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A0BE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29C5531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27D0D2B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26F18B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B13119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597DA0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784F10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9318A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2592A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福州青少年活动中心</w:t>
            </w:r>
            <w:bookmarkEnd w:id="1"/>
          </w:p>
        </w:tc>
      </w:tr>
      <w:tr w:rsidR="00D40158" w:rsidRPr="00D40158" w14:paraId="1DECD04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7DE15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93AC03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14:paraId="6163DE3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FE120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0643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038EC2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5106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8194D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AB99A1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C8766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7305F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8FA358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58726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29359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C1C5FC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45B0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085E7D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06E743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32E0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58DEF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459A3E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6D043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947D8E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2024年12月27日</w:t>
              </w:r>
            </w:smartTag>
            <w:bookmarkEnd w:id="6"/>
          </w:p>
        </w:tc>
      </w:tr>
    </w:tbl>
    <w:p w14:paraId="5DF1003F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1A3675A" w14:textId="77777777" w:rsidR="00D40158" w:rsidRDefault="00D40158" w:rsidP="00F82AF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87D429D" wp14:editId="08715BED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BECBA4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C0A1D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0D8D2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C67778" w:rsidRPr="00D40158" w14:paraId="3449BED8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B4117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0EAE8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241B70C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2B237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DFD1CAB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B1D818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1802A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A29A7F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T15340794845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5FEE6D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EBAFCA" w14:textId="77777777" w:rsidR="00DA4BF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223456" w:history="1">
        <w:r w:rsidR="00DA4BF2" w:rsidRPr="00AA45AD">
          <w:rPr>
            <w:rStyle w:val="a6"/>
            <w:rFonts w:hint="eastAsia"/>
          </w:rPr>
          <w:t>1</w:t>
        </w:r>
        <w:r w:rsidR="00DA4BF2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A4BF2" w:rsidRPr="00AA45AD">
          <w:rPr>
            <w:rStyle w:val="a6"/>
            <w:rFonts w:hint="eastAsia"/>
          </w:rPr>
          <w:t>建筑概况</w:t>
        </w:r>
        <w:r w:rsidR="00DA4BF2">
          <w:rPr>
            <w:rFonts w:hint="eastAsia"/>
            <w:webHidden/>
          </w:rPr>
          <w:tab/>
        </w:r>
        <w:r w:rsidR="00DA4BF2">
          <w:rPr>
            <w:rFonts w:hint="eastAsia"/>
            <w:webHidden/>
          </w:rPr>
          <w:fldChar w:fldCharType="begin"/>
        </w:r>
        <w:r w:rsidR="00DA4BF2">
          <w:rPr>
            <w:rFonts w:hint="eastAsia"/>
            <w:webHidden/>
          </w:rPr>
          <w:instrText xml:space="preserve"> </w:instrText>
        </w:r>
        <w:r w:rsidR="00DA4BF2">
          <w:rPr>
            <w:webHidden/>
          </w:rPr>
          <w:instrText>PAGEREF _Toc186223456 \h</w:instrText>
        </w:r>
        <w:r w:rsidR="00DA4BF2">
          <w:rPr>
            <w:rFonts w:hint="eastAsia"/>
            <w:webHidden/>
          </w:rPr>
          <w:instrText xml:space="preserve"> </w:instrText>
        </w:r>
        <w:r w:rsidR="00DA4BF2">
          <w:rPr>
            <w:rFonts w:hint="eastAsia"/>
            <w:webHidden/>
          </w:rPr>
        </w:r>
        <w:r w:rsidR="00DA4BF2">
          <w:rPr>
            <w:rFonts w:hint="eastAsia"/>
            <w:webHidden/>
          </w:rPr>
          <w:fldChar w:fldCharType="separate"/>
        </w:r>
        <w:r w:rsidR="00DA4BF2">
          <w:rPr>
            <w:webHidden/>
          </w:rPr>
          <w:t>4</w:t>
        </w:r>
        <w:r w:rsidR="00DA4BF2">
          <w:rPr>
            <w:rFonts w:hint="eastAsia"/>
            <w:webHidden/>
          </w:rPr>
          <w:fldChar w:fldCharType="end"/>
        </w:r>
      </w:hyperlink>
    </w:p>
    <w:p w14:paraId="02C38365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57" w:history="1">
        <w:r w:rsidRPr="00AA45A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1947736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58" w:history="1">
        <w:r w:rsidRPr="00AA45A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7AE0AF7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59" w:history="1">
        <w:r w:rsidRPr="00AA45A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AE786FD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60" w:history="1">
        <w:r w:rsidRPr="00AA45A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F3268E9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61" w:history="1">
        <w:r w:rsidRPr="00AA45A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BEF73AF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62" w:history="1">
        <w:r w:rsidRPr="00AA45A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C35CD86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63" w:history="1">
        <w:r w:rsidRPr="00AA45A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71A7C6C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64" w:history="1">
        <w:r w:rsidRPr="00AA45A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E24270D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65" w:history="1">
        <w:r w:rsidRPr="00AA45AD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BFB2C89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66" w:history="1">
        <w:r w:rsidRPr="00AA45AD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DE865B3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67" w:history="1">
        <w:r w:rsidRPr="00AA45A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模型观察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926D60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68" w:history="1">
        <w:r w:rsidRPr="00AA45A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77AE4B4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69" w:history="1">
        <w:r w:rsidRPr="00AA45A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0A4854A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0" w:history="1">
        <w:r w:rsidRPr="00AA45A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9A2EB1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71" w:history="1">
        <w:r w:rsidRPr="00AA45A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FE08BA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72" w:history="1">
        <w:r w:rsidRPr="00AA45A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FA1ABE7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3" w:history="1">
        <w:r w:rsidRPr="00AA45AD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84C78B5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4" w:history="1">
        <w:r w:rsidRPr="00AA45AD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8BFB602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5" w:history="1">
        <w:r w:rsidRPr="00AA45AD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DB6470A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6" w:history="1">
        <w:r w:rsidRPr="00AA45AD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4D01C14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7" w:history="1">
        <w:r w:rsidRPr="00AA45AD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ED2161E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8" w:history="1">
        <w:r w:rsidRPr="00AA45AD">
          <w:rPr>
            <w:rStyle w:val="a6"/>
            <w:rFonts w:hint="eastAsia"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CA7311F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79" w:history="1">
        <w:r w:rsidRPr="00AA45AD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5146341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0" w:history="1">
        <w:r w:rsidRPr="00AA45AD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多联机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A308B27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1" w:history="1">
        <w:r w:rsidRPr="00AA45AD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3574F80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2" w:history="1">
        <w:r w:rsidRPr="00AA45AD">
          <w:rPr>
            <w:rStyle w:val="a6"/>
            <w:rFonts w:hint="eastAsia"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多联机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791D6C4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3" w:history="1">
        <w:r w:rsidRPr="00AA45AD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E8DAF2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4" w:history="1">
        <w:r w:rsidRPr="00AA45AD">
          <w:rPr>
            <w:rStyle w:val="a6"/>
            <w:rFonts w:hint="eastAsia"/>
            <w:lang w:val="en-GB"/>
          </w:rPr>
          <w:t>9.5.1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24432B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5" w:history="1">
        <w:r w:rsidRPr="00AA45AD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A318683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6" w:history="1">
        <w:r w:rsidRPr="00AA45AD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9022AC7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7" w:history="1">
        <w:r w:rsidRPr="00AA45AD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2FF04D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88" w:history="1">
        <w:r w:rsidRPr="00AA45AD">
          <w:rPr>
            <w:rStyle w:val="a6"/>
            <w:rFonts w:hint="eastAsia"/>
            <w:lang w:val="en-GB"/>
          </w:rPr>
          <w:t>9.9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122BC47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89" w:history="1">
        <w:r w:rsidRPr="00AA45A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C9D9E78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0" w:history="1">
        <w:r w:rsidRPr="00AA45AD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5D56804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1" w:history="1">
        <w:r w:rsidRPr="00AA45AD">
          <w:rPr>
            <w:rStyle w:val="a6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043633" w14:textId="77777777" w:rsidR="00DA4BF2" w:rsidRDefault="00DA4BF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2" w:history="1">
        <w:r w:rsidRPr="00AA45AD">
          <w:rPr>
            <w:rStyle w:val="a6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7A006B6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3" w:history="1">
        <w:r w:rsidRPr="00AA45AD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12E5933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4" w:history="1">
        <w:r w:rsidRPr="00AA45AD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A20AE46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5" w:history="1">
        <w:r w:rsidRPr="00AA45AD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2CAAED8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6" w:history="1">
        <w:r w:rsidRPr="00AA45AD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4A23344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7" w:history="1">
        <w:r w:rsidRPr="00AA45AD">
          <w:rPr>
            <w:rStyle w:val="a6"/>
            <w:rFonts w:hint="eastAsia"/>
            <w:lang w:val="en-GB"/>
          </w:rPr>
          <w:t>10.6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D958448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498" w:history="1">
        <w:r w:rsidRPr="00AA45AD">
          <w:rPr>
            <w:rStyle w:val="a6"/>
            <w:rFonts w:hint="eastAsia"/>
            <w:lang w:val="en-GB"/>
          </w:rPr>
          <w:t>10.7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C00A10F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499" w:history="1">
        <w:r w:rsidRPr="00AA45A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F2FB3A9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500" w:history="1">
        <w:r w:rsidRPr="00AA45A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40C33F0" w14:textId="77777777" w:rsidR="00DA4BF2" w:rsidRDefault="00DA4B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23501" w:history="1">
        <w:r w:rsidRPr="00AA45AD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033133FD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502" w:history="1">
        <w:r w:rsidRPr="00AA45AD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工作日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节假日人员逐时在室率</w:t>
        </w:r>
        <w:r w:rsidRPr="00AA45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11A4346C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503" w:history="1">
        <w:r w:rsidRPr="00AA45AD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工作日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节假日照明开关时间表</w:t>
        </w:r>
        <w:r w:rsidRPr="00AA45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37BDFF6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504" w:history="1">
        <w:r w:rsidRPr="00AA45AD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工作日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节假日设备逐时使用率</w:t>
        </w:r>
        <w:r w:rsidRPr="00AA45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24BD136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505" w:history="1">
        <w:r w:rsidRPr="00AA45AD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工作日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节假日空调系统运行时间表</w:t>
        </w:r>
        <w:r w:rsidRPr="00AA45AD">
          <w:rPr>
            <w:rStyle w:val="a6"/>
            <w:rFonts w:hint="eastAsia"/>
          </w:rPr>
          <w:t>(1:</w:t>
        </w:r>
        <w:r w:rsidRPr="00AA45AD">
          <w:rPr>
            <w:rStyle w:val="a6"/>
            <w:rFonts w:hint="eastAsia"/>
          </w:rPr>
          <w:t>开</w:t>
        </w:r>
        <w:r w:rsidRPr="00AA45AD">
          <w:rPr>
            <w:rStyle w:val="a6"/>
            <w:rFonts w:hint="eastAsia"/>
          </w:rPr>
          <w:t>,0:</w:t>
        </w:r>
        <w:r w:rsidRPr="00AA45AD">
          <w:rPr>
            <w:rStyle w:val="a6"/>
            <w:rFonts w:hint="eastAsia"/>
          </w:rPr>
          <w:t>关</w:t>
        </w:r>
        <w:r w:rsidRPr="00AA45A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51A5CD39" w14:textId="77777777" w:rsidR="00DA4BF2" w:rsidRDefault="00DA4B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23506" w:history="1">
        <w:r w:rsidRPr="00AA45AD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A45AD">
          <w:rPr>
            <w:rStyle w:val="a6"/>
            <w:rFonts w:hint="eastAsia"/>
          </w:rPr>
          <w:t>工作日</w:t>
        </w:r>
        <w:r w:rsidRPr="00AA45AD">
          <w:rPr>
            <w:rStyle w:val="a6"/>
            <w:rFonts w:hint="eastAsia"/>
          </w:rPr>
          <w:t>/</w:t>
        </w:r>
        <w:r w:rsidRPr="00AA45AD">
          <w:rPr>
            <w:rStyle w:val="a6"/>
            <w:rFonts w:hint="eastAsia"/>
          </w:rPr>
          <w:t>节假日新风运行时间表</w:t>
        </w:r>
        <w:r w:rsidRPr="00AA45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_Toc186223506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60BEDDE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55474E3" w14:textId="77777777" w:rsidR="00D40158" w:rsidRDefault="00D40158" w:rsidP="00D40158">
      <w:pPr>
        <w:pStyle w:val="TOC1"/>
      </w:pPr>
    </w:p>
    <w:p w14:paraId="6414ED3F" w14:textId="77777777" w:rsidR="00D40158" w:rsidRPr="005E5F93" w:rsidRDefault="00D40158" w:rsidP="005215FB">
      <w:pPr>
        <w:pStyle w:val="1"/>
      </w:pPr>
      <w:bookmarkStart w:id="11" w:name="_Toc18622345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3E92E26" w14:textId="77777777">
        <w:tc>
          <w:tcPr>
            <w:tcW w:w="2841" w:type="dxa"/>
            <w:shd w:val="clear" w:color="auto" w:fill="E6E6E6"/>
          </w:tcPr>
          <w:p w14:paraId="11DE80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FEEB6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福州青少年活动中心</w:t>
            </w:r>
            <w:bookmarkEnd w:id="12"/>
          </w:p>
        </w:tc>
      </w:tr>
      <w:tr w:rsidR="00D40158" w:rsidRPr="00FF2243" w14:paraId="447EB676" w14:textId="77777777">
        <w:tc>
          <w:tcPr>
            <w:tcW w:w="2841" w:type="dxa"/>
            <w:shd w:val="clear" w:color="auto" w:fill="E6E6E6"/>
          </w:tcPr>
          <w:p w14:paraId="439C2B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944EE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14:paraId="7364941A" w14:textId="77777777">
        <w:tc>
          <w:tcPr>
            <w:tcW w:w="2841" w:type="dxa"/>
            <w:shd w:val="clear" w:color="auto" w:fill="E6E6E6"/>
          </w:tcPr>
          <w:p w14:paraId="4C2AA0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A58CA4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B5553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8AD32E5" w14:textId="77777777">
        <w:tc>
          <w:tcPr>
            <w:tcW w:w="2841" w:type="dxa"/>
            <w:shd w:val="clear" w:color="auto" w:fill="E6E6E6"/>
          </w:tcPr>
          <w:p w14:paraId="749290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BD428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4328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64242B0" w14:textId="77777777">
        <w:tc>
          <w:tcPr>
            <w:tcW w:w="2841" w:type="dxa"/>
            <w:shd w:val="clear" w:color="auto" w:fill="E6E6E6"/>
          </w:tcPr>
          <w:p w14:paraId="678641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48AA7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E5B36B3" w14:textId="77777777">
        <w:tc>
          <w:tcPr>
            <w:tcW w:w="2841" w:type="dxa"/>
            <w:shd w:val="clear" w:color="auto" w:fill="E6E6E6"/>
          </w:tcPr>
          <w:p w14:paraId="67055F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43A5E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8F78C98" w14:textId="77777777">
        <w:tc>
          <w:tcPr>
            <w:tcW w:w="2841" w:type="dxa"/>
            <w:shd w:val="clear" w:color="auto" w:fill="E6E6E6"/>
          </w:tcPr>
          <w:p w14:paraId="6C4E579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483A25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23662.34</w:t>
            </w:r>
            <w:bookmarkEnd w:id="22"/>
          </w:p>
        </w:tc>
      </w:tr>
      <w:tr w:rsidR="00203A7D" w:rsidRPr="00FF2243" w14:paraId="759EBAB2" w14:textId="77777777">
        <w:tc>
          <w:tcPr>
            <w:tcW w:w="2841" w:type="dxa"/>
            <w:shd w:val="clear" w:color="auto" w:fill="E6E6E6"/>
          </w:tcPr>
          <w:p w14:paraId="6BD9646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DEDC4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9100.24</w:t>
            </w:r>
            <w:bookmarkEnd w:id="23"/>
          </w:p>
        </w:tc>
      </w:tr>
      <w:tr w:rsidR="00D40158" w:rsidRPr="00FF2243" w14:paraId="349E13E0" w14:textId="77777777">
        <w:tc>
          <w:tcPr>
            <w:tcW w:w="2841" w:type="dxa"/>
            <w:shd w:val="clear" w:color="auto" w:fill="E6E6E6"/>
          </w:tcPr>
          <w:p w14:paraId="656D32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92612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3A3F7F87" w14:textId="77777777">
        <w:tc>
          <w:tcPr>
            <w:tcW w:w="2841" w:type="dxa"/>
            <w:shd w:val="clear" w:color="auto" w:fill="E6E6E6"/>
          </w:tcPr>
          <w:p w14:paraId="2F6D53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2017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BEB1E9D" w14:textId="77777777">
        <w:tc>
          <w:tcPr>
            <w:tcW w:w="2841" w:type="dxa"/>
            <w:shd w:val="clear" w:color="auto" w:fill="E6E6E6"/>
          </w:tcPr>
          <w:p w14:paraId="310C31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BD455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0.49</w:t>
            </w:r>
            <w:bookmarkEnd w:id="26"/>
          </w:p>
        </w:tc>
      </w:tr>
      <w:tr w:rsidR="00D40158" w:rsidRPr="00FF2243" w14:paraId="125D7230" w14:textId="77777777">
        <w:tc>
          <w:tcPr>
            <w:tcW w:w="2841" w:type="dxa"/>
            <w:shd w:val="clear" w:color="auto" w:fill="E6E6E6"/>
          </w:tcPr>
          <w:p w14:paraId="660241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FA259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tr w:rsidR="00A904CB" w:rsidRPr="00FF2243" w14:paraId="38E0B6A2" w14:textId="77777777">
        <w:tc>
          <w:tcPr>
            <w:tcW w:w="2841" w:type="dxa"/>
            <w:shd w:val="clear" w:color="auto" w:fill="E6E6E6"/>
          </w:tcPr>
          <w:p w14:paraId="25F25044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BFDF65A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1FCB39D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276066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4DF8FF5" w14:textId="77777777" w:rsidR="00D40158" w:rsidRDefault="000B5101" w:rsidP="00D40158">
      <w:pPr>
        <w:pStyle w:val="1"/>
      </w:pPr>
      <w:bookmarkStart w:id="29" w:name="TitleFormat"/>
      <w:bookmarkStart w:id="30" w:name="_Toc18622345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5FA25FE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73450537" w14:textId="77777777" w:rsidR="006714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9E5FDF3" w14:textId="77777777" w:rsidR="006714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74C2D91" w14:textId="77777777" w:rsidR="006714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07CE8CB" w14:textId="77777777" w:rsidR="0067141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2FB9AC5" w14:textId="77777777" w:rsidR="00671417" w:rsidRDefault="00671417">
      <w:pPr>
        <w:widowControl w:val="0"/>
        <w:jc w:val="both"/>
        <w:rPr>
          <w:kern w:val="2"/>
          <w:szCs w:val="24"/>
          <w:lang w:val="en-US"/>
        </w:rPr>
      </w:pPr>
    </w:p>
    <w:p w14:paraId="696D6E67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86223458"/>
      <w:r>
        <w:rPr>
          <w:rFonts w:hint="eastAsia"/>
        </w:rPr>
        <w:t>计算要求</w:t>
      </w:r>
      <w:bookmarkEnd w:id="32"/>
      <w:bookmarkEnd w:id="33"/>
      <w:bookmarkEnd w:id="34"/>
    </w:p>
    <w:p w14:paraId="26314268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8622345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ACD5337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1FE511A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47A3068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8622346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E9FD713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50AF72E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10B95C2E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2121A97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B92F070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8622346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F1EF3DE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17E7D29" w14:textId="77777777" w:rsidR="005567C2" w:rsidRDefault="005567C2" w:rsidP="005567C2">
      <w:pPr>
        <w:pStyle w:val="1"/>
      </w:pPr>
      <w:bookmarkStart w:id="46" w:name="_Toc186223462"/>
      <w:r>
        <w:rPr>
          <w:rFonts w:hint="eastAsia"/>
        </w:rPr>
        <w:t>气象数据</w:t>
      </w:r>
      <w:bookmarkEnd w:id="46"/>
    </w:p>
    <w:p w14:paraId="1C949538" w14:textId="77777777" w:rsidR="005567C2" w:rsidRDefault="005567C2" w:rsidP="005567C2">
      <w:pPr>
        <w:pStyle w:val="2"/>
      </w:pPr>
      <w:bookmarkStart w:id="47" w:name="_Toc186223463"/>
      <w:r>
        <w:rPr>
          <w:rFonts w:hint="eastAsia"/>
        </w:rPr>
        <w:t>气象地点</w:t>
      </w:r>
      <w:bookmarkEnd w:id="47"/>
    </w:p>
    <w:p w14:paraId="0B2D3A9F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福建</w:t>
      </w:r>
      <w:r>
        <w:t>-</w:t>
      </w:r>
      <w:r>
        <w:t>福州</w:t>
      </w:r>
      <w:r>
        <w:t xml:space="preserve">, </w:t>
      </w:r>
      <w:r>
        <w:t>《建筑节能气象参数标准》</w:t>
      </w:r>
      <w:bookmarkEnd w:id="48"/>
    </w:p>
    <w:p w14:paraId="612E9EDB" w14:textId="77777777" w:rsidR="005567C2" w:rsidRDefault="005567C2" w:rsidP="005567C2">
      <w:pPr>
        <w:pStyle w:val="2"/>
      </w:pPr>
      <w:bookmarkStart w:id="49" w:name="_Toc186223464"/>
      <w:r>
        <w:rPr>
          <w:rFonts w:hint="eastAsia"/>
        </w:rPr>
        <w:lastRenderedPageBreak/>
        <w:t>逐日干球温度表</w:t>
      </w:r>
      <w:bookmarkEnd w:id="49"/>
    </w:p>
    <w:p w14:paraId="54912122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72CB786B" wp14:editId="02D78BB9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EC91" w14:textId="77777777" w:rsidR="005567C2" w:rsidRDefault="005567C2" w:rsidP="005567C2">
      <w:pPr>
        <w:pStyle w:val="2"/>
      </w:pPr>
      <w:bookmarkStart w:id="51" w:name="_Toc186223465"/>
      <w:r>
        <w:rPr>
          <w:rFonts w:hint="eastAsia"/>
        </w:rPr>
        <w:t>逐月辐照量表</w:t>
      </w:r>
      <w:bookmarkEnd w:id="51"/>
    </w:p>
    <w:p w14:paraId="44706100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2217EC96" wp14:editId="0ADBE8B3">
            <wp:extent cx="5667375" cy="2543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0D2D" w14:textId="77777777" w:rsidR="005567C2" w:rsidRDefault="005567C2" w:rsidP="005567C2">
      <w:pPr>
        <w:pStyle w:val="2"/>
      </w:pPr>
      <w:bookmarkStart w:id="53" w:name="_Toc186223466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71417" w14:paraId="265642F7" w14:textId="77777777">
        <w:tc>
          <w:tcPr>
            <w:tcW w:w="1131" w:type="dxa"/>
            <w:shd w:val="clear" w:color="auto" w:fill="E6E6E6"/>
            <w:vAlign w:val="center"/>
          </w:tcPr>
          <w:p w14:paraId="68743875" w14:textId="77777777" w:rsidR="0067141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A6DAC9" w14:textId="77777777" w:rsidR="0067141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243BA5" w14:textId="77777777" w:rsidR="0067141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10EEA0" w14:textId="77777777" w:rsidR="0067141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9F471D" w14:textId="77777777" w:rsidR="0067141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781F52" w14:textId="77777777" w:rsidR="0067141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71417" w14:paraId="310CC038" w14:textId="77777777">
        <w:tc>
          <w:tcPr>
            <w:tcW w:w="1131" w:type="dxa"/>
            <w:shd w:val="clear" w:color="auto" w:fill="E6E6E6"/>
            <w:vAlign w:val="center"/>
          </w:tcPr>
          <w:p w14:paraId="5653BDB8" w14:textId="77777777" w:rsidR="0067141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5A21A54" w14:textId="77777777" w:rsidR="00671417" w:rsidRDefault="000000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D8E43B" w14:textId="77777777" w:rsidR="00671417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19B86B80" w14:textId="77777777" w:rsidR="00671417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5300CC97" w14:textId="77777777" w:rsidR="00671417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60B59472" w14:textId="77777777" w:rsidR="00671417" w:rsidRDefault="00000000">
            <w:r>
              <w:t>81.9</w:t>
            </w:r>
          </w:p>
        </w:tc>
      </w:tr>
      <w:tr w:rsidR="00671417" w14:paraId="0E63CC70" w14:textId="77777777">
        <w:tc>
          <w:tcPr>
            <w:tcW w:w="1131" w:type="dxa"/>
            <w:shd w:val="clear" w:color="auto" w:fill="E6E6E6"/>
            <w:vAlign w:val="center"/>
          </w:tcPr>
          <w:p w14:paraId="5136DFE9" w14:textId="77777777" w:rsidR="0067141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138D6FE" w14:textId="77777777" w:rsidR="00671417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9CB6F3" w14:textId="77777777" w:rsidR="00671417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63235899" w14:textId="77777777" w:rsidR="00671417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5E0ADAFE" w14:textId="77777777" w:rsidR="00671417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61803450" w14:textId="77777777" w:rsidR="00671417" w:rsidRDefault="00000000">
            <w:r>
              <w:t>11.2</w:t>
            </w:r>
          </w:p>
        </w:tc>
      </w:tr>
    </w:tbl>
    <w:p w14:paraId="25A6A354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86223467"/>
      <w:bookmarkEnd w:id="54"/>
      <w:r>
        <w:lastRenderedPageBreak/>
        <w:t>模型观察</w:t>
      </w:r>
      <w:bookmarkEnd w:id="55"/>
    </w:p>
    <w:p w14:paraId="04D4A1AA" w14:textId="77777777" w:rsidR="0067141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17AD9F8" wp14:editId="5108C8BF">
            <wp:extent cx="5372664" cy="465821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A98F" w14:textId="77777777" w:rsidR="00671417" w:rsidRDefault="00000000">
      <w:pPr>
        <w:pStyle w:val="1"/>
        <w:widowControl w:val="0"/>
        <w:jc w:val="both"/>
      </w:pPr>
      <w:bookmarkStart w:id="56" w:name="_Toc186223468"/>
      <w:r>
        <w:t>围护结构</w:t>
      </w:r>
      <w:bookmarkEnd w:id="56"/>
    </w:p>
    <w:p w14:paraId="0757B2A3" w14:textId="77777777" w:rsidR="00671417" w:rsidRDefault="00000000">
      <w:pPr>
        <w:pStyle w:val="2"/>
        <w:widowControl w:val="0"/>
      </w:pPr>
      <w:bookmarkStart w:id="57" w:name="_Toc186223469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71417" w14:paraId="4590909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A6CC90B" w14:textId="77777777" w:rsidR="0067141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697CD1" w14:textId="77777777" w:rsidR="0067141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E64540" w14:textId="77777777" w:rsidR="0067141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B9498" w14:textId="77777777" w:rsidR="0067141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807E15" w14:textId="77777777" w:rsidR="0067141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1D6EE" w14:textId="77777777" w:rsidR="0067141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B4F2023" w14:textId="77777777" w:rsidR="00671417" w:rsidRDefault="00000000">
            <w:pPr>
              <w:jc w:val="center"/>
            </w:pPr>
            <w:r>
              <w:t>数据来源</w:t>
            </w:r>
          </w:p>
        </w:tc>
      </w:tr>
      <w:tr w:rsidR="00671417" w14:paraId="6D71FFB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608D630" w14:textId="77777777" w:rsidR="00671417" w:rsidRDefault="0067141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C0DD2A5" w14:textId="77777777" w:rsidR="00671417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56CA4D" w14:textId="77777777" w:rsidR="0067141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BB4F5" w14:textId="77777777" w:rsidR="0067141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79CB55" w14:textId="77777777" w:rsidR="00671417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7A5BCA" w14:textId="77777777" w:rsidR="00671417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202680" w14:textId="77777777" w:rsidR="00671417" w:rsidRDefault="00671417">
            <w:pPr>
              <w:jc w:val="center"/>
            </w:pPr>
          </w:p>
        </w:tc>
      </w:tr>
      <w:tr w:rsidR="00671417" w14:paraId="2B2EE69F" w14:textId="77777777">
        <w:tc>
          <w:tcPr>
            <w:tcW w:w="2196" w:type="dxa"/>
            <w:shd w:val="clear" w:color="auto" w:fill="E6E6E6"/>
            <w:vAlign w:val="center"/>
          </w:tcPr>
          <w:p w14:paraId="496B51F7" w14:textId="77777777" w:rsidR="00671417" w:rsidRDefault="00000000">
            <w:r>
              <w:t>保温砂浆</w:t>
            </w:r>
            <w:r>
              <w:t>(K=0.085)</w:t>
            </w:r>
          </w:p>
        </w:tc>
        <w:tc>
          <w:tcPr>
            <w:tcW w:w="1018" w:type="dxa"/>
            <w:vAlign w:val="center"/>
          </w:tcPr>
          <w:p w14:paraId="353445C6" w14:textId="77777777" w:rsidR="00671417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31659CFD" w14:textId="77777777" w:rsidR="00671417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22446A82" w14:textId="77777777" w:rsidR="00671417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35B6B37A" w14:textId="77777777" w:rsidR="00671417" w:rsidRDefault="00000000">
            <w:r>
              <w:t>455.0</w:t>
            </w:r>
          </w:p>
        </w:tc>
        <w:tc>
          <w:tcPr>
            <w:tcW w:w="1188" w:type="dxa"/>
            <w:vAlign w:val="center"/>
          </w:tcPr>
          <w:p w14:paraId="3D101647" w14:textId="77777777" w:rsidR="0067141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D337C28" w14:textId="77777777" w:rsidR="00671417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>2023-J-06</w:t>
            </w:r>
          </w:p>
        </w:tc>
      </w:tr>
      <w:tr w:rsidR="00671417" w14:paraId="68227A1A" w14:textId="77777777">
        <w:tc>
          <w:tcPr>
            <w:tcW w:w="2196" w:type="dxa"/>
            <w:shd w:val="clear" w:color="auto" w:fill="E6E6E6"/>
            <w:vAlign w:val="center"/>
          </w:tcPr>
          <w:p w14:paraId="41521E4E" w14:textId="77777777" w:rsidR="00671417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06616730" w14:textId="77777777" w:rsidR="00671417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61C04F89" w14:textId="77777777" w:rsidR="00671417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29B83654" w14:textId="77777777" w:rsidR="0067141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B08FC26" w14:textId="77777777" w:rsidR="00671417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42BE0A28" w14:textId="77777777" w:rsidR="0067141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F987DE5" w14:textId="77777777" w:rsidR="0067141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71417" w14:paraId="19ECE748" w14:textId="77777777">
        <w:tc>
          <w:tcPr>
            <w:tcW w:w="2196" w:type="dxa"/>
            <w:shd w:val="clear" w:color="auto" w:fill="E6E6E6"/>
            <w:vAlign w:val="center"/>
          </w:tcPr>
          <w:p w14:paraId="0DB33554" w14:textId="77777777" w:rsidR="00671417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F1190FD" w14:textId="77777777" w:rsidR="0067141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FF3F999" w14:textId="77777777" w:rsidR="0067141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BB4B8E" w14:textId="77777777" w:rsidR="0067141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54E72C8" w14:textId="77777777" w:rsidR="00671417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5D964795" w14:textId="77777777" w:rsidR="0067141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94512BE" w14:textId="77777777" w:rsidR="0067141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71417" w14:paraId="4AE85333" w14:textId="77777777">
        <w:tc>
          <w:tcPr>
            <w:tcW w:w="2196" w:type="dxa"/>
            <w:shd w:val="clear" w:color="auto" w:fill="E6E6E6"/>
            <w:vAlign w:val="center"/>
          </w:tcPr>
          <w:p w14:paraId="307169FB" w14:textId="77777777" w:rsidR="00671417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09FB9E33" w14:textId="77777777" w:rsidR="0067141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4F0C01B" w14:textId="77777777" w:rsidR="0067141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3067A69" w14:textId="77777777" w:rsidR="0067141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A930D99" w14:textId="77777777" w:rsidR="0067141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67D7F5F" w14:textId="77777777" w:rsidR="0067141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78C42B8" w14:textId="77777777" w:rsidR="0067141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71417" w14:paraId="46549D0C" w14:textId="77777777">
        <w:tc>
          <w:tcPr>
            <w:tcW w:w="2196" w:type="dxa"/>
            <w:shd w:val="clear" w:color="auto" w:fill="E6E6E6"/>
            <w:vAlign w:val="center"/>
          </w:tcPr>
          <w:p w14:paraId="4DCCBADF" w14:textId="77777777" w:rsidR="00671417" w:rsidRDefault="00000000">
            <w:r>
              <w:t>浮石混凝土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4229D3B4" w14:textId="77777777" w:rsidR="00671417" w:rsidRDefault="00000000">
            <w:r>
              <w:t>0.420</w:t>
            </w:r>
          </w:p>
        </w:tc>
        <w:tc>
          <w:tcPr>
            <w:tcW w:w="1030" w:type="dxa"/>
            <w:vAlign w:val="center"/>
          </w:tcPr>
          <w:p w14:paraId="59AB804C" w14:textId="77777777" w:rsidR="00671417" w:rsidRDefault="00000000">
            <w:r>
              <w:t>6.130</w:t>
            </w:r>
          </w:p>
        </w:tc>
        <w:tc>
          <w:tcPr>
            <w:tcW w:w="848" w:type="dxa"/>
            <w:vAlign w:val="center"/>
          </w:tcPr>
          <w:p w14:paraId="2365D0A2" w14:textId="77777777" w:rsidR="00671417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14019558" w14:textId="77777777" w:rsidR="0067141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CB172E" w14:textId="77777777" w:rsidR="00671417" w:rsidRDefault="00000000">
            <w:r>
              <w:t>0.0353</w:t>
            </w:r>
          </w:p>
        </w:tc>
        <w:tc>
          <w:tcPr>
            <w:tcW w:w="1516" w:type="dxa"/>
            <w:vAlign w:val="center"/>
          </w:tcPr>
          <w:p w14:paraId="5944FAC1" w14:textId="77777777" w:rsidR="00671417" w:rsidRDefault="00000000">
            <w:r>
              <w:rPr>
                <w:sz w:val="18"/>
                <w:szCs w:val="18"/>
              </w:rPr>
              <w:t>DBJT13-62-2023</w:t>
            </w:r>
          </w:p>
        </w:tc>
      </w:tr>
      <w:tr w:rsidR="00671417" w14:paraId="61F53F21" w14:textId="77777777">
        <w:tc>
          <w:tcPr>
            <w:tcW w:w="2196" w:type="dxa"/>
            <w:shd w:val="clear" w:color="auto" w:fill="E6E6E6"/>
            <w:vAlign w:val="center"/>
          </w:tcPr>
          <w:p w14:paraId="3719B485" w14:textId="77777777" w:rsidR="00671417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702F2004" w14:textId="77777777" w:rsidR="0067141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AEC2127" w14:textId="77777777" w:rsidR="0067141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FC0BDFE" w14:textId="77777777" w:rsidR="0067141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0459789" w14:textId="77777777" w:rsidR="0067141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8D32993" w14:textId="77777777" w:rsidR="00671417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7EEDF31" w14:textId="77777777" w:rsidR="0067141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71417" w14:paraId="697CEB42" w14:textId="77777777">
        <w:tc>
          <w:tcPr>
            <w:tcW w:w="2196" w:type="dxa"/>
            <w:shd w:val="clear" w:color="auto" w:fill="E6E6E6"/>
            <w:vAlign w:val="center"/>
          </w:tcPr>
          <w:p w14:paraId="1883B726" w14:textId="77777777" w:rsidR="00671417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015DE56" w14:textId="77777777" w:rsidR="00671417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1FF3F31" w14:textId="77777777" w:rsidR="00671417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8280C40" w14:textId="77777777" w:rsidR="00671417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236AB7BD" w14:textId="77777777" w:rsidR="00671417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01781E2" w14:textId="77777777" w:rsidR="00671417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0DEAC18" w14:textId="77777777" w:rsidR="0067141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71417" w14:paraId="080B382A" w14:textId="77777777">
        <w:tc>
          <w:tcPr>
            <w:tcW w:w="2196" w:type="dxa"/>
            <w:shd w:val="clear" w:color="auto" w:fill="E6E6E6"/>
            <w:vAlign w:val="center"/>
          </w:tcPr>
          <w:p w14:paraId="785A3B4F" w14:textId="77777777" w:rsidR="00671417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38A23AF6" w14:textId="77777777" w:rsidR="00671417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42BCD38C" w14:textId="77777777" w:rsidR="00671417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610C7614" w14:textId="77777777" w:rsidR="00671417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61ABD66" w14:textId="77777777" w:rsidR="00671417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3AE0CD9E" w14:textId="77777777" w:rsidR="00671417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5D3CFEE3" w14:textId="77777777" w:rsidR="00671417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317653BD" w14:textId="77777777" w:rsidR="00671417" w:rsidRDefault="00000000">
      <w:pPr>
        <w:pStyle w:val="2"/>
        <w:widowControl w:val="0"/>
      </w:pPr>
      <w:bookmarkStart w:id="58" w:name="_Toc186223470"/>
      <w:r>
        <w:t>围护结构作法简要说明</w:t>
      </w:r>
      <w:bookmarkEnd w:id="58"/>
    </w:p>
    <w:p w14:paraId="23774125" w14:textId="77777777" w:rsidR="00671417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(K=0.321,D=4.083)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10AE6DC" w14:textId="77777777" w:rsidR="00671417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＋保温砂浆</w:t>
      </w:r>
      <w:r>
        <w:rPr>
          <w:color w:val="000000"/>
        </w:rPr>
        <w:t>(K=0.085)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＋保温砂浆</w:t>
      </w:r>
      <w:r>
        <w:rPr>
          <w:color w:val="000000"/>
        </w:rPr>
        <w:t>(K=0.085)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＋浮石混凝土</w:t>
      </w:r>
      <w:r>
        <w:rPr>
          <w:color w:val="000000"/>
        </w:rPr>
        <w:t>(ρ=1100) 120mm</w:t>
      </w:r>
    </w:p>
    <w:p w14:paraId="0A47452A" w14:textId="77777777" w:rsidR="0067141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(K=0.704,D=4.602)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B351B6C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>(K=0.085)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F69DCCB" w14:textId="77777777" w:rsidR="0067141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(K=1.116,D=3.521)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B483A93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>(K=0.085) 20mm</w:t>
      </w:r>
      <w:r>
        <w:rPr>
          <w:color w:val="000000"/>
        </w:rPr>
        <w:t>＋</w:t>
      </w:r>
      <w:r>
        <w:rPr>
          <w:color w:val="008000"/>
        </w:rPr>
        <w:t>浮石混凝土</w:t>
      </w:r>
      <w:r>
        <w:rPr>
          <w:color w:val="008000"/>
        </w:rPr>
        <w:t>(ρ=1100)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CFC09B9" w14:textId="77777777" w:rsidR="0067141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(K=0.655,D=3.110)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C0DBC65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>(K=0.085) 20mm</w:t>
      </w:r>
      <w:r>
        <w:rPr>
          <w:color w:val="000000"/>
        </w:rPr>
        <w:t>＋浮石混凝土</w:t>
      </w:r>
      <w:r>
        <w:rPr>
          <w:color w:val="000000"/>
        </w:rPr>
        <w:t>(ρ=1100) 120mm</w:t>
      </w:r>
      <w:r>
        <w:rPr>
          <w:color w:val="000000"/>
        </w:rPr>
        <w:t>＋保温砂浆</w:t>
      </w:r>
      <w:r>
        <w:rPr>
          <w:color w:val="000000"/>
        </w:rPr>
        <w:t>(K=0.085)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20mm</w:t>
      </w:r>
      <w:r>
        <w:rPr>
          <w:color w:val="000000"/>
        </w:rPr>
        <w:t>＋保温砂浆</w:t>
      </w:r>
      <w:r>
        <w:rPr>
          <w:color w:val="000000"/>
        </w:rPr>
        <w:t>(K=0.085) 20mm</w:t>
      </w:r>
    </w:p>
    <w:p w14:paraId="160165C1" w14:textId="77777777" w:rsidR="0067141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--5</w:t>
      </w:r>
      <w:r>
        <w:rPr>
          <w:color w:val="0000FF"/>
          <w:szCs w:val="21"/>
        </w:rPr>
        <w:t>低透光双银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玻璃</w:t>
      </w:r>
      <w:r>
        <w:rPr>
          <w:color w:val="0000FF"/>
          <w:szCs w:val="21"/>
        </w:rPr>
        <w:t>+9Ar+5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>+9Ar+5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(K=2.080)</w:t>
      </w:r>
      <w:r>
        <w:rPr>
          <w:color w:val="0000FF"/>
          <w:szCs w:val="21"/>
        </w:rPr>
        <w:t>：</w:t>
      </w:r>
    </w:p>
    <w:p w14:paraId="4EA968A4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0.160</w:t>
      </w:r>
    </w:p>
    <w:p w14:paraId="54203903" w14:textId="77777777" w:rsidR="00671417" w:rsidRDefault="00000000">
      <w:pPr>
        <w:pStyle w:val="1"/>
        <w:widowControl w:val="0"/>
        <w:jc w:val="both"/>
        <w:rPr>
          <w:color w:val="000000"/>
        </w:rPr>
      </w:pPr>
      <w:bookmarkStart w:id="59" w:name="_Toc186223471"/>
      <w:r>
        <w:rPr>
          <w:color w:val="000000"/>
        </w:rPr>
        <w:t>围护结构概况</w:t>
      </w:r>
      <w:bookmarkEnd w:id="59"/>
    </w:p>
    <w:p w14:paraId="73381555" w14:textId="77777777" w:rsidR="00671417" w:rsidRDefault="00671417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6194F27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9757A3" w14:textId="77777777" w:rsidR="00C22EE8" w:rsidRDefault="00C22EE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E09E87F" w14:textId="77777777" w:rsidR="00C22EE8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D2939A2" w14:textId="77777777" w:rsidR="00C22EE8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48005919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A268763" w14:textId="77777777" w:rsidR="00C22EE8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324B7BC" w14:textId="77777777" w:rsidR="00C22EE8" w:rsidRPr="00AF5082" w:rsidRDefault="00000000" w:rsidP="00AF5082">
            <w:pPr>
              <w:jc w:val="center"/>
              <w:rPr>
                <w:szCs w:val="21"/>
              </w:rPr>
            </w:pPr>
            <w:bookmarkStart w:id="60" w:name="天窗屋顶比"/>
            <w:r w:rsidRPr="00AF5082">
              <w:rPr>
                <w:rFonts w:hint="eastAsia"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52A967CF" w14:textId="77777777" w:rsidR="00C22EE8" w:rsidRDefault="00000000" w:rsidP="00AF5082">
            <w:pPr>
              <w:jc w:val="center"/>
              <w:rPr>
                <w:szCs w:val="21"/>
              </w:rPr>
            </w:pPr>
            <w:bookmarkStart w:id="61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F0FD3" w14:paraId="6720FBB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66F94F" w14:textId="77777777" w:rsidR="00C22EE8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97734C0" w14:textId="77777777" w:rsidR="00C22EE8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2F768E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屋顶K"/>
            <w:r>
              <w:rPr>
                <w:rFonts w:hint="eastAsia"/>
                <w:bCs/>
                <w:szCs w:val="21"/>
              </w:rPr>
              <w:t>0.32</w:t>
            </w:r>
            <w:bookmarkEnd w:id="62"/>
          </w:p>
          <w:p w14:paraId="70E3E007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屋顶D"/>
            <w:r>
              <w:rPr>
                <w:rFonts w:hint="eastAsia"/>
                <w:bCs/>
                <w:szCs w:val="21"/>
              </w:rPr>
              <w:t>4.08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71166074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屋顶K"/>
            <w:r>
              <w:rPr>
                <w:rFonts w:hint="eastAsia"/>
                <w:szCs w:val="21"/>
              </w:rPr>
              <w:t>0.80</w:t>
            </w:r>
            <w:bookmarkEnd w:id="64"/>
          </w:p>
          <w:p w14:paraId="027F4259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屋顶D"/>
            <w:r>
              <w:rPr>
                <w:rFonts w:hint="eastAsia"/>
                <w:szCs w:val="21"/>
              </w:rPr>
              <w:t>－－</w:t>
            </w:r>
            <w:bookmarkEnd w:id="65"/>
          </w:p>
        </w:tc>
      </w:tr>
      <w:tr w:rsidR="000F0FD3" w14:paraId="3657A6F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657BD6" w14:textId="77777777" w:rsidR="00C22EE8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B4CC837" w14:textId="77777777" w:rsidR="00C22EE8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BA9A90B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外墙K"/>
            <w:r>
              <w:rPr>
                <w:rFonts w:hint="eastAsia"/>
                <w:bCs/>
                <w:szCs w:val="21"/>
              </w:rPr>
              <w:t>0.89</w:t>
            </w:r>
            <w:bookmarkEnd w:id="66"/>
          </w:p>
          <w:p w14:paraId="56C6D446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外墙D"/>
            <w:r>
              <w:rPr>
                <w:rFonts w:hint="eastAsia"/>
                <w:bCs/>
                <w:szCs w:val="21"/>
              </w:rPr>
              <w:t>4.11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24CA73FF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外墙K"/>
            <w:r>
              <w:rPr>
                <w:rFonts w:hint="eastAsia"/>
                <w:szCs w:val="21"/>
              </w:rPr>
              <w:t>1.50</w:t>
            </w:r>
            <w:bookmarkEnd w:id="68"/>
          </w:p>
          <w:p w14:paraId="05D0CD11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外墙D"/>
            <w:r>
              <w:rPr>
                <w:rFonts w:hint="eastAsia"/>
                <w:szCs w:val="21"/>
              </w:rPr>
              <w:t>－－</w:t>
            </w:r>
            <w:bookmarkEnd w:id="69"/>
          </w:p>
        </w:tc>
      </w:tr>
      <w:tr w:rsidR="000F0FD3" w14:paraId="412A7241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AD4EDC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22B734CD" w14:textId="77777777" w:rsidR="00C22EE8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9715F02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70"/>
          </w:p>
          <w:p w14:paraId="3D56B4F5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挑空楼板D"/>
            <w:r>
              <w:rPr>
                <w:rFonts w:hint="eastAsia"/>
                <w:bCs/>
                <w:szCs w:val="21"/>
              </w:rPr>
              <w:t>3.11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268DDB1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挑空楼板K"/>
            <w:r>
              <w:rPr>
                <w:rFonts w:hint="eastAsia"/>
                <w:szCs w:val="21"/>
              </w:rPr>
              <w:t>1.50</w:t>
            </w:r>
            <w:bookmarkEnd w:id="72"/>
          </w:p>
          <w:p w14:paraId="4C0D9C1A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参照建筑挑空楼板D"/>
            <w:r>
              <w:rPr>
                <w:rFonts w:hint="eastAsia"/>
                <w:szCs w:val="21"/>
              </w:rPr>
              <w:t>3.00</w:t>
            </w:r>
            <w:bookmarkEnd w:id="73"/>
          </w:p>
        </w:tc>
      </w:tr>
      <w:tr w:rsidR="000F0FD3" w14:paraId="63B8533E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6DF52B" w14:textId="77777777" w:rsidR="00C22EE8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9632605" w14:textId="77777777" w:rsidR="00C22EE8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BB67EE2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天窗K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  <w:p w14:paraId="332E819D" w14:textId="77777777" w:rsidR="00C22EE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天窗SHGC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1A2F31E3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  <w:p w14:paraId="1F99A0BE" w14:textId="77777777" w:rsidR="00C22EE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参照建筑天窗SHGC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 w:rsidR="000F0FD3" w14:paraId="0B084704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15E5089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A44578A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DEEC59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1DFA68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1C4D28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AC8EE85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97328DF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1F3FAEE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7EE697C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51788A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08A0C57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5830A437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7991D06" w14:textId="77777777" w:rsidR="00C22EE8" w:rsidRDefault="00C22EE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7FB4E57" w14:textId="77777777" w:rsidR="00C22EE8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F92D4E" w14:textId="77777777" w:rsidR="00C22EE8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84BF109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446ACF18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vAlign w:val="center"/>
          </w:tcPr>
          <w:p w14:paraId="5097A9FA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82" w:type="pct"/>
            <w:vAlign w:val="center"/>
          </w:tcPr>
          <w:p w14:paraId="6560C8FD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4D0B84B3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4DEEAB5B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0F0FD3" w14:paraId="14AB6F9E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5D18A9DF" w14:textId="77777777" w:rsidR="00C22EE8" w:rsidRDefault="00C22EE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639AC54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4BD9A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E3A816F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7584338C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vAlign w:val="center"/>
          </w:tcPr>
          <w:p w14:paraId="6BBA72D9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6AD4EBBC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056483B6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7C1D8CB1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0F0FD3" w14:paraId="105398D6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0FE5CA0E" w14:textId="77777777" w:rsidR="00C22EE8" w:rsidRDefault="00C22EE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D8543C3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859762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C0D7B12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1C372DBE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vAlign w:val="center"/>
          </w:tcPr>
          <w:p w14:paraId="0BE2A173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82" w:type="pct"/>
            <w:vAlign w:val="center"/>
          </w:tcPr>
          <w:p w14:paraId="105880F0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2E572798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6096B2BB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0F0FD3" w14:paraId="199B22B4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721B089B" w14:textId="77777777" w:rsidR="00C22EE8" w:rsidRDefault="00C22EE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2260B5C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E955F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1054C41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vAlign w:val="center"/>
          </w:tcPr>
          <w:p w14:paraId="734B4548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vAlign w:val="center"/>
          </w:tcPr>
          <w:p w14:paraId="29ADDC1C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82" w:type="pct"/>
            <w:vAlign w:val="center"/>
          </w:tcPr>
          <w:p w14:paraId="0DE1E8E1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vAlign w:val="center"/>
          </w:tcPr>
          <w:p w14:paraId="2EAFB6E3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2607F051" w14:textId="77777777" w:rsidR="00C22EE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0F0FD3" w14:paraId="3F961157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8F0D9B" w14:textId="77777777" w:rsidR="00C22EE8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E09F8AE" w14:textId="77777777" w:rsidR="00C22EE8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7B24002F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F27F327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AA7DE2F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50381B3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2937495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1DEC800D" w14:textId="77777777" w:rsidR="00671417" w:rsidRDefault="00671417">
      <w:pPr>
        <w:widowControl w:val="0"/>
        <w:jc w:val="both"/>
        <w:rPr>
          <w:color w:val="000000"/>
        </w:rPr>
      </w:pPr>
    </w:p>
    <w:p w14:paraId="14F93962" w14:textId="77777777" w:rsidR="00671417" w:rsidRDefault="00000000">
      <w:pPr>
        <w:pStyle w:val="1"/>
        <w:widowControl w:val="0"/>
        <w:jc w:val="both"/>
        <w:rPr>
          <w:color w:val="000000"/>
        </w:rPr>
      </w:pPr>
      <w:bookmarkStart w:id="79" w:name="_Toc186223472"/>
      <w:r>
        <w:rPr>
          <w:color w:val="000000"/>
        </w:rPr>
        <w:t>设计建筑</w:t>
      </w:r>
      <w:bookmarkEnd w:id="79"/>
    </w:p>
    <w:p w14:paraId="381B2318" w14:textId="77777777" w:rsidR="00671417" w:rsidRDefault="00000000">
      <w:pPr>
        <w:pStyle w:val="2"/>
        <w:widowControl w:val="0"/>
      </w:pPr>
      <w:bookmarkStart w:id="80" w:name="_Toc186223473"/>
      <w:r>
        <w:t>房间类型</w:t>
      </w:r>
      <w:bookmarkEnd w:id="80"/>
    </w:p>
    <w:p w14:paraId="041E15EE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6223474"/>
      <w:r>
        <w:rPr>
          <w:color w:val="000000"/>
        </w:rPr>
        <w:t>房间参数表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71417" w14:paraId="31F742F2" w14:textId="77777777">
        <w:tc>
          <w:tcPr>
            <w:tcW w:w="1567" w:type="dxa"/>
            <w:shd w:val="clear" w:color="auto" w:fill="E6E6E6"/>
            <w:vAlign w:val="center"/>
          </w:tcPr>
          <w:p w14:paraId="113C0682" w14:textId="77777777" w:rsidR="0067141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D261CC" w14:textId="77777777" w:rsidR="0067141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FFEAE46" w14:textId="77777777" w:rsidR="0067141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705AC5" w14:textId="77777777" w:rsidR="0067141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56F8E7" w14:textId="77777777" w:rsidR="0067141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79EBF" w14:textId="77777777" w:rsidR="0067141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B1BD48" w14:textId="77777777" w:rsidR="0067141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76054" w14:textId="77777777" w:rsidR="0067141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71417" w14:paraId="4A392052" w14:textId="77777777">
        <w:tc>
          <w:tcPr>
            <w:tcW w:w="1567" w:type="dxa"/>
            <w:shd w:val="clear" w:color="auto" w:fill="E6E6E6"/>
            <w:vAlign w:val="center"/>
          </w:tcPr>
          <w:p w14:paraId="75CFFBE0" w14:textId="77777777" w:rsidR="00671417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6FEC8E5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6DD13C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00AEAF" w14:textId="77777777" w:rsidR="006714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3A38C8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A115E4" w14:textId="77777777" w:rsidR="006714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D19F60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DBEDA9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03217808" w14:textId="77777777">
        <w:tc>
          <w:tcPr>
            <w:tcW w:w="1567" w:type="dxa"/>
            <w:shd w:val="clear" w:color="auto" w:fill="E6E6E6"/>
            <w:vAlign w:val="center"/>
          </w:tcPr>
          <w:p w14:paraId="0C99BEEA" w14:textId="77777777" w:rsidR="00671417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13DC851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3A6C78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601567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2059A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3DE871" w14:textId="77777777" w:rsidR="00671417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0B2EDD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1198D9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3D1D8761" w14:textId="77777777">
        <w:tc>
          <w:tcPr>
            <w:tcW w:w="1567" w:type="dxa"/>
            <w:shd w:val="clear" w:color="auto" w:fill="E6E6E6"/>
            <w:vAlign w:val="center"/>
          </w:tcPr>
          <w:p w14:paraId="36066B0D" w14:textId="77777777" w:rsidR="0067141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F45A8A5" w14:textId="77777777" w:rsidR="006714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E638109" w14:textId="77777777" w:rsidR="006714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A59E77F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12D9F1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3FAE1E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079E3F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EBFB6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3437DE81" w14:textId="77777777">
        <w:tc>
          <w:tcPr>
            <w:tcW w:w="1567" w:type="dxa"/>
            <w:shd w:val="clear" w:color="auto" w:fill="E6E6E6"/>
            <w:vAlign w:val="center"/>
          </w:tcPr>
          <w:p w14:paraId="30DF5B0C" w14:textId="77777777" w:rsidR="00671417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03B4A7CA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95AE59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4E6E7D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F1894E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2D2B49" w14:textId="77777777" w:rsidR="0067141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E260F7" w14:textId="77777777" w:rsidR="0067141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AECE95" w14:textId="77777777" w:rsidR="006714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71417" w14:paraId="44302710" w14:textId="77777777">
        <w:tc>
          <w:tcPr>
            <w:tcW w:w="1567" w:type="dxa"/>
            <w:shd w:val="clear" w:color="auto" w:fill="E6E6E6"/>
            <w:vAlign w:val="center"/>
          </w:tcPr>
          <w:p w14:paraId="5E5FD36D" w14:textId="77777777" w:rsidR="00671417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1D3EF143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BA6A10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83AFAC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71461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D59E3D" w14:textId="77777777" w:rsidR="0067141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44B34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65B07A" w14:textId="77777777" w:rsidR="0067141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71417" w14:paraId="206E6356" w14:textId="77777777">
        <w:tc>
          <w:tcPr>
            <w:tcW w:w="1567" w:type="dxa"/>
            <w:shd w:val="clear" w:color="auto" w:fill="E6E6E6"/>
            <w:vAlign w:val="center"/>
          </w:tcPr>
          <w:p w14:paraId="06577C7D" w14:textId="77777777" w:rsidR="00671417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654F7B8F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4406F9" w14:textId="77777777" w:rsidR="006714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CC5920" w14:textId="77777777" w:rsidR="006714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83CBDB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308958" w14:textId="77777777" w:rsidR="006714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1C751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1839CE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447C37E9" w14:textId="77777777">
        <w:tc>
          <w:tcPr>
            <w:tcW w:w="1567" w:type="dxa"/>
            <w:shd w:val="clear" w:color="auto" w:fill="E6E6E6"/>
            <w:vAlign w:val="center"/>
          </w:tcPr>
          <w:p w14:paraId="45E5A95E" w14:textId="77777777" w:rsidR="00671417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69F4DCC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784BFF" w14:textId="77777777" w:rsidR="006714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085B04" w14:textId="77777777" w:rsidR="00671417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87926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6C98B3" w14:textId="77777777" w:rsidR="00671417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2AC21A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652653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257E0406" w14:textId="77777777">
        <w:tc>
          <w:tcPr>
            <w:tcW w:w="1567" w:type="dxa"/>
            <w:shd w:val="clear" w:color="auto" w:fill="E6E6E6"/>
            <w:vAlign w:val="center"/>
          </w:tcPr>
          <w:p w14:paraId="6C79C5ED" w14:textId="77777777" w:rsidR="0067141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6AAFE99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F603D5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FDCA76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4CE0AB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53C4C2" w14:textId="77777777" w:rsidR="0067141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B008A3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83DF7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76E47EC0" w14:textId="77777777">
        <w:tc>
          <w:tcPr>
            <w:tcW w:w="1567" w:type="dxa"/>
            <w:shd w:val="clear" w:color="auto" w:fill="E6E6E6"/>
            <w:vAlign w:val="center"/>
          </w:tcPr>
          <w:p w14:paraId="6E6D251B" w14:textId="77777777" w:rsidR="0067141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C356F39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F8C5A2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C2AF4B" w14:textId="77777777" w:rsidR="006714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BA91C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238159" w14:textId="77777777" w:rsidR="006714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25F5A6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4D8B43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5C1571EE" w14:textId="77777777">
        <w:tc>
          <w:tcPr>
            <w:tcW w:w="1567" w:type="dxa"/>
            <w:shd w:val="clear" w:color="auto" w:fill="E6E6E6"/>
            <w:vAlign w:val="center"/>
          </w:tcPr>
          <w:p w14:paraId="36DF7DCB" w14:textId="77777777" w:rsidR="0067141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6E999E8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AC225DC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3334D3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7E5C91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B1FF52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9C9BB3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0DCA43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564C937E" w14:textId="77777777">
        <w:tc>
          <w:tcPr>
            <w:tcW w:w="1567" w:type="dxa"/>
            <w:shd w:val="clear" w:color="auto" w:fill="E6E6E6"/>
            <w:vAlign w:val="center"/>
          </w:tcPr>
          <w:p w14:paraId="3DC09F63" w14:textId="77777777" w:rsidR="0067141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1AF7055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2753EC6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F62039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3F12EE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C627B3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EDE5F3" w14:textId="77777777" w:rsidR="006714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9B9914" w14:textId="77777777" w:rsidR="006714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71417" w14:paraId="1B627CB0" w14:textId="77777777">
        <w:tc>
          <w:tcPr>
            <w:tcW w:w="1567" w:type="dxa"/>
            <w:shd w:val="clear" w:color="auto" w:fill="E6E6E6"/>
            <w:vAlign w:val="center"/>
          </w:tcPr>
          <w:p w14:paraId="52C33319" w14:textId="77777777" w:rsidR="0067141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58C1642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3EA318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037D47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E9D10E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05CBC4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671B8F" w14:textId="77777777" w:rsidR="0067141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99125E" w14:textId="77777777" w:rsidR="0067141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71417" w14:paraId="5C412991" w14:textId="77777777">
        <w:tc>
          <w:tcPr>
            <w:tcW w:w="1567" w:type="dxa"/>
            <w:shd w:val="clear" w:color="auto" w:fill="E6E6E6"/>
            <w:vAlign w:val="center"/>
          </w:tcPr>
          <w:p w14:paraId="2C562BEE" w14:textId="77777777" w:rsidR="0067141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0E00196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CA98CD8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F8CFA88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4245C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A3C3B3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97818C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519155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4273E39A" w14:textId="77777777">
        <w:tc>
          <w:tcPr>
            <w:tcW w:w="1567" w:type="dxa"/>
            <w:shd w:val="clear" w:color="auto" w:fill="E6E6E6"/>
            <w:vAlign w:val="center"/>
          </w:tcPr>
          <w:p w14:paraId="4AE488A6" w14:textId="77777777" w:rsidR="00671417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3C5B3480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F9F76E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960423" w14:textId="77777777" w:rsidR="0067141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299000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862F4F" w14:textId="77777777" w:rsidR="00671417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D1C557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C53B4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2EF6229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6223475"/>
      <w:r>
        <w:rPr>
          <w:color w:val="000000"/>
        </w:rPr>
        <w:t>作息时间表</w:t>
      </w:r>
      <w:bookmarkEnd w:id="82"/>
    </w:p>
    <w:p w14:paraId="6495A937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899997" w14:textId="77777777" w:rsidR="00671417" w:rsidRDefault="00000000">
      <w:pPr>
        <w:pStyle w:val="2"/>
        <w:widowControl w:val="0"/>
      </w:pPr>
      <w:bookmarkStart w:id="83" w:name="_Toc186223476"/>
      <w:r>
        <w:lastRenderedPageBreak/>
        <w:t>系统类型</w:t>
      </w:r>
      <w:bookmarkEnd w:id="83"/>
    </w:p>
    <w:p w14:paraId="25D6244D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6223477"/>
      <w:r>
        <w:rPr>
          <w:color w:val="000000"/>
        </w:rP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71417" w14:paraId="002E26DD" w14:textId="77777777">
        <w:tc>
          <w:tcPr>
            <w:tcW w:w="1131" w:type="dxa"/>
            <w:shd w:val="clear" w:color="auto" w:fill="E6E6E6"/>
            <w:vAlign w:val="center"/>
          </w:tcPr>
          <w:p w14:paraId="233B6DC6" w14:textId="77777777" w:rsidR="0067141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9EF0991" w14:textId="77777777" w:rsidR="0067141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4EC1D7" w14:textId="77777777" w:rsidR="00671417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F177E" w14:textId="77777777" w:rsidR="00671417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AE51411" w14:textId="77777777" w:rsidR="0067141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13F9B1C" w14:textId="77777777" w:rsidR="00671417" w:rsidRDefault="00000000">
            <w:pPr>
              <w:jc w:val="center"/>
            </w:pPr>
            <w:r>
              <w:t>包含的房间</w:t>
            </w:r>
          </w:p>
        </w:tc>
      </w:tr>
      <w:tr w:rsidR="00671417" w14:paraId="2D75FBDE" w14:textId="77777777">
        <w:tc>
          <w:tcPr>
            <w:tcW w:w="1131" w:type="dxa"/>
            <w:vAlign w:val="center"/>
          </w:tcPr>
          <w:p w14:paraId="0595ADC7" w14:textId="77777777" w:rsidR="0067141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A3860D3" w14:textId="77777777" w:rsidR="00671417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1696" w:type="dxa"/>
            <w:gridSpan w:val="2"/>
            <w:vAlign w:val="center"/>
          </w:tcPr>
          <w:p w14:paraId="3FE7758F" w14:textId="77777777" w:rsidR="00671417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2D95CB43" w14:textId="77777777" w:rsidR="00671417" w:rsidRDefault="00000000">
            <w:r>
              <w:t>2265.64</w:t>
            </w:r>
          </w:p>
        </w:tc>
        <w:tc>
          <w:tcPr>
            <w:tcW w:w="3673" w:type="dxa"/>
            <w:vAlign w:val="center"/>
          </w:tcPr>
          <w:p w14:paraId="66A39AC9" w14:textId="77777777" w:rsidR="00671417" w:rsidRDefault="00000000">
            <w:r>
              <w:t>所有房间</w:t>
            </w:r>
          </w:p>
        </w:tc>
      </w:tr>
    </w:tbl>
    <w:p w14:paraId="224C4E3D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6223478"/>
      <w:r>
        <w:rPr>
          <w:color w:val="000000"/>
        </w:rPr>
        <w:t>热回收参数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71417" w14:paraId="62DC1AD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46244C9" w14:textId="77777777" w:rsidR="0067141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8F5CFED" w14:textId="77777777" w:rsidR="0067141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9368911" w14:textId="77777777" w:rsidR="0067141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C354670" w14:textId="77777777" w:rsidR="00671417" w:rsidRDefault="00000000">
            <w:pPr>
              <w:jc w:val="center"/>
            </w:pPr>
            <w:r>
              <w:t>供暖</w:t>
            </w:r>
          </w:p>
        </w:tc>
      </w:tr>
      <w:tr w:rsidR="00671417" w14:paraId="2653B2A2" w14:textId="77777777">
        <w:tc>
          <w:tcPr>
            <w:tcW w:w="1131" w:type="dxa"/>
            <w:vMerge/>
            <w:vAlign w:val="center"/>
          </w:tcPr>
          <w:p w14:paraId="30FF8ADE" w14:textId="77777777" w:rsidR="00671417" w:rsidRDefault="00671417"/>
        </w:tc>
        <w:tc>
          <w:tcPr>
            <w:tcW w:w="1262" w:type="dxa"/>
            <w:vMerge/>
            <w:vAlign w:val="center"/>
          </w:tcPr>
          <w:p w14:paraId="567F46C8" w14:textId="77777777" w:rsidR="00671417" w:rsidRDefault="00671417"/>
        </w:tc>
        <w:tc>
          <w:tcPr>
            <w:tcW w:w="1731" w:type="dxa"/>
            <w:vAlign w:val="center"/>
          </w:tcPr>
          <w:p w14:paraId="6BCB4237" w14:textId="77777777" w:rsidR="006714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FB836D5" w14:textId="77777777" w:rsidR="006714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91C7727" w14:textId="77777777" w:rsidR="0067141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413CAB1" w14:textId="77777777" w:rsidR="0067141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71417" w14:paraId="094FF1E4" w14:textId="77777777">
        <w:tc>
          <w:tcPr>
            <w:tcW w:w="1131" w:type="dxa"/>
            <w:vAlign w:val="center"/>
          </w:tcPr>
          <w:p w14:paraId="73F8AB84" w14:textId="77777777" w:rsidR="0067141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5D8EFC6" w14:textId="77777777" w:rsidR="00671417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E734C7C" w14:textId="77777777" w:rsidR="00671417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7849E472" w14:textId="77777777" w:rsidR="00671417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45CDDA7B" w14:textId="77777777" w:rsidR="00671417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05437E46" w14:textId="77777777" w:rsidR="00671417" w:rsidRDefault="00000000">
            <w:r>
              <w:t>5(℃)</w:t>
            </w:r>
          </w:p>
        </w:tc>
      </w:tr>
    </w:tbl>
    <w:p w14:paraId="5AFF5C9E" w14:textId="77777777" w:rsidR="00671417" w:rsidRDefault="00000000">
      <w:pPr>
        <w:pStyle w:val="2"/>
        <w:widowControl w:val="0"/>
      </w:pPr>
      <w:bookmarkStart w:id="86" w:name="_Toc186223479"/>
      <w:r>
        <w:t>制冷系统</w:t>
      </w:r>
      <w:bookmarkEnd w:id="86"/>
    </w:p>
    <w:p w14:paraId="1190FA5C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6223480"/>
      <w:r>
        <w:rPr>
          <w:color w:val="000000"/>
        </w:rPr>
        <w:t>多联机/单元式空调能耗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71417" w14:paraId="45093CF6" w14:textId="77777777">
        <w:tc>
          <w:tcPr>
            <w:tcW w:w="2196" w:type="dxa"/>
            <w:shd w:val="clear" w:color="auto" w:fill="E6E6E6"/>
            <w:vAlign w:val="center"/>
          </w:tcPr>
          <w:p w14:paraId="01E1508D" w14:textId="77777777" w:rsidR="00671417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BDBDC62" w14:textId="77777777" w:rsidR="00671417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A2670E" w14:textId="77777777" w:rsidR="0067141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D58718E" w14:textId="77777777" w:rsidR="0067141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71417" w14:paraId="24298723" w14:textId="77777777">
        <w:tc>
          <w:tcPr>
            <w:tcW w:w="2196" w:type="dxa"/>
            <w:shd w:val="clear" w:color="auto" w:fill="E6E6E6"/>
            <w:vAlign w:val="center"/>
          </w:tcPr>
          <w:p w14:paraId="0E748442" w14:textId="77777777" w:rsidR="0067141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2702981E" w14:textId="77777777" w:rsidR="00671417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29927CF5" w14:textId="77777777" w:rsidR="00671417" w:rsidRDefault="00000000">
            <w:r>
              <w:t>235098</w:t>
            </w:r>
          </w:p>
        </w:tc>
        <w:tc>
          <w:tcPr>
            <w:tcW w:w="2473" w:type="dxa"/>
            <w:vAlign w:val="center"/>
          </w:tcPr>
          <w:p w14:paraId="73D09679" w14:textId="77777777" w:rsidR="00671417" w:rsidRDefault="00000000">
            <w:r>
              <w:t>58774</w:t>
            </w:r>
          </w:p>
        </w:tc>
      </w:tr>
    </w:tbl>
    <w:p w14:paraId="683201D6" w14:textId="77777777" w:rsidR="00671417" w:rsidRDefault="00000000">
      <w:pPr>
        <w:pStyle w:val="2"/>
        <w:widowControl w:val="0"/>
      </w:pPr>
      <w:bookmarkStart w:id="88" w:name="_Toc186223481"/>
      <w:r>
        <w:t>供暖系统</w:t>
      </w:r>
      <w:bookmarkEnd w:id="88"/>
    </w:p>
    <w:p w14:paraId="617D4A74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186223482"/>
      <w:r>
        <w:rPr>
          <w:color w:val="000000"/>
        </w:rPr>
        <w:t>多联机/单元式热泵能耗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71417" w14:paraId="5BE81B9B" w14:textId="77777777">
        <w:tc>
          <w:tcPr>
            <w:tcW w:w="2196" w:type="dxa"/>
            <w:shd w:val="clear" w:color="auto" w:fill="E6E6E6"/>
            <w:vAlign w:val="center"/>
          </w:tcPr>
          <w:p w14:paraId="1E9E2A92" w14:textId="77777777" w:rsidR="00671417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4D3E221" w14:textId="77777777" w:rsidR="00671417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F96E394" w14:textId="77777777" w:rsidR="0067141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AA58B92" w14:textId="77777777" w:rsidR="0067141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71417" w14:paraId="22B079DE" w14:textId="77777777">
        <w:tc>
          <w:tcPr>
            <w:tcW w:w="2196" w:type="dxa"/>
            <w:shd w:val="clear" w:color="auto" w:fill="E6E6E6"/>
            <w:vAlign w:val="center"/>
          </w:tcPr>
          <w:p w14:paraId="7277F2A8" w14:textId="77777777" w:rsidR="0067141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7EA4FFB4" w14:textId="77777777" w:rsidR="00671417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1AF29328" w14:textId="77777777" w:rsidR="00671417" w:rsidRDefault="00000000">
            <w:r>
              <w:t>27376</w:t>
            </w:r>
          </w:p>
        </w:tc>
        <w:tc>
          <w:tcPr>
            <w:tcW w:w="2473" w:type="dxa"/>
            <w:vAlign w:val="center"/>
          </w:tcPr>
          <w:p w14:paraId="67041542" w14:textId="77777777" w:rsidR="00671417" w:rsidRDefault="00000000">
            <w:r>
              <w:t>6844</w:t>
            </w:r>
          </w:p>
        </w:tc>
      </w:tr>
    </w:tbl>
    <w:p w14:paraId="673FFAE9" w14:textId="77777777" w:rsidR="00671417" w:rsidRDefault="00000000">
      <w:pPr>
        <w:pStyle w:val="2"/>
        <w:widowControl w:val="0"/>
      </w:pPr>
      <w:bookmarkStart w:id="90" w:name="_Toc186223483"/>
      <w:r>
        <w:t>空调风机</w:t>
      </w:r>
      <w:bookmarkEnd w:id="90"/>
    </w:p>
    <w:p w14:paraId="1C899E81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6223484"/>
      <w:r>
        <w:rPr>
          <w:color w:val="000000"/>
        </w:rPr>
        <w:t>独立新排风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71417" w14:paraId="2037105A" w14:textId="77777777">
        <w:tc>
          <w:tcPr>
            <w:tcW w:w="1635" w:type="dxa"/>
            <w:shd w:val="clear" w:color="auto" w:fill="E6E6E6"/>
            <w:vAlign w:val="center"/>
          </w:tcPr>
          <w:p w14:paraId="669276E1" w14:textId="77777777" w:rsidR="0067141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E78289" w14:textId="77777777" w:rsidR="0067141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B8791B8" w14:textId="77777777" w:rsidR="0067141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AEE126A" w14:textId="77777777" w:rsidR="0067141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A454CCA" w14:textId="77777777" w:rsidR="0067141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F9FCAE2" w14:textId="77777777" w:rsidR="0067141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71417" w14:paraId="0FC10E64" w14:textId="77777777">
        <w:tc>
          <w:tcPr>
            <w:tcW w:w="1635" w:type="dxa"/>
            <w:vAlign w:val="center"/>
          </w:tcPr>
          <w:p w14:paraId="7B7B14C6" w14:textId="77777777" w:rsidR="00671417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3BD8E618" w14:textId="77777777" w:rsidR="00671417" w:rsidRDefault="00000000">
            <w:r>
              <w:t>15480</w:t>
            </w:r>
          </w:p>
        </w:tc>
        <w:tc>
          <w:tcPr>
            <w:tcW w:w="1794" w:type="dxa"/>
            <w:vAlign w:val="center"/>
          </w:tcPr>
          <w:p w14:paraId="0AFFEB6E" w14:textId="77777777" w:rsidR="0067141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6F7A418" w14:textId="77777777" w:rsidR="00671417" w:rsidRDefault="00000000">
            <w:r>
              <w:t>3715</w:t>
            </w:r>
          </w:p>
        </w:tc>
        <w:tc>
          <w:tcPr>
            <w:tcW w:w="1431" w:type="dxa"/>
            <w:vAlign w:val="center"/>
          </w:tcPr>
          <w:p w14:paraId="355EEAFC" w14:textId="77777777" w:rsidR="00671417" w:rsidRDefault="00000000">
            <w:r>
              <w:t>2750</w:t>
            </w:r>
          </w:p>
        </w:tc>
        <w:tc>
          <w:tcPr>
            <w:tcW w:w="1533" w:type="dxa"/>
            <w:vAlign w:val="center"/>
          </w:tcPr>
          <w:p w14:paraId="15699D37" w14:textId="77777777" w:rsidR="00671417" w:rsidRDefault="00000000">
            <w:r>
              <w:t>10217</w:t>
            </w:r>
          </w:p>
        </w:tc>
      </w:tr>
      <w:tr w:rsidR="00671417" w14:paraId="4057DDE5" w14:textId="77777777">
        <w:tc>
          <w:tcPr>
            <w:tcW w:w="7797" w:type="dxa"/>
            <w:gridSpan w:val="5"/>
            <w:vAlign w:val="center"/>
          </w:tcPr>
          <w:p w14:paraId="7C51C9C6" w14:textId="77777777" w:rsidR="0067141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8B69AA7" w14:textId="77777777" w:rsidR="00671417" w:rsidRDefault="00000000">
            <w:r>
              <w:t>10217</w:t>
            </w:r>
          </w:p>
        </w:tc>
      </w:tr>
    </w:tbl>
    <w:p w14:paraId="05E8833F" w14:textId="77777777" w:rsidR="00671417" w:rsidRDefault="00671417"/>
    <w:p w14:paraId="43FFAE53" w14:textId="77777777" w:rsidR="00671417" w:rsidRDefault="00000000">
      <w:pPr>
        <w:pStyle w:val="2"/>
        <w:widowControl w:val="0"/>
      </w:pPr>
      <w:bookmarkStart w:id="92" w:name="_Toc186223485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71417" w14:paraId="633E57D6" w14:textId="77777777">
        <w:tc>
          <w:tcPr>
            <w:tcW w:w="3135" w:type="dxa"/>
            <w:shd w:val="clear" w:color="auto" w:fill="E6E6E6"/>
            <w:vAlign w:val="center"/>
          </w:tcPr>
          <w:p w14:paraId="42CF86F6" w14:textId="77777777" w:rsidR="0067141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7958EB" w14:textId="77777777" w:rsidR="0067141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550924" w14:textId="77777777" w:rsidR="0067141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94C4E6B" w14:textId="77777777" w:rsidR="0067141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693C62" w14:textId="77777777" w:rsidR="0067141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71417" w14:paraId="54A23539" w14:textId="77777777">
        <w:tc>
          <w:tcPr>
            <w:tcW w:w="3135" w:type="dxa"/>
            <w:vAlign w:val="center"/>
          </w:tcPr>
          <w:p w14:paraId="69BC9D95" w14:textId="77777777" w:rsidR="00671417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03F64C1A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AD2354C" w14:textId="77777777" w:rsidR="0067141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D5372C3" w14:textId="77777777" w:rsidR="00671417" w:rsidRDefault="00000000">
            <w:r>
              <w:t>28</w:t>
            </w:r>
          </w:p>
        </w:tc>
        <w:tc>
          <w:tcPr>
            <w:tcW w:w="1862" w:type="dxa"/>
            <w:vAlign w:val="center"/>
          </w:tcPr>
          <w:p w14:paraId="5566679F" w14:textId="77777777" w:rsidR="00671417" w:rsidRDefault="00000000">
            <w:r>
              <w:t>530</w:t>
            </w:r>
          </w:p>
        </w:tc>
      </w:tr>
      <w:tr w:rsidR="00671417" w14:paraId="4FE99A7D" w14:textId="77777777">
        <w:tc>
          <w:tcPr>
            <w:tcW w:w="3135" w:type="dxa"/>
            <w:vAlign w:val="center"/>
          </w:tcPr>
          <w:p w14:paraId="6DE0AC36" w14:textId="77777777" w:rsidR="00671417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5F3B9205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B5DB425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4D49941" w14:textId="77777777" w:rsidR="00671417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0B0813BB" w14:textId="77777777" w:rsidR="00671417" w:rsidRDefault="00000000">
            <w:r>
              <w:t>1476</w:t>
            </w:r>
          </w:p>
        </w:tc>
      </w:tr>
      <w:tr w:rsidR="00671417" w14:paraId="531EB65F" w14:textId="77777777">
        <w:tc>
          <w:tcPr>
            <w:tcW w:w="3135" w:type="dxa"/>
            <w:vAlign w:val="center"/>
          </w:tcPr>
          <w:p w14:paraId="4FD89808" w14:textId="77777777" w:rsidR="00671417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34D56F4" w14:textId="77777777" w:rsidR="006714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90DA5A3" w14:textId="77777777" w:rsidR="0067141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B980D44" w14:textId="77777777" w:rsidR="00671417" w:rsidRDefault="00000000">
            <w:r>
              <w:t>79</w:t>
            </w:r>
          </w:p>
        </w:tc>
        <w:tc>
          <w:tcPr>
            <w:tcW w:w="1862" w:type="dxa"/>
            <w:vAlign w:val="center"/>
          </w:tcPr>
          <w:p w14:paraId="4341EC9A" w14:textId="77777777" w:rsidR="00671417" w:rsidRDefault="00000000">
            <w:r>
              <w:t>930</w:t>
            </w:r>
          </w:p>
        </w:tc>
      </w:tr>
      <w:tr w:rsidR="00671417" w14:paraId="5AD2E6B1" w14:textId="77777777">
        <w:tc>
          <w:tcPr>
            <w:tcW w:w="3135" w:type="dxa"/>
            <w:vAlign w:val="center"/>
          </w:tcPr>
          <w:p w14:paraId="5C473FF7" w14:textId="77777777" w:rsidR="00671417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346DBE53" w14:textId="77777777" w:rsidR="00671417" w:rsidRDefault="00000000">
            <w:r>
              <w:t>23.63</w:t>
            </w:r>
          </w:p>
        </w:tc>
        <w:tc>
          <w:tcPr>
            <w:tcW w:w="1131" w:type="dxa"/>
            <w:vAlign w:val="center"/>
          </w:tcPr>
          <w:p w14:paraId="712B3697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1DA20CA" w14:textId="77777777" w:rsidR="00671417" w:rsidRDefault="00000000">
            <w:r>
              <w:t>1024</w:t>
            </w:r>
          </w:p>
        </w:tc>
        <w:tc>
          <w:tcPr>
            <w:tcW w:w="1862" w:type="dxa"/>
            <w:vAlign w:val="center"/>
          </w:tcPr>
          <w:p w14:paraId="4828A872" w14:textId="77777777" w:rsidR="00671417" w:rsidRDefault="00000000">
            <w:r>
              <w:t>24189</w:t>
            </w:r>
          </w:p>
        </w:tc>
      </w:tr>
      <w:tr w:rsidR="00671417" w14:paraId="61766538" w14:textId="77777777">
        <w:tc>
          <w:tcPr>
            <w:tcW w:w="3135" w:type="dxa"/>
            <w:vAlign w:val="center"/>
          </w:tcPr>
          <w:p w14:paraId="67E906DD" w14:textId="77777777" w:rsidR="00671417" w:rsidRDefault="00000000">
            <w:r>
              <w:lastRenderedPageBreak/>
              <w:t>展览馆</w:t>
            </w:r>
          </w:p>
        </w:tc>
        <w:tc>
          <w:tcPr>
            <w:tcW w:w="1697" w:type="dxa"/>
            <w:vAlign w:val="center"/>
          </w:tcPr>
          <w:p w14:paraId="71B94212" w14:textId="77777777" w:rsidR="00671417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B289B0E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D1654B" w14:textId="77777777" w:rsidR="00671417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6F27B5CD" w14:textId="77777777" w:rsidR="00671417" w:rsidRDefault="00000000">
            <w:r>
              <w:t>3103</w:t>
            </w:r>
          </w:p>
        </w:tc>
      </w:tr>
      <w:tr w:rsidR="00671417" w14:paraId="55CE15C9" w14:textId="77777777">
        <w:tc>
          <w:tcPr>
            <w:tcW w:w="3135" w:type="dxa"/>
            <w:vAlign w:val="center"/>
          </w:tcPr>
          <w:p w14:paraId="1615F6FA" w14:textId="77777777" w:rsidR="00671417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63B0A24B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A4F1069" w14:textId="77777777" w:rsidR="0067141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635349C" w14:textId="77777777" w:rsidR="00671417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14:paraId="122FFB73" w14:textId="77777777" w:rsidR="00671417" w:rsidRDefault="00000000">
            <w:r>
              <w:t>363</w:t>
            </w:r>
          </w:p>
        </w:tc>
      </w:tr>
      <w:tr w:rsidR="00671417" w14:paraId="3524FB24" w14:textId="77777777">
        <w:tc>
          <w:tcPr>
            <w:tcW w:w="3135" w:type="dxa"/>
            <w:vAlign w:val="center"/>
          </w:tcPr>
          <w:p w14:paraId="5E26A3E6" w14:textId="77777777" w:rsidR="00671417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0B6A8D45" w14:textId="77777777" w:rsidR="00671417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1BA33F6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F681812" w14:textId="77777777" w:rsidR="00671417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47702AC1" w14:textId="77777777" w:rsidR="00671417" w:rsidRDefault="00000000">
            <w:r>
              <w:t>3821</w:t>
            </w:r>
          </w:p>
        </w:tc>
      </w:tr>
      <w:tr w:rsidR="00671417" w14:paraId="3C151E8E" w14:textId="77777777">
        <w:tc>
          <w:tcPr>
            <w:tcW w:w="3135" w:type="dxa"/>
            <w:vAlign w:val="center"/>
          </w:tcPr>
          <w:p w14:paraId="66C3636D" w14:textId="77777777" w:rsidR="00671417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0CA3425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83F70B2" w14:textId="77777777" w:rsidR="0067141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4D31CE0" w14:textId="77777777" w:rsidR="00671417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4207B0C4" w14:textId="77777777" w:rsidR="00671417" w:rsidRDefault="00000000">
            <w:r>
              <w:t>1101</w:t>
            </w:r>
          </w:p>
        </w:tc>
      </w:tr>
      <w:tr w:rsidR="00671417" w14:paraId="029AE4B3" w14:textId="77777777">
        <w:tc>
          <w:tcPr>
            <w:tcW w:w="3135" w:type="dxa"/>
            <w:vAlign w:val="center"/>
          </w:tcPr>
          <w:p w14:paraId="1141EEC7" w14:textId="77777777" w:rsidR="00671417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2971FCD2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4FCC46E" w14:textId="77777777" w:rsidR="0067141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0087605" w14:textId="77777777" w:rsidR="00671417" w:rsidRDefault="00000000">
            <w:r>
              <w:t>468</w:t>
            </w:r>
          </w:p>
        </w:tc>
        <w:tc>
          <w:tcPr>
            <w:tcW w:w="1862" w:type="dxa"/>
            <w:vAlign w:val="center"/>
          </w:tcPr>
          <w:p w14:paraId="1FA4714A" w14:textId="77777777" w:rsidR="00671417" w:rsidRDefault="00000000">
            <w:r>
              <w:t>8840</w:t>
            </w:r>
          </w:p>
        </w:tc>
      </w:tr>
      <w:tr w:rsidR="00671417" w14:paraId="7DE6A83C" w14:textId="77777777">
        <w:tc>
          <w:tcPr>
            <w:tcW w:w="3135" w:type="dxa"/>
            <w:vAlign w:val="center"/>
          </w:tcPr>
          <w:p w14:paraId="0B445F14" w14:textId="77777777" w:rsidR="00671417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90030A6" w14:textId="77777777" w:rsidR="006714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7572B7B" w14:textId="77777777" w:rsidR="00671417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62C00C5" w14:textId="77777777" w:rsidR="00671417" w:rsidRDefault="00000000">
            <w:r>
              <w:t>182</w:t>
            </w:r>
          </w:p>
        </w:tc>
        <w:tc>
          <w:tcPr>
            <w:tcW w:w="1862" w:type="dxa"/>
            <w:vAlign w:val="center"/>
          </w:tcPr>
          <w:p w14:paraId="412685C5" w14:textId="77777777" w:rsidR="00671417" w:rsidRDefault="00000000">
            <w:r>
              <w:t>2145</w:t>
            </w:r>
          </w:p>
        </w:tc>
      </w:tr>
      <w:tr w:rsidR="00671417" w14:paraId="0B81C8F0" w14:textId="77777777">
        <w:tc>
          <w:tcPr>
            <w:tcW w:w="3135" w:type="dxa"/>
            <w:vAlign w:val="center"/>
          </w:tcPr>
          <w:p w14:paraId="14D1058D" w14:textId="77777777" w:rsidR="00671417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1CEC086" w14:textId="77777777" w:rsidR="0067141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3BCA766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76EE246" w14:textId="77777777" w:rsidR="00671417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53EB78B0" w14:textId="77777777" w:rsidR="00671417" w:rsidRDefault="00000000">
            <w:r>
              <w:t>0</w:t>
            </w:r>
          </w:p>
        </w:tc>
      </w:tr>
      <w:tr w:rsidR="00671417" w14:paraId="1AC4A275" w14:textId="77777777">
        <w:tc>
          <w:tcPr>
            <w:tcW w:w="3135" w:type="dxa"/>
            <w:vAlign w:val="center"/>
          </w:tcPr>
          <w:p w14:paraId="0D06603B" w14:textId="77777777" w:rsidR="00671417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8A65E05" w14:textId="77777777" w:rsidR="00671417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3171D490" w14:textId="77777777" w:rsidR="0067141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6F45D9E" w14:textId="77777777" w:rsidR="00671417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17B87747" w14:textId="77777777" w:rsidR="00671417" w:rsidRDefault="00000000">
            <w:r>
              <w:t>7074</w:t>
            </w:r>
          </w:p>
        </w:tc>
      </w:tr>
      <w:tr w:rsidR="00671417" w14:paraId="55445746" w14:textId="77777777">
        <w:tc>
          <w:tcPr>
            <w:tcW w:w="3135" w:type="dxa"/>
            <w:vAlign w:val="center"/>
          </w:tcPr>
          <w:p w14:paraId="049916CF" w14:textId="77777777" w:rsidR="00671417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000CAE70" w14:textId="77777777" w:rsidR="006714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18CAAC0" w14:textId="77777777" w:rsidR="0067141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C7F33BD" w14:textId="77777777" w:rsidR="00671417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06F08C55" w14:textId="77777777" w:rsidR="00671417" w:rsidRDefault="00000000">
            <w:r>
              <w:t>555</w:t>
            </w:r>
          </w:p>
        </w:tc>
      </w:tr>
      <w:tr w:rsidR="00671417" w14:paraId="0188097E" w14:textId="77777777">
        <w:tc>
          <w:tcPr>
            <w:tcW w:w="3135" w:type="dxa"/>
            <w:vAlign w:val="center"/>
          </w:tcPr>
          <w:p w14:paraId="39D505E2" w14:textId="77777777" w:rsidR="00671417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3C4F78E8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FDE32E6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A537A7F" w14:textId="77777777" w:rsidR="00671417" w:rsidRDefault="00000000">
            <w:r>
              <w:t>216</w:t>
            </w:r>
          </w:p>
        </w:tc>
        <w:tc>
          <w:tcPr>
            <w:tcW w:w="1862" w:type="dxa"/>
            <w:vAlign w:val="center"/>
          </w:tcPr>
          <w:p w14:paraId="0F8F24EB" w14:textId="77777777" w:rsidR="00671417" w:rsidRDefault="00000000">
            <w:r>
              <w:t>4086</w:t>
            </w:r>
          </w:p>
        </w:tc>
      </w:tr>
      <w:tr w:rsidR="00671417" w14:paraId="2A1E4619" w14:textId="77777777">
        <w:tc>
          <w:tcPr>
            <w:tcW w:w="7485" w:type="dxa"/>
            <w:gridSpan w:val="4"/>
            <w:vAlign w:val="center"/>
          </w:tcPr>
          <w:p w14:paraId="5AE0CA23" w14:textId="77777777" w:rsidR="0067141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CB796BA" w14:textId="77777777" w:rsidR="00671417" w:rsidRDefault="00000000">
            <w:r>
              <w:t>58213</w:t>
            </w:r>
          </w:p>
        </w:tc>
      </w:tr>
    </w:tbl>
    <w:p w14:paraId="6673EF8B" w14:textId="77777777" w:rsidR="00671417" w:rsidRDefault="00000000">
      <w:pPr>
        <w:pStyle w:val="2"/>
        <w:widowControl w:val="0"/>
      </w:pPr>
      <w:bookmarkStart w:id="93" w:name="_Toc186223486"/>
      <w:r>
        <w:t>负荷分项统计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71417" w14:paraId="0DAE2DED" w14:textId="77777777">
        <w:tc>
          <w:tcPr>
            <w:tcW w:w="1964" w:type="dxa"/>
            <w:shd w:val="clear" w:color="auto" w:fill="E6E6E6"/>
            <w:vAlign w:val="center"/>
          </w:tcPr>
          <w:p w14:paraId="08B985C2" w14:textId="77777777" w:rsidR="0067141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4D2A48" w14:textId="77777777" w:rsidR="0067141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5BFEF2" w14:textId="77777777" w:rsidR="0067141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506E3E" w14:textId="77777777" w:rsidR="0067141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A222AE" w14:textId="77777777" w:rsidR="0067141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19451B" w14:textId="77777777" w:rsidR="0067141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7CD2C2" w14:textId="77777777" w:rsidR="00671417" w:rsidRDefault="00000000">
            <w:pPr>
              <w:jc w:val="center"/>
            </w:pPr>
            <w:r>
              <w:t>合计</w:t>
            </w:r>
          </w:p>
        </w:tc>
      </w:tr>
      <w:tr w:rsidR="00671417" w14:paraId="5759FEFD" w14:textId="77777777">
        <w:tc>
          <w:tcPr>
            <w:tcW w:w="1964" w:type="dxa"/>
            <w:shd w:val="clear" w:color="auto" w:fill="E6E6E6"/>
            <w:vAlign w:val="center"/>
          </w:tcPr>
          <w:p w14:paraId="6E24A194" w14:textId="77777777" w:rsidR="0067141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E57ABB8" w14:textId="77777777" w:rsidR="00671417" w:rsidRDefault="00000000">
            <w:r>
              <w:t>-9.10</w:t>
            </w:r>
          </w:p>
        </w:tc>
        <w:tc>
          <w:tcPr>
            <w:tcW w:w="1273" w:type="dxa"/>
            <w:vAlign w:val="center"/>
          </w:tcPr>
          <w:p w14:paraId="54637C8C" w14:textId="77777777" w:rsidR="00671417" w:rsidRDefault="00000000">
            <w:r>
              <w:t>5.89</w:t>
            </w:r>
          </w:p>
        </w:tc>
        <w:tc>
          <w:tcPr>
            <w:tcW w:w="1131" w:type="dxa"/>
            <w:vAlign w:val="center"/>
          </w:tcPr>
          <w:p w14:paraId="07ADE460" w14:textId="77777777" w:rsidR="00671417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351EDE5D" w14:textId="77777777" w:rsidR="00671417" w:rsidRDefault="00000000">
            <w:r>
              <w:t>-5.66</w:t>
            </w:r>
          </w:p>
        </w:tc>
        <w:tc>
          <w:tcPr>
            <w:tcW w:w="1131" w:type="dxa"/>
            <w:vAlign w:val="center"/>
          </w:tcPr>
          <w:p w14:paraId="7C45650E" w14:textId="77777777" w:rsidR="00671417" w:rsidRDefault="00000000">
            <w:r>
              <w:t>2.29</w:t>
            </w:r>
          </w:p>
        </w:tc>
        <w:tc>
          <w:tcPr>
            <w:tcW w:w="1415" w:type="dxa"/>
            <w:vAlign w:val="center"/>
          </w:tcPr>
          <w:p w14:paraId="0D42D109" w14:textId="77777777" w:rsidR="00671417" w:rsidRDefault="00000000">
            <w:r>
              <w:t>-6.33</w:t>
            </w:r>
          </w:p>
        </w:tc>
      </w:tr>
      <w:tr w:rsidR="00671417" w14:paraId="6627D364" w14:textId="77777777">
        <w:tc>
          <w:tcPr>
            <w:tcW w:w="1964" w:type="dxa"/>
            <w:shd w:val="clear" w:color="auto" w:fill="E6E6E6"/>
            <w:vAlign w:val="center"/>
          </w:tcPr>
          <w:p w14:paraId="32981D02" w14:textId="77777777" w:rsidR="0067141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09D9B30" w14:textId="77777777" w:rsidR="00671417" w:rsidRDefault="00000000">
            <w:r>
              <w:t>5.95</w:t>
            </w:r>
          </w:p>
        </w:tc>
        <w:tc>
          <w:tcPr>
            <w:tcW w:w="1273" w:type="dxa"/>
            <w:vAlign w:val="center"/>
          </w:tcPr>
          <w:p w14:paraId="09574287" w14:textId="77777777" w:rsidR="00671417" w:rsidRDefault="00000000">
            <w:r>
              <w:t>22.97</w:t>
            </w:r>
          </w:p>
        </w:tc>
        <w:tc>
          <w:tcPr>
            <w:tcW w:w="1131" w:type="dxa"/>
            <w:vAlign w:val="center"/>
          </w:tcPr>
          <w:p w14:paraId="739FF075" w14:textId="77777777" w:rsidR="00671417" w:rsidRDefault="00000000">
            <w:r>
              <w:t>0.60</w:t>
            </w:r>
          </w:p>
        </w:tc>
        <w:tc>
          <w:tcPr>
            <w:tcW w:w="1131" w:type="dxa"/>
            <w:vAlign w:val="center"/>
          </w:tcPr>
          <w:p w14:paraId="59D8BA47" w14:textId="77777777" w:rsidR="00671417" w:rsidRDefault="00000000">
            <w:r>
              <w:t>30.89</w:t>
            </w:r>
          </w:p>
        </w:tc>
        <w:tc>
          <w:tcPr>
            <w:tcW w:w="1131" w:type="dxa"/>
            <w:vAlign w:val="center"/>
          </w:tcPr>
          <w:p w14:paraId="6A6F26B5" w14:textId="77777777" w:rsidR="00671417" w:rsidRDefault="00000000">
            <w:r>
              <w:t>-6.09</w:t>
            </w:r>
          </w:p>
        </w:tc>
        <w:tc>
          <w:tcPr>
            <w:tcW w:w="1415" w:type="dxa"/>
            <w:vAlign w:val="center"/>
          </w:tcPr>
          <w:p w14:paraId="452CE3B1" w14:textId="77777777" w:rsidR="00671417" w:rsidRDefault="00000000">
            <w:r>
              <w:t>54.32</w:t>
            </w:r>
          </w:p>
        </w:tc>
      </w:tr>
    </w:tbl>
    <w:p w14:paraId="20E59838" w14:textId="77777777" w:rsidR="00671417" w:rsidRDefault="00000000">
      <w:pPr>
        <w:jc w:val="center"/>
      </w:pPr>
      <w:r>
        <w:rPr>
          <w:noProof/>
        </w:rPr>
        <w:drawing>
          <wp:inline distT="0" distB="0" distL="0" distR="0" wp14:anchorId="590A366E" wp14:editId="77D6FB24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5D9C" w14:textId="77777777" w:rsidR="0067141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D6D8479" wp14:editId="3D7FDB1E">
            <wp:extent cx="5667375" cy="2933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E52A" w14:textId="77777777" w:rsidR="00671417" w:rsidRDefault="00000000">
      <w:pPr>
        <w:pStyle w:val="2"/>
      </w:pPr>
      <w:bookmarkStart w:id="94" w:name="_Toc186223487"/>
      <w:r>
        <w:t>逐月负荷表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71417" w14:paraId="10711D44" w14:textId="77777777">
        <w:tc>
          <w:tcPr>
            <w:tcW w:w="854" w:type="dxa"/>
            <w:shd w:val="clear" w:color="auto" w:fill="E6E6E6"/>
            <w:vAlign w:val="center"/>
          </w:tcPr>
          <w:p w14:paraId="19805EA4" w14:textId="77777777" w:rsidR="0067141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BB8002" w14:textId="77777777" w:rsidR="0067141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AC309" w14:textId="77777777" w:rsidR="0067141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892948" w14:textId="77777777" w:rsidR="0067141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001701F" w14:textId="77777777" w:rsidR="0067141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371B3F" w14:textId="77777777" w:rsidR="0067141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1D0C63" w14:textId="77777777" w:rsidR="0067141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71417" w14:paraId="604427F2" w14:textId="77777777">
        <w:tc>
          <w:tcPr>
            <w:tcW w:w="854" w:type="dxa"/>
            <w:shd w:val="clear" w:color="auto" w:fill="E6E6E6"/>
            <w:vAlign w:val="center"/>
          </w:tcPr>
          <w:p w14:paraId="5E7C7160" w14:textId="77777777" w:rsidR="0067141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164823" w14:textId="77777777" w:rsidR="00671417" w:rsidRDefault="00000000">
            <w:pPr>
              <w:jc w:val="right"/>
            </w:pPr>
            <w:r>
              <w:t>8379</w:t>
            </w:r>
          </w:p>
        </w:tc>
        <w:tc>
          <w:tcPr>
            <w:tcW w:w="1188" w:type="dxa"/>
            <w:vAlign w:val="center"/>
          </w:tcPr>
          <w:p w14:paraId="5CDA65DE" w14:textId="77777777" w:rsidR="00671417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182D8DB" w14:textId="77777777" w:rsidR="00671417" w:rsidRDefault="00000000">
            <w:pPr>
              <w:jc w:val="right"/>
            </w:pPr>
            <w:r>
              <w:rPr>
                <w:color w:val="FF0000"/>
              </w:rPr>
              <w:t>138.589</w:t>
            </w:r>
          </w:p>
        </w:tc>
        <w:tc>
          <w:tcPr>
            <w:tcW w:w="1862" w:type="dxa"/>
            <w:vAlign w:val="center"/>
          </w:tcPr>
          <w:p w14:paraId="53C60FEA" w14:textId="77777777" w:rsidR="0067141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05D7359" w14:textId="77777777" w:rsidR="00671417" w:rsidRDefault="00000000">
            <w:pPr>
              <w:jc w:val="right"/>
            </w:pPr>
            <w:r>
              <w:t>7.248</w:t>
            </w:r>
          </w:p>
        </w:tc>
        <w:tc>
          <w:tcPr>
            <w:tcW w:w="1862" w:type="dxa"/>
            <w:vAlign w:val="center"/>
          </w:tcPr>
          <w:p w14:paraId="4C1F1A63" w14:textId="77777777" w:rsidR="00671417" w:rsidRDefault="00000000">
            <w:r>
              <w:t>1</w:t>
            </w:r>
            <w:r>
              <w:t>月</w:t>
            </w:r>
            <w:r>
              <w:t>30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71417" w14:paraId="75CC5245" w14:textId="77777777">
        <w:tc>
          <w:tcPr>
            <w:tcW w:w="854" w:type="dxa"/>
            <w:shd w:val="clear" w:color="auto" w:fill="E6E6E6"/>
            <w:vAlign w:val="center"/>
          </w:tcPr>
          <w:p w14:paraId="31BD62E7" w14:textId="77777777" w:rsidR="0067141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8818A6" w14:textId="77777777" w:rsidR="00671417" w:rsidRDefault="00000000">
            <w:pPr>
              <w:jc w:val="right"/>
            </w:pPr>
            <w:r>
              <w:t>4060</w:t>
            </w:r>
          </w:p>
        </w:tc>
        <w:tc>
          <w:tcPr>
            <w:tcW w:w="1188" w:type="dxa"/>
            <w:vAlign w:val="center"/>
          </w:tcPr>
          <w:p w14:paraId="05268541" w14:textId="77777777" w:rsidR="00671417" w:rsidRDefault="00000000">
            <w:pPr>
              <w:jc w:val="right"/>
            </w:pPr>
            <w:r>
              <w:t>141</w:t>
            </w:r>
          </w:p>
        </w:tc>
        <w:tc>
          <w:tcPr>
            <w:tcW w:w="1188" w:type="dxa"/>
            <w:vAlign w:val="center"/>
          </w:tcPr>
          <w:p w14:paraId="31D2C623" w14:textId="77777777" w:rsidR="00671417" w:rsidRDefault="00000000">
            <w:pPr>
              <w:jc w:val="right"/>
            </w:pPr>
            <w:r>
              <w:t>108.265</w:t>
            </w:r>
          </w:p>
        </w:tc>
        <w:tc>
          <w:tcPr>
            <w:tcW w:w="1862" w:type="dxa"/>
            <w:vAlign w:val="center"/>
          </w:tcPr>
          <w:p w14:paraId="7E07F70A" w14:textId="77777777" w:rsidR="00671417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29D4208" w14:textId="77777777" w:rsidR="00671417" w:rsidRDefault="00000000">
            <w:pPr>
              <w:jc w:val="right"/>
            </w:pPr>
            <w:r>
              <w:t>12.772</w:t>
            </w:r>
          </w:p>
        </w:tc>
        <w:tc>
          <w:tcPr>
            <w:tcW w:w="1862" w:type="dxa"/>
            <w:vAlign w:val="center"/>
          </w:tcPr>
          <w:p w14:paraId="35FAE913" w14:textId="77777777" w:rsidR="00671417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71417" w14:paraId="793B7BD4" w14:textId="77777777">
        <w:tc>
          <w:tcPr>
            <w:tcW w:w="854" w:type="dxa"/>
            <w:shd w:val="clear" w:color="auto" w:fill="E6E6E6"/>
            <w:vAlign w:val="center"/>
          </w:tcPr>
          <w:p w14:paraId="3A7D0F23" w14:textId="77777777" w:rsidR="0067141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BA851C" w14:textId="77777777" w:rsidR="00671417" w:rsidRDefault="00000000">
            <w:pPr>
              <w:jc w:val="right"/>
            </w:pPr>
            <w:r>
              <w:t>7421</w:t>
            </w:r>
          </w:p>
        </w:tc>
        <w:tc>
          <w:tcPr>
            <w:tcW w:w="1188" w:type="dxa"/>
            <w:vAlign w:val="center"/>
          </w:tcPr>
          <w:p w14:paraId="10916362" w14:textId="77777777" w:rsidR="00671417" w:rsidRDefault="00000000">
            <w:pPr>
              <w:jc w:val="right"/>
            </w:pPr>
            <w:r>
              <w:t>408</w:t>
            </w:r>
          </w:p>
        </w:tc>
        <w:tc>
          <w:tcPr>
            <w:tcW w:w="1188" w:type="dxa"/>
            <w:vAlign w:val="center"/>
          </w:tcPr>
          <w:p w14:paraId="349E62C5" w14:textId="77777777" w:rsidR="00671417" w:rsidRDefault="00000000">
            <w:pPr>
              <w:jc w:val="right"/>
            </w:pPr>
            <w:r>
              <w:t>131.058</w:t>
            </w:r>
          </w:p>
        </w:tc>
        <w:tc>
          <w:tcPr>
            <w:tcW w:w="1862" w:type="dxa"/>
            <w:vAlign w:val="center"/>
          </w:tcPr>
          <w:p w14:paraId="3B3FF3F0" w14:textId="77777777" w:rsidR="00671417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7E05E5" w14:textId="77777777" w:rsidR="00671417" w:rsidRDefault="00000000">
            <w:pPr>
              <w:jc w:val="right"/>
            </w:pPr>
            <w:r>
              <w:t>99.425</w:t>
            </w:r>
          </w:p>
        </w:tc>
        <w:tc>
          <w:tcPr>
            <w:tcW w:w="1862" w:type="dxa"/>
            <w:vAlign w:val="center"/>
          </w:tcPr>
          <w:p w14:paraId="40B4F583" w14:textId="77777777" w:rsidR="00671417" w:rsidRDefault="00000000">
            <w:r>
              <w:t>3</w:t>
            </w:r>
            <w:r>
              <w:t>月</w:t>
            </w:r>
            <w:r>
              <w:t>27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71417" w14:paraId="73FB21AC" w14:textId="77777777">
        <w:tc>
          <w:tcPr>
            <w:tcW w:w="854" w:type="dxa"/>
            <w:shd w:val="clear" w:color="auto" w:fill="E6E6E6"/>
            <w:vAlign w:val="center"/>
          </w:tcPr>
          <w:p w14:paraId="7A0A5AAA" w14:textId="77777777" w:rsidR="0067141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452643" w14:textId="77777777" w:rsidR="00671417" w:rsidRDefault="00000000">
            <w:pPr>
              <w:jc w:val="right"/>
            </w:pPr>
            <w:r>
              <w:t>4816</w:t>
            </w:r>
          </w:p>
        </w:tc>
        <w:tc>
          <w:tcPr>
            <w:tcW w:w="1188" w:type="dxa"/>
            <w:vAlign w:val="center"/>
          </w:tcPr>
          <w:p w14:paraId="49D9D7F1" w14:textId="77777777" w:rsidR="00671417" w:rsidRDefault="00000000">
            <w:pPr>
              <w:jc w:val="right"/>
            </w:pPr>
            <w:r>
              <w:t>3528</w:t>
            </w:r>
          </w:p>
        </w:tc>
        <w:tc>
          <w:tcPr>
            <w:tcW w:w="1188" w:type="dxa"/>
            <w:vAlign w:val="center"/>
          </w:tcPr>
          <w:p w14:paraId="453E1F47" w14:textId="77777777" w:rsidR="00671417" w:rsidRDefault="00000000">
            <w:pPr>
              <w:jc w:val="right"/>
            </w:pPr>
            <w:r>
              <w:t>72.480</w:t>
            </w:r>
          </w:p>
        </w:tc>
        <w:tc>
          <w:tcPr>
            <w:tcW w:w="1862" w:type="dxa"/>
            <w:vAlign w:val="center"/>
          </w:tcPr>
          <w:p w14:paraId="7B42C1C1" w14:textId="77777777" w:rsidR="00671417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0FF695" w14:textId="77777777" w:rsidR="00671417" w:rsidRDefault="00000000">
            <w:pPr>
              <w:jc w:val="right"/>
            </w:pPr>
            <w:r>
              <w:t>192.181</w:t>
            </w:r>
          </w:p>
        </w:tc>
        <w:tc>
          <w:tcPr>
            <w:tcW w:w="1862" w:type="dxa"/>
            <w:vAlign w:val="center"/>
          </w:tcPr>
          <w:p w14:paraId="3E739A81" w14:textId="77777777" w:rsidR="00671417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71417" w14:paraId="24F2A128" w14:textId="77777777">
        <w:tc>
          <w:tcPr>
            <w:tcW w:w="854" w:type="dxa"/>
            <w:shd w:val="clear" w:color="auto" w:fill="E6E6E6"/>
            <w:vAlign w:val="center"/>
          </w:tcPr>
          <w:p w14:paraId="0447C963" w14:textId="77777777" w:rsidR="0067141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057EDB" w14:textId="77777777" w:rsidR="00671417" w:rsidRDefault="00000000">
            <w:pPr>
              <w:jc w:val="right"/>
            </w:pPr>
            <w:r>
              <w:t>191</w:t>
            </w:r>
          </w:p>
        </w:tc>
        <w:tc>
          <w:tcPr>
            <w:tcW w:w="1188" w:type="dxa"/>
            <w:vAlign w:val="center"/>
          </w:tcPr>
          <w:p w14:paraId="5AE0719F" w14:textId="77777777" w:rsidR="00671417" w:rsidRDefault="00000000">
            <w:pPr>
              <w:jc w:val="right"/>
            </w:pPr>
            <w:r>
              <w:t>18912</w:t>
            </w:r>
          </w:p>
        </w:tc>
        <w:tc>
          <w:tcPr>
            <w:tcW w:w="1188" w:type="dxa"/>
            <w:vAlign w:val="center"/>
          </w:tcPr>
          <w:p w14:paraId="6F73C756" w14:textId="77777777" w:rsidR="00671417" w:rsidRDefault="00000000">
            <w:pPr>
              <w:jc w:val="right"/>
            </w:pPr>
            <w:r>
              <w:t>23.276</w:t>
            </w:r>
          </w:p>
        </w:tc>
        <w:tc>
          <w:tcPr>
            <w:tcW w:w="1862" w:type="dxa"/>
            <w:vAlign w:val="center"/>
          </w:tcPr>
          <w:p w14:paraId="47B321A2" w14:textId="77777777" w:rsidR="00671417" w:rsidRDefault="00000000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1E1333" w14:textId="77777777" w:rsidR="00671417" w:rsidRDefault="00000000">
            <w:pPr>
              <w:jc w:val="right"/>
            </w:pPr>
            <w:r>
              <w:t>244.205</w:t>
            </w:r>
          </w:p>
        </w:tc>
        <w:tc>
          <w:tcPr>
            <w:tcW w:w="1862" w:type="dxa"/>
            <w:vAlign w:val="center"/>
          </w:tcPr>
          <w:p w14:paraId="22D37315" w14:textId="77777777" w:rsidR="00671417" w:rsidRDefault="00000000">
            <w:r>
              <w:t>5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71417" w14:paraId="32717D50" w14:textId="77777777">
        <w:tc>
          <w:tcPr>
            <w:tcW w:w="854" w:type="dxa"/>
            <w:shd w:val="clear" w:color="auto" w:fill="E6E6E6"/>
            <w:vAlign w:val="center"/>
          </w:tcPr>
          <w:p w14:paraId="0B1D3BAC" w14:textId="77777777" w:rsidR="0067141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86FB8A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6CD6F8" w14:textId="77777777" w:rsidR="00671417" w:rsidRDefault="00000000">
            <w:pPr>
              <w:jc w:val="right"/>
            </w:pPr>
            <w:r>
              <w:t>37996</w:t>
            </w:r>
          </w:p>
        </w:tc>
        <w:tc>
          <w:tcPr>
            <w:tcW w:w="1188" w:type="dxa"/>
            <w:vAlign w:val="center"/>
          </w:tcPr>
          <w:p w14:paraId="5E7FA90E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856A6E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50F0D4" w14:textId="77777777" w:rsidR="00671417" w:rsidRDefault="00000000">
            <w:pPr>
              <w:jc w:val="right"/>
            </w:pPr>
            <w:r>
              <w:t>269.887</w:t>
            </w:r>
          </w:p>
        </w:tc>
        <w:tc>
          <w:tcPr>
            <w:tcW w:w="1862" w:type="dxa"/>
            <w:vAlign w:val="center"/>
          </w:tcPr>
          <w:p w14:paraId="4333B9F3" w14:textId="77777777" w:rsidR="00671417" w:rsidRDefault="00000000">
            <w:r>
              <w:t>6</w:t>
            </w:r>
            <w:r>
              <w:t>月</w:t>
            </w:r>
            <w:r>
              <w:t>19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71417" w14:paraId="68EC3F10" w14:textId="77777777">
        <w:tc>
          <w:tcPr>
            <w:tcW w:w="854" w:type="dxa"/>
            <w:shd w:val="clear" w:color="auto" w:fill="E6E6E6"/>
            <w:vAlign w:val="center"/>
          </w:tcPr>
          <w:p w14:paraId="46E13E54" w14:textId="77777777" w:rsidR="0067141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20F54E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6F948A" w14:textId="77777777" w:rsidR="00671417" w:rsidRDefault="00000000">
            <w:pPr>
              <w:jc w:val="right"/>
            </w:pPr>
            <w:r>
              <w:t>55682</w:t>
            </w:r>
          </w:p>
        </w:tc>
        <w:tc>
          <w:tcPr>
            <w:tcW w:w="1188" w:type="dxa"/>
            <w:vAlign w:val="center"/>
          </w:tcPr>
          <w:p w14:paraId="6CA25EDA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1DC09D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7324C6" w14:textId="77777777" w:rsidR="00671417" w:rsidRDefault="00000000">
            <w:pPr>
              <w:jc w:val="right"/>
            </w:pPr>
            <w:r>
              <w:t>306.362</w:t>
            </w:r>
          </w:p>
        </w:tc>
        <w:tc>
          <w:tcPr>
            <w:tcW w:w="1862" w:type="dxa"/>
            <w:vAlign w:val="center"/>
          </w:tcPr>
          <w:p w14:paraId="38567C53" w14:textId="77777777" w:rsidR="00671417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71417" w14:paraId="578FC238" w14:textId="77777777">
        <w:tc>
          <w:tcPr>
            <w:tcW w:w="854" w:type="dxa"/>
            <w:shd w:val="clear" w:color="auto" w:fill="E6E6E6"/>
            <w:vAlign w:val="center"/>
          </w:tcPr>
          <w:p w14:paraId="4A3C2A85" w14:textId="77777777" w:rsidR="0067141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3804C4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1B7B83" w14:textId="77777777" w:rsidR="00671417" w:rsidRDefault="00000000">
            <w:pPr>
              <w:jc w:val="right"/>
            </w:pPr>
            <w:r>
              <w:t>54131</w:t>
            </w:r>
          </w:p>
        </w:tc>
        <w:tc>
          <w:tcPr>
            <w:tcW w:w="1188" w:type="dxa"/>
            <w:vAlign w:val="center"/>
          </w:tcPr>
          <w:p w14:paraId="025E4628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B62B3E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A5EB00" w14:textId="77777777" w:rsidR="00671417" w:rsidRDefault="00000000">
            <w:pPr>
              <w:jc w:val="right"/>
            </w:pPr>
            <w:r>
              <w:rPr>
                <w:color w:val="0000FF"/>
              </w:rPr>
              <w:t>321.957</w:t>
            </w:r>
          </w:p>
        </w:tc>
        <w:tc>
          <w:tcPr>
            <w:tcW w:w="1862" w:type="dxa"/>
            <w:vAlign w:val="center"/>
          </w:tcPr>
          <w:p w14:paraId="40354B1F" w14:textId="77777777" w:rsidR="00671417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671417" w14:paraId="476F4223" w14:textId="77777777">
        <w:tc>
          <w:tcPr>
            <w:tcW w:w="854" w:type="dxa"/>
            <w:shd w:val="clear" w:color="auto" w:fill="E6E6E6"/>
            <w:vAlign w:val="center"/>
          </w:tcPr>
          <w:p w14:paraId="411AD601" w14:textId="77777777" w:rsidR="0067141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90C146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537D42" w14:textId="77777777" w:rsidR="00671417" w:rsidRDefault="00000000">
            <w:pPr>
              <w:jc w:val="right"/>
            </w:pPr>
            <w:r>
              <w:t>43065</w:t>
            </w:r>
          </w:p>
        </w:tc>
        <w:tc>
          <w:tcPr>
            <w:tcW w:w="1188" w:type="dxa"/>
            <w:vAlign w:val="center"/>
          </w:tcPr>
          <w:p w14:paraId="1EF93D39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AE6B14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4EC105" w14:textId="77777777" w:rsidR="00671417" w:rsidRDefault="00000000">
            <w:pPr>
              <w:jc w:val="right"/>
            </w:pPr>
            <w:r>
              <w:t>285.615</w:t>
            </w:r>
          </w:p>
        </w:tc>
        <w:tc>
          <w:tcPr>
            <w:tcW w:w="1862" w:type="dxa"/>
            <w:vAlign w:val="center"/>
          </w:tcPr>
          <w:p w14:paraId="184FC618" w14:textId="77777777" w:rsidR="00671417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71417" w14:paraId="16199B9D" w14:textId="77777777">
        <w:tc>
          <w:tcPr>
            <w:tcW w:w="854" w:type="dxa"/>
            <w:shd w:val="clear" w:color="auto" w:fill="E6E6E6"/>
            <w:vAlign w:val="center"/>
          </w:tcPr>
          <w:p w14:paraId="12491421" w14:textId="77777777" w:rsidR="0067141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96008B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9FA412" w14:textId="77777777" w:rsidR="00671417" w:rsidRDefault="00000000">
            <w:pPr>
              <w:jc w:val="right"/>
            </w:pPr>
            <w:r>
              <w:t>16212</w:t>
            </w:r>
          </w:p>
        </w:tc>
        <w:tc>
          <w:tcPr>
            <w:tcW w:w="1188" w:type="dxa"/>
            <w:vAlign w:val="center"/>
          </w:tcPr>
          <w:p w14:paraId="00661CA3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654160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89E781" w14:textId="77777777" w:rsidR="00671417" w:rsidRDefault="00000000">
            <w:pPr>
              <w:jc w:val="right"/>
            </w:pPr>
            <w:r>
              <w:t>253.332</w:t>
            </w:r>
          </w:p>
        </w:tc>
        <w:tc>
          <w:tcPr>
            <w:tcW w:w="1862" w:type="dxa"/>
            <w:vAlign w:val="center"/>
          </w:tcPr>
          <w:p w14:paraId="388309BE" w14:textId="77777777" w:rsidR="00671417" w:rsidRDefault="00000000">
            <w:r>
              <w:t>10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71417" w14:paraId="0C3E839F" w14:textId="77777777">
        <w:tc>
          <w:tcPr>
            <w:tcW w:w="854" w:type="dxa"/>
            <w:shd w:val="clear" w:color="auto" w:fill="E6E6E6"/>
            <w:vAlign w:val="center"/>
          </w:tcPr>
          <w:p w14:paraId="6F73847D" w14:textId="77777777" w:rsidR="0067141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AEA0ED" w14:textId="77777777" w:rsidR="00671417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608521" w14:textId="77777777" w:rsidR="00671417" w:rsidRDefault="00000000">
            <w:pPr>
              <w:jc w:val="right"/>
            </w:pPr>
            <w:r>
              <w:t>4976</w:t>
            </w:r>
          </w:p>
        </w:tc>
        <w:tc>
          <w:tcPr>
            <w:tcW w:w="1188" w:type="dxa"/>
            <w:vAlign w:val="center"/>
          </w:tcPr>
          <w:p w14:paraId="64E02571" w14:textId="77777777" w:rsidR="00671417" w:rsidRDefault="00000000">
            <w:pPr>
              <w:jc w:val="right"/>
            </w:pPr>
            <w:r>
              <w:t>1.125</w:t>
            </w:r>
          </w:p>
        </w:tc>
        <w:tc>
          <w:tcPr>
            <w:tcW w:w="1862" w:type="dxa"/>
            <w:vAlign w:val="center"/>
          </w:tcPr>
          <w:p w14:paraId="060953F8" w14:textId="77777777" w:rsidR="00671417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E7047F" w14:textId="77777777" w:rsidR="00671417" w:rsidRDefault="00000000">
            <w:pPr>
              <w:jc w:val="right"/>
            </w:pPr>
            <w:r>
              <w:t>193.446</w:t>
            </w:r>
          </w:p>
        </w:tc>
        <w:tc>
          <w:tcPr>
            <w:tcW w:w="1862" w:type="dxa"/>
            <w:vAlign w:val="center"/>
          </w:tcPr>
          <w:p w14:paraId="6FA446D6" w14:textId="77777777" w:rsidR="00671417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71417" w14:paraId="503767B6" w14:textId="77777777">
        <w:tc>
          <w:tcPr>
            <w:tcW w:w="854" w:type="dxa"/>
            <w:shd w:val="clear" w:color="auto" w:fill="E6E6E6"/>
            <w:vAlign w:val="center"/>
          </w:tcPr>
          <w:p w14:paraId="554C123F" w14:textId="77777777" w:rsidR="0067141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64F086" w14:textId="77777777" w:rsidR="00671417" w:rsidRDefault="00000000">
            <w:pPr>
              <w:jc w:val="right"/>
            </w:pPr>
            <w:r>
              <w:t>2508</w:t>
            </w:r>
          </w:p>
        </w:tc>
        <w:tc>
          <w:tcPr>
            <w:tcW w:w="1188" w:type="dxa"/>
            <w:vAlign w:val="center"/>
          </w:tcPr>
          <w:p w14:paraId="556C2543" w14:textId="77777777" w:rsidR="00671417" w:rsidRDefault="00000000">
            <w:pPr>
              <w:jc w:val="right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30DE5A5A" w14:textId="77777777" w:rsidR="00671417" w:rsidRDefault="00000000">
            <w:pPr>
              <w:jc w:val="right"/>
            </w:pPr>
            <w:r>
              <w:t>85.830</w:t>
            </w:r>
          </w:p>
        </w:tc>
        <w:tc>
          <w:tcPr>
            <w:tcW w:w="1862" w:type="dxa"/>
            <w:vAlign w:val="center"/>
          </w:tcPr>
          <w:p w14:paraId="5D3CEE75" w14:textId="77777777" w:rsidR="00671417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94EE73" w14:textId="77777777" w:rsidR="00671417" w:rsidRDefault="00000000">
            <w:pPr>
              <w:jc w:val="right"/>
            </w:pPr>
            <w:r>
              <w:t>8.725</w:t>
            </w:r>
          </w:p>
        </w:tc>
        <w:tc>
          <w:tcPr>
            <w:tcW w:w="1862" w:type="dxa"/>
            <w:vAlign w:val="center"/>
          </w:tcPr>
          <w:p w14:paraId="3D8C737D" w14:textId="77777777" w:rsidR="00671417" w:rsidRDefault="00000000">
            <w:r>
              <w:t>12</w:t>
            </w:r>
            <w:r>
              <w:t>月</w:t>
            </w:r>
            <w:r>
              <w:t>6</w:t>
            </w:r>
            <w:r>
              <w:t>日</w:t>
            </w:r>
            <w:r>
              <w:t>11</w:t>
            </w:r>
            <w:r>
              <w:t>时</w:t>
            </w:r>
          </w:p>
        </w:tc>
      </w:tr>
    </w:tbl>
    <w:p w14:paraId="7892A122" w14:textId="77777777" w:rsidR="0067141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D05DA79" wp14:editId="149B463A">
            <wp:extent cx="5667375" cy="2667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8466" w14:textId="77777777" w:rsidR="00671417" w:rsidRDefault="00000000">
      <w:pPr>
        <w:jc w:val="center"/>
      </w:pPr>
      <w:r>
        <w:rPr>
          <w:noProof/>
        </w:rPr>
        <w:drawing>
          <wp:inline distT="0" distB="0" distL="0" distR="0" wp14:anchorId="23E1D2B3" wp14:editId="295CD646">
            <wp:extent cx="5667375" cy="2676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FF806" w14:textId="77777777" w:rsidR="00671417" w:rsidRDefault="00000000">
      <w:pPr>
        <w:pStyle w:val="2"/>
      </w:pPr>
      <w:bookmarkStart w:id="95" w:name="_Toc186223488"/>
      <w:r>
        <w:t>逐月电耗</w:t>
      </w:r>
      <w:bookmarkEnd w:id="95"/>
    </w:p>
    <w:p w14:paraId="01CAD626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71417" w14:paraId="1FCCD270" w14:textId="77777777">
        <w:tc>
          <w:tcPr>
            <w:tcW w:w="1041" w:type="dxa"/>
            <w:shd w:val="clear" w:color="auto" w:fill="E6E6E6"/>
            <w:vAlign w:val="center"/>
          </w:tcPr>
          <w:p w14:paraId="5D862CB8" w14:textId="77777777" w:rsidR="0067141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6E8288" w14:textId="77777777" w:rsidR="0067141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929DA2" w14:textId="77777777" w:rsidR="0067141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B61E01" w14:textId="77777777" w:rsidR="0067141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A9D126" w14:textId="77777777" w:rsidR="0067141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C96EE8" w14:textId="77777777" w:rsidR="0067141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B0746E" w14:textId="77777777" w:rsidR="0067141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6F51A3" w14:textId="77777777" w:rsidR="0067141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BC477" w14:textId="77777777" w:rsidR="00671417" w:rsidRDefault="00000000">
            <w:pPr>
              <w:jc w:val="center"/>
            </w:pPr>
            <w:r>
              <w:t>热水</w:t>
            </w:r>
          </w:p>
        </w:tc>
      </w:tr>
      <w:tr w:rsidR="00671417" w14:paraId="155F6ADD" w14:textId="77777777">
        <w:tc>
          <w:tcPr>
            <w:tcW w:w="1041" w:type="dxa"/>
            <w:vAlign w:val="center"/>
          </w:tcPr>
          <w:p w14:paraId="0FB1D7ED" w14:textId="77777777" w:rsidR="0067141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B54C48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3C2DF0" w14:textId="77777777" w:rsidR="00671417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61BB2A79" w14:textId="77777777" w:rsidR="0067141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64595F70" w14:textId="77777777" w:rsidR="00671417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53AF32B7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33966F5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C2F7BA0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4A692ED" w14:textId="77777777" w:rsidR="00671417" w:rsidRDefault="00000000">
            <w:pPr>
              <w:jc w:val="right"/>
            </w:pPr>
            <w:r>
              <w:t>－</w:t>
            </w:r>
          </w:p>
        </w:tc>
      </w:tr>
      <w:tr w:rsidR="00671417" w14:paraId="766122E1" w14:textId="77777777">
        <w:tc>
          <w:tcPr>
            <w:tcW w:w="1041" w:type="dxa"/>
            <w:vAlign w:val="center"/>
          </w:tcPr>
          <w:p w14:paraId="08934ED2" w14:textId="77777777" w:rsidR="0067141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6437A0D" w14:textId="77777777" w:rsidR="0067141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5ADFB32" w14:textId="77777777" w:rsidR="00671417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6E8A8906" w14:textId="77777777" w:rsidR="00671417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53B79F8B" w14:textId="77777777" w:rsidR="00671417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467074C8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3CFBF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9B0E5E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830B9C" w14:textId="77777777" w:rsidR="00671417" w:rsidRDefault="00671417">
            <w:pPr>
              <w:jc w:val="right"/>
            </w:pPr>
          </w:p>
        </w:tc>
      </w:tr>
      <w:tr w:rsidR="00671417" w14:paraId="3679BB06" w14:textId="77777777">
        <w:tc>
          <w:tcPr>
            <w:tcW w:w="1041" w:type="dxa"/>
            <w:vAlign w:val="center"/>
          </w:tcPr>
          <w:p w14:paraId="07840F52" w14:textId="77777777" w:rsidR="0067141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04C80BF" w14:textId="77777777" w:rsidR="00671417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1F415EC" w14:textId="77777777" w:rsidR="00671417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4BF9E65C" w14:textId="77777777" w:rsidR="00671417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4D073947" w14:textId="77777777" w:rsidR="00671417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292D3B2D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43F3C8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EC0F9C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1F7FE1" w14:textId="77777777" w:rsidR="00671417" w:rsidRDefault="00671417">
            <w:pPr>
              <w:jc w:val="right"/>
            </w:pPr>
          </w:p>
        </w:tc>
      </w:tr>
      <w:tr w:rsidR="00671417" w14:paraId="236CD4E2" w14:textId="77777777">
        <w:tc>
          <w:tcPr>
            <w:tcW w:w="1041" w:type="dxa"/>
            <w:vAlign w:val="center"/>
          </w:tcPr>
          <w:p w14:paraId="77089850" w14:textId="77777777" w:rsidR="0067141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FC82BAD" w14:textId="77777777" w:rsidR="00671417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5D405401" w14:textId="77777777" w:rsidR="00671417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07E38122" w14:textId="77777777" w:rsidR="00671417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3DDDB5DE" w14:textId="77777777" w:rsidR="00671417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7D96C82E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8A984E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01AB1A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0DB1DA" w14:textId="77777777" w:rsidR="00671417" w:rsidRDefault="00671417">
            <w:pPr>
              <w:jc w:val="right"/>
            </w:pPr>
          </w:p>
        </w:tc>
      </w:tr>
      <w:tr w:rsidR="00671417" w14:paraId="259E11A2" w14:textId="77777777">
        <w:tc>
          <w:tcPr>
            <w:tcW w:w="1041" w:type="dxa"/>
            <w:vAlign w:val="center"/>
          </w:tcPr>
          <w:p w14:paraId="212FB007" w14:textId="77777777" w:rsidR="0067141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D80D2C9" w14:textId="77777777" w:rsidR="00671417" w:rsidRDefault="00000000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14:paraId="1223457C" w14:textId="77777777" w:rsidR="0067141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6E2D5F11" w14:textId="77777777" w:rsidR="0067141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5DA4F1C8" w14:textId="77777777" w:rsidR="00671417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1BDC60FF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081DA38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9D906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B99535" w14:textId="77777777" w:rsidR="00671417" w:rsidRDefault="00671417">
            <w:pPr>
              <w:jc w:val="right"/>
            </w:pPr>
          </w:p>
        </w:tc>
      </w:tr>
      <w:tr w:rsidR="00671417" w14:paraId="3F4118D5" w14:textId="77777777">
        <w:tc>
          <w:tcPr>
            <w:tcW w:w="1041" w:type="dxa"/>
            <w:vAlign w:val="center"/>
          </w:tcPr>
          <w:p w14:paraId="3C174599" w14:textId="77777777" w:rsidR="0067141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3D5DEF0" w14:textId="77777777" w:rsidR="00671417" w:rsidRDefault="00000000">
            <w:pPr>
              <w:jc w:val="right"/>
            </w:pPr>
            <w:r>
              <w:t>2.19</w:t>
            </w:r>
          </w:p>
        </w:tc>
        <w:tc>
          <w:tcPr>
            <w:tcW w:w="1148" w:type="dxa"/>
            <w:vAlign w:val="center"/>
          </w:tcPr>
          <w:p w14:paraId="1ED68DA8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053229" w14:textId="77777777" w:rsidR="00671417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6A621759" w14:textId="77777777" w:rsidR="00671417" w:rsidRDefault="00000000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5026A3F9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6D5DD9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B6383A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980694" w14:textId="77777777" w:rsidR="00671417" w:rsidRDefault="00671417">
            <w:pPr>
              <w:jc w:val="right"/>
            </w:pPr>
          </w:p>
        </w:tc>
      </w:tr>
      <w:tr w:rsidR="00671417" w14:paraId="277F6445" w14:textId="77777777">
        <w:tc>
          <w:tcPr>
            <w:tcW w:w="1041" w:type="dxa"/>
            <w:vAlign w:val="center"/>
          </w:tcPr>
          <w:p w14:paraId="3F627EA4" w14:textId="77777777" w:rsidR="0067141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0A13C8F" w14:textId="77777777" w:rsidR="00671417" w:rsidRDefault="0000000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14:paraId="049D11C5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BF618D" w14:textId="77777777" w:rsidR="00671417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010E0D6F" w14:textId="77777777" w:rsidR="00671417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1325F913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D105A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D29C0B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B90EF4" w14:textId="77777777" w:rsidR="00671417" w:rsidRDefault="00671417">
            <w:pPr>
              <w:jc w:val="right"/>
            </w:pPr>
          </w:p>
        </w:tc>
      </w:tr>
      <w:tr w:rsidR="00671417" w14:paraId="0B6F2DF0" w14:textId="77777777">
        <w:tc>
          <w:tcPr>
            <w:tcW w:w="1041" w:type="dxa"/>
            <w:vAlign w:val="center"/>
          </w:tcPr>
          <w:p w14:paraId="5D36810C" w14:textId="77777777" w:rsidR="0067141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F01809E" w14:textId="77777777" w:rsidR="00671417" w:rsidRDefault="00000000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14:paraId="47AFE1B3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7261A0" w14:textId="77777777" w:rsidR="0067141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5C18098B" w14:textId="77777777" w:rsidR="00671417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21331235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4E46A2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F8845A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FA3FD2" w14:textId="77777777" w:rsidR="00671417" w:rsidRDefault="00671417">
            <w:pPr>
              <w:jc w:val="right"/>
            </w:pPr>
          </w:p>
        </w:tc>
      </w:tr>
      <w:tr w:rsidR="00671417" w14:paraId="0F5157FD" w14:textId="77777777">
        <w:tc>
          <w:tcPr>
            <w:tcW w:w="1041" w:type="dxa"/>
            <w:vAlign w:val="center"/>
          </w:tcPr>
          <w:p w14:paraId="43421113" w14:textId="77777777" w:rsidR="0067141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895EB47" w14:textId="77777777" w:rsidR="00671417" w:rsidRDefault="00000000">
            <w:pPr>
              <w:jc w:val="right"/>
            </w:pPr>
            <w:r>
              <w:t>2.49</w:t>
            </w:r>
          </w:p>
        </w:tc>
        <w:tc>
          <w:tcPr>
            <w:tcW w:w="1148" w:type="dxa"/>
            <w:vAlign w:val="center"/>
          </w:tcPr>
          <w:p w14:paraId="0A6FF9C8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CE3238" w14:textId="77777777" w:rsidR="00671417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75694989" w14:textId="77777777" w:rsidR="00671417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6336F9A3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13DF92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74B975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FB9A0A" w14:textId="77777777" w:rsidR="00671417" w:rsidRDefault="00671417">
            <w:pPr>
              <w:jc w:val="right"/>
            </w:pPr>
          </w:p>
        </w:tc>
      </w:tr>
      <w:tr w:rsidR="00671417" w14:paraId="2F573AED" w14:textId="77777777">
        <w:tc>
          <w:tcPr>
            <w:tcW w:w="1041" w:type="dxa"/>
            <w:vAlign w:val="center"/>
          </w:tcPr>
          <w:p w14:paraId="3EA93D08" w14:textId="77777777" w:rsidR="0067141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D97379D" w14:textId="77777777" w:rsidR="00671417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2D3D8ED4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9D1A2E" w14:textId="77777777" w:rsidR="00671417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7F023544" w14:textId="77777777" w:rsidR="00671417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12C27AC0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9EBD3C4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27F2FF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A216F3" w14:textId="77777777" w:rsidR="00671417" w:rsidRDefault="00671417">
            <w:pPr>
              <w:jc w:val="right"/>
            </w:pPr>
          </w:p>
        </w:tc>
      </w:tr>
      <w:tr w:rsidR="00671417" w14:paraId="1BBE828E" w14:textId="77777777">
        <w:tc>
          <w:tcPr>
            <w:tcW w:w="1041" w:type="dxa"/>
            <w:vAlign w:val="center"/>
          </w:tcPr>
          <w:p w14:paraId="407C56FC" w14:textId="77777777" w:rsidR="0067141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D21E6EC" w14:textId="77777777" w:rsidR="00671417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18A4E2B9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9A97C5" w14:textId="77777777" w:rsidR="00671417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2DBD1BC3" w14:textId="77777777" w:rsidR="00671417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4ADECE59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9F033F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4C7CB3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58BFAF" w14:textId="77777777" w:rsidR="00671417" w:rsidRDefault="00671417">
            <w:pPr>
              <w:jc w:val="right"/>
            </w:pPr>
          </w:p>
        </w:tc>
      </w:tr>
      <w:tr w:rsidR="00671417" w14:paraId="31BB3A63" w14:textId="77777777">
        <w:tc>
          <w:tcPr>
            <w:tcW w:w="1041" w:type="dxa"/>
            <w:vAlign w:val="center"/>
          </w:tcPr>
          <w:p w14:paraId="76A33D3A" w14:textId="77777777" w:rsidR="00671417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6F70CA63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111C98" w14:textId="77777777" w:rsidR="00671417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0C82CAF7" w14:textId="77777777" w:rsidR="0067141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0B10DBF" w14:textId="77777777" w:rsidR="00671417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73690BB6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F32F38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67329D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0D7E83" w14:textId="77777777" w:rsidR="00671417" w:rsidRDefault="00671417">
            <w:pPr>
              <w:jc w:val="right"/>
            </w:pPr>
          </w:p>
        </w:tc>
      </w:tr>
      <w:tr w:rsidR="00671417" w14:paraId="73DE0F1C" w14:textId="77777777">
        <w:tc>
          <w:tcPr>
            <w:tcW w:w="1041" w:type="dxa"/>
            <w:vAlign w:val="center"/>
          </w:tcPr>
          <w:p w14:paraId="76BBB6C9" w14:textId="77777777" w:rsidR="0067141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A604085" w14:textId="77777777" w:rsidR="00671417" w:rsidRDefault="00000000">
            <w:pPr>
              <w:jc w:val="right"/>
            </w:pPr>
            <w:r>
              <w:t>13.58</w:t>
            </w:r>
          </w:p>
        </w:tc>
        <w:tc>
          <w:tcPr>
            <w:tcW w:w="1148" w:type="dxa"/>
            <w:vAlign w:val="center"/>
          </w:tcPr>
          <w:p w14:paraId="7997FFC3" w14:textId="77777777" w:rsidR="00671417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573BC6B0" w14:textId="77777777" w:rsidR="00671417" w:rsidRDefault="00000000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2B4228AD" w14:textId="77777777" w:rsidR="00671417" w:rsidRDefault="00000000">
            <w:pPr>
              <w:jc w:val="right"/>
            </w:pPr>
            <w:r>
              <w:t>13.45</w:t>
            </w:r>
          </w:p>
        </w:tc>
        <w:tc>
          <w:tcPr>
            <w:tcW w:w="1148" w:type="dxa"/>
            <w:vAlign w:val="center"/>
          </w:tcPr>
          <w:p w14:paraId="241F4D6A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E9A9CE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243CEC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41F197" w14:textId="77777777" w:rsidR="00671417" w:rsidRDefault="00000000">
            <w:pPr>
              <w:jc w:val="right"/>
            </w:pPr>
            <w:r>
              <w:t>－</w:t>
            </w:r>
          </w:p>
        </w:tc>
      </w:tr>
    </w:tbl>
    <w:p w14:paraId="28F69C89" w14:textId="77777777" w:rsidR="00671417" w:rsidRDefault="00000000">
      <w:pPr>
        <w:pStyle w:val="1"/>
        <w:widowControl w:val="0"/>
        <w:jc w:val="both"/>
        <w:rPr>
          <w:color w:val="000000"/>
        </w:rPr>
      </w:pPr>
      <w:bookmarkStart w:id="96" w:name="_Toc186223489"/>
      <w:r>
        <w:rPr>
          <w:color w:val="000000"/>
        </w:rPr>
        <w:t>参照建筑</w:t>
      </w:r>
      <w:bookmarkEnd w:id="96"/>
    </w:p>
    <w:p w14:paraId="17DFF4E3" w14:textId="77777777" w:rsidR="00671417" w:rsidRDefault="00000000">
      <w:pPr>
        <w:pStyle w:val="2"/>
        <w:widowControl w:val="0"/>
      </w:pPr>
      <w:bookmarkStart w:id="97" w:name="_Toc186223490"/>
      <w:r>
        <w:t>房间类型</w:t>
      </w:r>
      <w:bookmarkEnd w:id="97"/>
    </w:p>
    <w:p w14:paraId="05C25606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186223491"/>
      <w:r>
        <w:rPr>
          <w:color w:val="000000"/>
        </w:rPr>
        <w:t>房间参数表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71417" w14:paraId="64E617AA" w14:textId="77777777">
        <w:tc>
          <w:tcPr>
            <w:tcW w:w="1567" w:type="dxa"/>
            <w:shd w:val="clear" w:color="auto" w:fill="E6E6E6"/>
            <w:vAlign w:val="center"/>
          </w:tcPr>
          <w:p w14:paraId="0B6AE871" w14:textId="77777777" w:rsidR="0067141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63FCBD" w14:textId="77777777" w:rsidR="0067141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9E38F4A" w14:textId="77777777" w:rsidR="0067141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FCDF4E" w14:textId="77777777" w:rsidR="0067141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0F6982" w14:textId="77777777" w:rsidR="0067141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4F8693" w14:textId="77777777" w:rsidR="0067141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EABA40" w14:textId="77777777" w:rsidR="0067141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F8050A" w14:textId="77777777" w:rsidR="0067141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71417" w14:paraId="1576BEA3" w14:textId="77777777">
        <w:tc>
          <w:tcPr>
            <w:tcW w:w="1567" w:type="dxa"/>
            <w:shd w:val="clear" w:color="auto" w:fill="E6E6E6"/>
            <w:vAlign w:val="center"/>
          </w:tcPr>
          <w:p w14:paraId="6A26B616" w14:textId="77777777" w:rsidR="00671417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A246852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C2F512" w14:textId="77777777" w:rsidR="006714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4080DD" w14:textId="77777777" w:rsidR="006714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9C8981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54175E" w14:textId="77777777" w:rsidR="006714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115481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3AD29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3AB0B836" w14:textId="77777777">
        <w:tc>
          <w:tcPr>
            <w:tcW w:w="1567" w:type="dxa"/>
            <w:shd w:val="clear" w:color="auto" w:fill="E6E6E6"/>
            <w:vAlign w:val="center"/>
          </w:tcPr>
          <w:p w14:paraId="077C244C" w14:textId="77777777" w:rsidR="00671417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0892A1D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215E58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2D3E92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C63065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3B65DD" w14:textId="77777777" w:rsidR="00671417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BF9A97" w14:textId="77777777" w:rsidR="0067141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9A5B64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261FE593" w14:textId="77777777">
        <w:tc>
          <w:tcPr>
            <w:tcW w:w="1567" w:type="dxa"/>
            <w:shd w:val="clear" w:color="auto" w:fill="E6E6E6"/>
            <w:vAlign w:val="center"/>
          </w:tcPr>
          <w:p w14:paraId="2897C1E4" w14:textId="77777777" w:rsidR="0067141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0F60C3C" w14:textId="77777777" w:rsidR="0067141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A4053C7" w14:textId="77777777" w:rsidR="0067141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0DAEE67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8E1F4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00FCEB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F3B4D0" w14:textId="77777777" w:rsidR="0067141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6C69B4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16C95BE8" w14:textId="77777777">
        <w:tc>
          <w:tcPr>
            <w:tcW w:w="1567" w:type="dxa"/>
            <w:shd w:val="clear" w:color="auto" w:fill="E6E6E6"/>
            <w:vAlign w:val="center"/>
          </w:tcPr>
          <w:p w14:paraId="30B7014F" w14:textId="77777777" w:rsidR="00671417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7BA036B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222A44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BC390F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E5E3CA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60B971" w14:textId="77777777" w:rsidR="0067141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B6DDAB" w14:textId="77777777" w:rsidR="0067141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62DD1D" w14:textId="77777777" w:rsidR="006714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71417" w14:paraId="56E5F23F" w14:textId="77777777">
        <w:tc>
          <w:tcPr>
            <w:tcW w:w="1567" w:type="dxa"/>
            <w:shd w:val="clear" w:color="auto" w:fill="E6E6E6"/>
            <w:vAlign w:val="center"/>
          </w:tcPr>
          <w:p w14:paraId="45D799DD" w14:textId="77777777" w:rsidR="00671417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7B36912B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6C0F4F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945119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F7E83F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95B39F" w14:textId="77777777" w:rsidR="0067141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18A278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1DA8EA" w14:textId="77777777" w:rsidR="0067141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71417" w14:paraId="08026B1D" w14:textId="77777777">
        <w:tc>
          <w:tcPr>
            <w:tcW w:w="1567" w:type="dxa"/>
            <w:shd w:val="clear" w:color="auto" w:fill="E6E6E6"/>
            <w:vAlign w:val="center"/>
          </w:tcPr>
          <w:p w14:paraId="4E8B418A" w14:textId="77777777" w:rsidR="00671417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4F5E1F20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DD0037" w14:textId="77777777" w:rsidR="006714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15E25E9" w14:textId="77777777" w:rsidR="006714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E10CA7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AF0E34" w14:textId="77777777" w:rsidR="006714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C0B453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2A4A1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56F80BFD" w14:textId="77777777">
        <w:tc>
          <w:tcPr>
            <w:tcW w:w="1567" w:type="dxa"/>
            <w:shd w:val="clear" w:color="auto" w:fill="E6E6E6"/>
            <w:vAlign w:val="center"/>
          </w:tcPr>
          <w:p w14:paraId="5FD3FAF8" w14:textId="77777777" w:rsidR="00671417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624FE837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8C63F1" w14:textId="77777777" w:rsidR="006714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E2E5D9" w14:textId="77777777" w:rsidR="00671417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892BE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4265DA" w14:textId="77777777" w:rsidR="00671417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4A4C71" w14:textId="77777777" w:rsidR="00671417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63426D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3D4829AD" w14:textId="77777777">
        <w:tc>
          <w:tcPr>
            <w:tcW w:w="1567" w:type="dxa"/>
            <w:shd w:val="clear" w:color="auto" w:fill="E6E6E6"/>
            <w:vAlign w:val="center"/>
          </w:tcPr>
          <w:p w14:paraId="04F0D230" w14:textId="77777777" w:rsidR="0067141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5BC36C8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8E6B1A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AF931F" w14:textId="77777777" w:rsidR="0067141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BDB77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0F177C" w14:textId="77777777" w:rsidR="0067141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04ACCF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68D51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1E470416" w14:textId="77777777">
        <w:tc>
          <w:tcPr>
            <w:tcW w:w="1567" w:type="dxa"/>
            <w:shd w:val="clear" w:color="auto" w:fill="E6E6E6"/>
            <w:vAlign w:val="center"/>
          </w:tcPr>
          <w:p w14:paraId="1473B61B" w14:textId="77777777" w:rsidR="00671417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61DDEA2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F2C8DD" w14:textId="77777777" w:rsidR="0067141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10A239" w14:textId="77777777" w:rsidR="00671417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2C39AD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AD7AEF" w14:textId="77777777" w:rsidR="00671417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5221E6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EB7729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219A07AE" w14:textId="77777777">
        <w:tc>
          <w:tcPr>
            <w:tcW w:w="1567" w:type="dxa"/>
            <w:shd w:val="clear" w:color="auto" w:fill="E6E6E6"/>
            <w:vAlign w:val="center"/>
          </w:tcPr>
          <w:p w14:paraId="25748F92" w14:textId="77777777" w:rsidR="0067141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3B49AC6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2A26363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CBB56A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FB854B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354360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66509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3ED5B9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63A8E317" w14:textId="77777777">
        <w:tc>
          <w:tcPr>
            <w:tcW w:w="1567" w:type="dxa"/>
            <w:shd w:val="clear" w:color="auto" w:fill="E6E6E6"/>
            <w:vAlign w:val="center"/>
          </w:tcPr>
          <w:p w14:paraId="2D256026" w14:textId="77777777" w:rsidR="0067141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DE665A7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AD674F5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051CB2B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C2D9B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9E45E2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EBE03E" w14:textId="77777777" w:rsidR="006714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068F01" w14:textId="77777777" w:rsidR="0067141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71417" w14:paraId="78A73ADA" w14:textId="77777777">
        <w:tc>
          <w:tcPr>
            <w:tcW w:w="1567" w:type="dxa"/>
            <w:shd w:val="clear" w:color="auto" w:fill="E6E6E6"/>
            <w:vAlign w:val="center"/>
          </w:tcPr>
          <w:p w14:paraId="611CDF5E" w14:textId="77777777" w:rsidR="0067141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BB1F636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53F4005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87E7D1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D51B42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83A71E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AEF235" w14:textId="77777777" w:rsidR="0067141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E9999" w14:textId="77777777" w:rsidR="0067141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71417" w14:paraId="21D41A46" w14:textId="77777777">
        <w:tc>
          <w:tcPr>
            <w:tcW w:w="1567" w:type="dxa"/>
            <w:shd w:val="clear" w:color="auto" w:fill="E6E6E6"/>
            <w:vAlign w:val="center"/>
          </w:tcPr>
          <w:p w14:paraId="4289A6D8" w14:textId="77777777" w:rsidR="0067141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5D28ACE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23CE9C" w14:textId="77777777" w:rsidR="0067141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DBA2558" w14:textId="77777777" w:rsidR="0067141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375F50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503856" w14:textId="77777777" w:rsidR="0067141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8DFE88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6A5F3B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71417" w14:paraId="68C54489" w14:textId="77777777">
        <w:tc>
          <w:tcPr>
            <w:tcW w:w="1567" w:type="dxa"/>
            <w:shd w:val="clear" w:color="auto" w:fill="E6E6E6"/>
            <w:vAlign w:val="center"/>
          </w:tcPr>
          <w:p w14:paraId="6100BFFA" w14:textId="77777777" w:rsidR="00671417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74D1BDC6" w14:textId="77777777" w:rsidR="0067141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6A3A9C" w14:textId="77777777" w:rsidR="0067141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5738E1" w14:textId="77777777" w:rsidR="0067141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2DF125" w14:textId="77777777" w:rsidR="0067141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88F760" w14:textId="77777777" w:rsidR="00671417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6FD09" w14:textId="77777777" w:rsidR="0067141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A6101E" w14:textId="77777777" w:rsidR="0067141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2E31C59" w14:textId="77777777" w:rsidR="00671417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9" w:name="_Toc186223492"/>
      <w:r>
        <w:rPr>
          <w:color w:val="000000"/>
        </w:rPr>
        <w:t>作息时间表</w:t>
      </w:r>
      <w:bookmarkEnd w:id="99"/>
    </w:p>
    <w:p w14:paraId="0DC387B5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139EA85" w14:textId="77777777" w:rsidR="00671417" w:rsidRDefault="00000000">
      <w:pPr>
        <w:pStyle w:val="2"/>
        <w:widowControl w:val="0"/>
      </w:pPr>
      <w:bookmarkStart w:id="100" w:name="_Toc186223493"/>
      <w:r>
        <w:t>制冷系统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671417" w14:paraId="34E67262" w14:textId="77777777">
        <w:tc>
          <w:tcPr>
            <w:tcW w:w="3107" w:type="dxa"/>
            <w:shd w:val="clear" w:color="auto" w:fill="E6E6E6"/>
            <w:vAlign w:val="center"/>
          </w:tcPr>
          <w:p w14:paraId="45E6B9E5" w14:textId="77777777" w:rsidR="00671417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F766E44" w14:textId="77777777" w:rsidR="00671417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D710C02" w14:textId="77777777" w:rsidR="00671417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671417" w14:paraId="29F78660" w14:textId="77777777">
        <w:tc>
          <w:tcPr>
            <w:tcW w:w="3107" w:type="dxa"/>
            <w:vAlign w:val="center"/>
          </w:tcPr>
          <w:p w14:paraId="07BEE249" w14:textId="77777777" w:rsidR="00671417" w:rsidRDefault="00000000">
            <w:r>
              <w:t>351207</w:t>
            </w:r>
          </w:p>
        </w:tc>
        <w:tc>
          <w:tcPr>
            <w:tcW w:w="3107" w:type="dxa"/>
            <w:vAlign w:val="center"/>
          </w:tcPr>
          <w:p w14:paraId="40FBC557" w14:textId="77777777" w:rsidR="00671417" w:rsidRDefault="00000000">
            <w:r>
              <w:t>2.50</w:t>
            </w:r>
          </w:p>
        </w:tc>
        <w:tc>
          <w:tcPr>
            <w:tcW w:w="3107" w:type="dxa"/>
            <w:vAlign w:val="center"/>
          </w:tcPr>
          <w:p w14:paraId="15CE64A3" w14:textId="77777777" w:rsidR="00671417" w:rsidRDefault="00000000">
            <w:r>
              <w:t>140483</w:t>
            </w:r>
          </w:p>
        </w:tc>
      </w:tr>
    </w:tbl>
    <w:p w14:paraId="17EADD74" w14:textId="77777777" w:rsidR="00671417" w:rsidRDefault="00000000">
      <w:pPr>
        <w:pStyle w:val="2"/>
        <w:widowControl w:val="0"/>
      </w:pPr>
      <w:bookmarkStart w:id="101" w:name="_Toc186223494"/>
      <w:r>
        <w:t>供暖系统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671417" w14:paraId="70B8A6DC" w14:textId="77777777">
        <w:tc>
          <w:tcPr>
            <w:tcW w:w="3107" w:type="dxa"/>
            <w:shd w:val="clear" w:color="auto" w:fill="E6E6E6"/>
            <w:vAlign w:val="center"/>
          </w:tcPr>
          <w:p w14:paraId="283E770B" w14:textId="77777777" w:rsidR="00671417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F69BAE8" w14:textId="77777777" w:rsidR="00671417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634554A" w14:textId="77777777" w:rsidR="00671417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671417" w14:paraId="7C677264" w14:textId="77777777">
        <w:tc>
          <w:tcPr>
            <w:tcW w:w="3107" w:type="dxa"/>
            <w:vAlign w:val="center"/>
          </w:tcPr>
          <w:p w14:paraId="76E641DA" w14:textId="77777777" w:rsidR="00671417" w:rsidRDefault="00000000">
            <w:r>
              <w:t>51413</w:t>
            </w:r>
          </w:p>
        </w:tc>
        <w:tc>
          <w:tcPr>
            <w:tcW w:w="3107" w:type="dxa"/>
            <w:vAlign w:val="center"/>
          </w:tcPr>
          <w:p w14:paraId="7A7932D1" w14:textId="77777777" w:rsidR="00671417" w:rsidRDefault="00000000">
            <w:r>
              <w:t>2.20</w:t>
            </w:r>
          </w:p>
        </w:tc>
        <w:tc>
          <w:tcPr>
            <w:tcW w:w="3107" w:type="dxa"/>
            <w:vAlign w:val="center"/>
          </w:tcPr>
          <w:p w14:paraId="169F680D" w14:textId="77777777" w:rsidR="00671417" w:rsidRDefault="00000000">
            <w:r>
              <w:t>23370</w:t>
            </w:r>
          </w:p>
        </w:tc>
      </w:tr>
    </w:tbl>
    <w:p w14:paraId="279C64F5" w14:textId="77777777" w:rsidR="00671417" w:rsidRDefault="00000000">
      <w:pPr>
        <w:pStyle w:val="2"/>
        <w:widowControl w:val="0"/>
      </w:pPr>
      <w:bookmarkStart w:id="102" w:name="_Toc186223495"/>
      <w:r>
        <w:lastRenderedPageBreak/>
        <w:t>照明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71417" w14:paraId="3D9AC665" w14:textId="77777777">
        <w:tc>
          <w:tcPr>
            <w:tcW w:w="3135" w:type="dxa"/>
            <w:shd w:val="clear" w:color="auto" w:fill="E6E6E6"/>
            <w:vAlign w:val="center"/>
          </w:tcPr>
          <w:p w14:paraId="35D9E3F2" w14:textId="77777777" w:rsidR="0067141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0A85B2" w14:textId="77777777" w:rsidR="0067141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B7BBC8" w14:textId="77777777" w:rsidR="0067141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4ABB164" w14:textId="77777777" w:rsidR="0067141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C1099E" w14:textId="77777777" w:rsidR="0067141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71417" w14:paraId="1ED3B840" w14:textId="77777777">
        <w:tc>
          <w:tcPr>
            <w:tcW w:w="3135" w:type="dxa"/>
            <w:vAlign w:val="center"/>
          </w:tcPr>
          <w:p w14:paraId="75B9DBEB" w14:textId="77777777" w:rsidR="00671417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7636AE4B" w14:textId="77777777" w:rsidR="00671417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AC9710D" w14:textId="77777777" w:rsidR="0067141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D02D8AA" w14:textId="77777777" w:rsidR="00671417" w:rsidRDefault="00000000">
            <w:r>
              <w:t>28</w:t>
            </w:r>
          </w:p>
        </w:tc>
        <w:tc>
          <w:tcPr>
            <w:tcW w:w="1862" w:type="dxa"/>
            <w:vAlign w:val="center"/>
          </w:tcPr>
          <w:p w14:paraId="413EBC89" w14:textId="77777777" w:rsidR="00671417" w:rsidRDefault="00000000">
            <w:r>
              <w:t>597</w:t>
            </w:r>
          </w:p>
        </w:tc>
      </w:tr>
      <w:tr w:rsidR="00671417" w14:paraId="731C5269" w14:textId="77777777">
        <w:tc>
          <w:tcPr>
            <w:tcW w:w="3135" w:type="dxa"/>
            <w:vAlign w:val="center"/>
          </w:tcPr>
          <w:p w14:paraId="3B5038FB" w14:textId="77777777" w:rsidR="00671417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0FA6C4D6" w14:textId="77777777" w:rsidR="00671417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BD9FC71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4B64574" w14:textId="77777777" w:rsidR="00671417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1F935B25" w14:textId="77777777" w:rsidR="00671417" w:rsidRDefault="00000000">
            <w:r>
              <w:t>1476</w:t>
            </w:r>
          </w:p>
        </w:tc>
      </w:tr>
      <w:tr w:rsidR="00671417" w14:paraId="0E1B4C34" w14:textId="77777777">
        <w:tc>
          <w:tcPr>
            <w:tcW w:w="3135" w:type="dxa"/>
            <w:vAlign w:val="center"/>
          </w:tcPr>
          <w:p w14:paraId="20927A49" w14:textId="77777777" w:rsidR="00671417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2E6A0AFA" w14:textId="77777777" w:rsidR="00671417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3533E519" w14:textId="77777777" w:rsidR="0067141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22E8C67A" w14:textId="77777777" w:rsidR="00671417" w:rsidRDefault="00000000">
            <w:r>
              <w:t>79</w:t>
            </w:r>
          </w:p>
        </w:tc>
        <w:tc>
          <w:tcPr>
            <w:tcW w:w="1862" w:type="dxa"/>
            <w:vAlign w:val="center"/>
          </w:tcPr>
          <w:p w14:paraId="5712FA5B" w14:textId="77777777" w:rsidR="00671417" w:rsidRDefault="00000000">
            <w:r>
              <w:t>1116</w:t>
            </w:r>
          </w:p>
        </w:tc>
      </w:tr>
      <w:tr w:rsidR="00671417" w14:paraId="332B9726" w14:textId="77777777">
        <w:tc>
          <w:tcPr>
            <w:tcW w:w="3135" w:type="dxa"/>
            <w:vAlign w:val="center"/>
          </w:tcPr>
          <w:p w14:paraId="484723E2" w14:textId="77777777" w:rsidR="00671417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6C386965" w14:textId="77777777" w:rsidR="00671417" w:rsidRDefault="00000000">
            <w:r>
              <w:t>23.63</w:t>
            </w:r>
          </w:p>
        </w:tc>
        <w:tc>
          <w:tcPr>
            <w:tcW w:w="1131" w:type="dxa"/>
            <w:vAlign w:val="center"/>
          </w:tcPr>
          <w:p w14:paraId="4B302ECB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7FF931" w14:textId="77777777" w:rsidR="00671417" w:rsidRDefault="00000000">
            <w:r>
              <w:t>1024</w:t>
            </w:r>
          </w:p>
        </w:tc>
        <w:tc>
          <w:tcPr>
            <w:tcW w:w="1862" w:type="dxa"/>
            <w:vAlign w:val="center"/>
          </w:tcPr>
          <w:p w14:paraId="52877F4D" w14:textId="77777777" w:rsidR="00671417" w:rsidRDefault="00000000">
            <w:r>
              <w:t>24189</w:t>
            </w:r>
          </w:p>
        </w:tc>
      </w:tr>
      <w:tr w:rsidR="00671417" w14:paraId="2257D43B" w14:textId="77777777">
        <w:tc>
          <w:tcPr>
            <w:tcW w:w="3135" w:type="dxa"/>
            <w:vAlign w:val="center"/>
          </w:tcPr>
          <w:p w14:paraId="2A524F0B" w14:textId="77777777" w:rsidR="00671417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32AF225A" w14:textId="77777777" w:rsidR="00671417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3C5A9DF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11274F3" w14:textId="77777777" w:rsidR="00671417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4C1D7D2C" w14:textId="77777777" w:rsidR="00671417" w:rsidRDefault="00000000">
            <w:r>
              <w:t>3103</w:t>
            </w:r>
          </w:p>
        </w:tc>
      </w:tr>
      <w:tr w:rsidR="00671417" w14:paraId="6CAFC942" w14:textId="77777777">
        <w:tc>
          <w:tcPr>
            <w:tcW w:w="3135" w:type="dxa"/>
            <w:vAlign w:val="center"/>
          </w:tcPr>
          <w:p w14:paraId="1E75ADB5" w14:textId="77777777" w:rsidR="00671417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2395BD2A" w14:textId="77777777" w:rsidR="00671417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286C7E1" w14:textId="77777777" w:rsidR="0067141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7AED17D" w14:textId="77777777" w:rsidR="00671417" w:rsidRDefault="00000000">
            <w:r>
              <w:t>19</w:t>
            </w:r>
          </w:p>
        </w:tc>
        <w:tc>
          <w:tcPr>
            <w:tcW w:w="1862" w:type="dxa"/>
            <w:vAlign w:val="center"/>
          </w:tcPr>
          <w:p w14:paraId="18A77E95" w14:textId="77777777" w:rsidR="00671417" w:rsidRDefault="00000000">
            <w:r>
              <w:t>408</w:t>
            </w:r>
          </w:p>
        </w:tc>
      </w:tr>
      <w:tr w:rsidR="00671417" w14:paraId="12DF836D" w14:textId="77777777">
        <w:tc>
          <w:tcPr>
            <w:tcW w:w="3135" w:type="dxa"/>
            <w:vAlign w:val="center"/>
          </w:tcPr>
          <w:p w14:paraId="2EC8CC7C" w14:textId="77777777" w:rsidR="00671417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68596CEA" w14:textId="77777777" w:rsidR="00671417" w:rsidRDefault="00000000">
            <w:r>
              <w:t>28.35</w:t>
            </w:r>
          </w:p>
        </w:tc>
        <w:tc>
          <w:tcPr>
            <w:tcW w:w="1131" w:type="dxa"/>
            <w:vAlign w:val="center"/>
          </w:tcPr>
          <w:p w14:paraId="49B42BDE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003BBD7" w14:textId="77777777" w:rsidR="00671417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4A49F8ED" w14:textId="77777777" w:rsidR="00671417" w:rsidRDefault="00000000">
            <w:r>
              <w:t>5094</w:t>
            </w:r>
          </w:p>
        </w:tc>
      </w:tr>
      <w:tr w:rsidR="00671417" w14:paraId="23BFA87D" w14:textId="77777777">
        <w:tc>
          <w:tcPr>
            <w:tcW w:w="3135" w:type="dxa"/>
            <w:vAlign w:val="center"/>
          </w:tcPr>
          <w:p w14:paraId="23C1B295" w14:textId="77777777" w:rsidR="00671417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58ECCAA1" w14:textId="77777777" w:rsidR="00671417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F266DCA" w14:textId="77777777" w:rsidR="0067141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04E960E" w14:textId="77777777" w:rsidR="00671417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71DF6F59" w14:textId="77777777" w:rsidR="00671417" w:rsidRDefault="00000000">
            <w:r>
              <w:t>1239</w:t>
            </w:r>
          </w:p>
        </w:tc>
      </w:tr>
      <w:tr w:rsidR="00671417" w14:paraId="30BAA75F" w14:textId="77777777">
        <w:tc>
          <w:tcPr>
            <w:tcW w:w="3135" w:type="dxa"/>
            <w:vAlign w:val="center"/>
          </w:tcPr>
          <w:p w14:paraId="0AAF8055" w14:textId="77777777" w:rsidR="00671417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09DAE3D8" w14:textId="77777777" w:rsidR="00671417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D639A54" w14:textId="77777777" w:rsidR="0067141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1245F95" w14:textId="77777777" w:rsidR="00671417" w:rsidRDefault="00000000">
            <w:r>
              <w:t>468</w:t>
            </w:r>
          </w:p>
        </w:tc>
        <w:tc>
          <w:tcPr>
            <w:tcW w:w="1862" w:type="dxa"/>
            <w:vAlign w:val="center"/>
          </w:tcPr>
          <w:p w14:paraId="4B73B384" w14:textId="77777777" w:rsidR="00671417" w:rsidRDefault="00000000">
            <w:r>
              <w:t>9945</w:t>
            </w:r>
          </w:p>
        </w:tc>
      </w:tr>
      <w:tr w:rsidR="00671417" w14:paraId="6A1F4820" w14:textId="77777777">
        <w:tc>
          <w:tcPr>
            <w:tcW w:w="3135" w:type="dxa"/>
            <w:vAlign w:val="center"/>
          </w:tcPr>
          <w:p w14:paraId="03B3A7E1" w14:textId="77777777" w:rsidR="00671417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E3C1757" w14:textId="77777777" w:rsidR="006714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2582BB7" w14:textId="77777777" w:rsidR="00671417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0B91CD6C" w14:textId="77777777" w:rsidR="00671417" w:rsidRDefault="00000000">
            <w:r>
              <w:t>182</w:t>
            </w:r>
          </w:p>
        </w:tc>
        <w:tc>
          <w:tcPr>
            <w:tcW w:w="1862" w:type="dxa"/>
            <w:vAlign w:val="center"/>
          </w:tcPr>
          <w:p w14:paraId="738255B7" w14:textId="77777777" w:rsidR="00671417" w:rsidRDefault="00000000">
            <w:r>
              <w:t>2145</w:t>
            </w:r>
          </w:p>
        </w:tc>
      </w:tr>
      <w:tr w:rsidR="00671417" w14:paraId="31C894B4" w14:textId="77777777">
        <w:tc>
          <w:tcPr>
            <w:tcW w:w="3135" w:type="dxa"/>
            <w:vAlign w:val="center"/>
          </w:tcPr>
          <w:p w14:paraId="4D1EF1E1" w14:textId="77777777" w:rsidR="00671417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732210D" w14:textId="77777777" w:rsidR="0067141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92AC12C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8417979" w14:textId="77777777" w:rsidR="00671417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22DDCB2F" w14:textId="77777777" w:rsidR="00671417" w:rsidRDefault="00000000">
            <w:r>
              <w:t>0</w:t>
            </w:r>
          </w:p>
        </w:tc>
      </w:tr>
      <w:tr w:rsidR="00671417" w14:paraId="0995D50B" w14:textId="77777777">
        <w:tc>
          <w:tcPr>
            <w:tcW w:w="3135" w:type="dxa"/>
            <w:vAlign w:val="center"/>
          </w:tcPr>
          <w:p w14:paraId="76FD93EE" w14:textId="77777777" w:rsidR="00671417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92109CB" w14:textId="77777777" w:rsidR="00671417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0381A62A" w14:textId="77777777" w:rsidR="0067141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FD03EA6" w14:textId="77777777" w:rsidR="00671417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13003249" w14:textId="77777777" w:rsidR="00671417" w:rsidRDefault="00000000">
            <w:r>
              <w:t>7074</w:t>
            </w:r>
          </w:p>
        </w:tc>
      </w:tr>
      <w:tr w:rsidR="00671417" w14:paraId="3DECFBAC" w14:textId="77777777">
        <w:tc>
          <w:tcPr>
            <w:tcW w:w="3135" w:type="dxa"/>
            <w:vAlign w:val="center"/>
          </w:tcPr>
          <w:p w14:paraId="541AB527" w14:textId="77777777" w:rsidR="00671417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FA46ED0" w14:textId="77777777" w:rsidR="00671417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23BECA5" w14:textId="77777777" w:rsidR="0067141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FF22991" w14:textId="77777777" w:rsidR="00671417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18317F4A" w14:textId="77777777" w:rsidR="00671417" w:rsidRDefault="00000000">
            <w:r>
              <w:t>555</w:t>
            </w:r>
          </w:p>
        </w:tc>
      </w:tr>
      <w:tr w:rsidR="00671417" w14:paraId="2E1853CF" w14:textId="77777777">
        <w:tc>
          <w:tcPr>
            <w:tcW w:w="3135" w:type="dxa"/>
            <w:vAlign w:val="center"/>
          </w:tcPr>
          <w:p w14:paraId="477FBB64" w14:textId="77777777" w:rsidR="00671417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0A44D73A" w14:textId="77777777" w:rsidR="00671417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E019521" w14:textId="77777777" w:rsidR="0067141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DC2CA48" w14:textId="77777777" w:rsidR="00671417" w:rsidRDefault="00000000">
            <w:r>
              <w:t>216</w:t>
            </w:r>
          </w:p>
        </w:tc>
        <w:tc>
          <w:tcPr>
            <w:tcW w:w="1862" w:type="dxa"/>
            <w:vAlign w:val="center"/>
          </w:tcPr>
          <w:p w14:paraId="64D72E4E" w14:textId="77777777" w:rsidR="00671417" w:rsidRDefault="00000000">
            <w:r>
              <w:t>4597</w:t>
            </w:r>
          </w:p>
        </w:tc>
      </w:tr>
      <w:tr w:rsidR="00671417" w14:paraId="0FFAB9AF" w14:textId="77777777">
        <w:tc>
          <w:tcPr>
            <w:tcW w:w="7485" w:type="dxa"/>
            <w:gridSpan w:val="4"/>
            <w:vAlign w:val="center"/>
          </w:tcPr>
          <w:p w14:paraId="7653EE22" w14:textId="77777777" w:rsidR="0067141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CE38890" w14:textId="77777777" w:rsidR="00671417" w:rsidRDefault="00000000">
            <w:r>
              <w:t>61538</w:t>
            </w:r>
          </w:p>
        </w:tc>
      </w:tr>
    </w:tbl>
    <w:p w14:paraId="20B218FC" w14:textId="77777777" w:rsidR="00671417" w:rsidRDefault="00000000">
      <w:pPr>
        <w:pStyle w:val="2"/>
        <w:widowControl w:val="0"/>
      </w:pPr>
      <w:bookmarkStart w:id="103" w:name="_Toc186223496"/>
      <w:r>
        <w:t>负荷分项统计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71417" w14:paraId="30698924" w14:textId="77777777">
        <w:tc>
          <w:tcPr>
            <w:tcW w:w="1964" w:type="dxa"/>
            <w:shd w:val="clear" w:color="auto" w:fill="E6E6E6"/>
            <w:vAlign w:val="center"/>
          </w:tcPr>
          <w:p w14:paraId="6B754E0A" w14:textId="77777777" w:rsidR="0067141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3FD550" w14:textId="77777777" w:rsidR="0067141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E72552" w14:textId="77777777" w:rsidR="0067141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8F8AA9" w14:textId="77777777" w:rsidR="0067141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C7675D" w14:textId="77777777" w:rsidR="0067141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D518D3" w14:textId="77777777" w:rsidR="0067141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263FC7" w14:textId="77777777" w:rsidR="00671417" w:rsidRDefault="00000000">
            <w:pPr>
              <w:jc w:val="center"/>
            </w:pPr>
            <w:r>
              <w:t>合计</w:t>
            </w:r>
          </w:p>
        </w:tc>
      </w:tr>
      <w:tr w:rsidR="00671417" w14:paraId="34FF88DA" w14:textId="77777777">
        <w:tc>
          <w:tcPr>
            <w:tcW w:w="1964" w:type="dxa"/>
            <w:shd w:val="clear" w:color="auto" w:fill="E6E6E6"/>
            <w:vAlign w:val="center"/>
          </w:tcPr>
          <w:p w14:paraId="5BBEE75E" w14:textId="77777777" w:rsidR="00671417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5BEF151" w14:textId="77777777" w:rsidR="00671417" w:rsidRDefault="00000000">
            <w:r>
              <w:t>-15.47</w:t>
            </w:r>
          </w:p>
        </w:tc>
        <w:tc>
          <w:tcPr>
            <w:tcW w:w="1273" w:type="dxa"/>
            <w:vAlign w:val="center"/>
          </w:tcPr>
          <w:p w14:paraId="493C870B" w14:textId="77777777" w:rsidR="00671417" w:rsidRDefault="00000000">
            <w:r>
              <w:t>6.92</w:t>
            </w:r>
          </w:p>
        </w:tc>
        <w:tc>
          <w:tcPr>
            <w:tcW w:w="1131" w:type="dxa"/>
            <w:vAlign w:val="center"/>
          </w:tcPr>
          <w:p w14:paraId="321589F0" w14:textId="77777777" w:rsidR="00671417" w:rsidRDefault="00000000">
            <w:r>
              <w:t>2.62</w:t>
            </w:r>
          </w:p>
        </w:tc>
        <w:tc>
          <w:tcPr>
            <w:tcW w:w="1131" w:type="dxa"/>
            <w:vAlign w:val="center"/>
          </w:tcPr>
          <w:p w14:paraId="7F5986F6" w14:textId="77777777" w:rsidR="00671417" w:rsidRDefault="00000000">
            <w:r>
              <w:t>-5.95</w:t>
            </w:r>
          </w:p>
        </w:tc>
        <w:tc>
          <w:tcPr>
            <w:tcW w:w="1131" w:type="dxa"/>
            <w:vAlign w:val="center"/>
          </w:tcPr>
          <w:p w14:paraId="289B9636" w14:textId="77777777" w:rsidR="0067141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3DE5F6B" w14:textId="77777777" w:rsidR="00671417" w:rsidRDefault="00000000">
            <w:r>
              <w:t>-11.88</w:t>
            </w:r>
          </w:p>
        </w:tc>
      </w:tr>
      <w:tr w:rsidR="00671417" w14:paraId="4F96024E" w14:textId="77777777">
        <w:tc>
          <w:tcPr>
            <w:tcW w:w="1964" w:type="dxa"/>
            <w:shd w:val="clear" w:color="auto" w:fill="E6E6E6"/>
            <w:vAlign w:val="center"/>
          </w:tcPr>
          <w:p w14:paraId="4A31EC23" w14:textId="77777777" w:rsidR="0067141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83CC57D" w14:textId="77777777" w:rsidR="00671417" w:rsidRDefault="00000000">
            <w:r>
              <w:t>10.18</w:t>
            </w:r>
          </w:p>
        </w:tc>
        <w:tc>
          <w:tcPr>
            <w:tcW w:w="1273" w:type="dxa"/>
            <w:vAlign w:val="center"/>
          </w:tcPr>
          <w:p w14:paraId="4E715740" w14:textId="77777777" w:rsidR="00671417" w:rsidRDefault="00000000">
            <w:r>
              <w:t>30.12</w:t>
            </w:r>
          </w:p>
        </w:tc>
        <w:tc>
          <w:tcPr>
            <w:tcW w:w="1131" w:type="dxa"/>
            <w:vAlign w:val="center"/>
          </w:tcPr>
          <w:p w14:paraId="6D2D226A" w14:textId="77777777" w:rsidR="00671417" w:rsidRDefault="00000000">
            <w:r>
              <w:t>7.18</w:t>
            </w:r>
          </w:p>
        </w:tc>
        <w:tc>
          <w:tcPr>
            <w:tcW w:w="1131" w:type="dxa"/>
            <w:vAlign w:val="center"/>
          </w:tcPr>
          <w:p w14:paraId="778E397C" w14:textId="77777777" w:rsidR="00671417" w:rsidRDefault="00000000">
            <w:r>
              <w:t>33.68</w:t>
            </w:r>
          </w:p>
        </w:tc>
        <w:tc>
          <w:tcPr>
            <w:tcW w:w="1131" w:type="dxa"/>
            <w:vAlign w:val="center"/>
          </w:tcPr>
          <w:p w14:paraId="2640495A" w14:textId="77777777" w:rsidR="0067141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B4ACC8D" w14:textId="77777777" w:rsidR="00671417" w:rsidRDefault="00000000">
            <w:r>
              <w:t>81.15</w:t>
            </w:r>
          </w:p>
        </w:tc>
      </w:tr>
    </w:tbl>
    <w:p w14:paraId="48E3564F" w14:textId="77777777" w:rsidR="00671417" w:rsidRDefault="00000000">
      <w:pPr>
        <w:jc w:val="center"/>
      </w:pPr>
      <w:r>
        <w:rPr>
          <w:noProof/>
        </w:rPr>
        <w:drawing>
          <wp:inline distT="0" distB="0" distL="0" distR="0" wp14:anchorId="69950C93" wp14:editId="161058BE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E4B9" w14:textId="77777777" w:rsidR="0067141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C2935BC" wp14:editId="23FF366E">
            <wp:extent cx="5667375" cy="29337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D66BF" w14:textId="77777777" w:rsidR="00671417" w:rsidRDefault="00000000">
      <w:pPr>
        <w:pStyle w:val="2"/>
      </w:pPr>
      <w:bookmarkStart w:id="104" w:name="_Toc186223497"/>
      <w:r>
        <w:t>逐月负荷表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71417" w14:paraId="331F6BFC" w14:textId="77777777">
        <w:tc>
          <w:tcPr>
            <w:tcW w:w="854" w:type="dxa"/>
            <w:shd w:val="clear" w:color="auto" w:fill="E6E6E6"/>
            <w:vAlign w:val="center"/>
          </w:tcPr>
          <w:p w14:paraId="3B1B898D" w14:textId="77777777" w:rsidR="0067141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78A9BC" w14:textId="77777777" w:rsidR="0067141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145E05" w14:textId="77777777" w:rsidR="0067141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67E606" w14:textId="77777777" w:rsidR="0067141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F01F90" w14:textId="77777777" w:rsidR="0067141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F7B7AC" w14:textId="77777777" w:rsidR="0067141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4E0B97" w14:textId="77777777" w:rsidR="0067141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71417" w14:paraId="1603F81C" w14:textId="77777777">
        <w:tc>
          <w:tcPr>
            <w:tcW w:w="854" w:type="dxa"/>
            <w:shd w:val="clear" w:color="auto" w:fill="E6E6E6"/>
            <w:vAlign w:val="center"/>
          </w:tcPr>
          <w:p w14:paraId="577E6B00" w14:textId="77777777" w:rsidR="0067141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DBD1A4" w14:textId="77777777" w:rsidR="00671417" w:rsidRDefault="00000000">
            <w:pPr>
              <w:jc w:val="right"/>
            </w:pPr>
            <w:r>
              <w:t>20144</w:t>
            </w:r>
          </w:p>
        </w:tc>
        <w:tc>
          <w:tcPr>
            <w:tcW w:w="1188" w:type="dxa"/>
            <w:vAlign w:val="center"/>
          </w:tcPr>
          <w:p w14:paraId="370656F9" w14:textId="77777777" w:rsidR="00671417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943527F" w14:textId="77777777" w:rsidR="00671417" w:rsidRDefault="00000000">
            <w:pPr>
              <w:jc w:val="right"/>
            </w:pPr>
            <w:r>
              <w:rPr>
                <w:color w:val="FF0000"/>
              </w:rPr>
              <w:t>223.367</w:t>
            </w:r>
          </w:p>
        </w:tc>
        <w:tc>
          <w:tcPr>
            <w:tcW w:w="1862" w:type="dxa"/>
            <w:vAlign w:val="center"/>
          </w:tcPr>
          <w:p w14:paraId="76C082E9" w14:textId="77777777" w:rsidR="0067141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6B2E5D" w14:textId="77777777" w:rsidR="00671417" w:rsidRDefault="00000000">
            <w:pPr>
              <w:jc w:val="right"/>
            </w:pPr>
            <w:r>
              <w:t>39.634</w:t>
            </w:r>
          </w:p>
        </w:tc>
        <w:tc>
          <w:tcPr>
            <w:tcW w:w="1862" w:type="dxa"/>
            <w:vAlign w:val="center"/>
          </w:tcPr>
          <w:p w14:paraId="74DE7A3A" w14:textId="77777777" w:rsidR="00671417" w:rsidRDefault="00000000">
            <w:r>
              <w:t>1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71417" w14:paraId="1CFDE776" w14:textId="77777777">
        <w:tc>
          <w:tcPr>
            <w:tcW w:w="854" w:type="dxa"/>
            <w:shd w:val="clear" w:color="auto" w:fill="E6E6E6"/>
            <w:vAlign w:val="center"/>
          </w:tcPr>
          <w:p w14:paraId="31521986" w14:textId="77777777" w:rsidR="0067141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A9EADE" w14:textId="77777777" w:rsidR="00671417" w:rsidRDefault="00000000">
            <w:pPr>
              <w:jc w:val="right"/>
            </w:pPr>
            <w:r>
              <w:t>8655</w:t>
            </w:r>
          </w:p>
        </w:tc>
        <w:tc>
          <w:tcPr>
            <w:tcW w:w="1188" w:type="dxa"/>
            <w:vAlign w:val="center"/>
          </w:tcPr>
          <w:p w14:paraId="52A42189" w14:textId="77777777" w:rsidR="00671417" w:rsidRDefault="00000000">
            <w:pPr>
              <w:jc w:val="right"/>
            </w:pPr>
            <w:r>
              <w:t>266</w:t>
            </w:r>
          </w:p>
        </w:tc>
        <w:tc>
          <w:tcPr>
            <w:tcW w:w="1188" w:type="dxa"/>
            <w:vAlign w:val="center"/>
          </w:tcPr>
          <w:p w14:paraId="7DA76B45" w14:textId="77777777" w:rsidR="00671417" w:rsidRDefault="00000000">
            <w:pPr>
              <w:jc w:val="right"/>
            </w:pPr>
            <w:r>
              <w:t>187.150</w:t>
            </w:r>
          </w:p>
        </w:tc>
        <w:tc>
          <w:tcPr>
            <w:tcW w:w="1862" w:type="dxa"/>
            <w:vAlign w:val="center"/>
          </w:tcPr>
          <w:p w14:paraId="1ACB227E" w14:textId="77777777" w:rsidR="00671417" w:rsidRDefault="00000000">
            <w:r>
              <w:t>2</w:t>
            </w:r>
            <w:r>
              <w:t>月</w:t>
            </w:r>
            <w:r>
              <w:t>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F6E8F4" w14:textId="77777777" w:rsidR="00671417" w:rsidRDefault="00000000">
            <w:pPr>
              <w:jc w:val="right"/>
            </w:pPr>
            <w:r>
              <w:t>61.651</w:t>
            </w:r>
          </w:p>
        </w:tc>
        <w:tc>
          <w:tcPr>
            <w:tcW w:w="1862" w:type="dxa"/>
            <w:vAlign w:val="center"/>
          </w:tcPr>
          <w:p w14:paraId="0453C6CA" w14:textId="77777777" w:rsidR="00671417" w:rsidRDefault="00000000">
            <w:r>
              <w:t>2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71417" w14:paraId="1132135F" w14:textId="77777777">
        <w:tc>
          <w:tcPr>
            <w:tcW w:w="854" w:type="dxa"/>
            <w:shd w:val="clear" w:color="auto" w:fill="E6E6E6"/>
            <w:vAlign w:val="center"/>
          </w:tcPr>
          <w:p w14:paraId="53A5568F" w14:textId="77777777" w:rsidR="0067141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68ABD" w14:textId="77777777" w:rsidR="00671417" w:rsidRDefault="00000000">
            <w:pPr>
              <w:jc w:val="right"/>
            </w:pPr>
            <w:r>
              <w:t>11183</w:t>
            </w:r>
          </w:p>
        </w:tc>
        <w:tc>
          <w:tcPr>
            <w:tcW w:w="1188" w:type="dxa"/>
            <w:vAlign w:val="center"/>
          </w:tcPr>
          <w:p w14:paraId="75351F84" w14:textId="77777777" w:rsidR="00671417" w:rsidRDefault="00000000">
            <w:pPr>
              <w:jc w:val="right"/>
            </w:pPr>
            <w:r>
              <w:t>1858</w:t>
            </w:r>
          </w:p>
        </w:tc>
        <w:tc>
          <w:tcPr>
            <w:tcW w:w="1188" w:type="dxa"/>
            <w:vAlign w:val="center"/>
          </w:tcPr>
          <w:p w14:paraId="12070743" w14:textId="77777777" w:rsidR="00671417" w:rsidRDefault="00000000">
            <w:pPr>
              <w:jc w:val="right"/>
            </w:pPr>
            <w:r>
              <w:t>203.115</w:t>
            </w:r>
          </w:p>
        </w:tc>
        <w:tc>
          <w:tcPr>
            <w:tcW w:w="1862" w:type="dxa"/>
            <w:vAlign w:val="center"/>
          </w:tcPr>
          <w:p w14:paraId="32AE5601" w14:textId="77777777" w:rsidR="00671417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2634D6" w14:textId="77777777" w:rsidR="00671417" w:rsidRDefault="00000000">
            <w:pPr>
              <w:jc w:val="right"/>
            </w:pPr>
            <w:r>
              <w:t>117.179</w:t>
            </w:r>
          </w:p>
        </w:tc>
        <w:tc>
          <w:tcPr>
            <w:tcW w:w="1862" w:type="dxa"/>
            <w:vAlign w:val="center"/>
          </w:tcPr>
          <w:p w14:paraId="05C5D2BB" w14:textId="77777777" w:rsidR="00671417" w:rsidRDefault="00000000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71417" w14:paraId="1D2BB466" w14:textId="77777777">
        <w:tc>
          <w:tcPr>
            <w:tcW w:w="854" w:type="dxa"/>
            <w:shd w:val="clear" w:color="auto" w:fill="E6E6E6"/>
            <w:vAlign w:val="center"/>
          </w:tcPr>
          <w:p w14:paraId="491DE945" w14:textId="77777777" w:rsidR="0067141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8ADA07" w14:textId="77777777" w:rsidR="00671417" w:rsidRDefault="00000000">
            <w:pPr>
              <w:jc w:val="right"/>
            </w:pPr>
            <w:r>
              <w:t>3849</w:t>
            </w:r>
          </w:p>
        </w:tc>
        <w:tc>
          <w:tcPr>
            <w:tcW w:w="1188" w:type="dxa"/>
            <w:vAlign w:val="center"/>
          </w:tcPr>
          <w:p w14:paraId="38DB0FD7" w14:textId="77777777" w:rsidR="00671417" w:rsidRDefault="00000000">
            <w:pPr>
              <w:jc w:val="right"/>
            </w:pPr>
            <w:r>
              <w:t>6192</w:t>
            </w:r>
          </w:p>
        </w:tc>
        <w:tc>
          <w:tcPr>
            <w:tcW w:w="1188" w:type="dxa"/>
            <w:vAlign w:val="center"/>
          </w:tcPr>
          <w:p w14:paraId="46FB8804" w14:textId="77777777" w:rsidR="00671417" w:rsidRDefault="00000000">
            <w:pPr>
              <w:jc w:val="right"/>
            </w:pPr>
            <w:r>
              <w:t>96.171</w:t>
            </w:r>
          </w:p>
        </w:tc>
        <w:tc>
          <w:tcPr>
            <w:tcW w:w="1862" w:type="dxa"/>
            <w:vAlign w:val="center"/>
          </w:tcPr>
          <w:p w14:paraId="3A9DE449" w14:textId="77777777" w:rsidR="00671417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4B8E66" w14:textId="77777777" w:rsidR="00671417" w:rsidRDefault="00000000">
            <w:pPr>
              <w:jc w:val="right"/>
            </w:pPr>
            <w:r>
              <w:t>229.009</w:t>
            </w:r>
          </w:p>
        </w:tc>
        <w:tc>
          <w:tcPr>
            <w:tcW w:w="1862" w:type="dxa"/>
            <w:vAlign w:val="center"/>
          </w:tcPr>
          <w:p w14:paraId="2BA2BCA4" w14:textId="77777777" w:rsidR="00671417" w:rsidRDefault="00000000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71417" w14:paraId="35DF8457" w14:textId="77777777">
        <w:tc>
          <w:tcPr>
            <w:tcW w:w="854" w:type="dxa"/>
            <w:shd w:val="clear" w:color="auto" w:fill="E6E6E6"/>
            <w:vAlign w:val="center"/>
          </w:tcPr>
          <w:p w14:paraId="30B47836" w14:textId="77777777" w:rsidR="0067141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746A37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1B751C" w14:textId="77777777" w:rsidR="00671417" w:rsidRDefault="00000000">
            <w:pPr>
              <w:jc w:val="right"/>
            </w:pPr>
            <w:r>
              <w:t>34243</w:t>
            </w:r>
          </w:p>
        </w:tc>
        <w:tc>
          <w:tcPr>
            <w:tcW w:w="1188" w:type="dxa"/>
            <w:vAlign w:val="center"/>
          </w:tcPr>
          <w:p w14:paraId="37685E55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F7AE55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E7C958" w14:textId="77777777" w:rsidR="00671417" w:rsidRDefault="00000000">
            <w:pPr>
              <w:jc w:val="right"/>
            </w:pPr>
            <w:r>
              <w:t>285.742</w:t>
            </w:r>
          </w:p>
        </w:tc>
        <w:tc>
          <w:tcPr>
            <w:tcW w:w="1862" w:type="dxa"/>
            <w:vAlign w:val="center"/>
          </w:tcPr>
          <w:p w14:paraId="70242655" w14:textId="77777777" w:rsidR="00671417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71417" w14:paraId="13477829" w14:textId="77777777">
        <w:tc>
          <w:tcPr>
            <w:tcW w:w="854" w:type="dxa"/>
            <w:shd w:val="clear" w:color="auto" w:fill="E6E6E6"/>
            <w:vAlign w:val="center"/>
          </w:tcPr>
          <w:p w14:paraId="5AE4C204" w14:textId="77777777" w:rsidR="0067141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F3E713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F492A6" w14:textId="77777777" w:rsidR="00671417" w:rsidRDefault="00000000">
            <w:pPr>
              <w:jc w:val="right"/>
            </w:pPr>
            <w:r>
              <w:t>52328</w:t>
            </w:r>
          </w:p>
        </w:tc>
        <w:tc>
          <w:tcPr>
            <w:tcW w:w="1188" w:type="dxa"/>
            <w:vAlign w:val="center"/>
          </w:tcPr>
          <w:p w14:paraId="20AAE6D6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667562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B2220C" w14:textId="77777777" w:rsidR="00671417" w:rsidRDefault="00000000">
            <w:pPr>
              <w:jc w:val="right"/>
            </w:pPr>
            <w:r>
              <w:t>396.604</w:t>
            </w:r>
          </w:p>
        </w:tc>
        <w:tc>
          <w:tcPr>
            <w:tcW w:w="1862" w:type="dxa"/>
            <w:vAlign w:val="center"/>
          </w:tcPr>
          <w:p w14:paraId="1CD0D9FD" w14:textId="77777777" w:rsidR="00671417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71417" w14:paraId="6BD95B31" w14:textId="77777777">
        <w:tc>
          <w:tcPr>
            <w:tcW w:w="854" w:type="dxa"/>
            <w:shd w:val="clear" w:color="auto" w:fill="E6E6E6"/>
            <w:vAlign w:val="center"/>
          </w:tcPr>
          <w:p w14:paraId="37D967AE" w14:textId="77777777" w:rsidR="0067141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6B4D30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7CEF25" w14:textId="77777777" w:rsidR="00671417" w:rsidRDefault="00000000">
            <w:pPr>
              <w:jc w:val="right"/>
            </w:pPr>
            <w:r>
              <w:t>83584</w:t>
            </w:r>
          </w:p>
        </w:tc>
        <w:tc>
          <w:tcPr>
            <w:tcW w:w="1188" w:type="dxa"/>
            <w:vAlign w:val="center"/>
          </w:tcPr>
          <w:p w14:paraId="60EF4DEF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8DAE74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6A6FCE" w14:textId="77777777" w:rsidR="00671417" w:rsidRDefault="00000000">
            <w:pPr>
              <w:jc w:val="right"/>
            </w:pPr>
            <w:r>
              <w:rPr>
                <w:color w:val="0000FF"/>
              </w:rPr>
              <w:t>411.371</w:t>
            </w:r>
          </w:p>
        </w:tc>
        <w:tc>
          <w:tcPr>
            <w:tcW w:w="1862" w:type="dxa"/>
            <w:vAlign w:val="center"/>
          </w:tcPr>
          <w:p w14:paraId="1B501F9C" w14:textId="77777777" w:rsidR="00671417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671417" w14:paraId="3A55AB04" w14:textId="77777777">
        <w:tc>
          <w:tcPr>
            <w:tcW w:w="854" w:type="dxa"/>
            <w:shd w:val="clear" w:color="auto" w:fill="E6E6E6"/>
            <w:vAlign w:val="center"/>
          </w:tcPr>
          <w:p w14:paraId="0C8C577F" w14:textId="77777777" w:rsidR="0067141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055DCD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EC8A4C" w14:textId="77777777" w:rsidR="00671417" w:rsidRDefault="00000000">
            <w:pPr>
              <w:jc w:val="right"/>
            </w:pPr>
            <w:r>
              <w:t>73921</w:t>
            </w:r>
          </w:p>
        </w:tc>
        <w:tc>
          <w:tcPr>
            <w:tcW w:w="1188" w:type="dxa"/>
            <w:vAlign w:val="center"/>
          </w:tcPr>
          <w:p w14:paraId="0C822CCD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FD67DF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86C714" w14:textId="77777777" w:rsidR="00671417" w:rsidRDefault="00000000">
            <w:pPr>
              <w:jc w:val="right"/>
            </w:pPr>
            <w:r>
              <w:t>409.571</w:t>
            </w:r>
          </w:p>
        </w:tc>
        <w:tc>
          <w:tcPr>
            <w:tcW w:w="1862" w:type="dxa"/>
            <w:vAlign w:val="center"/>
          </w:tcPr>
          <w:p w14:paraId="499027DA" w14:textId="77777777" w:rsidR="00671417" w:rsidRDefault="00000000">
            <w:r>
              <w:t>8</w:t>
            </w:r>
            <w:r>
              <w:t>月</w:t>
            </w:r>
            <w:r>
              <w:t>14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71417" w14:paraId="5446EDA1" w14:textId="77777777">
        <w:tc>
          <w:tcPr>
            <w:tcW w:w="854" w:type="dxa"/>
            <w:shd w:val="clear" w:color="auto" w:fill="E6E6E6"/>
            <w:vAlign w:val="center"/>
          </w:tcPr>
          <w:p w14:paraId="038E839C" w14:textId="77777777" w:rsidR="0067141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5BB245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D2B632" w14:textId="77777777" w:rsidR="00671417" w:rsidRDefault="00000000">
            <w:pPr>
              <w:jc w:val="right"/>
            </w:pPr>
            <w:r>
              <w:t>53503</w:t>
            </w:r>
          </w:p>
        </w:tc>
        <w:tc>
          <w:tcPr>
            <w:tcW w:w="1188" w:type="dxa"/>
            <w:vAlign w:val="center"/>
          </w:tcPr>
          <w:p w14:paraId="5BA44752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51069B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7773EC6" w14:textId="77777777" w:rsidR="00671417" w:rsidRDefault="00000000">
            <w:pPr>
              <w:jc w:val="right"/>
            </w:pPr>
            <w:r>
              <w:t>330.889</w:t>
            </w:r>
          </w:p>
        </w:tc>
        <w:tc>
          <w:tcPr>
            <w:tcW w:w="1862" w:type="dxa"/>
            <w:vAlign w:val="center"/>
          </w:tcPr>
          <w:p w14:paraId="64B0234B" w14:textId="77777777" w:rsidR="00671417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71417" w14:paraId="0CE0D939" w14:textId="77777777">
        <w:tc>
          <w:tcPr>
            <w:tcW w:w="854" w:type="dxa"/>
            <w:shd w:val="clear" w:color="auto" w:fill="E6E6E6"/>
            <w:vAlign w:val="center"/>
          </w:tcPr>
          <w:p w14:paraId="40171D38" w14:textId="77777777" w:rsidR="0067141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C8BE1E" w14:textId="77777777" w:rsidR="0067141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325766" w14:textId="77777777" w:rsidR="00671417" w:rsidRDefault="00000000">
            <w:pPr>
              <w:jc w:val="right"/>
            </w:pPr>
            <w:r>
              <w:t>31219</w:t>
            </w:r>
          </w:p>
        </w:tc>
        <w:tc>
          <w:tcPr>
            <w:tcW w:w="1188" w:type="dxa"/>
            <w:vAlign w:val="center"/>
          </w:tcPr>
          <w:p w14:paraId="2F4F9702" w14:textId="77777777" w:rsidR="0067141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60EEFC" w14:textId="77777777" w:rsidR="0067141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BD096B" w14:textId="77777777" w:rsidR="00671417" w:rsidRDefault="00000000">
            <w:pPr>
              <w:jc w:val="right"/>
            </w:pPr>
            <w:r>
              <w:t>295.277</w:t>
            </w:r>
          </w:p>
        </w:tc>
        <w:tc>
          <w:tcPr>
            <w:tcW w:w="1862" w:type="dxa"/>
            <w:vAlign w:val="center"/>
          </w:tcPr>
          <w:p w14:paraId="1F1F3FD7" w14:textId="77777777" w:rsidR="00671417" w:rsidRDefault="00000000">
            <w:r>
              <w:t>10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71417" w14:paraId="160EDF6D" w14:textId="77777777">
        <w:tc>
          <w:tcPr>
            <w:tcW w:w="854" w:type="dxa"/>
            <w:shd w:val="clear" w:color="auto" w:fill="E6E6E6"/>
            <w:vAlign w:val="center"/>
          </w:tcPr>
          <w:p w14:paraId="28FA2970" w14:textId="77777777" w:rsidR="0067141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147D57" w14:textId="77777777" w:rsidR="00671417" w:rsidRDefault="00000000">
            <w:pPr>
              <w:jc w:val="right"/>
            </w:pPr>
            <w:r>
              <w:t>58</w:t>
            </w:r>
          </w:p>
        </w:tc>
        <w:tc>
          <w:tcPr>
            <w:tcW w:w="1188" w:type="dxa"/>
            <w:vAlign w:val="center"/>
          </w:tcPr>
          <w:p w14:paraId="4D19294D" w14:textId="77777777" w:rsidR="00671417" w:rsidRDefault="00000000">
            <w:pPr>
              <w:jc w:val="right"/>
            </w:pPr>
            <w:r>
              <w:t>13870</w:t>
            </w:r>
          </w:p>
        </w:tc>
        <w:tc>
          <w:tcPr>
            <w:tcW w:w="1188" w:type="dxa"/>
            <w:vAlign w:val="center"/>
          </w:tcPr>
          <w:p w14:paraId="59525FBD" w14:textId="77777777" w:rsidR="00671417" w:rsidRDefault="00000000">
            <w:pPr>
              <w:jc w:val="right"/>
            </w:pPr>
            <w:r>
              <w:t>14.147</w:t>
            </w:r>
          </w:p>
        </w:tc>
        <w:tc>
          <w:tcPr>
            <w:tcW w:w="1862" w:type="dxa"/>
            <w:vAlign w:val="center"/>
          </w:tcPr>
          <w:p w14:paraId="482FBDA9" w14:textId="77777777" w:rsidR="00671417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8BDABA" w14:textId="77777777" w:rsidR="00671417" w:rsidRDefault="00000000">
            <w:pPr>
              <w:jc w:val="right"/>
            </w:pPr>
            <w:r>
              <w:t>218.248</w:t>
            </w:r>
          </w:p>
        </w:tc>
        <w:tc>
          <w:tcPr>
            <w:tcW w:w="1862" w:type="dxa"/>
            <w:vAlign w:val="center"/>
          </w:tcPr>
          <w:p w14:paraId="125305B6" w14:textId="77777777" w:rsidR="00671417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71417" w14:paraId="5FB4A4FC" w14:textId="77777777">
        <w:tc>
          <w:tcPr>
            <w:tcW w:w="854" w:type="dxa"/>
            <w:shd w:val="clear" w:color="auto" w:fill="E6E6E6"/>
            <w:vAlign w:val="center"/>
          </w:tcPr>
          <w:p w14:paraId="539E16F0" w14:textId="77777777" w:rsidR="0067141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E2D3D2" w14:textId="77777777" w:rsidR="00671417" w:rsidRDefault="00000000">
            <w:pPr>
              <w:jc w:val="right"/>
            </w:pPr>
            <w:r>
              <w:t>7523</w:t>
            </w:r>
          </w:p>
        </w:tc>
        <w:tc>
          <w:tcPr>
            <w:tcW w:w="1188" w:type="dxa"/>
            <w:vAlign w:val="center"/>
          </w:tcPr>
          <w:p w14:paraId="02E508F1" w14:textId="77777777" w:rsidR="00671417" w:rsidRDefault="00000000">
            <w:pPr>
              <w:jc w:val="right"/>
            </w:pPr>
            <w:r>
              <w:t>102</w:t>
            </w:r>
          </w:p>
        </w:tc>
        <w:tc>
          <w:tcPr>
            <w:tcW w:w="1188" w:type="dxa"/>
            <w:vAlign w:val="center"/>
          </w:tcPr>
          <w:p w14:paraId="2794BD86" w14:textId="77777777" w:rsidR="00671417" w:rsidRDefault="00000000">
            <w:pPr>
              <w:jc w:val="right"/>
            </w:pPr>
            <w:r>
              <w:t>200.038</w:t>
            </w:r>
          </w:p>
        </w:tc>
        <w:tc>
          <w:tcPr>
            <w:tcW w:w="1862" w:type="dxa"/>
            <w:vAlign w:val="center"/>
          </w:tcPr>
          <w:p w14:paraId="10378B76" w14:textId="77777777" w:rsidR="00671417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EDE6D0" w14:textId="77777777" w:rsidR="00671417" w:rsidRDefault="00000000">
            <w:pPr>
              <w:jc w:val="right"/>
            </w:pPr>
            <w:r>
              <w:t>17.713</w:t>
            </w:r>
          </w:p>
        </w:tc>
        <w:tc>
          <w:tcPr>
            <w:tcW w:w="1862" w:type="dxa"/>
            <w:vAlign w:val="center"/>
          </w:tcPr>
          <w:p w14:paraId="6ABC9533" w14:textId="77777777" w:rsidR="00671417" w:rsidRDefault="00000000">
            <w:r>
              <w:t>12</w:t>
            </w:r>
            <w:r>
              <w:t>月</w:t>
            </w:r>
            <w:r>
              <w:t>6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302A411F" w14:textId="77777777" w:rsidR="0067141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0D7D83B" wp14:editId="438F00BD">
            <wp:extent cx="5667375" cy="2667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1197A" w14:textId="77777777" w:rsidR="00671417" w:rsidRDefault="00000000">
      <w:pPr>
        <w:jc w:val="center"/>
      </w:pPr>
      <w:r>
        <w:rPr>
          <w:noProof/>
        </w:rPr>
        <w:drawing>
          <wp:inline distT="0" distB="0" distL="0" distR="0" wp14:anchorId="601C1A11" wp14:editId="3120DBFD">
            <wp:extent cx="5667375" cy="2676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47A6" w14:textId="77777777" w:rsidR="00671417" w:rsidRDefault="00000000">
      <w:pPr>
        <w:pStyle w:val="2"/>
      </w:pPr>
      <w:bookmarkStart w:id="105" w:name="_Toc186223498"/>
      <w:r>
        <w:t>逐月电耗</w:t>
      </w:r>
      <w:bookmarkEnd w:id="105"/>
    </w:p>
    <w:p w14:paraId="4AC8551D" w14:textId="77777777" w:rsidR="0067141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71417" w14:paraId="39745C2B" w14:textId="77777777">
        <w:tc>
          <w:tcPr>
            <w:tcW w:w="1041" w:type="dxa"/>
            <w:shd w:val="clear" w:color="auto" w:fill="E6E6E6"/>
            <w:vAlign w:val="center"/>
          </w:tcPr>
          <w:p w14:paraId="02762104" w14:textId="77777777" w:rsidR="0067141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DD4403" w14:textId="77777777" w:rsidR="0067141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86EB5A" w14:textId="77777777" w:rsidR="0067141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1FFB85F" w14:textId="77777777" w:rsidR="0067141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50F98D" w14:textId="77777777" w:rsidR="0067141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F828126" w14:textId="77777777" w:rsidR="0067141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A14A13" w14:textId="77777777" w:rsidR="0067141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38860" w14:textId="77777777" w:rsidR="0067141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3C40A" w14:textId="77777777" w:rsidR="00671417" w:rsidRDefault="00000000">
            <w:pPr>
              <w:jc w:val="center"/>
            </w:pPr>
            <w:r>
              <w:t>热水</w:t>
            </w:r>
          </w:p>
        </w:tc>
      </w:tr>
      <w:tr w:rsidR="00671417" w14:paraId="460E36F0" w14:textId="77777777">
        <w:tc>
          <w:tcPr>
            <w:tcW w:w="1041" w:type="dxa"/>
            <w:vAlign w:val="center"/>
          </w:tcPr>
          <w:p w14:paraId="4000C1BA" w14:textId="77777777" w:rsidR="0067141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814C9D1" w14:textId="77777777" w:rsidR="0067141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508F618B" w14:textId="77777777" w:rsidR="00671417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279DECD6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939153" w14:textId="77777777" w:rsidR="00671417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683B1735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DF64869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C44BD29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4199FA4" w14:textId="77777777" w:rsidR="00671417" w:rsidRDefault="00000000">
            <w:pPr>
              <w:jc w:val="right"/>
            </w:pPr>
            <w:r>
              <w:t>－</w:t>
            </w:r>
          </w:p>
        </w:tc>
      </w:tr>
      <w:tr w:rsidR="00671417" w14:paraId="6483F3F1" w14:textId="77777777">
        <w:tc>
          <w:tcPr>
            <w:tcW w:w="1041" w:type="dxa"/>
            <w:vAlign w:val="center"/>
          </w:tcPr>
          <w:p w14:paraId="2A5E5F4B" w14:textId="77777777" w:rsidR="0067141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17A8C61" w14:textId="77777777" w:rsidR="00671417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5680754" w14:textId="77777777" w:rsidR="00671417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12EE1429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882463" w14:textId="77777777" w:rsidR="00671417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4BE8CC58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CF438C4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328728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77B5BE" w14:textId="77777777" w:rsidR="00671417" w:rsidRDefault="00671417">
            <w:pPr>
              <w:jc w:val="right"/>
            </w:pPr>
          </w:p>
        </w:tc>
      </w:tr>
      <w:tr w:rsidR="00671417" w14:paraId="2DAFB90D" w14:textId="77777777">
        <w:tc>
          <w:tcPr>
            <w:tcW w:w="1041" w:type="dxa"/>
            <w:vAlign w:val="center"/>
          </w:tcPr>
          <w:p w14:paraId="35325C70" w14:textId="77777777" w:rsidR="0067141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8110023" w14:textId="77777777" w:rsidR="00671417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6F3F3B8B" w14:textId="77777777" w:rsidR="00671417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67DC34DC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E4D562" w14:textId="77777777" w:rsidR="00671417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36DAD4F0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27C7D8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2A55FB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312D9D" w14:textId="77777777" w:rsidR="00671417" w:rsidRDefault="00671417">
            <w:pPr>
              <w:jc w:val="right"/>
            </w:pPr>
          </w:p>
        </w:tc>
      </w:tr>
      <w:tr w:rsidR="00671417" w14:paraId="34F154A5" w14:textId="77777777">
        <w:tc>
          <w:tcPr>
            <w:tcW w:w="1041" w:type="dxa"/>
            <w:vAlign w:val="center"/>
          </w:tcPr>
          <w:p w14:paraId="495AF978" w14:textId="77777777" w:rsidR="0067141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22150F4" w14:textId="77777777" w:rsidR="00671417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132B6ABF" w14:textId="77777777" w:rsidR="00671417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03AAED85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66A968" w14:textId="77777777" w:rsidR="00671417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307DED6C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A0A1EA0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45CA86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774DD3" w14:textId="77777777" w:rsidR="00671417" w:rsidRDefault="00671417">
            <w:pPr>
              <w:jc w:val="right"/>
            </w:pPr>
          </w:p>
        </w:tc>
      </w:tr>
      <w:tr w:rsidR="00671417" w14:paraId="0D10399F" w14:textId="77777777">
        <w:tc>
          <w:tcPr>
            <w:tcW w:w="1041" w:type="dxa"/>
            <w:vAlign w:val="center"/>
          </w:tcPr>
          <w:p w14:paraId="2949123D" w14:textId="77777777" w:rsidR="0067141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34D6EE5" w14:textId="77777777" w:rsidR="00671417" w:rsidRDefault="00000000">
            <w:pPr>
              <w:jc w:val="right"/>
            </w:pPr>
            <w:r>
              <w:t>2.26</w:t>
            </w:r>
          </w:p>
        </w:tc>
        <w:tc>
          <w:tcPr>
            <w:tcW w:w="1148" w:type="dxa"/>
            <w:vAlign w:val="center"/>
          </w:tcPr>
          <w:p w14:paraId="7CA444FE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F7C394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16CF9E" w14:textId="77777777" w:rsidR="00671417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627CBD9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C4099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B0C3D2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54FA39" w14:textId="77777777" w:rsidR="00671417" w:rsidRDefault="00671417">
            <w:pPr>
              <w:jc w:val="right"/>
            </w:pPr>
          </w:p>
        </w:tc>
      </w:tr>
      <w:tr w:rsidR="00671417" w14:paraId="5A69CF82" w14:textId="77777777">
        <w:tc>
          <w:tcPr>
            <w:tcW w:w="1041" w:type="dxa"/>
            <w:vAlign w:val="center"/>
          </w:tcPr>
          <w:p w14:paraId="427F453B" w14:textId="77777777" w:rsidR="0067141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78FB251" w14:textId="77777777" w:rsidR="00671417" w:rsidRDefault="00000000">
            <w:pPr>
              <w:jc w:val="right"/>
            </w:pPr>
            <w:r>
              <w:t>3.45</w:t>
            </w:r>
          </w:p>
        </w:tc>
        <w:tc>
          <w:tcPr>
            <w:tcW w:w="1148" w:type="dxa"/>
            <w:vAlign w:val="center"/>
          </w:tcPr>
          <w:p w14:paraId="4EB884A6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C5A920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F5FBC8" w14:textId="77777777" w:rsidR="00671417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3BC8E240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9C8CBD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D0002F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A3D687" w14:textId="77777777" w:rsidR="00671417" w:rsidRDefault="00671417">
            <w:pPr>
              <w:jc w:val="right"/>
            </w:pPr>
          </w:p>
        </w:tc>
      </w:tr>
      <w:tr w:rsidR="00671417" w14:paraId="47889180" w14:textId="77777777">
        <w:tc>
          <w:tcPr>
            <w:tcW w:w="1041" w:type="dxa"/>
            <w:vAlign w:val="center"/>
          </w:tcPr>
          <w:p w14:paraId="284A9F98" w14:textId="77777777" w:rsidR="0067141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1D95D3D" w14:textId="77777777" w:rsidR="00671417" w:rsidRDefault="00000000">
            <w:pPr>
              <w:jc w:val="right"/>
            </w:pPr>
            <w:r>
              <w:t>5.52</w:t>
            </w:r>
          </w:p>
        </w:tc>
        <w:tc>
          <w:tcPr>
            <w:tcW w:w="1148" w:type="dxa"/>
            <w:vAlign w:val="center"/>
          </w:tcPr>
          <w:p w14:paraId="1ADAD0E4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8C8B9A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D46571" w14:textId="77777777" w:rsidR="00671417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044795F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F0D26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C4AFA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939A05" w14:textId="77777777" w:rsidR="00671417" w:rsidRDefault="00671417">
            <w:pPr>
              <w:jc w:val="right"/>
            </w:pPr>
          </w:p>
        </w:tc>
      </w:tr>
      <w:tr w:rsidR="00671417" w14:paraId="64D6F751" w14:textId="77777777">
        <w:tc>
          <w:tcPr>
            <w:tcW w:w="1041" w:type="dxa"/>
            <w:vAlign w:val="center"/>
          </w:tcPr>
          <w:p w14:paraId="5D42B39D" w14:textId="77777777" w:rsidR="0067141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2F17F40" w14:textId="77777777" w:rsidR="00671417" w:rsidRDefault="00000000">
            <w:pPr>
              <w:jc w:val="right"/>
            </w:pPr>
            <w:r>
              <w:t>4.88</w:t>
            </w:r>
          </w:p>
        </w:tc>
        <w:tc>
          <w:tcPr>
            <w:tcW w:w="1148" w:type="dxa"/>
            <w:vAlign w:val="center"/>
          </w:tcPr>
          <w:p w14:paraId="65ABA5B2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0089A4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AD023E" w14:textId="77777777" w:rsidR="00671417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083BB7B4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6032A30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7668CF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9FCF0D" w14:textId="77777777" w:rsidR="00671417" w:rsidRDefault="00671417">
            <w:pPr>
              <w:jc w:val="right"/>
            </w:pPr>
          </w:p>
        </w:tc>
      </w:tr>
      <w:tr w:rsidR="00671417" w14:paraId="22D78E3A" w14:textId="77777777">
        <w:tc>
          <w:tcPr>
            <w:tcW w:w="1041" w:type="dxa"/>
            <w:vAlign w:val="center"/>
          </w:tcPr>
          <w:p w14:paraId="25DAD736" w14:textId="77777777" w:rsidR="0067141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77F04F6" w14:textId="77777777" w:rsidR="00671417" w:rsidRDefault="00000000">
            <w:pPr>
              <w:jc w:val="right"/>
            </w:pPr>
            <w:r>
              <w:t>3.53</w:t>
            </w:r>
          </w:p>
        </w:tc>
        <w:tc>
          <w:tcPr>
            <w:tcW w:w="1148" w:type="dxa"/>
            <w:vAlign w:val="center"/>
          </w:tcPr>
          <w:p w14:paraId="3EEE431C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9158AB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038D9C" w14:textId="77777777" w:rsidR="00671417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575C6C51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B446AE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08403B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94C1B1" w14:textId="77777777" w:rsidR="00671417" w:rsidRDefault="00671417">
            <w:pPr>
              <w:jc w:val="right"/>
            </w:pPr>
          </w:p>
        </w:tc>
      </w:tr>
      <w:tr w:rsidR="00671417" w14:paraId="25EA1001" w14:textId="77777777">
        <w:tc>
          <w:tcPr>
            <w:tcW w:w="1041" w:type="dxa"/>
            <w:vAlign w:val="center"/>
          </w:tcPr>
          <w:p w14:paraId="42780244" w14:textId="77777777" w:rsidR="0067141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0FBB137" w14:textId="77777777" w:rsidR="00671417" w:rsidRDefault="00000000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22CA3B89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5AC538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4CD601" w14:textId="77777777" w:rsidR="00671417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7ABAA3F9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318FD3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6781F8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F1EBA6" w14:textId="77777777" w:rsidR="00671417" w:rsidRDefault="00671417">
            <w:pPr>
              <w:jc w:val="right"/>
            </w:pPr>
          </w:p>
        </w:tc>
      </w:tr>
      <w:tr w:rsidR="00671417" w14:paraId="2E9502EB" w14:textId="77777777">
        <w:tc>
          <w:tcPr>
            <w:tcW w:w="1041" w:type="dxa"/>
            <w:vAlign w:val="center"/>
          </w:tcPr>
          <w:p w14:paraId="1F74C1E5" w14:textId="77777777" w:rsidR="0067141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D3F2543" w14:textId="77777777" w:rsidR="00671417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5A856896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0A15E3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F685AC" w14:textId="77777777" w:rsidR="00671417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7872FA03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EE3FD2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134982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F7E18F" w14:textId="77777777" w:rsidR="00671417" w:rsidRDefault="00671417">
            <w:pPr>
              <w:jc w:val="right"/>
            </w:pPr>
          </w:p>
        </w:tc>
      </w:tr>
      <w:tr w:rsidR="00671417" w14:paraId="553A4E89" w14:textId="77777777">
        <w:tc>
          <w:tcPr>
            <w:tcW w:w="1041" w:type="dxa"/>
            <w:vAlign w:val="center"/>
          </w:tcPr>
          <w:p w14:paraId="259DAE4A" w14:textId="77777777" w:rsidR="00671417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2D341A36" w14:textId="77777777" w:rsidR="0067141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2DE4E7A" w14:textId="77777777" w:rsidR="00671417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65757563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253359" w14:textId="77777777" w:rsidR="00671417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C2FDC1C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1C04E7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F4C685" w14:textId="77777777" w:rsidR="00671417" w:rsidRDefault="0067141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70A36D" w14:textId="77777777" w:rsidR="00671417" w:rsidRDefault="00671417">
            <w:pPr>
              <w:jc w:val="right"/>
            </w:pPr>
          </w:p>
        </w:tc>
      </w:tr>
      <w:tr w:rsidR="00671417" w14:paraId="7800F6DF" w14:textId="77777777">
        <w:tc>
          <w:tcPr>
            <w:tcW w:w="1041" w:type="dxa"/>
            <w:vAlign w:val="center"/>
          </w:tcPr>
          <w:p w14:paraId="38E3B19D" w14:textId="77777777" w:rsidR="0067141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221B7B1" w14:textId="77777777" w:rsidR="00671417" w:rsidRDefault="00000000">
            <w:pPr>
              <w:jc w:val="right"/>
            </w:pPr>
            <w:r>
              <w:t>23.19</w:t>
            </w:r>
          </w:p>
        </w:tc>
        <w:tc>
          <w:tcPr>
            <w:tcW w:w="1148" w:type="dxa"/>
            <w:vAlign w:val="center"/>
          </w:tcPr>
          <w:p w14:paraId="3290CB1B" w14:textId="77777777" w:rsidR="00671417" w:rsidRDefault="00000000">
            <w:pPr>
              <w:jc w:val="right"/>
            </w:pPr>
            <w:r>
              <w:t>3.39</w:t>
            </w:r>
          </w:p>
        </w:tc>
        <w:tc>
          <w:tcPr>
            <w:tcW w:w="1148" w:type="dxa"/>
            <w:vAlign w:val="center"/>
          </w:tcPr>
          <w:p w14:paraId="77CCA16C" w14:textId="77777777" w:rsidR="0067141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59AB8B" w14:textId="77777777" w:rsidR="00671417" w:rsidRDefault="00000000">
            <w:pPr>
              <w:jc w:val="right"/>
            </w:pPr>
            <w:r>
              <w:t>14.22</w:t>
            </w:r>
          </w:p>
        </w:tc>
        <w:tc>
          <w:tcPr>
            <w:tcW w:w="1148" w:type="dxa"/>
            <w:vAlign w:val="center"/>
          </w:tcPr>
          <w:p w14:paraId="0B1697FD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D189FE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DA7CFA0" w14:textId="77777777" w:rsidR="0067141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D4E924" w14:textId="77777777" w:rsidR="00671417" w:rsidRDefault="00000000">
            <w:pPr>
              <w:jc w:val="right"/>
            </w:pPr>
            <w:r>
              <w:t>－</w:t>
            </w:r>
          </w:p>
        </w:tc>
      </w:tr>
    </w:tbl>
    <w:p w14:paraId="580BBF53" w14:textId="77777777" w:rsidR="00671417" w:rsidRDefault="00000000">
      <w:pPr>
        <w:pStyle w:val="1"/>
        <w:widowControl w:val="0"/>
        <w:jc w:val="both"/>
        <w:rPr>
          <w:color w:val="000000"/>
        </w:rPr>
      </w:pPr>
      <w:bookmarkStart w:id="106" w:name="_Toc186223499"/>
      <w:r>
        <w:rPr>
          <w:color w:val="000000"/>
        </w:rPr>
        <w:t>计算结果</w:t>
      </w:r>
      <w:bookmarkEnd w:id="10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0BE4267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5B7A5CC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606A5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ADD30CC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7"/>
          </w:p>
          <w:p w14:paraId="42A5F91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452042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8"/>
          </w:p>
          <w:p w14:paraId="0977393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DDAF16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9"/>
          </w:p>
          <w:p w14:paraId="136B26D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77218BED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6E062EA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38903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B0155D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耗冷量2"/>
            <w:r w:rsidRPr="007D7645">
              <w:rPr>
                <w:rFonts w:hint="eastAsia"/>
                <w:lang w:val="en-US"/>
              </w:rPr>
              <w:t>54.32</w:t>
            </w:r>
            <w:bookmarkEnd w:id="110"/>
          </w:p>
        </w:tc>
        <w:tc>
          <w:tcPr>
            <w:tcW w:w="877" w:type="pct"/>
            <w:vAlign w:val="center"/>
          </w:tcPr>
          <w:p w14:paraId="5D46D41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81.15</w:t>
            </w:r>
            <w:bookmarkEnd w:id="111"/>
          </w:p>
        </w:tc>
        <w:tc>
          <w:tcPr>
            <w:tcW w:w="960" w:type="pct"/>
            <w:vAlign w:val="center"/>
          </w:tcPr>
          <w:p w14:paraId="0142B4DF" w14:textId="77777777" w:rsidR="00C22EE8" w:rsidRPr="00B819A4" w:rsidRDefault="00000000" w:rsidP="00F21AC0">
            <w:pPr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33.06%</w:t>
            </w:r>
            <w:bookmarkEnd w:id="112"/>
          </w:p>
        </w:tc>
      </w:tr>
      <w:tr w:rsidR="00106CEC" w:rsidRPr="007D7645" w14:paraId="000778BE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5D01F6C9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6573C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21795AC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6.33</w:t>
            </w:r>
            <w:bookmarkEnd w:id="113"/>
          </w:p>
        </w:tc>
        <w:tc>
          <w:tcPr>
            <w:tcW w:w="877" w:type="pct"/>
            <w:vAlign w:val="center"/>
          </w:tcPr>
          <w:p w14:paraId="3DD5D56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11.88</w:t>
            </w:r>
            <w:bookmarkEnd w:id="114"/>
          </w:p>
        </w:tc>
        <w:tc>
          <w:tcPr>
            <w:tcW w:w="960" w:type="pct"/>
            <w:vAlign w:val="center"/>
          </w:tcPr>
          <w:p w14:paraId="4F68BC2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46.75%</w:t>
            </w:r>
            <w:bookmarkEnd w:id="115"/>
          </w:p>
        </w:tc>
      </w:tr>
      <w:tr w:rsidR="00106CEC" w:rsidRPr="007D7645" w14:paraId="48F3F858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9AFD090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8E0FF5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AB0FB6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耗冷耗热量2"/>
            <w:r w:rsidRPr="007D7645">
              <w:rPr>
                <w:rFonts w:hint="eastAsia"/>
                <w:lang w:val="en-US"/>
              </w:rPr>
              <w:t>60.65</w:t>
            </w:r>
            <w:bookmarkEnd w:id="11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2A9AB35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93.03</w:t>
            </w:r>
            <w:bookmarkEnd w:id="117"/>
          </w:p>
        </w:tc>
        <w:tc>
          <w:tcPr>
            <w:tcW w:w="960" w:type="pct"/>
            <w:vAlign w:val="center"/>
          </w:tcPr>
          <w:p w14:paraId="5219F5B5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34.81%</w:t>
            </w:r>
            <w:bookmarkEnd w:id="118"/>
          </w:p>
        </w:tc>
      </w:tr>
      <w:tr w:rsidR="00ED0BBF" w:rsidRPr="007D7645" w14:paraId="6BCB7C74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28B2EC5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E1D7F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0E7A7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热回收供冷负荷"/>
            <w:r w:rsidRPr="007D7645">
              <w:rPr>
                <w:rFonts w:hint="eastAsia"/>
                <w:lang w:val="en-US"/>
              </w:rPr>
              <w:t>6.09</w:t>
            </w:r>
            <w:bookmarkEnd w:id="119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7DCFB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96BC89" w14:textId="77777777" w:rsidR="00C22EE8" w:rsidRDefault="00C22EE8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974C502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872602E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0C72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52E1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热回收供暖负荷"/>
            <w:r w:rsidRPr="007D7645">
              <w:rPr>
                <w:rFonts w:hint="eastAsia"/>
                <w:lang w:val="en-US"/>
              </w:rPr>
              <w:t>2.29</w:t>
            </w:r>
            <w:bookmarkEnd w:id="120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93330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87DB425" w14:textId="77777777" w:rsidR="00C22EE8" w:rsidRDefault="00C22EE8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68E6779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B6C834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22B2AA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0F8E74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热回收负荷"/>
            <w:r w:rsidRPr="007D7645">
              <w:rPr>
                <w:rFonts w:hint="eastAsia"/>
                <w:lang w:val="en-US"/>
              </w:rPr>
              <w:t>8.39</w:t>
            </w:r>
            <w:bookmarkEnd w:id="121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D8A67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646FF" w14:textId="77777777" w:rsidR="00C22EE8" w:rsidRDefault="00C22EE8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18467CA2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02467B2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FAAF03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BCED5B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冷源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8EA601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冷源能耗"/>
            <w:r w:rsidRPr="007D7645"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275478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节能率空调能耗"/>
            <w:r w:rsidRPr="007D7645">
              <w:rPr>
                <w:lang w:val="en-US"/>
              </w:rPr>
              <w:t>-</w:t>
            </w:r>
            <w:bookmarkEnd w:id="124"/>
          </w:p>
        </w:tc>
      </w:tr>
      <w:tr w:rsidR="00B819A4" w:rsidRPr="007D7645" w14:paraId="4EF00B5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328244C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605627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79EFD17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冷却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59604C5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冷却水泵能耗"/>
            <w:r w:rsidRPr="007D7645"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5E5DC8DF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4F7882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9F0243B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AACF8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FE8AE61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冷冻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1C76C9DC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参照建筑冷冻水泵能耗"/>
            <w:r w:rsidRPr="007D7645">
              <w:rPr>
                <w:lang w:val="en-US"/>
              </w:rPr>
              <w:t>－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142AB1E6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78C1A8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2EA0C5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2DAA1A7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8782F5B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55BD6591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5DEE3C4C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EB3D7E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4E2B4F6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8452E3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10BB127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单元式空调能耗"/>
            <w:r w:rsidRPr="007D7645">
              <w:rPr>
                <w:lang w:val="en-US"/>
              </w:rPr>
              <w:t>13.58</w:t>
            </w:r>
            <w:bookmarkEnd w:id="131"/>
          </w:p>
        </w:tc>
        <w:tc>
          <w:tcPr>
            <w:tcW w:w="877" w:type="pct"/>
            <w:vAlign w:val="center"/>
          </w:tcPr>
          <w:p w14:paraId="4897FA9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单元式空调能耗"/>
            <w:r w:rsidRPr="007D7645">
              <w:rPr>
                <w:lang w:val="en-US"/>
              </w:rPr>
              <w:t>－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09752908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3B5B5F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46E4AAE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33AAA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725F63F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空调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6664B037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空调能耗"/>
            <w:r w:rsidRPr="007D7645">
              <w:rPr>
                <w:lang w:val="en-US"/>
              </w:rPr>
              <w:t>32.46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3FC92C4F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4A9952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D132B8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9057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4D2E3D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热源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697BB1DA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热源能耗"/>
            <w:r w:rsidRPr="007D7645">
              <w:rPr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4962F6F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37"/>
          </w:p>
        </w:tc>
      </w:tr>
      <w:tr w:rsidR="00090764" w:rsidRPr="007D7645" w14:paraId="6DCDE0F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8CD070A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3D1E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DE7E7B4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34B0AFFF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95C87AD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34BBC3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E3C844E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C61B4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A2D072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热水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5C78A8C1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热水泵能耗"/>
            <w:r w:rsidRPr="007D7645"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1BEECD6E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9F3F42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B808037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3AFF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D41BB64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单元式热泵能耗"/>
            <w:r w:rsidRPr="007D7645">
              <w:rPr>
                <w:lang w:val="en-US"/>
              </w:rPr>
              <w:t>1.58</w:t>
            </w:r>
            <w:bookmarkEnd w:id="141"/>
          </w:p>
        </w:tc>
        <w:tc>
          <w:tcPr>
            <w:tcW w:w="877" w:type="pct"/>
            <w:vAlign w:val="center"/>
          </w:tcPr>
          <w:p w14:paraId="0DBEDB6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参照建筑单元式热泵能耗"/>
            <w:r w:rsidRPr="007D7645">
              <w:rPr>
                <w:lang w:val="en-US"/>
              </w:rPr>
              <w:t>－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6DF48DE1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5858C6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EEAB9CF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DE73024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92E84F4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供暖能耗"/>
            <w:r w:rsidRPr="007D7645"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08AF8778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参照建筑供暖能耗"/>
            <w:r w:rsidRPr="007D7645">
              <w:rPr>
                <w:lang w:val="en-US"/>
              </w:rPr>
              <w:t>5.40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50ECBFC3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E6E550A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0F675EB3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A8BD5E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375656F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2.36</w:t>
            </w:r>
            <w:bookmarkEnd w:id="145"/>
          </w:p>
        </w:tc>
        <w:tc>
          <w:tcPr>
            <w:tcW w:w="877" w:type="pct"/>
            <w:vAlign w:val="center"/>
          </w:tcPr>
          <w:p w14:paraId="29C14C8F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77A2DFBD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-</w:t>
            </w:r>
            <w:bookmarkEnd w:id="147"/>
          </w:p>
        </w:tc>
      </w:tr>
      <w:tr w:rsidR="007E4106" w:rsidRPr="007D7645" w14:paraId="4690230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9C13262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B69398" w14:textId="77777777" w:rsidR="00C22EE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E491EB0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162B1224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0D63BE81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151D498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29C4D96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593401" w14:textId="77777777" w:rsidR="00C22EE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62CF344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757D3691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/>
            <w:vAlign w:val="center"/>
          </w:tcPr>
          <w:p w14:paraId="5FA341B9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23AEA1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F9A6210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0B0C520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88710C7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2.36</w:t>
            </w:r>
            <w:bookmarkEnd w:id="152"/>
          </w:p>
        </w:tc>
        <w:tc>
          <w:tcPr>
            <w:tcW w:w="877" w:type="pct"/>
            <w:vAlign w:val="center"/>
          </w:tcPr>
          <w:p w14:paraId="109B65F5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－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34A327CE" w14:textId="77777777" w:rsidR="00C22EE8" w:rsidRPr="007D7645" w:rsidRDefault="00C22EE8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97748C4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5932FA76" w14:textId="77777777" w:rsidR="00C22EE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3BF6666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2.36</w:t>
            </w:r>
            <w:bookmarkEnd w:id="154"/>
          </w:p>
        </w:tc>
        <w:tc>
          <w:tcPr>
            <w:tcW w:w="877" w:type="pct"/>
            <w:vAlign w:val="center"/>
          </w:tcPr>
          <w:p w14:paraId="30C80F41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37.86</w:t>
            </w:r>
            <w:bookmarkEnd w:id="155"/>
          </w:p>
        </w:tc>
        <w:tc>
          <w:tcPr>
            <w:tcW w:w="960" w:type="pct"/>
            <w:vAlign w:val="center"/>
          </w:tcPr>
          <w:p w14:paraId="05FDECEF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93.77%</w:t>
            </w:r>
            <w:bookmarkEnd w:id="156"/>
          </w:p>
        </w:tc>
      </w:tr>
      <w:tr w:rsidR="00C30754" w:rsidRPr="007D7645" w14:paraId="0C074AF7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702F6D07" w14:textId="77777777" w:rsidR="00C22EE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676A00C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57" w:name="照明能耗"/>
            <w:r>
              <w:rPr>
                <w:rFonts w:hint="eastAsia"/>
                <w:lang w:val="en-US"/>
              </w:rPr>
              <w:t>13.45</w:t>
            </w:r>
            <w:bookmarkEnd w:id="157"/>
          </w:p>
        </w:tc>
        <w:tc>
          <w:tcPr>
            <w:tcW w:w="877" w:type="pct"/>
            <w:vAlign w:val="center"/>
          </w:tcPr>
          <w:p w14:paraId="6FE6EBF6" w14:textId="77777777" w:rsidR="00C22EE8" w:rsidRDefault="00000000" w:rsidP="00F21AC0">
            <w:pPr>
              <w:jc w:val="center"/>
              <w:rPr>
                <w:lang w:val="en-US"/>
              </w:rPr>
            </w:pPr>
            <w:bookmarkStart w:id="158" w:name="参照建筑照明能耗"/>
            <w:r>
              <w:rPr>
                <w:rFonts w:hint="eastAsia"/>
                <w:lang w:val="en-US"/>
              </w:rPr>
              <w:t>14.22</w:t>
            </w:r>
            <w:bookmarkEnd w:id="158"/>
          </w:p>
        </w:tc>
        <w:tc>
          <w:tcPr>
            <w:tcW w:w="960" w:type="pct"/>
            <w:vAlign w:val="center"/>
          </w:tcPr>
          <w:p w14:paraId="08F7230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节能率照明能耗"/>
            <w:r>
              <w:rPr>
                <w:rFonts w:hint="eastAsia"/>
                <w:lang w:val="en-US"/>
              </w:rPr>
              <w:t>5.40%</w:t>
            </w:r>
            <w:bookmarkEnd w:id="159"/>
          </w:p>
        </w:tc>
      </w:tr>
      <w:tr w:rsidR="00B819A4" w:rsidRPr="007D7645" w14:paraId="5B3123A5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ED3988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68F7916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供暖空调照明风机能耗"/>
            <w:r w:rsidRPr="007D7645">
              <w:rPr>
                <w:rFonts w:hint="eastAsia"/>
                <w:lang w:val="en-US"/>
              </w:rPr>
              <w:t>15.81</w:t>
            </w:r>
            <w:bookmarkEnd w:id="16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9253F79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参照建筑供暖空调照明风机能耗"/>
            <w:r w:rsidRPr="007D7645">
              <w:rPr>
                <w:rFonts w:hint="eastAsia"/>
                <w:lang w:val="en-US"/>
              </w:rPr>
              <w:t>52.08</w:t>
            </w:r>
            <w:bookmarkEnd w:id="16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500CFD0" w14:textId="77777777" w:rsidR="00C22EE8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节能率供暖空调照明风机能耗"/>
            <w:r w:rsidRPr="007D7645">
              <w:rPr>
                <w:rFonts w:hint="eastAsia"/>
                <w:lang w:val="en-US"/>
              </w:rPr>
              <w:t>69.64%</w:t>
            </w:r>
            <w:bookmarkEnd w:id="162"/>
          </w:p>
        </w:tc>
      </w:tr>
    </w:tbl>
    <w:p w14:paraId="07315CEB" w14:textId="77777777" w:rsidR="00C22EE8" w:rsidRDefault="00C22EE8"/>
    <w:p w14:paraId="0BC64D09" w14:textId="77777777" w:rsidR="00671417" w:rsidRDefault="00671417">
      <w:pPr>
        <w:widowControl w:val="0"/>
        <w:jc w:val="both"/>
        <w:rPr>
          <w:color w:val="000000"/>
        </w:rPr>
      </w:pPr>
    </w:p>
    <w:p w14:paraId="51860572" w14:textId="77777777" w:rsidR="00671417" w:rsidRDefault="00000000">
      <w:pPr>
        <w:pStyle w:val="1"/>
        <w:widowControl w:val="0"/>
        <w:jc w:val="both"/>
        <w:rPr>
          <w:color w:val="000000"/>
        </w:rPr>
      </w:pPr>
      <w:bookmarkStart w:id="163" w:name="_Toc186223500"/>
      <w:r>
        <w:rPr>
          <w:color w:val="000000"/>
        </w:rPr>
        <w:t>绿色建筑性能评估得分</w:t>
      </w:r>
      <w:bookmarkEnd w:id="163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07E07F35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D8BC294" w14:textId="77777777" w:rsidR="00C22EE8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5B46B47" w14:textId="77777777" w:rsidR="00C22EE8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5844F85" w14:textId="77777777" w:rsidR="00C22EE8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FEB7B27" w14:textId="77777777" w:rsidR="00C22EE8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66EC3DE3" w14:textId="77777777" w:rsidTr="003945BC">
        <w:trPr>
          <w:jc w:val="center"/>
        </w:trPr>
        <w:tc>
          <w:tcPr>
            <w:tcW w:w="1970" w:type="dxa"/>
            <w:vAlign w:val="center"/>
          </w:tcPr>
          <w:p w14:paraId="4A7CC76E" w14:textId="77777777" w:rsidR="00C22EE8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FFBA320" w14:textId="77777777" w:rsidR="00C22EE8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3ADC622" w14:textId="77777777" w:rsidR="00C22EE8" w:rsidRDefault="00000000" w:rsidP="000D3FD4">
            <w:bookmarkStart w:id="164" w:name="节能率计算目标"/>
            <w:r>
              <w:t>69.64%</w:t>
            </w:r>
            <w:bookmarkEnd w:id="164"/>
          </w:p>
        </w:tc>
        <w:tc>
          <w:tcPr>
            <w:tcW w:w="706" w:type="dxa"/>
            <w:vAlign w:val="center"/>
          </w:tcPr>
          <w:p w14:paraId="1C96F972" w14:textId="77777777" w:rsidR="00C22EE8" w:rsidRDefault="00000000" w:rsidP="000D3FD4">
            <w:bookmarkStart w:id="165" w:name="得分计算目标"/>
            <w:r>
              <w:t>10</w:t>
            </w:r>
            <w:bookmarkEnd w:id="165"/>
          </w:p>
        </w:tc>
      </w:tr>
      <w:tr w:rsidR="000D2224" w14:paraId="1C10910E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00F2581" w14:textId="77777777" w:rsidR="00C22EE8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01E78E4" w14:textId="77777777" w:rsidR="00C22EE8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29991D7" w14:textId="77777777" w:rsidR="00C22EE8" w:rsidRDefault="00C22EE8"/>
    <w:p w14:paraId="187CB116" w14:textId="77777777" w:rsidR="00671417" w:rsidRDefault="00671417">
      <w:pPr>
        <w:widowControl w:val="0"/>
        <w:jc w:val="both"/>
        <w:rPr>
          <w:color w:val="000000"/>
        </w:rPr>
      </w:pPr>
    </w:p>
    <w:p w14:paraId="02A25384" w14:textId="77777777" w:rsidR="00671417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4A43C45" wp14:editId="3BA90838">
            <wp:extent cx="4915416" cy="458200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A9D1C" w14:textId="77777777" w:rsidR="00671417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EAD2E6C" wp14:editId="34DADC85">
            <wp:extent cx="4915416" cy="456295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10D2" w14:textId="77777777" w:rsidR="00671417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B4ABAC0" wp14:editId="0CEB28D3">
            <wp:extent cx="5667375" cy="42481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40403" w14:textId="77777777" w:rsidR="00671417" w:rsidRDefault="00671417">
      <w:pPr>
        <w:sectPr w:rsidR="0067141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11A91A7" w14:textId="77777777" w:rsidR="00671417" w:rsidRDefault="00000000">
      <w:pPr>
        <w:pStyle w:val="1"/>
        <w:widowControl w:val="0"/>
        <w:jc w:val="both"/>
        <w:rPr>
          <w:color w:val="000000"/>
        </w:rPr>
      </w:pPr>
      <w:bookmarkStart w:id="166" w:name="_Toc186223501"/>
      <w:r>
        <w:rPr>
          <w:color w:val="000000"/>
        </w:rPr>
        <w:lastRenderedPageBreak/>
        <w:t>附录</w:t>
      </w:r>
      <w:bookmarkEnd w:id="166"/>
    </w:p>
    <w:p w14:paraId="43526DBD" w14:textId="77777777" w:rsidR="00671417" w:rsidRDefault="00000000">
      <w:pPr>
        <w:pStyle w:val="2"/>
        <w:widowControl w:val="0"/>
      </w:pPr>
      <w:bookmarkStart w:id="167" w:name="_Toc186223502"/>
      <w:r>
        <w:t>工作日/节假日人员逐时在室率(%)</w:t>
      </w:r>
      <w:bookmarkEnd w:id="167"/>
    </w:p>
    <w:p w14:paraId="4C48BCBB" w14:textId="77777777" w:rsidR="00671417" w:rsidRDefault="006714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D327D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D40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8B9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46F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19E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8389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03F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DAC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693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FF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9A4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5F5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65B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A83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0F3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7DB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927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704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1F0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B6C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C05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BED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02A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DF8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E9D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065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1417" w14:paraId="3CBF45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F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E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80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37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CA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7A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9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F3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0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E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F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F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84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5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9D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8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6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0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4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8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E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3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B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4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FCAB6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351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48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31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D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6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5A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15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6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69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4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4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2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8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F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A5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E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9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7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4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D7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1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F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95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A4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38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573BF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50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C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C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6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0E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6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B1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07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0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AC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2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E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DBB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D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3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6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43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7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D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59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0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B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7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C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59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9BF28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C68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53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A2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5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73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2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8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43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8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9F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D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4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06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1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84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E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87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F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D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3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F3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5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E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6A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8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D2E1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D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9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0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D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CB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7D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E7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CFD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B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7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9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7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BC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9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51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86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8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3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B6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C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6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5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9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A2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AB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D1E6A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2C4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5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0F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68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FDC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7F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B0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F6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3A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5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CC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B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9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21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B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35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06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8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8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78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F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6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3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1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17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ED92A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7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5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4C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7B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4C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2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7A7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A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1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D3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7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9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6B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8B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B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58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C2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1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F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E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C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5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A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D8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53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43BF1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0F3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C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55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F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7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E6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B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8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76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9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4F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5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F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A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3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5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3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E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F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C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5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7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6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933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F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FB0DC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717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42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7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2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4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A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6A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3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065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2A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9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6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F6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0A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B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4F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9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1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3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7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8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D9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8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BD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B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647A6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D8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15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2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5F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7D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5B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31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A7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C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9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0C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F8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0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D6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00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3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B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6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F3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C3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9D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7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8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8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5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12CA15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5A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6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A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BD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C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D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11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F9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B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26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F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2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87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489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F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6E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4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5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3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5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71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FC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6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8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A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D2A33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23D0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E4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8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8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1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92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A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6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9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9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56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4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B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7F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6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0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D3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47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5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C7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D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F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0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2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50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4DA71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3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E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0E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04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F1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3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A5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D18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D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4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87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E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71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E9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D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C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B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A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4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10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46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4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8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0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1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8F4DA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D3E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E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0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5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0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1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D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94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0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F5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5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4D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F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0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4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8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29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5B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7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EE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4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986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C3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4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C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2E948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143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CD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E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7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6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6E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A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B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A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A8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21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9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E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4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7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5DE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4CA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097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F6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AC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2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3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F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3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4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8775A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99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1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1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4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B32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8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6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F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23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0A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8BC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B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C0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1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8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6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9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F4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0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61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4E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4E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5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0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C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73FF3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2D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E9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CF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2B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1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0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D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6B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E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FE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0E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8F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7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A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9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6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1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68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F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C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2B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4FF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DB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0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3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9A4E5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7475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91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7B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9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8A5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1C1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D1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E8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04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B0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A5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EE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36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8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C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F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20C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A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5D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D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B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87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7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A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F9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9325B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21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B1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6D1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F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76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E8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C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7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D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20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6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E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D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98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9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0A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F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26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B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E7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0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A8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9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7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8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F4E50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DA3B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4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A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97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89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6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22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B1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3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5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B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A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5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E6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B0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2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C5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4F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B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C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EC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E4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9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6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6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1B893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0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D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6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CC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3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E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B7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9FF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4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92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65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D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7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3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E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F8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DA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6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E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2E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4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6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28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8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4D6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06F52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DC1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0C1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54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2E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A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0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4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B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BA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F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8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E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9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B2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1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C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5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3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D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FB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96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6A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0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81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1F811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E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D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45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0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4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A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B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3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4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E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0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24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D5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7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2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D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0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DB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A9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46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4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0C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2D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64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8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6B8F8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7D9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A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46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26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4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AB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5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D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5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A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2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8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F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B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A5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7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EC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8D3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E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0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F8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375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B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2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B1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A957A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4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DC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6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50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36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4D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3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5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C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2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C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F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66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60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618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4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9B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4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6B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2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7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1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F6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96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6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A59C7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D1C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3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7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18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9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83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14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3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8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2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27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6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3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FB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91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3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82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4F6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F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C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8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3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4F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B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B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116B73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4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1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3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B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B48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2A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6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D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F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AA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DD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0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57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C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7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2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16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6C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44F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D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1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43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0E5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7A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3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FAC0A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40CF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4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F7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0A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D0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A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95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7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F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4D3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A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3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32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C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1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8D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6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D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9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C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08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D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1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F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44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BC910B" w14:textId="77777777" w:rsidR="00671417" w:rsidRDefault="00671417">
      <w:pPr>
        <w:widowControl w:val="0"/>
        <w:jc w:val="both"/>
        <w:rPr>
          <w:color w:val="000000"/>
        </w:rPr>
      </w:pPr>
    </w:p>
    <w:p w14:paraId="65152172" w14:textId="77777777" w:rsidR="00671417" w:rsidRDefault="00000000">
      <w:r>
        <w:t>注：上行：工作日；下行：节假日</w:t>
      </w:r>
    </w:p>
    <w:p w14:paraId="76B0F312" w14:textId="77777777" w:rsidR="00671417" w:rsidRDefault="00000000">
      <w:pPr>
        <w:pStyle w:val="2"/>
      </w:pPr>
      <w:bookmarkStart w:id="168" w:name="_Toc186223503"/>
      <w:r>
        <w:t>工作日/节假日照明开关时间表(%)</w:t>
      </w:r>
      <w:bookmarkEnd w:id="168"/>
    </w:p>
    <w:p w14:paraId="7D69DF83" w14:textId="77777777" w:rsidR="00671417" w:rsidRDefault="006714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5CA98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0AD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B03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92F1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0EBC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160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530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5A3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638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3BB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0C4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424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84F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E45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8D7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EABC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19A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F63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CAC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0A45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CA9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E25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569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E63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8FF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ACB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1417" w14:paraId="5C6A33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5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1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4F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E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8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DDC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5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3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3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0B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0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33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A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8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4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8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C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18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47D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B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B3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5D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2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EC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4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2BF7A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F4C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D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56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A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5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E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2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ED0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F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D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EB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751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73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3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A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A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16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A6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9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36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F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4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64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7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E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62417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07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8A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55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B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8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C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4C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FBB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3E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81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A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6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C5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8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F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0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2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EE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1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E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8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6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7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71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73679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352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5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AC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1B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B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3D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3C5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7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94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E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D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9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DE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47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F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4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5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D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1D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E88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29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2E8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D36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3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9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A4279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7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8B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9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1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1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62F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7E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2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CB1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2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4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9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E2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1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9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7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2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A2B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D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E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9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2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C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B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B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162B1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2EB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3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5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9D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5E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88C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12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B0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FC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C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9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6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9C7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CF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9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5F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E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7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9F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D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D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D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C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1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5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47D9D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D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2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381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5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73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92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8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31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6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1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8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F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8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D4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0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00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4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D3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A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38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9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A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2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F3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A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2749C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A78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3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2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23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1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B89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A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3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A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A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4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16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7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8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03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7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2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53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5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9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40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4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4E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62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6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13A5AD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21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9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8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E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56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82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7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D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7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18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9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9D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D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1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AA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4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2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4F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2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9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FC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5B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1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1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80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71417" w14:paraId="273EE8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0546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2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E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E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9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1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2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C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45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A1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69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4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0C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AD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A3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1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52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E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B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D0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F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7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A3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B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E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66CDF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C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41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DC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8A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0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0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2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E1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9B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16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58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36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F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B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9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8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F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1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2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8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AC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E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8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32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6B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58437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F4B6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01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E6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6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2C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FD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1D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3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2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8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2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A9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8F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FC3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FC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1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64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8A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2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5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F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A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A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89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F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1D0604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FB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A6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3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36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0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9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EE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B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DC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C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B4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B9F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3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9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B9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6B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3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AB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4C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2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C2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98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8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27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F3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3F16E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446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D2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3E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B11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C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2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0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B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5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F5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D2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7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849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F2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7AF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D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C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B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B6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1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3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10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6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A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A9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D2BE7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5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4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E3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1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4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F1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7A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2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4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04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0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B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B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F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9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4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58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77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D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7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7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3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D9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8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D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1B7ED2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E2B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0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3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B09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E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EC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8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8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50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4B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62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8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0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59F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1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7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97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F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D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1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BD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C9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5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CB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5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CD285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AB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F4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9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A1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1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C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05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7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A7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A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7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19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18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5A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D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A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2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5D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C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D2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2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8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5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5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5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A682D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B3B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7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4A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1A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D9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4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63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0B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C0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5F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9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3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8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9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2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E2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3B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7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7C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55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F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3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A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1B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B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4C4B1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3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81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6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5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208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2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A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51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0D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8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A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A5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E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E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3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AA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0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90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2E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E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44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A1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C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24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1400E4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E6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0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5E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21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9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BB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6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E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2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8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B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1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E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84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5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9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44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8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E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6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4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6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2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D5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E2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9E0A1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1CC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4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8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E2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5C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4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C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A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5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C4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A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33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3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E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C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2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9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B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19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29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3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9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E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E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71417" w14:paraId="4B6632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9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7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4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9A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3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2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6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7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24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4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1B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7C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C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2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5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0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8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44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E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CE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E5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8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4F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D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D32FA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F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DF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93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25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5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84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3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4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DC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E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1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3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4C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3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83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CF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E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1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CB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8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9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F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C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B6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C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71417" w14:paraId="2E986C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B566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EB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6C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B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7C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5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60F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A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5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F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1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D5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B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5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7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7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15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9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7F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2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29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F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5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65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F1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A4165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F05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B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3A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9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D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56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9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0F2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C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8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5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8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0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3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3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2F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F7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59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89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4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08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E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96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6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E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14282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1CA9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D6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86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2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B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DC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D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E1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8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3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D8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C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13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C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D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A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E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F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3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9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148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2D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2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DD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DECB9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03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D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C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1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D2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A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44F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4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F5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D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0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11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7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F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25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6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BA5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15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D7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3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E3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D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2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A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0D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4E84C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94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FDB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E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2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15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E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24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1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3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9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1C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28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EB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0A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4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D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D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31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D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E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4E7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9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2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4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C1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47F538" w14:textId="77777777" w:rsidR="00671417" w:rsidRDefault="00671417"/>
    <w:p w14:paraId="35975104" w14:textId="77777777" w:rsidR="00671417" w:rsidRDefault="00000000">
      <w:r>
        <w:lastRenderedPageBreak/>
        <w:t>注：上行：工作日；下行：节假日</w:t>
      </w:r>
    </w:p>
    <w:p w14:paraId="090BE10C" w14:textId="77777777" w:rsidR="00671417" w:rsidRDefault="00000000">
      <w:pPr>
        <w:pStyle w:val="2"/>
      </w:pPr>
      <w:bookmarkStart w:id="169" w:name="_Toc186223504"/>
      <w:r>
        <w:t>工作日/节假日设备逐时使用率(%)</w:t>
      </w:r>
      <w:bookmarkEnd w:id="169"/>
    </w:p>
    <w:p w14:paraId="27C52DA0" w14:textId="77777777" w:rsidR="00671417" w:rsidRDefault="006714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BC62A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429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F57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D02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A4B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F61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D79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615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65E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2F4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0CC5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CE4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53E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BD4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795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99C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8B6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D8D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233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89E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7517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D8F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289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576B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900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234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1417" w14:paraId="178B23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3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99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16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8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62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03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9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AF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F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7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AE0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A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3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3F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05A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2A5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3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B3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5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D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7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96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F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1C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B6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55A91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1CC2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8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1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4E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7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4B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403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8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C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B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8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1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4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1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5D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9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CC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D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18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75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30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A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7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8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756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F487D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8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06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6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7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2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F4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2CB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F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EB2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B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D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FA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8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1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A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87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B5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3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A6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3B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4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5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34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B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54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7712F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7E1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9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68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A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1A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1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B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9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90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7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3C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B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1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B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41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72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8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9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A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E7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8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B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A0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2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5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E07B1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B4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E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7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EB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9D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4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D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B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94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79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CF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A6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D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27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5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6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8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C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7A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7BC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14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53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6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90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4BBCC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48D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5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1F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55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7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E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38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2DB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A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8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B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B4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0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2D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5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C6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20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4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B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09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E24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96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CA5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E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1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17E9E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88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A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74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3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74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1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1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47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EF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9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C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2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1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152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70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C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4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B5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FE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D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0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5D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BE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E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3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53EC50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364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9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6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6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7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64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9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02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F5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7F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B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5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9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DD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8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63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3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DB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C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F8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37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73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E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A3E92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B5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D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6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DE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39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5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8C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19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3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72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D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A1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C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F1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6D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C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A0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55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4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C7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1CE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5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F89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05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5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6FE7DC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25AC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3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E5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3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5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41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0A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37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D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B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C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92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C85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AE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F6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0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C8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8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A6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E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3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F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74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21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1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7B9882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2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A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6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2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44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E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16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7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A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0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31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59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AF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57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2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A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1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CE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5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B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7F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60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9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F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479E1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5CB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1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7E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F1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3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B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224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01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25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75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D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4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5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D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FB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B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6F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4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62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8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98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E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6D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3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8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7BD3A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6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26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A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5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8BB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17C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0E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8F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D6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E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54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D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A96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6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789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B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E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F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D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D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4A8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82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BB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5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6F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78F14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9C8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F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B36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4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2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5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1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C23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7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42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3F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41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0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5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49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F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3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B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65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8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CE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A4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3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A42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7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C019B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F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0C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F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3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0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ED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98B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0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56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722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E6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7D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8B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7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E6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29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C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0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E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85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4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5B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47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F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68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0D34A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DDF0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5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810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17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F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1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6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53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56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6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E8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4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9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E3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E2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0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C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70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8A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D6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E3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7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07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05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35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0C2F4F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B3B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38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3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E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F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D4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D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A37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E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A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D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D3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7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B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2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D6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5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DD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D2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A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31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8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F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C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1D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C247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AC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40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A3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46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9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AA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F5E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D3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B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00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91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90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6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5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13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3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C53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B9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ED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0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A5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E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16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A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2C490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2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9F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80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AB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3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AE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1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6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B3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F49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46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7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1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AD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D4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54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0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9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B9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0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A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D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B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7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0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FD41A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EC8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0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541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40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3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C4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4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4D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2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0D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2D3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B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5C1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7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E4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BC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F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15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AA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3E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E3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B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D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30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44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0D6B2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3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74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B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C5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7F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838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A8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D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C0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9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1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F4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6B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3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6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95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0B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2F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1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78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0C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9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A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11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FB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2D648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783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9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D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D0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E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1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A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1C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E3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579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60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81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DA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1C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0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C0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17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02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55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F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67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BE4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97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F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60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197AC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E6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1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F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97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FE5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D3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D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41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10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5B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2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BF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F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6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04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7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98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3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C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5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6B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890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7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9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0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71417" w14:paraId="68824A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C11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DB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FB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A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5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3B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B46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D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0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9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CDD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362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9F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12A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C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6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5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AE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063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3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A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AE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B7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C7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9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33AF33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88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DEE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2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E7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8FE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CD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A0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F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6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56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DB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50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1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F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0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0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99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B7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02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64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C8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02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6C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A1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0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293593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F4C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9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D6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89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E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35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BD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6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6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3A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8FC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F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D05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6C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44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B9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B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F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5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56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7E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2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8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66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93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71417" w14:paraId="4CB8AD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E1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DB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7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0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6A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D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BC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00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67A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6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ED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9A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F41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B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9AA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EE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D77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23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2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30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E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60A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14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79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F78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2BDF1A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45B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E0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2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2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39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E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5E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9B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FD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2B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C2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33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D1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A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94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3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DA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FF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CA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44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7B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E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7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0C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20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ED739A" w14:textId="77777777" w:rsidR="00671417" w:rsidRDefault="00671417"/>
    <w:p w14:paraId="5F78E197" w14:textId="77777777" w:rsidR="00671417" w:rsidRDefault="00000000">
      <w:r>
        <w:t>注：上行：工作日；下行：节假日</w:t>
      </w:r>
    </w:p>
    <w:p w14:paraId="3B73476E" w14:textId="77777777" w:rsidR="00671417" w:rsidRDefault="00000000">
      <w:pPr>
        <w:pStyle w:val="2"/>
      </w:pPr>
      <w:bookmarkStart w:id="170" w:name="_Toc186223505"/>
      <w:r>
        <w:lastRenderedPageBreak/>
        <w:t>工作日/节假日空调系统运行时间表(1:开,0:关)</w:t>
      </w:r>
      <w:bookmarkEnd w:id="170"/>
    </w:p>
    <w:p w14:paraId="50881E2D" w14:textId="77777777" w:rsidR="00671417" w:rsidRDefault="006714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3BB89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A8EA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02C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E10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C1F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6990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8D0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B16E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983E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5869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A052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3C9D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3D4F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DCB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935C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0004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7BBF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315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CF01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3E88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CE0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A18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8BDC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5681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70A4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324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1417" w14:paraId="16E922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55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DCD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DFA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C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19A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A8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25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24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6B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D1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01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0F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CA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40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E5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B8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B9C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6F3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6B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0A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6F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8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EE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6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8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7D73F6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81A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E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975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31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5F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1DE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5F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C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F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22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87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7B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44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7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5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E3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B6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16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D86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587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DA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B0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CB1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A3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0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A784B7" w14:textId="77777777" w:rsidR="00671417" w:rsidRDefault="00671417"/>
    <w:p w14:paraId="509B52D2" w14:textId="77777777" w:rsidR="00671417" w:rsidRDefault="00000000">
      <w:r>
        <w:t>注：上行：工作日；下行：节假日</w:t>
      </w:r>
    </w:p>
    <w:p w14:paraId="71C5232B" w14:textId="77777777" w:rsidR="00671417" w:rsidRDefault="00000000">
      <w:pPr>
        <w:pStyle w:val="2"/>
      </w:pPr>
      <w:bookmarkStart w:id="171" w:name="_Toc186223506"/>
      <w:r>
        <w:t>工作日/节假日新风运行时间表(%)</w:t>
      </w:r>
      <w:bookmarkEnd w:id="171"/>
    </w:p>
    <w:p w14:paraId="32E32381" w14:textId="77777777" w:rsidR="00671417" w:rsidRDefault="0067141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77789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5E18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9034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0A15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9CCD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405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473A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5684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DE50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8F06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A65B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E262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B8BB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C305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673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78FF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BF1C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7CF8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0BB7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4AD22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2B03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F170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35AB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BB29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E0B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9F70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1417" w14:paraId="2E5F05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8AD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8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95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9E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6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AF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C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31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B58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2D3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B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1D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CF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AC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CE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3F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A9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6D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78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86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59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557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F4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16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43DF0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321" w14:textId="77777777" w:rsidR="00C22EE8" w:rsidRDefault="00C22EE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2F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C1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A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E7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35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B97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CC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0C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F20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A29E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78FD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69D6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0E2F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9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65C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005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DF8A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DF1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B1DB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71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09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5639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524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4E8" w14:textId="77777777" w:rsidR="00C22EE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D0ED75" w14:textId="77777777" w:rsidR="00671417" w:rsidRDefault="00671417"/>
    <w:p w14:paraId="33328563" w14:textId="77777777" w:rsidR="00671417" w:rsidRDefault="00000000">
      <w:r>
        <w:t>注：上行：工作日；下行：节假日</w:t>
      </w:r>
    </w:p>
    <w:p w14:paraId="3433F651" w14:textId="77777777" w:rsidR="00671417" w:rsidRDefault="00671417"/>
    <w:sectPr w:rsidR="0067141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37AA" w14:textId="77777777" w:rsidR="00587416" w:rsidRDefault="00587416" w:rsidP="00203A7D">
      <w:r>
        <w:separator/>
      </w:r>
    </w:p>
  </w:endnote>
  <w:endnote w:type="continuationSeparator" w:id="0">
    <w:p w14:paraId="5E0C45E1" w14:textId="77777777" w:rsidR="00587416" w:rsidRDefault="0058741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BAB2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2173DF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9FB5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5E56">
      <w:rPr>
        <w:rStyle w:val="a9"/>
        <w:noProof/>
      </w:rPr>
      <w:t>5</w:t>
    </w:r>
    <w:r>
      <w:rPr>
        <w:rStyle w:val="a9"/>
      </w:rPr>
      <w:fldChar w:fldCharType="end"/>
    </w:r>
  </w:p>
  <w:p w14:paraId="263C749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85EF2" w14:textId="77777777" w:rsidR="00587416" w:rsidRDefault="00587416" w:rsidP="00203A7D">
      <w:r>
        <w:separator/>
      </w:r>
    </w:p>
  </w:footnote>
  <w:footnote w:type="continuationSeparator" w:id="0">
    <w:p w14:paraId="7FA85401" w14:textId="77777777" w:rsidR="00587416" w:rsidRDefault="0058741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8D0D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5D19D606" wp14:editId="43349F4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7298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2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04A0E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87416"/>
    <w:rsid w:val="005A5ADF"/>
    <w:rsid w:val="005D779A"/>
    <w:rsid w:val="005E4E76"/>
    <w:rsid w:val="00624DAB"/>
    <w:rsid w:val="00671417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9B4341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22EE8"/>
    <w:rsid w:val="00C46ED3"/>
    <w:rsid w:val="00C63237"/>
    <w:rsid w:val="00C64332"/>
    <w:rsid w:val="00C67778"/>
    <w:rsid w:val="00C813E3"/>
    <w:rsid w:val="00C94D4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A4BF2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4CF9E11"/>
  <w15:docId w15:val="{37702CFA-1C7B-4F5A-B264-A7FD6306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25</Pages>
  <Words>2795</Words>
  <Characters>15932</Characters>
  <Application>Microsoft Office Word</Application>
  <DocSecurity>0</DocSecurity>
  <Lines>132</Lines>
  <Paragraphs>37</Paragraphs>
  <ScaleCrop>false</ScaleCrop>
  <Company>ths</Company>
  <LinksUpToDate>false</LinksUpToDate>
  <CharactersWithSpaces>18690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zheng</dc:creator>
  <cp:lastModifiedBy>2290093587@qq.com</cp:lastModifiedBy>
  <cp:revision>2</cp:revision>
  <cp:lastPrinted>1900-12-31T16:00:00Z</cp:lastPrinted>
  <dcterms:created xsi:type="dcterms:W3CDTF">2024-12-27T12:44:00Z</dcterms:created>
  <dcterms:modified xsi:type="dcterms:W3CDTF">2024-12-27T12:44:00Z</dcterms:modified>
</cp:coreProperties>
</file>