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47F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2" w:name="_GoBack"/>
      <w:bookmarkEnd w:id="142"/>
    </w:p>
    <w:p w14:paraId="2E2048E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安培中心</w:t>
      </w:r>
      <w:bookmarkEnd w:id="0"/>
    </w:p>
    <w:p w14:paraId="78AB85DD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67B2C0C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624F0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B98AAB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CEF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A9A1E6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51934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安培中心</w:t>
            </w:r>
            <w:bookmarkEnd w:id="1"/>
          </w:p>
        </w:tc>
      </w:tr>
      <w:tr w14:paraId="24DFB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D66A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CFDE6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95B7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56E7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6DE2B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39F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9FED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E9347F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6899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9814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838701E">
            <w:pPr>
              <w:rPr>
                <w:rFonts w:ascii="宋体" w:hAnsi="宋体"/>
                <w:szCs w:val="21"/>
              </w:rPr>
            </w:pPr>
          </w:p>
        </w:tc>
      </w:tr>
      <w:tr w14:paraId="29A36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00CC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AE4F326">
            <w:pPr>
              <w:rPr>
                <w:rFonts w:ascii="宋体" w:hAnsi="宋体"/>
                <w:szCs w:val="21"/>
              </w:rPr>
            </w:pPr>
          </w:p>
        </w:tc>
      </w:tr>
      <w:tr w14:paraId="27E3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9002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C4A3F6">
            <w:pPr>
              <w:rPr>
                <w:rFonts w:ascii="宋体" w:hAnsi="宋体"/>
                <w:szCs w:val="21"/>
              </w:rPr>
            </w:pPr>
          </w:p>
        </w:tc>
      </w:tr>
      <w:tr w14:paraId="337B7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C4C7C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4094882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034F7570">
      <w:pPr>
        <w:jc w:val="center"/>
        <w:rPr>
          <w:rFonts w:ascii="宋体" w:hAnsi="宋体"/>
          <w:lang w:val="en-US"/>
        </w:rPr>
      </w:pPr>
    </w:p>
    <w:p w14:paraId="147A1FA3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71E5AE9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2AD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1F24D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7A706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63EB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486BC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CA0FE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E0B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998D78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E7AB5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9E2D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A5A1AB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E1D4B9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T15527466117</w:t>
            </w:r>
            <w:bookmarkEnd w:id="9"/>
          </w:p>
        </w:tc>
      </w:tr>
    </w:tbl>
    <w:p w14:paraId="219EFB3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D05627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B261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_Toc2715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3AB2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_Toc4231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574B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_Toc2665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8E50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_Toc11263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982F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_Toc17147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25D21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_Toc20094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D24A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_Toc12155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C7385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_Toc25377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F4B5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_Toc24779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6BFFE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_Toc2221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8A1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_Toc11866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41A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_Toc9611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_Toc9611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8F5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_Toc1723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_Toc1723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8A6B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_Toc20622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290E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_Toc9695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B450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_Toc23743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5982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_Toc26136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E49E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_Toc2254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BF77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_Toc19034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25C8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_Toc5854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F815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_Toc4942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E74D9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_Toc30649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F254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外墙（剪力墙）</w:t>
      </w:r>
      <w:r>
        <w:tab/>
      </w:r>
      <w:r>
        <w:fldChar w:fldCharType="begin"/>
      </w:r>
      <w:r>
        <w:instrText xml:space="preserve"> PAGEREF _Toc32307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556C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剪力墙构造一</w:t>
      </w:r>
      <w:r>
        <w:tab/>
      </w:r>
      <w:r>
        <w:fldChar w:fldCharType="begin"/>
      </w:r>
      <w:r>
        <w:instrText xml:space="preserve"> PAGEREF _Toc19645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D4C8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_Toc939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A968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_Toc24052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8EA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284F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_Toc20026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846C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_Toc6245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_Toc6245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E31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_Toc25962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_Toc25962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CE48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_Toc17085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F8E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_Toc18641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E130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_Toc23263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6E44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_Toc31880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B87A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_Toc512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2159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_Toc7274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F3D2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_Toc20008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C2BB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_Toc29101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_Toc29101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5AC4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_Toc27090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A2CF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_Toc29301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DEA9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_Toc31172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75F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_Toc25308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3F8C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_Toc17013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3112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_Toc19257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4AD2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_Toc4528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CC15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_Toc21941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5C6B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_Toc22110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_Toc22110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D011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_Toc30057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CE6917B">
      <w:pPr>
        <w:pStyle w:val="16"/>
      </w:pPr>
      <w:r>
        <w:fldChar w:fldCharType="end"/>
      </w:r>
    </w:p>
    <w:p w14:paraId="1DB42FB0">
      <w:pPr>
        <w:rPr>
          <w:lang w:val="en-US"/>
        </w:rPr>
      </w:pPr>
    </w:p>
    <w:p w14:paraId="1CCD8F2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8729012">
      <w:pPr>
        <w:pStyle w:val="2"/>
        <w:rPr>
          <w:szCs w:val="24"/>
          <w:lang w:val="en-US"/>
        </w:rPr>
      </w:pPr>
      <w:bookmarkStart w:id="10" w:name="_Toc2715"/>
      <w:r>
        <w:rPr>
          <w:szCs w:val="24"/>
          <w:lang w:val="en-US"/>
        </w:rPr>
        <w:t>建筑概况</w:t>
      </w:r>
      <w:bookmarkEnd w:id="10"/>
    </w:p>
    <w:p w14:paraId="289F66DF">
      <w:pPr>
        <w:pStyle w:val="4"/>
        <w:rPr>
          <w:szCs w:val="24"/>
          <w:lang w:val="en-US"/>
        </w:rPr>
      </w:pPr>
      <w:bookmarkStart w:id="11" w:name="_Toc4231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C4BE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5E01D">
            <w:r>
              <w:t>地理位置</w:t>
            </w:r>
          </w:p>
        </w:tc>
        <w:tc>
          <w:tcPr>
            <w:gridSpan w:val="2"/>
            <w:vAlign w:val="center"/>
          </w:tcPr>
          <w:p w14:paraId="0FBFF25E">
            <w:r>
              <w:t>湖北-武汉</w:t>
            </w:r>
          </w:p>
        </w:tc>
      </w:tr>
      <w:tr w14:paraId="750CF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425B8">
            <w:r>
              <w:t>北纬</w:t>
            </w:r>
          </w:p>
        </w:tc>
        <w:tc>
          <w:tcPr>
            <w:gridSpan w:val="2"/>
            <w:vAlign w:val="center"/>
          </w:tcPr>
          <w:p w14:paraId="0F280A65">
            <w:r>
              <w:t>30.58</w:t>
            </w:r>
          </w:p>
        </w:tc>
      </w:tr>
      <w:tr w14:paraId="54269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7F773">
            <w:r>
              <w:t>东经</w:t>
            </w:r>
          </w:p>
        </w:tc>
        <w:tc>
          <w:tcPr>
            <w:gridSpan w:val="2"/>
            <w:vAlign w:val="center"/>
          </w:tcPr>
          <w:p w14:paraId="3B3B45F9">
            <w:r>
              <w:t>114.24</w:t>
            </w:r>
          </w:p>
        </w:tc>
      </w:tr>
      <w:tr w14:paraId="76D5E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FE5D0">
            <w:r>
              <w:t>建筑名称</w:t>
            </w:r>
          </w:p>
        </w:tc>
        <w:tc>
          <w:tcPr>
            <w:gridSpan w:val="2"/>
            <w:vAlign w:val="center"/>
          </w:tcPr>
          <w:p w14:paraId="68923DB3">
            <w:r>
              <w:t>安培中心</w:t>
            </w:r>
          </w:p>
        </w:tc>
      </w:tr>
      <w:tr w14:paraId="1DB05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4067B">
            <w:r>
              <w:t>建筑面积</w:t>
            </w:r>
          </w:p>
        </w:tc>
        <w:tc>
          <w:tcPr>
            <w:vAlign w:val="center"/>
          </w:tcPr>
          <w:p w14:paraId="0E4E4E00">
            <w:r>
              <w:t>地上 3312.15 ㎡</w:t>
            </w:r>
          </w:p>
        </w:tc>
        <w:tc>
          <w:tcPr>
            <w:vAlign w:val="center"/>
          </w:tcPr>
          <w:p w14:paraId="62395DA5">
            <w:r>
              <w:t>地下 0.00 ㎡</w:t>
            </w:r>
          </w:p>
        </w:tc>
      </w:tr>
      <w:tr w14:paraId="017C8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47410">
            <w:r>
              <w:t>建筑高度</w:t>
            </w:r>
          </w:p>
        </w:tc>
        <w:tc>
          <w:tcPr>
            <w:vAlign w:val="center"/>
          </w:tcPr>
          <w:p w14:paraId="290B0A38">
            <w:r>
              <w:t>地上 14.00 m</w:t>
            </w:r>
          </w:p>
        </w:tc>
        <w:tc>
          <w:tcPr>
            <w:vAlign w:val="center"/>
          </w:tcPr>
          <w:p w14:paraId="0A8700F8">
            <w:r>
              <w:t>地下 0.00 m</w:t>
            </w:r>
          </w:p>
        </w:tc>
      </w:tr>
      <w:tr w14:paraId="2815E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4EE3E">
            <w:r>
              <w:t>建筑层数</w:t>
            </w:r>
          </w:p>
        </w:tc>
        <w:tc>
          <w:tcPr>
            <w:vAlign w:val="center"/>
          </w:tcPr>
          <w:p w14:paraId="49274E52">
            <w:r>
              <w:t>地上 3</w:t>
            </w:r>
          </w:p>
        </w:tc>
        <w:tc>
          <w:tcPr>
            <w:vAlign w:val="center"/>
          </w:tcPr>
          <w:p w14:paraId="749E465F">
            <w:r>
              <w:t>地下 0</w:t>
            </w:r>
          </w:p>
        </w:tc>
      </w:tr>
      <w:tr w14:paraId="68E74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EBF6D">
            <w:r>
              <w:t>北向角度</w:t>
            </w:r>
          </w:p>
        </w:tc>
        <w:tc>
          <w:tcPr>
            <w:gridSpan w:val="2"/>
            <w:vAlign w:val="center"/>
          </w:tcPr>
          <w:p w14:paraId="4917A122">
            <w:r>
              <w:t>90°</w:t>
            </w:r>
          </w:p>
        </w:tc>
      </w:tr>
    </w:tbl>
    <w:p w14:paraId="6DE3550B">
      <w:pPr>
        <w:pStyle w:val="4"/>
        <w:rPr>
          <w:szCs w:val="24"/>
          <w:lang w:val="en-US"/>
        </w:rPr>
      </w:pPr>
      <w:bookmarkStart w:id="12" w:name="_Toc2665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935C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E3192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45CCAB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8D41F70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295CBCCE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3289D1E5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2626F63C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08D7978D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4086D3A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89B8D9D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5D5F803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30BA5BF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54E5FF4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76D3153E">
            <w:pPr>
              <w:jc w:val="center"/>
            </w:pPr>
            <w:r>
              <w:t>12</w:t>
            </w:r>
          </w:p>
        </w:tc>
      </w:tr>
      <w:tr w14:paraId="0FEBC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8EF63">
            <w:r>
              <w:t>温度(℃)</w:t>
            </w:r>
          </w:p>
        </w:tc>
        <w:tc>
          <w:tcPr>
            <w:vAlign w:val="center"/>
          </w:tcPr>
          <w:p w14:paraId="2A7EA24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56CDD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84245E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D1258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5D3EBC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2C0C8F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BD2836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2EF0A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623E39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6E147D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FEE52A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DAB8F65">
            <w:pPr>
              <w:jc w:val="right"/>
            </w:pPr>
            <w:r>
              <w:t>34</w:t>
            </w:r>
          </w:p>
        </w:tc>
      </w:tr>
      <w:tr w14:paraId="2FAE7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5D908">
            <w:r>
              <w:t>湿度(%)</w:t>
            </w:r>
          </w:p>
        </w:tc>
        <w:tc>
          <w:tcPr>
            <w:vAlign w:val="center"/>
          </w:tcPr>
          <w:p w14:paraId="65111C8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74AF3E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6BC607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E2048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3C1A11E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33EF20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ED5104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3C1728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7BCBEF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B71936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F55F4D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8BC0373">
            <w:pPr>
              <w:jc w:val="right"/>
            </w:pPr>
            <w:r>
              <w:t>60</w:t>
            </w:r>
          </w:p>
        </w:tc>
      </w:tr>
      <w:tr w14:paraId="06463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720CF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9F44C9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F57A91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28D35B2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5D1ADD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F4DBF6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8D6CD3B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03F46D6A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5A0DEB8F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7D0799E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5681666A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FBCE889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DB45D6F">
            <w:pPr>
              <w:jc w:val="center"/>
            </w:pPr>
            <w:r>
              <w:t>24</w:t>
            </w:r>
          </w:p>
        </w:tc>
      </w:tr>
      <w:tr w14:paraId="5C48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3FDED">
            <w:r>
              <w:t>温度(℃)</w:t>
            </w:r>
          </w:p>
        </w:tc>
        <w:tc>
          <w:tcPr>
            <w:vAlign w:val="center"/>
          </w:tcPr>
          <w:p w14:paraId="7A9554F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E5BB9F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090CA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A77C95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843D5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00E5D3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323E55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1CDFB7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22AEEC6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1F3E46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6982642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5FC0708">
            <w:pPr>
              <w:jc w:val="right"/>
            </w:pPr>
            <w:r>
              <w:t>31</w:t>
            </w:r>
          </w:p>
        </w:tc>
      </w:tr>
      <w:tr w14:paraId="25FCC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0A3B5">
            <w:r>
              <w:t>湿度(%)</w:t>
            </w:r>
          </w:p>
        </w:tc>
        <w:tc>
          <w:tcPr>
            <w:vAlign w:val="center"/>
          </w:tcPr>
          <w:p w14:paraId="1D0BF9E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BA0DFC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370BAC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DC0703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E45DCF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75681F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E05E41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5BE074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D2DB59E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4DAF2CC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58BEE6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A59EAFC">
            <w:pPr>
              <w:jc w:val="right"/>
            </w:pPr>
            <w:r>
              <w:t>60</w:t>
            </w:r>
          </w:p>
        </w:tc>
      </w:tr>
    </w:tbl>
    <w:p w14:paraId="5E94C5EF">
      <w:pPr>
        <w:pStyle w:val="4"/>
        <w:rPr>
          <w:szCs w:val="24"/>
          <w:lang w:val="en-US"/>
        </w:rPr>
      </w:pPr>
      <w:bookmarkStart w:id="13" w:name="_Toc1126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0BEE6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9E7208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7DD08114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4B15B64B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CDB0C2E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51FD427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FB5E1A1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F5B7F5B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31AC89DA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0898B7B6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2AAF343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199C88A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65A548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BD3BD6C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180E667">
            <w:pPr>
              <w:jc w:val="center"/>
            </w:pPr>
            <w:r>
              <w:t>18</w:t>
            </w:r>
          </w:p>
        </w:tc>
      </w:tr>
      <w:tr w14:paraId="7B3B2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E83558">
            <w:r>
              <w:t>朝向</w:t>
            </w:r>
          </w:p>
        </w:tc>
        <w:tc>
          <w:tcPr>
            <w:vMerge w:val="restart"/>
            <w:vAlign w:val="center"/>
          </w:tcPr>
          <w:p w14:paraId="063EB3C2">
            <w:r>
              <w:t>S</w:t>
            </w:r>
          </w:p>
        </w:tc>
        <w:tc>
          <w:tcPr>
            <w:vAlign w:val="center"/>
          </w:tcPr>
          <w:p w14:paraId="13CD564C">
            <w:r>
              <w:t>直射</w:t>
            </w:r>
          </w:p>
        </w:tc>
        <w:tc>
          <w:tcPr>
            <w:vAlign w:val="center"/>
          </w:tcPr>
          <w:p w14:paraId="5B4A3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5BB9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A01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B60E5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297560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A796CCE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7879F83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5DFE868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6B9C68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3DE9C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6EA5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A126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655A95">
            <w:pPr>
              <w:jc w:val="right"/>
            </w:pPr>
            <w:r>
              <w:t>0</w:t>
            </w:r>
          </w:p>
        </w:tc>
      </w:tr>
      <w:tr w14:paraId="11410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836B6E"/>
        </w:tc>
        <w:tc>
          <w:tcPr>
            <w:vMerge w:val="continue"/>
            <w:vAlign w:val="center"/>
          </w:tcPr>
          <w:p w14:paraId="3E2221C6"/>
        </w:tc>
        <w:tc>
          <w:tcPr>
            <w:vAlign w:val="center"/>
          </w:tcPr>
          <w:p w14:paraId="73D41F16">
            <w:r>
              <w:t>散射</w:t>
            </w:r>
          </w:p>
        </w:tc>
        <w:tc>
          <w:tcPr>
            <w:vAlign w:val="center"/>
          </w:tcPr>
          <w:p w14:paraId="3A5EA9B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E21FF7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F10C57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D78E830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43C56A3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34703C33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8FABAF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D291151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73B829C8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5C0FB8B7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91C482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791DAF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C7F5BFA">
            <w:pPr>
              <w:jc w:val="right"/>
            </w:pPr>
            <w:r>
              <w:t>36</w:t>
            </w:r>
          </w:p>
        </w:tc>
      </w:tr>
      <w:tr w14:paraId="3DC40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A9439E"/>
        </w:tc>
        <w:tc>
          <w:tcPr>
            <w:vMerge w:val="restart"/>
            <w:vAlign w:val="center"/>
          </w:tcPr>
          <w:p w14:paraId="17184C74">
            <w:r>
              <w:t>SE</w:t>
            </w:r>
          </w:p>
        </w:tc>
        <w:tc>
          <w:tcPr>
            <w:vAlign w:val="center"/>
          </w:tcPr>
          <w:p w14:paraId="163E6F3F">
            <w:r>
              <w:t>直射</w:t>
            </w:r>
          </w:p>
        </w:tc>
        <w:tc>
          <w:tcPr>
            <w:vAlign w:val="center"/>
          </w:tcPr>
          <w:p w14:paraId="609F77F2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E046BA1">
            <w:pPr>
              <w:jc w:val="right"/>
            </w:pPr>
            <w:r>
              <w:t>229</w:t>
            </w:r>
          </w:p>
        </w:tc>
        <w:tc>
          <w:tcPr>
            <w:vAlign w:val="center"/>
          </w:tcPr>
          <w:p w14:paraId="0879F685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68B86240"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 w14:paraId="7F6CD5B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D5111F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BD11CC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110A0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0DDA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F46F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5AC6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E8DD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6ACB4">
            <w:pPr>
              <w:jc w:val="right"/>
            </w:pPr>
            <w:r>
              <w:t>0</w:t>
            </w:r>
          </w:p>
        </w:tc>
      </w:tr>
      <w:tr w14:paraId="3ADC7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43AD2C"/>
        </w:tc>
        <w:tc>
          <w:tcPr>
            <w:vMerge w:val="continue"/>
            <w:vAlign w:val="center"/>
          </w:tcPr>
          <w:p w14:paraId="15F54A84"/>
        </w:tc>
        <w:tc>
          <w:tcPr>
            <w:vAlign w:val="center"/>
          </w:tcPr>
          <w:p w14:paraId="14CC95AC">
            <w:r>
              <w:t>散射</w:t>
            </w:r>
          </w:p>
        </w:tc>
        <w:tc>
          <w:tcPr>
            <w:vAlign w:val="center"/>
          </w:tcPr>
          <w:p w14:paraId="3F685BB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9E32F4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038B7E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FEE5E90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9476B83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720A2A94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F49338E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7B93C330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C3531D6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094E7D1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C347EE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94A409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324A353">
            <w:pPr>
              <w:jc w:val="right"/>
            </w:pPr>
            <w:r>
              <w:t>36</w:t>
            </w:r>
          </w:p>
        </w:tc>
      </w:tr>
      <w:tr w14:paraId="41A14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ED5994"/>
        </w:tc>
        <w:tc>
          <w:tcPr>
            <w:vMerge w:val="restart"/>
            <w:vAlign w:val="center"/>
          </w:tcPr>
          <w:p w14:paraId="38A81289">
            <w:r>
              <w:t>E</w:t>
            </w:r>
          </w:p>
        </w:tc>
        <w:tc>
          <w:tcPr>
            <w:vAlign w:val="center"/>
          </w:tcPr>
          <w:p w14:paraId="758D7C22">
            <w:r>
              <w:t>直射</w:t>
            </w:r>
          </w:p>
        </w:tc>
        <w:tc>
          <w:tcPr>
            <w:vAlign w:val="center"/>
          </w:tcPr>
          <w:p w14:paraId="70B24E14">
            <w:pPr>
              <w:jc w:val="right"/>
            </w:pPr>
            <w:r>
              <w:t>277</w:t>
            </w:r>
          </w:p>
        </w:tc>
        <w:tc>
          <w:tcPr>
            <w:vAlign w:val="center"/>
          </w:tcPr>
          <w:p w14:paraId="66067BC2">
            <w:pPr>
              <w:jc w:val="right"/>
            </w:pPr>
            <w:r>
              <w:t>446</w:t>
            </w:r>
          </w:p>
        </w:tc>
        <w:tc>
          <w:tcPr>
            <w:vAlign w:val="center"/>
          </w:tcPr>
          <w:p w14:paraId="2771052A">
            <w:pPr>
              <w:jc w:val="right"/>
            </w:pPr>
            <w:r>
              <w:t>487</w:t>
            </w:r>
          </w:p>
        </w:tc>
        <w:tc>
          <w:tcPr>
            <w:vAlign w:val="center"/>
          </w:tcPr>
          <w:p w14:paraId="11260469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298B71BA"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 w14:paraId="38FD74A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207BC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CC7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265F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DF6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0823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E71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5EF3E9">
            <w:pPr>
              <w:jc w:val="right"/>
            </w:pPr>
            <w:r>
              <w:t>0</w:t>
            </w:r>
          </w:p>
        </w:tc>
      </w:tr>
      <w:tr w14:paraId="20D00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5BA861"/>
        </w:tc>
        <w:tc>
          <w:tcPr>
            <w:vMerge w:val="continue"/>
            <w:vAlign w:val="center"/>
          </w:tcPr>
          <w:p w14:paraId="316C97A2"/>
        </w:tc>
        <w:tc>
          <w:tcPr>
            <w:vAlign w:val="center"/>
          </w:tcPr>
          <w:p w14:paraId="2F85D970">
            <w:r>
              <w:t>散射</w:t>
            </w:r>
          </w:p>
        </w:tc>
        <w:tc>
          <w:tcPr>
            <w:vAlign w:val="center"/>
          </w:tcPr>
          <w:p w14:paraId="4149A7C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3A9B88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41F4C6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37BC530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25E3C9FD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557F8CDA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37201A3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4EC05B51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7BEDBFCE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43E9432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F8CEA1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41BB3E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AC516C9">
            <w:pPr>
              <w:jc w:val="right"/>
            </w:pPr>
            <w:r>
              <w:t>36</w:t>
            </w:r>
          </w:p>
        </w:tc>
      </w:tr>
      <w:tr w14:paraId="5BB6C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504A01"/>
        </w:tc>
        <w:tc>
          <w:tcPr>
            <w:vMerge w:val="restart"/>
            <w:vAlign w:val="center"/>
          </w:tcPr>
          <w:p w14:paraId="79AF49C9">
            <w:r>
              <w:t>NE</w:t>
            </w:r>
          </w:p>
        </w:tc>
        <w:tc>
          <w:tcPr>
            <w:vAlign w:val="center"/>
          </w:tcPr>
          <w:p w14:paraId="7D403CBE">
            <w:r>
              <w:t>直射</w:t>
            </w:r>
          </w:p>
        </w:tc>
        <w:tc>
          <w:tcPr>
            <w:vAlign w:val="center"/>
          </w:tcPr>
          <w:p w14:paraId="6EA1FA51">
            <w:pPr>
              <w:jc w:val="right"/>
            </w:pPr>
            <w:r>
              <w:t>259</w:t>
            </w:r>
          </w:p>
        </w:tc>
        <w:tc>
          <w:tcPr>
            <w:vAlign w:val="center"/>
          </w:tcPr>
          <w:p w14:paraId="6642186B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34EA7F16">
            <w:pPr>
              <w:jc w:val="right"/>
            </w:pPr>
            <w:r>
              <w:t>359</w:t>
            </w:r>
          </w:p>
        </w:tc>
        <w:tc>
          <w:tcPr>
            <w:vAlign w:val="center"/>
          </w:tcPr>
          <w:p w14:paraId="5A083E80">
            <w:pPr>
              <w:jc w:val="right"/>
            </w:pPr>
            <w:r>
              <w:t>269</w:t>
            </w:r>
          </w:p>
        </w:tc>
        <w:tc>
          <w:tcPr>
            <w:vAlign w:val="center"/>
          </w:tcPr>
          <w:p w14:paraId="60AF2F13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1868A06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007A8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4279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38D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8ADE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772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AA1B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78B6F8">
            <w:pPr>
              <w:jc w:val="right"/>
            </w:pPr>
            <w:r>
              <w:t>0</w:t>
            </w:r>
          </w:p>
        </w:tc>
      </w:tr>
      <w:tr w14:paraId="44FAD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86BD1C"/>
        </w:tc>
        <w:tc>
          <w:tcPr>
            <w:vMerge w:val="continue"/>
            <w:vAlign w:val="center"/>
          </w:tcPr>
          <w:p w14:paraId="44C5FC06"/>
        </w:tc>
        <w:tc>
          <w:tcPr>
            <w:vAlign w:val="center"/>
          </w:tcPr>
          <w:p w14:paraId="669EEC5F">
            <w:r>
              <w:t>散射</w:t>
            </w:r>
          </w:p>
        </w:tc>
        <w:tc>
          <w:tcPr>
            <w:vAlign w:val="center"/>
          </w:tcPr>
          <w:p w14:paraId="559A62B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1123E1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279E7F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F06BE9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50A065CD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2D31762B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6116D8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36B0395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9F8A3DF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2D46BC2D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1063D15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27AA5C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37A4473">
            <w:pPr>
              <w:jc w:val="right"/>
            </w:pPr>
            <w:r>
              <w:t>36</w:t>
            </w:r>
          </w:p>
        </w:tc>
      </w:tr>
      <w:tr w14:paraId="4A5A6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B2C0B5"/>
        </w:tc>
        <w:tc>
          <w:tcPr>
            <w:vMerge w:val="restart"/>
            <w:vAlign w:val="center"/>
          </w:tcPr>
          <w:p w14:paraId="1BA6A963">
            <w:r>
              <w:t>N</w:t>
            </w:r>
          </w:p>
        </w:tc>
        <w:tc>
          <w:tcPr>
            <w:vAlign w:val="center"/>
          </w:tcPr>
          <w:p w14:paraId="72F2114C">
            <w:r>
              <w:t>直射</w:t>
            </w:r>
          </w:p>
        </w:tc>
        <w:tc>
          <w:tcPr>
            <w:vAlign w:val="center"/>
          </w:tcPr>
          <w:p w14:paraId="24F00D5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73C90865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5CC75CC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5F93E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8164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EF5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4BC7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5848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DD17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6FC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D014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A8F4F22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9CA2657">
            <w:pPr>
              <w:jc w:val="right"/>
            </w:pPr>
            <w:r>
              <w:t>64</w:t>
            </w:r>
          </w:p>
        </w:tc>
      </w:tr>
      <w:tr w14:paraId="4B23E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FBE43D"/>
        </w:tc>
        <w:tc>
          <w:tcPr>
            <w:vMerge w:val="continue"/>
            <w:vAlign w:val="center"/>
          </w:tcPr>
          <w:p w14:paraId="3034DED5"/>
        </w:tc>
        <w:tc>
          <w:tcPr>
            <w:vAlign w:val="center"/>
          </w:tcPr>
          <w:p w14:paraId="540BFCD0">
            <w:r>
              <w:t>散射</w:t>
            </w:r>
          </w:p>
        </w:tc>
        <w:tc>
          <w:tcPr>
            <w:vAlign w:val="center"/>
          </w:tcPr>
          <w:p w14:paraId="3C023CF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86F5D2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265823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860DCD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1DFB701D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2F6356A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9CDA888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5D3D41DC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85A25EE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7F4D6267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C52970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2F1036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AC3C1EC">
            <w:pPr>
              <w:jc w:val="right"/>
            </w:pPr>
            <w:r>
              <w:t>36</w:t>
            </w:r>
          </w:p>
        </w:tc>
      </w:tr>
      <w:tr w14:paraId="72195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BE24AA"/>
        </w:tc>
        <w:tc>
          <w:tcPr>
            <w:vMerge w:val="restart"/>
            <w:vAlign w:val="center"/>
          </w:tcPr>
          <w:p w14:paraId="7CA53D28">
            <w:r>
              <w:t>H</w:t>
            </w:r>
          </w:p>
        </w:tc>
        <w:tc>
          <w:tcPr>
            <w:vAlign w:val="center"/>
          </w:tcPr>
          <w:p w14:paraId="0703BDF6">
            <w:r>
              <w:t>直射</w:t>
            </w:r>
          </w:p>
        </w:tc>
        <w:tc>
          <w:tcPr>
            <w:vAlign w:val="center"/>
          </w:tcPr>
          <w:p w14:paraId="0CAC9A5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0CB207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AA4B854">
            <w:pPr>
              <w:jc w:val="right"/>
            </w:pPr>
            <w:r>
              <w:t>333</w:t>
            </w:r>
          </w:p>
        </w:tc>
        <w:tc>
          <w:tcPr>
            <w:vAlign w:val="center"/>
          </w:tcPr>
          <w:p w14:paraId="2427D4E4">
            <w:pPr>
              <w:jc w:val="right"/>
            </w:pPr>
            <w:r>
              <w:t>499</w:t>
            </w:r>
          </w:p>
        </w:tc>
        <w:tc>
          <w:tcPr>
            <w:vAlign w:val="center"/>
          </w:tcPr>
          <w:p w14:paraId="1C9F33F7">
            <w:pPr>
              <w:jc w:val="right"/>
            </w:pPr>
            <w:r>
              <w:t>625</w:t>
            </w:r>
          </w:p>
        </w:tc>
        <w:tc>
          <w:tcPr>
            <w:vAlign w:val="center"/>
          </w:tcPr>
          <w:p w14:paraId="4365E24C">
            <w:pPr>
              <w:jc w:val="right"/>
            </w:pPr>
            <w:r>
              <w:t>704</w:t>
            </w:r>
          </w:p>
        </w:tc>
        <w:tc>
          <w:tcPr>
            <w:vAlign w:val="center"/>
          </w:tcPr>
          <w:p w14:paraId="51FA7D54">
            <w:pPr>
              <w:jc w:val="right"/>
            </w:pPr>
            <w:r>
              <w:t>732</w:t>
            </w:r>
          </w:p>
        </w:tc>
        <w:tc>
          <w:tcPr>
            <w:vAlign w:val="center"/>
          </w:tcPr>
          <w:p w14:paraId="4A778C4D">
            <w:pPr>
              <w:jc w:val="right"/>
            </w:pPr>
            <w:r>
              <w:t>704</w:t>
            </w:r>
          </w:p>
        </w:tc>
        <w:tc>
          <w:tcPr>
            <w:vAlign w:val="center"/>
          </w:tcPr>
          <w:p w14:paraId="1A2DC2CD">
            <w:pPr>
              <w:jc w:val="right"/>
            </w:pPr>
            <w:r>
              <w:t>625</w:t>
            </w:r>
          </w:p>
        </w:tc>
        <w:tc>
          <w:tcPr>
            <w:vAlign w:val="center"/>
          </w:tcPr>
          <w:p w14:paraId="71E0D38C">
            <w:pPr>
              <w:jc w:val="right"/>
            </w:pPr>
            <w:r>
              <w:t>499</w:t>
            </w:r>
          </w:p>
        </w:tc>
        <w:tc>
          <w:tcPr>
            <w:vAlign w:val="center"/>
          </w:tcPr>
          <w:p w14:paraId="7022E545">
            <w:pPr>
              <w:jc w:val="right"/>
            </w:pPr>
            <w:r>
              <w:t>333</w:t>
            </w:r>
          </w:p>
        </w:tc>
        <w:tc>
          <w:tcPr>
            <w:vAlign w:val="center"/>
          </w:tcPr>
          <w:p w14:paraId="559F892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9F87394">
            <w:pPr>
              <w:jc w:val="right"/>
            </w:pPr>
            <w:r>
              <w:t>28</w:t>
            </w:r>
          </w:p>
        </w:tc>
      </w:tr>
      <w:tr w14:paraId="64B52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D3A6F7"/>
        </w:tc>
        <w:tc>
          <w:tcPr>
            <w:vMerge w:val="continue"/>
            <w:vAlign w:val="center"/>
          </w:tcPr>
          <w:p w14:paraId="6F96F39B"/>
        </w:tc>
        <w:tc>
          <w:tcPr>
            <w:vAlign w:val="center"/>
          </w:tcPr>
          <w:p w14:paraId="4AC5002D">
            <w:r>
              <w:t>散射</w:t>
            </w:r>
          </w:p>
        </w:tc>
        <w:tc>
          <w:tcPr>
            <w:vAlign w:val="center"/>
          </w:tcPr>
          <w:p w14:paraId="293ABF64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6548A73F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43F64E92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727374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34F5F98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10807665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49865863">
            <w:pPr>
              <w:jc w:val="right"/>
            </w:pPr>
            <w:r>
              <w:t>111</w:t>
            </w:r>
          </w:p>
        </w:tc>
        <w:tc>
          <w:tcPr>
            <w:vAlign w:val="center"/>
          </w:tcPr>
          <w:p w14:paraId="25C5B6C6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4CA5BE4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794BCE4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E44C92B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DCDB9B5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09D6DDD">
            <w:pPr>
              <w:jc w:val="right"/>
            </w:pPr>
            <w:r>
              <w:t>51</w:t>
            </w:r>
          </w:p>
        </w:tc>
      </w:tr>
    </w:tbl>
    <w:p w14:paraId="06F3D28B">
      <w:pPr>
        <w:pStyle w:val="4"/>
        <w:rPr>
          <w:szCs w:val="24"/>
          <w:lang w:val="en-US"/>
        </w:rPr>
      </w:pPr>
      <w:bookmarkStart w:id="14" w:name="_Toc17147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CC46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65C40">
            <w:r>
              <w:t>气象位置</w:t>
            </w:r>
          </w:p>
        </w:tc>
        <w:tc>
          <w:tcPr>
            <w:vAlign w:val="center"/>
          </w:tcPr>
          <w:p w14:paraId="09355CC9">
            <w:r>
              <w:t>湖北-武汉-武汉（默认）</w:t>
            </w:r>
          </w:p>
        </w:tc>
      </w:tr>
      <w:tr w14:paraId="4134B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80CAC">
            <w:r>
              <w:t>气象来源</w:t>
            </w:r>
          </w:p>
        </w:tc>
        <w:tc>
          <w:tcPr>
            <w:vAlign w:val="center"/>
          </w:tcPr>
          <w:p w14:paraId="577A30C7">
            <w:r>
              <w:t>《民用建筑供暖通风与空气调节设计规范（GB 50736 - 2012）》</w:t>
            </w:r>
          </w:p>
        </w:tc>
      </w:tr>
      <w:tr w14:paraId="2ECE3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69C95">
            <w:r>
              <w:t>大气透明度等级</w:t>
            </w:r>
          </w:p>
        </w:tc>
        <w:tc>
          <w:tcPr>
            <w:vAlign w:val="center"/>
          </w:tcPr>
          <w:p w14:paraId="61C7A2AF">
            <w:r>
              <w:t>4</w:t>
            </w:r>
          </w:p>
        </w:tc>
      </w:tr>
      <w:tr w14:paraId="69AEA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D90DE">
            <w:r>
              <w:t>夏季室外计算日平均温度twp（℃）</w:t>
            </w:r>
          </w:p>
        </w:tc>
        <w:tc>
          <w:tcPr>
            <w:vAlign w:val="center"/>
          </w:tcPr>
          <w:p w14:paraId="3C42F18C">
            <w:r>
              <w:t>32.0</w:t>
            </w:r>
          </w:p>
        </w:tc>
      </w:tr>
      <w:tr w14:paraId="1ECC9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E8DC5">
            <w:r>
              <w:t>夏季室外计算干球温度twg（℃）</w:t>
            </w:r>
          </w:p>
        </w:tc>
        <w:tc>
          <w:tcPr>
            <w:vAlign w:val="center"/>
          </w:tcPr>
          <w:p w14:paraId="6DA56835">
            <w:r>
              <w:t>35.2</w:t>
            </w:r>
          </w:p>
        </w:tc>
      </w:tr>
      <w:tr w14:paraId="5B456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B2C28">
            <w:r>
              <w:t>室外计算日较差⊿tr（℃）</w:t>
            </w:r>
          </w:p>
        </w:tc>
        <w:tc>
          <w:tcPr>
            <w:vAlign w:val="center"/>
          </w:tcPr>
          <w:p w14:paraId="22D46D45">
            <w:r>
              <w:t>6.2</w:t>
            </w:r>
          </w:p>
        </w:tc>
      </w:tr>
      <w:tr w14:paraId="1FFAA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E2338">
            <w:r>
              <w:t>夏季围护结构外表面换热系数αw(W/㎡· K)</w:t>
            </w:r>
          </w:p>
        </w:tc>
        <w:tc>
          <w:tcPr>
            <w:vAlign w:val="center"/>
          </w:tcPr>
          <w:p w14:paraId="5429EDEA">
            <w:r>
              <w:t>18.6</w:t>
            </w:r>
          </w:p>
        </w:tc>
      </w:tr>
      <w:tr w14:paraId="76B39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05903">
            <w:r>
              <w:t>围护结构内表面换热系数αn(W/㎡· K)</w:t>
            </w:r>
          </w:p>
        </w:tc>
        <w:tc>
          <w:tcPr>
            <w:vAlign w:val="center"/>
          </w:tcPr>
          <w:p w14:paraId="3AE4C295">
            <w:r>
              <w:t>8.7</w:t>
            </w:r>
          </w:p>
        </w:tc>
      </w:tr>
      <w:tr w14:paraId="2FFBB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E8AF4">
            <w:r>
              <w:t>外墙太阳辐射吸收系数ρ</w:t>
            </w:r>
          </w:p>
        </w:tc>
        <w:tc>
          <w:tcPr>
            <w:vAlign w:val="center"/>
          </w:tcPr>
          <w:p w14:paraId="634573CF">
            <w:r>
              <w:t>0.75</w:t>
            </w:r>
          </w:p>
        </w:tc>
      </w:tr>
      <w:tr w14:paraId="2AFF6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891B7">
            <w:r>
              <w:t>屋顶太阳辐射吸收系数ρ</w:t>
            </w:r>
          </w:p>
        </w:tc>
        <w:tc>
          <w:tcPr>
            <w:vAlign w:val="center"/>
          </w:tcPr>
          <w:p w14:paraId="526CB636">
            <w:r>
              <w:t>0.75</w:t>
            </w:r>
          </w:p>
        </w:tc>
      </w:tr>
      <w:tr w14:paraId="3373E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5865D">
            <w:r>
              <w:t>夏季空气调节室外计算湿球温度（℃）</w:t>
            </w:r>
          </w:p>
        </w:tc>
        <w:tc>
          <w:tcPr>
            <w:vAlign w:val="center"/>
          </w:tcPr>
          <w:p w14:paraId="33645303">
            <w:r>
              <w:t>28.4</w:t>
            </w:r>
          </w:p>
        </w:tc>
      </w:tr>
      <w:tr w14:paraId="1691A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AA57B">
            <w:r>
              <w:t>夏季大气压力(Pa)</w:t>
            </w:r>
          </w:p>
        </w:tc>
        <w:tc>
          <w:tcPr>
            <w:vAlign w:val="center"/>
          </w:tcPr>
          <w:p w14:paraId="4D09610B">
            <w:r>
              <w:t>100210</w:t>
            </w:r>
          </w:p>
        </w:tc>
      </w:tr>
    </w:tbl>
    <w:p w14:paraId="63B1D0CE">
      <w:pPr>
        <w:pStyle w:val="2"/>
        <w:rPr>
          <w:szCs w:val="24"/>
          <w:lang w:val="en-US"/>
        </w:rPr>
      </w:pPr>
      <w:bookmarkStart w:id="15" w:name="_Toc20094"/>
      <w:r>
        <w:rPr>
          <w:szCs w:val="24"/>
          <w:lang w:val="en-US"/>
        </w:rPr>
        <w:t>计算依据</w:t>
      </w:r>
      <w:bookmarkEnd w:id="15"/>
    </w:p>
    <w:p w14:paraId="2FA233CF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33D887B1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18D3A7FA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450CC79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8AEA7A3">
      <w:pPr>
        <w:rPr>
          <w:szCs w:val="24"/>
          <w:lang w:val="en-US"/>
        </w:rPr>
      </w:pPr>
    </w:p>
    <w:p w14:paraId="46597CDD">
      <w:pPr>
        <w:rPr>
          <w:szCs w:val="24"/>
          <w:lang w:val="en-US"/>
        </w:rPr>
      </w:pPr>
    </w:p>
    <w:p w14:paraId="74F005A8">
      <w:pPr>
        <w:pStyle w:val="2"/>
        <w:rPr>
          <w:szCs w:val="24"/>
          <w:lang w:val="en-US"/>
        </w:rPr>
      </w:pPr>
      <w:bookmarkStart w:id="16" w:name="_Toc12155"/>
      <w:r>
        <w:rPr>
          <w:szCs w:val="24"/>
          <w:lang w:val="en-US"/>
        </w:rPr>
        <w:t>计算原理</w:t>
      </w:r>
      <w:bookmarkEnd w:id="16"/>
    </w:p>
    <w:p w14:paraId="38D30CB8">
      <w:pPr>
        <w:pStyle w:val="4"/>
        <w:spacing w:line="240" w:lineRule="atLeast"/>
      </w:pPr>
      <w:bookmarkStart w:id="17" w:name="_Toc239133098"/>
      <w:bookmarkStart w:id="18" w:name="_Toc240280508"/>
      <w:bookmarkStart w:id="19" w:name="_Toc179712227"/>
      <w:bookmarkStart w:id="20" w:name="_Toc179707474"/>
      <w:bookmarkStart w:id="21" w:name="_Toc178152068"/>
      <w:bookmarkStart w:id="22" w:name="_Toc495932542"/>
      <w:bookmarkStart w:id="23" w:name="_Toc178151562"/>
      <w:bookmarkStart w:id="24" w:name="_Toc25377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340E25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994BD0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3290A95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403E78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B31909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189A43F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 w14:paraId="71CF19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751616C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4330B89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3D1D6F8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8E24E6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E1E128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6F62B32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A9E6DF0">
      <w:pPr>
        <w:pStyle w:val="4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2477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3166D25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DE3BD4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2AC70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A62B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132A8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29FAF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3CD749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A214E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82DCF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36D4F4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8838C68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2E1518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36C93B8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18D399E5">
      <w:pPr>
        <w:pStyle w:val="4"/>
        <w:spacing w:line="240" w:lineRule="atLeast"/>
      </w:pPr>
      <w:bookmarkStart w:id="38" w:name="_Toc239133100"/>
      <w:bookmarkStart w:id="39" w:name="_Toc179707476"/>
      <w:bookmarkStart w:id="40" w:name="_Toc178151564"/>
      <w:bookmarkStart w:id="41" w:name="_Toc495932544"/>
      <w:bookmarkStart w:id="42" w:name="_Toc240280510"/>
      <w:bookmarkStart w:id="43" w:name="_Toc178152070"/>
      <w:bookmarkStart w:id="44" w:name="_Toc453593138"/>
      <w:bookmarkStart w:id="45" w:name="_Toc179712229"/>
      <w:bookmarkStart w:id="46" w:name="_Toc2221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72C46FF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09CB76A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B0ADF0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61623E5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D90762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12FD30B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9CE96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FD12CDE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C7EA1F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DC552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3B0754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5542EA9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3016BE9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EA361F9">
      <w:pPr>
        <w:pStyle w:val="4"/>
        <w:spacing w:line="240" w:lineRule="atLeast"/>
      </w:pPr>
      <w:bookmarkStart w:id="47" w:name="_Toc240280511"/>
      <w:bookmarkStart w:id="48" w:name="_Toc179707477"/>
      <w:bookmarkStart w:id="49" w:name="_Toc178152071"/>
      <w:bookmarkStart w:id="50" w:name="_Toc178151565"/>
      <w:bookmarkStart w:id="51" w:name="_Toc179712230"/>
      <w:bookmarkStart w:id="52" w:name="_Toc239133101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186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3D38384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6D213125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F95A48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7FAA66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45EFAF3">
      <w:pPr>
        <w:pStyle w:val="4"/>
        <w:spacing w:line="240" w:lineRule="atLeast"/>
      </w:pPr>
      <w:bookmarkStart w:id="56" w:name="_Toc453593140"/>
      <w:bookmarkStart w:id="57" w:name="_Toc239133102"/>
      <w:bookmarkStart w:id="58" w:name="_Toc178151566"/>
      <w:bookmarkStart w:id="59" w:name="_Toc179712231"/>
      <w:bookmarkStart w:id="60" w:name="_Toc240280512"/>
      <w:bookmarkStart w:id="61" w:name="_Toc179707478"/>
      <w:bookmarkStart w:id="62" w:name="_Toc178152072"/>
      <w:r>
        <w:t xml:space="preserve"> </w:t>
      </w:r>
      <w:bookmarkStart w:id="63" w:name="_Toc495932546"/>
      <w:bookmarkStart w:id="64" w:name="_Toc9611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4A8A13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C1001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5DEC4E0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1BF7E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5FAC9F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7381EE2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54943D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3C957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B885B8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78A8F31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F8FA8F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56941AC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775BE41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17947B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C8BC8B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E44C8D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037E47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434ED7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56C7309B">
      <w:pPr>
        <w:pStyle w:val="4"/>
        <w:spacing w:line="240" w:lineRule="atLeast"/>
      </w:pPr>
      <w:bookmarkStart w:id="65" w:name="_Toc179712232"/>
      <w:bookmarkStart w:id="66" w:name="_Toc240280513"/>
      <w:bookmarkStart w:id="67" w:name="_Toc239133103"/>
      <w:bookmarkStart w:id="68" w:name="_Toc178152073"/>
      <w:bookmarkStart w:id="69" w:name="_Toc178151567"/>
      <w:bookmarkStart w:id="70" w:name="_Toc453593141"/>
      <w:bookmarkStart w:id="71" w:name="_Toc179707479"/>
      <w:r>
        <w:t xml:space="preserve"> </w:t>
      </w:r>
      <w:bookmarkStart w:id="72" w:name="_Toc495932547"/>
      <w:bookmarkStart w:id="73" w:name="_Toc172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6E9DA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0B57964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82FB92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A520567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094769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20C55FF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540DB6B2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E16E6B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22BE6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51F1D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6B75C4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79F7E8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A6F3B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1882A7E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81B5C9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A8F66B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0AD0C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F71F1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66830B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6975AD4">
      <w:pPr>
        <w:pStyle w:val="4"/>
        <w:spacing w:line="240" w:lineRule="atLeast"/>
      </w:pPr>
      <w:bookmarkStart w:id="74" w:name="_Toc240280514"/>
      <w:bookmarkStart w:id="75" w:name="_Toc453593142"/>
      <w:bookmarkStart w:id="76" w:name="_Toc179712233"/>
      <w:bookmarkStart w:id="77" w:name="_Toc179707480"/>
      <w:bookmarkStart w:id="78" w:name="_Toc239133104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2062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B8966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7167114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1BD6A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B09E0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26BE0A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5232B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627AE1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56059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0353EA1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F9794F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DEC2D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360B0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2D7EF7A8">
      <w:pPr>
        <w:pStyle w:val="4"/>
        <w:spacing w:line="240" w:lineRule="atLeast"/>
      </w:pPr>
      <w:bookmarkStart w:id="83" w:name="_Toc179712234"/>
      <w:bookmarkStart w:id="84" w:name="_Toc240280515"/>
      <w:bookmarkStart w:id="85" w:name="_Toc178152075"/>
      <w:bookmarkStart w:id="86" w:name="_Toc453593143"/>
      <w:bookmarkStart w:id="87" w:name="_Toc239133105"/>
      <w:bookmarkStart w:id="88" w:name="_Toc179707481"/>
      <w:bookmarkStart w:id="89" w:name="_Toc178151569"/>
      <w:r>
        <w:t xml:space="preserve"> </w:t>
      </w:r>
      <w:bookmarkStart w:id="90" w:name="_Toc495932549"/>
      <w:bookmarkStart w:id="91" w:name="_Toc969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30CF4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3363902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A92D4F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63D8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1CA64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3B2F6C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050421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13DCF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AC9000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14DB6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F6DD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15DF6D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7ED55B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403F3E3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64A72D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562EDE7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5543DD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AFD724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18D99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150DB3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0AA98D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2D8951A2">
      <w:pPr>
        <w:pStyle w:val="4"/>
        <w:spacing w:line="240" w:lineRule="atLeast"/>
      </w:pPr>
      <w:bookmarkStart w:id="92" w:name="_Toc178152076"/>
      <w:bookmarkStart w:id="93" w:name="_Toc178151570"/>
      <w:bookmarkStart w:id="94" w:name="_Toc179712235"/>
      <w:bookmarkStart w:id="95" w:name="_Toc239133106"/>
      <w:bookmarkStart w:id="96" w:name="_Toc179707482"/>
      <w:bookmarkStart w:id="97" w:name="_Toc453593144"/>
      <w:bookmarkStart w:id="98" w:name="_Toc240280516"/>
      <w:r>
        <w:t xml:space="preserve"> </w:t>
      </w:r>
      <w:bookmarkStart w:id="99" w:name="_Toc495932550"/>
      <w:bookmarkStart w:id="100" w:name="_Toc2374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9D285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F69AF4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668B8F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4276B74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40EEC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7C39C7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527930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30BF84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25B15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7D71F8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64392F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3FF099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71C7E2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7D03FE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9C2BA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C2FB4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DEFBE6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0F2FB92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700C729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6AD7BD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7B252C3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5634DE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A60152C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15016FB"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26136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639FD19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DC22BC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76F1782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13D5E7B4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380CB060">
      <w:pPr>
        <w:spacing w:line="240" w:lineRule="auto"/>
        <w:rPr>
          <w:color w:val="000000"/>
        </w:rPr>
      </w:pPr>
      <w:bookmarkStart w:id="106" w:name="_Toc178151571"/>
      <w:bookmarkStart w:id="107" w:name="_Toc178152077"/>
      <w:bookmarkStart w:id="108" w:name="_Toc179712236"/>
      <w:bookmarkStart w:id="109" w:name="_Toc179707483"/>
      <w:r>
        <w:rPr>
          <w:rFonts w:hint="eastAsia"/>
          <w:color w:val="000000"/>
        </w:rPr>
        <w:t>（3）其它附加系数</w:t>
      </w:r>
    </w:p>
    <w:p w14:paraId="2F09F6A1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1058B0C">
      <w:pPr>
        <w:pStyle w:val="2"/>
        <w:rPr>
          <w:szCs w:val="24"/>
          <w:lang w:val="en-US"/>
        </w:rPr>
      </w:pPr>
      <w:bookmarkStart w:id="110" w:name="_Toc2254"/>
      <w:r>
        <w:rPr>
          <w:szCs w:val="24"/>
          <w:lang w:val="en-US"/>
        </w:rPr>
        <w:t>外围护构造</w:t>
      </w:r>
      <w:bookmarkEnd w:id="110"/>
    </w:p>
    <w:p w14:paraId="1FE72452">
      <w:pPr>
        <w:pStyle w:val="4"/>
        <w:rPr>
          <w:szCs w:val="24"/>
          <w:lang w:val="en-US"/>
        </w:rPr>
      </w:pPr>
      <w:bookmarkStart w:id="111" w:name="_Toc19034"/>
      <w:r>
        <w:rPr>
          <w:szCs w:val="24"/>
          <w:lang w:val="en-US"/>
        </w:rPr>
        <w:t>屋顶</w:t>
      </w:r>
      <w:bookmarkEnd w:id="111"/>
    </w:p>
    <w:p w14:paraId="683357D5">
      <w:pPr>
        <w:pStyle w:val="5"/>
        <w:rPr>
          <w:szCs w:val="24"/>
          <w:lang w:val="en-US"/>
        </w:rPr>
      </w:pPr>
      <w:bookmarkStart w:id="112" w:name="_Toc5854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BC0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8A9D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DA45F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335B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FA6F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5B041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EDFEC8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E0F748">
            <w:pPr>
              <w:jc w:val="center"/>
            </w:pPr>
            <w:r>
              <w:t>热惰性指标</w:t>
            </w:r>
          </w:p>
        </w:tc>
      </w:tr>
      <w:tr w14:paraId="0E0AE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05CE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73A4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D6F5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0F5F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5A1D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5F31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9E359A">
            <w:pPr>
              <w:jc w:val="center"/>
            </w:pPr>
            <w:r>
              <w:t>D=R*S</w:t>
            </w:r>
          </w:p>
        </w:tc>
      </w:tr>
      <w:tr w14:paraId="5328E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0C008">
            <w:r>
              <w:t>水泥砂浆</w:t>
            </w:r>
          </w:p>
        </w:tc>
        <w:tc>
          <w:tcPr>
            <w:vAlign w:val="center"/>
          </w:tcPr>
          <w:p w14:paraId="28F934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A6B5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A4F0B8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66D99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5A85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4C21E7">
            <w:pPr>
              <w:jc w:val="right"/>
            </w:pPr>
            <w:r>
              <w:t>0.245</w:t>
            </w:r>
          </w:p>
        </w:tc>
      </w:tr>
      <w:tr w14:paraId="3D0AA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5D405">
            <w:r>
              <w:t>c20细石混凝土(ρ=2300)</w:t>
            </w:r>
          </w:p>
        </w:tc>
        <w:tc>
          <w:tcPr>
            <w:vAlign w:val="center"/>
          </w:tcPr>
          <w:p w14:paraId="69B8744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6B8DED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BE9752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C354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4A11C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620FC3C">
            <w:pPr>
              <w:jc w:val="right"/>
            </w:pPr>
            <w:r>
              <w:t>0.404</w:t>
            </w:r>
          </w:p>
        </w:tc>
      </w:tr>
      <w:tr w14:paraId="008B6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7AC48">
            <w:r>
              <w:t>挤塑聚苯板(ρ=25-32)</w:t>
            </w:r>
          </w:p>
        </w:tc>
        <w:tc>
          <w:tcPr>
            <w:vAlign w:val="center"/>
          </w:tcPr>
          <w:p w14:paraId="3F1A804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1DF642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CA4CE1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C1EFF0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2F9DA2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2D5A581">
            <w:pPr>
              <w:jc w:val="right"/>
            </w:pPr>
            <w:r>
              <w:t>1.6</w:t>
            </w:r>
          </w:p>
        </w:tc>
      </w:tr>
      <w:tr w14:paraId="45FCD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5430C">
            <w:r>
              <w:t>轻骨料混凝土(找坡层)</w:t>
            </w:r>
          </w:p>
        </w:tc>
        <w:tc>
          <w:tcPr>
            <w:vAlign w:val="center"/>
          </w:tcPr>
          <w:p w14:paraId="4371531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EB9AF03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5E7888C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470F9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DFFADB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1D5C632">
            <w:pPr>
              <w:jc w:val="right"/>
            </w:pPr>
            <w:r>
              <w:t>0.5</w:t>
            </w:r>
          </w:p>
        </w:tc>
      </w:tr>
      <w:tr w14:paraId="3941A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49FF1">
            <w:r>
              <w:t>钢筋混凝土</w:t>
            </w:r>
          </w:p>
        </w:tc>
        <w:tc>
          <w:tcPr>
            <w:vAlign w:val="center"/>
          </w:tcPr>
          <w:p w14:paraId="7EB38D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9E643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C91210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EB33F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1FF81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A317CE1">
            <w:pPr>
              <w:jc w:val="right"/>
            </w:pPr>
            <w:r>
              <w:t>1.186</w:t>
            </w:r>
          </w:p>
        </w:tc>
      </w:tr>
      <w:tr w14:paraId="075A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6ACCC">
            <w:r>
              <w:t>混合砂浆</w:t>
            </w:r>
          </w:p>
        </w:tc>
        <w:tc>
          <w:tcPr>
            <w:vAlign w:val="center"/>
          </w:tcPr>
          <w:p w14:paraId="3F207E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9765F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E82164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32E6F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5A0F5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A309D1">
            <w:pPr>
              <w:jc w:val="right"/>
            </w:pPr>
            <w:r>
              <w:t>0.247</w:t>
            </w:r>
          </w:p>
        </w:tc>
      </w:tr>
      <w:tr w14:paraId="4C552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DAF2D">
            <w:r>
              <w:t>各层之和∑</w:t>
            </w:r>
          </w:p>
        </w:tc>
        <w:tc>
          <w:tcPr>
            <w:vAlign w:val="center"/>
          </w:tcPr>
          <w:p w14:paraId="4BCFCB76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56FE69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C6C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4BA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F44AF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00ECD90A">
            <w:pPr>
              <w:jc w:val="right"/>
            </w:pPr>
            <w:r>
              <w:t>4.182</w:t>
            </w:r>
          </w:p>
        </w:tc>
      </w:tr>
      <w:tr w14:paraId="70F34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1966C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11CAC3B">
            <w:pPr>
              <w:jc w:val="center"/>
            </w:pPr>
            <w:r>
              <w:t>0.204</w:t>
            </w:r>
          </w:p>
        </w:tc>
      </w:tr>
      <w:tr w14:paraId="36543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7F1B14">
            <w:r>
              <w:t>衰减度ν</w:t>
            </w:r>
          </w:p>
        </w:tc>
        <w:tc>
          <w:tcPr>
            <w:gridSpan w:val="5"/>
            <w:vAlign w:val="center"/>
          </w:tcPr>
          <w:p w14:paraId="0876D52E">
            <w:pPr>
              <w:jc w:val="center"/>
            </w:pPr>
            <w:r>
              <w:t>222.64</w:t>
            </w:r>
          </w:p>
        </w:tc>
      </w:tr>
      <w:tr w14:paraId="066CE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7A2A94">
            <w:r>
              <w:t>延迟时间ξ(h)</w:t>
            </w:r>
          </w:p>
        </w:tc>
        <w:tc>
          <w:tcPr>
            <w:gridSpan w:val="5"/>
            <w:vAlign w:val="center"/>
          </w:tcPr>
          <w:p w14:paraId="3CA043F8">
            <w:pPr>
              <w:jc w:val="center"/>
            </w:pPr>
            <w:r>
              <w:t>10.98</w:t>
            </w:r>
          </w:p>
        </w:tc>
      </w:tr>
      <w:tr w14:paraId="58BA1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25C2AC">
            <w:r>
              <w:t>衰减倍数β</w:t>
            </w:r>
          </w:p>
        </w:tc>
        <w:tc>
          <w:tcPr>
            <w:gridSpan w:val="5"/>
            <w:vAlign w:val="center"/>
          </w:tcPr>
          <w:p w14:paraId="742CEF42">
            <w:pPr>
              <w:jc w:val="center"/>
            </w:pPr>
            <w:r>
              <w:t>0.14</w:t>
            </w:r>
          </w:p>
        </w:tc>
      </w:tr>
    </w:tbl>
    <w:p w14:paraId="1A686BB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DA7849">
      <w:pPr>
        <w:pStyle w:val="4"/>
        <w:rPr>
          <w:szCs w:val="24"/>
          <w:lang w:val="en-US"/>
        </w:rPr>
      </w:pPr>
      <w:bookmarkStart w:id="113" w:name="_Toc4942"/>
      <w:r>
        <w:rPr>
          <w:szCs w:val="24"/>
          <w:lang w:val="en-US"/>
        </w:rPr>
        <w:t>外墙</w:t>
      </w:r>
      <w:bookmarkEnd w:id="113"/>
    </w:p>
    <w:p w14:paraId="6A7E153E">
      <w:pPr>
        <w:pStyle w:val="5"/>
        <w:rPr>
          <w:szCs w:val="24"/>
          <w:lang w:val="en-US"/>
        </w:rPr>
      </w:pPr>
      <w:bookmarkStart w:id="114" w:name="_Toc30649"/>
      <w:r>
        <w:rPr>
          <w:szCs w:val="24"/>
          <w:lang w:val="en-US"/>
        </w:rPr>
        <w:t>填充墙构造一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564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3A5A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F85C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2164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2A3C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A5AEF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1F645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475796">
            <w:pPr>
              <w:jc w:val="center"/>
            </w:pPr>
            <w:r>
              <w:t>热惰性指标</w:t>
            </w:r>
          </w:p>
        </w:tc>
      </w:tr>
      <w:tr w14:paraId="31F49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1129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5D1C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00A1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4154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5D5E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6E33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90E8B5">
            <w:pPr>
              <w:jc w:val="center"/>
            </w:pPr>
            <w:r>
              <w:t>D=R*S</w:t>
            </w:r>
          </w:p>
        </w:tc>
      </w:tr>
      <w:tr w14:paraId="21E74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5C1B">
            <w:r>
              <w:t>水泥砂浆</w:t>
            </w:r>
          </w:p>
        </w:tc>
        <w:tc>
          <w:tcPr>
            <w:vAlign w:val="center"/>
          </w:tcPr>
          <w:p w14:paraId="5474ED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EAA5C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067871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A8FE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C1A7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21E2D2">
            <w:pPr>
              <w:jc w:val="right"/>
            </w:pPr>
            <w:r>
              <w:t>0.245</w:t>
            </w:r>
          </w:p>
        </w:tc>
      </w:tr>
      <w:tr w14:paraId="25C54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BD079">
            <w:r>
              <w:t>岩棉板(ρ=60-160)</w:t>
            </w:r>
          </w:p>
        </w:tc>
        <w:tc>
          <w:tcPr>
            <w:vAlign w:val="center"/>
          </w:tcPr>
          <w:p w14:paraId="24902DD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DF4B39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57E15F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EAA26F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6B3F3E2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467CA810">
            <w:pPr>
              <w:jc w:val="right"/>
            </w:pPr>
            <w:r>
              <w:t>1.05</w:t>
            </w:r>
          </w:p>
        </w:tc>
      </w:tr>
      <w:tr w14:paraId="5E027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36C5D">
            <w:r>
              <w:t>加气混凝土、泡沫混凝土(ρ=700)</w:t>
            </w:r>
          </w:p>
        </w:tc>
        <w:tc>
          <w:tcPr>
            <w:vAlign w:val="center"/>
          </w:tcPr>
          <w:p w14:paraId="5BE8A7A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37CC6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BAE2AB2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9B0250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D57F8A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9A3B2BF">
            <w:pPr>
              <w:jc w:val="right"/>
            </w:pPr>
            <w:r>
              <w:t>3.444</w:t>
            </w:r>
          </w:p>
        </w:tc>
      </w:tr>
      <w:tr w14:paraId="0FAE4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9707A">
            <w:r>
              <w:t>混合砂浆</w:t>
            </w:r>
          </w:p>
        </w:tc>
        <w:tc>
          <w:tcPr>
            <w:vAlign w:val="center"/>
          </w:tcPr>
          <w:p w14:paraId="306AFF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618DDE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8096B2D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092648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4199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35AE2F7">
            <w:pPr>
              <w:jc w:val="right"/>
            </w:pPr>
            <w:r>
              <w:t>0.247</w:t>
            </w:r>
          </w:p>
        </w:tc>
      </w:tr>
      <w:tr w14:paraId="1DDC5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F4B8C">
            <w:r>
              <w:t>各层之和∑</w:t>
            </w:r>
          </w:p>
        </w:tc>
        <w:tc>
          <w:tcPr>
            <w:vAlign w:val="center"/>
          </w:tcPr>
          <w:p w14:paraId="35E45206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07A72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9E4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79A0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A2EAC1">
            <w:pPr>
              <w:jc w:val="right"/>
            </w:pPr>
            <w:r>
              <w:t>2.485</w:t>
            </w:r>
          </w:p>
        </w:tc>
        <w:tc>
          <w:tcPr>
            <w:vAlign w:val="center"/>
          </w:tcPr>
          <w:p w14:paraId="6B143EAD">
            <w:pPr>
              <w:jc w:val="right"/>
            </w:pPr>
            <w:r>
              <w:t>4.986</w:t>
            </w:r>
          </w:p>
        </w:tc>
      </w:tr>
      <w:tr w14:paraId="65881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E01F25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D70ED91">
            <w:pPr>
              <w:jc w:val="center"/>
            </w:pPr>
            <w:r>
              <w:t>0.378</w:t>
            </w:r>
          </w:p>
        </w:tc>
      </w:tr>
      <w:tr w14:paraId="6240F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60F386">
            <w:r>
              <w:t>衰减度ν</w:t>
            </w:r>
          </w:p>
        </w:tc>
        <w:tc>
          <w:tcPr>
            <w:gridSpan w:val="5"/>
            <w:vAlign w:val="center"/>
          </w:tcPr>
          <w:p w14:paraId="1C01299C">
            <w:pPr>
              <w:jc w:val="center"/>
            </w:pPr>
            <w:r>
              <w:t>99.59</w:t>
            </w:r>
          </w:p>
        </w:tc>
      </w:tr>
      <w:tr w14:paraId="30538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1309E7">
            <w:r>
              <w:t>延迟时间ξ(h)</w:t>
            </w:r>
          </w:p>
        </w:tc>
        <w:tc>
          <w:tcPr>
            <w:gridSpan w:val="5"/>
            <w:vAlign w:val="center"/>
          </w:tcPr>
          <w:p w14:paraId="3CC4842C">
            <w:pPr>
              <w:jc w:val="center"/>
            </w:pPr>
            <w:r>
              <w:t>12.05</w:t>
            </w:r>
          </w:p>
        </w:tc>
      </w:tr>
      <w:tr w14:paraId="1927D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2C955C">
            <w:r>
              <w:t>衰减倍数β</w:t>
            </w:r>
          </w:p>
        </w:tc>
        <w:tc>
          <w:tcPr>
            <w:gridSpan w:val="5"/>
            <w:vAlign w:val="center"/>
          </w:tcPr>
          <w:p w14:paraId="117CD223">
            <w:pPr>
              <w:jc w:val="center"/>
            </w:pPr>
            <w:r>
              <w:t>0.17</w:t>
            </w:r>
          </w:p>
        </w:tc>
      </w:tr>
    </w:tbl>
    <w:p w14:paraId="06A283E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9D9F9F">
      <w:pPr>
        <w:pStyle w:val="4"/>
        <w:rPr>
          <w:szCs w:val="24"/>
          <w:lang w:val="en-US"/>
        </w:rPr>
      </w:pPr>
      <w:bookmarkStart w:id="115" w:name="_Toc32307"/>
      <w:r>
        <w:rPr>
          <w:szCs w:val="24"/>
          <w:lang w:val="en-US"/>
        </w:rPr>
        <w:t>外墙（剪力墙）</w:t>
      </w:r>
      <w:bookmarkEnd w:id="115"/>
    </w:p>
    <w:p w14:paraId="23036667">
      <w:pPr>
        <w:pStyle w:val="5"/>
        <w:rPr>
          <w:szCs w:val="24"/>
          <w:lang w:val="en-US"/>
        </w:rPr>
      </w:pPr>
      <w:bookmarkStart w:id="116" w:name="_Toc19645"/>
      <w:r>
        <w:rPr>
          <w:szCs w:val="24"/>
          <w:lang w:val="en-US"/>
        </w:rPr>
        <w:t>剪力墙构造一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739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23BB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9787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7937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DF17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FBADC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A62F3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5704A9">
            <w:pPr>
              <w:jc w:val="center"/>
            </w:pPr>
            <w:r>
              <w:t>热惰性指标</w:t>
            </w:r>
          </w:p>
        </w:tc>
      </w:tr>
      <w:tr w14:paraId="5DDEC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66AC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0293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DF0F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73F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F69C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624F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62EF71">
            <w:pPr>
              <w:jc w:val="center"/>
            </w:pPr>
            <w:r>
              <w:t>D=R*S</w:t>
            </w:r>
          </w:p>
        </w:tc>
      </w:tr>
      <w:tr w14:paraId="41705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5E9ED">
            <w:r>
              <w:t>水泥砂浆</w:t>
            </w:r>
          </w:p>
        </w:tc>
        <w:tc>
          <w:tcPr>
            <w:vAlign w:val="center"/>
          </w:tcPr>
          <w:p w14:paraId="153B1E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9193E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42C292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43DB0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14C5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9D7A4C">
            <w:pPr>
              <w:jc w:val="right"/>
            </w:pPr>
            <w:r>
              <w:t>0.245</w:t>
            </w:r>
          </w:p>
        </w:tc>
      </w:tr>
      <w:tr w14:paraId="49C35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12600">
            <w:r>
              <w:t>挤塑聚苯板(ρ=25-32)</w:t>
            </w:r>
          </w:p>
        </w:tc>
        <w:tc>
          <w:tcPr>
            <w:vAlign w:val="center"/>
          </w:tcPr>
          <w:p w14:paraId="271E44D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A6E3F5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009AB6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EE92C73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DDE11E7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5296806">
            <w:pPr>
              <w:jc w:val="right"/>
            </w:pPr>
            <w:r>
              <w:t>0.747</w:t>
            </w:r>
          </w:p>
        </w:tc>
      </w:tr>
      <w:tr w14:paraId="69AC9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25079">
            <w:r>
              <w:t>钢筋混凝土</w:t>
            </w:r>
          </w:p>
        </w:tc>
        <w:tc>
          <w:tcPr>
            <w:vAlign w:val="center"/>
          </w:tcPr>
          <w:p w14:paraId="6C88FC9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4C4371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3CE2DD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6382A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E2BE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8C8D7C">
            <w:pPr>
              <w:jc w:val="right"/>
            </w:pPr>
            <w:r>
              <w:t>1.977</w:t>
            </w:r>
          </w:p>
        </w:tc>
      </w:tr>
      <w:tr w14:paraId="1556A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2495A">
            <w:r>
              <w:t>混合砂浆</w:t>
            </w:r>
          </w:p>
        </w:tc>
        <w:tc>
          <w:tcPr>
            <w:vAlign w:val="center"/>
          </w:tcPr>
          <w:p w14:paraId="3A3003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8B3205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B06394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9911B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96E19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4AD7889">
            <w:pPr>
              <w:jc w:val="right"/>
            </w:pPr>
            <w:r>
              <w:t>0.247</w:t>
            </w:r>
          </w:p>
        </w:tc>
      </w:tr>
      <w:tr w14:paraId="728B0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151E4">
            <w:r>
              <w:t>各层之和∑</w:t>
            </w:r>
          </w:p>
        </w:tc>
        <w:tc>
          <w:tcPr>
            <w:vAlign w:val="center"/>
          </w:tcPr>
          <w:p w14:paraId="1CC0BDC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04A98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F2B9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48ED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7FAED9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0BB00F0E">
            <w:pPr>
              <w:jc w:val="right"/>
            </w:pPr>
            <w:r>
              <w:t>3.215</w:t>
            </w:r>
          </w:p>
        </w:tc>
      </w:tr>
      <w:tr w14:paraId="4F67D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FAE3D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A55242B">
            <w:pPr>
              <w:jc w:val="center"/>
            </w:pPr>
            <w:r>
              <w:t>0.410</w:t>
            </w:r>
          </w:p>
        </w:tc>
      </w:tr>
      <w:tr w14:paraId="63025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C02E02">
            <w:r>
              <w:t>衰减度ν</w:t>
            </w:r>
          </w:p>
        </w:tc>
        <w:tc>
          <w:tcPr>
            <w:gridSpan w:val="5"/>
            <w:vAlign w:val="center"/>
          </w:tcPr>
          <w:p w14:paraId="3B8E6C9B">
            <w:pPr>
              <w:jc w:val="center"/>
            </w:pPr>
            <w:r>
              <w:t>132.94</w:t>
            </w:r>
          </w:p>
        </w:tc>
      </w:tr>
      <w:tr w14:paraId="2E66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5522C3">
            <w:r>
              <w:t>延迟时间ξ(h)</w:t>
            </w:r>
          </w:p>
        </w:tc>
        <w:tc>
          <w:tcPr>
            <w:gridSpan w:val="5"/>
            <w:vAlign w:val="center"/>
          </w:tcPr>
          <w:p w14:paraId="2BA3D0FE">
            <w:pPr>
              <w:jc w:val="center"/>
            </w:pPr>
            <w:r>
              <w:t>7.92</w:t>
            </w:r>
          </w:p>
        </w:tc>
      </w:tr>
      <w:tr w14:paraId="05401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C1A92F">
            <w:r>
              <w:t>衰减倍数β</w:t>
            </w:r>
          </w:p>
        </w:tc>
        <w:tc>
          <w:tcPr>
            <w:gridSpan w:val="5"/>
            <w:vAlign w:val="center"/>
          </w:tcPr>
          <w:p w14:paraId="22D8F781">
            <w:pPr>
              <w:jc w:val="center"/>
            </w:pPr>
            <w:r>
              <w:t>0.12</w:t>
            </w:r>
          </w:p>
        </w:tc>
      </w:tr>
    </w:tbl>
    <w:p w14:paraId="5E3A30C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2674C1">
      <w:pPr>
        <w:pStyle w:val="4"/>
        <w:rPr>
          <w:szCs w:val="24"/>
          <w:lang w:val="en-US"/>
        </w:rPr>
      </w:pPr>
      <w:bookmarkStart w:id="117" w:name="_Toc939"/>
      <w:r>
        <w:rPr>
          <w:szCs w:val="24"/>
          <w:lang w:val="en-US"/>
        </w:rPr>
        <w:t>梁柱</w:t>
      </w:r>
      <w:bookmarkEnd w:id="117"/>
    </w:p>
    <w:p w14:paraId="3F9A8CA6">
      <w:pPr>
        <w:pStyle w:val="5"/>
        <w:rPr>
          <w:szCs w:val="24"/>
          <w:lang w:val="en-US"/>
        </w:rPr>
      </w:pPr>
      <w:bookmarkStart w:id="118" w:name="_Toc24052"/>
      <w:r>
        <w:rPr>
          <w:szCs w:val="24"/>
          <w:lang w:val="en-US"/>
        </w:rPr>
        <w:t>热桥柱构造一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901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FD41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2EEC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A26F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7E8B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36B25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189D6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06D02B">
            <w:pPr>
              <w:jc w:val="center"/>
            </w:pPr>
            <w:r>
              <w:t>热惰性指标</w:t>
            </w:r>
          </w:p>
        </w:tc>
      </w:tr>
      <w:tr w14:paraId="7775E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20F9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E528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5400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C3BA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8E6C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81DD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92AB52">
            <w:pPr>
              <w:jc w:val="center"/>
            </w:pPr>
            <w:r>
              <w:t>D=R*S</w:t>
            </w:r>
          </w:p>
        </w:tc>
      </w:tr>
      <w:tr w14:paraId="29AA6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C43FF">
            <w:r>
              <w:t>水泥砂浆</w:t>
            </w:r>
          </w:p>
        </w:tc>
        <w:tc>
          <w:tcPr>
            <w:vAlign w:val="center"/>
          </w:tcPr>
          <w:p w14:paraId="3481B7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0D85F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5CC9E5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2E6B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13674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0DBE31">
            <w:pPr>
              <w:jc w:val="right"/>
            </w:pPr>
            <w:r>
              <w:t>0.245</w:t>
            </w:r>
          </w:p>
        </w:tc>
      </w:tr>
      <w:tr w14:paraId="48261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9FBB9">
            <w:r>
              <w:t>挤塑聚苯板(ρ=25-32)</w:t>
            </w:r>
          </w:p>
        </w:tc>
        <w:tc>
          <w:tcPr>
            <w:vAlign w:val="center"/>
          </w:tcPr>
          <w:p w14:paraId="74D0D9A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3C3C16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781041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6E4ABA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7590441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0D9B20F">
            <w:pPr>
              <w:jc w:val="right"/>
            </w:pPr>
            <w:r>
              <w:t>0.747</w:t>
            </w:r>
          </w:p>
        </w:tc>
      </w:tr>
      <w:tr w14:paraId="610E4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4CA69">
            <w:r>
              <w:t>钢筋混凝土</w:t>
            </w:r>
          </w:p>
        </w:tc>
        <w:tc>
          <w:tcPr>
            <w:vAlign w:val="center"/>
          </w:tcPr>
          <w:p w14:paraId="5EEFCAD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937090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F49B5E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F40A0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C9E8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01D724">
            <w:pPr>
              <w:jc w:val="right"/>
            </w:pPr>
            <w:r>
              <w:t>1.977</w:t>
            </w:r>
          </w:p>
        </w:tc>
      </w:tr>
      <w:tr w14:paraId="2369F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B0FC4">
            <w:r>
              <w:t>混合砂浆</w:t>
            </w:r>
          </w:p>
        </w:tc>
        <w:tc>
          <w:tcPr>
            <w:vAlign w:val="center"/>
          </w:tcPr>
          <w:p w14:paraId="57B68B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978FB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FFF9A9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6C03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635F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53C20BF">
            <w:pPr>
              <w:jc w:val="right"/>
            </w:pPr>
            <w:r>
              <w:t>0.247</w:t>
            </w:r>
          </w:p>
        </w:tc>
      </w:tr>
      <w:tr w14:paraId="080EC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88B71">
            <w:r>
              <w:t>各层之和∑</w:t>
            </w:r>
          </w:p>
        </w:tc>
        <w:tc>
          <w:tcPr>
            <w:vAlign w:val="center"/>
          </w:tcPr>
          <w:p w14:paraId="283585A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07ACF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EDC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994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750269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536F52B1">
            <w:pPr>
              <w:jc w:val="right"/>
            </w:pPr>
            <w:r>
              <w:t>3.215</w:t>
            </w:r>
          </w:p>
        </w:tc>
      </w:tr>
      <w:tr w14:paraId="01792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94A45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CE9D1D4">
            <w:pPr>
              <w:jc w:val="center"/>
            </w:pPr>
            <w:r>
              <w:t>0.410</w:t>
            </w:r>
          </w:p>
        </w:tc>
      </w:tr>
      <w:tr w14:paraId="6A0B8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3A3A9A">
            <w:r>
              <w:t>衰减度ν</w:t>
            </w:r>
          </w:p>
        </w:tc>
        <w:tc>
          <w:tcPr>
            <w:gridSpan w:val="5"/>
            <w:vAlign w:val="center"/>
          </w:tcPr>
          <w:p w14:paraId="3B6B42E3">
            <w:pPr>
              <w:jc w:val="center"/>
            </w:pPr>
            <w:r>
              <w:t>132.94</w:t>
            </w:r>
          </w:p>
        </w:tc>
      </w:tr>
      <w:tr w14:paraId="26351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AB26DE">
            <w:r>
              <w:t>延迟时间ξ(h)</w:t>
            </w:r>
          </w:p>
        </w:tc>
        <w:tc>
          <w:tcPr>
            <w:gridSpan w:val="5"/>
            <w:vAlign w:val="center"/>
          </w:tcPr>
          <w:p w14:paraId="58F08B84">
            <w:pPr>
              <w:jc w:val="center"/>
            </w:pPr>
            <w:r>
              <w:t>7.92</w:t>
            </w:r>
          </w:p>
        </w:tc>
      </w:tr>
      <w:tr w14:paraId="590A8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5A73A1">
            <w:r>
              <w:t>衰减倍数β</w:t>
            </w:r>
          </w:p>
        </w:tc>
        <w:tc>
          <w:tcPr>
            <w:gridSpan w:val="5"/>
            <w:vAlign w:val="center"/>
          </w:tcPr>
          <w:p w14:paraId="06F329AA">
            <w:pPr>
              <w:jc w:val="center"/>
            </w:pPr>
            <w:r>
              <w:t>0.12</w:t>
            </w:r>
          </w:p>
        </w:tc>
      </w:tr>
    </w:tbl>
    <w:p w14:paraId="5AF84B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CE6FC79">
      <w:pPr>
        <w:pStyle w:val="4"/>
        <w:rPr>
          <w:szCs w:val="24"/>
          <w:lang w:val="en-US"/>
        </w:rPr>
      </w:pPr>
      <w:bookmarkStart w:id="119" w:name="_Toc24018"/>
      <w:r>
        <w:rPr>
          <w:szCs w:val="24"/>
          <w:lang w:val="en-US"/>
        </w:rPr>
        <w:t>挑空楼板</w:t>
      </w:r>
      <w:bookmarkEnd w:id="119"/>
    </w:p>
    <w:p w14:paraId="5D355961">
      <w:pPr>
        <w:pStyle w:val="5"/>
        <w:rPr>
          <w:szCs w:val="24"/>
          <w:lang w:val="en-US"/>
        </w:rPr>
      </w:pPr>
      <w:bookmarkStart w:id="120" w:name="_Toc20026"/>
      <w:r>
        <w:rPr>
          <w:szCs w:val="24"/>
          <w:lang w:val="en-US"/>
        </w:rPr>
        <w:t>挑空楼板构造一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73A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1EB9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1ABC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F01F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2922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C8943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C214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786F0A">
            <w:pPr>
              <w:jc w:val="center"/>
            </w:pPr>
            <w:r>
              <w:t>热惰性指标</w:t>
            </w:r>
          </w:p>
        </w:tc>
      </w:tr>
      <w:tr w14:paraId="3D5E8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016C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18DE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D6A7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AE39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8756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10A0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A57767">
            <w:pPr>
              <w:jc w:val="center"/>
            </w:pPr>
            <w:r>
              <w:t>D=R*S</w:t>
            </w:r>
          </w:p>
        </w:tc>
      </w:tr>
      <w:tr w14:paraId="47837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343B8">
            <w:r>
              <w:t>水泥砂浆</w:t>
            </w:r>
          </w:p>
        </w:tc>
        <w:tc>
          <w:tcPr>
            <w:vAlign w:val="center"/>
          </w:tcPr>
          <w:p w14:paraId="65A27A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C4AE2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4F305D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D45DD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B21F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16CFF6">
            <w:pPr>
              <w:jc w:val="right"/>
            </w:pPr>
            <w:r>
              <w:t>0.245</w:t>
            </w:r>
          </w:p>
        </w:tc>
      </w:tr>
      <w:tr w14:paraId="19543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07388">
            <w:r>
              <w:t>挤塑聚苯板(ρ=25-32)</w:t>
            </w:r>
          </w:p>
        </w:tc>
        <w:tc>
          <w:tcPr>
            <w:vAlign w:val="center"/>
          </w:tcPr>
          <w:p w14:paraId="4C700287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030518D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4C8DF0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32C5C4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1BCFB0C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5189FCE0">
            <w:pPr>
              <w:jc w:val="right"/>
            </w:pPr>
            <w:r>
              <w:t>1.333</w:t>
            </w:r>
          </w:p>
        </w:tc>
      </w:tr>
      <w:tr w14:paraId="4B603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82542">
            <w:r>
              <w:t>钢筋混凝土</w:t>
            </w:r>
          </w:p>
        </w:tc>
        <w:tc>
          <w:tcPr>
            <w:vAlign w:val="center"/>
          </w:tcPr>
          <w:p w14:paraId="09C94E1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7789A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0DFD67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42B84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1A698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2D657F8">
            <w:pPr>
              <w:jc w:val="right"/>
            </w:pPr>
            <w:r>
              <w:t>1.186</w:t>
            </w:r>
          </w:p>
        </w:tc>
      </w:tr>
      <w:tr w14:paraId="06488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9FB83">
            <w:r>
              <w:t>混合砂浆</w:t>
            </w:r>
          </w:p>
        </w:tc>
        <w:tc>
          <w:tcPr>
            <w:vAlign w:val="center"/>
          </w:tcPr>
          <w:p w14:paraId="4C22D1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484CA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1C3BCED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426CB1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8508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0C18287">
            <w:pPr>
              <w:jc w:val="right"/>
            </w:pPr>
            <w:r>
              <w:t>0.247</w:t>
            </w:r>
          </w:p>
        </w:tc>
      </w:tr>
      <w:tr w14:paraId="004B3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42112">
            <w:r>
              <w:t>各层之和∑</w:t>
            </w:r>
          </w:p>
        </w:tc>
        <w:tc>
          <w:tcPr>
            <w:vAlign w:val="center"/>
          </w:tcPr>
          <w:p w14:paraId="71FEF279"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 w14:paraId="432FC8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E70C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5E2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82FAFB">
            <w:pPr>
              <w:jc w:val="right"/>
            </w:pPr>
            <w:r>
              <w:t>3.901</w:t>
            </w:r>
          </w:p>
        </w:tc>
        <w:tc>
          <w:tcPr>
            <w:vAlign w:val="center"/>
          </w:tcPr>
          <w:p w14:paraId="13634266">
            <w:pPr>
              <w:jc w:val="right"/>
            </w:pPr>
            <w:r>
              <w:t>3.011</w:t>
            </w:r>
          </w:p>
        </w:tc>
      </w:tr>
      <w:tr w14:paraId="5BCDF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5D953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74C4A21">
            <w:pPr>
              <w:jc w:val="center"/>
            </w:pPr>
            <w:r>
              <w:t>0.246</w:t>
            </w:r>
          </w:p>
        </w:tc>
      </w:tr>
      <w:tr w14:paraId="2344B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3C8BE7">
            <w:r>
              <w:t>衰减度ν</w:t>
            </w:r>
          </w:p>
        </w:tc>
        <w:tc>
          <w:tcPr>
            <w:gridSpan w:val="5"/>
            <w:vAlign w:val="center"/>
          </w:tcPr>
          <w:p w14:paraId="42C25ED9">
            <w:pPr>
              <w:jc w:val="center"/>
            </w:pPr>
            <w:r>
              <w:t>134.66</w:t>
            </w:r>
          </w:p>
        </w:tc>
      </w:tr>
      <w:tr w14:paraId="18AB7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9509C4">
            <w:r>
              <w:t>延迟时间ξ(h)</w:t>
            </w:r>
          </w:p>
        </w:tc>
        <w:tc>
          <w:tcPr>
            <w:gridSpan w:val="5"/>
            <w:vAlign w:val="center"/>
          </w:tcPr>
          <w:p w14:paraId="387C9AFA">
            <w:pPr>
              <w:jc w:val="center"/>
            </w:pPr>
            <w:r>
              <w:t>7.35</w:t>
            </w:r>
          </w:p>
        </w:tc>
      </w:tr>
      <w:tr w14:paraId="091B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62E947">
            <w:r>
              <w:t>衰减倍数β</w:t>
            </w:r>
          </w:p>
        </w:tc>
        <w:tc>
          <w:tcPr>
            <w:gridSpan w:val="5"/>
            <w:vAlign w:val="center"/>
          </w:tcPr>
          <w:p w14:paraId="4680D949">
            <w:pPr>
              <w:jc w:val="center"/>
            </w:pPr>
            <w:r>
              <w:t>0.20</w:t>
            </w:r>
          </w:p>
        </w:tc>
      </w:tr>
    </w:tbl>
    <w:p w14:paraId="4C55524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AFF808">
      <w:pPr>
        <w:pStyle w:val="2"/>
        <w:rPr>
          <w:szCs w:val="24"/>
          <w:lang w:val="en-US"/>
        </w:rPr>
      </w:pPr>
      <w:bookmarkStart w:id="121" w:name="_Toc6245"/>
      <w:r>
        <w:rPr>
          <w:szCs w:val="24"/>
          <w:lang w:val="en-US"/>
        </w:rPr>
        <w:t>内围护构造</w:t>
      </w:r>
      <w:bookmarkEnd w:id="121"/>
    </w:p>
    <w:p w14:paraId="0E274368">
      <w:pPr>
        <w:pStyle w:val="4"/>
        <w:rPr>
          <w:szCs w:val="24"/>
          <w:lang w:val="en-US"/>
        </w:rPr>
      </w:pPr>
      <w:bookmarkStart w:id="122" w:name="_Toc25962"/>
      <w:r>
        <w:rPr>
          <w:szCs w:val="24"/>
          <w:lang w:val="en-US"/>
        </w:rPr>
        <w:t>内墙</w:t>
      </w:r>
      <w:bookmarkEnd w:id="122"/>
    </w:p>
    <w:p w14:paraId="3E62A699">
      <w:pPr>
        <w:pStyle w:val="5"/>
        <w:rPr>
          <w:szCs w:val="24"/>
          <w:lang w:val="en-US"/>
        </w:rPr>
      </w:pPr>
      <w:bookmarkStart w:id="123" w:name="_Toc17085"/>
      <w:r>
        <w:rPr>
          <w:szCs w:val="24"/>
          <w:lang w:val="en-US"/>
        </w:rPr>
        <w:t>控温房间隔墙构造一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205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3C60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6AEA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303B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3D21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A1DD8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7976F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BECE35">
            <w:pPr>
              <w:jc w:val="center"/>
            </w:pPr>
            <w:r>
              <w:t>热惰性指标</w:t>
            </w:r>
          </w:p>
        </w:tc>
      </w:tr>
      <w:tr w14:paraId="22206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8150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7A62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C8C1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3D6E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5AA0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9470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231EAC">
            <w:pPr>
              <w:jc w:val="center"/>
            </w:pPr>
            <w:r>
              <w:t>D=R*S</w:t>
            </w:r>
          </w:p>
        </w:tc>
      </w:tr>
      <w:tr w14:paraId="628F6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6CF7C">
            <w:r>
              <w:t>水泥砂浆</w:t>
            </w:r>
          </w:p>
        </w:tc>
        <w:tc>
          <w:tcPr>
            <w:vAlign w:val="center"/>
          </w:tcPr>
          <w:p w14:paraId="3354FD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75A0F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05B095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9DDB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16A6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D1D4D8">
            <w:pPr>
              <w:jc w:val="right"/>
            </w:pPr>
            <w:r>
              <w:t>0.245</w:t>
            </w:r>
          </w:p>
        </w:tc>
      </w:tr>
      <w:tr w14:paraId="46545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88646">
            <w:r>
              <w:t>加气混凝土、泡沫混凝土(ρ=700)</w:t>
            </w:r>
          </w:p>
        </w:tc>
        <w:tc>
          <w:tcPr>
            <w:vAlign w:val="center"/>
          </w:tcPr>
          <w:p w14:paraId="5F781F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BCCC15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39A99A6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108E4E3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AA9F8F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81C286A">
            <w:pPr>
              <w:jc w:val="right"/>
            </w:pPr>
            <w:r>
              <w:t>3.444</w:t>
            </w:r>
          </w:p>
        </w:tc>
      </w:tr>
      <w:tr w14:paraId="30A3A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9A4C0">
            <w:r>
              <w:t>混合砂浆</w:t>
            </w:r>
          </w:p>
        </w:tc>
        <w:tc>
          <w:tcPr>
            <w:vAlign w:val="center"/>
          </w:tcPr>
          <w:p w14:paraId="253052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A3710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FB49FD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F8391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21BA5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BDE6C26">
            <w:pPr>
              <w:jc w:val="right"/>
            </w:pPr>
            <w:r>
              <w:t>0.247</w:t>
            </w:r>
          </w:p>
        </w:tc>
      </w:tr>
      <w:tr w14:paraId="7B6FB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9BBA3">
            <w:r>
              <w:t>各层之和∑</w:t>
            </w:r>
          </w:p>
        </w:tc>
        <w:tc>
          <w:tcPr>
            <w:vAlign w:val="center"/>
          </w:tcPr>
          <w:p w14:paraId="3B0F4DF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B2BF8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CA7F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596F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9CBCC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546CE396">
            <w:pPr>
              <w:jc w:val="right"/>
            </w:pPr>
            <w:r>
              <w:t>3.936</w:t>
            </w:r>
          </w:p>
        </w:tc>
      </w:tr>
      <w:tr w14:paraId="0CC72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EF6F4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61B05FF">
            <w:pPr>
              <w:jc w:val="center"/>
            </w:pPr>
            <w:r>
              <w:t>0.867</w:t>
            </w:r>
          </w:p>
        </w:tc>
      </w:tr>
      <w:tr w14:paraId="6CF26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4615ED">
            <w:r>
              <w:t>衰减度ν</w:t>
            </w:r>
          </w:p>
        </w:tc>
        <w:tc>
          <w:tcPr>
            <w:gridSpan w:val="5"/>
            <w:vAlign w:val="center"/>
          </w:tcPr>
          <w:p w14:paraId="75432D23">
            <w:pPr>
              <w:jc w:val="center"/>
            </w:pPr>
            <w:r>
              <w:t>24.67</w:t>
            </w:r>
          </w:p>
        </w:tc>
      </w:tr>
      <w:tr w14:paraId="66823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5170DD">
            <w:r>
              <w:t>延迟时间ξ(h)</w:t>
            </w:r>
          </w:p>
        </w:tc>
        <w:tc>
          <w:tcPr>
            <w:gridSpan w:val="5"/>
            <w:vAlign w:val="center"/>
          </w:tcPr>
          <w:p w14:paraId="6AF80DBE">
            <w:pPr>
              <w:jc w:val="center"/>
            </w:pPr>
            <w:r>
              <w:t>10.00</w:t>
            </w:r>
          </w:p>
        </w:tc>
      </w:tr>
      <w:tr w14:paraId="07C01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F98A8B">
            <w:r>
              <w:t>衰减倍数β</w:t>
            </w:r>
          </w:p>
        </w:tc>
        <w:tc>
          <w:tcPr>
            <w:gridSpan w:val="5"/>
            <w:vAlign w:val="center"/>
          </w:tcPr>
          <w:p w14:paraId="7D786206">
            <w:pPr>
              <w:jc w:val="center"/>
            </w:pPr>
            <w:r>
              <w:t>0.31</w:t>
            </w:r>
          </w:p>
        </w:tc>
      </w:tr>
    </w:tbl>
    <w:p w14:paraId="2E59D07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84CB40">
      <w:pPr>
        <w:pStyle w:val="4"/>
        <w:rPr>
          <w:szCs w:val="24"/>
          <w:lang w:val="en-US"/>
        </w:rPr>
      </w:pPr>
      <w:bookmarkStart w:id="124" w:name="_Toc18641"/>
      <w:r>
        <w:rPr>
          <w:szCs w:val="24"/>
          <w:lang w:val="en-US"/>
        </w:rPr>
        <w:t>控温与非控温空间隔墙</w:t>
      </w:r>
      <w:bookmarkEnd w:id="124"/>
    </w:p>
    <w:p w14:paraId="186CF442">
      <w:pPr>
        <w:pStyle w:val="5"/>
        <w:rPr>
          <w:szCs w:val="24"/>
          <w:lang w:val="en-US"/>
        </w:rPr>
      </w:pPr>
      <w:bookmarkStart w:id="125" w:name="_Toc23263"/>
      <w:r>
        <w:rPr>
          <w:szCs w:val="24"/>
          <w:lang w:val="en-US"/>
        </w:rPr>
        <w:t>控温与非控温隔墙构造一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6D3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F92F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323F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FB8A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73E8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29670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B9320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931DB3">
            <w:pPr>
              <w:jc w:val="center"/>
            </w:pPr>
            <w:r>
              <w:t>热惰性指标</w:t>
            </w:r>
          </w:p>
        </w:tc>
      </w:tr>
      <w:tr w14:paraId="495C7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6B37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6366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4F29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200F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B01F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DE5E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97C11E">
            <w:pPr>
              <w:jc w:val="center"/>
            </w:pPr>
            <w:r>
              <w:t>D=R*S</w:t>
            </w:r>
          </w:p>
        </w:tc>
      </w:tr>
      <w:tr w14:paraId="06D43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1B1CE">
            <w:r>
              <w:t>水泥砂浆</w:t>
            </w:r>
          </w:p>
        </w:tc>
        <w:tc>
          <w:tcPr>
            <w:vAlign w:val="center"/>
          </w:tcPr>
          <w:p w14:paraId="7593ED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6C484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06F363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96C2B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FFC9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0E0AC9">
            <w:pPr>
              <w:jc w:val="right"/>
            </w:pPr>
            <w:r>
              <w:t>0.245</w:t>
            </w:r>
          </w:p>
        </w:tc>
      </w:tr>
      <w:tr w14:paraId="4F747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22CCC">
            <w:r>
              <w:t>加气混凝土、泡沫混凝土(ρ=700)</w:t>
            </w:r>
          </w:p>
        </w:tc>
        <w:tc>
          <w:tcPr>
            <w:vAlign w:val="center"/>
          </w:tcPr>
          <w:p w14:paraId="1C2E2D7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1AE282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BD9AF74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50EFA7C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F9DE5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09DB036">
            <w:pPr>
              <w:jc w:val="right"/>
            </w:pPr>
            <w:r>
              <w:t>3.444</w:t>
            </w:r>
          </w:p>
        </w:tc>
      </w:tr>
      <w:tr w14:paraId="563B7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855AF">
            <w:r>
              <w:t>混合砂浆</w:t>
            </w:r>
          </w:p>
        </w:tc>
        <w:tc>
          <w:tcPr>
            <w:vAlign w:val="center"/>
          </w:tcPr>
          <w:p w14:paraId="4B8DEB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AFC725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4ACA7B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E7734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EA7B7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594D142">
            <w:pPr>
              <w:jc w:val="right"/>
            </w:pPr>
            <w:r>
              <w:t>0.247</w:t>
            </w:r>
          </w:p>
        </w:tc>
      </w:tr>
      <w:tr w14:paraId="4395B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C9490">
            <w:r>
              <w:t>各层之和∑</w:t>
            </w:r>
          </w:p>
        </w:tc>
        <w:tc>
          <w:tcPr>
            <w:vAlign w:val="center"/>
          </w:tcPr>
          <w:p w14:paraId="75764DA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27261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974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EB6D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BFDD3B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252E10A0">
            <w:pPr>
              <w:jc w:val="right"/>
            </w:pPr>
            <w:r>
              <w:t>3.936</w:t>
            </w:r>
          </w:p>
        </w:tc>
      </w:tr>
      <w:tr w14:paraId="78765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47E94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3B8AF28">
            <w:pPr>
              <w:jc w:val="center"/>
            </w:pPr>
            <w:r>
              <w:t>0.867</w:t>
            </w:r>
          </w:p>
        </w:tc>
      </w:tr>
      <w:tr w14:paraId="60D3E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EE77F5">
            <w:r>
              <w:t>衰减度ν</w:t>
            </w:r>
          </w:p>
        </w:tc>
        <w:tc>
          <w:tcPr>
            <w:gridSpan w:val="5"/>
            <w:vAlign w:val="center"/>
          </w:tcPr>
          <w:p w14:paraId="5DFDE2D0">
            <w:pPr>
              <w:jc w:val="center"/>
            </w:pPr>
            <w:r>
              <w:t>24.67</w:t>
            </w:r>
          </w:p>
        </w:tc>
      </w:tr>
      <w:tr w14:paraId="3201F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404753">
            <w:r>
              <w:t>延迟时间ξ(h)</w:t>
            </w:r>
          </w:p>
        </w:tc>
        <w:tc>
          <w:tcPr>
            <w:gridSpan w:val="5"/>
            <w:vAlign w:val="center"/>
          </w:tcPr>
          <w:p w14:paraId="51F6C0E0">
            <w:pPr>
              <w:jc w:val="center"/>
            </w:pPr>
            <w:r>
              <w:t>10.00</w:t>
            </w:r>
          </w:p>
        </w:tc>
      </w:tr>
      <w:tr w14:paraId="36FA1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683403">
            <w:r>
              <w:t>衰减倍数β</w:t>
            </w:r>
          </w:p>
        </w:tc>
        <w:tc>
          <w:tcPr>
            <w:gridSpan w:val="5"/>
            <w:vAlign w:val="center"/>
          </w:tcPr>
          <w:p w14:paraId="337D18E1">
            <w:pPr>
              <w:jc w:val="center"/>
            </w:pPr>
            <w:r>
              <w:t>0.31</w:t>
            </w:r>
          </w:p>
        </w:tc>
      </w:tr>
    </w:tbl>
    <w:p w14:paraId="1EC08B6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F5BA880">
      <w:pPr>
        <w:pStyle w:val="4"/>
        <w:rPr>
          <w:szCs w:val="24"/>
          <w:lang w:val="en-US"/>
        </w:rPr>
      </w:pPr>
      <w:bookmarkStart w:id="126" w:name="_Toc31880"/>
      <w:r>
        <w:rPr>
          <w:szCs w:val="24"/>
          <w:lang w:val="en-US"/>
        </w:rPr>
        <w:t>楼板</w:t>
      </w:r>
      <w:bookmarkEnd w:id="126"/>
    </w:p>
    <w:p w14:paraId="2E8D23DD">
      <w:pPr>
        <w:pStyle w:val="5"/>
        <w:rPr>
          <w:szCs w:val="24"/>
          <w:lang w:val="en-US"/>
        </w:rPr>
      </w:pPr>
      <w:bookmarkStart w:id="127" w:name="_Toc512"/>
      <w:r>
        <w:rPr>
          <w:szCs w:val="24"/>
          <w:lang w:val="en-US"/>
        </w:rPr>
        <w:t>控温房间楼板构造一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BBA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99D7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F772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A5C9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C2D7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2B547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B6C92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6060C8">
            <w:pPr>
              <w:jc w:val="center"/>
            </w:pPr>
            <w:r>
              <w:t>热惰性指标</w:t>
            </w:r>
          </w:p>
        </w:tc>
      </w:tr>
      <w:tr w14:paraId="3DF10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8D56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5C1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7CBA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B7D8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FE90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C5E9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373507">
            <w:pPr>
              <w:jc w:val="center"/>
            </w:pPr>
            <w:r>
              <w:t>D=R*S</w:t>
            </w:r>
          </w:p>
        </w:tc>
      </w:tr>
      <w:tr w14:paraId="6EF1D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23453">
            <w:r>
              <w:t>水泥砂浆</w:t>
            </w:r>
          </w:p>
        </w:tc>
        <w:tc>
          <w:tcPr>
            <w:vAlign w:val="center"/>
          </w:tcPr>
          <w:p w14:paraId="0B2CA0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52FC7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C53D45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78207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566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1E7B69">
            <w:pPr>
              <w:jc w:val="right"/>
            </w:pPr>
            <w:r>
              <w:t>0.245</w:t>
            </w:r>
          </w:p>
        </w:tc>
      </w:tr>
      <w:tr w14:paraId="21CD4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D2BA1">
            <w:r>
              <w:t>聚苯乙烯泡沫塑料（灰板）</w:t>
            </w:r>
          </w:p>
        </w:tc>
        <w:tc>
          <w:tcPr>
            <w:vAlign w:val="center"/>
          </w:tcPr>
          <w:p w14:paraId="47116EF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41FA00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FC02E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65A21E6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32775E6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6EC37953">
            <w:pPr>
              <w:jc w:val="right"/>
            </w:pPr>
            <w:r>
              <w:t>0.127</w:t>
            </w:r>
          </w:p>
        </w:tc>
      </w:tr>
      <w:tr w14:paraId="27EAD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34506">
            <w:r>
              <w:t>钢筋混凝土</w:t>
            </w:r>
          </w:p>
        </w:tc>
        <w:tc>
          <w:tcPr>
            <w:vAlign w:val="center"/>
          </w:tcPr>
          <w:p w14:paraId="4A50687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6E2240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881669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5CA8A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35ECD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9DA882">
            <w:pPr>
              <w:jc w:val="right"/>
            </w:pPr>
            <w:r>
              <w:t>1.186</w:t>
            </w:r>
          </w:p>
        </w:tc>
      </w:tr>
      <w:tr w14:paraId="34590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99374">
            <w:r>
              <w:t>混合砂浆</w:t>
            </w:r>
          </w:p>
        </w:tc>
        <w:tc>
          <w:tcPr>
            <w:vAlign w:val="center"/>
          </w:tcPr>
          <w:p w14:paraId="0736EE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4C5B13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AB1DF6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4D01B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9A59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20ABE21">
            <w:pPr>
              <w:jc w:val="right"/>
            </w:pPr>
            <w:r>
              <w:t>0.247</w:t>
            </w:r>
          </w:p>
        </w:tc>
      </w:tr>
      <w:tr w14:paraId="0176E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CBAFC">
            <w:r>
              <w:t>各层之和∑</w:t>
            </w:r>
          </w:p>
        </w:tc>
        <w:tc>
          <w:tcPr>
            <w:vAlign w:val="center"/>
          </w:tcPr>
          <w:p w14:paraId="73BE5641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2EF909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A1E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5094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EEB28A">
            <w:pPr>
              <w:jc w:val="right"/>
            </w:pPr>
            <w:r>
              <w:t>0.492</w:t>
            </w:r>
          </w:p>
        </w:tc>
        <w:tc>
          <w:tcPr>
            <w:vAlign w:val="center"/>
          </w:tcPr>
          <w:p w14:paraId="6A7CF824">
            <w:pPr>
              <w:jc w:val="right"/>
            </w:pPr>
            <w:r>
              <w:t>1.805</w:t>
            </w:r>
          </w:p>
        </w:tc>
      </w:tr>
      <w:tr w14:paraId="74270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35C0D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56127D0">
            <w:pPr>
              <w:jc w:val="center"/>
            </w:pPr>
            <w:r>
              <w:t>1.404</w:t>
            </w:r>
          </w:p>
        </w:tc>
      </w:tr>
      <w:tr w14:paraId="49DBE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320D6C">
            <w:r>
              <w:t>衰减度ν</w:t>
            </w:r>
          </w:p>
        </w:tc>
        <w:tc>
          <w:tcPr>
            <w:gridSpan w:val="5"/>
            <w:vAlign w:val="center"/>
          </w:tcPr>
          <w:p w14:paraId="5AD98D1F">
            <w:pPr>
              <w:jc w:val="center"/>
            </w:pPr>
            <w:r>
              <w:t>21.15</w:t>
            </w:r>
          </w:p>
        </w:tc>
      </w:tr>
      <w:tr w14:paraId="6313D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A95C59">
            <w:r>
              <w:t>延迟时间ξ(h)</w:t>
            </w:r>
          </w:p>
        </w:tc>
        <w:tc>
          <w:tcPr>
            <w:gridSpan w:val="5"/>
            <w:vAlign w:val="center"/>
          </w:tcPr>
          <w:p w14:paraId="43A42F1A">
            <w:pPr>
              <w:jc w:val="center"/>
            </w:pPr>
            <w:r>
              <w:t>4.74</w:t>
            </w:r>
          </w:p>
        </w:tc>
      </w:tr>
      <w:tr w14:paraId="0C910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40CDC6">
            <w:r>
              <w:t>衰减倍数β</w:t>
            </w:r>
          </w:p>
        </w:tc>
        <w:tc>
          <w:tcPr>
            <w:gridSpan w:val="5"/>
            <w:vAlign w:val="center"/>
          </w:tcPr>
          <w:p w14:paraId="66EADE7A">
            <w:pPr>
              <w:jc w:val="center"/>
            </w:pPr>
            <w:r>
              <w:t>0.22</w:t>
            </w:r>
          </w:p>
        </w:tc>
      </w:tr>
    </w:tbl>
    <w:p w14:paraId="05C1202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7E7E83">
      <w:pPr>
        <w:pStyle w:val="4"/>
        <w:rPr>
          <w:szCs w:val="24"/>
          <w:lang w:val="en-US"/>
        </w:rPr>
      </w:pPr>
      <w:bookmarkStart w:id="128" w:name="_Toc7274"/>
      <w:r>
        <w:rPr>
          <w:szCs w:val="24"/>
          <w:lang w:val="en-US"/>
        </w:rPr>
        <w:t>控温与非控温空间楼板</w:t>
      </w:r>
      <w:bookmarkEnd w:id="128"/>
    </w:p>
    <w:p w14:paraId="601B241D">
      <w:pPr>
        <w:pStyle w:val="5"/>
        <w:rPr>
          <w:szCs w:val="24"/>
          <w:lang w:val="en-US"/>
        </w:rPr>
      </w:pPr>
      <w:bookmarkStart w:id="129" w:name="_Toc20008"/>
      <w:r>
        <w:rPr>
          <w:szCs w:val="24"/>
          <w:lang w:val="en-US"/>
        </w:rPr>
        <w:t>控温与非控温楼板构造一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B2B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F36D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FE88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5C1D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04BA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5D0D3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51A45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56A868">
            <w:pPr>
              <w:jc w:val="center"/>
            </w:pPr>
            <w:r>
              <w:t>热惰性指标</w:t>
            </w:r>
          </w:p>
        </w:tc>
      </w:tr>
      <w:tr w14:paraId="2E6B5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1F2C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7617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C7ED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674E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EB46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8960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278341">
            <w:pPr>
              <w:jc w:val="center"/>
            </w:pPr>
            <w:r>
              <w:t>D=R*S</w:t>
            </w:r>
          </w:p>
        </w:tc>
      </w:tr>
      <w:tr w14:paraId="636DE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856D9">
            <w:r>
              <w:t>水泥砂浆</w:t>
            </w:r>
          </w:p>
        </w:tc>
        <w:tc>
          <w:tcPr>
            <w:vAlign w:val="center"/>
          </w:tcPr>
          <w:p w14:paraId="2A5328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E8AD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545A34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A4528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72D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3019F6">
            <w:pPr>
              <w:jc w:val="right"/>
            </w:pPr>
            <w:r>
              <w:t>0.245</w:t>
            </w:r>
          </w:p>
        </w:tc>
      </w:tr>
      <w:tr w14:paraId="60C42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B0B9F">
            <w:r>
              <w:t>岩棉板(ρ=60-160)</w:t>
            </w:r>
          </w:p>
        </w:tc>
        <w:tc>
          <w:tcPr>
            <w:vAlign w:val="center"/>
          </w:tcPr>
          <w:p w14:paraId="6E51E41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856411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630D67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269C2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91BB0AC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CFE2C38">
            <w:pPr>
              <w:jc w:val="right"/>
            </w:pPr>
            <w:r>
              <w:t>1.5</w:t>
            </w:r>
          </w:p>
        </w:tc>
      </w:tr>
      <w:tr w14:paraId="3EC50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3151D">
            <w:r>
              <w:t>钢筋混凝土</w:t>
            </w:r>
          </w:p>
        </w:tc>
        <w:tc>
          <w:tcPr>
            <w:vAlign w:val="center"/>
          </w:tcPr>
          <w:p w14:paraId="4723BC5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96311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3519F7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90517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F4A71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586ADC7">
            <w:pPr>
              <w:jc w:val="right"/>
            </w:pPr>
            <w:r>
              <w:t>1.186</w:t>
            </w:r>
          </w:p>
        </w:tc>
      </w:tr>
      <w:tr w14:paraId="332BF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C6735">
            <w:r>
              <w:t>混合砂浆</w:t>
            </w:r>
          </w:p>
        </w:tc>
        <w:tc>
          <w:tcPr>
            <w:vAlign w:val="center"/>
          </w:tcPr>
          <w:p w14:paraId="11A59D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E9F47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B17EFCA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B78BF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B8E2D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2E727EC">
            <w:pPr>
              <w:jc w:val="right"/>
            </w:pPr>
            <w:r>
              <w:t>0.247</w:t>
            </w:r>
          </w:p>
        </w:tc>
      </w:tr>
      <w:tr w14:paraId="36694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60401">
            <w:r>
              <w:t>各层之和∑</w:t>
            </w:r>
          </w:p>
        </w:tc>
        <w:tc>
          <w:tcPr>
            <w:vAlign w:val="center"/>
          </w:tcPr>
          <w:p w14:paraId="75E14653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470EA1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7454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785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B2929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1D1A2297">
            <w:pPr>
              <w:jc w:val="right"/>
            </w:pPr>
            <w:r>
              <w:t>3.178</w:t>
            </w:r>
          </w:p>
        </w:tc>
      </w:tr>
      <w:tr w14:paraId="00E92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9B7FF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E15C97C">
            <w:pPr>
              <w:jc w:val="center"/>
            </w:pPr>
            <w:r>
              <w:t>0.392</w:t>
            </w:r>
          </w:p>
        </w:tc>
      </w:tr>
      <w:tr w14:paraId="144CA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193957">
            <w:r>
              <w:t>衰减度ν</w:t>
            </w:r>
          </w:p>
        </w:tc>
        <w:tc>
          <w:tcPr>
            <w:gridSpan w:val="5"/>
            <w:vAlign w:val="center"/>
          </w:tcPr>
          <w:p w14:paraId="1D4C4FA3">
            <w:pPr>
              <w:jc w:val="center"/>
            </w:pPr>
            <w:r>
              <w:t>94.64</w:t>
            </w:r>
          </w:p>
        </w:tc>
      </w:tr>
      <w:tr w14:paraId="5EFF8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1011F7">
            <w:r>
              <w:t>延迟时间ξ(h)</w:t>
            </w:r>
          </w:p>
        </w:tc>
        <w:tc>
          <w:tcPr>
            <w:gridSpan w:val="5"/>
            <w:vAlign w:val="center"/>
          </w:tcPr>
          <w:p w14:paraId="5B35D3C4">
            <w:pPr>
              <w:jc w:val="center"/>
            </w:pPr>
            <w:r>
              <w:t>8.22</w:t>
            </w:r>
          </w:p>
        </w:tc>
      </w:tr>
      <w:tr w14:paraId="32BEA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7CE798">
            <w:r>
              <w:t>衰减倍数β</w:t>
            </w:r>
          </w:p>
        </w:tc>
        <w:tc>
          <w:tcPr>
            <w:gridSpan w:val="5"/>
            <w:vAlign w:val="center"/>
          </w:tcPr>
          <w:p w14:paraId="7598E478">
            <w:pPr>
              <w:jc w:val="center"/>
            </w:pPr>
            <w:r>
              <w:t>0.18</w:t>
            </w:r>
          </w:p>
        </w:tc>
      </w:tr>
    </w:tbl>
    <w:p w14:paraId="204FA88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27BE7B">
      <w:pPr>
        <w:pStyle w:val="2"/>
        <w:rPr>
          <w:szCs w:val="24"/>
          <w:lang w:val="en-US"/>
        </w:rPr>
      </w:pPr>
      <w:bookmarkStart w:id="130" w:name="_Toc29101"/>
      <w:r>
        <w:rPr>
          <w:szCs w:val="24"/>
          <w:lang w:val="en-US"/>
        </w:rPr>
        <w:t>封闭阳台构造</w:t>
      </w:r>
      <w:bookmarkEnd w:id="130"/>
    </w:p>
    <w:p w14:paraId="61558FA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1F4FE84">
      <w:pPr>
        <w:pStyle w:val="2"/>
        <w:rPr>
          <w:szCs w:val="24"/>
          <w:lang w:val="en-US"/>
        </w:rPr>
      </w:pPr>
      <w:bookmarkStart w:id="131" w:name="_Toc27090"/>
      <w:r>
        <w:rPr>
          <w:szCs w:val="24"/>
          <w:lang w:val="en-US"/>
        </w:rPr>
        <w:t>地下围护构造</w:t>
      </w:r>
      <w:bookmarkEnd w:id="131"/>
    </w:p>
    <w:p w14:paraId="472FB56C">
      <w:pPr>
        <w:pStyle w:val="4"/>
        <w:rPr>
          <w:szCs w:val="24"/>
          <w:lang w:val="en-US"/>
        </w:rPr>
      </w:pPr>
      <w:bookmarkStart w:id="132" w:name="_Toc29301"/>
      <w:r>
        <w:rPr>
          <w:szCs w:val="24"/>
          <w:lang w:val="en-US"/>
        </w:rPr>
        <w:t>周边地面</w:t>
      </w:r>
      <w:bookmarkEnd w:id="132"/>
    </w:p>
    <w:p w14:paraId="5F338ABC">
      <w:pPr>
        <w:pStyle w:val="5"/>
        <w:rPr>
          <w:szCs w:val="24"/>
          <w:lang w:val="en-US"/>
        </w:rPr>
      </w:pPr>
      <w:bookmarkStart w:id="133" w:name="_Toc31172"/>
      <w:r>
        <w:rPr>
          <w:szCs w:val="24"/>
          <w:lang w:val="en-US"/>
        </w:rPr>
        <w:t>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C62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6297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7669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2116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66BE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3A1DE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47087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6C51FF">
            <w:pPr>
              <w:jc w:val="center"/>
            </w:pPr>
            <w:r>
              <w:t>热惰性指标</w:t>
            </w:r>
          </w:p>
        </w:tc>
      </w:tr>
      <w:tr w14:paraId="6F098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E1F9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E0DD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812E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D2BF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ED8F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5022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E934B9">
            <w:pPr>
              <w:jc w:val="center"/>
            </w:pPr>
            <w:r>
              <w:t>D=R*S</w:t>
            </w:r>
          </w:p>
        </w:tc>
      </w:tr>
      <w:tr w14:paraId="0618E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799EB">
            <w:r>
              <w:t>水泥砂浆</w:t>
            </w:r>
          </w:p>
        </w:tc>
        <w:tc>
          <w:tcPr>
            <w:vAlign w:val="center"/>
          </w:tcPr>
          <w:p w14:paraId="079B1B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9EF48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AB5D6D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3B2B8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97A7A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570F79">
            <w:pPr>
              <w:jc w:val="right"/>
            </w:pPr>
            <w:r>
              <w:t>0.245</w:t>
            </w:r>
          </w:p>
        </w:tc>
      </w:tr>
      <w:tr w14:paraId="4CCD0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BF223">
            <w:r>
              <w:t>挤塑聚苯板(ρ=25-32)</w:t>
            </w:r>
          </w:p>
        </w:tc>
        <w:tc>
          <w:tcPr>
            <w:vAlign w:val="center"/>
          </w:tcPr>
          <w:p w14:paraId="31A3772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666570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976ADE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53B7934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DDC384B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2D168FF">
            <w:pPr>
              <w:jc w:val="right"/>
            </w:pPr>
            <w:r>
              <w:t>0.587</w:t>
            </w:r>
          </w:p>
        </w:tc>
      </w:tr>
      <w:tr w14:paraId="6DFB9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A597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E862DA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7D19E2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F555686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557341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C48A2E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04DF2D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A92F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8C807">
            <w:r>
              <w:t>各层之和∑</w:t>
            </w:r>
          </w:p>
        </w:tc>
        <w:tc>
          <w:tcPr>
            <w:vAlign w:val="center"/>
          </w:tcPr>
          <w:p w14:paraId="4AF7D456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65B962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5F55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0FB7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A88331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2ABF5EC5">
            <w:pPr>
              <w:jc w:val="right"/>
            </w:pPr>
            <w:r>
              <w:t>2.017</w:t>
            </w:r>
          </w:p>
        </w:tc>
      </w:tr>
      <w:tr w14:paraId="4CB58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850EC">
            <w:r>
              <w:t>夏季传热系数K</w:t>
            </w:r>
          </w:p>
        </w:tc>
        <w:tc>
          <w:tcPr>
            <w:gridSpan w:val="5"/>
            <w:vAlign w:val="center"/>
          </w:tcPr>
          <w:p w14:paraId="4DB188E4">
            <w:pPr>
              <w:jc w:val="center"/>
            </w:pPr>
            <w:r>
              <w:t>0.279</w:t>
            </w:r>
          </w:p>
        </w:tc>
      </w:tr>
      <w:tr w14:paraId="45F5A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69DE3F">
            <w:r>
              <w:t>修正后传热系数</w:t>
            </w:r>
          </w:p>
        </w:tc>
        <w:tc>
          <w:tcPr>
            <w:gridSpan w:val="5"/>
            <w:vAlign w:val="center"/>
          </w:tcPr>
          <w:p w14:paraId="4F681E09">
            <w:pPr>
              <w:jc w:val="center"/>
            </w:pPr>
            <w:r>
              <w:t>0.536</w:t>
            </w:r>
          </w:p>
        </w:tc>
      </w:tr>
      <w:tr w14:paraId="7263E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02F746">
            <w:r>
              <w:t>衰减度ν</w:t>
            </w:r>
          </w:p>
        </w:tc>
        <w:tc>
          <w:tcPr>
            <w:gridSpan w:val="5"/>
            <w:vAlign w:val="center"/>
          </w:tcPr>
          <w:p w14:paraId="2A86DBFA">
            <w:pPr>
              <w:jc w:val="center"/>
            </w:pPr>
            <w:r>
              <w:t>187.75</w:t>
            </w:r>
          </w:p>
        </w:tc>
      </w:tr>
      <w:tr w14:paraId="47081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9A8795">
            <w:r>
              <w:t>延迟时间ξ(h)</w:t>
            </w:r>
          </w:p>
        </w:tc>
        <w:tc>
          <w:tcPr>
            <w:gridSpan w:val="5"/>
            <w:vAlign w:val="center"/>
          </w:tcPr>
          <w:p w14:paraId="1A89C183">
            <w:pPr>
              <w:jc w:val="center"/>
            </w:pPr>
            <w:r>
              <w:t>6.77</w:t>
            </w:r>
          </w:p>
        </w:tc>
      </w:tr>
      <w:tr w14:paraId="2755C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AB14DD">
            <w:r>
              <w:t>衰减倍数β</w:t>
            </w:r>
          </w:p>
        </w:tc>
        <w:tc>
          <w:tcPr>
            <w:gridSpan w:val="5"/>
            <w:vAlign w:val="center"/>
          </w:tcPr>
          <w:p w14:paraId="1407B8C5">
            <w:pPr>
              <w:jc w:val="center"/>
            </w:pPr>
            <w:r>
              <w:t>0.12</w:t>
            </w:r>
          </w:p>
        </w:tc>
      </w:tr>
    </w:tbl>
    <w:p w14:paraId="3E8DC0B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93164A">
      <w:pPr>
        <w:pStyle w:val="4"/>
        <w:rPr>
          <w:szCs w:val="24"/>
          <w:lang w:val="en-US"/>
        </w:rPr>
      </w:pPr>
      <w:bookmarkStart w:id="134" w:name="_Toc25308"/>
      <w:r>
        <w:rPr>
          <w:szCs w:val="24"/>
          <w:lang w:val="en-US"/>
        </w:rPr>
        <w:t>非周边地面</w:t>
      </w:r>
      <w:bookmarkEnd w:id="134"/>
    </w:p>
    <w:p w14:paraId="69500BBE">
      <w:pPr>
        <w:pStyle w:val="5"/>
        <w:rPr>
          <w:szCs w:val="24"/>
          <w:lang w:val="en-US"/>
        </w:rPr>
      </w:pPr>
      <w:bookmarkStart w:id="135" w:name="_Toc17013"/>
      <w:r>
        <w:rPr>
          <w:szCs w:val="24"/>
          <w:lang w:val="en-US"/>
        </w:rPr>
        <w:t>地面构造一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153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06BA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7E15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9840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FA5E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A3604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9095C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8DF73F">
            <w:pPr>
              <w:jc w:val="center"/>
            </w:pPr>
            <w:r>
              <w:t>热惰性指标</w:t>
            </w:r>
          </w:p>
        </w:tc>
      </w:tr>
      <w:tr w14:paraId="148D0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3303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FB7F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0AC9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E3CB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70FF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7E3A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98D3F3">
            <w:pPr>
              <w:jc w:val="center"/>
            </w:pPr>
            <w:r>
              <w:t>D=R*S</w:t>
            </w:r>
          </w:p>
        </w:tc>
      </w:tr>
      <w:tr w14:paraId="2A9C1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61497">
            <w:r>
              <w:t>水泥砂浆</w:t>
            </w:r>
          </w:p>
        </w:tc>
        <w:tc>
          <w:tcPr>
            <w:vAlign w:val="center"/>
          </w:tcPr>
          <w:p w14:paraId="2B6FEA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2F1E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CE7F2D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A481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4D5BC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65DC9A">
            <w:pPr>
              <w:jc w:val="right"/>
            </w:pPr>
            <w:r>
              <w:t>0.245</w:t>
            </w:r>
          </w:p>
        </w:tc>
      </w:tr>
      <w:tr w14:paraId="4B434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1D54F">
            <w:r>
              <w:t>挤塑聚苯板(ρ=25-32)</w:t>
            </w:r>
          </w:p>
        </w:tc>
        <w:tc>
          <w:tcPr>
            <w:vAlign w:val="center"/>
          </w:tcPr>
          <w:p w14:paraId="740B2EF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452CFF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876455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5C74A7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FCB6371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1698434">
            <w:pPr>
              <w:jc w:val="right"/>
            </w:pPr>
            <w:r>
              <w:t>0.587</w:t>
            </w:r>
          </w:p>
        </w:tc>
      </w:tr>
      <w:tr w14:paraId="04B7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BA2F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5D6974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8959E9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2B8A2FFE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B7B15F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4269CD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9953D4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014F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9BE18">
            <w:r>
              <w:t>各层之和∑</w:t>
            </w:r>
          </w:p>
        </w:tc>
        <w:tc>
          <w:tcPr>
            <w:vAlign w:val="center"/>
          </w:tcPr>
          <w:p w14:paraId="3B04B9FE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5C7D7A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5C83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5905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1640D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34FC61DE">
            <w:pPr>
              <w:jc w:val="right"/>
            </w:pPr>
            <w:r>
              <w:t>2.017</w:t>
            </w:r>
          </w:p>
        </w:tc>
      </w:tr>
      <w:tr w14:paraId="2C81E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D57D20">
            <w:r>
              <w:t>夏季传热系数K</w:t>
            </w:r>
          </w:p>
        </w:tc>
        <w:tc>
          <w:tcPr>
            <w:gridSpan w:val="5"/>
            <w:vAlign w:val="center"/>
          </w:tcPr>
          <w:p w14:paraId="2799EF2B">
            <w:pPr>
              <w:jc w:val="center"/>
            </w:pPr>
            <w:r>
              <w:t>0.200</w:t>
            </w:r>
          </w:p>
        </w:tc>
      </w:tr>
      <w:tr w14:paraId="410C3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3DDC3E">
            <w:r>
              <w:t>修正后传热系数</w:t>
            </w:r>
          </w:p>
        </w:tc>
        <w:tc>
          <w:tcPr>
            <w:gridSpan w:val="5"/>
            <w:vAlign w:val="center"/>
          </w:tcPr>
          <w:p w14:paraId="2A9528D4">
            <w:pPr>
              <w:jc w:val="center"/>
            </w:pPr>
            <w:r>
              <w:t>0.536</w:t>
            </w:r>
          </w:p>
        </w:tc>
      </w:tr>
      <w:tr w14:paraId="7CE20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3485AA">
            <w:r>
              <w:t>衰减度ν</w:t>
            </w:r>
          </w:p>
        </w:tc>
        <w:tc>
          <w:tcPr>
            <w:gridSpan w:val="5"/>
            <w:vAlign w:val="center"/>
          </w:tcPr>
          <w:p w14:paraId="131E2567">
            <w:pPr>
              <w:jc w:val="center"/>
            </w:pPr>
            <w:r>
              <w:t>187.75</w:t>
            </w:r>
          </w:p>
        </w:tc>
      </w:tr>
      <w:tr w14:paraId="152A8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BDFB3C">
            <w:r>
              <w:t>延迟时间ξ(h)</w:t>
            </w:r>
          </w:p>
        </w:tc>
        <w:tc>
          <w:tcPr>
            <w:gridSpan w:val="5"/>
            <w:vAlign w:val="center"/>
          </w:tcPr>
          <w:p w14:paraId="273443FA">
            <w:pPr>
              <w:jc w:val="center"/>
            </w:pPr>
            <w:r>
              <w:t>6.77</w:t>
            </w:r>
          </w:p>
        </w:tc>
      </w:tr>
      <w:tr w14:paraId="6A3EA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5636D5">
            <w:r>
              <w:t>衰减倍数β</w:t>
            </w:r>
          </w:p>
        </w:tc>
        <w:tc>
          <w:tcPr>
            <w:gridSpan w:val="5"/>
            <w:vAlign w:val="center"/>
          </w:tcPr>
          <w:p w14:paraId="5138A03C">
            <w:pPr>
              <w:jc w:val="center"/>
            </w:pPr>
            <w:r>
              <w:t>0.17</w:t>
            </w:r>
          </w:p>
        </w:tc>
      </w:tr>
    </w:tbl>
    <w:p w14:paraId="525FDD4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D320856">
      <w:pPr>
        <w:pStyle w:val="2"/>
        <w:rPr>
          <w:szCs w:val="24"/>
          <w:lang w:val="en-US"/>
        </w:rPr>
      </w:pPr>
      <w:bookmarkStart w:id="136" w:name="_Toc19257"/>
      <w:r>
        <w:rPr>
          <w:szCs w:val="24"/>
          <w:lang w:val="en-US"/>
        </w:rPr>
        <w:t>窗构造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F5B2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935F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D647B67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2FBC798">
            <w:pPr>
              <w:jc w:val="center"/>
            </w:pPr>
            <w:r>
              <w:t>窗遮阳系数</w:t>
            </w:r>
          </w:p>
        </w:tc>
      </w:tr>
      <w:tr w14:paraId="47140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02CF8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18C5C694">
            <w:r>
              <w:t>1.10</w:t>
            </w:r>
          </w:p>
        </w:tc>
        <w:tc>
          <w:tcPr>
            <w:vAlign w:val="center"/>
          </w:tcPr>
          <w:p w14:paraId="079DFBDB">
            <w:r>
              <w:t>0.41</w:t>
            </w:r>
          </w:p>
        </w:tc>
      </w:tr>
    </w:tbl>
    <w:p w14:paraId="32574D49">
      <w:pPr>
        <w:pStyle w:val="2"/>
        <w:rPr>
          <w:szCs w:val="24"/>
          <w:lang w:val="en-US"/>
        </w:rPr>
      </w:pPr>
      <w:bookmarkStart w:id="137" w:name="_Toc4528"/>
      <w:r>
        <w:rPr>
          <w:szCs w:val="24"/>
          <w:lang w:val="en-US"/>
        </w:rPr>
        <w:t>门构造</w:t>
      </w:r>
      <w:bookmarkEnd w:id="13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81F2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F30DB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9B7AFA2">
            <w:pPr>
              <w:jc w:val="center"/>
            </w:pPr>
            <w:r>
              <w:t>传热系数W/㎡.K</w:t>
            </w:r>
          </w:p>
        </w:tc>
      </w:tr>
      <w:tr w14:paraId="57267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1913A">
            <w:r>
              <w:t>金属三防门(硅酸铝板保温-普通型)</w:t>
            </w:r>
          </w:p>
        </w:tc>
        <w:tc>
          <w:tcPr>
            <w:vAlign w:val="center"/>
          </w:tcPr>
          <w:p w14:paraId="387982BD">
            <w:r>
              <w:t>1.50</w:t>
            </w:r>
          </w:p>
        </w:tc>
      </w:tr>
      <w:tr w14:paraId="686E2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0011E">
            <w:r>
              <w:t>内门</w:t>
            </w:r>
          </w:p>
        </w:tc>
        <w:tc>
          <w:tcPr>
            <w:vAlign w:val="center"/>
          </w:tcPr>
          <w:p w14:paraId="537F4517">
            <w:r>
              <w:t>3.00</w:t>
            </w:r>
          </w:p>
        </w:tc>
      </w:tr>
    </w:tbl>
    <w:p w14:paraId="697AFAE2">
      <w:pPr>
        <w:pStyle w:val="2"/>
        <w:rPr>
          <w:szCs w:val="24"/>
          <w:lang w:val="en-US"/>
        </w:rPr>
      </w:pPr>
      <w:bookmarkStart w:id="138" w:name="_Toc21941"/>
      <w:r>
        <w:rPr>
          <w:szCs w:val="24"/>
          <w:lang w:val="en-US"/>
        </w:rPr>
        <w:t>负荷指标</w:t>
      </w:r>
      <w:bookmarkEnd w:id="13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BB7E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75FCC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8351A2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078EDDD">
            <w:pPr>
              <w:jc w:val="center"/>
            </w:pPr>
            <w:r>
              <w:t>负荷指标(W/㎡)</w:t>
            </w:r>
          </w:p>
        </w:tc>
      </w:tr>
      <w:tr w14:paraId="1E2EA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1FE310">
            <w:pPr>
              <w:jc w:val="center"/>
            </w:pPr>
            <w:r>
              <w:t>342357</w:t>
            </w:r>
          </w:p>
        </w:tc>
        <w:tc>
          <w:tcPr>
            <w:vAlign w:val="center"/>
          </w:tcPr>
          <w:p w14:paraId="65A95B67">
            <w:r>
              <w:t>3312.15</w:t>
            </w:r>
          </w:p>
        </w:tc>
        <w:tc>
          <w:tcPr>
            <w:vAlign w:val="center"/>
          </w:tcPr>
          <w:p w14:paraId="287ED6C2">
            <w:r>
              <w:t>103.36</w:t>
            </w:r>
          </w:p>
        </w:tc>
      </w:tr>
      <w:tr w14:paraId="027AB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DC0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0A712A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6F23A3F3">
            <w:pPr>
              <w:jc w:val="center"/>
            </w:pPr>
            <w:r>
              <w:t>负荷指标(W/㎡)</w:t>
            </w:r>
          </w:p>
        </w:tc>
      </w:tr>
      <w:tr w14:paraId="03ADE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F3D570">
            <w:pPr>
              <w:jc w:val="center"/>
            </w:pPr>
          </w:p>
        </w:tc>
        <w:tc>
          <w:tcPr>
            <w:vAlign w:val="center"/>
          </w:tcPr>
          <w:p w14:paraId="3C8EE650">
            <w:r>
              <w:t>2549.75</w:t>
            </w:r>
          </w:p>
        </w:tc>
        <w:tc>
          <w:tcPr>
            <w:vAlign w:val="center"/>
          </w:tcPr>
          <w:p w14:paraId="0461AE30">
            <w:r>
              <w:t>134.27</w:t>
            </w:r>
          </w:p>
        </w:tc>
      </w:tr>
    </w:tbl>
    <w:p w14:paraId="17508F17">
      <w:pPr>
        <w:pStyle w:val="2"/>
        <w:rPr>
          <w:szCs w:val="24"/>
          <w:lang w:val="en-US"/>
        </w:rPr>
      </w:pPr>
      <w:bookmarkStart w:id="139" w:name="_Toc22110"/>
      <w:r>
        <w:rPr>
          <w:szCs w:val="24"/>
          <w:lang w:val="en-US"/>
        </w:rPr>
        <w:t>建筑按楼层汇总表</w:t>
      </w:r>
      <w:bookmarkEnd w:id="13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35C31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4B350A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36294F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E326E29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12DEDA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0DF27B9D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74F2AB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67C8CE5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628AD726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57DBD06B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65198EF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265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2C676B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2BD75F2">
            <w:r>
              <w:rPr>
                <w:sz w:val="18"/>
                <w:szCs w:val="18"/>
              </w:rPr>
              <w:t>1001[企业文化展示区]</w:t>
            </w:r>
          </w:p>
        </w:tc>
        <w:tc>
          <w:tcPr>
            <w:vAlign w:val="center"/>
          </w:tcPr>
          <w:p w14:paraId="5569415D">
            <w:pPr>
              <w:jc w:val="right"/>
            </w:pPr>
            <w:r>
              <w:rPr>
                <w:sz w:val="18"/>
                <w:szCs w:val="18"/>
              </w:rPr>
              <w:t>661.88</w:t>
            </w:r>
          </w:p>
        </w:tc>
        <w:tc>
          <w:tcPr>
            <w:vAlign w:val="center"/>
          </w:tcPr>
          <w:p w14:paraId="2C5F712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A586442">
            <w:pPr>
              <w:jc w:val="right"/>
            </w:pPr>
            <w:r>
              <w:rPr>
                <w:sz w:val="18"/>
                <w:szCs w:val="18"/>
              </w:rPr>
              <w:t>135808</w:t>
            </w:r>
          </w:p>
        </w:tc>
        <w:tc>
          <w:tcPr>
            <w:vAlign w:val="center"/>
          </w:tcPr>
          <w:p w14:paraId="7AC35BB2">
            <w:pPr>
              <w:jc w:val="right"/>
            </w:pPr>
            <w:r>
              <w:rPr>
                <w:sz w:val="18"/>
                <w:szCs w:val="18"/>
              </w:rPr>
              <w:t>61009</w:t>
            </w:r>
          </w:p>
        </w:tc>
        <w:tc>
          <w:tcPr>
            <w:vAlign w:val="center"/>
          </w:tcPr>
          <w:p w14:paraId="3A992CB9">
            <w:pPr>
              <w:jc w:val="right"/>
            </w:pPr>
            <w:r>
              <w:rPr>
                <w:sz w:val="18"/>
                <w:szCs w:val="18"/>
              </w:rPr>
              <w:t>74799</w:t>
            </w:r>
          </w:p>
        </w:tc>
        <w:tc>
          <w:tcPr>
            <w:vAlign w:val="center"/>
          </w:tcPr>
          <w:p w14:paraId="6ABBCB24">
            <w:pPr>
              <w:jc w:val="right"/>
            </w:pPr>
            <w:r>
              <w:rPr>
                <w:sz w:val="18"/>
                <w:szCs w:val="18"/>
              </w:rPr>
              <w:t>105.30</w:t>
            </w:r>
          </w:p>
        </w:tc>
        <w:tc>
          <w:tcPr>
            <w:vAlign w:val="center"/>
          </w:tcPr>
          <w:p w14:paraId="50188E46">
            <w:pPr>
              <w:jc w:val="right"/>
            </w:pPr>
            <w:r>
              <w:rPr>
                <w:sz w:val="18"/>
                <w:szCs w:val="18"/>
              </w:rPr>
              <w:t>87084</w:t>
            </w:r>
          </w:p>
        </w:tc>
        <w:tc>
          <w:tcPr>
            <w:vAlign w:val="center"/>
          </w:tcPr>
          <w:p w14:paraId="477F2267">
            <w:pPr>
              <w:jc w:val="right"/>
            </w:pPr>
            <w:r>
              <w:rPr>
                <w:sz w:val="18"/>
                <w:szCs w:val="18"/>
              </w:rPr>
              <w:t>205.19</w:t>
            </w:r>
          </w:p>
        </w:tc>
      </w:tr>
      <w:tr w14:paraId="6C7C7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53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7DF2B">
            <w:r>
              <w:rPr>
                <w:sz w:val="18"/>
                <w:szCs w:val="18"/>
              </w:rPr>
              <w:t>1002[安全文化展示区]</w:t>
            </w:r>
          </w:p>
        </w:tc>
        <w:tc>
          <w:tcPr>
            <w:vAlign w:val="center"/>
          </w:tcPr>
          <w:p w14:paraId="5A3B3125">
            <w:pPr>
              <w:jc w:val="right"/>
            </w:pPr>
            <w:r>
              <w:rPr>
                <w:sz w:val="18"/>
                <w:szCs w:val="18"/>
              </w:rPr>
              <w:t>206.82</w:t>
            </w:r>
          </w:p>
        </w:tc>
        <w:tc>
          <w:tcPr>
            <w:vAlign w:val="center"/>
          </w:tcPr>
          <w:p w14:paraId="7F770B5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4472DA8">
            <w:pPr>
              <w:jc w:val="right"/>
            </w:pPr>
            <w:r>
              <w:rPr>
                <w:sz w:val="18"/>
                <w:szCs w:val="18"/>
              </w:rPr>
              <w:t>42064</w:t>
            </w:r>
          </w:p>
        </w:tc>
        <w:tc>
          <w:tcPr>
            <w:vAlign w:val="center"/>
          </w:tcPr>
          <w:p w14:paraId="67F02E46">
            <w:pPr>
              <w:jc w:val="right"/>
            </w:pPr>
            <w:r>
              <w:rPr>
                <w:sz w:val="18"/>
                <w:szCs w:val="18"/>
              </w:rPr>
              <w:t>18690</w:t>
            </w:r>
          </w:p>
        </w:tc>
        <w:tc>
          <w:tcPr>
            <w:vAlign w:val="center"/>
          </w:tcPr>
          <w:p w14:paraId="093FFA8C">
            <w:pPr>
              <w:jc w:val="right"/>
            </w:pPr>
            <w:r>
              <w:rPr>
                <w:sz w:val="18"/>
                <w:szCs w:val="18"/>
              </w:rPr>
              <w:t>23374</w:t>
            </w:r>
          </w:p>
        </w:tc>
        <w:tc>
          <w:tcPr>
            <w:vAlign w:val="center"/>
          </w:tcPr>
          <w:p w14:paraId="203C9E10">
            <w:pPr>
              <w:jc w:val="right"/>
            </w:pPr>
            <w:r>
              <w:rPr>
                <w:sz w:val="18"/>
                <w:szCs w:val="18"/>
              </w:rPr>
              <w:t>32.90</w:t>
            </w:r>
          </w:p>
        </w:tc>
        <w:tc>
          <w:tcPr>
            <w:vAlign w:val="center"/>
          </w:tcPr>
          <w:p w14:paraId="03268FF8">
            <w:pPr>
              <w:jc w:val="right"/>
            </w:pPr>
            <w:r>
              <w:rPr>
                <w:sz w:val="18"/>
                <w:szCs w:val="18"/>
              </w:rPr>
              <w:t>27212</w:t>
            </w:r>
          </w:p>
        </w:tc>
        <w:tc>
          <w:tcPr>
            <w:vAlign w:val="center"/>
          </w:tcPr>
          <w:p w14:paraId="6F30E7F7">
            <w:pPr>
              <w:jc w:val="right"/>
            </w:pPr>
            <w:r>
              <w:rPr>
                <w:sz w:val="18"/>
                <w:szCs w:val="18"/>
              </w:rPr>
              <w:t>203.38</w:t>
            </w:r>
          </w:p>
        </w:tc>
      </w:tr>
      <w:tr w14:paraId="1BDCB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286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B36A">
            <w:r>
              <w:rPr>
                <w:sz w:val="18"/>
                <w:szCs w:val="18"/>
              </w:rPr>
              <w:t>1003[安全提示室]</w:t>
            </w:r>
          </w:p>
        </w:tc>
        <w:tc>
          <w:tcPr>
            <w:vAlign w:val="center"/>
          </w:tcPr>
          <w:p w14:paraId="0DDDEC70">
            <w:pPr>
              <w:jc w:val="right"/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7DA2ABF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8383919">
            <w:pPr>
              <w:jc w:val="right"/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vAlign w:val="center"/>
          </w:tcPr>
          <w:p w14:paraId="70AC5507">
            <w:pPr>
              <w:jc w:val="right"/>
            </w:pPr>
            <w:r>
              <w:rPr>
                <w:sz w:val="18"/>
                <w:szCs w:val="18"/>
              </w:rPr>
              <w:t>6203</w:t>
            </w:r>
          </w:p>
        </w:tc>
        <w:tc>
          <w:tcPr>
            <w:vAlign w:val="center"/>
          </w:tcPr>
          <w:p w14:paraId="5317A4A1">
            <w:pPr>
              <w:jc w:val="right"/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vAlign w:val="center"/>
          </w:tcPr>
          <w:p w14:paraId="5B5744AB">
            <w:pPr>
              <w:jc w:val="right"/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vAlign w:val="center"/>
          </w:tcPr>
          <w:p w14:paraId="74A20392"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 w14:paraId="6510E306">
            <w:pPr>
              <w:jc w:val="right"/>
            </w:pPr>
            <w:r>
              <w:rPr>
                <w:sz w:val="18"/>
                <w:szCs w:val="18"/>
              </w:rPr>
              <w:t>97.56</w:t>
            </w:r>
          </w:p>
        </w:tc>
      </w:tr>
      <w:tr w14:paraId="6690E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A0B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008F0">
            <w:r>
              <w:rPr>
                <w:sz w:val="18"/>
                <w:szCs w:val="18"/>
              </w:rPr>
              <w:t>1004[2#楼梯]</w:t>
            </w:r>
          </w:p>
        </w:tc>
        <w:tc>
          <w:tcPr>
            <w:vAlign w:val="center"/>
          </w:tcPr>
          <w:p w14:paraId="294A73E0">
            <w:pPr>
              <w:jc w:val="right"/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48C2F0E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04C7160">
            <w:pPr>
              <w:jc w:val="right"/>
            </w:pPr>
            <w:r>
              <w:rPr>
                <w:sz w:val="18"/>
                <w:szCs w:val="18"/>
              </w:rPr>
              <w:t>3328</w:t>
            </w:r>
          </w:p>
        </w:tc>
        <w:tc>
          <w:tcPr>
            <w:vAlign w:val="center"/>
          </w:tcPr>
          <w:p w14:paraId="6476FD22">
            <w:pPr>
              <w:jc w:val="right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vAlign w:val="center"/>
          </w:tcPr>
          <w:p w14:paraId="0A04F206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vAlign w:val="center"/>
          </w:tcPr>
          <w:p w14:paraId="326C66ED">
            <w:pPr>
              <w:jc w:val="right"/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786AAF09">
            <w:pPr>
              <w:jc w:val="right"/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vAlign w:val="center"/>
          </w:tcPr>
          <w:p w14:paraId="7DE7A52B">
            <w:pPr>
              <w:jc w:val="right"/>
            </w:pPr>
            <w:r>
              <w:rPr>
                <w:sz w:val="18"/>
                <w:szCs w:val="18"/>
              </w:rPr>
              <w:t>79.03</w:t>
            </w:r>
          </w:p>
        </w:tc>
      </w:tr>
      <w:tr w14:paraId="24270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7D7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8FB42">
            <w:r>
              <w:rPr>
                <w:sz w:val="18"/>
                <w:szCs w:val="18"/>
              </w:rPr>
              <w:t>1005[1#楼梯]</w:t>
            </w:r>
          </w:p>
        </w:tc>
        <w:tc>
          <w:tcPr>
            <w:vAlign w:val="center"/>
          </w:tcPr>
          <w:p w14:paraId="24A7D357">
            <w:pPr>
              <w:jc w:val="right"/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10A1DBE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6ADDC25">
            <w:pPr>
              <w:jc w:val="right"/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vAlign w:val="center"/>
          </w:tcPr>
          <w:p w14:paraId="5F058CDB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vAlign w:val="center"/>
          </w:tcPr>
          <w:p w14:paraId="0B92CB3D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4A5A721C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9F4E1B2"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vAlign w:val="center"/>
          </w:tcPr>
          <w:p w14:paraId="01F6ECBA">
            <w:pPr>
              <w:jc w:val="right"/>
            </w:pPr>
            <w:r>
              <w:rPr>
                <w:sz w:val="18"/>
                <w:szCs w:val="18"/>
              </w:rPr>
              <w:t>87.57</w:t>
            </w:r>
          </w:p>
        </w:tc>
      </w:tr>
      <w:tr w14:paraId="5F0A7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A8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CB9FA">
            <w:r>
              <w:rPr>
                <w:sz w:val="18"/>
                <w:szCs w:val="18"/>
              </w:rPr>
              <w:t>1006[男卫生间]</w:t>
            </w:r>
          </w:p>
        </w:tc>
        <w:tc>
          <w:tcPr>
            <w:vAlign w:val="center"/>
          </w:tcPr>
          <w:p w14:paraId="02D3731D">
            <w:pPr>
              <w:jc w:val="right"/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4DE935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5154719"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50F9238C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vAlign w:val="center"/>
          </w:tcPr>
          <w:p w14:paraId="29CE111A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076D5791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A9EFB56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793EF822">
            <w:pPr>
              <w:jc w:val="right"/>
            </w:pPr>
            <w:r>
              <w:rPr>
                <w:sz w:val="18"/>
                <w:szCs w:val="18"/>
              </w:rPr>
              <w:t>87.25</w:t>
            </w:r>
          </w:p>
        </w:tc>
      </w:tr>
      <w:tr w14:paraId="7D2F0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12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1ACAE">
            <w:r>
              <w:rPr>
                <w:sz w:val="18"/>
                <w:szCs w:val="18"/>
              </w:rPr>
              <w:t>1007[女卫生间]</w:t>
            </w:r>
          </w:p>
        </w:tc>
        <w:tc>
          <w:tcPr>
            <w:vAlign w:val="center"/>
          </w:tcPr>
          <w:p w14:paraId="5B1FED1C">
            <w:pPr>
              <w:jc w:val="right"/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1F0EC11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C3A118E">
            <w:pPr>
              <w:jc w:val="right"/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vAlign w:val="center"/>
          </w:tcPr>
          <w:p w14:paraId="4BD8B36C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24BF01AF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662B85CF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7661B39"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vAlign w:val="center"/>
          </w:tcPr>
          <w:p w14:paraId="28520BD6">
            <w:pPr>
              <w:jc w:val="right"/>
            </w:pPr>
            <w:r>
              <w:rPr>
                <w:sz w:val="18"/>
                <w:szCs w:val="18"/>
              </w:rPr>
              <w:t>87.28</w:t>
            </w:r>
          </w:p>
        </w:tc>
      </w:tr>
      <w:tr w14:paraId="141FF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37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DC167">
            <w:r>
              <w:rPr>
                <w:sz w:val="18"/>
                <w:szCs w:val="18"/>
              </w:rPr>
              <w:t>1008[无障碍卫生间]</w:t>
            </w:r>
          </w:p>
        </w:tc>
        <w:tc>
          <w:tcPr>
            <w:vAlign w:val="center"/>
          </w:tcPr>
          <w:p w14:paraId="6E052371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4B91CEF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2AA55EA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 w14:paraId="6737CE9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1931362A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45FD6B36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544E7CF4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691BE9B4">
            <w:pPr>
              <w:jc w:val="right"/>
            </w:pPr>
            <w:r>
              <w:rPr>
                <w:sz w:val="18"/>
                <w:szCs w:val="18"/>
              </w:rPr>
              <w:t>76.60</w:t>
            </w:r>
          </w:p>
        </w:tc>
      </w:tr>
      <w:tr w14:paraId="69590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98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7983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65B5CFB">
            <w:pPr>
              <w:jc w:val="right"/>
            </w:pPr>
            <w:r>
              <w:rPr>
                <w:b/>
                <w:sz w:val="18"/>
                <w:szCs w:val="18"/>
              </w:rPr>
              <w:t>1075.70</w:t>
            </w:r>
          </w:p>
        </w:tc>
        <w:tc>
          <w:tcPr>
            <w:vAlign w:val="center"/>
          </w:tcPr>
          <w:p w14:paraId="64B16BDE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81BF35B">
            <w:pPr>
              <w:jc w:val="right"/>
            </w:pPr>
            <w:r>
              <w:rPr>
                <w:b/>
                <w:sz w:val="18"/>
                <w:szCs w:val="18"/>
              </w:rPr>
              <w:t>196637</w:t>
            </w:r>
          </w:p>
        </w:tc>
        <w:tc>
          <w:tcPr>
            <w:vAlign w:val="center"/>
          </w:tcPr>
          <w:p w14:paraId="3610A9D0">
            <w:pPr>
              <w:jc w:val="right"/>
            </w:pPr>
            <w:r>
              <w:rPr>
                <w:b/>
                <w:sz w:val="18"/>
                <w:szCs w:val="18"/>
              </w:rPr>
              <w:t>90786</w:t>
            </w:r>
          </w:p>
        </w:tc>
        <w:tc>
          <w:tcPr>
            <w:vAlign w:val="center"/>
          </w:tcPr>
          <w:p w14:paraId="2205BC62">
            <w:pPr>
              <w:jc w:val="right"/>
            </w:pPr>
            <w:r>
              <w:rPr>
                <w:b/>
                <w:sz w:val="18"/>
                <w:szCs w:val="18"/>
              </w:rPr>
              <w:t>105851</w:t>
            </w:r>
          </w:p>
        </w:tc>
        <w:tc>
          <w:tcPr>
            <w:vAlign w:val="center"/>
          </w:tcPr>
          <w:p w14:paraId="4B74F9FF">
            <w:pPr>
              <w:jc w:val="right"/>
            </w:pPr>
            <w:r>
              <w:rPr>
                <w:b/>
                <w:sz w:val="18"/>
                <w:szCs w:val="18"/>
              </w:rPr>
              <w:t>149.03</w:t>
            </w:r>
          </w:p>
        </w:tc>
        <w:tc>
          <w:tcPr>
            <w:vAlign w:val="center"/>
          </w:tcPr>
          <w:p w14:paraId="185FB578">
            <w:pPr>
              <w:jc w:val="right"/>
            </w:pPr>
            <w:r>
              <w:rPr>
                <w:b/>
                <w:sz w:val="18"/>
                <w:szCs w:val="18"/>
              </w:rPr>
              <w:t>122808</w:t>
            </w:r>
          </w:p>
        </w:tc>
        <w:tc>
          <w:tcPr>
            <w:vAlign w:val="center"/>
          </w:tcPr>
          <w:p w14:paraId="324D4430">
            <w:pPr>
              <w:jc w:val="right"/>
            </w:pPr>
            <w:r>
              <w:rPr>
                <w:b/>
                <w:sz w:val="18"/>
                <w:szCs w:val="18"/>
              </w:rPr>
              <w:t>182.80</w:t>
            </w:r>
          </w:p>
        </w:tc>
      </w:tr>
      <w:tr w14:paraId="4FCEB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3BF0C5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DD86477">
            <w:r>
              <w:rPr>
                <w:sz w:val="18"/>
                <w:szCs w:val="18"/>
              </w:rPr>
              <w:t>2001[安全风险体验厅]</w:t>
            </w:r>
          </w:p>
        </w:tc>
        <w:tc>
          <w:tcPr>
            <w:vAlign w:val="center"/>
          </w:tcPr>
          <w:p w14:paraId="4FF4C907">
            <w:pPr>
              <w:jc w:val="right"/>
            </w:pPr>
            <w:r>
              <w:rPr>
                <w:sz w:val="18"/>
                <w:szCs w:val="18"/>
              </w:rPr>
              <w:t>200.79</w:t>
            </w:r>
          </w:p>
        </w:tc>
        <w:tc>
          <w:tcPr>
            <w:vAlign w:val="center"/>
          </w:tcPr>
          <w:p w14:paraId="0B3B69D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A938606">
            <w:pPr>
              <w:jc w:val="right"/>
            </w:pPr>
            <w:r>
              <w:rPr>
                <w:sz w:val="18"/>
                <w:szCs w:val="18"/>
              </w:rPr>
              <w:t>18912</w:t>
            </w:r>
          </w:p>
        </w:tc>
        <w:tc>
          <w:tcPr>
            <w:vAlign w:val="center"/>
          </w:tcPr>
          <w:p w14:paraId="43875226">
            <w:pPr>
              <w:jc w:val="right"/>
            </w:pPr>
            <w:r>
              <w:rPr>
                <w:sz w:val="18"/>
                <w:szCs w:val="18"/>
              </w:rPr>
              <w:t>11120</w:t>
            </w:r>
          </w:p>
        </w:tc>
        <w:tc>
          <w:tcPr>
            <w:vAlign w:val="center"/>
          </w:tcPr>
          <w:p w14:paraId="674AC65C">
            <w:pPr>
              <w:jc w:val="right"/>
            </w:pPr>
            <w:r>
              <w:rPr>
                <w:sz w:val="18"/>
                <w:szCs w:val="18"/>
              </w:rPr>
              <w:t>7792</w:t>
            </w:r>
          </w:p>
        </w:tc>
        <w:tc>
          <w:tcPr>
            <w:vAlign w:val="center"/>
          </w:tcPr>
          <w:p w14:paraId="431BA1BB"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vAlign w:val="center"/>
          </w:tcPr>
          <w:p w14:paraId="79F98BF0">
            <w:pPr>
              <w:jc w:val="right"/>
            </w:pPr>
            <w:r>
              <w:rPr>
                <w:sz w:val="18"/>
                <w:szCs w:val="18"/>
              </w:rPr>
              <w:t>8256</w:t>
            </w:r>
          </w:p>
        </w:tc>
        <w:tc>
          <w:tcPr>
            <w:vAlign w:val="center"/>
          </w:tcPr>
          <w:p w14:paraId="730C2F42">
            <w:pPr>
              <w:jc w:val="right"/>
            </w:pPr>
            <w:r>
              <w:rPr>
                <w:sz w:val="18"/>
                <w:szCs w:val="18"/>
              </w:rPr>
              <w:t>94.19</w:t>
            </w:r>
          </w:p>
        </w:tc>
      </w:tr>
      <w:tr w14:paraId="5F6B0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4C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889B9">
            <w:r>
              <w:rPr>
                <w:sz w:val="18"/>
                <w:szCs w:val="18"/>
              </w:rPr>
              <w:t>2002[教育培训室]</w:t>
            </w:r>
          </w:p>
        </w:tc>
        <w:tc>
          <w:tcPr>
            <w:vAlign w:val="center"/>
          </w:tcPr>
          <w:p w14:paraId="57BF87FE">
            <w:pPr>
              <w:jc w:val="right"/>
            </w:pPr>
            <w:r>
              <w:rPr>
                <w:sz w:val="18"/>
                <w:szCs w:val="18"/>
              </w:rPr>
              <w:t>179.34</w:t>
            </w:r>
          </w:p>
        </w:tc>
        <w:tc>
          <w:tcPr>
            <w:vAlign w:val="center"/>
          </w:tcPr>
          <w:p w14:paraId="2B824E2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3E3853">
            <w:pPr>
              <w:jc w:val="right"/>
            </w:pPr>
            <w:r>
              <w:rPr>
                <w:sz w:val="18"/>
                <w:szCs w:val="18"/>
              </w:rPr>
              <w:t>25016</w:t>
            </w:r>
          </w:p>
        </w:tc>
        <w:tc>
          <w:tcPr>
            <w:vAlign w:val="center"/>
          </w:tcPr>
          <w:p w14:paraId="5E6A32CF">
            <w:pPr>
              <w:jc w:val="right"/>
            </w:pPr>
            <w:r>
              <w:rPr>
                <w:sz w:val="18"/>
                <w:szCs w:val="18"/>
              </w:rPr>
              <w:t>13821</w:t>
            </w:r>
          </w:p>
        </w:tc>
        <w:tc>
          <w:tcPr>
            <w:vAlign w:val="center"/>
          </w:tcPr>
          <w:p w14:paraId="16797365">
            <w:pPr>
              <w:jc w:val="right"/>
            </w:pPr>
            <w:r>
              <w:rPr>
                <w:sz w:val="18"/>
                <w:szCs w:val="18"/>
              </w:rPr>
              <w:t>11195</w:t>
            </w:r>
          </w:p>
        </w:tc>
        <w:tc>
          <w:tcPr>
            <w:vAlign w:val="center"/>
          </w:tcPr>
          <w:p w14:paraId="5FE04AB9">
            <w:pPr>
              <w:jc w:val="right"/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vAlign w:val="center"/>
          </w:tcPr>
          <w:p w14:paraId="23E15D3C">
            <w:pPr>
              <w:jc w:val="right"/>
            </w:pPr>
            <w:r>
              <w:rPr>
                <w:sz w:val="18"/>
                <w:szCs w:val="18"/>
              </w:rPr>
              <w:t>11012</w:t>
            </w:r>
          </w:p>
        </w:tc>
        <w:tc>
          <w:tcPr>
            <w:vAlign w:val="center"/>
          </w:tcPr>
          <w:p w14:paraId="29D85F7F">
            <w:pPr>
              <w:jc w:val="right"/>
            </w:pPr>
            <w:r>
              <w:rPr>
                <w:sz w:val="18"/>
                <w:szCs w:val="18"/>
              </w:rPr>
              <w:t>139.49</w:t>
            </w:r>
          </w:p>
        </w:tc>
      </w:tr>
      <w:tr w14:paraId="5F749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14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E9477">
            <w:r>
              <w:rPr>
                <w:sz w:val="18"/>
                <w:szCs w:val="18"/>
              </w:rPr>
              <w:t>2003[大厅上空]</w:t>
            </w:r>
          </w:p>
        </w:tc>
        <w:tc>
          <w:tcPr>
            <w:vAlign w:val="center"/>
          </w:tcPr>
          <w:p w14:paraId="4EC15A4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1DAE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67AFB4C">
            <w:p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209C50A5">
            <w:p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2B718FE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7C87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0A5F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9B88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69A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47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B507F"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07A2BFF3">
            <w:pPr>
              <w:jc w:val="right"/>
            </w:pPr>
            <w:r>
              <w:rPr>
                <w:sz w:val="18"/>
                <w:szCs w:val="18"/>
              </w:rPr>
              <w:t>146.24</w:t>
            </w:r>
          </w:p>
        </w:tc>
        <w:tc>
          <w:tcPr>
            <w:vAlign w:val="center"/>
          </w:tcPr>
          <w:p w14:paraId="1DB639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3CA3BAC">
            <w:pPr>
              <w:jc w:val="right"/>
            </w:pPr>
            <w:r>
              <w:rPr>
                <w:sz w:val="18"/>
                <w:szCs w:val="18"/>
              </w:rPr>
              <w:t>14125</w:t>
            </w:r>
          </w:p>
        </w:tc>
        <w:tc>
          <w:tcPr>
            <w:vAlign w:val="center"/>
          </w:tcPr>
          <w:p w14:paraId="6334B090">
            <w:pPr>
              <w:jc w:val="right"/>
            </w:pPr>
            <w:r>
              <w:rPr>
                <w:sz w:val="18"/>
                <w:szCs w:val="18"/>
              </w:rPr>
              <w:t>8450</w:t>
            </w:r>
          </w:p>
        </w:tc>
        <w:tc>
          <w:tcPr>
            <w:vAlign w:val="center"/>
          </w:tcPr>
          <w:p w14:paraId="5B70D8FA">
            <w:pPr>
              <w:jc w:val="right"/>
            </w:pPr>
            <w:r>
              <w:rPr>
                <w:sz w:val="18"/>
                <w:szCs w:val="18"/>
              </w:rPr>
              <w:t>5674</w:t>
            </w:r>
          </w:p>
        </w:tc>
        <w:tc>
          <w:tcPr>
            <w:vAlign w:val="center"/>
          </w:tcPr>
          <w:p w14:paraId="32D5BE57">
            <w:pPr>
              <w:jc w:val="right"/>
            </w:pPr>
            <w:r>
              <w:rPr>
                <w:sz w:val="18"/>
                <w:szCs w:val="18"/>
              </w:rPr>
              <w:t>8.02</w:t>
            </w:r>
          </w:p>
        </w:tc>
        <w:tc>
          <w:tcPr>
            <w:vAlign w:val="center"/>
          </w:tcPr>
          <w:p w14:paraId="0EA032EE">
            <w:pPr>
              <w:jc w:val="right"/>
            </w:pPr>
            <w:r>
              <w:rPr>
                <w:sz w:val="18"/>
                <w:szCs w:val="18"/>
              </w:rPr>
              <w:t>6013</w:t>
            </w:r>
          </w:p>
        </w:tc>
        <w:tc>
          <w:tcPr>
            <w:vAlign w:val="center"/>
          </w:tcPr>
          <w:p w14:paraId="7914A104">
            <w:pPr>
              <w:jc w:val="right"/>
            </w:pPr>
            <w:r>
              <w:rPr>
                <w:sz w:val="18"/>
                <w:szCs w:val="18"/>
              </w:rPr>
              <w:t>96.59</w:t>
            </w:r>
          </w:p>
        </w:tc>
      </w:tr>
      <w:tr w14:paraId="7DAD0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50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E8A42">
            <w:r>
              <w:rPr>
                <w:sz w:val="18"/>
                <w:szCs w:val="18"/>
              </w:rPr>
              <w:t>2005[走廊]</w:t>
            </w:r>
          </w:p>
        </w:tc>
        <w:tc>
          <w:tcPr>
            <w:vAlign w:val="center"/>
          </w:tcPr>
          <w:p w14:paraId="1624A1BB">
            <w:pPr>
              <w:jc w:val="right"/>
            </w:pPr>
            <w:r>
              <w:rPr>
                <w:sz w:val="18"/>
                <w:szCs w:val="18"/>
              </w:rPr>
              <w:t>137.43</w:t>
            </w:r>
          </w:p>
        </w:tc>
        <w:tc>
          <w:tcPr>
            <w:vAlign w:val="center"/>
          </w:tcPr>
          <w:p w14:paraId="3883852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395795A">
            <w:pPr>
              <w:jc w:val="right"/>
            </w:pPr>
            <w:r>
              <w:rPr>
                <w:sz w:val="18"/>
                <w:szCs w:val="18"/>
              </w:rPr>
              <w:t>11630</w:t>
            </w:r>
          </w:p>
        </w:tc>
        <w:tc>
          <w:tcPr>
            <w:vAlign w:val="center"/>
          </w:tcPr>
          <w:p w14:paraId="5FD746E6">
            <w:pPr>
              <w:jc w:val="right"/>
            </w:pPr>
            <w:r>
              <w:rPr>
                <w:sz w:val="18"/>
                <w:szCs w:val="18"/>
              </w:rPr>
              <w:t>6777</w:t>
            </w:r>
          </w:p>
        </w:tc>
        <w:tc>
          <w:tcPr>
            <w:vAlign w:val="center"/>
          </w:tcPr>
          <w:p w14:paraId="1B818CC5">
            <w:pPr>
              <w:jc w:val="right"/>
            </w:pPr>
            <w:r>
              <w:rPr>
                <w:sz w:val="18"/>
                <w:szCs w:val="18"/>
              </w:rPr>
              <w:t>4853</w:t>
            </w:r>
          </w:p>
        </w:tc>
        <w:tc>
          <w:tcPr>
            <w:vAlign w:val="center"/>
          </w:tcPr>
          <w:p w14:paraId="1380E6B1">
            <w:pPr>
              <w:jc w:val="right"/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vAlign w:val="center"/>
          </w:tcPr>
          <w:p w14:paraId="16520E09">
            <w:pPr>
              <w:jc w:val="right"/>
            </w:pPr>
            <w:r>
              <w:rPr>
                <w:sz w:val="18"/>
                <w:szCs w:val="18"/>
              </w:rPr>
              <w:t>5651</w:t>
            </w:r>
          </w:p>
        </w:tc>
        <w:tc>
          <w:tcPr>
            <w:vAlign w:val="center"/>
          </w:tcPr>
          <w:p w14:paraId="710A8F04">
            <w:pPr>
              <w:jc w:val="right"/>
            </w:pPr>
            <w:r>
              <w:rPr>
                <w:sz w:val="18"/>
                <w:szCs w:val="18"/>
              </w:rPr>
              <w:t>84.63</w:t>
            </w:r>
          </w:p>
        </w:tc>
      </w:tr>
      <w:tr w14:paraId="7E2A4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F4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A7FB2">
            <w:r>
              <w:rPr>
                <w:sz w:val="18"/>
                <w:szCs w:val="18"/>
              </w:rPr>
              <w:t>2006[预留空间]</w:t>
            </w:r>
          </w:p>
        </w:tc>
        <w:tc>
          <w:tcPr>
            <w:vAlign w:val="center"/>
          </w:tcPr>
          <w:p w14:paraId="407D8CD7">
            <w:pPr>
              <w:jc w:val="right"/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2C143DC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1E452D9">
            <w:pPr>
              <w:jc w:val="right"/>
            </w:pPr>
            <w:r>
              <w:rPr>
                <w:sz w:val="18"/>
                <w:szCs w:val="18"/>
              </w:rPr>
              <w:t>10308</w:t>
            </w:r>
          </w:p>
        </w:tc>
        <w:tc>
          <w:tcPr>
            <w:vAlign w:val="center"/>
          </w:tcPr>
          <w:p w14:paraId="7BB64878">
            <w:pPr>
              <w:jc w:val="right"/>
            </w:pPr>
            <w:r>
              <w:rPr>
                <w:sz w:val="18"/>
                <w:szCs w:val="18"/>
              </w:rPr>
              <w:t>6211</w:t>
            </w:r>
          </w:p>
        </w:tc>
        <w:tc>
          <w:tcPr>
            <w:vAlign w:val="center"/>
          </w:tcPr>
          <w:p w14:paraId="01F2EADB">
            <w:pPr>
              <w:jc w:val="right"/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vAlign w:val="center"/>
          </w:tcPr>
          <w:p w14:paraId="266487F1">
            <w:pPr>
              <w:jc w:val="right"/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vAlign w:val="center"/>
          </w:tcPr>
          <w:p w14:paraId="37A391F4"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 w14:paraId="04283273">
            <w:pPr>
              <w:jc w:val="right"/>
            </w:pPr>
            <w:r>
              <w:rPr>
                <w:sz w:val="18"/>
                <w:szCs w:val="18"/>
              </w:rPr>
              <w:t>97.63</w:t>
            </w:r>
          </w:p>
        </w:tc>
      </w:tr>
      <w:tr w14:paraId="313A7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61A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60AF6">
            <w:r>
              <w:rPr>
                <w:sz w:val="18"/>
                <w:szCs w:val="18"/>
              </w:rPr>
              <w:t>2007[2#楼梯]</w:t>
            </w:r>
          </w:p>
        </w:tc>
        <w:tc>
          <w:tcPr>
            <w:vAlign w:val="center"/>
          </w:tcPr>
          <w:p w14:paraId="0A02B144"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  <w:tc>
          <w:tcPr>
            <w:vAlign w:val="center"/>
          </w:tcPr>
          <w:p w14:paraId="7F6E130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9A20CC1">
            <w:pPr>
              <w:jc w:val="right"/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vAlign w:val="center"/>
          </w:tcPr>
          <w:p w14:paraId="4EE1D312">
            <w:pPr>
              <w:jc w:val="right"/>
            </w:pPr>
            <w:r>
              <w:rPr>
                <w:sz w:val="18"/>
                <w:szCs w:val="18"/>
              </w:rPr>
              <w:t>2126</w:t>
            </w:r>
          </w:p>
        </w:tc>
        <w:tc>
          <w:tcPr>
            <w:vAlign w:val="center"/>
          </w:tcPr>
          <w:p w14:paraId="45D11CC2">
            <w:p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 w14:paraId="46FD6EC1">
            <w:pPr>
              <w:jc w:val="right"/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11BFD03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vAlign w:val="center"/>
          </w:tcPr>
          <w:p w14:paraId="302AEA23">
            <w:pPr>
              <w:jc w:val="right"/>
            </w:pPr>
            <w:r>
              <w:rPr>
                <w:sz w:val="18"/>
                <w:szCs w:val="18"/>
              </w:rPr>
              <w:t>84.95</w:t>
            </w:r>
          </w:p>
        </w:tc>
      </w:tr>
      <w:tr w14:paraId="65D68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BA7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A7C29">
            <w:r>
              <w:rPr>
                <w:sz w:val="18"/>
                <w:szCs w:val="18"/>
              </w:rPr>
              <w:t>2008[办公室]</w:t>
            </w:r>
          </w:p>
        </w:tc>
        <w:tc>
          <w:tcPr>
            <w:vAlign w:val="center"/>
          </w:tcPr>
          <w:p w14:paraId="1BE15F65">
            <w:pPr>
              <w:jc w:val="right"/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vAlign w:val="center"/>
          </w:tcPr>
          <w:p w14:paraId="356169A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08816AA">
            <w:pPr>
              <w:jc w:val="right"/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4403FE9F">
            <w:pPr>
              <w:jc w:val="right"/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1655AA40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vAlign w:val="center"/>
          </w:tcPr>
          <w:p w14:paraId="6F42FB97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205336A3">
            <w:pPr>
              <w:jc w:val="right"/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 w14:paraId="5CE81476">
            <w:pPr>
              <w:jc w:val="right"/>
            </w:pPr>
            <w:r>
              <w:rPr>
                <w:sz w:val="18"/>
                <w:szCs w:val="18"/>
              </w:rPr>
              <w:t>94.67</w:t>
            </w:r>
          </w:p>
        </w:tc>
      </w:tr>
      <w:tr w14:paraId="155C0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936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8EA49"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49DB9641">
            <w:pPr>
              <w:jc w:val="right"/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3284EA3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99F726D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vAlign w:val="center"/>
          </w:tcPr>
          <w:p w14:paraId="453F5142"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 w14:paraId="2E37AE4D">
            <w:p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0DFD408A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05082E48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vAlign w:val="center"/>
          </w:tcPr>
          <w:p w14:paraId="4B2F2C89">
            <w:pPr>
              <w:jc w:val="right"/>
            </w:pPr>
            <w:r>
              <w:rPr>
                <w:sz w:val="18"/>
                <w:szCs w:val="18"/>
              </w:rPr>
              <w:t>106.67</w:t>
            </w:r>
          </w:p>
        </w:tc>
      </w:tr>
      <w:tr w14:paraId="15DF8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A5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D4A51">
            <w:r>
              <w:rPr>
                <w:sz w:val="18"/>
                <w:szCs w:val="18"/>
              </w:rPr>
              <w:t>2010[1#楼梯]</w:t>
            </w:r>
          </w:p>
        </w:tc>
        <w:tc>
          <w:tcPr>
            <w:vAlign w:val="center"/>
          </w:tcPr>
          <w:p w14:paraId="0EC664DC">
            <w:pPr>
              <w:jc w:val="right"/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19AD4AC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AF3F870">
            <w:pPr>
              <w:jc w:val="right"/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vAlign w:val="center"/>
          </w:tcPr>
          <w:p w14:paraId="1D4BEA7B"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vAlign w:val="center"/>
          </w:tcPr>
          <w:p w14:paraId="591B82F8">
            <w:pPr>
              <w:jc w:val="right"/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57DD4BFA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8C444BF">
            <w:pPr>
              <w:jc w:val="right"/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vAlign w:val="center"/>
          </w:tcPr>
          <w:p w14:paraId="33CF211C">
            <w:pPr>
              <w:jc w:val="right"/>
            </w:pPr>
            <w:r>
              <w:rPr>
                <w:sz w:val="18"/>
                <w:szCs w:val="18"/>
              </w:rPr>
              <w:t>93.90</w:t>
            </w:r>
          </w:p>
        </w:tc>
      </w:tr>
      <w:tr w14:paraId="79337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BF4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07699">
            <w:r>
              <w:rPr>
                <w:sz w:val="18"/>
                <w:szCs w:val="18"/>
              </w:rPr>
              <w:t>2011[办公室]</w:t>
            </w:r>
          </w:p>
        </w:tc>
        <w:tc>
          <w:tcPr>
            <w:vAlign w:val="center"/>
          </w:tcPr>
          <w:p w14:paraId="431ADC3C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0EBBAC5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F056B17">
            <w:pPr>
              <w:jc w:val="right"/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vAlign w:val="center"/>
          </w:tcPr>
          <w:p w14:paraId="42879230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 w14:paraId="63E331E8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 w14:paraId="45B08955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D7634EA">
            <w:pPr>
              <w:jc w:val="right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vAlign w:val="center"/>
          </w:tcPr>
          <w:p w14:paraId="3EDDC508">
            <w:pPr>
              <w:jc w:val="right"/>
            </w:pPr>
            <w:r>
              <w:rPr>
                <w:sz w:val="18"/>
                <w:szCs w:val="18"/>
              </w:rPr>
              <w:t>79.84</w:t>
            </w:r>
          </w:p>
        </w:tc>
      </w:tr>
      <w:tr w14:paraId="58219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C94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777DF">
            <w:r>
              <w:rPr>
                <w:sz w:val="18"/>
                <w:szCs w:val="18"/>
              </w:rPr>
              <w:t>2012[男卫生间]</w:t>
            </w:r>
          </w:p>
        </w:tc>
        <w:tc>
          <w:tcPr>
            <w:vAlign w:val="center"/>
          </w:tcPr>
          <w:p w14:paraId="64909722">
            <w:pPr>
              <w:jc w:val="right"/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4ACB263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F095A89"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2682CDDD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vAlign w:val="center"/>
          </w:tcPr>
          <w:p w14:paraId="60671E58"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4DF9CAC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B498A27">
            <w:pPr>
              <w:jc w:val="right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19570659">
            <w:pPr>
              <w:jc w:val="right"/>
            </w:pPr>
            <w:r>
              <w:rPr>
                <w:sz w:val="18"/>
                <w:szCs w:val="18"/>
              </w:rPr>
              <w:t>87.25</w:t>
            </w:r>
          </w:p>
        </w:tc>
      </w:tr>
      <w:tr w14:paraId="4D7AB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64A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37410">
            <w:r>
              <w:rPr>
                <w:sz w:val="18"/>
                <w:szCs w:val="18"/>
              </w:rPr>
              <w:t>2013[女卫生间]</w:t>
            </w:r>
          </w:p>
        </w:tc>
        <w:tc>
          <w:tcPr>
            <w:vAlign w:val="center"/>
          </w:tcPr>
          <w:p w14:paraId="48C09B2F">
            <w:pPr>
              <w:jc w:val="right"/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42291B8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B6D169">
            <w:pPr>
              <w:jc w:val="right"/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vAlign w:val="center"/>
          </w:tcPr>
          <w:p w14:paraId="670F4C3D">
            <w:pPr>
              <w:jc w:val="right"/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vAlign w:val="center"/>
          </w:tcPr>
          <w:p w14:paraId="2C2CE266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vAlign w:val="center"/>
          </w:tcPr>
          <w:p w14:paraId="2B3546D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645F354"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vAlign w:val="center"/>
          </w:tcPr>
          <w:p w14:paraId="10AD8145">
            <w:pPr>
              <w:jc w:val="right"/>
            </w:pPr>
            <w:r>
              <w:rPr>
                <w:sz w:val="18"/>
                <w:szCs w:val="18"/>
              </w:rPr>
              <w:t>87.28</w:t>
            </w:r>
          </w:p>
        </w:tc>
      </w:tr>
      <w:tr w14:paraId="56639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BAE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E22C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B7C98CC">
            <w:pPr>
              <w:jc w:val="right"/>
            </w:pPr>
            <w:r>
              <w:rPr>
                <w:b/>
                <w:sz w:val="18"/>
                <w:szCs w:val="18"/>
              </w:rPr>
              <w:t>939.93</w:t>
            </w:r>
          </w:p>
        </w:tc>
        <w:tc>
          <w:tcPr>
            <w:vAlign w:val="center"/>
          </w:tcPr>
          <w:p w14:paraId="022EC0C6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064A5F4">
            <w:pPr>
              <w:jc w:val="right"/>
            </w:pPr>
            <w:r>
              <w:rPr>
                <w:b/>
                <w:sz w:val="18"/>
                <w:szCs w:val="18"/>
              </w:rPr>
              <w:t>97900</w:t>
            </w:r>
          </w:p>
        </w:tc>
        <w:tc>
          <w:tcPr>
            <w:vAlign w:val="center"/>
          </w:tcPr>
          <w:p w14:paraId="7000962C">
            <w:pPr>
              <w:jc w:val="right"/>
            </w:pPr>
            <w:r>
              <w:rPr>
                <w:b/>
                <w:sz w:val="18"/>
                <w:szCs w:val="18"/>
              </w:rPr>
              <w:t>58266</w:t>
            </w:r>
          </w:p>
        </w:tc>
        <w:tc>
          <w:tcPr>
            <w:vAlign w:val="center"/>
          </w:tcPr>
          <w:p w14:paraId="71B10249">
            <w:pPr>
              <w:jc w:val="right"/>
            </w:pPr>
            <w:r>
              <w:rPr>
                <w:b/>
                <w:sz w:val="18"/>
                <w:szCs w:val="18"/>
              </w:rPr>
              <w:t>39635</w:t>
            </w:r>
          </w:p>
        </w:tc>
        <w:tc>
          <w:tcPr>
            <w:vAlign w:val="center"/>
          </w:tcPr>
          <w:p w14:paraId="6950A370">
            <w:pPr>
              <w:jc w:val="right"/>
            </w:pPr>
            <w:r>
              <w:rPr>
                <w:b/>
                <w:sz w:val="18"/>
                <w:szCs w:val="18"/>
              </w:rPr>
              <w:t>56.05</w:t>
            </w:r>
          </w:p>
        </w:tc>
        <w:tc>
          <w:tcPr>
            <w:vAlign w:val="center"/>
          </w:tcPr>
          <w:p w14:paraId="72861B2B">
            <w:pPr>
              <w:jc w:val="right"/>
            </w:pPr>
            <w:r>
              <w:rPr>
                <w:b/>
                <w:sz w:val="18"/>
                <w:szCs w:val="18"/>
              </w:rPr>
              <w:t>42284</w:t>
            </w:r>
          </w:p>
        </w:tc>
        <w:tc>
          <w:tcPr>
            <w:vAlign w:val="center"/>
          </w:tcPr>
          <w:p w14:paraId="450BD876">
            <w:pPr>
              <w:jc w:val="right"/>
            </w:pPr>
            <w:r>
              <w:rPr>
                <w:b/>
                <w:sz w:val="18"/>
                <w:szCs w:val="18"/>
              </w:rPr>
              <w:t>104.16</w:t>
            </w:r>
          </w:p>
        </w:tc>
      </w:tr>
      <w:tr w14:paraId="326C9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1B7790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A888BB5">
            <w:r>
              <w:rPr>
                <w:sz w:val="18"/>
                <w:szCs w:val="18"/>
              </w:rPr>
              <w:t>3003[普通办公室]</w:t>
            </w:r>
          </w:p>
        </w:tc>
        <w:tc>
          <w:tcPr>
            <w:vAlign w:val="center"/>
          </w:tcPr>
          <w:p w14:paraId="6BFE006C">
            <w:pPr>
              <w:jc w:val="right"/>
            </w:pPr>
            <w:r>
              <w:rPr>
                <w:sz w:val="18"/>
                <w:szCs w:val="18"/>
              </w:rPr>
              <w:t>48.12</w:t>
            </w:r>
          </w:p>
        </w:tc>
        <w:tc>
          <w:tcPr>
            <w:vAlign w:val="center"/>
          </w:tcPr>
          <w:p w14:paraId="73C1632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27ED9D8">
            <w:pPr>
              <w:jc w:val="right"/>
            </w:pPr>
            <w:r>
              <w:rPr>
                <w:sz w:val="18"/>
                <w:szCs w:val="18"/>
              </w:rPr>
              <w:t>4206</w:t>
            </w:r>
          </w:p>
        </w:tc>
        <w:tc>
          <w:tcPr>
            <w:vAlign w:val="center"/>
          </w:tcPr>
          <w:p w14:paraId="5D9D8A14">
            <w:pPr>
              <w:jc w:val="right"/>
            </w:pPr>
            <w:r>
              <w:rPr>
                <w:sz w:val="18"/>
                <w:szCs w:val="18"/>
              </w:rPr>
              <w:t>2339</w:t>
            </w:r>
          </w:p>
        </w:tc>
        <w:tc>
          <w:tcPr>
            <w:vAlign w:val="center"/>
          </w:tcPr>
          <w:p w14:paraId="02CD18B2">
            <w:pPr>
              <w:jc w:val="right"/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vAlign w:val="center"/>
          </w:tcPr>
          <w:p w14:paraId="2CFB6DE1">
            <w:pPr>
              <w:jc w:val="right"/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41778A11"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 w14:paraId="2DA37752">
            <w:pPr>
              <w:jc w:val="right"/>
            </w:pPr>
            <w:r>
              <w:rPr>
                <w:sz w:val="18"/>
                <w:szCs w:val="18"/>
              </w:rPr>
              <w:t>87.41</w:t>
            </w:r>
          </w:p>
        </w:tc>
      </w:tr>
      <w:tr w14:paraId="6E8D8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2CC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F92F5"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242CA314">
            <w:pPr>
              <w:jc w:val="right"/>
            </w:pPr>
            <w:r>
              <w:rPr>
                <w:sz w:val="18"/>
                <w:szCs w:val="18"/>
              </w:rPr>
              <w:t>47.05</w:t>
            </w:r>
          </w:p>
        </w:tc>
        <w:tc>
          <w:tcPr>
            <w:vAlign w:val="center"/>
          </w:tcPr>
          <w:p w14:paraId="74E2BFB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0AB8124">
            <w:pPr>
              <w:jc w:val="right"/>
            </w:pPr>
            <w:r>
              <w:rPr>
                <w:sz w:val="18"/>
                <w:szCs w:val="18"/>
              </w:rPr>
              <w:t>4185</w:t>
            </w:r>
          </w:p>
        </w:tc>
        <w:tc>
          <w:tcPr>
            <w:vAlign w:val="center"/>
          </w:tcPr>
          <w:p w14:paraId="434635D4">
            <w:pPr>
              <w:jc w:val="right"/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vAlign w:val="center"/>
          </w:tcPr>
          <w:p w14:paraId="57516ED3">
            <w:pPr>
              <w:jc w:val="right"/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vAlign w:val="center"/>
          </w:tcPr>
          <w:p w14:paraId="072039C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69996CC3"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 w14:paraId="59139C15">
            <w:pPr>
              <w:jc w:val="right"/>
            </w:pPr>
            <w:r>
              <w:rPr>
                <w:sz w:val="18"/>
                <w:szCs w:val="18"/>
              </w:rPr>
              <w:t>88.94</w:t>
            </w:r>
          </w:p>
        </w:tc>
      </w:tr>
      <w:tr w14:paraId="02D28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BF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D4DA1"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58B76AED">
            <w:pPr>
              <w:jc w:val="right"/>
            </w:pPr>
            <w:r>
              <w:rPr>
                <w:sz w:val="18"/>
                <w:szCs w:val="18"/>
              </w:rPr>
              <w:t>47.00</w:t>
            </w:r>
          </w:p>
        </w:tc>
        <w:tc>
          <w:tcPr>
            <w:vAlign w:val="center"/>
          </w:tcPr>
          <w:p w14:paraId="4D1B8A7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B18293">
            <w:pPr>
              <w:jc w:val="right"/>
            </w:pPr>
            <w:r>
              <w:rPr>
                <w:sz w:val="18"/>
                <w:szCs w:val="18"/>
              </w:rPr>
              <w:t>4509</w:t>
            </w:r>
          </w:p>
        </w:tc>
        <w:tc>
          <w:tcPr>
            <w:vAlign w:val="center"/>
          </w:tcPr>
          <w:p w14:paraId="7DBFB625">
            <w:pPr>
              <w:jc w:val="right"/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vAlign w:val="center"/>
          </w:tcPr>
          <w:p w14:paraId="257B7ED3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vAlign w:val="center"/>
          </w:tcPr>
          <w:p w14:paraId="51EB3CFB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5E4405CF">
            <w:pPr>
              <w:jc w:val="right"/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vAlign w:val="center"/>
          </w:tcPr>
          <w:p w14:paraId="3D02DC24">
            <w:pPr>
              <w:jc w:val="right"/>
            </w:pPr>
            <w:r>
              <w:rPr>
                <w:sz w:val="18"/>
                <w:szCs w:val="18"/>
              </w:rPr>
              <w:t>95.95</w:t>
            </w:r>
          </w:p>
        </w:tc>
      </w:tr>
      <w:tr w14:paraId="04B3F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F8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425D6"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16A87F60">
            <w:pPr>
              <w:jc w:val="right"/>
            </w:pPr>
            <w:r>
              <w:rPr>
                <w:sz w:val="18"/>
                <w:szCs w:val="18"/>
              </w:rPr>
              <w:t>35.96</w:t>
            </w:r>
          </w:p>
        </w:tc>
        <w:tc>
          <w:tcPr>
            <w:vAlign w:val="center"/>
          </w:tcPr>
          <w:p w14:paraId="2F5C70C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B62C420">
            <w:pPr>
              <w:jc w:val="right"/>
            </w:pPr>
            <w:r>
              <w:rPr>
                <w:sz w:val="18"/>
                <w:szCs w:val="18"/>
              </w:rPr>
              <w:t>3279</w:t>
            </w:r>
          </w:p>
        </w:tc>
        <w:tc>
          <w:tcPr>
            <w:vAlign w:val="center"/>
          </w:tcPr>
          <w:p w14:paraId="45E04B98">
            <w:pPr>
              <w:jc w:val="right"/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4224887F">
            <w:pPr>
              <w:jc w:val="right"/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vAlign w:val="center"/>
          </w:tcPr>
          <w:p w14:paraId="59877575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515388B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vAlign w:val="center"/>
          </w:tcPr>
          <w:p w14:paraId="03CB1718">
            <w:pPr>
              <w:jc w:val="right"/>
            </w:pPr>
            <w:r>
              <w:rPr>
                <w:sz w:val="18"/>
                <w:szCs w:val="18"/>
              </w:rPr>
              <w:t>91.17</w:t>
            </w:r>
          </w:p>
        </w:tc>
      </w:tr>
      <w:tr w14:paraId="6A5FA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C33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1C4BE"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70D2AEEC">
            <w:pPr>
              <w:jc w:val="right"/>
            </w:pPr>
            <w:r>
              <w:rPr>
                <w:sz w:val="18"/>
                <w:szCs w:val="18"/>
              </w:rPr>
              <w:t>36.33</w:t>
            </w:r>
          </w:p>
        </w:tc>
        <w:tc>
          <w:tcPr>
            <w:vAlign w:val="center"/>
          </w:tcPr>
          <w:p w14:paraId="6F64B59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B368D64">
            <w:pPr>
              <w:jc w:val="right"/>
            </w:pPr>
            <w:r>
              <w:rPr>
                <w:sz w:val="18"/>
                <w:szCs w:val="18"/>
              </w:rPr>
              <w:t>3158</w:t>
            </w:r>
          </w:p>
        </w:tc>
        <w:tc>
          <w:tcPr>
            <w:vAlign w:val="center"/>
          </w:tcPr>
          <w:p w14:paraId="558BB675">
            <w:pPr>
              <w:jc w:val="right"/>
            </w:pPr>
            <w:r>
              <w:rPr>
                <w:sz w:val="18"/>
                <w:szCs w:val="18"/>
              </w:rPr>
              <w:t>1749</w:t>
            </w:r>
          </w:p>
        </w:tc>
        <w:tc>
          <w:tcPr>
            <w:vAlign w:val="center"/>
          </w:tcPr>
          <w:p w14:paraId="75C8FB47">
            <w:pPr>
              <w:jc w:val="right"/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5AD70E75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38510295">
            <w:pPr>
              <w:jc w:val="right"/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vAlign w:val="center"/>
          </w:tcPr>
          <w:p w14:paraId="1ED168DE">
            <w:pPr>
              <w:jc w:val="right"/>
            </w:pPr>
            <w:r>
              <w:rPr>
                <w:sz w:val="18"/>
                <w:szCs w:val="18"/>
              </w:rPr>
              <w:t>86.93</w:t>
            </w:r>
          </w:p>
        </w:tc>
      </w:tr>
      <w:tr w14:paraId="46BDB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C3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ABC3C"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45A1B4C1">
            <w:pPr>
              <w:jc w:val="right"/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vAlign w:val="center"/>
          </w:tcPr>
          <w:p w14:paraId="7FAB82E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C8FA778">
            <w:pPr>
              <w:jc w:val="right"/>
            </w:pPr>
            <w:r>
              <w:rPr>
                <w:sz w:val="18"/>
                <w:szCs w:val="18"/>
              </w:rPr>
              <w:t>3214</w:t>
            </w:r>
          </w:p>
        </w:tc>
        <w:tc>
          <w:tcPr>
            <w:vAlign w:val="center"/>
          </w:tcPr>
          <w:p w14:paraId="7E47D23E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vAlign w:val="center"/>
          </w:tcPr>
          <w:p w14:paraId="6ABFD327">
            <w:pPr>
              <w:jc w:val="right"/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vAlign w:val="center"/>
          </w:tcPr>
          <w:p w14:paraId="22DB3927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57CA9DE">
            <w:pPr>
              <w:jc w:val="right"/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vAlign w:val="center"/>
          </w:tcPr>
          <w:p w14:paraId="51D0A0EE">
            <w:pPr>
              <w:jc w:val="right"/>
            </w:pPr>
            <w:r>
              <w:rPr>
                <w:sz w:val="18"/>
                <w:szCs w:val="18"/>
              </w:rPr>
              <w:t>86.62</w:t>
            </w:r>
          </w:p>
        </w:tc>
      </w:tr>
      <w:tr w14:paraId="05BF0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FD6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909A2"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6D678B30">
            <w:pPr>
              <w:jc w:val="right"/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vAlign w:val="center"/>
          </w:tcPr>
          <w:p w14:paraId="64CB0AE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F253832">
            <w:pPr>
              <w:jc w:val="right"/>
            </w:pPr>
            <w:r>
              <w:rPr>
                <w:sz w:val="18"/>
                <w:szCs w:val="18"/>
              </w:rPr>
              <w:t>3260</w:t>
            </w:r>
          </w:p>
        </w:tc>
        <w:tc>
          <w:tcPr>
            <w:vAlign w:val="center"/>
          </w:tcPr>
          <w:p w14:paraId="1D3AD103"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vAlign w:val="center"/>
          </w:tcPr>
          <w:p w14:paraId="72DAB351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vAlign w:val="center"/>
          </w:tcPr>
          <w:p w14:paraId="3EDD7CD0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3CFDA58D">
            <w:pPr>
              <w:jc w:val="right"/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vAlign w:val="center"/>
          </w:tcPr>
          <w:p w14:paraId="3E29AF0B">
            <w:pPr>
              <w:jc w:val="right"/>
            </w:pPr>
            <w:r>
              <w:rPr>
                <w:sz w:val="18"/>
                <w:szCs w:val="18"/>
              </w:rPr>
              <w:t>89.79</w:t>
            </w:r>
          </w:p>
        </w:tc>
      </w:tr>
      <w:tr w14:paraId="1508E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31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82E18"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398EF668">
            <w:pPr>
              <w:jc w:val="right"/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vAlign w:val="center"/>
          </w:tcPr>
          <w:p w14:paraId="540CF2D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0229329">
            <w:pPr>
              <w:jc w:val="right"/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vAlign w:val="center"/>
          </w:tcPr>
          <w:p w14:paraId="0BDBC5BB">
            <w:pPr>
              <w:jc w:val="right"/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 w14:paraId="26F53DB8">
            <w:pPr>
              <w:jc w:val="right"/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vAlign w:val="center"/>
          </w:tcPr>
          <w:p w14:paraId="38B0319A">
            <w:pPr>
              <w:jc w:val="right"/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25A7122C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 w14:paraId="739B55C6">
            <w:pPr>
              <w:jc w:val="right"/>
            </w:pPr>
            <w:r>
              <w:rPr>
                <w:sz w:val="18"/>
                <w:szCs w:val="18"/>
              </w:rPr>
              <w:t>89.98</w:t>
            </w:r>
          </w:p>
        </w:tc>
      </w:tr>
      <w:tr w14:paraId="7834B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36F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A9111"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030FDFC7">
            <w:pPr>
              <w:jc w:val="right"/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vAlign w:val="center"/>
          </w:tcPr>
          <w:p w14:paraId="035E8F7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2D8BE64">
            <w:pPr>
              <w:jc w:val="right"/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 w14:paraId="391A7ACE">
            <w:pPr>
              <w:jc w:val="right"/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vAlign w:val="center"/>
          </w:tcPr>
          <w:p w14:paraId="5B669BFF"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 w14:paraId="4CA3D70E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D6D7BD">
            <w:pPr>
              <w:jc w:val="right"/>
            </w:pPr>
            <w:r>
              <w:rPr>
                <w:sz w:val="18"/>
                <w:szCs w:val="18"/>
              </w:rPr>
              <w:t>1447</w:t>
            </w:r>
          </w:p>
        </w:tc>
        <w:tc>
          <w:tcPr>
            <w:vAlign w:val="center"/>
          </w:tcPr>
          <w:p w14:paraId="4589B2AC">
            <w:pPr>
              <w:jc w:val="right"/>
            </w:pPr>
            <w:r>
              <w:rPr>
                <w:sz w:val="18"/>
                <w:szCs w:val="18"/>
              </w:rPr>
              <w:t>86.70</w:t>
            </w:r>
          </w:p>
        </w:tc>
      </w:tr>
      <w:tr w14:paraId="59309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013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1B9FE"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7D667A4C">
            <w:pPr>
              <w:jc w:val="right"/>
            </w:pPr>
            <w:r>
              <w:rPr>
                <w:sz w:val="18"/>
                <w:szCs w:val="18"/>
              </w:rPr>
              <w:t>34.99</w:t>
            </w:r>
          </w:p>
        </w:tc>
        <w:tc>
          <w:tcPr>
            <w:vAlign w:val="center"/>
          </w:tcPr>
          <w:p w14:paraId="65A7E5A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7478A85">
            <w:pPr>
              <w:jc w:val="right"/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vAlign w:val="center"/>
          </w:tcPr>
          <w:p w14:paraId="799F2CA3">
            <w:pPr>
              <w:jc w:val="right"/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vAlign w:val="center"/>
          </w:tcPr>
          <w:p w14:paraId="34916C00">
            <w:pPr>
              <w:jc w:val="right"/>
            </w:pPr>
            <w:r>
              <w:rPr>
                <w:sz w:val="18"/>
                <w:szCs w:val="18"/>
              </w:rPr>
              <w:t>1358</w:t>
            </w:r>
          </w:p>
        </w:tc>
        <w:tc>
          <w:tcPr>
            <w:vAlign w:val="center"/>
          </w:tcPr>
          <w:p w14:paraId="77FEBF18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402C5FE8">
            <w:pPr>
              <w:jc w:val="right"/>
            </w:pPr>
            <w:r>
              <w:rPr>
                <w:sz w:val="18"/>
                <w:szCs w:val="18"/>
              </w:rPr>
              <w:t>1439</w:t>
            </w:r>
          </w:p>
        </w:tc>
        <w:tc>
          <w:tcPr>
            <w:vAlign w:val="center"/>
          </w:tcPr>
          <w:p w14:paraId="0BDDDDFA">
            <w:pPr>
              <w:jc w:val="right"/>
            </w:pPr>
            <w:r>
              <w:rPr>
                <w:sz w:val="18"/>
                <w:szCs w:val="18"/>
              </w:rPr>
              <w:t>88.99</w:t>
            </w:r>
          </w:p>
        </w:tc>
      </w:tr>
      <w:tr w14:paraId="498C1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5F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79183"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7E58B55E">
            <w:pPr>
              <w:jc w:val="right"/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vAlign w:val="center"/>
          </w:tcPr>
          <w:p w14:paraId="764071D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911CBC6">
            <w:pPr>
              <w:jc w:val="right"/>
            </w:pPr>
            <w:r>
              <w:rPr>
                <w:sz w:val="18"/>
                <w:szCs w:val="18"/>
              </w:rPr>
              <w:t>3065</w:t>
            </w:r>
          </w:p>
        </w:tc>
        <w:tc>
          <w:tcPr>
            <w:vAlign w:val="center"/>
          </w:tcPr>
          <w:p w14:paraId="3E84B51F">
            <w:pPr>
              <w:jc w:val="right"/>
            </w:pPr>
            <w:r>
              <w:rPr>
                <w:sz w:val="18"/>
                <w:szCs w:val="18"/>
              </w:rPr>
              <w:t>1861</w:t>
            </w:r>
          </w:p>
        </w:tc>
        <w:tc>
          <w:tcPr>
            <w:vAlign w:val="center"/>
          </w:tcPr>
          <w:p w14:paraId="52856367"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 w14:paraId="36E63B8F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4359788E"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vAlign w:val="center"/>
          </w:tcPr>
          <w:p w14:paraId="133160DB">
            <w:pPr>
              <w:jc w:val="right"/>
            </w:pPr>
            <w:r>
              <w:rPr>
                <w:sz w:val="18"/>
                <w:szCs w:val="18"/>
              </w:rPr>
              <w:t>98.77</w:t>
            </w:r>
          </w:p>
        </w:tc>
      </w:tr>
      <w:tr w14:paraId="06318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F8C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1434D"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7394ADA3">
            <w:pPr>
              <w:jc w:val="right"/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vAlign w:val="center"/>
          </w:tcPr>
          <w:p w14:paraId="5E396B2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8577F77">
            <w:pPr>
              <w:jc w:val="right"/>
            </w:pPr>
            <w:r>
              <w:rPr>
                <w:sz w:val="18"/>
                <w:szCs w:val="18"/>
              </w:rPr>
              <w:t>2985</w:t>
            </w:r>
          </w:p>
        </w:tc>
        <w:tc>
          <w:tcPr>
            <w:vAlign w:val="center"/>
          </w:tcPr>
          <w:p w14:paraId="6E43D291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vAlign w:val="center"/>
          </w:tcPr>
          <w:p w14:paraId="0D6BFA1A">
            <w:pPr>
              <w:jc w:val="right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vAlign w:val="center"/>
          </w:tcPr>
          <w:p w14:paraId="7DE1EEE4">
            <w:pPr>
              <w:jc w:val="right"/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vAlign w:val="center"/>
          </w:tcPr>
          <w:p w14:paraId="25D515D2"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vAlign w:val="center"/>
          </w:tcPr>
          <w:p w14:paraId="21B61124">
            <w:pPr>
              <w:jc w:val="right"/>
            </w:pPr>
            <w:r>
              <w:rPr>
                <w:sz w:val="18"/>
                <w:szCs w:val="18"/>
              </w:rPr>
              <w:t>91.21</w:t>
            </w:r>
          </w:p>
        </w:tc>
      </w:tr>
      <w:tr w14:paraId="776E3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70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DD775"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20A2A95F">
            <w:pPr>
              <w:jc w:val="right"/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 w14:paraId="432B0FF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B96FECA">
            <w:pPr>
              <w:jc w:val="right"/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vAlign w:val="center"/>
          </w:tcPr>
          <w:p w14:paraId="0FF409AE">
            <w:pPr>
              <w:jc w:val="right"/>
            </w:pPr>
            <w:r>
              <w:rPr>
                <w:sz w:val="18"/>
                <w:szCs w:val="18"/>
              </w:rPr>
              <w:t>1946</w:t>
            </w:r>
          </w:p>
        </w:tc>
        <w:tc>
          <w:tcPr>
            <w:vAlign w:val="center"/>
          </w:tcPr>
          <w:p w14:paraId="48AEC788"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 w14:paraId="53375057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13603B1A">
            <w:pPr>
              <w:jc w:val="right"/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634DACAC">
            <w:pPr>
              <w:jc w:val="right"/>
            </w:pPr>
            <w:r>
              <w:rPr>
                <w:sz w:val="18"/>
                <w:szCs w:val="18"/>
              </w:rPr>
              <w:t>101.20</w:t>
            </w:r>
          </w:p>
        </w:tc>
      </w:tr>
      <w:tr w14:paraId="4FC43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E57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68D7A">
            <w:r>
              <w:rPr>
                <w:sz w:val="18"/>
                <w:szCs w:val="18"/>
              </w:rPr>
              <w:t>3018[向下]</w:t>
            </w:r>
          </w:p>
        </w:tc>
        <w:tc>
          <w:tcPr>
            <w:vAlign w:val="center"/>
          </w:tcPr>
          <w:p w14:paraId="172E9C5F">
            <w:pPr>
              <w:jc w:val="right"/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vAlign w:val="center"/>
          </w:tcPr>
          <w:p w14:paraId="4DA7759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3E4F3A2">
            <w:pPr>
              <w:jc w:val="right"/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vAlign w:val="center"/>
          </w:tcPr>
          <w:p w14:paraId="0093E7C2"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vAlign w:val="center"/>
          </w:tcPr>
          <w:p w14:paraId="2EF0FB01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vAlign w:val="center"/>
          </w:tcPr>
          <w:p w14:paraId="1AC61EEA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D20EF5E">
            <w:pPr>
              <w:jc w:val="right"/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vAlign w:val="center"/>
          </w:tcPr>
          <w:p w14:paraId="7625F330">
            <w:pPr>
              <w:jc w:val="right"/>
            </w:pPr>
            <w:r>
              <w:rPr>
                <w:sz w:val="18"/>
                <w:szCs w:val="18"/>
              </w:rPr>
              <w:t>87.19</w:t>
            </w:r>
          </w:p>
        </w:tc>
      </w:tr>
      <w:tr w14:paraId="12D56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1C7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0119">
            <w:r>
              <w:rPr>
                <w:sz w:val="18"/>
                <w:szCs w:val="18"/>
              </w:rPr>
              <w:t>3019[向下]</w:t>
            </w:r>
          </w:p>
        </w:tc>
        <w:tc>
          <w:tcPr>
            <w:vAlign w:val="center"/>
          </w:tcPr>
          <w:p w14:paraId="2B65C0B8">
            <w:pPr>
              <w:jc w:val="right"/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02FDC2F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5D7F612">
            <w:pPr>
              <w:jc w:val="right"/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vAlign w:val="center"/>
          </w:tcPr>
          <w:p w14:paraId="27E53237">
            <w:pPr>
              <w:jc w:val="right"/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vAlign w:val="center"/>
          </w:tcPr>
          <w:p w14:paraId="1A5480BA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58ED628D"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 w14:paraId="49842899">
            <w:pPr>
              <w:jc w:val="right"/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71FA63D9">
            <w:pPr>
              <w:jc w:val="right"/>
            </w:pPr>
            <w:r>
              <w:rPr>
                <w:sz w:val="18"/>
                <w:szCs w:val="18"/>
              </w:rPr>
              <w:t>95.84</w:t>
            </w:r>
          </w:p>
        </w:tc>
      </w:tr>
      <w:tr w14:paraId="6B5C9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EA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671B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8001A0B">
            <w:pPr>
              <w:jc w:val="right"/>
            </w:pPr>
            <w:r>
              <w:rPr>
                <w:b/>
                <w:sz w:val="18"/>
                <w:szCs w:val="18"/>
              </w:rPr>
              <w:t>534.12</w:t>
            </w:r>
          </w:p>
        </w:tc>
        <w:tc>
          <w:tcPr>
            <w:vAlign w:val="center"/>
          </w:tcPr>
          <w:p w14:paraId="26B0E8C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62E4333">
            <w:pPr>
              <w:jc w:val="right"/>
            </w:pPr>
            <w:r>
              <w:rPr>
                <w:b/>
                <w:sz w:val="18"/>
                <w:szCs w:val="18"/>
              </w:rPr>
              <w:t>48463</w:t>
            </w:r>
          </w:p>
        </w:tc>
        <w:tc>
          <w:tcPr>
            <w:vAlign w:val="center"/>
          </w:tcPr>
          <w:p w14:paraId="50A9E5AC">
            <w:pPr>
              <w:jc w:val="right"/>
            </w:pPr>
            <w:r>
              <w:rPr>
                <w:b/>
                <w:sz w:val="18"/>
                <w:szCs w:val="18"/>
              </w:rPr>
              <w:t>27738</w:t>
            </w:r>
          </w:p>
        </w:tc>
        <w:tc>
          <w:tcPr>
            <w:vAlign w:val="center"/>
          </w:tcPr>
          <w:p w14:paraId="51A9E7BA">
            <w:pPr>
              <w:jc w:val="right"/>
            </w:pPr>
            <w:r>
              <w:rPr>
                <w:b/>
                <w:sz w:val="18"/>
                <w:szCs w:val="18"/>
              </w:rPr>
              <w:t>20726</w:t>
            </w:r>
          </w:p>
        </w:tc>
        <w:tc>
          <w:tcPr>
            <w:vAlign w:val="center"/>
          </w:tcPr>
          <w:p w14:paraId="7D47C7ED">
            <w:pPr>
              <w:jc w:val="right"/>
            </w:pPr>
            <w:r>
              <w:rPr>
                <w:b/>
                <w:sz w:val="18"/>
                <w:szCs w:val="18"/>
              </w:rPr>
              <w:t>29.29</w:t>
            </w:r>
          </w:p>
        </w:tc>
        <w:tc>
          <w:tcPr>
            <w:vAlign w:val="center"/>
          </w:tcPr>
          <w:p w14:paraId="1C9D1109">
            <w:pPr>
              <w:jc w:val="right"/>
            </w:pPr>
            <w:r>
              <w:rPr>
                <w:b/>
                <w:sz w:val="18"/>
                <w:szCs w:val="18"/>
              </w:rPr>
              <w:t>21961</w:t>
            </w:r>
          </w:p>
        </w:tc>
        <w:tc>
          <w:tcPr>
            <w:vAlign w:val="center"/>
          </w:tcPr>
          <w:p w14:paraId="1C9E0678">
            <w:pPr>
              <w:jc w:val="right"/>
            </w:pPr>
            <w:r>
              <w:rPr>
                <w:b/>
                <w:sz w:val="18"/>
                <w:szCs w:val="18"/>
              </w:rPr>
              <w:t>90.74</w:t>
            </w:r>
          </w:p>
        </w:tc>
      </w:tr>
      <w:tr w14:paraId="12855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34B9F73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D9C36A2">
            <w:pPr>
              <w:jc w:val="right"/>
            </w:pPr>
            <w:r>
              <w:rPr>
                <w:b/>
                <w:sz w:val="18"/>
                <w:szCs w:val="18"/>
              </w:rPr>
              <w:t>2549.75</w:t>
            </w:r>
          </w:p>
        </w:tc>
        <w:tc>
          <w:tcPr>
            <w:vAlign w:val="center"/>
          </w:tcPr>
          <w:p w14:paraId="69C4264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E403BAC">
            <w:pPr>
              <w:jc w:val="right"/>
            </w:pPr>
            <w:r>
              <w:rPr>
                <w:b/>
                <w:sz w:val="18"/>
                <w:szCs w:val="18"/>
              </w:rPr>
              <w:t>342357</w:t>
            </w:r>
          </w:p>
        </w:tc>
        <w:tc>
          <w:tcPr>
            <w:vAlign w:val="center"/>
          </w:tcPr>
          <w:p w14:paraId="2A51DF94">
            <w:pPr>
              <w:jc w:val="right"/>
            </w:pPr>
            <w:r>
              <w:rPr>
                <w:b/>
                <w:sz w:val="18"/>
                <w:szCs w:val="18"/>
              </w:rPr>
              <w:t>176145</w:t>
            </w:r>
          </w:p>
        </w:tc>
        <w:tc>
          <w:tcPr>
            <w:vAlign w:val="center"/>
          </w:tcPr>
          <w:p w14:paraId="784B830E">
            <w:pPr>
              <w:jc w:val="right"/>
            </w:pPr>
            <w:r>
              <w:rPr>
                <w:b/>
                <w:sz w:val="18"/>
                <w:szCs w:val="18"/>
              </w:rPr>
              <w:t>166212</w:t>
            </w:r>
          </w:p>
        </w:tc>
        <w:tc>
          <w:tcPr>
            <w:vAlign w:val="center"/>
          </w:tcPr>
          <w:p w14:paraId="4FB396F2">
            <w:pPr>
              <w:jc w:val="right"/>
            </w:pPr>
            <w:r>
              <w:rPr>
                <w:b/>
                <w:sz w:val="18"/>
                <w:szCs w:val="18"/>
              </w:rPr>
              <w:t>234.37</w:t>
            </w:r>
          </w:p>
        </w:tc>
        <w:tc>
          <w:tcPr>
            <w:vAlign w:val="center"/>
          </w:tcPr>
          <w:p w14:paraId="621259C3">
            <w:pPr>
              <w:jc w:val="right"/>
            </w:pPr>
            <w:r>
              <w:rPr>
                <w:b/>
                <w:sz w:val="18"/>
                <w:szCs w:val="18"/>
              </w:rPr>
              <w:t>187053</w:t>
            </w:r>
          </w:p>
        </w:tc>
        <w:tc>
          <w:tcPr>
            <w:vAlign w:val="center"/>
          </w:tcPr>
          <w:p w14:paraId="2BFD27F2">
            <w:pPr>
              <w:jc w:val="right"/>
            </w:pPr>
            <w:r>
              <w:rPr>
                <w:b/>
                <w:sz w:val="18"/>
                <w:szCs w:val="18"/>
              </w:rPr>
              <w:t>134.27</w:t>
            </w:r>
          </w:p>
        </w:tc>
      </w:tr>
    </w:tbl>
    <w:p w14:paraId="4052EF9F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04A60A4">
      <w:pPr>
        <w:pStyle w:val="2"/>
        <w:rPr>
          <w:szCs w:val="24"/>
          <w:lang w:val="en-US"/>
        </w:rPr>
      </w:pPr>
      <w:bookmarkStart w:id="140" w:name="_Toc30057"/>
      <w:r>
        <w:rPr>
          <w:szCs w:val="24"/>
          <w:lang w:val="en-US"/>
        </w:rPr>
        <w:t>房间冷负荷详细表</w:t>
      </w:r>
      <w:bookmarkEnd w:id="140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06B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DB337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A69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06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47F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76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9D9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1B7F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3CC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15B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E03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EAF66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B080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CFA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C2F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F27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6D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DF2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42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CB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BB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F706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22A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A34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B4C2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B4DF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1001[企业文化展示区]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AF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CB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57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A3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CE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12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C7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29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B4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72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5C60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5DC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41044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C017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7EF72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42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140F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81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F39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F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770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CA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036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6979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A80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DB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383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1CF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DB41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A1EF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EF51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C920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5B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B9FC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8A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81E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39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CFB5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C6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A29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F5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31F6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04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D33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DF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04A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5C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DC2A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0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32FB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6E4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F9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09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8F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3C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3C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4E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0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1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2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5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F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E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F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8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</w:tr>
      <w:tr w14:paraId="5CA11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2F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2D2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A2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56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6E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07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B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2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A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3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B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5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9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5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</w:tr>
      <w:tr w14:paraId="4F064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6CD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F35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53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DC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14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DF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A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0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0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F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A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9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A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C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</w:tr>
      <w:tr w14:paraId="00C45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ED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A5D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0A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CF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78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80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C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8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2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2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1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B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D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599.2</w:t>
            </w:r>
          </w:p>
        </w:tc>
      </w:tr>
      <w:tr w14:paraId="43F0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0AFB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C3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F=60.72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27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5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DF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E8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2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B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E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E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4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2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B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0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1175.6</w:t>
            </w:r>
          </w:p>
        </w:tc>
      </w:tr>
      <w:tr w14:paraId="19D1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FEDE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8C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AF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A0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73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23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A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A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0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1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9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8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9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8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</w:tr>
      <w:tr w14:paraId="5087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01E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9EF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33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69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08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7A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8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9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9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8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8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1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0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B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869.4</w:t>
            </w:r>
          </w:p>
        </w:tc>
      </w:tr>
      <w:tr w14:paraId="269B2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B0A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61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D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1D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83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B9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F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B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9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4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F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F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3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1002.0</w:t>
            </w:r>
          </w:p>
        </w:tc>
      </w:tr>
      <w:tr w14:paraId="41C35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EBF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12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43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01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23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46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0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0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C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C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1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D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0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0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</w:tr>
      <w:tr w14:paraId="0D828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CE0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B7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4C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CF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CF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F6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F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1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B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1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B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8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4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B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742.4</w:t>
            </w:r>
          </w:p>
        </w:tc>
      </w:tr>
      <w:tr w14:paraId="5062A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3A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2C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D2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11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B8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B9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A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D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6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8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3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7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B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6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25361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EBA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4CD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54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42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73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78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B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D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C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B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2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0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F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 w14:paraId="32982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600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F6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7B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D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BD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10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E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3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0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6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5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5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0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6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3177.0</w:t>
            </w:r>
          </w:p>
        </w:tc>
      </w:tr>
      <w:tr w14:paraId="4BC9B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1D4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32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CB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6E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F8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A0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7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4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C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9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6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3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4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F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5295.0</w:t>
            </w:r>
          </w:p>
        </w:tc>
      </w:tr>
      <w:tr w14:paraId="71EAD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D13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86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F0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EB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EB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4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A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8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B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F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D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C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1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2826.5</w:t>
            </w:r>
          </w:p>
        </w:tc>
      </w:tr>
      <w:tr w14:paraId="0F59A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BC2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4B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07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B0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13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E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0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0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A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B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3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C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1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2826.5</w:t>
            </w:r>
          </w:p>
        </w:tc>
      </w:tr>
      <w:tr w14:paraId="493D6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3B4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A8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71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64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2B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96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5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D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3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0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B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4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3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A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0A1C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BD43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4E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0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E6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A1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02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4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7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B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6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6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6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7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D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7739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747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2B8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1F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CE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52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69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4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0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A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C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F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C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2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3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AC0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2BD5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11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23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62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0A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30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3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9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7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5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1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D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0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1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97E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18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34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C4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74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4B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7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0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3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7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2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8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7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3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15061</w:t>
            </w:r>
          </w:p>
        </w:tc>
      </w:tr>
      <w:tr w14:paraId="5A56A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AC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4D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D4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C1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D3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4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2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8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2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6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E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9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5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15061</w:t>
            </w:r>
          </w:p>
        </w:tc>
      </w:tr>
      <w:tr w14:paraId="3128D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CB7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8B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5F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5A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D0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8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6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F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8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8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4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F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9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105.30</w:t>
            </w:r>
          </w:p>
        </w:tc>
      </w:tr>
      <w:tr w14:paraId="61265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07D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2D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5B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FC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73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1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9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F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2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C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8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8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A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15061</w:t>
            </w:r>
          </w:p>
        </w:tc>
      </w:tr>
      <w:tr w14:paraId="76FE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5B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D7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ED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D1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99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1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2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1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6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4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7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5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6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15061</w:t>
            </w:r>
          </w:p>
        </w:tc>
      </w:tr>
      <w:tr w14:paraId="61E5A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C8E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C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2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07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2F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C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B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3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A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8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E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4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7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</w:tr>
      <w:bookmarkEnd w:id="141"/>
    </w:tbl>
    <w:p w14:paraId="68437DF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8FA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E0E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C3D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46A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1B34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83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93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DA0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1C2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5A5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5F2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FCCC7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5624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BD17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ABF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F9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FD5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81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D2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12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E1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4C68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795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694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63D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B9F3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1002[安全文化展示区]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BE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C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7F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5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0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6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6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7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8F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5C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7447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B505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39F65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BBED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5CA6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55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4CC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90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BA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1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BB7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4D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C86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C547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3A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CA0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05A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AC90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44C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4F8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F5C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B70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727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236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36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D41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2A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9F9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244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7EAB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25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A43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4F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151C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09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5D0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99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77FB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4D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E22B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BD6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A17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E95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0B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84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CA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26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2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7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A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D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9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2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7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7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</w:tr>
      <w:tr w14:paraId="54A39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935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563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D0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23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ED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58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C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C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6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F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2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5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1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2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 w14:paraId="564E8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284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F5B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E8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71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A2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09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1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8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8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6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E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</w:tr>
      <w:tr w14:paraId="15D1E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905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FD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B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B7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7A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C1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C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3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6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E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4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3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5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1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477.1</w:t>
            </w:r>
          </w:p>
        </w:tc>
      </w:tr>
      <w:tr w14:paraId="149DF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0D8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8CB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F4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6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4C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0E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F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C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6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2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8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6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5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8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</w:tr>
      <w:tr w14:paraId="17D8A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D88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ED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5C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8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85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55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A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B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A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F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B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9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1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9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</w:tr>
      <w:tr w14:paraId="7FD8E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49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3A6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B5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E5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BC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5D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F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F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0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A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1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3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1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2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992.8</w:t>
            </w:r>
          </w:p>
        </w:tc>
      </w:tr>
      <w:tr w14:paraId="2CEBC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D4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9E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75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D9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07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76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9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2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3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6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4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1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0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7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1654.6</w:t>
            </w:r>
          </w:p>
        </w:tc>
      </w:tr>
      <w:tr w14:paraId="0FB20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E3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66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6D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61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EA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A5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8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C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D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D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4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F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9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9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883.2</w:t>
            </w:r>
          </w:p>
        </w:tc>
      </w:tr>
      <w:tr w14:paraId="28898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405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39F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4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0D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7D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C9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1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3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B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9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6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6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E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0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883.2</w:t>
            </w:r>
          </w:p>
        </w:tc>
      </w:tr>
      <w:tr w14:paraId="630F8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EA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29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34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E1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4E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0E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B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C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6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E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0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9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8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2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04A9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6E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EB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54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66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C2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BF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3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F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1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A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C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B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2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E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B9FE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88B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FF2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29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B8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65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C4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A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1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A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B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D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8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C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E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DDDA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C15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B1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AE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58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0C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FE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C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A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B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D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A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B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2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4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3855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53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D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3E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4D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67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9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7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5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3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E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A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5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7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</w:tr>
      <w:tr w14:paraId="5E056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32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8A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19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C3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D9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0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3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4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6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E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D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F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7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</w:tr>
      <w:tr w14:paraId="2620C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4D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90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73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D4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F5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5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2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2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0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4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8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2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32.90</w:t>
            </w:r>
          </w:p>
        </w:tc>
      </w:tr>
      <w:tr w14:paraId="7ACF3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A6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30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CC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8A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4B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2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9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6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8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2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3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0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</w:tr>
      <w:tr w14:paraId="2D828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8C91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93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B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98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7C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4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8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A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3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D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E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A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8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</w:tr>
      <w:tr w14:paraId="33A02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1BF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B9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B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31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BC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0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8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6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0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0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0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D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1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</w:tr>
    </w:tbl>
    <w:p w14:paraId="2D70F6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3EC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4AF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C64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5DDB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A48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E22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982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89A9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B9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1BC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71B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1FDC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B00B0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105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A22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D1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82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CEC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28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C08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58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4239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8DC6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214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C3B3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782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1003[安全提示室]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BB7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E94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C9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D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3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1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0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1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0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20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EB8F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EDD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F916E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53FF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14A2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40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F030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1A0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AF5D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E0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2A2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A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E728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3831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6D1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3D9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EF0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E9B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3D1B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D17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EE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BCF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52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A64A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A5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5EBE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8C7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5908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BE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3E97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616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42F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B85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C5D1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E5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573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F2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C25C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27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A261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528E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33E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02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CD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88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C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B7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3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B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2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8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A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5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8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</w:tr>
      <w:tr w14:paraId="187BE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637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09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0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8B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68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1F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7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4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3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F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7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1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D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7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719.4</w:t>
            </w:r>
          </w:p>
        </w:tc>
      </w:tr>
      <w:tr w14:paraId="7966A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11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53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14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55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AF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D5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0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C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7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1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E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6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8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F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</w:tr>
      <w:tr w14:paraId="1637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F6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88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45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A6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92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0A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A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5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3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2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6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3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5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9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533.0</w:t>
            </w:r>
          </w:p>
        </w:tc>
      </w:tr>
      <w:tr w14:paraId="72A58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06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EA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C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2C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3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B8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F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3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7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7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B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6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A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C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</w:tr>
      <w:tr w14:paraId="41F37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6C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36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05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3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6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5E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B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F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8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4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C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6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3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6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</w:tr>
      <w:tr w14:paraId="5BF4C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23C2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886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6D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88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FE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C4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6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3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8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B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8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5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A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A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 w14:paraId="4613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93FB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BF4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8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A3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1A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F1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C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9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4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1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C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4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C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2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 w14:paraId="4615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B14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E24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81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68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99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A4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C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3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5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B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C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0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9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C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650B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58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BD5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6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FF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DA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AA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0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6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B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6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A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7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B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A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CB3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B7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7C3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CB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3B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6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AB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B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0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8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4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5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3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6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A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3FCE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BB3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C7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04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B1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F6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2A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9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A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5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1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4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8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2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F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D21A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AE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B3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A5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31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21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3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6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3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A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E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2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D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4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</w:tr>
      <w:tr w14:paraId="381A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DC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E1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65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B4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DC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D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A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F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3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0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C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E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8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</w:tr>
      <w:tr w14:paraId="6CC1E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78FF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7C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DF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31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ED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0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4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E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F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C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9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0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6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</w:tr>
      <w:tr w14:paraId="0A6D9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DF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1F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9B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96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A9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9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C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0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2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E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8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F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D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</w:tr>
      <w:tr w14:paraId="375D4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10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C0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9A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35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0C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4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D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D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3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3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2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5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3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</w:tr>
      <w:tr w14:paraId="20A88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A1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85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B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31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B0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8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E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B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C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0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C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0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F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</w:tr>
    </w:tbl>
    <w:p w14:paraId="176BC4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DD0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9CD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671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8C8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3D43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0F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FE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9AAF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8691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A016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617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23031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004E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8BF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0949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38E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D1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525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77A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C2B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FB0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353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7BF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D77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3736F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5F1F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1004[2#楼梯]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AB2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0E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E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3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1D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B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1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2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3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9A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9C9A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36BC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808D0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F014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96E1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17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4124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D1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E82C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D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12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D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FDB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3AF3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0D6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97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E92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5F13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45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B0B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E03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2D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71A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9D2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8C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6AF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B4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ADD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478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CE0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0D5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94B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18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12C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A5A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2B5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95F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B780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FF7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D2D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FF1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752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A5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AB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DC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6B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E2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3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C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3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D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2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7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3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7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 w14:paraId="2239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803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04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0B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99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A7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E4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C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A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E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2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E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F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2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0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</w:tr>
      <w:tr w14:paraId="67EF7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53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D36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AE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7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76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17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D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0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1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A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6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D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4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A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</w:tr>
      <w:tr w14:paraId="0AF19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19F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72C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4E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61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41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8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0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0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5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D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C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7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A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8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332F0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B1E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59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85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7A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FA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35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4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D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1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0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8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1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B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D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 w14:paraId="501E1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A46F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59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DA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7D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15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CD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5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D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F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D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C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8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1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3F61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94F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DA36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8C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56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18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11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3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C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A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D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4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8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2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3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CFA9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AD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F61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5F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86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05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23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7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C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2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0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E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3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B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E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6CCB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1EAA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57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A4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BF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B9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CA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6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3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1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7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D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B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9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4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F4FC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1C1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31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E2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4A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08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7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D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5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8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6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4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2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</w:tr>
      <w:tr w14:paraId="75641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7C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3C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DB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63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4F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F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5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0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B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6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2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2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D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</w:tr>
      <w:tr w14:paraId="53A1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BE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5C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15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9D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75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C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E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9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8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2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3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0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3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</w:tr>
      <w:tr w14:paraId="61EBD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DC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7C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80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CE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A9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C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B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5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A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0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3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4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A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</w:tr>
      <w:tr w14:paraId="1E40D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B4B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53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49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D8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4A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9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4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A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0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5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6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C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3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</w:tr>
      <w:tr w14:paraId="71B2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162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F8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7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9E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13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1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4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8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6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2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5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3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E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</w:tbl>
    <w:p w14:paraId="18120C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69E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167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6FB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474B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859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BCA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E2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2D0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488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0EBC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9C0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6C4E6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3635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3AC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C09D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91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1D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DC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DD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FC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24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5F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7C7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87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29E8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228B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1005[1#楼梯]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35C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C6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E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9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9D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9A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20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1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8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A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1CA6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C404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3A172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23A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051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CF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CF8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5D9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79C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40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05F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36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17A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72C3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C3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4C4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2206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729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8A0B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C72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780A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56C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267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9B61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44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A90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A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7868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24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38F0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5D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1B2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6D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2CCD5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BC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CE08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F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E04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866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A91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CDC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07C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C1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4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C2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38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F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B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6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2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7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6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D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0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</w:tr>
      <w:tr w14:paraId="2B301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EF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78A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C3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E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CE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96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7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4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4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0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8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3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A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3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 w14:paraId="6506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4A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56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37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10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52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3C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F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4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C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A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0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4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0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4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 w14:paraId="4ACDD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6B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E31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F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A1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D4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E1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C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9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0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4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A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7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1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2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</w:tr>
      <w:tr w14:paraId="5420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8752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68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5B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C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46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BE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A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E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4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F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0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F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C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A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28A5D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78B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36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C2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1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1C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45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9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9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E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4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2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E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A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6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421E6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1389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66F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4D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1C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A1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2D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4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B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E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D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F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F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F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C8B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F26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FAC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92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EE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33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DA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6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3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8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A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9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D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C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8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5F5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E0F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D1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6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A6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83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4A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1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0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3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7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3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1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C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6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868C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9FB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48A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60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E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27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4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E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C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6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0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A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B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C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02ED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2AB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37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0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3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69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0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A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0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0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2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D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7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7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 w14:paraId="771C1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A4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7C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92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CE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C1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D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C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8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0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4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F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B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 w14:paraId="7455C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505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F5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1B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D1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4F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1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E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8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7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4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D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7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A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</w:tr>
      <w:tr w14:paraId="7463F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8E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81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A5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D6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91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1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D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7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3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A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E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B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5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 w14:paraId="63E77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80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8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C8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39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17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C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6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C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3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9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B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8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F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</w:tr>
      <w:tr w14:paraId="221B1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65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36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74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10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CC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4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7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1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7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5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E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6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0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</w:tbl>
    <w:p w14:paraId="68128B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CA1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F3DF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17E6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4080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EF0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287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79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2CF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4BF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E555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E38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14C36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A35F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D164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770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469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48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63E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FA8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53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69D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DB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EE09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629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9DC2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3AE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1006[男卫生间]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0A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CF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DF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33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09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85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8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B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6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A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ECCF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AFEF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A4E80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</w:tr>
      <w:tr w14:paraId="2183B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C4F55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10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9A30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D88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F431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2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845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2F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6C7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7DD3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2AB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13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C70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C09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C967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EB39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D43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699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AAC6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6BED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0D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C6AC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6BC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322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E3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0A3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775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B8E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7A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81A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50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030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8C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619A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D5F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7CE6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0445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0D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70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98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07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F0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5F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2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4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4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0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D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B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1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D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 w14:paraId="0AA41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D91A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50E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91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33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F4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3D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9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8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D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D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D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4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1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5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</w:tr>
      <w:tr w14:paraId="66562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A52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BF8F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8D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6D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FC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65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B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8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A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4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5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D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4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6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48AD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4D7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713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FD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18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3B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96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2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7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D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2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A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D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C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7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548CD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355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29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76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6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C6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4A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C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0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6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2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5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C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C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 w14:paraId="07013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76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E0D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E8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84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42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86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3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9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7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5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2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B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5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1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</w:tr>
      <w:tr w14:paraId="41325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EC8A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10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E2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63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21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4E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E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6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9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3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2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9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5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A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 w14:paraId="0803E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D34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B3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0F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CC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D9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0E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4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6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3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E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A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E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A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9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 w14:paraId="6E036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DE1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12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B1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FB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E8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24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6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F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A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F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F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6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5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1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D86A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D5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7C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60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E5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23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E8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2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D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1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0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C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2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1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3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F6DD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E9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4E3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50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8D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44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D3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8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1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F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0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A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1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C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8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F19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A2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616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A4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5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0D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E3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D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F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8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E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E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3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8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6E4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EE6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6C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81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C9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EC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6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E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F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B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0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4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6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</w:tr>
      <w:tr w14:paraId="564D6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98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51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B7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4A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53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3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9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A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F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A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8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E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5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</w:tr>
      <w:tr w14:paraId="2702B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ECB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D1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E9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76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8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3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6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B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1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C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5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4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F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 w14:paraId="5C94E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F80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2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CA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29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95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D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4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B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4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8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1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1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A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</w:tr>
      <w:tr w14:paraId="39B44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8E5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2A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D6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15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BE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A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5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C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3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D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5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B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B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</w:tr>
      <w:tr w14:paraId="505F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E0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47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2E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55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F5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6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B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4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3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2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5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2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1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</w:tbl>
    <w:p w14:paraId="4AF3A66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705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1D6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0CF9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0E3E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9E7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C4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C5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E922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28E3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D659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177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6DC83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BED0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5C29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B8C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C9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5D6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171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B4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2C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227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61CB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7ED4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8CB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601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C6A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1007[女卫生间]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1E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5B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96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6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A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2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5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AA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3C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78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8C42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A5A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36552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</w:tr>
      <w:tr w14:paraId="6721A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FD5C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DB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4DDF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1D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47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A5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0B8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9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7CF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59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810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A3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A22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C09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261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80B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8E5D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908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2AF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6448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48C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4A4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4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165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52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6D45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9A2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3A2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0B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A740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72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B259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4D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4CB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FC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EF2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6F2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69B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A8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11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0D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1C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AB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2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2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8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2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B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1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A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3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 w14:paraId="04841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7B6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C78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8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87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24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55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0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B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F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3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0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B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F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F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</w:tr>
      <w:tr w14:paraId="2A6E0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B995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B5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D1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6B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A2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A1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9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8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4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0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E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A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A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C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43300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FB1C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844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B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4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E9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F3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8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3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F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9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A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7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A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D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51BCF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17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016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AC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50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D9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9B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8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0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2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E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A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D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1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9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</w:tr>
      <w:tr w14:paraId="0E933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DF9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CEB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A5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3B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75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2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D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1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7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8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6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F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7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6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</w:tr>
      <w:tr w14:paraId="783DB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64A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9D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5A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61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14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D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9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B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4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5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A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6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9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 w14:paraId="444DD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8733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136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A4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7C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13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23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7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3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D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F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B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 w14:paraId="108C1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080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056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22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B6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C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0E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8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5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B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3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9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3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1D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8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D143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B4E2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EE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C2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AD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76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BD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5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4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F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D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4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F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D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3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21D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C37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10F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28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14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08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4E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E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4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9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7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7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F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A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9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E8D9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200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D96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22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5C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9B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0F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3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5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6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1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6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E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5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F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733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22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26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4D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30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49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1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E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F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1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E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B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2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D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31D9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24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C5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AF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47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D9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4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C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1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2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7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0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2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0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59F3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F9A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12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41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57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5B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1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1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D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1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5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8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8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5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 w14:paraId="43AC1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56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7A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8E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42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05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3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2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5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A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C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3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1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59715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51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F6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EB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F6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48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6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1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5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F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B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4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D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</w:tr>
      <w:tr w14:paraId="23EBC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D2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1B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9B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1E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71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7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9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2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F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5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A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2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4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</w:tbl>
    <w:p w14:paraId="5386862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462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77AD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BE6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FB5F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D37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10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CFF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E97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671A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A912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B9B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4A9B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30CA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637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41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660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AB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EE5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23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4E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F6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486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C47C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35E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34E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5BE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2B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A8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2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64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B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E4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C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93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F2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1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797A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35E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6D37C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20D0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16797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D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D825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63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C70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8B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934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22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75A2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8F78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C7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95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FE0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6FA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EA0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AF0C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2C4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76F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6D9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98A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F7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9265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94F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4EED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06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FE2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566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F76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98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051E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119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058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50C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0646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9E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CC4F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B6E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5C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956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64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B1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07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41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9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2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A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4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B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B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3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1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 w14:paraId="2EE15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4B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F24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5F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E5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80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DE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0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8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B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7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2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8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4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B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 w14:paraId="3E605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2AB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FD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92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A5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A5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A6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8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F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6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2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6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2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6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8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20EA9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DCBD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09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03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A5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B0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29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A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9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E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A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7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7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5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3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 w14:paraId="1C1CD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585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F8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C2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54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C5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F0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0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A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F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0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F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F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6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2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17C8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1E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2B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E6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20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2B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AA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B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C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E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4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8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D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D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A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8BE8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96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9DF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5A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D6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41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DA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A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E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E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A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0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D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9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3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733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7D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7E98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78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2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1E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F9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2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3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5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9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5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A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C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0F07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C7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3D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76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09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74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8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4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8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B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D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E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9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8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 w14:paraId="7CFD9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B99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77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0A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83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85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1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F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7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A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7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F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D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A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 w14:paraId="4D18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00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1F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E9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68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72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A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4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C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5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4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A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0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3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 w14:paraId="6AA53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59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39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53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E4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20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E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A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B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B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9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E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9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C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 w14:paraId="55B77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27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D1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F1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39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25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E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D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3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5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F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A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5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F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 w14:paraId="560EA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88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5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85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66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6D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D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C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2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6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8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C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A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6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7CCD349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0A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0DF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4BE9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B4C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BA7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08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7C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68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FE1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F9A7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6E0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8D50D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35813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DF8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E8BF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6A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6B3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17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D56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7A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B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02C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5B20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19B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CF2E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3F11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2001[安全风险体验厅]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AE5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FC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FD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3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D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60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F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66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3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D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43E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E5B1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12791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D590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7A8C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38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F3C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F5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6E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5F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520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4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FDCA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72C7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28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25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6E4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CB2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F071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8455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FC6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421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CD1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971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EF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A9F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98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049C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F4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D5F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38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AAEB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AE2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2FF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12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018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23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4BBF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C80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8494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B0E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C1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8BB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1D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F9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34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2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6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F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D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D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4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3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0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0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</w:tr>
      <w:tr w14:paraId="1FB2C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70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C79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80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02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6C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26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A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5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0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8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A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8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9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5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</w:tr>
      <w:tr w14:paraId="46A9F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E5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11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85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A8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E7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2E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6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5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0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F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F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A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A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4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</w:tr>
      <w:tr w14:paraId="0CF7C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5AE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F9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A3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B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F8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EC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F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5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8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4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3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B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6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9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817.8</w:t>
            </w:r>
          </w:p>
        </w:tc>
      </w:tr>
      <w:tr w14:paraId="43C98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83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C02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2B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C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91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5E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7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2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3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7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5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A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3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5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</w:tr>
      <w:tr w14:paraId="3868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E2C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49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E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98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14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88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3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E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0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3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8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F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6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D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</w:tr>
      <w:tr w14:paraId="67992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B2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771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C4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D5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F5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45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F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4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E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C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F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8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0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 w14:paraId="2C3AE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51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52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BF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D9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D8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B2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2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8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1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3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7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E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D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6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963.8</w:t>
            </w:r>
          </w:p>
        </w:tc>
      </w:tr>
      <w:tr w14:paraId="54553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BA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35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82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D4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AB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52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4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7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B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4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8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6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F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</w:tr>
      <w:tr w14:paraId="5E72D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D65D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55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5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DA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E7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05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2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8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F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E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C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B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A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7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</w:tr>
      <w:tr w14:paraId="4BF4A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8F1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FC8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0C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37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66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BB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3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C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4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B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C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D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D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</w:tr>
      <w:tr w14:paraId="4028E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03E6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D1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70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88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72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AF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8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5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D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9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9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3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4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8FC0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ACE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FD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EA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B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0C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8C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D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F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4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5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D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2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1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A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0AD4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60C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6F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8E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C3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68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B3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6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7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D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A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8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4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9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E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7474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F5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56B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41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67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29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FF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5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4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6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E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B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A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D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2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2B9C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64A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3C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92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DB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90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8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D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5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1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0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3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2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E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</w:tr>
      <w:tr w14:paraId="57634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23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10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EA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BD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62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2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A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7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1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0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5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E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E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</w:tr>
      <w:tr w14:paraId="2AD9B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54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3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6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68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EC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D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B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A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C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2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9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D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3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</w:tr>
      <w:tr w14:paraId="07B6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FD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24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1B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2B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81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4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2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6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9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F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C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8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6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</w:tr>
      <w:tr w14:paraId="3931A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EE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12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80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4E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20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F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4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B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F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4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5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C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D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4603</w:t>
            </w:r>
          </w:p>
        </w:tc>
      </w:tr>
      <w:tr w14:paraId="736E4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A4B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0C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DF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AD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EC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6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E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9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5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A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0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1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C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</w:tr>
    </w:tbl>
    <w:p w14:paraId="0E9B4DB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735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87FA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40AB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35C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9A0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761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6B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AAF5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974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81B3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97C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24AC2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A040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0F6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01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262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D79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F6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B0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2F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F9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A681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70C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69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A444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2B60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2002[教育培训室]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EF5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80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D5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3C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84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C8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5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B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A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F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E33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D8D5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B6765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6F4A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196EC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4E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AC1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458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5C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AE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91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8D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3D7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086C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4B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A4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B117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2ACE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318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6D1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68E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BAE2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C077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99E2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63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BF1B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C8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3092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9E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30E4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12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B400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51B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201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BD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662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C8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1081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BBD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112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7B9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60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8EB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92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2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E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18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1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5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D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1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0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E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1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507.7</w:t>
            </w:r>
          </w:p>
        </w:tc>
      </w:tr>
      <w:tr w14:paraId="6A257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77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A3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8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B5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6B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E7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E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1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D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9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F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2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7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2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</w:tr>
      <w:tr w14:paraId="51A88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CBC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31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6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D6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F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07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C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8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D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F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D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8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E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8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</w:tr>
      <w:tr w14:paraId="5BDB1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24B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482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F=34.76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ED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4D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49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2C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4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3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5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E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6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4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4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3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673.0</w:t>
            </w:r>
          </w:p>
        </w:tc>
      </w:tr>
      <w:tr w14:paraId="7EA7F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56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0BD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4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6F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C1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D9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B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E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8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A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6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8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9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C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 w14:paraId="2A5D1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977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0D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D2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73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BC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4D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9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7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6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5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F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1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9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2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</w:tr>
      <w:tr w14:paraId="3D95F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EA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274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3F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2C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7B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EE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D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1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5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9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5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A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E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E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</w:tr>
      <w:tr w14:paraId="48A8F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2F0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D3C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53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BD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8F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13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1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3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6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A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6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5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2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4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860.8</w:t>
            </w:r>
          </w:p>
        </w:tc>
      </w:tr>
      <w:tr w14:paraId="62DB6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DF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E1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3B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7D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FB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94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4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5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2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8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E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E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F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3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</w:tr>
      <w:tr w14:paraId="194F1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FACC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53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7D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16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A3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70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B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E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F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6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8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0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9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E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765.9</w:t>
            </w:r>
          </w:p>
        </w:tc>
      </w:tr>
      <w:tr w14:paraId="53432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1DA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A2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02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0B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B8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09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2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9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F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7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1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B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C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5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765.9</w:t>
            </w:r>
          </w:p>
        </w:tc>
      </w:tr>
      <w:tr w14:paraId="5C2A6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BD3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A47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B5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C4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DC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E5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C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0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E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E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3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D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E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5017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21D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8F2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19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4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FD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F1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7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A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A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7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F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0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8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6536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2B4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36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10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7A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BC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8D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0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D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C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E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9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A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7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1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DCB6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D5D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45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E3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21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2C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3F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C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D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8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A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B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B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1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8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55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59C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0D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49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91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92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7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3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5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2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7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B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F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7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</w:t>
            </w:r>
          </w:p>
        </w:tc>
      </w:tr>
      <w:tr w14:paraId="4C93B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B58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3C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E3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A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08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9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D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2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1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5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9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7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8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</w:t>
            </w:r>
          </w:p>
        </w:tc>
      </w:tr>
      <w:tr w14:paraId="21A43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48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A6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58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CE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3F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8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8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B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3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3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3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4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D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15.92</w:t>
            </w:r>
          </w:p>
        </w:tc>
      </w:tr>
      <w:tr w14:paraId="3AF13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DE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B0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F8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D3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4E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5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1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5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3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2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5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7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3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</w:t>
            </w:r>
          </w:p>
        </w:tc>
      </w:tr>
      <w:tr w14:paraId="6CAF1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C6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BD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92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F1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41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0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0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2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2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7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2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1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</w:t>
            </w:r>
          </w:p>
        </w:tc>
      </w:tr>
      <w:tr w14:paraId="0AEC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28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5B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06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F3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1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6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3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2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E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C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9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</w:tr>
    </w:tbl>
    <w:p w14:paraId="741C8BE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55D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3C7E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343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9EF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15B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B4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6D8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07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9CC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51A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B65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99AD1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ACD0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521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737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AA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77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99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A01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D1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C1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CD6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168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8F2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7E9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C07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2003[大厅上空]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EAA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4DA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4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2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3E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8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F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F5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FA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6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A9EF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7AB7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88DE1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9BCE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B209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6B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D15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AE7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48AA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6E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7F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E5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CD21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AE05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3A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9E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A1EA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DED4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5D6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B8C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A77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6091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66C7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0DC0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D94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833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C7C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2E3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F8B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6A6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70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2B16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739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0FE7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544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BE5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CA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750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55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5C4D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00B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FF8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21C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E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1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BB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99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A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4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5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C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8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8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3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8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</w:tr>
      <w:tr w14:paraId="0A80B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65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4C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58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24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A2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2B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D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2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4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6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7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0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D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A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</w:tr>
      <w:tr w14:paraId="0E14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DF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0E2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5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6C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F9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CF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6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D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7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9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C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B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C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3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</w:tr>
      <w:tr w14:paraId="30585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8B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46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26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7E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30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67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6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D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8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1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E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5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F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D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</w:tr>
      <w:tr w14:paraId="0ED9E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8A0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1D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D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34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95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15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E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9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B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3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F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8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D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D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</w:tr>
      <w:tr w14:paraId="31259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C4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7EB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2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F4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9C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1C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9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5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5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7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0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D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6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</w:tr>
      <w:tr w14:paraId="5825C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30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AF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00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D0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7F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9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0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8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9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6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A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A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E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</w:tr>
      <w:tr w14:paraId="64A13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1ED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BA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8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D3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2E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B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9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7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0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3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5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4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4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</w:tr>
      <w:tr w14:paraId="016B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471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7D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D3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85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A2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3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1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3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4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5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F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4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F77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B9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CC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CE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33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4D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9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E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6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D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4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B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A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E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</w:tr>
      <w:tr w14:paraId="4605F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78D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FA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D9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DF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B3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7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B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C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B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0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A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A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</w:t>
            </w:r>
          </w:p>
        </w:tc>
      </w:tr>
      <w:tr w14:paraId="79C1C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EFA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C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8C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62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A2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2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F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9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B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D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5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9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4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1BB964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640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3A5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7E31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F20C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4FEB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74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07C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517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63C9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4DB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794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9720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058E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AB3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7E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80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66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96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A9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063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7A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BA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922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8E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A8C4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15A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98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2FA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8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3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EB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1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0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04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8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66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1028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B825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99F41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683B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6EFC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AC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50C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19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4B5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64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5C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44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5D6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E518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D4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7F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89F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5A0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220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B6D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931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5F7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4335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B3F2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B2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922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11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EE7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62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46F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24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915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EC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20B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DC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A90A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9A9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9196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C5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139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9D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60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6ED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F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01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BE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8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F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7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4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0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2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E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0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3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</w:tr>
      <w:tr w14:paraId="19F19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22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57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7C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21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1C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F8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9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E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A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A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E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1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9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B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</w:tr>
      <w:tr w14:paraId="1243B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74E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AF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F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F6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D5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86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8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7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7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C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5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7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F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C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</w:tr>
      <w:tr w14:paraId="427B0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F9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FD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0F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C3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0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7A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9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B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B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1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5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5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A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8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822.2</w:t>
            </w:r>
          </w:p>
        </w:tc>
      </w:tr>
      <w:tr w14:paraId="5A586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AC8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EA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76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1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76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23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4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6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8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2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5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9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F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C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</w:tr>
      <w:tr w14:paraId="765DE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496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828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2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36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3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08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D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5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F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7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A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8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5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2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609.2</w:t>
            </w:r>
          </w:p>
        </w:tc>
      </w:tr>
      <w:tr w14:paraId="17B44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2E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A47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92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F2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6D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9C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0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F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5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7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5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7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1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1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701.9</w:t>
            </w:r>
          </w:p>
        </w:tc>
      </w:tr>
      <w:tr w14:paraId="7EE40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73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C26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99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E3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45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72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2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0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D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9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6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7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1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7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</w:tr>
      <w:tr w14:paraId="55266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EC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76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28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8C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53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75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5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7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9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4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5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7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1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</w:tr>
      <w:tr w14:paraId="535B1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D46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F8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56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6D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41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E0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0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4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D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B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0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6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F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B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</w:tr>
      <w:tr w14:paraId="7B435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DB1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82D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A1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7C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A0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7A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0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A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6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E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1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F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F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D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6218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2118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543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D6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74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41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09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3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A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3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5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D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E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9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4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4EE6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322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29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5C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F0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91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B3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D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B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7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0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B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C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A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1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7C87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1404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78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9A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74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FD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80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3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5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4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7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A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8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4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A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38A6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F7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D9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C6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AB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B3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6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5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8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B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F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5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9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1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</w:tr>
      <w:tr w14:paraId="6738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DD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35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4E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0A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BC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2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3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0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4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C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3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8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5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</w:tr>
      <w:tr w14:paraId="28816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2C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80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82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E8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00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1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B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5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A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23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9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9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9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8.02</w:t>
            </w:r>
          </w:p>
        </w:tc>
      </w:tr>
      <w:tr w14:paraId="77D51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E6F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4E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82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CF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F6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5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7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0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4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7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A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1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1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</w:tr>
      <w:tr w14:paraId="1569C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115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DF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D2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C7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C9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3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9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A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8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0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1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A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B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</w:tr>
      <w:tr w14:paraId="66693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59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9A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EA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43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0E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1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E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B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D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5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D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A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F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</w:tr>
    </w:tbl>
    <w:p w14:paraId="0CC4AFD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F71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56F5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573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9DEB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F73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FF9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778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F3B5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B674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8EE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E0A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7946E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8941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D828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2AE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C50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31E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4E6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E2D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5F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675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6A8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E53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550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96F76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139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8B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4E4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A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8D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D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9A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9F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61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A6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A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0167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71F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C4846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78D3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86CE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19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D03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F9E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05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1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FD40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8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34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1FF3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D9C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84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3F8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F21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BFE4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78C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2E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6FE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F171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9E0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49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BB5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1E5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493E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9A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926B1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015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C58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4B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BCC5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C3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9A48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3B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9DB3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5E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3F97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82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44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25C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31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75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D3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2A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D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7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2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5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B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A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4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C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</w:tr>
      <w:tr w14:paraId="25D4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3B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83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83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53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DF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3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B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6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E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6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4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B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0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C84C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9EE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177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D7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B8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1F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54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5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7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9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D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E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C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9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B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</w:tr>
      <w:tr w14:paraId="24DB7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C6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009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46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F5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66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60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B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7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B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F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6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8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3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4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24D66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BF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C6A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93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13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BF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B5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E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3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6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C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0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6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4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F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</w:tr>
      <w:tr w14:paraId="31752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4FD3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F21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F7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84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57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9A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2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A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A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3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8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5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B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6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</w:tr>
      <w:tr w14:paraId="1FAC8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A4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A6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F5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13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3C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CC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C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7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D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D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2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8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B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6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</w:tr>
      <w:tr w14:paraId="3D5A1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FD1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A2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AD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BC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F5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B9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9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E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B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E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8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1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6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7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659.7</w:t>
            </w:r>
          </w:p>
        </w:tc>
      </w:tr>
      <w:tr w14:paraId="48C45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D9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BB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8D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BA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0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27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8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B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A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D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7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7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4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B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1236.9</w:t>
            </w:r>
          </w:p>
        </w:tc>
      </w:tr>
      <w:tr w14:paraId="0D78E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D9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E89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41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93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40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BD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5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3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3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E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F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F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C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E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</w:tr>
      <w:tr w14:paraId="4A7D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992D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8F5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5A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83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08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55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7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9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E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7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1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9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C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6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</w:tr>
      <w:tr w14:paraId="5156B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CD5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7DF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82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9D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FB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B2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A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B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5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C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7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0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2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6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726D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1A39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BB0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4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42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05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1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1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A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5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8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8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2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B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E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A987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EA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D62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EF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81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A2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78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9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3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1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B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8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0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D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F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289D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9E5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D5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26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09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AA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BD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D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5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5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6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9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B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C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CD51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8A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FC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A9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62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A1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A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9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D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8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E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1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4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B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 w14:paraId="1890E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C5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A3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9C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79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C1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F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1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6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F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D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4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F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8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 w14:paraId="777A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1A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4F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78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7F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9F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9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3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D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2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F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4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B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</w:tr>
      <w:tr w14:paraId="1851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03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1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70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35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4F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1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1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7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A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8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1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1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1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 w14:paraId="27AFF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5B3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2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2B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2E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27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8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3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8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0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C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9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8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3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 w14:paraId="7EFFA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57B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C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47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94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96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4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B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6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B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B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1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4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F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</w:tr>
    </w:tbl>
    <w:p w14:paraId="78129A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95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F97B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57F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0A64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430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ED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20F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D79F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E0C4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10F4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60E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E7D2F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ED20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BE1D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A38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F6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E6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2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07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68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5E0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6E5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439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12F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073C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BD1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2006[预留空间]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0F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4D0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CD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25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7C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B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AC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5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4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C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FAAA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2281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8C266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B23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F0E78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D90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B9C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6C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558B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6C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0438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16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72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E60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8D9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80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A1A4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B8CB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346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0C78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25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1E88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CDC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7E83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DC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1EC6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9C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BB8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FF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A8D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82C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596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8C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106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F4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83D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F9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50F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ABB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49A2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839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6A8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53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D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E6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D8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50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C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8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7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6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F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1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C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4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 w14:paraId="51631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26F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BA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EC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66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AF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F3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B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D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0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2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3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A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0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7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 w14:paraId="22963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2D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1C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EC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9E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E0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EA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E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A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B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7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9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5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C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8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9638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97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D44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26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9A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C2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F6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F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9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9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6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5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3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F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E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</w:tr>
      <w:tr w14:paraId="5642B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BAD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A1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28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F1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9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DF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C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D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3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2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F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6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C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8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719.4</w:t>
            </w:r>
          </w:p>
        </w:tc>
      </w:tr>
      <w:tr w14:paraId="4E106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77B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79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11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7F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44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5A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5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6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0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9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E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F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0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2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</w:tr>
      <w:tr w14:paraId="0FA49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44B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931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2B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5A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94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77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1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6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B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6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D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3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6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6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533.0</w:t>
            </w:r>
          </w:p>
        </w:tc>
      </w:tr>
      <w:tr w14:paraId="53DE0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AF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42B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2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D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D4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33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B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4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1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5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3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F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8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9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</w:tr>
      <w:tr w14:paraId="1F836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51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BB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85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D7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32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57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9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9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5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9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E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3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B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4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</w:tr>
      <w:tr w14:paraId="51EC3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BE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87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E0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59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81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C2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6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4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A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9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B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E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D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D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 w14:paraId="72FA7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94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24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23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E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E4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EA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7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1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F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8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1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6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5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C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 w14:paraId="11630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B9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13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61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B4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7A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C7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7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4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2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6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C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D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3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689F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58E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B6E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BE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56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18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13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B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9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F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D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0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8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2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B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010F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2B6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C2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0F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C0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A4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8E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3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4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3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4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A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0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9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0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48E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040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06A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E4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C1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D2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AC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C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D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1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1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3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A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D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B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7B8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3BE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83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F0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87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04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B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6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1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F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6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1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E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8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</w:tr>
      <w:tr w14:paraId="62B4F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D4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D2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FA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31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A4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6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3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9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C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8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E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9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</w:tr>
      <w:tr w14:paraId="7734E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98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A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2A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22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48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4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C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2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C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E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E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9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4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5.79</w:t>
            </w:r>
          </w:p>
        </w:tc>
      </w:tr>
      <w:tr w14:paraId="47FAE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4F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E1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06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FC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5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0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F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9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3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C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A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5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7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</w:tr>
      <w:tr w14:paraId="571D5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12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9B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1E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6E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9E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5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1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7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5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6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7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C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C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</w:tr>
      <w:tr w14:paraId="4E046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5A9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DD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D4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8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56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5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C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3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C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1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3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6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F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</w:tr>
    </w:tbl>
    <w:p w14:paraId="1021CC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2C5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C598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44F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5C5F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BD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C2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8F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CEC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56D4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C56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10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973AC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DFB6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52AD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82F5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5C0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029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3E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C4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59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42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3C0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7F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B15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C8F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03F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2007[2#楼梯]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31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59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F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E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E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D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88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5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6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2F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E0BC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ADC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1ADF4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DCC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4992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1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CD34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676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2ED2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E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688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C8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733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A43B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124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044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564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384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DCD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D07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BF9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5E1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447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71C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CB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D15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F90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BAA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E1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8F7B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1E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192A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63B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565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CF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5E78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D89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FF7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422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155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9C1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D9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51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7F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28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EB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FA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3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A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3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B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D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4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A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5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 w14:paraId="3F421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A0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07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8B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08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25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89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2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2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9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A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C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3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7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6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 w14:paraId="08E71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0B7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EF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35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83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0B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6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F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D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7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4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8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7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E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</w:tr>
      <w:tr w14:paraId="1B689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11F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21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41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A2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C2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E4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2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F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C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9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1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F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3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9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</w:tr>
      <w:tr w14:paraId="5C916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C35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727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9B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F0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9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88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4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4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0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1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C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0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7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C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 w14:paraId="645D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5AE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71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AB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EB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2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9C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3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F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8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0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7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8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F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C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</w:tr>
      <w:tr w14:paraId="3AA3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81C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D03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DE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D7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B3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54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3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8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3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2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B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E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E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4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</w:tr>
      <w:tr w14:paraId="1B62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FCC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B0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B3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54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F5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CE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4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5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D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9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7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8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F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B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 w14:paraId="7BA0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AB9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C0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5C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8A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D9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B8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F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6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6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B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5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1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5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4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 w14:paraId="357B1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97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49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86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F3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D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37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1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5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A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C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F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0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9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B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4D53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C0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20C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FE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C0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A2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3D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D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7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F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F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6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5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7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6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FC76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D83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DF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68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15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A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61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8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8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D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A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9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0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2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F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D38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597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7C0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74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49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62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E0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7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D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5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4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B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E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E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5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FA52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33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98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09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0F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C6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3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4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0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6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F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F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9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B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</w:tr>
      <w:tr w14:paraId="4DFAD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C4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B0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3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E5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EE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3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E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D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0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6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5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4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0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</w:tr>
      <w:tr w14:paraId="0BDF4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BC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BB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2D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87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5E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0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6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E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8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2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C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6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F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</w:tr>
      <w:tr w14:paraId="430BD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4BA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6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F1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88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C4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6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B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1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7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C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A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2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8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</w:tr>
      <w:tr w14:paraId="78A0C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4B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19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5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09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D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4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2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E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1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3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1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F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5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</w:tr>
      <w:tr w14:paraId="59A82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952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29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9B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60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30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9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8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5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5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6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E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7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7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</w:tbl>
    <w:p w14:paraId="732B4B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02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66D3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5D44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299A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FFD4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1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5F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B5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EA1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BF1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9F8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CECDF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3AFD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C40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B60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6CC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550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18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C7D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90E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1A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441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CC0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EF9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4927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9CA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38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F2D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31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A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F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5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5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4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D7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1E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6FB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72C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C2330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1F0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3E51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D2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432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E88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5D0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09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7F9C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1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293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746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13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A1A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B7E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991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710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0C0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F6B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8D94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5A0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E54A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92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3C6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A3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58E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5A1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376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2A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D4B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81C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CC5E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96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04A8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733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016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F0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890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E37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F7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BA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A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4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E4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1A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4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2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9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F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B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5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C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 w14:paraId="2D345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B2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67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4E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2C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62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AF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8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C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8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F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C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0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8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A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</w:tr>
      <w:tr w14:paraId="2805D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2041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D4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03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29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21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24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B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9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E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E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4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8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7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205.5</w:t>
            </w:r>
          </w:p>
        </w:tc>
      </w:tr>
      <w:tr w14:paraId="13D24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D05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07CD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77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06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AC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80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9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B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B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0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3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0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B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C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</w:tr>
      <w:tr w14:paraId="2C8C7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DD1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5C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07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4F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BE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38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E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7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2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7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3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2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E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3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</w:tr>
      <w:tr w14:paraId="4E27A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FD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6EE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69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1D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E2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7D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F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0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4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4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D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6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D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7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</w:tr>
      <w:tr w14:paraId="7335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C2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93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BD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F8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0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E5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1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2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6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B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3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F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F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7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</w:tr>
      <w:tr w14:paraId="26FB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B19A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01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C1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E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7B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63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E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0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7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1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9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5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7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D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 w14:paraId="4C81A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76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0CD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64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75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A3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70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3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B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D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2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1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6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2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0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</w:tr>
      <w:tr w14:paraId="21EF2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8DB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084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0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1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39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CA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1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5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8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D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7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7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4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4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FBA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8BE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03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BA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FA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5F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16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6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C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F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C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D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3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1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C949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5CE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32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B2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E9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66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62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C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D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3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8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0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9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2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A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B5EE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6A6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25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FD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45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E6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DC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C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7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E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C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D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0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2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F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9534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7B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4D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F1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C3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16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D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D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4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C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6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0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D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 w14:paraId="30C81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1AF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72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1E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2E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90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C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3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9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F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F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9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5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0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 w14:paraId="58251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76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22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08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8C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74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7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9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F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0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C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0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0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3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</w:tr>
      <w:tr w14:paraId="059C5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14C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E1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33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CC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0B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1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6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3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F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B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C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B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1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 w14:paraId="3C383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06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44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C3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06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2F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D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8A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4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6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5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8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4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B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 w14:paraId="42635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6D9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C5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7A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3F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B8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F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9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1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D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9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E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4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E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 w14:paraId="742ADA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8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252E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7528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A158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21B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CF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DAB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58E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C9DF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2DC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255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7BE84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0E25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DF0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312B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EF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93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A2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30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5CF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0D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BA4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CDF7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71F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BD2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E70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E75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03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9C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C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E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0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4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8A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8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BD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A9EE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CC37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BAD85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468C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08499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A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00A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47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315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7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667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D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4D7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A10C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088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A82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94DD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41EC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ED0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A37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0A1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B6CD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B03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9F7A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7F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14A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9B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F6A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6D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7CA7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378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071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D5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B9E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D6F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4EF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8F3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910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E4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BFF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00B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2D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CC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6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1B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B6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89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F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9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C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C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5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1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5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7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</w:tr>
      <w:tr w14:paraId="0CA24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2F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C7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B9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27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5C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98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7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3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F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7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A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5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4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E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 w14:paraId="1AAE9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10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AD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BB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CA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A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FD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E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D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8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7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1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7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6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C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</w:tr>
      <w:tr w14:paraId="02A1F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0175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129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CE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B9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EB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7B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3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E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D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3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9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5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2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9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</w:tr>
      <w:tr w14:paraId="0FDD2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8EE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33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23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C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9D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62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1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E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E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5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4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F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9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C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 w14:paraId="45FF8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53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3F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77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E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B6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D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4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D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B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7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9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E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3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F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 w14:paraId="64C02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2D1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ADB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C0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B4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E2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6A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8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2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9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6B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8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C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7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F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</w:tr>
      <w:tr w14:paraId="1F14F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B3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5D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3F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3C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CF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A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F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2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7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1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2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7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2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0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</w:tr>
      <w:tr w14:paraId="055AC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AE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1F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F7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D5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71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E4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1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F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3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2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1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B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3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2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</w:tr>
      <w:tr w14:paraId="32F11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D47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C3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1E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FE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CE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1A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3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A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D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5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6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B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2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8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</w:tr>
      <w:tr w14:paraId="2E44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A87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76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A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78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30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5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3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B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2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C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C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7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9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8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1B6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B8F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23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2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1D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22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DF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5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D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1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3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8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7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1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3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2B39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CF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61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A7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71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77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93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2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2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8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B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3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0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7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A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9A14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764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612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1A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60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6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D7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4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5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0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1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0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A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5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3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9F97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C6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1D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43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36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E7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9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3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0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E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B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0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E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8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</w:tr>
      <w:tr w14:paraId="01CE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992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11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1A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2E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B4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C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1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A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8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9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1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A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6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</w:tr>
      <w:tr w14:paraId="42D6D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17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2B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97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9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6F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D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1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5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6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4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C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2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8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</w:tr>
      <w:tr w14:paraId="54F54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51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AB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C8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04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B3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F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9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D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E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6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0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F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A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</w:tr>
      <w:tr w14:paraId="406F3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06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3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E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8B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AA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1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5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F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8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9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F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D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9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</w:tr>
      <w:tr w14:paraId="5476F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3D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5B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A2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E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9A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C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2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D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A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4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F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8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1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</w:tbl>
    <w:p w14:paraId="571CB1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4B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5C3C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7E3E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2E6C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D9E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43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468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0C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F8C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441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636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C31CF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7605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B36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C80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70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DB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F59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FE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A8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30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EFB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DA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26E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D357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37EC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2010[1#楼梯]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F43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C7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6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E3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87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F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0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3A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29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C1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99EF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6C88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35D6E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35F4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2ED0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D0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B3C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3D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9A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0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E5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DA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476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05E9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A2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096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0D5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468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560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043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DD3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122F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F1F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38A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907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7ED7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C9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560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76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3E9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74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8669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53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984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670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6585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C1D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42E3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5A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B43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16A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05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D62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22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C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FF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DE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A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D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3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9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4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E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A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</w:tr>
      <w:tr w14:paraId="28AA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B6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97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9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83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C4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F1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4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8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6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3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4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0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8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5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</w:tr>
      <w:tr w14:paraId="59906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A83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328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 D=4.99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96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29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48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EC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F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B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2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8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A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B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3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</w:tr>
      <w:tr w14:paraId="4EEFF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846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D5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F8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CA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8C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84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6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E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1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B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D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0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B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B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</w:tr>
      <w:tr w14:paraId="1F2C3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F2C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F5D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29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4F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3A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02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8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A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4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4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5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1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1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B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 w14:paraId="77716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836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19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4C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99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E9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4E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4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2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C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7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B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8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9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6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698BD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B5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971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B5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5A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10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BB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0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2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4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A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7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5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3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</w:tr>
      <w:tr w14:paraId="72A23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2F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79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B4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1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C0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3E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7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3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8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6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3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0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5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0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</w:tr>
      <w:tr w14:paraId="6BB40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DF9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7B1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2E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39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7F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A6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8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E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1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5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E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4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7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5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</w:tr>
      <w:tr w14:paraId="5719C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12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40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7D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FE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BD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64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8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4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0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5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1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C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9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1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</w:tr>
      <w:tr w14:paraId="705EB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5409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4232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49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49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78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A8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6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F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1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6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6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B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0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0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25AD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865A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EBD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4D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2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25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CB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C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2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5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8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3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2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5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A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64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C1B8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02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E7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B6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A1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EB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1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B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3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4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D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8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1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9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690B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B72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61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71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17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9D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3E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E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5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A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7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2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A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F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8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39BB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AB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46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F2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5C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E2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6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C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9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8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B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7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4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3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 w14:paraId="1003E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54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6B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55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66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67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4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3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9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A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4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A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1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1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 w14:paraId="63A00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F3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B3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CE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23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3A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0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B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1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1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F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A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4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8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</w:tr>
      <w:tr w14:paraId="79CDA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A3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00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82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93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3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2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1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4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C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8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A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0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C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 w14:paraId="12BC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80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C5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3C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CB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36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7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0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4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B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6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6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0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2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 w14:paraId="0C403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71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1D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A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39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DF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A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B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0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A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9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8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4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E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</w:tbl>
    <w:p w14:paraId="2E60963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573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9AE9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DA5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9BC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895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DB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EDA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2D8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3F0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4CE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23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55324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D897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4F00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F97C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CC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C2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44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4B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B5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9A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ADA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96B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335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17E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BF6D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16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59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F7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9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3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9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13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28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2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41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32B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8E5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9950E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F6B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2D58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85D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DF3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C5E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9E19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E6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B0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EC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BC0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959A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5E3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F4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415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BCD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B71E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5B0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651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D96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4D9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9C62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05F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8D6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BCD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0F26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C0E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8AE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B1C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0AB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4F6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C0EC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F09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3CE3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8D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E63B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9A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F64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8EE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FD7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E2D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48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18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28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7E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E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0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C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4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6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C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F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B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</w:tr>
      <w:tr w14:paraId="6F7BB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DA0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70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77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FF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EA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B8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D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2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0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A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1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0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7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C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</w:tr>
      <w:tr w14:paraId="393D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8C7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28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43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F1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3B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EB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1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7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3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3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F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0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2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C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</w:tr>
      <w:tr w14:paraId="13EAB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C9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47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32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04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F3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3C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7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4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A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1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8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A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6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F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23C24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C437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2A9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DE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D7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5D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9B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4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9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7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F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B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9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9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9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50F8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E53F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61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3A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96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60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0D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D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0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B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C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2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0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9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AB06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888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89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6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7C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40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2C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9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1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B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7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0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9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A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23DA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885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9BC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4C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37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BB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93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B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B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B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1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A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1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E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0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F3D9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62E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BDA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2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1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A9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08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2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8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E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3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C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5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2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71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44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BB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F4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75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5F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E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4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8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9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B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F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5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B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14E68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FF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4F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F3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C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FE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C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7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0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9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E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7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E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3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467EC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38D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85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CD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D4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0D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8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2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9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B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9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B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D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2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</w:tr>
      <w:tr w14:paraId="5E12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6D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B2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13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6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30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9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3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2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F3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E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A1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9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C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5C787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36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DC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43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95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08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3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0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7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3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F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A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3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4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26925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64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CD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08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32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4B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0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2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9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7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E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D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6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5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</w:tbl>
    <w:p w14:paraId="0C27C8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50F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01E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55A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B3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841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94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F9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6AA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87E2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631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40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22086B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1D2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A15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478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B16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886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8A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3AB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9C6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70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410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FB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2D3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8A1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6CF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4E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D0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E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B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F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C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F6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7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5D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4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CC1A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2430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AE5D9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6148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40F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B7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89F2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62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86A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2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B8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92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49B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8D8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6C4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06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DBB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5312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BE9D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702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E4C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C933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D99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68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B7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0CA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51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2C21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9C6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D1E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3A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72D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2E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B324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52B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3AB4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63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904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8C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3AE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5B8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61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687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46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86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B3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3D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8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9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6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F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F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8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4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E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</w:tr>
      <w:tr w14:paraId="0BFEA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01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E5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4F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AA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49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55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3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F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F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F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B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C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D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C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</w:tr>
      <w:tr w14:paraId="5EA9E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472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E6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E9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6F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73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E5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C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5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F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F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C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A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7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F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 w14:paraId="7364D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56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23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2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B7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EC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D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1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F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2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1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7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7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9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6C76F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0D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7C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FD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C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98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5D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8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1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7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9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4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3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6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B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</w:tr>
      <w:tr w14:paraId="64F2D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137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400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A1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38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E1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BF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8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3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4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6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7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D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E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0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384.9</w:t>
            </w:r>
          </w:p>
        </w:tc>
      </w:tr>
      <w:tr w14:paraId="39519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7C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F9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74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EE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C8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61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1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4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6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4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3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9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3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8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</w:tr>
      <w:tr w14:paraId="223AA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B007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73C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92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C7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DA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BC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2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0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8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2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7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E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3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1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</w:tr>
      <w:tr w14:paraId="774AA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312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6F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9D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BB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5A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72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C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2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0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6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B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5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7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C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3832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B39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543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D7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08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5A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41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1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5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0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3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3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2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8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0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0B0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FFA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21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9E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8A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E3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9D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8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A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7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1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5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8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B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0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3594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DEF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8E1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AA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5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0D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E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9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2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D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B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F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4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5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71F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F1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BF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EF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68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41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F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B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F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9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A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C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1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1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 w14:paraId="75D25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582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3F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20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D6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E0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0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B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8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8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7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0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6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0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 w14:paraId="04EE5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69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C7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90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80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65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9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A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A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0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7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3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4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9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2.64</w:t>
            </w:r>
          </w:p>
        </w:tc>
      </w:tr>
      <w:tr w14:paraId="11FB4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06D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9D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A6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DF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EC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6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2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1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9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A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F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C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3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 w14:paraId="4CDB3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FB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59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AE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18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0C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D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A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8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12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3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0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F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4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</w:tr>
      <w:tr w14:paraId="46F74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B3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E5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DE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C6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29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0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E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7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1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5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3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9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5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</w:tr>
    </w:tbl>
    <w:p w14:paraId="09D366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1869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D9DB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E60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38B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AB20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5E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38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210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875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7B7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A28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1BD3E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811F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3F65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358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D77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1F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4D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88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83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A50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BF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54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B38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C5CE7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F48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C5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52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0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B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E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0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B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E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8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8F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12E4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3094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3F61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335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65D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64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AB5A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17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8262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8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1657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5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8A23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95F4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D05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E8C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9C53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63A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1D7A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EF0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0B6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3E5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F727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392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83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E27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A3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4DD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C8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431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85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B0F0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FD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FF6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AF8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D43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3C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8B0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B9F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0262F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54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C1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D3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BB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B9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BA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11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8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C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0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4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A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0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2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</w:tr>
      <w:tr w14:paraId="51694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F2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FD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6B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D8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A8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A5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9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9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1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A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F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0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7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9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</w:tr>
      <w:tr w14:paraId="699A3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9FF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2E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5B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A5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E4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18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9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D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7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B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8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B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3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9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 w14:paraId="7F41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C60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600F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5E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33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6A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8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6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6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C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D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E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9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F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 w14:paraId="784A7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2D1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1A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A4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F0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E9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EB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5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E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F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B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6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E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A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8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 w14:paraId="32633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3C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39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E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6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41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FF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A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6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A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5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4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9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D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14:paraId="2C62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855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6F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2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5B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3D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D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7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2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2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5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2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E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B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4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05879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A26E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AC7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EF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71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54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E9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2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3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2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8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C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4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4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8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01EDD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8B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33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A0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DB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6B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45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4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8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F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0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2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6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0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8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 w14:paraId="18E15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8D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456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64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86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FB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44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5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B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3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9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D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8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8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1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</w:tr>
      <w:tr w14:paraId="30E97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45E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1F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0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CE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8C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9B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0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2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5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1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E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A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C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8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7860A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D79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796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43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A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A7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2A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A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F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2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1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9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B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3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4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 w14:paraId="658C4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C98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FC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F3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8F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C0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F2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8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D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7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D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C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2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D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3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29E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D81C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29E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16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CD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B6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F9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5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2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1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0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A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C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8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8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D285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340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261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64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E3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BF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E2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A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B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5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8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9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8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9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4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FDB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60C5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A1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F2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F2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C3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2D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F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A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6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E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6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1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4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A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7AEC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6F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0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3E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5A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60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C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D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F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F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0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7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5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3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 w14:paraId="1663A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34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8F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EC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59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80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9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6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3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4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8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E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6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A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 w14:paraId="433BA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18E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D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E5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97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58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1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3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1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A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C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3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5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8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</w:tr>
      <w:tr w14:paraId="664EA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D9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A2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84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00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4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F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0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D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2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C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1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A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2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 w14:paraId="3EDA2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EA5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43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C0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63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7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5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F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A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E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5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F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5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5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 w14:paraId="26E39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00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39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B7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4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A1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8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E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6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D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5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2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B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0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</w:tbl>
    <w:p w14:paraId="388EA1D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882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330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985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4E8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F11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E49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B71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9CA2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F1B3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A0A0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2E5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BA4A4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81F8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4E5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3EC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F15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CC9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78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21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C22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D38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CBA2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FD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950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3CBBA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71B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9B5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CB1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8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8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87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60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7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A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D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2A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4CD3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4AA4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FE3B9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EBA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4D24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7ED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F06B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7F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81D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16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E3B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A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5A0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CB1C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5FA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0A9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104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31464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997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A5D9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05A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9B3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1E6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220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D03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2CE4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1DE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6A0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9F7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E52D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11D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6A3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0A7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0B5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61D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96D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E6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E9B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A1C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F8C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B74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70A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4B3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9E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41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BC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AD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9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3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7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A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0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3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1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B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</w:tr>
      <w:tr w14:paraId="1E0E2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82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D59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59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9B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27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2F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9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C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E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4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9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A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D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3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</w:tr>
      <w:tr w14:paraId="365E6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4B8E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9A2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8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F4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15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D4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6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E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C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6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9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E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0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5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 w14:paraId="5D777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4F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CE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C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E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04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BE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E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1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A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6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7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C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5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1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</w:tr>
      <w:tr w14:paraId="4371F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92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57E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A5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BA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40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6F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2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5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1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A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9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8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7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5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</w:tr>
      <w:tr w14:paraId="33688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9B2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79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A7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59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22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1F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1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7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5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D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9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5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2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7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</w:tr>
      <w:tr w14:paraId="5255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43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02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81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8A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D9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E2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7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D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F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B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0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0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9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8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</w:tr>
      <w:tr w14:paraId="02F3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4D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3B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FC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2E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C7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16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5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3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5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E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B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F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5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686C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0C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95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B3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1D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8C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2D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3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C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6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8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4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A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A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</w:tr>
      <w:tr w14:paraId="5D996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DCA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48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0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1D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54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53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D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3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2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F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8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2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C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5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</w:tr>
      <w:tr w14:paraId="701C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3E8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A3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3E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3B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AA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81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1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D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2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C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2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E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2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E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</w:tr>
      <w:tr w14:paraId="0E69D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971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9F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2A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A6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91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97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2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E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A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2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8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6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C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7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 w14:paraId="7BBD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981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962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7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8E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75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52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1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F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4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B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4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B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E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 w14:paraId="485C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BB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115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58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EA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A6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79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A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D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D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A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2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7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7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7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896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9E9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D2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3B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8E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8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49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5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2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D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5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1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7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5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2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C5B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9C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85C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44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2D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D5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CB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C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E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2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B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B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1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D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C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7B1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7D69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282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C6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92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DB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A6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7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C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3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8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8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8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1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5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842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27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EC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B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16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64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3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4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1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F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9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7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A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4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</w:tr>
      <w:tr w14:paraId="6F8C1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A9F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0D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E4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5E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06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C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4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D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0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A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6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B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9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</w:tr>
      <w:tr w14:paraId="76EEC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D6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2B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4C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F4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39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6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B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1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0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C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E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5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7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</w:tr>
      <w:tr w14:paraId="156B1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BF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19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20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AB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83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3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F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0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7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5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2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3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4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</w:tr>
      <w:tr w14:paraId="6E806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1E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A2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12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FB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5B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3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E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6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0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F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7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8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D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</w:tr>
      <w:tr w14:paraId="1C6CB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DF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52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CB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F6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7A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0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B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A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7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6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E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2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A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</w:tr>
    </w:tbl>
    <w:p w14:paraId="32F38D9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304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966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427E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312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FB4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E70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71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982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C31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81F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F98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8570A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8B7D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61D5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F964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00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964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7C8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33F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1F8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DD4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63D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04A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449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A00D4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4AB7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06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4EB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B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4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75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5F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A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5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20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94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A2B9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7A06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897F8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6AEC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37B2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C44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F5B9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A6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F5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5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0A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0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F96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6531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E0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C3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AD8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18A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D21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B87A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A43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40A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53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5B9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4E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A3EF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598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E97C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CC2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254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2FC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7AE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30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C1D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70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FD8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AF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793D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52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D749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AC4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38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21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BD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DC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E6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60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F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D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A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E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F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0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1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</w:tr>
      <w:tr w14:paraId="12F50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B3F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B28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42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7A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65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9A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9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F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4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2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A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2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B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7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</w:tr>
      <w:tr w14:paraId="00BDB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27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A13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E3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B9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1B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90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E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D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0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A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F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7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C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4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</w:tr>
      <w:tr w14:paraId="58A74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027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BF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E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E2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81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A6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2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C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D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A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D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8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3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B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</w:tr>
      <w:tr w14:paraId="65EAF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159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E4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10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E7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1C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AC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1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A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0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4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F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3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E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4440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A4D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B7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53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CA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2F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58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D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E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4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8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4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3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3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5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14:paraId="03C5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8C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39B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1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DB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D1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4A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7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3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C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B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5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B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6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2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4E10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C2CC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7A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B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5C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24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76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9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F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0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5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4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D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5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E087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0907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0A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4D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84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9B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6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F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0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C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6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9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9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9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12F0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E8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697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7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C1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63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CF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2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8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5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9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1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5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F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D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420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D61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AE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02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7F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3C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7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9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6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D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6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1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A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8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</w:tr>
      <w:tr w14:paraId="1896F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E9E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F4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0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B7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D9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1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D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6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4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0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B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4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8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</w:tr>
      <w:tr w14:paraId="2BFC6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6B1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31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3D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6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FE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A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0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0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8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E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F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4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</w:tr>
      <w:tr w14:paraId="0F061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32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88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FE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7F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A5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E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A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B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E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3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F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C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2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</w:tr>
      <w:tr w14:paraId="52DC1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234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4D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E8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86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6E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C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E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D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D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B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1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9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8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</w:tr>
      <w:tr w14:paraId="5B116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0DA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9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DE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60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D4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3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0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A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1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5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0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7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 w14:paraId="7892F2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447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92EE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2620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E05F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44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A2D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3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59E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9129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CB80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878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BE30F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A44F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FD0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F49E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BE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3E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77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C3B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5B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5B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E4E4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9B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FE0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DF0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6DAE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D20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3AA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F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2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C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D4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29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4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6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6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7FD5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3938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D16C9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8F33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9848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807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45A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94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AFE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F0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9AC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E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C6A0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3DD4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F3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92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DF55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B70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1FA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27B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E56D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862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AF84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07D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55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A28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B8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72C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DC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2FDE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B6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A7A3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AD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EC2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F2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5774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BA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B52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24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082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D57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40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7D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95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99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C0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2A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D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8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B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3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5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E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9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8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</w:tr>
      <w:tr w14:paraId="746C0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78E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FE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D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7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B6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EE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1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E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4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4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E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F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9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7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</w:tr>
      <w:tr w14:paraId="3A3D1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7F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60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D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2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B3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A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8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E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7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4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9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6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C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F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</w:tr>
      <w:tr w14:paraId="16EE4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EE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D9A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E5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9D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94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A0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4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6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B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7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F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2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9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5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27E77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62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11F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8E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D4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D3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A2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5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3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8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3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3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3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7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D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74C6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FB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9B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6F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3F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80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90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6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2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8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2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1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D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D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E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</w:tr>
      <w:tr w14:paraId="1D619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8E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D8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A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D2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F4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D2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1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D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B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4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3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3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C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D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</w:tr>
      <w:tr w14:paraId="499B5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55E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41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4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97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F5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B2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0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D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1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3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4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7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1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A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6B7D9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384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B9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78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83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55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AD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8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B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8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E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1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8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1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C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2118F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8F4A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9B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8E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E4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18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CF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B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8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0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D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E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E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E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5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0D8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757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0E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CC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3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54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39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2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5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5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7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3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F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5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4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283F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55B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771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F4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3C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D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59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9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2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C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7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A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7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7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BE4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5FB9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77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68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D2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20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A1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2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E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4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8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A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A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5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040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3531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0F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F5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C1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F6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D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0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B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8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9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C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E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A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</w:tr>
      <w:tr w14:paraId="57270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297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2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16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63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FB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5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B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0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2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E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A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E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3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</w:tr>
      <w:tr w14:paraId="081A6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668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8A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1D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29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6E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D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A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D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0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0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E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0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4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</w:tr>
      <w:tr w14:paraId="32623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446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D8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2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AB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01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A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C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5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E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3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2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F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5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</w:tr>
      <w:tr w14:paraId="402B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8D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6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B2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06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59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F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5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1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B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9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C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A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D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</w:tr>
      <w:tr w14:paraId="6961D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B6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8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5F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E8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30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1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6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BA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9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8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A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5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4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 w14:paraId="183AB73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ABE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06E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300E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3181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B0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81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6DC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A55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5F3A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2F6B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817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A67215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00EA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D26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080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7A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34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758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90E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D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8F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F2B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5E94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056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91CE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0FF2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819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B31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9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7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B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4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5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05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6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33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A164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673B7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82204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31F7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7635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63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CDF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98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70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1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B54F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9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1FC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9F02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6A0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60C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C84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CDBD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CEA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0E1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4AB5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A88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E0F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16B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7B0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6A98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631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5D1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58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C7D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4B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6E29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4D4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CA3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50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E4F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EF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0D7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E1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AEE6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0A7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B5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BD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E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5E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54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ED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C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B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B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E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6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E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A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C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 w14:paraId="2D246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AE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1D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1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3D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CD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7E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2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1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4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F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2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B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0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D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</w:tr>
      <w:tr w14:paraId="3C270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534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DDC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A1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B2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8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1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6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D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2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E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4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F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C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</w:tr>
      <w:tr w14:paraId="57A6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DBF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E2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DE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E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D8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C3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B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A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A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4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3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B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E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9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240BA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AC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E1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19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02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CA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C3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8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7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D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1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4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1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2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6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7F338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C69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89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69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F2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A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D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C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8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9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F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4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A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</w:tr>
      <w:tr w14:paraId="1530E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1B2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11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69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B5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D5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9D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F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6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5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4B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2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A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0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8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</w:tr>
      <w:tr w14:paraId="05965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B34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7B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09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D2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3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0A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8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8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9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A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4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9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D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2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 w14:paraId="3E792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9F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ECB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36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89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1F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AB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4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1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4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7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3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6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0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 w14:paraId="6F8F6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F59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D24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B8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3C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78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9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B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E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2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7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1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7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C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1AC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2B14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E4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4F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B0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14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C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0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2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8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E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A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D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DFE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FA2F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3D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1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A8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C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E4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D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6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C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4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C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C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3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7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EB3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3A6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CEB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EC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8C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1C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4C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6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8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8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4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0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8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4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B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5A2F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FD4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B6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25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81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B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6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C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E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D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C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8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E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F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</w:tr>
      <w:tr w14:paraId="3312B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5A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1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23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FE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11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6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3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9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A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7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7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6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B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</w:tr>
      <w:tr w14:paraId="07A30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2C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18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D6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BF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46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5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3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A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3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E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0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B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5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</w:tr>
      <w:tr w14:paraId="35AA1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3A9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E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E3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1F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C8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9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D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1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9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6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2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5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D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</w:tr>
      <w:tr w14:paraId="12081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591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E6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5E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23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CD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0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9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7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A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7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6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0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4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</w:tr>
      <w:tr w14:paraId="15182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73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77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05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29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F8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F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B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0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3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A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73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</w:tbl>
    <w:p w14:paraId="22B161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3B9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F63B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E96F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5D92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D5EE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36F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BAB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F845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506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139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537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F32BC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6945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05B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0CC0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50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19A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EA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5B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CC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32A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0DF7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2F09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D36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FB8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C6E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BF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0F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E8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CF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D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3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F2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2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C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06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20B2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BC32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8A2A1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9CB6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5DC6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35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86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338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93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75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45C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71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1F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9D80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8FC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EC8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F957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AA50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C8E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535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611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263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BFF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8D4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E2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94F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E0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8A3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52C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8A2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F09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87C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9D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181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D8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9C3FF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02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193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DC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1C88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AF9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BD5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C4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1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C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D2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17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D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6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8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5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D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9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E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2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</w:tr>
      <w:tr w14:paraId="7DA0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116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5B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AB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41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08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08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B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C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9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9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2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1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D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0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</w:tr>
      <w:tr w14:paraId="49D1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955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CA8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C8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8E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7D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33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E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F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3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2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7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7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F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8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</w:tr>
      <w:tr w14:paraId="404D2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6D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40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32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0A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78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5C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2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7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8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F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1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1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6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0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</w:tr>
      <w:tr w14:paraId="1A9A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1E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EE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81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F9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31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2F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3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C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C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1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C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6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A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 w14:paraId="28B74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EE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25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2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3D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32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6A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C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6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E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A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C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9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4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A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</w:tr>
      <w:tr w14:paraId="26F6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DFF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DE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AA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65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05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33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9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D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B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F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6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3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7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2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</w:tr>
      <w:tr w14:paraId="3661C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769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9A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3A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7F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2A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90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A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0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F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A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A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E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B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7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4850F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913A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D1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D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F5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6A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2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D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9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B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6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D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0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F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E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 w14:paraId="61D3F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87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765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00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50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18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EC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F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E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3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2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B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C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7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E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A82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6A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7E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8F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EB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8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FD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5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B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E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9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C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2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1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B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1372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20A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50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39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0E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58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35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4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A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3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2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0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0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C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B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BA05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A8A1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2A4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8B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7E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D9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65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A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3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A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A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5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A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E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6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1E63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FF9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DD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49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70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82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4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1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5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4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C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D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A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F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37E90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A5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20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F9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3B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48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3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0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8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8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7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6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A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D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40F5D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97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10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51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A7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34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E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C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4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7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8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1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B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B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</w:tr>
      <w:tr w14:paraId="01BB9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AF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26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86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E5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3D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B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8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E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8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F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D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1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0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5BF2D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9A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5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FA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78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88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1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1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7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5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5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D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9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2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5D701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6E6E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A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29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6B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18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D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A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5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0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3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C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C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C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 w14:paraId="265A931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BE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9C7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4E1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01C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816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45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71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6E5E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72A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5010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2F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112EC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A835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335D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008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3A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16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E2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342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08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47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52A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4EF1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03B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3D7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B47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9E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70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E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D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FF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8D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42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38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1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3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796C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003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FB8C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9AEC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B427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75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CD8A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B5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75DE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F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B1F4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1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F87A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8926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C0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03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C8A1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AB43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2D1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E0B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026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1B0F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C34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8067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DA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FF06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B7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C523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A1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25C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CE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7E8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FE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130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70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265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2E7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83A0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8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2A0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85A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09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19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5A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B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F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FE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D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7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9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C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9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9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4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F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</w:tr>
      <w:tr w14:paraId="7835B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2D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22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67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4B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3C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E0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3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C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C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A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6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4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6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9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 w14:paraId="217DD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A1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2A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3F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A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12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8D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8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1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C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F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6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6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3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7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</w:tr>
      <w:tr w14:paraId="0F806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46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7F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3F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5C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CB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5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B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6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2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D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0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3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1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C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50AC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7DD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6A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EA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D4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5C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23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C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B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4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4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7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7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3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B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1D0CC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ADA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AF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B4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4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D7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F8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3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C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6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2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D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9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5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2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</w:tr>
      <w:tr w14:paraId="11668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3E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5C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28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2C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47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71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0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A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3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6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B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4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9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</w:tr>
      <w:tr w14:paraId="3B0D4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0E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12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AE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11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AF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CC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A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7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4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5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F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D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7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9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</w:tr>
      <w:tr w14:paraId="737D8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868B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5C6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A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D2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08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5A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D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9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5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C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3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4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8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2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</w:tr>
      <w:tr w14:paraId="42C4A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0BF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97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87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1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E8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97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2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E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7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1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0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C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5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2C11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58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0EE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E2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59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A4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14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5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2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1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4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1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F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8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A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36DB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24A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D8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66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7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AC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3C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D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2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3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6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3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7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F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F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29E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83D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90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C7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42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91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9F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8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9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E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1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7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C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3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E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77D0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534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D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0D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B8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C1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A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8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1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4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8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4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1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7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3A57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F8D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B1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13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39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EA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B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E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7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8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D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A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4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2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7B541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69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C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AC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E7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DD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F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2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5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6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8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7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9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A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</w:tr>
      <w:tr w14:paraId="41747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4E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D5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74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E6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94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E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8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F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2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9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3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F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F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03149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D0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05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DC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32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65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9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9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D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7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B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6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6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 w14:paraId="5499D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B83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F6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2D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C1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F8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D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C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4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8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A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8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02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1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 w14:paraId="29C039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E5D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D8B6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4B27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DDBD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560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812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D0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1F19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4F5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AF54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EB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C7296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1CBD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10E2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10D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A8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8AE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09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17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28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58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D76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39BC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731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14DC9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F13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DC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B8C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3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3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9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DC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E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EE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1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E1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FE5F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D7B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BC3C0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3DE4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DA66F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55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BF7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609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E27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A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EFE3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5A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12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2EA7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552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10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F13B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BA2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4256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09E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2593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1CCC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59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B93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BE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AA9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60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6D00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BD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FBC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38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A3C5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9E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8DEF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83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7A8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31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AE9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7C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652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5DF5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5D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BAB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5E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38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44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59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E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B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3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7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1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E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0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A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</w:tr>
      <w:tr w14:paraId="539B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6B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3AC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32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28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E4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06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B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8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E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2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F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0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A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9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 w14:paraId="12487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15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FE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AC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9F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72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23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8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9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B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2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3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F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C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8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</w:tr>
      <w:tr w14:paraId="1A26A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C76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8A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6C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05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CA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6D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4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2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2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2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2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F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5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6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1D283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07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A0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A7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1E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85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CB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6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2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A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0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C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0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5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F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14:paraId="3E984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C4C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D7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41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59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CB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9E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F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E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4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6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C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8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6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1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</w:tr>
      <w:tr w14:paraId="58000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32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EFB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D7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A6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8A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AD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2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8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0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8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8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E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3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281.6</w:t>
            </w:r>
          </w:p>
        </w:tc>
      </w:tr>
      <w:tr w14:paraId="34BD6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8EF9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33D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B8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0F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48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38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4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0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A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F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7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A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4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7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 w14:paraId="5E29A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71A4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E0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0A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0F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C7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BA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A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4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5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3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C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0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2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F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 w14:paraId="27EB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1F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94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0C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B7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66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85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D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D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1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9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C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E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0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3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BC2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D2B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47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64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BD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6B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47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2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5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5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F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7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7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6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D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32AC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831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85B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B9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20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B8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A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F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0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A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2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5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9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3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D4E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8A7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25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5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E8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FB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1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6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6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0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0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3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1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D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E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C85B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ED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9C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33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DA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08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2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2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5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C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0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0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F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C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 w14:paraId="4669B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0F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16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A0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CB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74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0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8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B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5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6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0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A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D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 w14:paraId="653E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CB9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08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CB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7F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DC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6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8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6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3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2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7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7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5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</w:tr>
      <w:tr w14:paraId="511EA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36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F8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6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4C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CD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7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E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F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6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9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2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7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7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 w14:paraId="0234A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9B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2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AA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4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C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2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F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A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E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6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6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5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A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</w:tr>
      <w:tr w14:paraId="5D9A8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0B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94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C0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6D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F4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4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2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F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B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B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0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3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7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 w14:paraId="5FF2EA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E7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C5A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12A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62F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85A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E6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BB4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B19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FF7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ACB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C0F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1E7E8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D973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FDF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F886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95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22F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84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68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3A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F2C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DF1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A70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BA6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A725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AA1D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C6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B3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EE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2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9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E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5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E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38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2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E87E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ADC2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24B2D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192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FE852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4D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0D28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661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31A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0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8B75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29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12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D844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79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3E2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686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A6E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81D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B0E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BFB0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B2F7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B1C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566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4A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D59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3A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A314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16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C7D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F8B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C0B2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E20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2621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B9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14E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4D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73A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A7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7EAE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4BF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105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EB9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A0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E2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A9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A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1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3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D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E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6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D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D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1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 w14:paraId="59829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AA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01A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B8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57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FF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8D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6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5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8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1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9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B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</w:tr>
      <w:tr w14:paraId="4F1C4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7E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50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63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49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4F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E4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A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1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7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0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0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0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4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D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 w14:paraId="0BF42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1A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ADC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12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AF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77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C2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6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4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4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3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2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3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2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1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</w:tr>
      <w:tr w14:paraId="7CDFE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F2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64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3F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E3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67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E9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3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9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A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C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2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5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7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2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4E022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0FD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3C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8B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25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25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AC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6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1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1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B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A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5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B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2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</w:tr>
      <w:tr w14:paraId="0B15D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FC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9C1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D0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2F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9B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BB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0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E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7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E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D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1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D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B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</w:tr>
      <w:tr w14:paraId="15598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BFE7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3E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CA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63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90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A6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7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3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D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4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F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7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6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7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7671C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83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167E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B8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AB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05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E8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D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6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A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4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D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C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F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6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58C5D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CD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3D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FF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57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B2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EF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E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D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0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9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7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8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C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4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3C1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2EE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5E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6B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BE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7B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A2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9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F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6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F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5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2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D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9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508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12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C6E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E0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10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45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AB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8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6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F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1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1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4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A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C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03A3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B5C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AB5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C7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4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7B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B6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7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E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C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7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D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4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E3CD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BE0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D4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5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0A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71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3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7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6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3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6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D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3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A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 w14:paraId="5F0DF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F859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C1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0F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9D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88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C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0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6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F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6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7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2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4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 w14:paraId="0EA04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26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25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1F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57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BE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A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5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3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1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8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A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2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</w:tr>
      <w:tr w14:paraId="40087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AA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61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B3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70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AC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0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4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C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4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7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0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E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 w14:paraId="5B745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46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A8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22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86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31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F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0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7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0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6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C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7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C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</w:tr>
      <w:tr w14:paraId="1FDE4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8C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D7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1F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F4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D6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2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2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B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9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0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B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5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C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 w14:paraId="34AC90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844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370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DC76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D92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8A2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CB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EEC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7A92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82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50B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AFA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7495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A80C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0F3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8F8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3D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272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F0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5F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B2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95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8336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074B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16E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40260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0A2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D7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CBA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24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D5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4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2B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74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75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4E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2B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BDC9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38C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F0D5F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1638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7D64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DD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CE4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67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53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96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150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B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4B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8CD0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B9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21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8FA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D55B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0A8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5961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394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0AF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2F0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34BE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7A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150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40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0B8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DA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1EC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FB4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06E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CA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657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EE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74BD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CE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A83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6F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D17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75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F2A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226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5E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F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4E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74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E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C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0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A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D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5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7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B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</w:tr>
      <w:tr w14:paraId="20978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65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31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5D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D8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BE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2A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D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C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0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A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F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0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D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9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 w14:paraId="6132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64E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59C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7D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09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31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6F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C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2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3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E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7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C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1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5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</w:tr>
      <w:tr w14:paraId="67305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6BD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DCDF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2D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C1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8A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03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2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C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9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C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7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7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4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4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 w14:paraId="704B1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7E26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299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90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97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4E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DB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E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0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4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A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2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C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6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7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 w14:paraId="3835C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6B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D4D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3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C8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E4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41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F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D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4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D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C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4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1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5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</w:tr>
      <w:tr w14:paraId="36E49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AF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D4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7B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8D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4F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0B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4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6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4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D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8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E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A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7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1D2D1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7B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AA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A3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D9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B5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2E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7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2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1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3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0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B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5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F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14:paraId="356FD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1B9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C4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E5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0F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57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C0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9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4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A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D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6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7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9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D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</w:tr>
      <w:tr w14:paraId="3235C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A43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21D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93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09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F7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00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1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3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4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7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E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2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6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4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</w:tr>
      <w:tr w14:paraId="248A4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DB1C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B2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BA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A3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6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A9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E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0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D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4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C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5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1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9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 w14:paraId="0134D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6D3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48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1D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47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57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44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3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3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0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D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7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1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F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0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 w14:paraId="4900B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CE26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6F84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94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00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A2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D2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6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F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D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0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8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1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E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B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4CF5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553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C6C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56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F7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7B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2B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B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6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F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4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0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C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4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6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9F3F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DC7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9FA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5E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EB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50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DD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B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F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2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E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E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0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5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9B8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7232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18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1F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47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71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7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8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E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6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8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7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D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9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2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070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352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D4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48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1D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0F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1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4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4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3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5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B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6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9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</w:tr>
      <w:tr w14:paraId="16543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CEC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06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B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3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03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5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A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F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A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3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E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9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1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</w:tr>
      <w:tr w14:paraId="50200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89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56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E2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B7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46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3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9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7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C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C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7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F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</w:tr>
      <w:tr w14:paraId="64834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8B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2C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84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A8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34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9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3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7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B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1D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5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2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8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</w:tr>
      <w:tr w14:paraId="3108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9F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39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54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DC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62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C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E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0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F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2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0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C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</w:tr>
      <w:tr w14:paraId="6A947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DD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09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BF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58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86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E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8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A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C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9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8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B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A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 w14:paraId="03B78B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FFC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2103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438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514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B5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2BA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06E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983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A70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D37B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C16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7F34A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DC51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FD54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2E0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2C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D3D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13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BA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481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E5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CF76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B233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97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74A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19E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FE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F3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D2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A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63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7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71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8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89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10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E897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0F1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3A29E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FA6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1F9E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633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E4A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6B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44D1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8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252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1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2E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E26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00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C6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83AD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988E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EAAA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B3FB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83D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EBB6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2485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269D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DE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FC1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DA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69575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95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8A0D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9A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8990D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AF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BA1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38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91EC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79B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713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10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B8B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B6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C59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B16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A3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5F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53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50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0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9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3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B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7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E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5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D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</w:tr>
      <w:tr w14:paraId="365E6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80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73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E1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0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2B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A0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9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1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4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5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E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C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3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4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</w:tr>
      <w:tr w14:paraId="2D7A2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3A13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A8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B5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E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31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BF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5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5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C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8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3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C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E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7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 w14:paraId="03A03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F26C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5D0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D7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88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23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B2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B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0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C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8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2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0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9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1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 w14:paraId="44875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D07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20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43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98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10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BC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0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E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E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2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6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F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F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D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 w14:paraId="2AD39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3D0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8A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41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28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68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93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8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8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A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B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7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4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8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0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 w14:paraId="611F2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05D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39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09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B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24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17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C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0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1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4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8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5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2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6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 w14:paraId="6972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919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DD5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1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A8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E6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E5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B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3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E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C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E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3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0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14:paraId="628AE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1AB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20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E5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C4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9B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6C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B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C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3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D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4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5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4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6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</w:tr>
      <w:tr w14:paraId="05372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76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C0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8F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DF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AB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F4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C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C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D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E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D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D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4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7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</w:tr>
      <w:tr w14:paraId="49DDF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960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44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D3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96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55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A2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F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D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4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8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8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B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A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8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 w14:paraId="7AA05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D4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7D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7B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F9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34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75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4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9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6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D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2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3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E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C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 w14:paraId="0B926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E4F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0B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B7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4C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F1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B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2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3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2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8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0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9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6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E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FE55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BD2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A9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BC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AB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3D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0B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F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7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F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E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4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B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2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651C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5D9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0C6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14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1E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5C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64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4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A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E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A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C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5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2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3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DE4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D21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C9B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57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6F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A0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E5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A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7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A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4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9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3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E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5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CB8E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F0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73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56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F2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8E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E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B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B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4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8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A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7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7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</w:tr>
      <w:tr w14:paraId="27B0D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93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0A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B7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89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12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C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6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4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D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2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3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0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</w:tr>
      <w:tr w14:paraId="7B95A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1D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E9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E8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C5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A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4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1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A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D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1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F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1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5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</w:tr>
      <w:tr w14:paraId="4E877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86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F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1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A2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FB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B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F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B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4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F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6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A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D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</w:tr>
      <w:tr w14:paraId="3C70A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CAD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A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64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C4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2E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8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C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7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8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7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A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C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C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</w:tr>
      <w:tr w14:paraId="47CCC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4BA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6D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27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A6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71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B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1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2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3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5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A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8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B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 w14:paraId="04BF83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D76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26CD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B2C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2E72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4BC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50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09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5B50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12C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03F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6BC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C2B6F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D9A4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661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2C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578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364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0E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0E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D8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D6F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C66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587B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6EB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284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7AF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8A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11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C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A4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F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99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8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1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2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83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C54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7C60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4BC21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04FF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1AE4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90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CFE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103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81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8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269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F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37A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51E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634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17D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28D3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1B9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63E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DCD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A1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281C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9815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DAD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C44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19A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EC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964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9C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E7F5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B78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FFB4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DB0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86D1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07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374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A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383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570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56B5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5D7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5F7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04B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FC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D3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BE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09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B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3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6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C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0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6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3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3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</w:tr>
      <w:tr w14:paraId="430CD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FA1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6A5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75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B9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AC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8C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8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A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8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1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2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8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0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2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</w:tr>
      <w:tr w14:paraId="0B811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8C3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F02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8D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3B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32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7F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C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4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3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3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7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0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F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</w:tr>
      <w:tr w14:paraId="59F2C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D7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410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43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3E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3B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E3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F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6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8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3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B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9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5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6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 w14:paraId="73EDF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BC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21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7A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DC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13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55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A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C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2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C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1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C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2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5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</w:tr>
      <w:tr w14:paraId="37463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DE0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4C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6D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29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69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8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B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2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C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1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9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F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1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7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</w:tr>
      <w:tr w14:paraId="48F11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81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4F9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81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C9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C4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B1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D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B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D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6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F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1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1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7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14:paraId="212C1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81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046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9E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7D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2B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C5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C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A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A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9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9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C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7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F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</w:tr>
      <w:tr w14:paraId="12AB0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16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7D6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79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BD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E6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3C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B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5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C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B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B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C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1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A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</w:tr>
      <w:tr w14:paraId="3A07B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8A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176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76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47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22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4F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9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A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A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5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5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3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9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C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 w14:paraId="7039B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0F44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B41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CA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6F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6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5F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F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4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4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D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D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3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F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B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</w:tr>
      <w:tr w14:paraId="7CBD1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365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59B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3B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1A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37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34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2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B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D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B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3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0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4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1658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E28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B17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75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A7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4F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A1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3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0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3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B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0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B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B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A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E1A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4DC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4E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4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73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47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86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6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7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0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E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2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7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B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C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4ED0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F9BE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CCEC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7C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DB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A4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5D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1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3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6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5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5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8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5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A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BD6E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00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B4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73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69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3E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7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6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B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8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9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C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6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2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45CE7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06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66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A8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8A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D0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B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D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9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3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A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8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8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6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547D5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D4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BA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ED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69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12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B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7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7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D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4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5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4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B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</w:tr>
      <w:tr w14:paraId="01DB8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C78B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AA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BC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CD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2E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8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5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3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D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8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3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C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8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19D8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C8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C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91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BC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0D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4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F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F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F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6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4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A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3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</w:tr>
      <w:tr w14:paraId="16DE2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EB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08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31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8C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E3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D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9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9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A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1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9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B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3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 w14:paraId="5CA68C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073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B45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35C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56A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B5A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639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103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617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F2F6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7E3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513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8971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229BC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12B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D5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2C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DC8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87C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B8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B63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4A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C33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ED86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AC1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CA3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6CAF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3018[向下]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5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6B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0F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6C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3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AB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0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3F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6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2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13FA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A7D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A6E3B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2977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B22C1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C10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65D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9C8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B71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CA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D7BA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2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935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EE9E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BF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759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8EE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950D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EA12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508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A6E2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A6C7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0D7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2F93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03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A397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AA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578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59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0AA8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BC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8009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D2E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FD9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67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C64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CF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29B0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A76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330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E0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DC2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CB6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73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EE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43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70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8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6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8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F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C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3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6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2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</w:tr>
      <w:tr w14:paraId="18D51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E5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74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5F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B6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34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7B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8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D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6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4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5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4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3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2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</w:tr>
      <w:tr w14:paraId="60296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19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56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7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09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2C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7A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2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8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5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D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6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7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8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4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</w:tr>
      <w:tr w14:paraId="0CCA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D9D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EAC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B1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7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F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E8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1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8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3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2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7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4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6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9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 w14:paraId="5EECA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02D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9F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2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0B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9C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BE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4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B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A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0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D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5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6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D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</w:tr>
      <w:tr w14:paraId="4F977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6B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32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BB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2C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7F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7D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7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4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C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F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D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D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B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C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</w:tr>
      <w:tr w14:paraId="20244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E3F4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F29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18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00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D0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37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F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2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1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F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6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C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E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5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 w14:paraId="29351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DB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31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00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5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5F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E9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0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8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3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4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E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7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6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5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</w:tr>
      <w:tr w14:paraId="2E2A3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FC7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597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BE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0C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6E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7B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4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0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0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5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F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8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C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C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FBB3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06C9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D0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2D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51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BD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7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B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0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1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2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C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9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D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0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ADD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C6E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87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36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A7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0F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3E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E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9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C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3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F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E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C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0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E5F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32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97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94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A4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F0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4D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8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9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0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6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0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7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E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4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3380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B3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B2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5C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BE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CB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F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4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5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8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9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E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1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B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 w14:paraId="0BDDD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B3D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84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B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6F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AF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0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3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9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3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8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A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7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C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 w14:paraId="31D60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68C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84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BF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F7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97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1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D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A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C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7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2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9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3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</w:t>
            </w:r>
          </w:p>
        </w:tc>
      </w:tr>
      <w:tr w14:paraId="74460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F3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4E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09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FA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06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4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E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B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8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3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9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5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D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 w14:paraId="22B73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56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05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E4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08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3D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2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D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E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0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D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0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1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F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 w14:paraId="15D2E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44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10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8F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66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E4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5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8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9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7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3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A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7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D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 w14:paraId="12EDDE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5818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AF4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D47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85D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FD4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34E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A0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880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687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6B1B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03B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B7B24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FA39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914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D133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EB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29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A3E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44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ED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827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077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30B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6E8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FEF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942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3019[向下]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81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7F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6D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9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C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F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F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7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9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3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C71D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CEDE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0F45F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4DEB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56DA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D7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55A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D4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62CA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E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CE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1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57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58D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C0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4AA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11AD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5E26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808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7D5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B7F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0B1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B7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9607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DD1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087A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D4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6A09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C0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C41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C5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ADF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DA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50D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F52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7866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B7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504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F3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5BF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E0E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78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BF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6E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A0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1E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E7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A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F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E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D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D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8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D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E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</w:tr>
      <w:tr w14:paraId="4C4FB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9CA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B570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03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1C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09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AB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E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5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7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4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F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C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B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 w14:paraId="0B7E1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7F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93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K=0.41 D=3.21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05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D1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6E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D1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7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1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9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9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6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3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5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B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</w:tr>
      <w:tr w14:paraId="69864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45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C3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A9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90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AA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EA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1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3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9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E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8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C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1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E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</w:tr>
      <w:tr w14:paraId="706DE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6F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6DB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C2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0D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1D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56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D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B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A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7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7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4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3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1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 w14:paraId="3BDA3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8A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5ED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FD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D1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96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0D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3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A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A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F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F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E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E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</w:tr>
      <w:tr w14:paraId="7E92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FE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1E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D2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F5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27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14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D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1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9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6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D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A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9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6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</w:tr>
      <w:tr w14:paraId="68275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91E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5F3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A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93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63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80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B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F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5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7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F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8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4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5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5CA18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1AED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C8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F8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26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86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47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7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A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C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E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4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6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6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3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4B54F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1942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9C74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C9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DC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2A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52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3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F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A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F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7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A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A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C74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25A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CA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18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33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6C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6F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C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F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F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6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B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B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B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3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FFC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1C6B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24A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8D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C5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95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C8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D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B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F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3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F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6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B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6FAE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02D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93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B2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22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C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5A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F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2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C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6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5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3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9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B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2A2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35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8F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53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0A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C3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1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6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D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2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5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5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B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</w:tr>
      <w:tr w14:paraId="34C6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65A5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4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66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F3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0F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5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5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2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8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8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A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2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D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</w:tr>
      <w:tr w14:paraId="78CED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11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36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83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2C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45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A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E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6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5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0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F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8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tr w14:paraId="08CF3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58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B9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6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4D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23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F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9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9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C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A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B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3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</w:tr>
      <w:tr w14:paraId="2A5A6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2DE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0F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B8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FA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C6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F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4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B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7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8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1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6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E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</w:tr>
      <w:tr w14:paraId="20006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B59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1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65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49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0E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C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1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0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2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5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4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B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D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bookmarkEnd w:id="25"/>
    </w:tbl>
    <w:p w14:paraId="7128B2E2">
      <w:pPr>
        <w:rPr>
          <w:szCs w:val="24"/>
          <w:lang w:val="en-US"/>
        </w:rPr>
      </w:pPr>
    </w:p>
    <w:p w14:paraId="2A3AF108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649B">
    <w:pPr>
      <w:pStyle w:val="14"/>
    </w:pPr>
  </w:p>
  <w:p w14:paraId="55DFD3C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24764FD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AD358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4FDB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9AD358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2C1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36241"/>
    <w:rsid w:val="001915A3"/>
    <w:rsid w:val="00217F62"/>
    <w:rsid w:val="00A906D8"/>
    <w:rsid w:val="00AB5A74"/>
    <w:rsid w:val="00F071AE"/>
    <w:rsid w:val="164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xi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61</Pages>
  <Words>31661</Words>
  <Characters>92977</Characters>
  <Lines>8</Lines>
  <Paragraphs>2</Paragraphs>
  <TotalTime>58</TotalTime>
  <ScaleCrop>false</ScaleCrop>
  <LinksUpToDate>false</LinksUpToDate>
  <CharactersWithSpaces>102943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2024-12-28T19:16:00Z</dcterms:created>
  <dc:creator>小xi</dc:creator>
  <cp:lastModifiedBy>小xi</cp:lastModifiedBy>
  <dcterms:modified xsi:type="dcterms:W3CDTF">2024-12-28T20:15:09Z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F4090988CD9349A39AE30CAD137D0F55_11</vt:lpwstr>
  </property>
  <property fmtid="{D5CDD505-2E9C-101B-9397-08002B2CF9AE}" pid="3" name="KSOTemplateDocerSaveRecord">
    <vt:lpwstr>eyJoZGlkIjoiMjViZjY2NmNhNDI5NmMxNTY1ODFiNGZjNDcyNGJiYTUifQ==</vt:lpwstr>
  </property>
  <property fmtid="{D5CDD505-2E9C-101B-9397-08002B2CF9AE}" pid="4" name="KSOProductBuildVer">
    <vt:lpwstr>2052-12.1.0.19302</vt:lpwstr>
  </property>
</Properties>
</file>