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4068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A41BF0F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374B5DCB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615A0930" w14:textId="77777777" w:rsidR="00D40158" w:rsidRPr="00E547DE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61F6B79" w14:textId="77777777" w:rsidR="00D40158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E6AF686" w14:textId="77777777" w:rsidR="00E547DE" w:rsidRPr="00E547DE" w:rsidRDefault="00E547DE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3A2CC9C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88025E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73BFE9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0601DF5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9049C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56B073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9A5D22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E101B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30A9FE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BAA1B2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7D50C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790DE3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494C73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E191E6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3A6E46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72674D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AC531E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FFD655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DA6811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5DC7C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DC51AE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21935F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7B403EA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006DB5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2024年12月21日</w:t>
              </w:r>
            </w:smartTag>
            <w:bookmarkEnd w:id="6"/>
          </w:p>
        </w:tc>
      </w:tr>
    </w:tbl>
    <w:p w14:paraId="2C389974" w14:textId="77777777" w:rsidR="00D40158" w:rsidRDefault="00D40158" w:rsidP="005E36B7">
      <w:pPr>
        <w:jc w:val="center"/>
        <w:rPr>
          <w:rFonts w:ascii="宋体" w:hAnsi="宋体" w:hint="eastAsia"/>
          <w:lang w:val="en-US"/>
        </w:rPr>
      </w:pPr>
    </w:p>
    <w:p w14:paraId="1263C49F" w14:textId="77777777" w:rsidR="00D40158" w:rsidRDefault="00D40158" w:rsidP="005E36B7">
      <w:pPr>
        <w:jc w:val="center"/>
        <w:rPr>
          <w:rFonts w:ascii="宋体" w:hAnsi="宋体" w:hint="eastAsia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D095A97" wp14:editId="3AE50D26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87AB432" w14:textId="77777777" w:rsidR="00D40158" w:rsidRDefault="00D40158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C1C18BC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65FB0FD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015B70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暖通负荷BECH2024</w:t>
            </w:r>
            <w:bookmarkEnd w:id="8"/>
          </w:p>
        </w:tc>
      </w:tr>
      <w:tr w:rsidR="00D40158" w:rsidRPr="00D40158" w14:paraId="790352AE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EDA1D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365874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0D77BD" w:rsidRPr="00D40158" w14:paraId="64E7A483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0F87DDA4" w14:textId="77777777" w:rsidR="000D77BD" w:rsidRPr="00D40158" w:rsidRDefault="008B05BB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A4E9CF0" w14:textId="77777777" w:rsidR="000D77BD" w:rsidRPr="00D40158" w:rsidRDefault="000D77BD" w:rsidP="000D7D60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33E3F98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59F2310" w14:textId="77777777" w:rsidR="00D40158" w:rsidRPr="00D40158" w:rsidRDefault="00467891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510DEBF" w14:textId="77777777" w:rsidR="00D40158" w:rsidRPr="00D40158" w:rsidRDefault="00467891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T15280383551</w:t>
            </w:r>
            <w:bookmarkEnd w:id="10"/>
          </w:p>
        </w:tc>
      </w:tr>
    </w:tbl>
    <w:p w14:paraId="161A8DE0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3C1942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45E7F55" w14:textId="77777777" w:rsidR="00B72F21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82600" w:history="1">
        <w:r w:rsidR="00B72F21" w:rsidRPr="00735386">
          <w:rPr>
            <w:rStyle w:val="a7"/>
            <w:rFonts w:hint="eastAsia"/>
          </w:rPr>
          <w:t>1</w:t>
        </w:r>
        <w:r w:rsidR="00B72F21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B72F21" w:rsidRPr="00735386">
          <w:rPr>
            <w:rStyle w:val="a7"/>
            <w:rFonts w:hint="eastAsia"/>
          </w:rPr>
          <w:t>建筑概况</w:t>
        </w:r>
        <w:r w:rsidR="00B72F21">
          <w:rPr>
            <w:rFonts w:hint="eastAsia"/>
            <w:webHidden/>
          </w:rPr>
          <w:tab/>
        </w:r>
        <w:r w:rsidR="00B72F21">
          <w:rPr>
            <w:rFonts w:hint="eastAsia"/>
            <w:webHidden/>
          </w:rPr>
          <w:fldChar w:fldCharType="begin"/>
        </w:r>
        <w:r w:rsidR="00B72F21">
          <w:rPr>
            <w:rFonts w:hint="eastAsia"/>
            <w:webHidden/>
          </w:rPr>
          <w:instrText xml:space="preserve"> </w:instrText>
        </w:r>
        <w:r w:rsidR="00B72F21">
          <w:rPr>
            <w:webHidden/>
          </w:rPr>
          <w:instrText>PAGEREF _Toc185682600 \h</w:instrText>
        </w:r>
        <w:r w:rsidR="00B72F21">
          <w:rPr>
            <w:rFonts w:hint="eastAsia"/>
            <w:webHidden/>
          </w:rPr>
          <w:instrText xml:space="preserve"> </w:instrText>
        </w:r>
        <w:r w:rsidR="00B72F21">
          <w:rPr>
            <w:rFonts w:hint="eastAsia"/>
            <w:webHidden/>
          </w:rPr>
        </w:r>
        <w:r w:rsidR="00B72F21">
          <w:rPr>
            <w:webHidden/>
          </w:rPr>
          <w:fldChar w:fldCharType="separate"/>
        </w:r>
        <w:r w:rsidR="00B72F21">
          <w:rPr>
            <w:webHidden/>
          </w:rPr>
          <w:t>1</w:t>
        </w:r>
        <w:r w:rsidR="00B72F21">
          <w:rPr>
            <w:rFonts w:hint="eastAsia"/>
            <w:webHidden/>
          </w:rPr>
          <w:fldChar w:fldCharType="end"/>
        </w:r>
      </w:hyperlink>
    </w:p>
    <w:p w14:paraId="38479275" w14:textId="77777777" w:rsidR="00B72F21" w:rsidRDefault="00B72F2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2601" w:history="1">
        <w:r w:rsidRPr="00735386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2CCA5D49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02" w:history="1">
        <w:r w:rsidRPr="00735386">
          <w:rPr>
            <w:rStyle w:val="a7"/>
            <w:rFonts w:hint="eastAsia"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6A6977A2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03" w:history="1">
        <w:r w:rsidRPr="00735386">
          <w:rPr>
            <w:rStyle w:val="a7"/>
            <w:rFonts w:hint="eastAsia"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6B1F71F1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04" w:history="1">
        <w:r w:rsidRPr="00735386">
          <w:rPr>
            <w:rStyle w:val="a7"/>
            <w:rFonts w:hint="eastAsia"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30632090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05" w:history="1">
        <w:r w:rsidRPr="00735386">
          <w:rPr>
            <w:rStyle w:val="a7"/>
            <w:rFonts w:hint="eastAsia"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65E51172" w14:textId="77777777" w:rsidR="00B72F21" w:rsidRDefault="00B72F2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2606" w:history="1">
        <w:r w:rsidRPr="00735386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1FDB3A27" w14:textId="77777777" w:rsidR="00B72F21" w:rsidRDefault="00B72F2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2607" w:history="1">
        <w:r w:rsidRPr="00735386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3852A7AF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08" w:history="1">
        <w:r w:rsidRPr="00735386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55F7C348" w14:textId="77777777" w:rsidR="00B72F21" w:rsidRDefault="00B72F21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09" w:history="1">
        <w:r w:rsidRPr="00735386">
          <w:rPr>
            <w:rStyle w:val="a7"/>
            <w:rFonts w:hint="eastAsia"/>
            <w:lang w:val="en-GB"/>
          </w:rPr>
          <w:t>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1D0B91C7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10" w:history="1">
        <w:r w:rsidRPr="00735386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外墙构造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FE432FE" w14:textId="77777777" w:rsidR="00B72F21" w:rsidRDefault="00B72F21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11" w:history="1">
        <w:r w:rsidRPr="00735386">
          <w:rPr>
            <w:rStyle w:val="a7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外墙（填充墙）构造一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08520D9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12" w:history="1">
        <w:r w:rsidRPr="00735386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挑空楼板构造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E4A1839" w14:textId="77777777" w:rsidR="00B72F21" w:rsidRDefault="00B72F21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13" w:history="1">
        <w:r w:rsidRPr="00735386">
          <w:rPr>
            <w:rStyle w:val="a7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B90120F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14" w:history="1">
        <w:r w:rsidRPr="00735386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楼板构造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1118AA4" w14:textId="77777777" w:rsidR="00B72F21" w:rsidRDefault="00B72F21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15" w:history="1">
        <w:r w:rsidRPr="00735386">
          <w:rPr>
            <w:rStyle w:val="a7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控温房间楼板构造一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9006A1B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16" w:history="1">
        <w:r w:rsidRPr="00735386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周边地面构造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FF34DF3" w14:textId="77777777" w:rsidR="00B72F21" w:rsidRDefault="00B72F21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17" w:history="1">
        <w:r w:rsidRPr="00735386">
          <w:rPr>
            <w:rStyle w:val="a7"/>
            <w:rFonts w:hint="eastAsia"/>
            <w:lang w:val="en-GB"/>
          </w:rPr>
          <w:t>4.5.1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40234D5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18" w:history="1">
        <w:r w:rsidRPr="00735386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非周边地面构造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3B1D7E7" w14:textId="77777777" w:rsidR="00B72F21" w:rsidRDefault="00B72F21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19" w:history="1">
        <w:r w:rsidRPr="00735386">
          <w:rPr>
            <w:rStyle w:val="a7"/>
            <w:rFonts w:hint="eastAsia"/>
            <w:lang w:val="en-GB"/>
          </w:rPr>
          <w:t>4.6.1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非周边地面构造一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8B46A99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20" w:history="1">
        <w:r w:rsidRPr="00735386">
          <w:rPr>
            <w:rStyle w:val="a7"/>
            <w:rFonts w:hint="eastAsia"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C6A3378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21" w:history="1">
        <w:r w:rsidRPr="00735386">
          <w:rPr>
            <w:rStyle w:val="a7"/>
            <w:rFonts w:hint="eastAsia"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1454BCE" w14:textId="77777777" w:rsidR="00B72F21" w:rsidRDefault="00B72F2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2622" w:history="1">
        <w:r w:rsidRPr="00735386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A79BCB5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23" w:history="1">
        <w:r w:rsidRPr="00735386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B493F4E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24" w:history="1">
        <w:r w:rsidRPr="00735386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40E4039" w14:textId="77777777" w:rsidR="00B72F21" w:rsidRDefault="00B72F2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2625" w:history="1">
        <w:r w:rsidRPr="00735386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系统设置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1C2769E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26" w:history="1">
        <w:r w:rsidRPr="00735386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系统划分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C4D4FCF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27" w:history="1">
        <w:r w:rsidRPr="00735386">
          <w:rPr>
            <w:rStyle w:val="a7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运行时间表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CFB8BD2" w14:textId="77777777" w:rsidR="00B72F21" w:rsidRDefault="00B72F2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2628" w:history="1">
        <w:r w:rsidRPr="00735386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92FDD0B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29" w:history="1">
        <w:r w:rsidRPr="00735386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模拟周期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C3FBC18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30" w:history="1">
        <w:r w:rsidRPr="00735386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全年冷暖需求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41FE167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31" w:history="1">
        <w:r w:rsidRPr="00735386">
          <w:rPr>
            <w:rStyle w:val="a7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616E97C" w14:textId="77777777" w:rsidR="00B72F21" w:rsidRDefault="00B72F2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2632" w:history="1">
        <w:r w:rsidRPr="00735386">
          <w:rPr>
            <w:rStyle w:val="a7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808154E" w14:textId="77777777" w:rsidR="00B72F21" w:rsidRDefault="00B72F2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2633" w:history="1">
        <w:r w:rsidRPr="00735386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35386">
          <w:rPr>
            <w:rStyle w:val="a7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_Toc185682633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9265AAD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F719D19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85682600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759E5994" w14:textId="77777777" w:rsidTr="00432A98">
        <w:tc>
          <w:tcPr>
            <w:tcW w:w="2831" w:type="dxa"/>
            <w:shd w:val="clear" w:color="auto" w:fill="E6E6E6"/>
            <w:vAlign w:val="center"/>
          </w:tcPr>
          <w:p w14:paraId="44A4CAC2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10345EE" w14:textId="77777777" w:rsidR="00432A98" w:rsidRDefault="00432A98" w:rsidP="00025AFE">
            <w:bookmarkStart w:id="13" w:name="地理位置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432A98" w14:paraId="6E892874" w14:textId="77777777" w:rsidTr="00432A98">
        <w:tc>
          <w:tcPr>
            <w:tcW w:w="2831" w:type="dxa"/>
            <w:shd w:val="clear" w:color="auto" w:fill="E6E6E6"/>
            <w:vAlign w:val="center"/>
          </w:tcPr>
          <w:p w14:paraId="56DF83B8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7CD0016" w14:textId="77777777" w:rsidR="00432A98" w:rsidRDefault="00432A98" w:rsidP="00025AFE">
            <w:bookmarkStart w:id="14" w:name="气候分区"/>
            <w:r>
              <w:t>夏热冬暖</w:t>
            </w:r>
            <w:r>
              <w:t>A</w:t>
            </w:r>
            <w:r>
              <w:t>区</w:t>
            </w:r>
            <w:bookmarkEnd w:id="14"/>
          </w:p>
        </w:tc>
      </w:tr>
      <w:tr w:rsidR="00432A98" w14:paraId="426A37BA" w14:textId="77777777" w:rsidTr="00432A98">
        <w:tc>
          <w:tcPr>
            <w:tcW w:w="2831" w:type="dxa"/>
            <w:shd w:val="clear" w:color="auto" w:fill="E6E6E6"/>
            <w:vAlign w:val="center"/>
          </w:tcPr>
          <w:p w14:paraId="1EE1C987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6FCFC5C" w14:textId="77777777" w:rsidR="00432A98" w:rsidRDefault="00432A98" w:rsidP="00025AFE">
            <w:bookmarkStart w:id="15" w:name="纬度"/>
            <w:r>
              <w:t>26.00</w:t>
            </w:r>
            <w:bookmarkEnd w:id="15"/>
          </w:p>
        </w:tc>
      </w:tr>
      <w:tr w:rsidR="00432A98" w14:paraId="2414E6F9" w14:textId="77777777" w:rsidTr="00432A98">
        <w:tc>
          <w:tcPr>
            <w:tcW w:w="2831" w:type="dxa"/>
            <w:shd w:val="clear" w:color="auto" w:fill="E6E6E6"/>
            <w:vAlign w:val="center"/>
          </w:tcPr>
          <w:p w14:paraId="7FE8C065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F29DD20" w14:textId="77777777" w:rsidR="00432A98" w:rsidRDefault="00432A98" w:rsidP="00025AFE">
            <w:bookmarkStart w:id="16" w:name="经度"/>
            <w:r>
              <w:t>119.28</w:t>
            </w:r>
            <w:bookmarkEnd w:id="16"/>
          </w:p>
        </w:tc>
      </w:tr>
      <w:tr w:rsidR="00432A98" w14:paraId="3B2887A6" w14:textId="77777777" w:rsidTr="00432A98">
        <w:tc>
          <w:tcPr>
            <w:tcW w:w="2831" w:type="dxa"/>
            <w:shd w:val="clear" w:color="auto" w:fill="E6E6E6"/>
            <w:vAlign w:val="center"/>
          </w:tcPr>
          <w:p w14:paraId="50EDA9D6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899463E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3D9EE9DC" w14:textId="77777777" w:rsidTr="00432A98">
        <w:tc>
          <w:tcPr>
            <w:tcW w:w="2831" w:type="dxa"/>
            <w:shd w:val="clear" w:color="auto" w:fill="E6E6E6"/>
            <w:vAlign w:val="center"/>
          </w:tcPr>
          <w:p w14:paraId="1CE8BDF4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27CBFA88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5756F26B" w14:textId="77777777" w:rsidR="00432A98" w:rsidRDefault="00432A98" w:rsidP="00025AFE"/>
        </w:tc>
      </w:tr>
      <w:tr w:rsidR="00432A98" w14:paraId="677DEBD2" w14:textId="77777777" w:rsidTr="00432A98">
        <w:tc>
          <w:tcPr>
            <w:tcW w:w="2831" w:type="dxa"/>
            <w:shd w:val="clear" w:color="auto" w:fill="E6E6E6"/>
            <w:vAlign w:val="center"/>
          </w:tcPr>
          <w:p w14:paraId="147E617C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4F6E8D3D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5538.11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F2D4A08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6612423D" w14:textId="77777777" w:rsidTr="00432A98">
        <w:tc>
          <w:tcPr>
            <w:tcW w:w="2831" w:type="dxa"/>
            <w:shd w:val="clear" w:color="auto" w:fill="E6E6E6"/>
            <w:vAlign w:val="center"/>
          </w:tcPr>
          <w:p w14:paraId="64CCCC1A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1FBEE21B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20.00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78F4E56B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30EF106E" w14:textId="77777777" w:rsidTr="00432A98">
        <w:tc>
          <w:tcPr>
            <w:tcW w:w="2831" w:type="dxa"/>
            <w:shd w:val="clear" w:color="auto" w:fill="E6E6E6"/>
            <w:vAlign w:val="center"/>
          </w:tcPr>
          <w:p w14:paraId="65840E7A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162C42E1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5</w:t>
            </w:r>
            <w:bookmarkEnd w:id="22"/>
          </w:p>
        </w:tc>
        <w:tc>
          <w:tcPr>
            <w:tcW w:w="3395" w:type="dxa"/>
            <w:vAlign w:val="center"/>
          </w:tcPr>
          <w:p w14:paraId="3B0E5C13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63876E95" w14:textId="77777777" w:rsidTr="00432A98">
        <w:tc>
          <w:tcPr>
            <w:tcW w:w="2831" w:type="dxa"/>
            <w:shd w:val="clear" w:color="auto" w:fill="E6E6E6"/>
            <w:vAlign w:val="center"/>
          </w:tcPr>
          <w:p w14:paraId="5E562965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A7EF4F0" w14:textId="77777777" w:rsidR="00432A98" w:rsidRDefault="00432A98" w:rsidP="00025AFE">
            <w:bookmarkStart w:id="24" w:name="北向角度"/>
            <w:r>
              <w:t>17</w:t>
            </w:r>
            <w:bookmarkEnd w:id="24"/>
            <w:r>
              <w:t>°</w:t>
            </w:r>
          </w:p>
        </w:tc>
      </w:tr>
    </w:tbl>
    <w:p w14:paraId="5DAA2A56" w14:textId="77777777" w:rsidR="00467D84" w:rsidRDefault="00CA6DD4" w:rsidP="00070074">
      <w:pPr>
        <w:pStyle w:val="1"/>
      </w:pPr>
      <w:bookmarkStart w:id="25" w:name="_Toc185682601"/>
      <w:r>
        <w:rPr>
          <w:rFonts w:hint="eastAsia"/>
        </w:rPr>
        <w:t>气象</w:t>
      </w:r>
      <w:r>
        <w:t>数据</w:t>
      </w:r>
      <w:bookmarkEnd w:id="25"/>
    </w:p>
    <w:p w14:paraId="642707C5" w14:textId="77777777" w:rsidR="00033DE7" w:rsidRDefault="00033DE7" w:rsidP="00033DE7">
      <w:pPr>
        <w:pStyle w:val="2"/>
      </w:pPr>
      <w:bookmarkStart w:id="26" w:name="_Toc185682602"/>
      <w:r>
        <w:rPr>
          <w:rFonts w:hint="eastAsia"/>
        </w:rPr>
        <w:t>气象地点</w:t>
      </w:r>
      <w:bookmarkEnd w:id="26"/>
    </w:p>
    <w:p w14:paraId="48620B4C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福建</w:t>
      </w:r>
      <w:r>
        <w:t>-</w:t>
      </w:r>
      <w:r>
        <w:t>福州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745850AD" w14:textId="77777777" w:rsidR="00640E36" w:rsidRDefault="009C2673" w:rsidP="00640E36">
      <w:pPr>
        <w:pStyle w:val="2"/>
      </w:pPr>
      <w:bookmarkStart w:id="28" w:name="_Toc18568260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7B1BF687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1E99AF29" wp14:editId="08E16B4D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98A5" w14:textId="77777777" w:rsidR="00F25477" w:rsidRDefault="00615FD8" w:rsidP="00615FD8">
      <w:pPr>
        <w:pStyle w:val="2"/>
      </w:pPr>
      <w:bookmarkStart w:id="30" w:name="日最小干球温度变化表"/>
      <w:bookmarkStart w:id="31" w:name="_Toc185682604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3C65D8AB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4ADE0D50" wp14:editId="43B19393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5F329" w14:textId="77777777" w:rsidR="00615FD8" w:rsidRDefault="00A71379" w:rsidP="00A71379">
      <w:pPr>
        <w:pStyle w:val="2"/>
      </w:pPr>
      <w:bookmarkStart w:id="33" w:name="_Toc185682605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F46D6" w14:paraId="0EA676AC" w14:textId="77777777">
        <w:tc>
          <w:tcPr>
            <w:tcW w:w="1131" w:type="dxa"/>
            <w:shd w:val="clear" w:color="auto" w:fill="E6E6E6"/>
            <w:vAlign w:val="center"/>
          </w:tcPr>
          <w:p w14:paraId="72BE39F8" w14:textId="77777777" w:rsidR="003F46D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6C2C347" w14:textId="77777777" w:rsidR="003F46D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CA28B9" w14:textId="77777777" w:rsidR="003F46D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89284E" w14:textId="77777777" w:rsidR="003F46D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DC3623" w14:textId="77777777" w:rsidR="003F46D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15DC05" w14:textId="77777777" w:rsidR="003F46D6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3F46D6" w14:paraId="0898E392" w14:textId="77777777">
        <w:tc>
          <w:tcPr>
            <w:tcW w:w="1131" w:type="dxa"/>
            <w:shd w:val="clear" w:color="auto" w:fill="E6E6E6"/>
            <w:vAlign w:val="center"/>
          </w:tcPr>
          <w:p w14:paraId="23236992" w14:textId="77777777" w:rsidR="003F46D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095CBA6" w14:textId="77777777" w:rsidR="003F46D6" w:rsidRDefault="00000000">
            <w:r>
              <w:t>07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DB26F54" w14:textId="77777777" w:rsidR="003F46D6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3165C30E" w14:textId="77777777" w:rsidR="003F46D6" w:rsidRDefault="00000000">
            <w:r>
              <w:t>26.1</w:t>
            </w:r>
          </w:p>
        </w:tc>
        <w:tc>
          <w:tcPr>
            <w:tcW w:w="1556" w:type="dxa"/>
            <w:vAlign w:val="center"/>
          </w:tcPr>
          <w:p w14:paraId="27F8CC40" w14:textId="77777777" w:rsidR="003F46D6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0EC076C4" w14:textId="77777777" w:rsidR="003F46D6" w:rsidRDefault="00000000">
            <w:r>
              <w:t>81.9</w:t>
            </w:r>
          </w:p>
        </w:tc>
      </w:tr>
      <w:tr w:rsidR="003F46D6" w14:paraId="334C16E0" w14:textId="77777777">
        <w:tc>
          <w:tcPr>
            <w:tcW w:w="1131" w:type="dxa"/>
            <w:shd w:val="clear" w:color="auto" w:fill="E6E6E6"/>
            <w:vAlign w:val="center"/>
          </w:tcPr>
          <w:p w14:paraId="6C5F0B83" w14:textId="77777777" w:rsidR="003F46D6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54998A1" w14:textId="77777777" w:rsidR="003F46D6" w:rsidRDefault="00000000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3710BAA" w14:textId="77777777" w:rsidR="003F46D6" w:rsidRDefault="00000000">
            <w:r>
              <w:t>1.7</w:t>
            </w:r>
          </w:p>
        </w:tc>
        <w:tc>
          <w:tcPr>
            <w:tcW w:w="1556" w:type="dxa"/>
            <w:vAlign w:val="center"/>
          </w:tcPr>
          <w:p w14:paraId="62D954EB" w14:textId="77777777" w:rsidR="003F46D6" w:rsidRDefault="00000000">
            <w:r>
              <w:t>1.1</w:t>
            </w:r>
          </w:p>
        </w:tc>
        <w:tc>
          <w:tcPr>
            <w:tcW w:w="1556" w:type="dxa"/>
            <w:vAlign w:val="center"/>
          </w:tcPr>
          <w:p w14:paraId="469BA53F" w14:textId="77777777" w:rsidR="003F46D6" w:rsidRDefault="00000000">
            <w:r>
              <w:t>3.8</w:t>
            </w:r>
          </w:p>
        </w:tc>
        <w:tc>
          <w:tcPr>
            <w:tcW w:w="1556" w:type="dxa"/>
            <w:vAlign w:val="center"/>
          </w:tcPr>
          <w:p w14:paraId="5C1F2E9D" w14:textId="77777777" w:rsidR="003F46D6" w:rsidRDefault="00000000">
            <w:r>
              <w:t>11.2</w:t>
            </w:r>
          </w:p>
        </w:tc>
      </w:tr>
    </w:tbl>
    <w:p w14:paraId="0916610D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3A95E2C0" w14:textId="77777777" w:rsidR="00A71379" w:rsidRDefault="001C5FD8" w:rsidP="000843B1">
      <w:pPr>
        <w:pStyle w:val="1"/>
      </w:pPr>
      <w:bookmarkStart w:id="35" w:name="_Toc18568260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2328ADFA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BECH2024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6AA71B92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27D9A262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337441E" w14:textId="77777777" w:rsidR="00BC2B16" w:rsidRDefault="00BC2B16" w:rsidP="00BC2B16">
      <w:pPr>
        <w:pStyle w:val="1"/>
      </w:pPr>
      <w:bookmarkStart w:id="37" w:name="_Toc185682607"/>
      <w:r>
        <w:rPr>
          <w:rFonts w:hint="eastAsia"/>
        </w:rPr>
        <w:t>围护</w:t>
      </w:r>
      <w:r>
        <w:t>结构</w:t>
      </w:r>
      <w:bookmarkEnd w:id="37"/>
    </w:p>
    <w:p w14:paraId="5A3D2DC8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85682608"/>
      <w:bookmarkEnd w:id="38"/>
      <w:r>
        <w:rPr>
          <w:kern w:val="2"/>
        </w:rPr>
        <w:t>屋顶构造</w:t>
      </w:r>
      <w:bookmarkEnd w:id="39"/>
    </w:p>
    <w:p w14:paraId="7812274C" w14:textId="77777777" w:rsidR="003F46D6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0" w:name="_Toc185682609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F46D6" w14:paraId="256ED02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B7A800C" w14:textId="77777777" w:rsidR="003F46D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8F4CDC" w14:textId="77777777" w:rsidR="003F46D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84818A" w14:textId="77777777" w:rsidR="003F46D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6A815E" w14:textId="77777777" w:rsidR="003F46D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F1E544" w14:textId="77777777" w:rsidR="003F46D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F52DC2" w14:textId="77777777" w:rsidR="003F46D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E92CF6" w14:textId="77777777" w:rsidR="003F46D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F46D6" w14:paraId="260E330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335815" w14:textId="77777777" w:rsidR="003F46D6" w:rsidRDefault="003F46D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C6EC27" w14:textId="77777777" w:rsidR="003F46D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5E7BCC" w14:textId="77777777" w:rsidR="003F46D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BFFCAE" w14:textId="77777777" w:rsidR="003F46D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4D6232" w14:textId="77777777" w:rsidR="003F46D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BD00D6" w14:textId="77777777" w:rsidR="003F46D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D6086D" w14:textId="77777777" w:rsidR="003F46D6" w:rsidRDefault="00000000">
            <w:pPr>
              <w:jc w:val="center"/>
            </w:pPr>
            <w:r>
              <w:t>D=R*S</w:t>
            </w:r>
          </w:p>
        </w:tc>
      </w:tr>
      <w:tr w:rsidR="003F46D6" w14:paraId="7C285776" w14:textId="77777777">
        <w:tc>
          <w:tcPr>
            <w:tcW w:w="3345" w:type="dxa"/>
            <w:vAlign w:val="center"/>
          </w:tcPr>
          <w:p w14:paraId="09C7C5C5" w14:textId="77777777" w:rsidR="003F46D6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4FFADB93" w14:textId="77777777" w:rsidR="003F46D6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5C67B67" w14:textId="77777777" w:rsidR="003F46D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A7918EE" w14:textId="77777777" w:rsidR="003F46D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2BE1543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428B06" w14:textId="77777777" w:rsidR="003F46D6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60DC3D4B" w14:textId="77777777" w:rsidR="003F46D6" w:rsidRDefault="00000000">
            <w:r>
              <w:t>0.395</w:t>
            </w:r>
          </w:p>
        </w:tc>
      </w:tr>
      <w:tr w:rsidR="003F46D6" w14:paraId="1275337F" w14:textId="77777777">
        <w:tc>
          <w:tcPr>
            <w:tcW w:w="3345" w:type="dxa"/>
            <w:vAlign w:val="center"/>
          </w:tcPr>
          <w:p w14:paraId="32B03551" w14:textId="77777777" w:rsidR="003F46D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CFA2A2F" w14:textId="77777777" w:rsidR="003F46D6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14312B0A" w14:textId="77777777" w:rsidR="003F46D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D4CC991" w14:textId="77777777" w:rsidR="003F46D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5DD9C96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CD0952" w14:textId="77777777" w:rsidR="003F46D6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11EB7F09" w14:textId="77777777" w:rsidR="003F46D6" w:rsidRDefault="00000000">
            <w:r>
              <w:t>0.122</w:t>
            </w:r>
          </w:p>
        </w:tc>
      </w:tr>
      <w:tr w:rsidR="003F46D6" w14:paraId="6692D56F" w14:textId="77777777">
        <w:tc>
          <w:tcPr>
            <w:tcW w:w="3345" w:type="dxa"/>
            <w:vAlign w:val="center"/>
          </w:tcPr>
          <w:p w14:paraId="35453D98" w14:textId="77777777" w:rsidR="003F46D6" w:rsidRDefault="00000000">
            <w:r>
              <w:lastRenderedPageBreak/>
              <w:t>挤塑聚苯乙烯泡沫塑料板</w:t>
            </w:r>
          </w:p>
        </w:tc>
        <w:tc>
          <w:tcPr>
            <w:tcW w:w="848" w:type="dxa"/>
            <w:vAlign w:val="center"/>
          </w:tcPr>
          <w:p w14:paraId="3C58BB5F" w14:textId="77777777" w:rsidR="003F46D6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3190C78" w14:textId="77777777" w:rsidR="003F46D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3003314" w14:textId="77777777" w:rsidR="003F46D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9B47E27" w14:textId="77777777" w:rsidR="003F46D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C58699F" w14:textId="77777777" w:rsidR="003F46D6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26D8CF3B" w14:textId="77777777" w:rsidR="003F46D6" w:rsidRDefault="00000000">
            <w:r>
              <w:t>0.907</w:t>
            </w:r>
          </w:p>
        </w:tc>
      </w:tr>
      <w:tr w:rsidR="003F46D6" w14:paraId="62CFF8AE" w14:textId="77777777">
        <w:tc>
          <w:tcPr>
            <w:tcW w:w="3345" w:type="dxa"/>
            <w:vAlign w:val="center"/>
          </w:tcPr>
          <w:p w14:paraId="2A12FCB6" w14:textId="77777777" w:rsidR="003F46D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5758F7C" w14:textId="77777777" w:rsidR="003F46D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A0E58D1" w14:textId="77777777" w:rsidR="003F46D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37242CA" w14:textId="77777777" w:rsidR="003F46D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178F269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F8745F" w14:textId="77777777" w:rsidR="003F46D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1952C43" w14:textId="77777777" w:rsidR="003F46D6" w:rsidRDefault="00000000">
            <w:r>
              <w:t>0.245</w:t>
            </w:r>
          </w:p>
        </w:tc>
      </w:tr>
      <w:tr w:rsidR="003F46D6" w14:paraId="1895193F" w14:textId="77777777">
        <w:tc>
          <w:tcPr>
            <w:tcW w:w="3345" w:type="dxa"/>
            <w:vAlign w:val="center"/>
          </w:tcPr>
          <w:p w14:paraId="5F840C17" w14:textId="77777777" w:rsidR="003F46D6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48" w:type="dxa"/>
            <w:vAlign w:val="center"/>
          </w:tcPr>
          <w:p w14:paraId="67D0C93C" w14:textId="77777777" w:rsidR="003F46D6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FC4FECD" w14:textId="77777777" w:rsidR="003F46D6" w:rsidRDefault="00000000">
            <w:r>
              <w:t>0.450</w:t>
            </w:r>
          </w:p>
        </w:tc>
        <w:tc>
          <w:tcPr>
            <w:tcW w:w="1075" w:type="dxa"/>
            <w:vAlign w:val="center"/>
          </w:tcPr>
          <w:p w14:paraId="536FEFEA" w14:textId="77777777" w:rsidR="003F46D6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0853BE00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ACBF40" w14:textId="77777777" w:rsidR="003F46D6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7131A508" w14:textId="77777777" w:rsidR="003F46D6" w:rsidRDefault="00000000">
            <w:r>
              <w:t>0.500</w:t>
            </w:r>
          </w:p>
        </w:tc>
      </w:tr>
      <w:tr w:rsidR="003F46D6" w14:paraId="758B4B31" w14:textId="77777777">
        <w:tc>
          <w:tcPr>
            <w:tcW w:w="3345" w:type="dxa"/>
            <w:vAlign w:val="center"/>
          </w:tcPr>
          <w:p w14:paraId="2AF64ABF" w14:textId="77777777" w:rsidR="003F46D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59E5874" w14:textId="77777777" w:rsidR="003F46D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6B43686" w14:textId="77777777" w:rsidR="003F46D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A9CB176" w14:textId="77777777" w:rsidR="003F46D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850BC3B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51FE66" w14:textId="77777777" w:rsidR="003F46D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0995629" w14:textId="77777777" w:rsidR="003F46D6" w:rsidRDefault="00000000">
            <w:r>
              <w:t>1.186</w:t>
            </w:r>
          </w:p>
        </w:tc>
      </w:tr>
      <w:tr w:rsidR="003F46D6" w14:paraId="58BAD8C6" w14:textId="77777777">
        <w:tc>
          <w:tcPr>
            <w:tcW w:w="3345" w:type="dxa"/>
            <w:vAlign w:val="center"/>
          </w:tcPr>
          <w:p w14:paraId="7BD09101" w14:textId="77777777" w:rsidR="003F46D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B57DD76" w14:textId="77777777" w:rsidR="003F46D6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44D7A25A" w14:textId="77777777" w:rsidR="003F46D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7C3029" w14:textId="77777777" w:rsidR="003F46D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A506A16" w14:textId="77777777" w:rsidR="003F46D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A02BBFC" w14:textId="77777777" w:rsidR="003F46D6" w:rsidRDefault="00000000">
            <w:r>
              <w:t>2.413</w:t>
            </w:r>
          </w:p>
        </w:tc>
        <w:tc>
          <w:tcPr>
            <w:tcW w:w="1064" w:type="dxa"/>
            <w:vAlign w:val="center"/>
          </w:tcPr>
          <w:p w14:paraId="55F2A543" w14:textId="77777777" w:rsidR="003F46D6" w:rsidRDefault="00000000">
            <w:r>
              <w:t>3.355</w:t>
            </w:r>
          </w:p>
        </w:tc>
      </w:tr>
      <w:tr w:rsidR="003F46D6" w14:paraId="03985F3C" w14:textId="77777777">
        <w:tc>
          <w:tcPr>
            <w:tcW w:w="3345" w:type="dxa"/>
            <w:shd w:val="clear" w:color="auto" w:fill="E6E6E6"/>
            <w:vAlign w:val="center"/>
          </w:tcPr>
          <w:p w14:paraId="131B112E" w14:textId="77777777" w:rsidR="003F46D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06EBEBF" w14:textId="77777777" w:rsidR="003F46D6" w:rsidRDefault="00000000">
            <w:pPr>
              <w:jc w:val="center"/>
            </w:pPr>
            <w:r>
              <w:t>0.39</w:t>
            </w:r>
          </w:p>
        </w:tc>
      </w:tr>
    </w:tbl>
    <w:p w14:paraId="078A3CF8" w14:textId="77777777" w:rsidR="003F46D6" w:rsidRDefault="00000000">
      <w:pPr>
        <w:pStyle w:val="2"/>
        <w:widowControl w:val="0"/>
        <w:rPr>
          <w:kern w:val="2"/>
        </w:rPr>
      </w:pPr>
      <w:bookmarkStart w:id="41" w:name="_Toc185682610"/>
      <w:r>
        <w:rPr>
          <w:kern w:val="2"/>
        </w:rPr>
        <w:t>外墙构造</w:t>
      </w:r>
      <w:bookmarkEnd w:id="41"/>
    </w:p>
    <w:p w14:paraId="5D51A419" w14:textId="77777777" w:rsidR="003F46D6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2" w:name="_Toc185682611"/>
      <w:r>
        <w:rPr>
          <w:kern w:val="2"/>
          <w:szCs w:val="24"/>
        </w:rPr>
        <w:t>外墙（填充墙）构造一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F46D6" w14:paraId="23047BE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114127" w14:textId="77777777" w:rsidR="003F46D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FD487D" w14:textId="77777777" w:rsidR="003F46D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D2BCA7" w14:textId="77777777" w:rsidR="003F46D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9C12F4" w14:textId="77777777" w:rsidR="003F46D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9014FF" w14:textId="77777777" w:rsidR="003F46D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826C4D" w14:textId="77777777" w:rsidR="003F46D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81B4DD" w14:textId="77777777" w:rsidR="003F46D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F46D6" w14:paraId="3E5C819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11D289" w14:textId="77777777" w:rsidR="003F46D6" w:rsidRDefault="003F46D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C6C384" w14:textId="77777777" w:rsidR="003F46D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47483D" w14:textId="77777777" w:rsidR="003F46D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B293A" w14:textId="77777777" w:rsidR="003F46D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593A1D" w14:textId="77777777" w:rsidR="003F46D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172C2D" w14:textId="77777777" w:rsidR="003F46D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067252" w14:textId="77777777" w:rsidR="003F46D6" w:rsidRDefault="00000000">
            <w:pPr>
              <w:jc w:val="center"/>
            </w:pPr>
            <w:r>
              <w:t>D=R*S</w:t>
            </w:r>
          </w:p>
        </w:tc>
      </w:tr>
      <w:tr w:rsidR="003F46D6" w14:paraId="274C294E" w14:textId="77777777">
        <w:tc>
          <w:tcPr>
            <w:tcW w:w="3345" w:type="dxa"/>
            <w:vAlign w:val="center"/>
          </w:tcPr>
          <w:p w14:paraId="7DE35FFA" w14:textId="77777777" w:rsidR="003F46D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6E604E4" w14:textId="77777777" w:rsidR="003F46D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56571A" w14:textId="77777777" w:rsidR="003F46D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85843BB" w14:textId="77777777" w:rsidR="003F46D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D2B3B1F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87D419" w14:textId="77777777" w:rsidR="003F46D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BE0B9FE" w14:textId="77777777" w:rsidR="003F46D6" w:rsidRDefault="00000000">
            <w:r>
              <w:t>0.245</w:t>
            </w:r>
          </w:p>
        </w:tc>
      </w:tr>
      <w:tr w:rsidR="003F46D6" w14:paraId="6FA98F16" w14:textId="77777777">
        <w:tc>
          <w:tcPr>
            <w:tcW w:w="3345" w:type="dxa"/>
            <w:vAlign w:val="center"/>
          </w:tcPr>
          <w:p w14:paraId="2FD95BB2" w14:textId="77777777" w:rsidR="003F46D6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409F84A5" w14:textId="77777777" w:rsidR="003F46D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2B084A2" w14:textId="77777777" w:rsidR="003F46D6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08DD1AC3" w14:textId="77777777" w:rsidR="003F46D6" w:rsidRDefault="00000000">
            <w:r>
              <w:t>3.200</w:t>
            </w:r>
          </w:p>
        </w:tc>
        <w:tc>
          <w:tcPr>
            <w:tcW w:w="848" w:type="dxa"/>
            <w:vAlign w:val="center"/>
          </w:tcPr>
          <w:p w14:paraId="25587180" w14:textId="77777777" w:rsidR="003F46D6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4D06F9FD" w14:textId="77777777" w:rsidR="003F46D6" w:rsidRDefault="00000000">
            <w:r>
              <w:t>1.000</w:t>
            </w:r>
          </w:p>
        </w:tc>
        <w:tc>
          <w:tcPr>
            <w:tcW w:w="1064" w:type="dxa"/>
            <w:vAlign w:val="center"/>
          </w:tcPr>
          <w:p w14:paraId="1FB14B7C" w14:textId="77777777" w:rsidR="003F46D6" w:rsidRDefault="00000000">
            <w:r>
              <w:t>4.000</w:t>
            </w:r>
          </w:p>
        </w:tc>
      </w:tr>
      <w:tr w:rsidR="003F46D6" w14:paraId="2156594E" w14:textId="77777777">
        <w:tc>
          <w:tcPr>
            <w:tcW w:w="3345" w:type="dxa"/>
            <w:vAlign w:val="center"/>
          </w:tcPr>
          <w:p w14:paraId="56E3444A" w14:textId="77777777" w:rsidR="003F46D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7BFAA1D" w14:textId="77777777" w:rsidR="003F46D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EE1591" w14:textId="77777777" w:rsidR="003F46D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EBE3F41" w14:textId="77777777" w:rsidR="003F46D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38D89CF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ECCB4E" w14:textId="77777777" w:rsidR="003F46D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240219C" w14:textId="77777777" w:rsidR="003F46D6" w:rsidRDefault="00000000">
            <w:r>
              <w:t>0.249</w:t>
            </w:r>
          </w:p>
        </w:tc>
      </w:tr>
      <w:tr w:rsidR="003F46D6" w14:paraId="4F6D667A" w14:textId="77777777">
        <w:tc>
          <w:tcPr>
            <w:tcW w:w="3345" w:type="dxa"/>
            <w:vAlign w:val="center"/>
          </w:tcPr>
          <w:p w14:paraId="08ACD417" w14:textId="77777777" w:rsidR="003F46D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512628" w14:textId="77777777" w:rsidR="003F46D6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6931C863" w14:textId="77777777" w:rsidR="003F46D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E16178" w14:textId="77777777" w:rsidR="003F46D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2651AD4" w14:textId="77777777" w:rsidR="003F46D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BC2EF84" w14:textId="77777777" w:rsidR="003F46D6" w:rsidRDefault="00000000">
            <w:r>
              <w:t>1.046</w:t>
            </w:r>
          </w:p>
        </w:tc>
        <w:tc>
          <w:tcPr>
            <w:tcW w:w="1064" w:type="dxa"/>
            <w:vAlign w:val="center"/>
          </w:tcPr>
          <w:p w14:paraId="206B4CC8" w14:textId="77777777" w:rsidR="003F46D6" w:rsidRDefault="00000000">
            <w:r>
              <w:t>4.493</w:t>
            </w:r>
          </w:p>
        </w:tc>
      </w:tr>
      <w:tr w:rsidR="003F46D6" w14:paraId="076B1663" w14:textId="77777777">
        <w:tc>
          <w:tcPr>
            <w:tcW w:w="3345" w:type="dxa"/>
            <w:shd w:val="clear" w:color="auto" w:fill="E6E6E6"/>
            <w:vAlign w:val="center"/>
          </w:tcPr>
          <w:p w14:paraId="33013DA6" w14:textId="77777777" w:rsidR="003F46D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1A6CF49" w14:textId="77777777" w:rsidR="003F46D6" w:rsidRDefault="00000000">
            <w:pPr>
              <w:jc w:val="center"/>
            </w:pPr>
            <w:r>
              <w:t>0.84</w:t>
            </w:r>
          </w:p>
        </w:tc>
      </w:tr>
    </w:tbl>
    <w:p w14:paraId="324698E6" w14:textId="77777777" w:rsidR="003F46D6" w:rsidRDefault="00000000">
      <w:pPr>
        <w:pStyle w:val="2"/>
        <w:widowControl w:val="0"/>
        <w:rPr>
          <w:kern w:val="2"/>
        </w:rPr>
      </w:pPr>
      <w:bookmarkStart w:id="43" w:name="_Toc185682612"/>
      <w:r>
        <w:rPr>
          <w:kern w:val="2"/>
        </w:rPr>
        <w:t>挑空楼板构造</w:t>
      </w:r>
      <w:bookmarkEnd w:id="43"/>
    </w:p>
    <w:p w14:paraId="59648D97" w14:textId="77777777" w:rsidR="003F46D6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4" w:name="_Toc185682613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F46D6" w14:paraId="43C2611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98B220" w14:textId="77777777" w:rsidR="003F46D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F6280D" w14:textId="77777777" w:rsidR="003F46D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6B5DEE" w14:textId="77777777" w:rsidR="003F46D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F4548" w14:textId="77777777" w:rsidR="003F46D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11C27B" w14:textId="77777777" w:rsidR="003F46D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5ED508" w14:textId="77777777" w:rsidR="003F46D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1F6068" w14:textId="77777777" w:rsidR="003F46D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F46D6" w14:paraId="1A41265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131A4E" w14:textId="77777777" w:rsidR="003F46D6" w:rsidRDefault="003F46D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E4D43D" w14:textId="77777777" w:rsidR="003F46D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AF00F4" w14:textId="77777777" w:rsidR="003F46D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C44D7B" w14:textId="77777777" w:rsidR="003F46D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D5468" w14:textId="77777777" w:rsidR="003F46D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FBE2C3" w14:textId="77777777" w:rsidR="003F46D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372987" w14:textId="77777777" w:rsidR="003F46D6" w:rsidRDefault="00000000">
            <w:pPr>
              <w:jc w:val="center"/>
            </w:pPr>
            <w:r>
              <w:t>D=R*S</w:t>
            </w:r>
          </w:p>
        </w:tc>
      </w:tr>
      <w:tr w:rsidR="003F46D6" w14:paraId="5EC7538F" w14:textId="77777777">
        <w:tc>
          <w:tcPr>
            <w:tcW w:w="3345" w:type="dxa"/>
            <w:vAlign w:val="center"/>
          </w:tcPr>
          <w:p w14:paraId="5067B815" w14:textId="77777777" w:rsidR="003F46D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60DE27C" w14:textId="77777777" w:rsidR="003F46D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DB67541" w14:textId="77777777" w:rsidR="003F46D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BBD2005" w14:textId="77777777" w:rsidR="003F46D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1823EC0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AE2AFD" w14:textId="77777777" w:rsidR="003F46D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0B3DA38" w14:textId="77777777" w:rsidR="003F46D6" w:rsidRDefault="00000000">
            <w:r>
              <w:t>0.245</w:t>
            </w:r>
          </w:p>
        </w:tc>
      </w:tr>
      <w:tr w:rsidR="003F46D6" w14:paraId="26D81337" w14:textId="77777777">
        <w:tc>
          <w:tcPr>
            <w:tcW w:w="3345" w:type="dxa"/>
            <w:vAlign w:val="center"/>
          </w:tcPr>
          <w:p w14:paraId="1FDD7E27" w14:textId="77777777" w:rsidR="003F46D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3D528C" w14:textId="77777777" w:rsidR="003F46D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E947710" w14:textId="77777777" w:rsidR="003F46D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0A86F1C" w14:textId="77777777" w:rsidR="003F46D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8BB7E42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E771D6" w14:textId="77777777" w:rsidR="003F46D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906D9A3" w14:textId="77777777" w:rsidR="003F46D6" w:rsidRDefault="00000000">
            <w:r>
              <w:t>1.186</w:t>
            </w:r>
          </w:p>
        </w:tc>
      </w:tr>
      <w:tr w:rsidR="003F46D6" w14:paraId="6BAC4D15" w14:textId="77777777">
        <w:tc>
          <w:tcPr>
            <w:tcW w:w="3345" w:type="dxa"/>
            <w:vAlign w:val="center"/>
          </w:tcPr>
          <w:p w14:paraId="4A65E605" w14:textId="77777777" w:rsidR="003F46D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2361AC5" w14:textId="77777777" w:rsidR="003F46D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0ADBFF3" w14:textId="77777777" w:rsidR="003F46D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4A99297" w14:textId="77777777" w:rsidR="003F46D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8695F01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6E9364" w14:textId="77777777" w:rsidR="003F46D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61917A0" w14:textId="77777777" w:rsidR="003F46D6" w:rsidRDefault="00000000">
            <w:r>
              <w:t>0.245</w:t>
            </w:r>
          </w:p>
        </w:tc>
      </w:tr>
      <w:tr w:rsidR="003F46D6" w14:paraId="6F00E0B1" w14:textId="77777777">
        <w:tc>
          <w:tcPr>
            <w:tcW w:w="3345" w:type="dxa"/>
            <w:vAlign w:val="center"/>
          </w:tcPr>
          <w:p w14:paraId="4C16176A" w14:textId="77777777" w:rsidR="003F46D6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068D0FDC" w14:textId="77777777" w:rsidR="003F46D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CA60FEF" w14:textId="77777777" w:rsidR="003F46D6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39BE39B0" w14:textId="77777777" w:rsidR="003F46D6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1B7E423" w14:textId="77777777" w:rsidR="003F46D6" w:rsidRDefault="00000000">
            <w:r>
              <w:t>1.30</w:t>
            </w:r>
          </w:p>
        </w:tc>
        <w:tc>
          <w:tcPr>
            <w:tcW w:w="1075" w:type="dxa"/>
            <w:vAlign w:val="center"/>
          </w:tcPr>
          <w:p w14:paraId="16B7EC55" w14:textId="77777777" w:rsidR="003F46D6" w:rsidRDefault="00000000">
            <w:r>
              <w:t>0.375</w:t>
            </w:r>
          </w:p>
        </w:tc>
        <w:tc>
          <w:tcPr>
            <w:tcW w:w="1064" w:type="dxa"/>
            <w:vAlign w:val="center"/>
          </w:tcPr>
          <w:p w14:paraId="28F235A6" w14:textId="77777777" w:rsidR="003F46D6" w:rsidRDefault="00000000">
            <w:r>
              <w:t>0.300</w:t>
            </w:r>
          </w:p>
        </w:tc>
      </w:tr>
      <w:tr w:rsidR="003F46D6" w14:paraId="42B5206B" w14:textId="77777777">
        <w:tc>
          <w:tcPr>
            <w:tcW w:w="3345" w:type="dxa"/>
            <w:vAlign w:val="center"/>
          </w:tcPr>
          <w:p w14:paraId="0FB8D9C5" w14:textId="77777777" w:rsidR="003F46D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1870A98" w14:textId="77777777" w:rsidR="003F46D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4AE539D" w14:textId="77777777" w:rsidR="003F46D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ECAAB8A" w14:textId="77777777" w:rsidR="003F46D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023B091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395F94" w14:textId="77777777" w:rsidR="003F46D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8146D61" w14:textId="77777777" w:rsidR="003F46D6" w:rsidRDefault="00000000">
            <w:r>
              <w:t>0.245</w:t>
            </w:r>
          </w:p>
        </w:tc>
      </w:tr>
      <w:tr w:rsidR="003F46D6" w14:paraId="4D8188F3" w14:textId="77777777">
        <w:tc>
          <w:tcPr>
            <w:tcW w:w="3345" w:type="dxa"/>
            <w:vAlign w:val="center"/>
          </w:tcPr>
          <w:p w14:paraId="39A97E37" w14:textId="77777777" w:rsidR="003F46D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5BD98D" w14:textId="77777777" w:rsidR="003F46D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CB5BA54" w14:textId="77777777" w:rsidR="003F46D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2BA2CFD" w14:textId="77777777" w:rsidR="003F46D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B5CC526" w14:textId="77777777" w:rsidR="003F46D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103F11C" w14:textId="77777777" w:rsidR="003F46D6" w:rsidRDefault="00000000">
            <w:r>
              <w:t>0.509</w:t>
            </w:r>
          </w:p>
        </w:tc>
        <w:tc>
          <w:tcPr>
            <w:tcW w:w="1064" w:type="dxa"/>
            <w:vAlign w:val="center"/>
          </w:tcPr>
          <w:p w14:paraId="1F45A2C1" w14:textId="77777777" w:rsidR="003F46D6" w:rsidRDefault="00000000">
            <w:r>
              <w:t>2.220</w:t>
            </w:r>
          </w:p>
        </w:tc>
      </w:tr>
      <w:tr w:rsidR="003F46D6" w14:paraId="7043CD44" w14:textId="77777777">
        <w:tc>
          <w:tcPr>
            <w:tcW w:w="3345" w:type="dxa"/>
            <w:shd w:val="clear" w:color="auto" w:fill="E6E6E6"/>
            <w:vAlign w:val="center"/>
          </w:tcPr>
          <w:p w14:paraId="7D6FAD03" w14:textId="77777777" w:rsidR="003F46D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04D4B05" w14:textId="77777777" w:rsidR="003F46D6" w:rsidRDefault="00000000">
            <w:pPr>
              <w:jc w:val="center"/>
            </w:pPr>
            <w:r>
              <w:t>1.52</w:t>
            </w:r>
          </w:p>
        </w:tc>
      </w:tr>
    </w:tbl>
    <w:p w14:paraId="74268A5C" w14:textId="77777777" w:rsidR="003F46D6" w:rsidRDefault="00000000">
      <w:pPr>
        <w:pStyle w:val="2"/>
        <w:widowControl w:val="0"/>
        <w:rPr>
          <w:kern w:val="2"/>
        </w:rPr>
      </w:pPr>
      <w:bookmarkStart w:id="45" w:name="_Toc185682614"/>
      <w:r>
        <w:rPr>
          <w:kern w:val="2"/>
        </w:rPr>
        <w:t>楼板构造</w:t>
      </w:r>
      <w:bookmarkEnd w:id="45"/>
    </w:p>
    <w:p w14:paraId="0596D18E" w14:textId="77777777" w:rsidR="003F46D6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6" w:name="_Toc185682615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F46D6" w14:paraId="5F624D9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F1D7E2" w14:textId="77777777" w:rsidR="003F46D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F39B6C" w14:textId="77777777" w:rsidR="003F46D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E390F" w14:textId="77777777" w:rsidR="003F46D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FF981E" w14:textId="77777777" w:rsidR="003F46D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7B7C0F" w14:textId="77777777" w:rsidR="003F46D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532387" w14:textId="77777777" w:rsidR="003F46D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86CC8E" w14:textId="77777777" w:rsidR="003F46D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F46D6" w14:paraId="6E3A929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9483455" w14:textId="77777777" w:rsidR="003F46D6" w:rsidRDefault="003F46D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0C98D7" w14:textId="77777777" w:rsidR="003F46D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504286" w14:textId="77777777" w:rsidR="003F46D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150764" w14:textId="77777777" w:rsidR="003F46D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C952C8" w14:textId="77777777" w:rsidR="003F46D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79991F" w14:textId="77777777" w:rsidR="003F46D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F42BA0" w14:textId="77777777" w:rsidR="003F46D6" w:rsidRDefault="00000000">
            <w:pPr>
              <w:jc w:val="center"/>
            </w:pPr>
            <w:r>
              <w:t>D=R*S</w:t>
            </w:r>
          </w:p>
        </w:tc>
      </w:tr>
      <w:tr w:rsidR="003F46D6" w14:paraId="61F3B586" w14:textId="77777777">
        <w:tc>
          <w:tcPr>
            <w:tcW w:w="3345" w:type="dxa"/>
            <w:vAlign w:val="center"/>
          </w:tcPr>
          <w:p w14:paraId="581648E7" w14:textId="77777777" w:rsidR="003F46D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9F7999C" w14:textId="77777777" w:rsidR="003F46D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CCF1C0" w14:textId="77777777" w:rsidR="003F46D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3634B2A" w14:textId="77777777" w:rsidR="003F46D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4739C4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7FCDD3" w14:textId="77777777" w:rsidR="003F46D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807E546" w14:textId="77777777" w:rsidR="003F46D6" w:rsidRDefault="00000000">
            <w:r>
              <w:t>0.245</w:t>
            </w:r>
          </w:p>
        </w:tc>
      </w:tr>
      <w:tr w:rsidR="003F46D6" w14:paraId="04688AA2" w14:textId="77777777">
        <w:tc>
          <w:tcPr>
            <w:tcW w:w="3345" w:type="dxa"/>
            <w:vAlign w:val="center"/>
          </w:tcPr>
          <w:p w14:paraId="5D87C2B3" w14:textId="77777777" w:rsidR="003F46D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C4531E2" w14:textId="77777777" w:rsidR="003F46D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597714F" w14:textId="77777777" w:rsidR="003F46D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DE2C51B" w14:textId="77777777" w:rsidR="003F46D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FB07BBE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880730" w14:textId="77777777" w:rsidR="003F46D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D8863C6" w14:textId="77777777" w:rsidR="003F46D6" w:rsidRDefault="00000000">
            <w:r>
              <w:t>1.186</w:t>
            </w:r>
          </w:p>
        </w:tc>
      </w:tr>
      <w:tr w:rsidR="003F46D6" w14:paraId="697AC48B" w14:textId="77777777">
        <w:tc>
          <w:tcPr>
            <w:tcW w:w="3345" w:type="dxa"/>
            <w:vAlign w:val="center"/>
          </w:tcPr>
          <w:p w14:paraId="399B2B50" w14:textId="77777777" w:rsidR="003F46D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0D97A53" w14:textId="77777777" w:rsidR="003F46D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23688F7" w14:textId="77777777" w:rsidR="003F46D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13111CC" w14:textId="77777777" w:rsidR="003F46D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2847D14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BF3B0E" w14:textId="77777777" w:rsidR="003F46D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6496A2B" w14:textId="77777777" w:rsidR="003F46D6" w:rsidRDefault="00000000">
            <w:r>
              <w:t>0.249</w:t>
            </w:r>
          </w:p>
        </w:tc>
      </w:tr>
      <w:tr w:rsidR="003F46D6" w14:paraId="4678B9B2" w14:textId="77777777">
        <w:tc>
          <w:tcPr>
            <w:tcW w:w="3345" w:type="dxa"/>
            <w:vAlign w:val="center"/>
          </w:tcPr>
          <w:p w14:paraId="25D2E8EE" w14:textId="77777777" w:rsidR="003F46D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3EC389" w14:textId="77777777" w:rsidR="003F46D6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2DE026C7" w14:textId="77777777" w:rsidR="003F46D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B3C6920" w14:textId="77777777" w:rsidR="003F46D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799B962" w14:textId="77777777" w:rsidR="003F46D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69A663" w14:textId="77777777" w:rsidR="003F46D6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321103D" w14:textId="77777777" w:rsidR="003F46D6" w:rsidRDefault="00000000">
            <w:r>
              <w:t>1.679</w:t>
            </w:r>
          </w:p>
        </w:tc>
      </w:tr>
      <w:tr w:rsidR="003F46D6" w14:paraId="63B05AA6" w14:textId="77777777">
        <w:tc>
          <w:tcPr>
            <w:tcW w:w="3345" w:type="dxa"/>
            <w:shd w:val="clear" w:color="auto" w:fill="E6E6E6"/>
            <w:vAlign w:val="center"/>
          </w:tcPr>
          <w:p w14:paraId="2078AAB9" w14:textId="77777777" w:rsidR="003F46D6" w:rsidRDefault="00000000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03A3281" w14:textId="77777777" w:rsidR="003F46D6" w:rsidRDefault="00000000">
            <w:pPr>
              <w:jc w:val="center"/>
            </w:pPr>
            <w:r>
              <w:t>2.98</w:t>
            </w:r>
          </w:p>
        </w:tc>
      </w:tr>
    </w:tbl>
    <w:p w14:paraId="7F927FB2" w14:textId="77777777" w:rsidR="003F46D6" w:rsidRDefault="00000000">
      <w:pPr>
        <w:pStyle w:val="2"/>
        <w:widowControl w:val="0"/>
        <w:rPr>
          <w:kern w:val="2"/>
        </w:rPr>
      </w:pPr>
      <w:bookmarkStart w:id="47" w:name="_Toc185682616"/>
      <w:r>
        <w:rPr>
          <w:kern w:val="2"/>
        </w:rPr>
        <w:t>周边地面构造</w:t>
      </w:r>
      <w:bookmarkEnd w:id="47"/>
    </w:p>
    <w:p w14:paraId="3239D75C" w14:textId="77777777" w:rsidR="003F46D6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8" w:name="_Toc185682617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F46D6" w14:paraId="5C0AED2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007BC76" w14:textId="77777777" w:rsidR="003F46D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D5E51D" w14:textId="77777777" w:rsidR="003F46D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C37940" w14:textId="77777777" w:rsidR="003F46D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0F85DC" w14:textId="77777777" w:rsidR="003F46D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8F1B45" w14:textId="77777777" w:rsidR="003F46D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5F172" w14:textId="77777777" w:rsidR="003F46D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DC71EA" w14:textId="77777777" w:rsidR="003F46D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F46D6" w14:paraId="679C5EC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A380400" w14:textId="77777777" w:rsidR="003F46D6" w:rsidRDefault="003F46D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FE34E3" w14:textId="77777777" w:rsidR="003F46D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3FCDD8" w14:textId="77777777" w:rsidR="003F46D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8A818" w14:textId="77777777" w:rsidR="003F46D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E56547" w14:textId="77777777" w:rsidR="003F46D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B365B" w14:textId="77777777" w:rsidR="003F46D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10E135" w14:textId="77777777" w:rsidR="003F46D6" w:rsidRDefault="00000000">
            <w:pPr>
              <w:jc w:val="center"/>
            </w:pPr>
            <w:r>
              <w:t>D=R*S</w:t>
            </w:r>
          </w:p>
        </w:tc>
      </w:tr>
      <w:tr w:rsidR="003F46D6" w14:paraId="098BB6E9" w14:textId="77777777">
        <w:tc>
          <w:tcPr>
            <w:tcW w:w="3345" w:type="dxa"/>
            <w:vAlign w:val="center"/>
          </w:tcPr>
          <w:p w14:paraId="74EE0526" w14:textId="77777777" w:rsidR="003F46D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A487225" w14:textId="77777777" w:rsidR="003F46D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4FF2A5" w14:textId="77777777" w:rsidR="003F46D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E1C91CA" w14:textId="77777777" w:rsidR="003F46D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911B0F3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BE2774" w14:textId="77777777" w:rsidR="003F46D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7FC6A6D" w14:textId="77777777" w:rsidR="003F46D6" w:rsidRDefault="00000000">
            <w:r>
              <w:t>0.245</w:t>
            </w:r>
          </w:p>
        </w:tc>
      </w:tr>
      <w:tr w:rsidR="003F46D6" w14:paraId="05AD1A59" w14:textId="77777777">
        <w:tc>
          <w:tcPr>
            <w:tcW w:w="3345" w:type="dxa"/>
            <w:vAlign w:val="center"/>
          </w:tcPr>
          <w:p w14:paraId="4FF4BDEB" w14:textId="77777777" w:rsidR="003F46D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B26BFD4" w14:textId="77777777" w:rsidR="003F46D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89A1198" w14:textId="77777777" w:rsidR="003F46D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9A1A525" w14:textId="77777777" w:rsidR="003F46D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9496DBB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03915A" w14:textId="77777777" w:rsidR="003F46D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0EBEB42" w14:textId="77777777" w:rsidR="003F46D6" w:rsidRDefault="00000000">
            <w:r>
              <w:t>1.186</w:t>
            </w:r>
          </w:p>
        </w:tc>
      </w:tr>
      <w:tr w:rsidR="003F46D6" w14:paraId="468A73E8" w14:textId="77777777">
        <w:tc>
          <w:tcPr>
            <w:tcW w:w="3345" w:type="dxa"/>
            <w:vAlign w:val="center"/>
          </w:tcPr>
          <w:p w14:paraId="5CD873DD" w14:textId="77777777" w:rsidR="003F46D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E1D394" w14:textId="77777777" w:rsidR="003F46D6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507EBCFD" w14:textId="77777777" w:rsidR="003F46D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25293A" w14:textId="77777777" w:rsidR="003F46D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1AB5E74" w14:textId="77777777" w:rsidR="003F46D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6534D72" w14:textId="77777777" w:rsidR="003F46D6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74CF0F4A" w14:textId="77777777" w:rsidR="003F46D6" w:rsidRDefault="00000000">
            <w:r>
              <w:t>1.431</w:t>
            </w:r>
          </w:p>
        </w:tc>
      </w:tr>
      <w:tr w:rsidR="003F46D6" w14:paraId="68EECBE6" w14:textId="77777777">
        <w:tc>
          <w:tcPr>
            <w:tcW w:w="3345" w:type="dxa"/>
            <w:shd w:val="clear" w:color="auto" w:fill="E6E6E6"/>
            <w:vAlign w:val="center"/>
          </w:tcPr>
          <w:p w14:paraId="488D6605" w14:textId="77777777" w:rsidR="003F46D6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38FA661" w14:textId="77777777" w:rsidR="003F46D6" w:rsidRDefault="00000000">
            <w:pPr>
              <w:jc w:val="center"/>
            </w:pPr>
            <w:r>
              <w:t>0.52</w:t>
            </w:r>
          </w:p>
        </w:tc>
      </w:tr>
    </w:tbl>
    <w:p w14:paraId="2C112FB7" w14:textId="77777777" w:rsidR="003F46D6" w:rsidRDefault="00000000">
      <w:pPr>
        <w:pStyle w:val="2"/>
        <w:widowControl w:val="0"/>
        <w:rPr>
          <w:kern w:val="2"/>
        </w:rPr>
      </w:pPr>
      <w:bookmarkStart w:id="49" w:name="_Toc185682618"/>
      <w:r>
        <w:rPr>
          <w:kern w:val="2"/>
        </w:rPr>
        <w:t>非周边地面构造</w:t>
      </w:r>
      <w:bookmarkEnd w:id="49"/>
    </w:p>
    <w:p w14:paraId="2A604E4F" w14:textId="77777777" w:rsidR="003F46D6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50" w:name="_Toc185682619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F46D6" w14:paraId="7D613AF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BA8E379" w14:textId="77777777" w:rsidR="003F46D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2B6A55" w14:textId="77777777" w:rsidR="003F46D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AFC66" w14:textId="77777777" w:rsidR="003F46D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D18D67" w14:textId="77777777" w:rsidR="003F46D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2A72AC" w14:textId="77777777" w:rsidR="003F46D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7E160D" w14:textId="77777777" w:rsidR="003F46D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20BF8C" w14:textId="77777777" w:rsidR="003F46D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F46D6" w14:paraId="7F89D36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6211A03" w14:textId="77777777" w:rsidR="003F46D6" w:rsidRDefault="003F46D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EEFA2C2" w14:textId="77777777" w:rsidR="003F46D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3B2C3" w14:textId="77777777" w:rsidR="003F46D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2DA4DA" w14:textId="77777777" w:rsidR="003F46D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1A1A03" w14:textId="77777777" w:rsidR="003F46D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649E43" w14:textId="77777777" w:rsidR="003F46D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183A85" w14:textId="77777777" w:rsidR="003F46D6" w:rsidRDefault="00000000">
            <w:pPr>
              <w:jc w:val="center"/>
            </w:pPr>
            <w:r>
              <w:t>D=R*S</w:t>
            </w:r>
          </w:p>
        </w:tc>
      </w:tr>
      <w:tr w:rsidR="003F46D6" w14:paraId="130DEDC7" w14:textId="77777777">
        <w:tc>
          <w:tcPr>
            <w:tcW w:w="3345" w:type="dxa"/>
            <w:vAlign w:val="center"/>
          </w:tcPr>
          <w:p w14:paraId="65804DD7" w14:textId="77777777" w:rsidR="003F46D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6372420" w14:textId="77777777" w:rsidR="003F46D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C718C23" w14:textId="77777777" w:rsidR="003F46D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B19CA24" w14:textId="77777777" w:rsidR="003F46D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76CC675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3064841" w14:textId="77777777" w:rsidR="003F46D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30E9F9B" w14:textId="77777777" w:rsidR="003F46D6" w:rsidRDefault="00000000">
            <w:r>
              <w:t>0.245</w:t>
            </w:r>
          </w:p>
        </w:tc>
      </w:tr>
      <w:tr w:rsidR="003F46D6" w14:paraId="0CC24757" w14:textId="77777777">
        <w:tc>
          <w:tcPr>
            <w:tcW w:w="3345" w:type="dxa"/>
            <w:vAlign w:val="center"/>
          </w:tcPr>
          <w:p w14:paraId="1867B77F" w14:textId="77777777" w:rsidR="003F46D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F7528F" w14:textId="77777777" w:rsidR="003F46D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4272677" w14:textId="77777777" w:rsidR="003F46D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CFBA05D" w14:textId="77777777" w:rsidR="003F46D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C43D072" w14:textId="77777777" w:rsidR="003F46D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A09C40" w14:textId="77777777" w:rsidR="003F46D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C972063" w14:textId="77777777" w:rsidR="003F46D6" w:rsidRDefault="00000000">
            <w:r>
              <w:t>1.186</w:t>
            </w:r>
          </w:p>
        </w:tc>
      </w:tr>
      <w:tr w:rsidR="003F46D6" w14:paraId="457A9F96" w14:textId="77777777">
        <w:tc>
          <w:tcPr>
            <w:tcW w:w="3345" w:type="dxa"/>
            <w:vAlign w:val="center"/>
          </w:tcPr>
          <w:p w14:paraId="14379220" w14:textId="77777777" w:rsidR="003F46D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ED8DF9" w14:textId="77777777" w:rsidR="003F46D6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5E6C53B6" w14:textId="77777777" w:rsidR="003F46D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CD4472D" w14:textId="77777777" w:rsidR="003F46D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6BB9649" w14:textId="77777777" w:rsidR="003F46D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8161FD" w14:textId="77777777" w:rsidR="003F46D6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1F98D6F1" w14:textId="77777777" w:rsidR="003F46D6" w:rsidRDefault="00000000">
            <w:r>
              <w:t>1.431</w:t>
            </w:r>
          </w:p>
        </w:tc>
      </w:tr>
      <w:tr w:rsidR="003F46D6" w14:paraId="00F5BB8D" w14:textId="77777777">
        <w:tc>
          <w:tcPr>
            <w:tcW w:w="3345" w:type="dxa"/>
            <w:shd w:val="clear" w:color="auto" w:fill="E6E6E6"/>
            <w:vAlign w:val="center"/>
          </w:tcPr>
          <w:p w14:paraId="0C4914A3" w14:textId="77777777" w:rsidR="003F46D6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AA96E34" w14:textId="77777777" w:rsidR="003F46D6" w:rsidRDefault="00000000">
            <w:pPr>
              <w:jc w:val="center"/>
            </w:pPr>
            <w:r>
              <w:t>0.30</w:t>
            </w:r>
          </w:p>
        </w:tc>
      </w:tr>
    </w:tbl>
    <w:p w14:paraId="6E28D0F5" w14:textId="77777777" w:rsidR="003F46D6" w:rsidRDefault="00000000">
      <w:pPr>
        <w:pStyle w:val="2"/>
        <w:widowControl w:val="0"/>
        <w:rPr>
          <w:kern w:val="2"/>
        </w:rPr>
      </w:pPr>
      <w:bookmarkStart w:id="51" w:name="_Toc185682620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3F46D6" w14:paraId="4D636796" w14:textId="77777777">
        <w:tc>
          <w:tcPr>
            <w:tcW w:w="645" w:type="dxa"/>
            <w:shd w:val="clear" w:color="auto" w:fill="E6E6E6"/>
            <w:vAlign w:val="center"/>
          </w:tcPr>
          <w:p w14:paraId="2EE544D0" w14:textId="77777777" w:rsidR="003F46D6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C8D9DAE" w14:textId="77777777" w:rsidR="003F46D6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4FE6E5F1" w14:textId="77777777" w:rsidR="003F46D6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68101E33" w14:textId="77777777" w:rsidR="003F46D6" w:rsidRDefault="00000000">
            <w:pPr>
              <w:jc w:val="center"/>
            </w:pPr>
            <w:r>
              <w:t>备注</w:t>
            </w:r>
          </w:p>
        </w:tc>
      </w:tr>
      <w:tr w:rsidR="003F46D6" w14:paraId="3F262501" w14:textId="77777777">
        <w:tc>
          <w:tcPr>
            <w:tcW w:w="645" w:type="dxa"/>
            <w:shd w:val="clear" w:color="auto" w:fill="E6E6E6"/>
            <w:vAlign w:val="center"/>
          </w:tcPr>
          <w:p w14:paraId="7989D642" w14:textId="77777777" w:rsidR="003F46D6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37ED89FA" w14:textId="77777777" w:rsidR="003F46D6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2ED31A28" w14:textId="77777777" w:rsidR="003F46D6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739F3E4E" w14:textId="77777777" w:rsidR="003F46D6" w:rsidRDefault="003F46D6"/>
        </w:tc>
      </w:tr>
    </w:tbl>
    <w:p w14:paraId="35667C25" w14:textId="77777777" w:rsidR="003F46D6" w:rsidRDefault="00000000">
      <w:pPr>
        <w:pStyle w:val="2"/>
      </w:pPr>
      <w:bookmarkStart w:id="52" w:name="_Toc185682621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3F46D6" w14:paraId="15372186" w14:textId="77777777">
        <w:tc>
          <w:tcPr>
            <w:tcW w:w="905" w:type="dxa"/>
            <w:shd w:val="clear" w:color="auto" w:fill="E6E6E6"/>
            <w:vAlign w:val="center"/>
          </w:tcPr>
          <w:p w14:paraId="37B556AF" w14:textId="77777777" w:rsidR="003F46D6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42CB36BD" w14:textId="77777777" w:rsidR="003F46D6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8FFCF39" w14:textId="77777777" w:rsidR="003F46D6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8BD7A06" w14:textId="77777777" w:rsidR="003F46D6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7FF1A7C" w14:textId="77777777" w:rsidR="003F46D6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0A7ECE1" w14:textId="77777777" w:rsidR="003F46D6" w:rsidRDefault="00000000">
            <w:pPr>
              <w:jc w:val="center"/>
            </w:pPr>
            <w:r>
              <w:t>备注</w:t>
            </w:r>
          </w:p>
        </w:tc>
      </w:tr>
      <w:tr w:rsidR="003F46D6" w14:paraId="4509DF21" w14:textId="77777777">
        <w:tc>
          <w:tcPr>
            <w:tcW w:w="905" w:type="dxa"/>
            <w:shd w:val="clear" w:color="auto" w:fill="E6E6E6"/>
            <w:vAlign w:val="center"/>
          </w:tcPr>
          <w:p w14:paraId="7F0DC47A" w14:textId="77777777" w:rsidR="003F46D6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4E37825E" w14:textId="77777777" w:rsidR="003F46D6" w:rsidRDefault="00000000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32" w:type="dxa"/>
            <w:vAlign w:val="center"/>
          </w:tcPr>
          <w:p w14:paraId="42912857" w14:textId="77777777" w:rsidR="003F46D6" w:rsidRDefault="00000000">
            <w:r>
              <w:t>1.600</w:t>
            </w:r>
          </w:p>
        </w:tc>
        <w:tc>
          <w:tcPr>
            <w:tcW w:w="956" w:type="dxa"/>
            <w:vAlign w:val="center"/>
          </w:tcPr>
          <w:p w14:paraId="55C5636D" w14:textId="77777777" w:rsidR="003F46D6" w:rsidRDefault="00000000">
            <w:r>
              <w:t>0.230</w:t>
            </w:r>
          </w:p>
        </w:tc>
        <w:tc>
          <w:tcPr>
            <w:tcW w:w="956" w:type="dxa"/>
            <w:vAlign w:val="center"/>
          </w:tcPr>
          <w:p w14:paraId="108433ED" w14:textId="77777777" w:rsidR="003F46D6" w:rsidRDefault="00000000">
            <w:r>
              <w:t>0.770</w:t>
            </w:r>
          </w:p>
        </w:tc>
        <w:tc>
          <w:tcPr>
            <w:tcW w:w="2988" w:type="dxa"/>
            <w:vAlign w:val="center"/>
          </w:tcPr>
          <w:p w14:paraId="3AC8D115" w14:textId="77777777" w:rsidR="003F46D6" w:rsidRDefault="00000000">
            <w:r>
              <w:t>福建省民用建筑围护结构节能工程做法及数据</w:t>
            </w:r>
            <w:r>
              <w:t xml:space="preserve"> </w:t>
            </w:r>
            <w:r>
              <w:t>（闽</w:t>
            </w:r>
            <w:r>
              <w:t xml:space="preserve"> 2015-J-39</w:t>
            </w:r>
            <w:r>
              <w:t>）</w:t>
            </w:r>
          </w:p>
        </w:tc>
      </w:tr>
    </w:tbl>
    <w:p w14:paraId="26C1E04A" w14:textId="77777777" w:rsidR="003F46D6" w:rsidRDefault="00000000">
      <w:pPr>
        <w:pStyle w:val="1"/>
      </w:pPr>
      <w:bookmarkStart w:id="53" w:name="_Toc185682622"/>
      <w:r>
        <w:lastRenderedPageBreak/>
        <w:t>房间类型</w:t>
      </w:r>
      <w:bookmarkEnd w:id="53"/>
    </w:p>
    <w:p w14:paraId="76C62E8D" w14:textId="77777777" w:rsidR="003F46D6" w:rsidRDefault="00000000">
      <w:pPr>
        <w:pStyle w:val="2"/>
        <w:widowControl w:val="0"/>
        <w:rPr>
          <w:kern w:val="2"/>
        </w:rPr>
      </w:pPr>
      <w:bookmarkStart w:id="54" w:name="_Toc185682623"/>
      <w:r>
        <w:rPr>
          <w:kern w:val="2"/>
        </w:rPr>
        <w:t>房间参数表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F46D6" w14:paraId="002D1D7A" w14:textId="77777777">
        <w:tc>
          <w:tcPr>
            <w:tcW w:w="1862" w:type="dxa"/>
            <w:shd w:val="clear" w:color="auto" w:fill="E6E6E6"/>
            <w:vAlign w:val="center"/>
          </w:tcPr>
          <w:p w14:paraId="2BF4D5DA" w14:textId="77777777" w:rsidR="003F46D6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ABCE522" w14:textId="77777777" w:rsidR="003F46D6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AF3A7E" w14:textId="77777777" w:rsidR="003F46D6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C63D841" w14:textId="77777777" w:rsidR="003F46D6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D6BFF6B" w14:textId="77777777" w:rsidR="003F46D6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332827E" w14:textId="77777777" w:rsidR="003F46D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3C4CE5A" w14:textId="77777777" w:rsidR="003F46D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F46D6" w14:paraId="54B08926" w14:textId="77777777">
        <w:tc>
          <w:tcPr>
            <w:tcW w:w="1862" w:type="dxa"/>
            <w:shd w:val="clear" w:color="auto" w:fill="E6E6E6"/>
            <w:vAlign w:val="center"/>
          </w:tcPr>
          <w:p w14:paraId="5DD08F6F" w14:textId="77777777" w:rsidR="003F46D6" w:rsidRDefault="00000000">
            <w:r>
              <w:t>4</w:t>
            </w:r>
            <w:r>
              <w:t>星客房</w:t>
            </w:r>
          </w:p>
        </w:tc>
        <w:tc>
          <w:tcPr>
            <w:tcW w:w="781" w:type="dxa"/>
            <w:vAlign w:val="center"/>
          </w:tcPr>
          <w:p w14:paraId="251B856C" w14:textId="77777777" w:rsidR="003F46D6" w:rsidRDefault="0000000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2BDA37E8" w14:textId="77777777" w:rsidR="003F46D6" w:rsidRDefault="0000000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6D9F978B" w14:textId="77777777" w:rsidR="003F46D6" w:rsidRDefault="00000000">
            <w:pPr>
              <w:jc w:val="center"/>
            </w:pPr>
            <w:r>
              <w:t>40(m^3/h.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85AEA7" w14:textId="77777777" w:rsidR="003F46D6" w:rsidRDefault="00000000">
            <w:pPr>
              <w:jc w:val="center"/>
            </w:pPr>
            <w:r>
              <w:t>30(m^2/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89F997" w14:textId="77777777" w:rsidR="003F46D6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D38BCD2" w14:textId="77777777" w:rsidR="003F46D6" w:rsidRDefault="00000000">
            <w:pPr>
              <w:jc w:val="center"/>
            </w:pPr>
            <w:r>
              <w:t>13(W/m^2)</w:t>
            </w:r>
          </w:p>
        </w:tc>
      </w:tr>
      <w:tr w:rsidR="003F46D6" w14:paraId="0B20F3E7" w14:textId="77777777">
        <w:tc>
          <w:tcPr>
            <w:tcW w:w="1862" w:type="dxa"/>
            <w:shd w:val="clear" w:color="auto" w:fill="E6E6E6"/>
            <w:vAlign w:val="center"/>
          </w:tcPr>
          <w:p w14:paraId="138A4DE0" w14:textId="77777777" w:rsidR="003F46D6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3BDA4066" w14:textId="77777777" w:rsidR="003F46D6" w:rsidRDefault="00000000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14:paraId="3EE56178" w14:textId="77777777" w:rsidR="003F46D6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0D91F53" w14:textId="77777777" w:rsidR="003F46D6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9367C1" w14:textId="77777777" w:rsidR="003F46D6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001E39" w14:textId="77777777" w:rsidR="003F46D6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D943E26" w14:textId="77777777" w:rsidR="003F46D6" w:rsidRDefault="00000000">
            <w:pPr>
              <w:jc w:val="center"/>
            </w:pPr>
            <w:r>
              <w:t>15(W/m^2)</w:t>
            </w:r>
          </w:p>
        </w:tc>
      </w:tr>
      <w:tr w:rsidR="003F46D6" w14:paraId="2A06B775" w14:textId="77777777">
        <w:tc>
          <w:tcPr>
            <w:tcW w:w="1862" w:type="dxa"/>
            <w:shd w:val="clear" w:color="auto" w:fill="E6E6E6"/>
            <w:vAlign w:val="center"/>
          </w:tcPr>
          <w:p w14:paraId="0A398BF6" w14:textId="77777777" w:rsidR="003F46D6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5CBB01D4" w14:textId="77777777" w:rsidR="003F46D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D421B54" w14:textId="77777777" w:rsidR="003F46D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C1F1BEA" w14:textId="77777777" w:rsidR="003F46D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7EB4E8" w14:textId="77777777" w:rsidR="003F46D6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EED40A" w14:textId="77777777" w:rsidR="003F46D6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0496078" w14:textId="77777777" w:rsidR="003F46D6" w:rsidRDefault="00000000">
            <w:pPr>
              <w:jc w:val="center"/>
            </w:pPr>
            <w:r>
              <w:t>15(W/m^2)</w:t>
            </w:r>
          </w:p>
        </w:tc>
      </w:tr>
    </w:tbl>
    <w:p w14:paraId="5EB8D181" w14:textId="77777777" w:rsidR="003F46D6" w:rsidRDefault="00000000">
      <w:pPr>
        <w:pStyle w:val="2"/>
        <w:widowControl w:val="0"/>
        <w:rPr>
          <w:kern w:val="2"/>
        </w:rPr>
      </w:pPr>
      <w:bookmarkStart w:id="55" w:name="_Toc185682624"/>
      <w:r>
        <w:rPr>
          <w:kern w:val="2"/>
        </w:rPr>
        <w:t>作息时间表</w:t>
      </w:r>
      <w:bookmarkEnd w:id="55"/>
    </w:p>
    <w:p w14:paraId="734A1F12" w14:textId="77777777" w:rsidR="003F46D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D96F43D" w14:textId="77777777" w:rsidR="003F46D6" w:rsidRDefault="00000000">
      <w:pPr>
        <w:pStyle w:val="1"/>
        <w:widowControl w:val="0"/>
        <w:rPr>
          <w:kern w:val="2"/>
          <w:szCs w:val="24"/>
        </w:rPr>
      </w:pPr>
      <w:bookmarkStart w:id="56" w:name="_Toc185682625"/>
      <w:r>
        <w:rPr>
          <w:kern w:val="2"/>
          <w:szCs w:val="24"/>
        </w:rPr>
        <w:t>系统设置</w:t>
      </w:r>
      <w:bookmarkEnd w:id="56"/>
    </w:p>
    <w:p w14:paraId="2324CE5C" w14:textId="77777777" w:rsidR="003F46D6" w:rsidRDefault="00000000">
      <w:pPr>
        <w:pStyle w:val="2"/>
        <w:widowControl w:val="0"/>
        <w:rPr>
          <w:kern w:val="2"/>
        </w:rPr>
      </w:pPr>
      <w:bookmarkStart w:id="57" w:name="_Toc185682626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3F46D6" w14:paraId="64A7BBBC" w14:textId="77777777">
        <w:tc>
          <w:tcPr>
            <w:tcW w:w="1131" w:type="dxa"/>
            <w:shd w:val="clear" w:color="auto" w:fill="E6E6E6"/>
            <w:vAlign w:val="center"/>
          </w:tcPr>
          <w:p w14:paraId="560D5F2F" w14:textId="77777777" w:rsidR="003F46D6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097E04" w14:textId="77777777" w:rsidR="003F46D6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9344787" w14:textId="77777777" w:rsidR="003F46D6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A8EB59" w14:textId="77777777" w:rsidR="003F46D6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C597EFC" w14:textId="77777777" w:rsidR="003F46D6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0697897" w14:textId="77777777" w:rsidR="003F46D6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9441A0A" w14:textId="77777777" w:rsidR="003F46D6" w:rsidRDefault="00000000">
            <w:pPr>
              <w:jc w:val="center"/>
            </w:pPr>
            <w:r>
              <w:t>包含的房间</w:t>
            </w:r>
          </w:p>
        </w:tc>
      </w:tr>
      <w:tr w:rsidR="003F46D6" w14:paraId="445E00B7" w14:textId="77777777">
        <w:tc>
          <w:tcPr>
            <w:tcW w:w="1131" w:type="dxa"/>
            <w:vAlign w:val="center"/>
          </w:tcPr>
          <w:p w14:paraId="11DA0DCA" w14:textId="77777777" w:rsidR="003F46D6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754FC6D6" w14:textId="77777777" w:rsidR="003F46D6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108BF263" w14:textId="77777777" w:rsidR="003F46D6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63DE7024" w14:textId="77777777" w:rsidR="003F46D6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67810D69" w14:textId="77777777" w:rsidR="003F46D6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5CEC6A68" w14:textId="77777777" w:rsidR="003F46D6" w:rsidRDefault="00000000">
            <w:r>
              <w:t>3313.54</w:t>
            </w:r>
          </w:p>
        </w:tc>
        <w:tc>
          <w:tcPr>
            <w:tcW w:w="2830" w:type="dxa"/>
            <w:vAlign w:val="center"/>
          </w:tcPr>
          <w:p w14:paraId="74BAFBE2" w14:textId="77777777" w:rsidR="003F46D6" w:rsidRDefault="00000000">
            <w:r>
              <w:t>所有房间</w:t>
            </w:r>
          </w:p>
        </w:tc>
      </w:tr>
    </w:tbl>
    <w:p w14:paraId="654E50CF" w14:textId="77777777" w:rsidR="003F46D6" w:rsidRDefault="00000000">
      <w:pPr>
        <w:pStyle w:val="2"/>
        <w:widowControl w:val="0"/>
        <w:rPr>
          <w:kern w:val="2"/>
        </w:rPr>
      </w:pPr>
      <w:bookmarkStart w:id="58" w:name="_Toc185682627"/>
      <w:r>
        <w:rPr>
          <w:kern w:val="2"/>
        </w:rPr>
        <w:t>运行时间表</w:t>
      </w:r>
      <w:bookmarkEnd w:id="58"/>
    </w:p>
    <w:p w14:paraId="087EF75C" w14:textId="77777777" w:rsidR="003F46D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9E435F4" w14:textId="77777777" w:rsidR="003F46D6" w:rsidRDefault="00000000">
      <w:pPr>
        <w:pStyle w:val="1"/>
        <w:widowControl w:val="0"/>
        <w:rPr>
          <w:kern w:val="2"/>
          <w:szCs w:val="24"/>
        </w:rPr>
      </w:pPr>
      <w:bookmarkStart w:id="59" w:name="_Toc185682628"/>
      <w:r>
        <w:rPr>
          <w:kern w:val="2"/>
          <w:szCs w:val="24"/>
        </w:rPr>
        <w:t>计算结果</w:t>
      </w:r>
      <w:bookmarkEnd w:id="59"/>
    </w:p>
    <w:p w14:paraId="12F68798" w14:textId="77777777" w:rsidR="003F46D6" w:rsidRDefault="00000000">
      <w:pPr>
        <w:pStyle w:val="2"/>
        <w:widowControl w:val="0"/>
        <w:rPr>
          <w:kern w:val="2"/>
        </w:rPr>
      </w:pPr>
      <w:bookmarkStart w:id="60" w:name="_Toc185682629"/>
      <w:r>
        <w:rPr>
          <w:kern w:val="2"/>
        </w:rPr>
        <w:t>模拟周期</w:t>
      </w:r>
      <w:bookmarkEnd w:id="60"/>
    </w:p>
    <w:p w14:paraId="16BC7D4E" w14:textId="77777777" w:rsidR="003F46D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(12.31-1.1)</w:t>
      </w:r>
    </w:p>
    <w:p w14:paraId="581FDDD2" w14:textId="77777777" w:rsidR="003F46D6" w:rsidRDefault="00000000">
      <w:pPr>
        <w:pStyle w:val="2"/>
        <w:widowControl w:val="0"/>
        <w:rPr>
          <w:kern w:val="2"/>
        </w:rPr>
      </w:pPr>
      <w:bookmarkStart w:id="61" w:name="_Toc185682630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3F46D6" w14:paraId="68CD6B9E" w14:textId="77777777">
        <w:tc>
          <w:tcPr>
            <w:tcW w:w="1975" w:type="dxa"/>
            <w:shd w:val="clear" w:color="auto" w:fill="E6E6E6"/>
            <w:vAlign w:val="center"/>
          </w:tcPr>
          <w:p w14:paraId="598D9BE0" w14:textId="77777777" w:rsidR="003F46D6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8A1D15E" w14:textId="77777777" w:rsidR="003F46D6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2E9D9B0" w14:textId="77777777" w:rsidR="003F46D6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0512D46" w14:textId="77777777" w:rsidR="003F46D6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542A555" w14:textId="77777777" w:rsidR="003F46D6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3F46D6" w14:paraId="3D5D4F4B" w14:textId="77777777">
        <w:tc>
          <w:tcPr>
            <w:tcW w:w="1975" w:type="dxa"/>
            <w:shd w:val="clear" w:color="auto" w:fill="E6E6E6"/>
            <w:vAlign w:val="center"/>
          </w:tcPr>
          <w:p w14:paraId="2BA68004" w14:textId="77777777" w:rsidR="003F46D6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2D89D758" w14:textId="77777777" w:rsidR="003F46D6" w:rsidRDefault="00000000">
            <w:r>
              <w:t>641</w:t>
            </w:r>
          </w:p>
        </w:tc>
        <w:tc>
          <w:tcPr>
            <w:tcW w:w="1839" w:type="dxa"/>
            <w:vAlign w:val="center"/>
          </w:tcPr>
          <w:p w14:paraId="1C172629" w14:textId="77777777" w:rsidR="003F46D6" w:rsidRDefault="00000000">
            <w:r>
              <w:t>0.12</w:t>
            </w:r>
          </w:p>
        </w:tc>
        <w:tc>
          <w:tcPr>
            <w:tcW w:w="1839" w:type="dxa"/>
            <w:vAlign w:val="center"/>
          </w:tcPr>
          <w:p w14:paraId="3F1FA88B" w14:textId="77777777" w:rsidR="003F46D6" w:rsidRDefault="00000000">
            <w:r>
              <w:t>293642</w:t>
            </w:r>
          </w:p>
        </w:tc>
        <w:tc>
          <w:tcPr>
            <w:tcW w:w="1839" w:type="dxa"/>
            <w:vAlign w:val="center"/>
          </w:tcPr>
          <w:p w14:paraId="3C91B86F" w14:textId="77777777" w:rsidR="003F46D6" w:rsidRDefault="00000000">
            <w:r>
              <w:t>53.02</w:t>
            </w:r>
          </w:p>
        </w:tc>
      </w:tr>
    </w:tbl>
    <w:p w14:paraId="3FB7C956" w14:textId="77777777" w:rsidR="003F46D6" w:rsidRDefault="00000000">
      <w:r>
        <w:rPr>
          <w:noProof/>
        </w:rPr>
        <w:lastRenderedPageBreak/>
        <w:drawing>
          <wp:inline distT="0" distB="0" distL="0" distR="0" wp14:anchorId="0E773C42" wp14:editId="0F4F58E4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3C0F6" w14:textId="77777777" w:rsidR="003F46D6" w:rsidRDefault="003F46D6"/>
    <w:p w14:paraId="72FE533D" w14:textId="77777777" w:rsidR="003F46D6" w:rsidRDefault="00000000">
      <w:pPr>
        <w:pStyle w:val="2"/>
        <w:widowControl w:val="0"/>
        <w:rPr>
          <w:kern w:val="2"/>
        </w:rPr>
      </w:pPr>
      <w:bookmarkStart w:id="62" w:name="_Toc185682631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F46D6" w14:paraId="1C5C6650" w14:textId="77777777">
        <w:tc>
          <w:tcPr>
            <w:tcW w:w="1964" w:type="dxa"/>
            <w:shd w:val="clear" w:color="auto" w:fill="E6E6E6"/>
            <w:vAlign w:val="center"/>
          </w:tcPr>
          <w:p w14:paraId="21CC3C01" w14:textId="77777777" w:rsidR="003F46D6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326BB1F" w14:textId="77777777" w:rsidR="003F46D6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E5560C" w14:textId="77777777" w:rsidR="003F46D6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22F6A1" w14:textId="77777777" w:rsidR="003F46D6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5C6A75" w14:textId="77777777" w:rsidR="003F46D6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6D00E5" w14:textId="77777777" w:rsidR="003F46D6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8C8045F" w14:textId="77777777" w:rsidR="003F46D6" w:rsidRDefault="00000000">
            <w:pPr>
              <w:jc w:val="center"/>
            </w:pPr>
            <w:r>
              <w:t>合计</w:t>
            </w:r>
          </w:p>
        </w:tc>
      </w:tr>
      <w:tr w:rsidR="003F46D6" w14:paraId="00013C1C" w14:textId="77777777">
        <w:tc>
          <w:tcPr>
            <w:tcW w:w="1964" w:type="dxa"/>
            <w:shd w:val="clear" w:color="auto" w:fill="E6E6E6"/>
            <w:vAlign w:val="center"/>
          </w:tcPr>
          <w:p w14:paraId="1FCDCE93" w14:textId="77777777" w:rsidR="003F46D6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57AAA21" w14:textId="77777777" w:rsidR="003F46D6" w:rsidRDefault="00000000">
            <w:r>
              <w:t>-0.17</w:t>
            </w:r>
          </w:p>
        </w:tc>
        <w:tc>
          <w:tcPr>
            <w:tcW w:w="1273" w:type="dxa"/>
            <w:vAlign w:val="center"/>
          </w:tcPr>
          <w:p w14:paraId="3DDD8DD4" w14:textId="77777777" w:rsidR="003F46D6" w:rsidRDefault="00000000">
            <w:r>
              <w:t>0.10</w:t>
            </w:r>
          </w:p>
        </w:tc>
        <w:tc>
          <w:tcPr>
            <w:tcW w:w="1131" w:type="dxa"/>
            <w:vAlign w:val="center"/>
          </w:tcPr>
          <w:p w14:paraId="7796CFAF" w14:textId="77777777" w:rsidR="003F46D6" w:rsidRDefault="00000000">
            <w:r>
              <w:t>0.01</w:t>
            </w:r>
          </w:p>
        </w:tc>
        <w:tc>
          <w:tcPr>
            <w:tcW w:w="1131" w:type="dxa"/>
            <w:vAlign w:val="center"/>
          </w:tcPr>
          <w:p w14:paraId="6FAA6C53" w14:textId="77777777" w:rsidR="003F46D6" w:rsidRDefault="00000000">
            <w:r>
              <w:t>-0.06</w:t>
            </w:r>
          </w:p>
        </w:tc>
        <w:tc>
          <w:tcPr>
            <w:tcW w:w="1131" w:type="dxa"/>
            <w:vAlign w:val="center"/>
          </w:tcPr>
          <w:p w14:paraId="780AA0D0" w14:textId="77777777" w:rsidR="003F46D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AC844B9" w14:textId="77777777" w:rsidR="003F46D6" w:rsidRDefault="00000000">
            <w:r>
              <w:t>-0.12</w:t>
            </w:r>
          </w:p>
        </w:tc>
      </w:tr>
      <w:tr w:rsidR="003F46D6" w14:paraId="16E1DE2F" w14:textId="77777777">
        <w:tc>
          <w:tcPr>
            <w:tcW w:w="1964" w:type="dxa"/>
            <w:shd w:val="clear" w:color="auto" w:fill="E6E6E6"/>
            <w:vAlign w:val="center"/>
          </w:tcPr>
          <w:p w14:paraId="4A6BBBEA" w14:textId="77777777" w:rsidR="003F46D6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214CD43" w14:textId="77777777" w:rsidR="003F46D6" w:rsidRDefault="00000000">
            <w:r>
              <w:t>13.33</w:t>
            </w:r>
          </w:p>
        </w:tc>
        <w:tc>
          <w:tcPr>
            <w:tcW w:w="1273" w:type="dxa"/>
            <w:vAlign w:val="center"/>
          </w:tcPr>
          <w:p w14:paraId="13134F18" w14:textId="77777777" w:rsidR="003F46D6" w:rsidRDefault="00000000">
            <w:r>
              <w:t>13.15</w:t>
            </w:r>
          </w:p>
        </w:tc>
        <w:tc>
          <w:tcPr>
            <w:tcW w:w="1131" w:type="dxa"/>
            <w:vAlign w:val="center"/>
          </w:tcPr>
          <w:p w14:paraId="66CE17B2" w14:textId="77777777" w:rsidR="003F46D6" w:rsidRDefault="00000000">
            <w:r>
              <w:t>1.49</w:t>
            </w:r>
          </w:p>
        </w:tc>
        <w:tc>
          <w:tcPr>
            <w:tcW w:w="1131" w:type="dxa"/>
            <w:vAlign w:val="center"/>
          </w:tcPr>
          <w:p w14:paraId="0B6FE88D" w14:textId="77777777" w:rsidR="003F46D6" w:rsidRDefault="00000000">
            <w:r>
              <w:t>25.05</w:t>
            </w:r>
          </w:p>
        </w:tc>
        <w:tc>
          <w:tcPr>
            <w:tcW w:w="1131" w:type="dxa"/>
            <w:vAlign w:val="center"/>
          </w:tcPr>
          <w:p w14:paraId="5F391760" w14:textId="77777777" w:rsidR="003F46D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C42B9E2" w14:textId="77777777" w:rsidR="003F46D6" w:rsidRDefault="00000000">
            <w:r>
              <w:t>53.02</w:t>
            </w:r>
          </w:p>
        </w:tc>
      </w:tr>
    </w:tbl>
    <w:p w14:paraId="721564B2" w14:textId="77777777" w:rsidR="003F46D6" w:rsidRDefault="00000000">
      <w:pPr>
        <w:jc w:val="center"/>
      </w:pPr>
      <w:r>
        <w:rPr>
          <w:noProof/>
        </w:rPr>
        <w:drawing>
          <wp:inline distT="0" distB="0" distL="0" distR="0" wp14:anchorId="7211DD0B" wp14:editId="3259F45F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506A3" w14:textId="77777777" w:rsidR="003F46D6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000A047" wp14:editId="73118D5F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C6C5C" w14:textId="77777777" w:rsidR="003F46D6" w:rsidRDefault="00000000">
      <w:pPr>
        <w:pStyle w:val="2"/>
      </w:pPr>
      <w:bookmarkStart w:id="63" w:name="_Toc185682632"/>
      <w: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F46D6" w14:paraId="42FA11AE" w14:textId="77777777">
        <w:tc>
          <w:tcPr>
            <w:tcW w:w="854" w:type="dxa"/>
            <w:shd w:val="clear" w:color="auto" w:fill="E6E6E6"/>
            <w:vAlign w:val="center"/>
          </w:tcPr>
          <w:p w14:paraId="49F5FAC2" w14:textId="77777777" w:rsidR="003F46D6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A1CF8C" w14:textId="77777777" w:rsidR="003F46D6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A41D5A" w14:textId="77777777" w:rsidR="003F46D6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06EA53" w14:textId="77777777" w:rsidR="003F46D6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15849D2" w14:textId="77777777" w:rsidR="003F46D6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14C4B1" w14:textId="77777777" w:rsidR="003F46D6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ECABE79" w14:textId="77777777" w:rsidR="003F46D6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F46D6" w14:paraId="4AB9BF86" w14:textId="77777777">
        <w:tc>
          <w:tcPr>
            <w:tcW w:w="854" w:type="dxa"/>
            <w:shd w:val="clear" w:color="auto" w:fill="E6E6E6"/>
            <w:vAlign w:val="center"/>
          </w:tcPr>
          <w:p w14:paraId="0E852571" w14:textId="77777777" w:rsidR="003F46D6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FA22BD" w14:textId="77777777" w:rsidR="003F46D6" w:rsidRDefault="00000000">
            <w:pPr>
              <w:jc w:val="right"/>
            </w:pPr>
            <w:r>
              <w:t>61</w:t>
            </w:r>
          </w:p>
        </w:tc>
        <w:tc>
          <w:tcPr>
            <w:tcW w:w="1188" w:type="dxa"/>
            <w:vAlign w:val="center"/>
          </w:tcPr>
          <w:p w14:paraId="2B137977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2784AD" w14:textId="77777777" w:rsidR="003F46D6" w:rsidRDefault="00000000">
            <w:pPr>
              <w:jc w:val="right"/>
            </w:pPr>
            <w:r>
              <w:t>2.807</w:t>
            </w:r>
          </w:p>
        </w:tc>
        <w:tc>
          <w:tcPr>
            <w:tcW w:w="1862" w:type="dxa"/>
            <w:vAlign w:val="center"/>
          </w:tcPr>
          <w:p w14:paraId="7819AE65" w14:textId="77777777" w:rsidR="003F46D6" w:rsidRDefault="00000000">
            <w:r>
              <w:t>1</w:t>
            </w:r>
            <w:r>
              <w:t>月</w:t>
            </w:r>
            <w:r>
              <w:t>1</w:t>
            </w:r>
            <w:r>
              <w:t>日</w:t>
            </w:r>
            <w:r>
              <w:t>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C4458D3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103B25" w14:textId="77777777" w:rsidR="003F46D6" w:rsidRDefault="00000000">
            <w:r>
              <w:t>--</w:t>
            </w:r>
          </w:p>
        </w:tc>
      </w:tr>
      <w:tr w:rsidR="003F46D6" w14:paraId="60895FC8" w14:textId="77777777">
        <w:tc>
          <w:tcPr>
            <w:tcW w:w="854" w:type="dxa"/>
            <w:shd w:val="clear" w:color="auto" w:fill="E6E6E6"/>
            <w:vAlign w:val="center"/>
          </w:tcPr>
          <w:p w14:paraId="52F563A7" w14:textId="77777777" w:rsidR="003F46D6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FCCDB1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6BD8D7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6A8C45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93F694" w14:textId="77777777" w:rsidR="003F46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067587D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BAB39D" w14:textId="77777777" w:rsidR="003F46D6" w:rsidRDefault="00000000">
            <w:r>
              <w:t>--</w:t>
            </w:r>
          </w:p>
        </w:tc>
      </w:tr>
      <w:tr w:rsidR="003F46D6" w14:paraId="09C92623" w14:textId="77777777">
        <w:tc>
          <w:tcPr>
            <w:tcW w:w="854" w:type="dxa"/>
            <w:shd w:val="clear" w:color="auto" w:fill="E6E6E6"/>
            <w:vAlign w:val="center"/>
          </w:tcPr>
          <w:p w14:paraId="112C5C04" w14:textId="77777777" w:rsidR="003F46D6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D2CF8E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716D13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7260B8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F5657D" w14:textId="77777777" w:rsidR="003F46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8431C70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A6DF16" w14:textId="77777777" w:rsidR="003F46D6" w:rsidRDefault="00000000">
            <w:r>
              <w:t>--</w:t>
            </w:r>
          </w:p>
        </w:tc>
      </w:tr>
      <w:tr w:rsidR="003F46D6" w14:paraId="5FFDD9A8" w14:textId="77777777">
        <w:tc>
          <w:tcPr>
            <w:tcW w:w="854" w:type="dxa"/>
            <w:shd w:val="clear" w:color="auto" w:fill="E6E6E6"/>
            <w:vAlign w:val="center"/>
          </w:tcPr>
          <w:p w14:paraId="04C8C9B6" w14:textId="77777777" w:rsidR="003F46D6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EEF90D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D52876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7E0E50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F7C590" w14:textId="77777777" w:rsidR="003F46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630F7D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55F0A6" w14:textId="77777777" w:rsidR="003F46D6" w:rsidRDefault="00000000">
            <w:r>
              <w:t>--</w:t>
            </w:r>
          </w:p>
        </w:tc>
      </w:tr>
      <w:tr w:rsidR="003F46D6" w14:paraId="7F9E125F" w14:textId="77777777">
        <w:tc>
          <w:tcPr>
            <w:tcW w:w="854" w:type="dxa"/>
            <w:shd w:val="clear" w:color="auto" w:fill="E6E6E6"/>
            <w:vAlign w:val="center"/>
          </w:tcPr>
          <w:p w14:paraId="2893FB91" w14:textId="77777777" w:rsidR="003F46D6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26B4FA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F9C9B6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BC44BA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A565EC" w14:textId="77777777" w:rsidR="003F46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43B3C0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539C41" w14:textId="77777777" w:rsidR="003F46D6" w:rsidRDefault="00000000">
            <w:r>
              <w:t>--</w:t>
            </w:r>
          </w:p>
        </w:tc>
      </w:tr>
      <w:tr w:rsidR="003F46D6" w14:paraId="3117B5A6" w14:textId="77777777">
        <w:tc>
          <w:tcPr>
            <w:tcW w:w="854" w:type="dxa"/>
            <w:shd w:val="clear" w:color="auto" w:fill="E6E6E6"/>
            <w:vAlign w:val="center"/>
          </w:tcPr>
          <w:p w14:paraId="6E33BF85" w14:textId="77777777" w:rsidR="003F46D6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47442E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0F8416" w14:textId="77777777" w:rsidR="003F46D6" w:rsidRDefault="00000000">
            <w:pPr>
              <w:jc w:val="right"/>
            </w:pPr>
            <w:r>
              <w:t>48837</w:t>
            </w:r>
          </w:p>
        </w:tc>
        <w:tc>
          <w:tcPr>
            <w:tcW w:w="1188" w:type="dxa"/>
            <w:vAlign w:val="center"/>
          </w:tcPr>
          <w:p w14:paraId="554AFEA2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1760FF" w14:textId="77777777" w:rsidR="003F46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F0EFCD" w14:textId="77777777" w:rsidR="003F46D6" w:rsidRDefault="00000000">
            <w:pPr>
              <w:jc w:val="right"/>
            </w:pPr>
            <w:r>
              <w:rPr>
                <w:color w:val="0000FF"/>
              </w:rPr>
              <w:t>656.710</w:t>
            </w:r>
          </w:p>
        </w:tc>
        <w:tc>
          <w:tcPr>
            <w:tcW w:w="1862" w:type="dxa"/>
            <w:vAlign w:val="center"/>
          </w:tcPr>
          <w:p w14:paraId="462C6B28" w14:textId="77777777" w:rsidR="003F46D6" w:rsidRDefault="00000000">
            <w:r>
              <w:rPr>
                <w:color w:val="0000FF"/>
              </w:rPr>
              <w:t>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3F46D6" w14:paraId="72281FA1" w14:textId="77777777">
        <w:tc>
          <w:tcPr>
            <w:tcW w:w="854" w:type="dxa"/>
            <w:shd w:val="clear" w:color="auto" w:fill="E6E6E6"/>
            <w:vAlign w:val="center"/>
          </w:tcPr>
          <w:p w14:paraId="75A06C28" w14:textId="77777777" w:rsidR="003F46D6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6225FB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57D3F2" w14:textId="77777777" w:rsidR="003F46D6" w:rsidRDefault="00000000">
            <w:pPr>
              <w:jc w:val="right"/>
            </w:pPr>
            <w:r>
              <w:t>132144</w:t>
            </w:r>
          </w:p>
        </w:tc>
        <w:tc>
          <w:tcPr>
            <w:tcW w:w="1188" w:type="dxa"/>
            <w:vAlign w:val="center"/>
          </w:tcPr>
          <w:p w14:paraId="2A6AA283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E94CE3" w14:textId="77777777" w:rsidR="003F46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377D61" w14:textId="77777777" w:rsidR="003F46D6" w:rsidRDefault="00000000">
            <w:pPr>
              <w:jc w:val="right"/>
            </w:pPr>
            <w:r>
              <w:t>606.379</w:t>
            </w:r>
          </w:p>
        </w:tc>
        <w:tc>
          <w:tcPr>
            <w:tcW w:w="1862" w:type="dxa"/>
            <w:vAlign w:val="center"/>
          </w:tcPr>
          <w:p w14:paraId="67D1AEB4" w14:textId="77777777" w:rsidR="003F46D6" w:rsidRDefault="00000000">
            <w:r>
              <w:t>7</w:t>
            </w:r>
            <w:r>
              <w:t>月</w:t>
            </w:r>
            <w:r>
              <w:t>29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F46D6" w14:paraId="4B1A803C" w14:textId="77777777">
        <w:tc>
          <w:tcPr>
            <w:tcW w:w="854" w:type="dxa"/>
            <w:shd w:val="clear" w:color="auto" w:fill="E6E6E6"/>
            <w:vAlign w:val="center"/>
          </w:tcPr>
          <w:p w14:paraId="08526771" w14:textId="77777777" w:rsidR="003F46D6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570894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F10E41" w14:textId="77777777" w:rsidR="003F46D6" w:rsidRDefault="00000000">
            <w:pPr>
              <w:jc w:val="right"/>
            </w:pPr>
            <w:r>
              <w:t>112661</w:t>
            </w:r>
          </w:p>
        </w:tc>
        <w:tc>
          <w:tcPr>
            <w:tcW w:w="1188" w:type="dxa"/>
            <w:vAlign w:val="center"/>
          </w:tcPr>
          <w:p w14:paraId="67BC8A16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0A49DB" w14:textId="77777777" w:rsidR="003F46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0C0248E" w14:textId="77777777" w:rsidR="003F46D6" w:rsidRDefault="00000000">
            <w:pPr>
              <w:jc w:val="right"/>
            </w:pPr>
            <w:r>
              <w:t>576.533</w:t>
            </w:r>
          </w:p>
        </w:tc>
        <w:tc>
          <w:tcPr>
            <w:tcW w:w="1862" w:type="dxa"/>
            <w:vAlign w:val="center"/>
          </w:tcPr>
          <w:p w14:paraId="16475F2A" w14:textId="77777777" w:rsidR="003F46D6" w:rsidRDefault="00000000">
            <w:r>
              <w:t>8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F46D6" w14:paraId="019357E9" w14:textId="77777777">
        <w:tc>
          <w:tcPr>
            <w:tcW w:w="854" w:type="dxa"/>
            <w:shd w:val="clear" w:color="auto" w:fill="E6E6E6"/>
            <w:vAlign w:val="center"/>
          </w:tcPr>
          <w:p w14:paraId="52B65D8E" w14:textId="77777777" w:rsidR="003F46D6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2FEFAC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0A6037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1A09CD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F6E600" w14:textId="77777777" w:rsidR="003F46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3E25063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32BD42" w14:textId="77777777" w:rsidR="003F46D6" w:rsidRDefault="00000000">
            <w:r>
              <w:t>--</w:t>
            </w:r>
          </w:p>
        </w:tc>
      </w:tr>
      <w:tr w:rsidR="003F46D6" w14:paraId="1002F04D" w14:textId="77777777">
        <w:tc>
          <w:tcPr>
            <w:tcW w:w="854" w:type="dxa"/>
            <w:shd w:val="clear" w:color="auto" w:fill="E6E6E6"/>
            <w:vAlign w:val="center"/>
          </w:tcPr>
          <w:p w14:paraId="0CA02B56" w14:textId="77777777" w:rsidR="003F46D6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AB43BA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5238D6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5B2828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206C22" w14:textId="77777777" w:rsidR="003F46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FE14844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9E3278" w14:textId="77777777" w:rsidR="003F46D6" w:rsidRDefault="00000000">
            <w:r>
              <w:t>--</w:t>
            </w:r>
          </w:p>
        </w:tc>
      </w:tr>
      <w:tr w:rsidR="003F46D6" w14:paraId="0CBCBE13" w14:textId="77777777">
        <w:tc>
          <w:tcPr>
            <w:tcW w:w="854" w:type="dxa"/>
            <w:shd w:val="clear" w:color="auto" w:fill="E6E6E6"/>
            <w:vAlign w:val="center"/>
          </w:tcPr>
          <w:p w14:paraId="5BC9711E" w14:textId="77777777" w:rsidR="003F46D6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05801C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10A7D0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0290C8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7927AB" w14:textId="77777777" w:rsidR="003F46D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F38AE3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23F00B" w14:textId="77777777" w:rsidR="003F46D6" w:rsidRDefault="00000000">
            <w:r>
              <w:t>--</w:t>
            </w:r>
          </w:p>
        </w:tc>
      </w:tr>
      <w:tr w:rsidR="003F46D6" w14:paraId="456A77BF" w14:textId="77777777">
        <w:tc>
          <w:tcPr>
            <w:tcW w:w="854" w:type="dxa"/>
            <w:shd w:val="clear" w:color="auto" w:fill="E6E6E6"/>
            <w:vAlign w:val="center"/>
          </w:tcPr>
          <w:p w14:paraId="3FD49DD8" w14:textId="77777777" w:rsidR="003F46D6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B8311F" w14:textId="77777777" w:rsidR="003F46D6" w:rsidRDefault="00000000">
            <w:pPr>
              <w:jc w:val="right"/>
            </w:pPr>
            <w:r>
              <w:t>580</w:t>
            </w:r>
          </w:p>
        </w:tc>
        <w:tc>
          <w:tcPr>
            <w:tcW w:w="1188" w:type="dxa"/>
            <w:vAlign w:val="center"/>
          </w:tcPr>
          <w:p w14:paraId="6741614E" w14:textId="77777777" w:rsidR="003F46D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3ECE84" w14:textId="77777777" w:rsidR="003F46D6" w:rsidRDefault="00000000">
            <w:pPr>
              <w:jc w:val="right"/>
            </w:pPr>
            <w:r>
              <w:rPr>
                <w:color w:val="FF0000"/>
              </w:rPr>
              <w:t>131.460</w:t>
            </w:r>
          </w:p>
        </w:tc>
        <w:tc>
          <w:tcPr>
            <w:tcW w:w="1862" w:type="dxa"/>
            <w:vAlign w:val="center"/>
          </w:tcPr>
          <w:p w14:paraId="4E858E58" w14:textId="77777777" w:rsidR="003F46D6" w:rsidRDefault="00000000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31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4B2B17D" w14:textId="77777777" w:rsidR="003F46D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4FFB5B" w14:textId="77777777" w:rsidR="003F46D6" w:rsidRDefault="00000000">
            <w:r>
              <w:t>--</w:t>
            </w:r>
          </w:p>
        </w:tc>
      </w:tr>
    </w:tbl>
    <w:p w14:paraId="2080C23D" w14:textId="77777777" w:rsidR="003F46D6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3695D97" wp14:editId="7C3828DE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86E90" w14:textId="77777777" w:rsidR="003F46D6" w:rsidRDefault="00000000">
      <w:pPr>
        <w:jc w:val="center"/>
      </w:pPr>
      <w:r>
        <w:rPr>
          <w:noProof/>
        </w:rPr>
        <w:drawing>
          <wp:inline distT="0" distB="0" distL="0" distR="0" wp14:anchorId="1184C3A3" wp14:editId="2D5208C7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639F9" w14:textId="77777777" w:rsidR="003F46D6" w:rsidRDefault="003F46D6"/>
    <w:p w14:paraId="320AA6A7" w14:textId="77777777" w:rsidR="003F46D6" w:rsidRDefault="003F46D6"/>
    <w:p w14:paraId="5DA81A0D" w14:textId="77777777" w:rsidR="003F46D6" w:rsidRDefault="003F46D6">
      <w:pPr>
        <w:sectPr w:rsidR="003F46D6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14FC4635" w14:textId="77777777" w:rsidR="003F46D6" w:rsidRDefault="00000000">
      <w:pPr>
        <w:pStyle w:val="1"/>
        <w:widowControl w:val="0"/>
        <w:rPr>
          <w:kern w:val="2"/>
          <w:szCs w:val="24"/>
        </w:rPr>
      </w:pPr>
      <w:bookmarkStart w:id="64" w:name="_Toc185682633"/>
      <w:r>
        <w:rPr>
          <w:kern w:val="2"/>
          <w:szCs w:val="24"/>
        </w:rPr>
        <w:lastRenderedPageBreak/>
        <w:t>附录</w:t>
      </w:r>
      <w:bookmarkEnd w:id="64"/>
    </w:p>
    <w:p w14:paraId="2D1E1ECB" w14:textId="77777777" w:rsidR="003F46D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7902CC8" w14:textId="77777777" w:rsidR="003F46D6" w:rsidRDefault="003F46D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B3DD90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2E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852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80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E6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08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27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1F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E0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EA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E9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1E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BB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36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82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91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05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70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B20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69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19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F6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64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A3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94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D7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F46D6" w14:paraId="57AD1B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B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7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3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6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3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A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6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D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C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7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C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1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E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F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6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E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4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A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4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B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7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D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0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F46D6" w14:paraId="3E86AE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C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2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B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1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0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D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4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5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8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8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6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1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4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7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C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A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E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D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5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F46D6" w14:paraId="7FB4B7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2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6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1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A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3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1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7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8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8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1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4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A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8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1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4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8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2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9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A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3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6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5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B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3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F46D6" w14:paraId="4546D0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8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3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0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B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7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5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E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D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8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C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A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E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3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D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0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C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4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D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E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3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E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A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E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F46D6" w14:paraId="23924F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5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6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A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D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B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7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1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6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2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5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B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3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9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C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8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4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0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B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E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8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2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6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9F81F0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4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8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9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8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C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D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4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5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C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1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8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E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3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5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9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5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C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D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0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A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9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8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D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48A69C" w14:textId="77777777" w:rsidR="003F46D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12C8105" w14:textId="77777777" w:rsidR="003F46D6" w:rsidRDefault="003F46D6">
      <w:pPr>
        <w:widowControl w:val="0"/>
        <w:rPr>
          <w:kern w:val="2"/>
          <w:szCs w:val="24"/>
          <w:lang w:val="en-US"/>
        </w:rPr>
      </w:pPr>
    </w:p>
    <w:p w14:paraId="635E6831" w14:textId="77777777" w:rsidR="003F46D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7D015AA" w14:textId="77777777" w:rsidR="003F46D6" w:rsidRDefault="003F46D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AD5B6F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BE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A85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E6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AB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84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C6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FE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4D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D5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B6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12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0C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29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D2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22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4E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7A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44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09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24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07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A4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F0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96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AE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F46D6" w14:paraId="6AE992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8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2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5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1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0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C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E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0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D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6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2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5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1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B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2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1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3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B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0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D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F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6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B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F46D6" w14:paraId="6454D5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1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C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C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2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0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F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1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D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2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3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E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5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9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3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D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0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1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C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C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F46D6" w14:paraId="08ED97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7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D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7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8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E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F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9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F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6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B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C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7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B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C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A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7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5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C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2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1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9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F46D6" w14:paraId="375F7A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9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F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2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2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5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0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1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B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D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9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1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4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2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F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6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F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E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8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1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F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B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4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7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F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F46D6" w14:paraId="4F7339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9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3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3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E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2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8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0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5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A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D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F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0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7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6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0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4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8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2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0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F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2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2ECD83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7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3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E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8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3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0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2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A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D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4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F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F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F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D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2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C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A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3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2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7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C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1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7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1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2FDAAD" w14:textId="77777777" w:rsidR="003F46D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DE4DBEA" w14:textId="77777777" w:rsidR="003F46D6" w:rsidRDefault="003F46D6">
      <w:pPr>
        <w:widowControl w:val="0"/>
        <w:rPr>
          <w:kern w:val="2"/>
          <w:szCs w:val="24"/>
          <w:lang w:val="en-US"/>
        </w:rPr>
      </w:pPr>
    </w:p>
    <w:p w14:paraId="2FD57B46" w14:textId="77777777" w:rsidR="003F46D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BE7000D" w14:textId="77777777" w:rsidR="003F46D6" w:rsidRDefault="003F46D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9D6A41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9C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801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74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05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5B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96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DE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42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5F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C5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F9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03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F6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3A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03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85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79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19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FA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89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8A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85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14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0F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0A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F46D6" w14:paraId="31424E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2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D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F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6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2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1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5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0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F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2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8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9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4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D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B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6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C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0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0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F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E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E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46D6" w14:paraId="78EF99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4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1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1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E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D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1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D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A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8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6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B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A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9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B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6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E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D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1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8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1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E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8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7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46D6" w14:paraId="2A88DB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6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F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6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E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8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6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D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E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2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2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3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2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9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A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E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2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4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8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0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F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2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46D6" w14:paraId="4794F8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4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F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2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5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5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4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3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D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0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8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1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C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B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1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3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F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C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5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7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7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46D6" w14:paraId="53B5F4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7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D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D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4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D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E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E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8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2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6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C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2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8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9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D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C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7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2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4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4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0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2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8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273FE2C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8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0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F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1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D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4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B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5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0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8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A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8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8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C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3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A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4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6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3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6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9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C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3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EA9F19" w14:textId="77777777" w:rsidR="003F46D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1E65601" w14:textId="77777777" w:rsidR="003F46D6" w:rsidRDefault="003F46D6">
      <w:pPr>
        <w:widowControl w:val="0"/>
        <w:rPr>
          <w:kern w:val="2"/>
          <w:szCs w:val="24"/>
          <w:lang w:val="en-US"/>
        </w:rPr>
      </w:pPr>
    </w:p>
    <w:p w14:paraId="4C7E289F" w14:textId="77777777" w:rsidR="003F46D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EE947D0" w14:textId="77777777" w:rsidR="003F46D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6EBA3CB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4A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3ED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9B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67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00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13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F4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54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85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74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06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FA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B0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00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CA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CA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38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A5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FE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9B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23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D0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A1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41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BF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F46D6" w14:paraId="4C8C41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5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F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8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7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D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F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A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3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D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3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A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1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B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3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2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E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4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E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9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3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1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5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F448AA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3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5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F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A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3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9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D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7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D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7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4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F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0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9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4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7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5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D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9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F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3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7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3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6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38811CB" w14:textId="77777777" w:rsidR="003F46D6" w:rsidRDefault="00000000">
      <w:r>
        <w:t>供冷期：</w:t>
      </w:r>
    </w:p>
    <w:p w14:paraId="261F6C85" w14:textId="77777777" w:rsidR="003F46D6" w:rsidRDefault="003F46D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32C0251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2E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C0C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C4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71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80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C4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E0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81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4F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F5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56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C9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93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E8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B7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CD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09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B1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7A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36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EC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79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AC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5F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67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F46D6" w14:paraId="1D9A2C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1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E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E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C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3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D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8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E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D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C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7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3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D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1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E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4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7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D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F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4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A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C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89EE33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6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6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E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8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C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F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4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F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E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3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A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B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6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3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E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9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1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6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D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D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5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A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27F968A" w14:textId="77777777" w:rsidR="003F46D6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13BEF2A5" w14:textId="77777777" w:rsidR="003F46D6" w:rsidRDefault="003F46D6"/>
    <w:p w14:paraId="1F6F547F" w14:textId="77777777" w:rsidR="003F46D6" w:rsidRDefault="003F46D6"/>
    <w:sectPr w:rsidR="003F46D6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1D85" w14:textId="77777777" w:rsidR="00DD4BE7" w:rsidRDefault="00DD4BE7" w:rsidP="00DD1B15">
      <w:r>
        <w:separator/>
      </w:r>
    </w:p>
  </w:endnote>
  <w:endnote w:type="continuationSeparator" w:id="0">
    <w:p w14:paraId="69154666" w14:textId="77777777" w:rsidR="00DD4BE7" w:rsidRDefault="00DD4BE7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F919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Page Numbers (Bottom of Page)"/>
        <w:docPartUnique/>
      </w:docPartObj>
    </w:sdtPr>
    <w:sdtContent>
      <w:p w14:paraId="7EC98E1C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55DC41B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3173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61E3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9944969"/>
      <w:docPartObj>
        <w:docPartGallery w:val="Page Numbers (Bottom of Page)"/>
        <w:docPartUnique/>
      </w:docPartObj>
    </w:sdtPr>
    <w:sdtContent>
      <w:p w14:paraId="2E7768DD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5FEA23B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5C97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51048" w14:textId="77777777" w:rsidR="00DD4BE7" w:rsidRDefault="00DD4BE7" w:rsidP="00DD1B15">
      <w:r>
        <w:separator/>
      </w:r>
    </w:p>
  </w:footnote>
  <w:footnote w:type="continuationSeparator" w:id="0">
    <w:p w14:paraId="39125D2A" w14:textId="77777777" w:rsidR="00DD4BE7" w:rsidRDefault="00DD4BE7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2AD6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6DFCDADE" wp14:editId="186573EE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7781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90A6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71D3FEA" wp14:editId="0829AE4E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EC39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56A1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F82B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ADDBD4B" wp14:editId="17B3B6F2">
          <wp:extent cx="972199" cy="252000"/>
          <wp:effectExtent l="0" t="0" r="0" b="0"/>
          <wp:docPr id="377869217" name="图片 377869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FB9F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6456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21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46D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72F21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16822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4BE7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210A5F3"/>
  <w15:chartTrackingRefBased/>
  <w15:docId w15:val="{03F2805F-5630-446A-AD60-7E7717A3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\AppData\Local\Temp\tmp3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tmp32.dotx</Template>
  <TotalTime>6</TotalTime>
  <Pages>12</Pages>
  <Words>1237</Words>
  <Characters>7052</Characters>
  <Application>Microsoft Office Word</Application>
  <DocSecurity>0</DocSecurity>
  <Lines>58</Lines>
  <Paragraphs>16</Paragraphs>
  <ScaleCrop>false</ScaleCrop>
  <Company>ths</Company>
  <LinksUpToDate>false</LinksUpToDate>
  <CharactersWithSpaces>8273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yan</dc:creator>
  <cp:keywords/>
  <dc:description/>
  <cp:lastModifiedBy>同学 严</cp:lastModifiedBy>
  <cp:revision>1</cp:revision>
  <cp:lastPrinted>1899-12-31T16:00:00Z</cp:lastPrinted>
  <dcterms:created xsi:type="dcterms:W3CDTF">2024-12-21T06:09:00Z</dcterms:created>
  <dcterms:modified xsi:type="dcterms:W3CDTF">2024-12-21T06:15:00Z</dcterms:modified>
</cp:coreProperties>
</file>