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FBBE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16396C83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40491D1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2E5AC98E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BF32320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69977AF5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0B54586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354FE6A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B11A8D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933FD2" w14:paraId="19F164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CF742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A8D49D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933FD2" w14:paraId="169F84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BA96EB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3C8AA3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933FD2" w14:paraId="28170C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9EA105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93FB28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5ED8EEB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A9C60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8DBEAE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5EB8F71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4A52E5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5AFD6D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738ACB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EC2BE8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75D5B78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4EE526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AFF2EF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F07877A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5E01028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F6FB98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91ECF3B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2024年12月21日</w:t>
            </w:r>
            <w:bookmarkEnd w:id="6"/>
          </w:p>
        </w:tc>
      </w:tr>
    </w:tbl>
    <w:p w14:paraId="67CB6EDA" w14:textId="77777777" w:rsidR="00933FD2" w:rsidRDefault="00933FD2">
      <w:pPr>
        <w:rPr>
          <w:rFonts w:ascii="宋体" w:hAnsi="宋体" w:hint="eastAsia"/>
          <w:lang w:val="en-US"/>
        </w:rPr>
      </w:pPr>
    </w:p>
    <w:p w14:paraId="026891AB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DD47764" wp14:editId="2AF4F991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3AC85F02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A8F2E4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7AB6EC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25B2F6E2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F1B04F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A05A5B5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721DF1D2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B605AE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B04CC4A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132D6A4C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D2F550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519A075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T13860585202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0539C28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9A8D5D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E2DF2A9" w14:textId="77777777" w:rsidR="00EA368D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87418" w:history="1">
        <w:r w:rsidR="00EA368D" w:rsidRPr="00194589">
          <w:rPr>
            <w:rStyle w:val="a9"/>
            <w:rFonts w:hint="eastAsia"/>
            <w:noProof/>
          </w:rPr>
          <w:t>1</w:t>
        </w:r>
        <w:r w:rsidR="00EA368D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EA368D" w:rsidRPr="00194589">
          <w:rPr>
            <w:rStyle w:val="a9"/>
            <w:rFonts w:hint="eastAsia"/>
            <w:noProof/>
          </w:rPr>
          <w:t>建筑概况</w:t>
        </w:r>
        <w:r w:rsidR="00EA368D">
          <w:rPr>
            <w:rFonts w:hint="eastAsia"/>
            <w:noProof/>
            <w:webHidden/>
          </w:rPr>
          <w:tab/>
        </w:r>
        <w:r w:rsidR="00EA368D">
          <w:rPr>
            <w:rFonts w:hint="eastAsia"/>
            <w:noProof/>
            <w:webHidden/>
          </w:rPr>
          <w:fldChar w:fldCharType="begin"/>
        </w:r>
        <w:r w:rsidR="00EA368D">
          <w:rPr>
            <w:rFonts w:hint="eastAsia"/>
            <w:noProof/>
            <w:webHidden/>
          </w:rPr>
          <w:instrText xml:space="preserve"> </w:instrText>
        </w:r>
        <w:r w:rsidR="00EA368D">
          <w:rPr>
            <w:noProof/>
            <w:webHidden/>
          </w:rPr>
          <w:instrText>PAGEREF _Toc185687418 \h</w:instrText>
        </w:r>
        <w:r w:rsidR="00EA368D">
          <w:rPr>
            <w:rFonts w:hint="eastAsia"/>
            <w:noProof/>
            <w:webHidden/>
          </w:rPr>
          <w:instrText xml:space="preserve"> </w:instrText>
        </w:r>
        <w:r w:rsidR="00EA368D">
          <w:rPr>
            <w:rFonts w:hint="eastAsia"/>
            <w:noProof/>
            <w:webHidden/>
          </w:rPr>
        </w:r>
        <w:r w:rsidR="00EA368D">
          <w:rPr>
            <w:noProof/>
            <w:webHidden/>
          </w:rPr>
          <w:fldChar w:fldCharType="separate"/>
        </w:r>
        <w:r w:rsidR="00EA368D">
          <w:rPr>
            <w:noProof/>
            <w:webHidden/>
          </w:rPr>
          <w:t>4</w:t>
        </w:r>
        <w:r w:rsidR="00EA368D">
          <w:rPr>
            <w:rFonts w:hint="eastAsia"/>
            <w:noProof/>
            <w:webHidden/>
          </w:rPr>
          <w:fldChar w:fldCharType="end"/>
        </w:r>
      </w:hyperlink>
    </w:p>
    <w:p w14:paraId="73C34157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19" w:history="1">
        <w:r w:rsidRPr="00194589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AEA1DD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20" w:history="1">
        <w:r w:rsidRPr="00194589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846D7B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21" w:history="1">
        <w:r w:rsidRPr="00194589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68EB7D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22" w:history="1">
        <w:r w:rsidRPr="00194589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1EF227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23" w:history="1">
        <w:r w:rsidRPr="00194589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3C908B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24" w:history="1">
        <w:r w:rsidRPr="00194589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81FE2F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25" w:history="1">
        <w:r w:rsidRPr="00194589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013B2C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26" w:history="1">
        <w:r w:rsidRPr="00194589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47E89D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27" w:history="1">
        <w:r w:rsidRPr="00194589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B3C2DF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28" w:history="1">
        <w:r w:rsidRPr="00194589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47DE53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29" w:history="1">
        <w:r w:rsidRPr="00194589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28CCA0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30" w:history="1">
        <w:r w:rsidRPr="00194589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3EF1FD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1" w:history="1">
        <w:r w:rsidRPr="00194589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D65060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2" w:history="1">
        <w:r w:rsidRPr="00194589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D64812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33" w:history="1">
        <w:r w:rsidRPr="00194589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97A22D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4" w:history="1">
        <w:r w:rsidRPr="00194589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353E57" w14:textId="77777777" w:rsidR="00EA368D" w:rsidRDefault="00EA368D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5" w:history="1">
        <w:r w:rsidRPr="00194589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A5469B" w14:textId="77777777" w:rsidR="00EA368D" w:rsidRDefault="00EA368D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6" w:history="1">
        <w:r w:rsidRPr="00194589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92683A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7" w:history="1">
        <w:r w:rsidRPr="00194589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B52A39" w14:textId="77777777" w:rsidR="00EA368D" w:rsidRDefault="00EA368D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8" w:history="1">
        <w:r w:rsidRPr="00194589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21AC8A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39" w:history="1">
        <w:r w:rsidRPr="00194589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E51030" w14:textId="77777777" w:rsidR="00EA368D" w:rsidRDefault="00EA368D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40" w:history="1">
        <w:r w:rsidRPr="00194589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AAC434" w14:textId="77777777" w:rsidR="00EA368D" w:rsidRDefault="00EA368D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41" w:history="1">
        <w:r w:rsidRPr="00194589">
          <w:rPr>
            <w:rStyle w:val="a9"/>
            <w:rFonts w:hint="eastAsia"/>
            <w:noProof/>
            <w:lang w:val="en-GB"/>
          </w:rPr>
          <w:t>8.3.2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35AC4C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42" w:history="1">
        <w:r w:rsidRPr="00194589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1FBC4B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43" w:history="1">
        <w:r w:rsidRPr="00194589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877D88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44" w:history="1">
        <w:r w:rsidRPr="00194589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排风机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E7C704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45" w:history="1">
        <w:r w:rsidRPr="00194589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CA9A8E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46" w:history="1">
        <w:r w:rsidRPr="00194589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97F29B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47" w:history="1">
        <w:r w:rsidRPr="00194589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其他设备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4306EA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48" w:history="1">
        <w:r w:rsidRPr="00194589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6D1A58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49" w:history="1">
        <w:r w:rsidRPr="00194589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风力发电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988BEB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50" w:history="1">
        <w:r w:rsidRPr="00194589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3C8A11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1" w:history="1">
        <w:r w:rsidRPr="00194589">
          <w:rPr>
            <w:rStyle w:val="a9"/>
            <w:rFonts w:hint="eastAsia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8983E5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2" w:history="1">
        <w:r w:rsidRPr="00194589">
          <w:rPr>
            <w:rStyle w:val="a9"/>
            <w:rFonts w:hint="eastAsia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95BA3E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3" w:history="1">
        <w:r w:rsidRPr="00194589">
          <w:rPr>
            <w:rStyle w:val="a9"/>
            <w:rFonts w:hint="eastAsia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168C07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4" w:history="1">
        <w:r w:rsidRPr="00194589">
          <w:rPr>
            <w:rStyle w:val="a9"/>
            <w:rFonts w:hint="eastAsia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06C888" w14:textId="77777777" w:rsidR="00EA368D" w:rsidRDefault="00EA368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687455" w:history="1">
        <w:r w:rsidRPr="00194589">
          <w:rPr>
            <w:rStyle w:val="a9"/>
            <w:rFonts w:hint="eastAsia"/>
            <w:noProof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47C7AC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6" w:history="1">
        <w:r w:rsidRPr="00194589">
          <w:rPr>
            <w:rStyle w:val="a9"/>
            <w:rFonts w:hint="eastAsia"/>
            <w:noProof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工作日</w:t>
        </w:r>
        <w:r w:rsidRPr="00194589">
          <w:rPr>
            <w:rStyle w:val="a9"/>
            <w:rFonts w:hint="eastAsia"/>
            <w:noProof/>
          </w:rPr>
          <w:t>/</w:t>
        </w:r>
        <w:r w:rsidRPr="00194589">
          <w:rPr>
            <w:rStyle w:val="a9"/>
            <w:rFonts w:hint="eastAsia"/>
            <w:noProof/>
          </w:rPr>
          <w:t>节假日人员逐时在室率</w:t>
        </w:r>
        <w:r w:rsidRPr="0019458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C3E926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7" w:history="1">
        <w:r w:rsidRPr="00194589">
          <w:rPr>
            <w:rStyle w:val="a9"/>
            <w:rFonts w:hint="eastAsia"/>
            <w:noProof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工作日</w:t>
        </w:r>
        <w:r w:rsidRPr="00194589">
          <w:rPr>
            <w:rStyle w:val="a9"/>
            <w:rFonts w:hint="eastAsia"/>
            <w:noProof/>
          </w:rPr>
          <w:t>/</w:t>
        </w:r>
        <w:r w:rsidRPr="00194589">
          <w:rPr>
            <w:rStyle w:val="a9"/>
            <w:rFonts w:hint="eastAsia"/>
            <w:noProof/>
          </w:rPr>
          <w:t>节假日照明开关时间表</w:t>
        </w:r>
        <w:r w:rsidRPr="0019458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D44492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8" w:history="1">
        <w:r w:rsidRPr="00194589">
          <w:rPr>
            <w:rStyle w:val="a9"/>
            <w:rFonts w:hint="eastAsia"/>
            <w:noProof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工作日</w:t>
        </w:r>
        <w:r w:rsidRPr="00194589">
          <w:rPr>
            <w:rStyle w:val="a9"/>
            <w:rFonts w:hint="eastAsia"/>
            <w:noProof/>
          </w:rPr>
          <w:t>/</w:t>
        </w:r>
        <w:r w:rsidRPr="00194589">
          <w:rPr>
            <w:rStyle w:val="a9"/>
            <w:rFonts w:hint="eastAsia"/>
            <w:noProof/>
          </w:rPr>
          <w:t>节假日设备逐时使用率</w:t>
        </w:r>
        <w:r w:rsidRPr="0019458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579937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59" w:history="1">
        <w:r w:rsidRPr="00194589">
          <w:rPr>
            <w:rStyle w:val="a9"/>
            <w:rFonts w:hint="eastAsia"/>
            <w:noProof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工作日</w:t>
        </w:r>
        <w:r w:rsidRPr="00194589">
          <w:rPr>
            <w:rStyle w:val="a9"/>
            <w:rFonts w:hint="eastAsia"/>
            <w:noProof/>
          </w:rPr>
          <w:t>/</w:t>
        </w:r>
        <w:r w:rsidRPr="00194589">
          <w:rPr>
            <w:rStyle w:val="a9"/>
            <w:rFonts w:hint="eastAsia"/>
            <w:noProof/>
          </w:rPr>
          <w:t>节假日空调系统运行时间表</w:t>
        </w:r>
        <w:r w:rsidRPr="00194589">
          <w:rPr>
            <w:rStyle w:val="a9"/>
            <w:rFonts w:hint="eastAsia"/>
            <w:noProof/>
          </w:rPr>
          <w:t>(1:</w:t>
        </w:r>
        <w:r w:rsidRPr="00194589">
          <w:rPr>
            <w:rStyle w:val="a9"/>
            <w:rFonts w:hint="eastAsia"/>
            <w:noProof/>
          </w:rPr>
          <w:t>开</w:t>
        </w:r>
        <w:r w:rsidRPr="00194589">
          <w:rPr>
            <w:rStyle w:val="a9"/>
            <w:rFonts w:hint="eastAsia"/>
            <w:noProof/>
          </w:rPr>
          <w:t>,0:</w:t>
        </w:r>
        <w:r w:rsidRPr="00194589">
          <w:rPr>
            <w:rStyle w:val="a9"/>
            <w:rFonts w:hint="eastAsia"/>
            <w:noProof/>
          </w:rPr>
          <w:t>关</w:t>
        </w:r>
        <w:r w:rsidRPr="00194589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9D9658" w14:textId="77777777" w:rsidR="00EA368D" w:rsidRDefault="00EA368D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687460" w:history="1">
        <w:r w:rsidRPr="00194589">
          <w:rPr>
            <w:rStyle w:val="a9"/>
            <w:rFonts w:hint="eastAsia"/>
            <w:noProof/>
            <w:lang w:val="en-GB"/>
          </w:rPr>
          <w:t>17.5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94589">
          <w:rPr>
            <w:rStyle w:val="a9"/>
            <w:rFonts w:hint="eastAsia"/>
            <w:noProof/>
          </w:rPr>
          <w:t>工作日</w:t>
        </w:r>
        <w:r w:rsidRPr="00194589">
          <w:rPr>
            <w:rStyle w:val="a9"/>
            <w:rFonts w:hint="eastAsia"/>
            <w:noProof/>
          </w:rPr>
          <w:t>/</w:t>
        </w:r>
        <w:r w:rsidRPr="00194589">
          <w:rPr>
            <w:rStyle w:val="a9"/>
            <w:rFonts w:hint="eastAsia"/>
            <w:noProof/>
          </w:rPr>
          <w:t>节假日新风运行时间表</w:t>
        </w:r>
        <w:r w:rsidRPr="00194589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_Toc185687460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9D6CC2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9623090" w14:textId="77777777" w:rsidR="00933FD2" w:rsidRDefault="00933FD2">
      <w:pPr>
        <w:pStyle w:val="TOC1"/>
      </w:pPr>
    </w:p>
    <w:p w14:paraId="16EDAEE0" w14:textId="77777777" w:rsidR="00933FD2" w:rsidRDefault="00F40C45">
      <w:pPr>
        <w:pStyle w:val="1"/>
      </w:pPr>
      <w:bookmarkStart w:id="11" w:name="_Toc185687418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6B6C5A6A" w14:textId="77777777">
        <w:tc>
          <w:tcPr>
            <w:tcW w:w="2841" w:type="dxa"/>
            <w:shd w:val="clear" w:color="auto" w:fill="E6E6E6"/>
          </w:tcPr>
          <w:p w14:paraId="375A817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624C37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933FD2" w14:paraId="4BAAC897" w14:textId="77777777">
        <w:tc>
          <w:tcPr>
            <w:tcW w:w="2841" w:type="dxa"/>
            <w:shd w:val="clear" w:color="auto" w:fill="E6E6E6"/>
          </w:tcPr>
          <w:p w14:paraId="36D583B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82A592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933FD2" w14:paraId="36AA0B08" w14:textId="77777777">
        <w:tc>
          <w:tcPr>
            <w:tcW w:w="2841" w:type="dxa"/>
            <w:shd w:val="clear" w:color="auto" w:fill="E6E6E6"/>
          </w:tcPr>
          <w:p w14:paraId="71DE352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4A8F88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26.00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152F5B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119.28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6E6C01D3" w14:textId="77777777">
        <w:tc>
          <w:tcPr>
            <w:tcW w:w="2841" w:type="dxa"/>
            <w:shd w:val="clear" w:color="auto" w:fill="E6E6E6"/>
          </w:tcPr>
          <w:p w14:paraId="347614A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10380A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5538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41A31291" w14:textId="77777777">
        <w:tc>
          <w:tcPr>
            <w:tcW w:w="2841" w:type="dxa"/>
            <w:shd w:val="clear" w:color="auto" w:fill="E6E6E6"/>
          </w:tcPr>
          <w:p w14:paraId="408EF67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791DB9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1667F8DC" w14:textId="77777777">
        <w:tc>
          <w:tcPr>
            <w:tcW w:w="2841" w:type="dxa"/>
            <w:shd w:val="clear" w:color="auto" w:fill="E6E6E6"/>
          </w:tcPr>
          <w:p w14:paraId="280C1A2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354C72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20.0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1FD06687" w14:textId="77777777">
        <w:tc>
          <w:tcPr>
            <w:tcW w:w="2841" w:type="dxa"/>
            <w:shd w:val="clear" w:color="auto" w:fill="E6E6E6"/>
          </w:tcPr>
          <w:p w14:paraId="2DC2C87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9268E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22401.74</w:t>
            </w:r>
            <w:bookmarkEnd w:id="22"/>
          </w:p>
        </w:tc>
      </w:tr>
      <w:tr w:rsidR="00933FD2" w14:paraId="32A78813" w14:textId="77777777">
        <w:tc>
          <w:tcPr>
            <w:tcW w:w="2841" w:type="dxa"/>
            <w:shd w:val="clear" w:color="auto" w:fill="E6E6E6"/>
          </w:tcPr>
          <w:p w14:paraId="18FA0A6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B6D141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13565.79</w:t>
            </w:r>
            <w:bookmarkEnd w:id="23"/>
          </w:p>
        </w:tc>
      </w:tr>
      <w:tr w:rsidR="00933FD2" w14:paraId="4B88C1D3" w14:textId="77777777">
        <w:tc>
          <w:tcPr>
            <w:tcW w:w="2841" w:type="dxa"/>
            <w:shd w:val="clear" w:color="auto" w:fill="E6E6E6"/>
          </w:tcPr>
          <w:p w14:paraId="601C07B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E609D8C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17</w:t>
            </w:r>
            <w:bookmarkEnd w:id="24"/>
          </w:p>
        </w:tc>
      </w:tr>
      <w:tr w:rsidR="00933FD2" w14:paraId="10B1DCAC" w14:textId="77777777">
        <w:tc>
          <w:tcPr>
            <w:tcW w:w="2841" w:type="dxa"/>
            <w:shd w:val="clear" w:color="auto" w:fill="E6E6E6"/>
          </w:tcPr>
          <w:p w14:paraId="58809DC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932E61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933FD2" w14:paraId="3829E545" w14:textId="77777777">
        <w:tc>
          <w:tcPr>
            <w:tcW w:w="2841" w:type="dxa"/>
            <w:shd w:val="clear" w:color="auto" w:fill="E6E6E6"/>
          </w:tcPr>
          <w:p w14:paraId="126B5D9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BF16E8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6020BC39" w14:textId="77777777">
        <w:tc>
          <w:tcPr>
            <w:tcW w:w="2841" w:type="dxa"/>
            <w:shd w:val="clear" w:color="auto" w:fill="E6E6E6"/>
          </w:tcPr>
          <w:p w14:paraId="3A4D52B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36A4D3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0.78</w:t>
            </w:r>
            <w:bookmarkEnd w:id="27"/>
          </w:p>
        </w:tc>
      </w:tr>
      <w:tr w:rsidR="00933FD2" w14:paraId="357EEAC8" w14:textId="77777777">
        <w:tc>
          <w:tcPr>
            <w:tcW w:w="2841" w:type="dxa"/>
            <w:shd w:val="clear" w:color="auto" w:fill="E6E6E6"/>
          </w:tcPr>
          <w:p w14:paraId="62E1CBF8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B5ACD34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:6.14-10.31</w:t>
            </w:r>
            <w:bookmarkEnd w:id="28"/>
          </w:p>
        </w:tc>
      </w:tr>
    </w:tbl>
    <w:p w14:paraId="6101B88C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1A11AE0D" w14:textId="77777777" w:rsidR="00933FD2" w:rsidRDefault="00F40C45">
      <w:pPr>
        <w:pStyle w:val="1"/>
      </w:pPr>
      <w:bookmarkStart w:id="29" w:name="TitleFormat"/>
      <w:bookmarkStart w:id="30" w:name="_Toc185687419"/>
      <w:r>
        <w:rPr>
          <w:rFonts w:hint="eastAsia"/>
        </w:rPr>
        <w:t>计算依据</w:t>
      </w:r>
      <w:bookmarkEnd w:id="29"/>
      <w:bookmarkEnd w:id="30"/>
    </w:p>
    <w:p w14:paraId="334EDE5F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3B5BE72" w14:textId="77777777" w:rsidR="00CA731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E5816C0" w14:textId="77777777" w:rsidR="00CA731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46D76A1" w14:textId="77777777" w:rsidR="00CA731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666CBEC6" w14:textId="77777777" w:rsidR="00CA731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74DFAC49" w14:textId="77777777" w:rsidR="00CA731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43E15E1C" w14:textId="77777777" w:rsidR="00CA731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37E44019" w14:textId="77777777" w:rsidR="00CA731D" w:rsidRDefault="00CA731D">
      <w:pPr>
        <w:pStyle w:val="a0"/>
        <w:ind w:firstLineChars="0" w:firstLine="0"/>
        <w:rPr>
          <w:lang w:val="en-US"/>
        </w:rPr>
      </w:pPr>
    </w:p>
    <w:p w14:paraId="4A7BD673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568742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BDECBAD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7D3873C7" w14:textId="77777777" w:rsidR="00933FD2" w:rsidRDefault="00F40C45">
      <w:pPr>
        <w:pStyle w:val="1"/>
      </w:pPr>
      <w:bookmarkStart w:id="38" w:name="_Toc185687421"/>
      <w:r>
        <w:rPr>
          <w:rFonts w:hint="eastAsia"/>
        </w:rPr>
        <w:t>气象数据</w:t>
      </w:r>
      <w:bookmarkEnd w:id="38"/>
    </w:p>
    <w:p w14:paraId="79BE8184" w14:textId="77777777" w:rsidR="00933FD2" w:rsidRDefault="00F40C45">
      <w:pPr>
        <w:pStyle w:val="2"/>
      </w:pPr>
      <w:bookmarkStart w:id="39" w:name="_Toc185687422"/>
      <w:r>
        <w:rPr>
          <w:rFonts w:hint="eastAsia"/>
        </w:rPr>
        <w:t>气象地点</w:t>
      </w:r>
      <w:bookmarkEnd w:id="39"/>
    </w:p>
    <w:p w14:paraId="1C7B9845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福建</w:t>
      </w:r>
      <w:r>
        <w:t>-</w:t>
      </w:r>
      <w:r>
        <w:t>福州</w:t>
      </w:r>
      <w:r>
        <w:t xml:space="preserve">, </w:t>
      </w:r>
      <w:r>
        <w:t>《建筑节能气象参数标准》</w:t>
      </w:r>
      <w:bookmarkEnd w:id="40"/>
    </w:p>
    <w:p w14:paraId="4C8D5786" w14:textId="77777777" w:rsidR="00933FD2" w:rsidRDefault="00F40C45">
      <w:pPr>
        <w:pStyle w:val="2"/>
      </w:pPr>
      <w:bookmarkStart w:id="41" w:name="_Toc185687423"/>
      <w:r>
        <w:rPr>
          <w:rFonts w:hint="eastAsia"/>
        </w:rPr>
        <w:t>逐日干球温度表</w:t>
      </w:r>
      <w:bookmarkEnd w:id="41"/>
    </w:p>
    <w:p w14:paraId="65637BF4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D09A105" wp14:editId="05730EDE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3C66" w14:textId="77777777" w:rsidR="00933FD2" w:rsidRDefault="00F40C45">
      <w:pPr>
        <w:pStyle w:val="2"/>
      </w:pPr>
      <w:bookmarkStart w:id="43" w:name="_Toc185687424"/>
      <w:r>
        <w:rPr>
          <w:rFonts w:hint="eastAsia"/>
        </w:rPr>
        <w:t>逐月辐照量表</w:t>
      </w:r>
      <w:bookmarkEnd w:id="43"/>
    </w:p>
    <w:p w14:paraId="28F4D91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A0E0A28" wp14:editId="77A85A26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1E7F" w14:textId="77777777" w:rsidR="00933FD2" w:rsidRDefault="00F40C45">
      <w:pPr>
        <w:pStyle w:val="2"/>
      </w:pPr>
      <w:bookmarkStart w:id="45" w:name="_Toc185687425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A731D" w14:paraId="70AA0346" w14:textId="77777777">
        <w:tc>
          <w:tcPr>
            <w:tcW w:w="1131" w:type="dxa"/>
            <w:shd w:val="clear" w:color="auto" w:fill="E6E6E6"/>
            <w:vAlign w:val="center"/>
          </w:tcPr>
          <w:p w14:paraId="2E53D17E" w14:textId="77777777" w:rsidR="00CA731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098A311" w14:textId="77777777" w:rsidR="00CA731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B4AA47" w14:textId="77777777" w:rsidR="00CA731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F53D3C" w14:textId="77777777" w:rsidR="00CA731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3AFFA9" w14:textId="77777777" w:rsidR="00CA731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6EE092" w14:textId="77777777" w:rsidR="00CA731D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A731D" w14:paraId="7BCC4CFD" w14:textId="77777777">
        <w:tc>
          <w:tcPr>
            <w:tcW w:w="1131" w:type="dxa"/>
            <w:shd w:val="clear" w:color="auto" w:fill="E6E6E6"/>
            <w:vAlign w:val="center"/>
          </w:tcPr>
          <w:p w14:paraId="454C8426" w14:textId="77777777" w:rsidR="00CA731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376790D" w14:textId="77777777" w:rsidR="00CA731D" w:rsidRDefault="00000000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30EB9FF" w14:textId="77777777" w:rsidR="00CA731D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3702300C" w14:textId="77777777" w:rsidR="00CA731D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69FA0FFA" w14:textId="77777777" w:rsidR="00CA731D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3943DEEF" w14:textId="77777777" w:rsidR="00CA731D" w:rsidRDefault="00000000">
            <w:r>
              <w:t>81.9</w:t>
            </w:r>
          </w:p>
        </w:tc>
      </w:tr>
      <w:tr w:rsidR="00CA731D" w14:paraId="07FD6B07" w14:textId="77777777">
        <w:tc>
          <w:tcPr>
            <w:tcW w:w="1131" w:type="dxa"/>
            <w:shd w:val="clear" w:color="auto" w:fill="E6E6E6"/>
            <w:vAlign w:val="center"/>
          </w:tcPr>
          <w:p w14:paraId="67B281C4" w14:textId="77777777" w:rsidR="00CA731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6291FC8" w14:textId="77777777" w:rsidR="00CA731D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2B524DB" w14:textId="77777777" w:rsidR="00CA731D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6A53C04B" w14:textId="77777777" w:rsidR="00CA731D" w:rsidRDefault="00000000">
            <w:r>
              <w:t>1.1</w:t>
            </w:r>
          </w:p>
        </w:tc>
        <w:tc>
          <w:tcPr>
            <w:tcW w:w="1556" w:type="dxa"/>
            <w:vAlign w:val="center"/>
          </w:tcPr>
          <w:p w14:paraId="2A04FC2D" w14:textId="77777777" w:rsidR="00CA731D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1C4B18A6" w14:textId="77777777" w:rsidR="00CA731D" w:rsidRDefault="00000000">
            <w:r>
              <w:t>11.2</w:t>
            </w:r>
          </w:p>
        </w:tc>
      </w:tr>
    </w:tbl>
    <w:p w14:paraId="1FFFB367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5687426"/>
      <w:bookmarkEnd w:id="46"/>
      <w:r>
        <w:t>围护结构</w:t>
      </w:r>
      <w:bookmarkEnd w:id="47"/>
    </w:p>
    <w:p w14:paraId="2F923150" w14:textId="77777777" w:rsidR="00CA731D" w:rsidRDefault="00000000">
      <w:pPr>
        <w:pStyle w:val="2"/>
        <w:widowControl w:val="0"/>
      </w:pPr>
      <w:bookmarkStart w:id="48" w:name="_Toc18568742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A731D" w14:paraId="5C0DC4E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67A9B10" w14:textId="77777777" w:rsidR="00CA731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9B75D9" w14:textId="77777777" w:rsidR="00CA73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04F925" w14:textId="77777777" w:rsidR="00CA73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D6EF42" w14:textId="77777777" w:rsidR="00CA731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A5A9B1" w14:textId="77777777" w:rsidR="00CA731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6BC8BC" w14:textId="77777777" w:rsidR="00CA731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400C18A" w14:textId="77777777" w:rsidR="00CA731D" w:rsidRDefault="00000000">
            <w:pPr>
              <w:jc w:val="center"/>
            </w:pPr>
            <w:r>
              <w:t>数据来源</w:t>
            </w:r>
          </w:p>
        </w:tc>
      </w:tr>
      <w:tr w:rsidR="00CA731D" w14:paraId="2D08AFE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7473F1D" w14:textId="77777777" w:rsidR="00CA731D" w:rsidRDefault="00CA731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4CFEAC" w14:textId="77777777" w:rsidR="00CA731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D2DCBB" w14:textId="77777777" w:rsidR="00CA73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6AE061" w14:textId="77777777" w:rsidR="00CA731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2EB909" w14:textId="77777777" w:rsidR="00CA731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7D7944" w14:textId="77777777" w:rsidR="00CA731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A20E3A" w14:textId="77777777" w:rsidR="00CA731D" w:rsidRDefault="00CA731D">
            <w:pPr>
              <w:jc w:val="center"/>
            </w:pPr>
          </w:p>
        </w:tc>
      </w:tr>
      <w:tr w:rsidR="00CA731D" w14:paraId="1560CA2F" w14:textId="77777777">
        <w:tc>
          <w:tcPr>
            <w:tcW w:w="2196" w:type="dxa"/>
            <w:shd w:val="clear" w:color="auto" w:fill="E6E6E6"/>
            <w:vAlign w:val="center"/>
          </w:tcPr>
          <w:p w14:paraId="4150C274" w14:textId="77777777" w:rsidR="00CA731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240A2F2" w14:textId="77777777" w:rsidR="00CA731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4B810B5" w14:textId="77777777" w:rsidR="00CA731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65ADB7" w14:textId="77777777" w:rsidR="00CA731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BC64DFF" w14:textId="77777777" w:rsidR="00CA731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AB2E0B" w14:textId="77777777" w:rsidR="00CA731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F121FF5" w14:textId="77777777" w:rsidR="00CA731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731D" w14:paraId="1DC2D2E5" w14:textId="77777777">
        <w:tc>
          <w:tcPr>
            <w:tcW w:w="2196" w:type="dxa"/>
            <w:shd w:val="clear" w:color="auto" w:fill="E6E6E6"/>
            <w:vAlign w:val="center"/>
          </w:tcPr>
          <w:p w14:paraId="3D391ED4" w14:textId="77777777" w:rsidR="00CA731D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536075DE" w14:textId="77777777" w:rsidR="00CA731D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3696B119" w14:textId="77777777" w:rsidR="00CA731D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4E14D1B1" w14:textId="77777777" w:rsidR="00CA731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FBD4354" w14:textId="77777777" w:rsidR="00CA731D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6ACCA0B0" w14:textId="77777777" w:rsidR="00CA731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73D8276" w14:textId="77777777" w:rsidR="00CA731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731D" w14:paraId="241ED497" w14:textId="77777777">
        <w:tc>
          <w:tcPr>
            <w:tcW w:w="2196" w:type="dxa"/>
            <w:shd w:val="clear" w:color="auto" w:fill="E6E6E6"/>
            <w:vAlign w:val="center"/>
          </w:tcPr>
          <w:p w14:paraId="56214F7E" w14:textId="77777777" w:rsidR="00CA731D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56F3665F" w14:textId="77777777" w:rsidR="00CA731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2AB1CEF" w14:textId="77777777" w:rsidR="00CA731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981CF2D" w14:textId="77777777" w:rsidR="00CA731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3F5965D" w14:textId="77777777" w:rsidR="00CA731D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0F963D4A" w14:textId="77777777" w:rsidR="00CA731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1B9E8A6" w14:textId="77777777" w:rsidR="00CA731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731D" w14:paraId="2119BEDE" w14:textId="77777777">
        <w:tc>
          <w:tcPr>
            <w:tcW w:w="2196" w:type="dxa"/>
            <w:shd w:val="clear" w:color="auto" w:fill="E6E6E6"/>
            <w:vAlign w:val="center"/>
          </w:tcPr>
          <w:p w14:paraId="4DCE65BE" w14:textId="77777777" w:rsidR="00CA731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2220F68" w14:textId="77777777" w:rsidR="00CA731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FB5B30A" w14:textId="77777777" w:rsidR="00CA731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8A2718F" w14:textId="77777777" w:rsidR="00CA731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AEB4D24" w14:textId="77777777" w:rsidR="00CA731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FB683F" w14:textId="77777777" w:rsidR="00CA731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ADB10A0" w14:textId="77777777" w:rsidR="00CA731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731D" w14:paraId="75A88C2F" w14:textId="77777777">
        <w:tc>
          <w:tcPr>
            <w:tcW w:w="2196" w:type="dxa"/>
            <w:shd w:val="clear" w:color="auto" w:fill="E6E6E6"/>
            <w:vAlign w:val="center"/>
          </w:tcPr>
          <w:p w14:paraId="73BBFDF9" w14:textId="77777777" w:rsidR="00CA731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E0B238F" w14:textId="77777777" w:rsidR="00CA731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C5FE037" w14:textId="77777777" w:rsidR="00CA731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52991D1" w14:textId="77777777" w:rsidR="00CA731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6CBF817" w14:textId="77777777" w:rsidR="00CA731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F932D1" w14:textId="77777777" w:rsidR="00CA731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81F5910" w14:textId="77777777" w:rsidR="00CA731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731D" w14:paraId="4B9F7A73" w14:textId="77777777">
        <w:tc>
          <w:tcPr>
            <w:tcW w:w="2196" w:type="dxa"/>
            <w:shd w:val="clear" w:color="auto" w:fill="E6E6E6"/>
            <w:vAlign w:val="center"/>
          </w:tcPr>
          <w:p w14:paraId="5E16CAF4" w14:textId="77777777" w:rsidR="00CA731D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2B74D16D" w14:textId="77777777" w:rsidR="00CA731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B9313D2" w14:textId="77777777" w:rsidR="00CA731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46C353C" w14:textId="77777777" w:rsidR="00CA731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642FF63" w14:textId="77777777" w:rsidR="00CA731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34C4279" w14:textId="77777777" w:rsidR="00CA731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F9ED6B3" w14:textId="77777777" w:rsidR="00CA731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731D" w14:paraId="30ADD3C6" w14:textId="77777777">
        <w:tc>
          <w:tcPr>
            <w:tcW w:w="2196" w:type="dxa"/>
            <w:shd w:val="clear" w:color="auto" w:fill="E6E6E6"/>
            <w:vAlign w:val="center"/>
          </w:tcPr>
          <w:p w14:paraId="40297D6C" w14:textId="77777777" w:rsidR="00CA731D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2BD6471" w14:textId="77777777" w:rsidR="00CA731D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06C2EC1E" w14:textId="77777777" w:rsidR="00CA731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EE8DCB0" w14:textId="77777777" w:rsidR="00CA731D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46674911" w14:textId="77777777" w:rsidR="00CA731D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36AF835" w14:textId="77777777" w:rsidR="00CA731D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9C0B35D" w14:textId="77777777" w:rsidR="00CA731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731D" w14:paraId="1A3FAC90" w14:textId="77777777">
        <w:tc>
          <w:tcPr>
            <w:tcW w:w="2196" w:type="dxa"/>
            <w:shd w:val="clear" w:color="auto" w:fill="E6E6E6"/>
            <w:vAlign w:val="center"/>
          </w:tcPr>
          <w:p w14:paraId="17A2165E" w14:textId="77777777" w:rsidR="00CA731D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4040D9E8" w14:textId="77777777" w:rsidR="00CA731D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12F4773F" w14:textId="77777777" w:rsidR="00CA731D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478F56D2" w14:textId="77777777" w:rsidR="00CA731D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61029333" w14:textId="77777777" w:rsidR="00CA731D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3AD5EE5C" w14:textId="77777777" w:rsidR="00CA731D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3C26094D" w14:textId="77777777" w:rsidR="00CA731D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17CBBEC5" w14:textId="77777777" w:rsidR="00CA731D" w:rsidRDefault="00000000">
      <w:pPr>
        <w:pStyle w:val="2"/>
        <w:widowControl w:val="0"/>
      </w:pPr>
      <w:bookmarkStart w:id="49" w:name="_Toc185687428"/>
      <w:r>
        <w:t>围护结构作法简要说明</w:t>
      </w:r>
      <w:bookmarkEnd w:id="49"/>
    </w:p>
    <w:p w14:paraId="7E6256B7" w14:textId="77777777" w:rsidR="00CA731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(K=0.389,D=3.355)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DA5B1CE" w14:textId="77777777" w:rsidR="00CA731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8A2E11B" w14:textId="77777777" w:rsidR="00CA731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(K=0.829,D=4.493)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1BA2CEA2" w14:textId="77777777" w:rsidR="00CA731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FDDE036" w14:textId="77777777" w:rsidR="00CA731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铝合金窗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高透光单银</w:t>
      </w:r>
      <w:r>
        <w:rPr>
          <w:color w:val="0000FF"/>
          <w:szCs w:val="21"/>
        </w:rPr>
        <w:t>Low+12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(K=1.600)</w:t>
      </w:r>
      <w:r>
        <w:rPr>
          <w:color w:val="0000FF"/>
          <w:szCs w:val="21"/>
        </w:rPr>
        <w:t>：</w:t>
      </w:r>
    </w:p>
    <w:p w14:paraId="0DEF5CC6" w14:textId="77777777" w:rsidR="00CA731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0.200</w:t>
      </w:r>
    </w:p>
    <w:p w14:paraId="32C6D3A6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50" w:name="_Toc185687429"/>
      <w:r>
        <w:rPr>
          <w:color w:val="000000"/>
        </w:rPr>
        <w:t>围护结构概况</w:t>
      </w:r>
      <w:bookmarkEnd w:id="50"/>
    </w:p>
    <w:p w14:paraId="10B2583B" w14:textId="77777777" w:rsidR="00CA731D" w:rsidRDefault="00CA731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A93C13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EF898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7AEAF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14:paraId="5DDF42D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6763FF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673F665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C0427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0.39</w:t>
            </w:r>
            <w:bookmarkEnd w:id="51"/>
          </w:p>
          <w:p w14:paraId="5FC32E9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3.36</w:t>
            </w:r>
            <w:bookmarkEnd w:id="52"/>
          </w:p>
        </w:tc>
      </w:tr>
      <w:tr w:rsidR="005938C0" w14:paraId="6866012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138F0A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E634C2C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6E102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0.83</w:t>
            </w:r>
            <w:bookmarkEnd w:id="53"/>
          </w:p>
          <w:p w14:paraId="736E455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4.49</w:t>
            </w:r>
            <w:bookmarkEnd w:id="54"/>
          </w:p>
        </w:tc>
      </w:tr>
      <w:tr w:rsidR="005938C0" w14:paraId="6EA15D5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470F02" w14:textId="77777777" w:rsidR="00000000" w:rsidRPr="003A650C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D179166" w14:textId="77777777" w:rsidR="00000000" w:rsidRDefault="00000000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1CF7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1.50</w:t>
            </w:r>
            <w:bookmarkEnd w:id="55"/>
          </w:p>
          <w:p w14:paraId="2DF016A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2.22</w:t>
            </w:r>
            <w:bookmarkEnd w:id="56"/>
          </w:p>
        </w:tc>
      </w:tr>
      <w:tr w:rsidR="005938C0" w14:paraId="5CE8790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8651DB" w14:textId="77777777" w:rsidR="00000000" w:rsidRPr="003A650C" w:rsidRDefault="00000000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EFF1F98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BC65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－</w:t>
            </w:r>
            <w:bookmarkEnd w:id="57"/>
          </w:p>
          <w:p w14:paraId="0DA3B87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5938C0" w14:paraId="65A50A8C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79076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1D8A7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55590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45806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5B592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8787C1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3E7F4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14:paraId="44753BAA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29B9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6C313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56689F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888D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A7256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1E2C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5938C0" w14:paraId="7995A24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EC70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A5D19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67B38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00C8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E5F6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DE42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  <w:tr w:rsidR="005938C0" w14:paraId="59951A8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80356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8E34C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C316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F23B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19F64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09D09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5938C0" w14:paraId="7A9D612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27CB3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ABE7D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E98A9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7726F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1D9BB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EC26E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</w:tbl>
    <w:p w14:paraId="02A605D2" w14:textId="77777777" w:rsidR="00CA731D" w:rsidRDefault="00CA731D">
      <w:pPr>
        <w:widowControl w:val="0"/>
        <w:jc w:val="both"/>
        <w:rPr>
          <w:color w:val="000000"/>
        </w:rPr>
      </w:pPr>
    </w:p>
    <w:p w14:paraId="3639F02E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60" w:name="_Toc185687430"/>
      <w:r>
        <w:rPr>
          <w:color w:val="000000"/>
        </w:rPr>
        <w:t>房间类型</w:t>
      </w:r>
      <w:bookmarkEnd w:id="60"/>
    </w:p>
    <w:p w14:paraId="67BFD29A" w14:textId="77777777" w:rsidR="00CA731D" w:rsidRDefault="00000000">
      <w:pPr>
        <w:pStyle w:val="2"/>
        <w:widowControl w:val="0"/>
      </w:pPr>
      <w:bookmarkStart w:id="61" w:name="_Toc185687431"/>
      <w: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A731D" w14:paraId="5A10057F" w14:textId="77777777">
        <w:tc>
          <w:tcPr>
            <w:tcW w:w="1567" w:type="dxa"/>
            <w:shd w:val="clear" w:color="auto" w:fill="E6E6E6"/>
            <w:vAlign w:val="center"/>
          </w:tcPr>
          <w:p w14:paraId="44FF5023" w14:textId="77777777" w:rsidR="00CA731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1B221AA" w14:textId="77777777" w:rsidR="00CA731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9C22D27" w14:textId="77777777" w:rsidR="00CA731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4B2C6D" w14:textId="77777777" w:rsidR="00CA731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F423CB" w14:textId="77777777" w:rsidR="00CA731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0E068E" w14:textId="77777777" w:rsidR="00CA731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1E26F7" w14:textId="77777777" w:rsidR="00CA731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C9A01B" w14:textId="77777777" w:rsidR="00CA731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A731D" w14:paraId="5348FD7B" w14:textId="77777777">
        <w:tc>
          <w:tcPr>
            <w:tcW w:w="1567" w:type="dxa"/>
            <w:shd w:val="clear" w:color="auto" w:fill="E6E6E6"/>
            <w:vAlign w:val="center"/>
          </w:tcPr>
          <w:p w14:paraId="33AFC33C" w14:textId="77777777" w:rsidR="00CA731D" w:rsidRDefault="00000000">
            <w:r>
              <w:t>4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78E1B66D" w14:textId="77777777" w:rsidR="00CA731D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6206771" w14:textId="77777777" w:rsidR="00CA731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42D06A3" w14:textId="77777777" w:rsidR="00CA731D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4519C" w14:textId="77777777" w:rsidR="00CA731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9BC8EE" w14:textId="77777777" w:rsidR="00CA731D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7824A9" w14:textId="77777777" w:rsidR="00CA731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2324D7" w14:textId="77777777" w:rsidR="00CA731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A731D" w14:paraId="2338DB87" w14:textId="77777777">
        <w:tc>
          <w:tcPr>
            <w:tcW w:w="1567" w:type="dxa"/>
            <w:shd w:val="clear" w:color="auto" w:fill="E6E6E6"/>
            <w:vAlign w:val="center"/>
          </w:tcPr>
          <w:p w14:paraId="32314C6C" w14:textId="77777777" w:rsidR="00CA731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84DA4ED" w14:textId="77777777" w:rsidR="00CA731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5BCDBD5" w14:textId="77777777" w:rsidR="00CA731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94A5C02" w14:textId="77777777" w:rsidR="00CA731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8AC91" w14:textId="77777777" w:rsidR="00CA731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C1099F" w14:textId="77777777" w:rsidR="00CA731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AF586" w14:textId="77777777" w:rsidR="00CA731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9EA92" w14:textId="77777777" w:rsidR="00CA731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A731D" w14:paraId="3DD9252F" w14:textId="77777777">
        <w:tc>
          <w:tcPr>
            <w:tcW w:w="1567" w:type="dxa"/>
            <w:shd w:val="clear" w:color="auto" w:fill="E6E6E6"/>
            <w:vAlign w:val="center"/>
          </w:tcPr>
          <w:p w14:paraId="574A8084" w14:textId="77777777" w:rsidR="00CA731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03123D0" w14:textId="77777777" w:rsidR="00CA731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37D6ED" w14:textId="77777777" w:rsidR="00CA731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3D1F4E" w14:textId="77777777" w:rsidR="00CA731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E6F20A" w14:textId="77777777" w:rsidR="00CA731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E04977" w14:textId="77777777" w:rsidR="00CA731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6F4049" w14:textId="77777777" w:rsidR="00CA731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01F322" w14:textId="77777777" w:rsidR="00CA731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E746101" w14:textId="77777777" w:rsidR="00CA731D" w:rsidRDefault="00000000">
      <w:pPr>
        <w:pStyle w:val="2"/>
        <w:widowControl w:val="0"/>
      </w:pPr>
      <w:bookmarkStart w:id="62" w:name="_Toc185687432"/>
      <w:r>
        <w:t>作息时间表</w:t>
      </w:r>
      <w:bookmarkEnd w:id="62"/>
    </w:p>
    <w:p w14:paraId="61BA308A" w14:textId="77777777" w:rsidR="00CA731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EE4FB6B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63" w:name="_Toc185687433"/>
      <w:r>
        <w:rPr>
          <w:color w:val="000000"/>
        </w:rPr>
        <w:lastRenderedPageBreak/>
        <w:t>暖通空调系统</w:t>
      </w:r>
      <w:bookmarkEnd w:id="63"/>
    </w:p>
    <w:p w14:paraId="718E172D" w14:textId="77777777" w:rsidR="00CA731D" w:rsidRDefault="00000000">
      <w:pPr>
        <w:pStyle w:val="2"/>
        <w:widowControl w:val="0"/>
      </w:pPr>
      <w:bookmarkStart w:id="64" w:name="_Toc185687434"/>
      <w:r>
        <w:t>系统类型</w:t>
      </w:r>
      <w:bookmarkEnd w:id="64"/>
    </w:p>
    <w:p w14:paraId="731C1B58" w14:textId="77777777" w:rsidR="00CA731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185687435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A731D" w14:paraId="0DDA6C15" w14:textId="77777777">
        <w:tc>
          <w:tcPr>
            <w:tcW w:w="1131" w:type="dxa"/>
            <w:shd w:val="clear" w:color="auto" w:fill="E6E6E6"/>
            <w:vAlign w:val="center"/>
          </w:tcPr>
          <w:p w14:paraId="185204DE" w14:textId="77777777" w:rsidR="00CA731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D9182E8" w14:textId="77777777" w:rsidR="00CA731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7B1FB" w14:textId="77777777" w:rsidR="00CA731D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3D0C3" w14:textId="77777777" w:rsidR="00CA731D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F7C95F2" w14:textId="77777777" w:rsidR="00CA731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99114DE" w14:textId="77777777" w:rsidR="00CA731D" w:rsidRDefault="00000000">
            <w:pPr>
              <w:jc w:val="center"/>
            </w:pPr>
            <w:r>
              <w:t>包含的房间</w:t>
            </w:r>
          </w:p>
        </w:tc>
      </w:tr>
      <w:tr w:rsidR="00CA731D" w14:paraId="14AA943E" w14:textId="77777777">
        <w:tc>
          <w:tcPr>
            <w:tcW w:w="1131" w:type="dxa"/>
            <w:vAlign w:val="center"/>
          </w:tcPr>
          <w:p w14:paraId="0F711688" w14:textId="77777777" w:rsidR="00CA731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07A1C07" w14:textId="77777777" w:rsidR="00CA731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791E9FE" w14:textId="77777777" w:rsidR="00CA731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CAB0FB" w14:textId="77777777" w:rsidR="00CA731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1F46E37" w14:textId="77777777" w:rsidR="00CA731D" w:rsidRDefault="00000000">
            <w:r>
              <w:t>5206.13</w:t>
            </w:r>
          </w:p>
        </w:tc>
        <w:tc>
          <w:tcPr>
            <w:tcW w:w="3673" w:type="dxa"/>
            <w:vAlign w:val="center"/>
          </w:tcPr>
          <w:p w14:paraId="49351670" w14:textId="77777777" w:rsidR="00CA731D" w:rsidRDefault="00000000">
            <w:r>
              <w:t>所有房间</w:t>
            </w:r>
          </w:p>
        </w:tc>
      </w:tr>
    </w:tbl>
    <w:p w14:paraId="6F05C1EC" w14:textId="77777777" w:rsidR="00CA731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5687436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A731D" w14:paraId="770E9C4C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AED6BCD" w14:textId="77777777" w:rsidR="00CA731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14D7510" w14:textId="77777777" w:rsidR="00CA731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3909544" w14:textId="77777777" w:rsidR="00CA731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CBB4338" w14:textId="77777777" w:rsidR="00CA731D" w:rsidRDefault="00000000">
            <w:pPr>
              <w:jc w:val="center"/>
            </w:pPr>
            <w:r>
              <w:t>供暖</w:t>
            </w:r>
          </w:p>
        </w:tc>
      </w:tr>
      <w:tr w:rsidR="00CA731D" w14:paraId="4E29C3C1" w14:textId="77777777">
        <w:tc>
          <w:tcPr>
            <w:tcW w:w="1131" w:type="dxa"/>
            <w:vMerge/>
            <w:vAlign w:val="center"/>
          </w:tcPr>
          <w:p w14:paraId="068F1177" w14:textId="77777777" w:rsidR="00CA731D" w:rsidRDefault="00CA731D"/>
        </w:tc>
        <w:tc>
          <w:tcPr>
            <w:tcW w:w="1262" w:type="dxa"/>
            <w:vMerge/>
            <w:vAlign w:val="center"/>
          </w:tcPr>
          <w:p w14:paraId="399DAD77" w14:textId="77777777" w:rsidR="00CA731D" w:rsidRDefault="00CA731D"/>
        </w:tc>
        <w:tc>
          <w:tcPr>
            <w:tcW w:w="1731" w:type="dxa"/>
            <w:vAlign w:val="center"/>
          </w:tcPr>
          <w:p w14:paraId="711480A6" w14:textId="77777777" w:rsidR="00CA731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A985904" w14:textId="77777777" w:rsidR="00CA731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19BB9E9" w14:textId="77777777" w:rsidR="00CA731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E37CFBF" w14:textId="77777777" w:rsidR="00CA731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A731D" w14:paraId="272225A7" w14:textId="77777777">
        <w:tc>
          <w:tcPr>
            <w:tcW w:w="1131" w:type="dxa"/>
            <w:vAlign w:val="center"/>
          </w:tcPr>
          <w:p w14:paraId="3347A199" w14:textId="77777777" w:rsidR="00CA731D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E0F464B" w14:textId="77777777" w:rsidR="00CA731D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B0891AD" w14:textId="77777777" w:rsidR="00CA731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2C958EF" w14:textId="77777777" w:rsidR="00CA731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165C6C7" w14:textId="77777777" w:rsidR="00CA731D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887A719" w14:textId="77777777" w:rsidR="00CA731D" w:rsidRDefault="00000000">
            <w:r>
              <w:t>－</w:t>
            </w:r>
          </w:p>
        </w:tc>
      </w:tr>
    </w:tbl>
    <w:p w14:paraId="640B3AA7" w14:textId="77777777" w:rsidR="00CA731D" w:rsidRDefault="00000000">
      <w:pPr>
        <w:pStyle w:val="2"/>
        <w:widowControl w:val="0"/>
      </w:pPr>
      <w:bookmarkStart w:id="67" w:name="_Toc185687437"/>
      <w:r>
        <w:t>制冷系统</w:t>
      </w:r>
      <w:bookmarkEnd w:id="67"/>
    </w:p>
    <w:p w14:paraId="1DD60158" w14:textId="77777777" w:rsidR="00CA731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5687438"/>
      <w:r>
        <w:rPr>
          <w:color w:val="000000"/>
        </w:rPr>
        <w:t>默认冷源</w:t>
      </w:r>
      <w:bookmarkEnd w:id="68"/>
    </w:p>
    <w:p w14:paraId="35FE5D4B" w14:textId="77777777" w:rsidR="00CA731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A731D" w14:paraId="72382C0A" w14:textId="77777777">
        <w:tc>
          <w:tcPr>
            <w:tcW w:w="1697" w:type="dxa"/>
            <w:shd w:val="clear" w:color="auto" w:fill="E6E6E6"/>
            <w:vAlign w:val="center"/>
          </w:tcPr>
          <w:p w14:paraId="7A4DD54B" w14:textId="77777777" w:rsidR="00CA731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6FC904A" w14:textId="77777777" w:rsidR="00CA731D" w:rsidRDefault="00000000">
            <w:r>
              <w:t>默认</w:t>
            </w:r>
          </w:p>
        </w:tc>
      </w:tr>
    </w:tbl>
    <w:p w14:paraId="6FFE6E92" w14:textId="77777777" w:rsidR="00CA731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A731D" w14:paraId="22593445" w14:textId="77777777">
        <w:tc>
          <w:tcPr>
            <w:tcW w:w="1697" w:type="dxa"/>
            <w:shd w:val="clear" w:color="auto" w:fill="E6E6E6"/>
            <w:vAlign w:val="center"/>
          </w:tcPr>
          <w:p w14:paraId="0EE4C975" w14:textId="77777777" w:rsidR="00CA731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A114F10" w14:textId="77777777" w:rsidR="00CA731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513168C" w14:textId="77777777" w:rsidR="00CA731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54A48B" w14:textId="77777777" w:rsidR="00CA731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2393E5C" w14:textId="77777777" w:rsidR="00CA731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91A55C5" w14:textId="77777777" w:rsidR="00CA731D" w:rsidRDefault="00000000">
            <w:pPr>
              <w:jc w:val="center"/>
            </w:pPr>
            <w:r>
              <w:t>台数</w:t>
            </w:r>
          </w:p>
        </w:tc>
      </w:tr>
      <w:tr w:rsidR="00CA731D" w14:paraId="18CFC0CD" w14:textId="77777777">
        <w:tc>
          <w:tcPr>
            <w:tcW w:w="1697" w:type="dxa"/>
            <w:vAlign w:val="center"/>
          </w:tcPr>
          <w:p w14:paraId="5336FC67" w14:textId="77777777" w:rsidR="00CA731D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F7DE43D" w14:textId="77777777" w:rsidR="00CA731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BA9FCC9" w14:textId="77777777" w:rsidR="00CA731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35371FA" w14:textId="77777777" w:rsidR="00CA731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3485E30" w14:textId="77777777" w:rsidR="00CA731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A520D29" w14:textId="77777777" w:rsidR="00CA731D" w:rsidRDefault="00000000">
            <w:r>
              <w:t>8</w:t>
            </w:r>
          </w:p>
        </w:tc>
      </w:tr>
    </w:tbl>
    <w:p w14:paraId="75244951" w14:textId="77777777" w:rsidR="00CA731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CA731D" w14:paraId="4E474647" w14:textId="77777777">
        <w:tc>
          <w:tcPr>
            <w:tcW w:w="1120" w:type="dxa"/>
            <w:shd w:val="clear" w:color="auto" w:fill="E6E6E6"/>
            <w:vAlign w:val="center"/>
          </w:tcPr>
          <w:p w14:paraId="0C1DA842" w14:textId="77777777" w:rsidR="00CA731D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8CC9AF4" w14:textId="77777777" w:rsidR="00CA731D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C617E93" w14:textId="77777777" w:rsidR="00CA731D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3419184" w14:textId="77777777" w:rsidR="00CA731D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55782CB3" w14:textId="77777777" w:rsidR="00CA731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57AE42" w14:textId="77777777" w:rsidR="00CA731D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4C51503" w14:textId="77777777" w:rsidR="00CA731D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C3D175" w14:textId="77777777" w:rsidR="00CA731D" w:rsidRDefault="00000000">
            <w:pPr>
              <w:jc w:val="center"/>
            </w:pPr>
            <w:r>
              <w:t>台数</w:t>
            </w:r>
          </w:p>
        </w:tc>
      </w:tr>
      <w:tr w:rsidR="00CA731D" w14:paraId="513CFD52" w14:textId="77777777">
        <w:tc>
          <w:tcPr>
            <w:tcW w:w="1120" w:type="dxa"/>
            <w:vAlign w:val="center"/>
          </w:tcPr>
          <w:p w14:paraId="1F5FE44B" w14:textId="77777777" w:rsidR="00CA731D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3CC5C433" w14:textId="77777777" w:rsidR="00CA731D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A049FCA" w14:textId="77777777" w:rsidR="00CA731D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E72B1E4" w14:textId="77777777" w:rsidR="00CA731D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411F69CB" w14:textId="77777777" w:rsidR="00CA731D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D2A7539" w14:textId="77777777" w:rsidR="00CA731D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0DFFBCE" w14:textId="77777777" w:rsidR="00CA731D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BCBB71E" w14:textId="77777777" w:rsidR="00CA731D" w:rsidRDefault="00000000">
            <w:r>
              <w:t>5</w:t>
            </w:r>
          </w:p>
        </w:tc>
      </w:tr>
      <w:tr w:rsidR="00CA731D" w14:paraId="60A70768" w14:textId="77777777">
        <w:tc>
          <w:tcPr>
            <w:tcW w:w="1120" w:type="dxa"/>
            <w:vAlign w:val="center"/>
          </w:tcPr>
          <w:p w14:paraId="2BCF23B5" w14:textId="77777777" w:rsidR="00CA731D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4499A654" w14:textId="77777777" w:rsidR="00CA731D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58EBA9B" w14:textId="77777777" w:rsidR="00CA731D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F99C132" w14:textId="77777777" w:rsidR="00CA731D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289582CB" w14:textId="77777777" w:rsidR="00CA731D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AC7613E" w14:textId="77777777" w:rsidR="00CA731D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1DEA438B" w14:textId="77777777" w:rsidR="00CA731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F2DF1EE" w14:textId="77777777" w:rsidR="00CA731D" w:rsidRDefault="00000000">
            <w:r>
              <w:t>5</w:t>
            </w:r>
          </w:p>
        </w:tc>
      </w:tr>
    </w:tbl>
    <w:p w14:paraId="02D419B8" w14:textId="77777777" w:rsidR="00CA731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A731D" w14:paraId="44562CAB" w14:textId="77777777">
        <w:tc>
          <w:tcPr>
            <w:tcW w:w="1115" w:type="dxa"/>
            <w:shd w:val="clear" w:color="auto" w:fill="E6E6E6"/>
            <w:vAlign w:val="center"/>
          </w:tcPr>
          <w:p w14:paraId="1DEB61C4" w14:textId="77777777" w:rsidR="00CA731D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125F57" w14:textId="77777777" w:rsidR="00CA731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E073DB" w14:textId="77777777" w:rsidR="00CA731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C97DF1" w14:textId="77777777" w:rsidR="00CA731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F130CF" w14:textId="77777777" w:rsidR="00CA731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EA6020" w14:textId="77777777" w:rsidR="00CA731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7666E4" w14:textId="77777777" w:rsidR="00CA731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A731D" w14:paraId="404B45D0" w14:textId="77777777">
        <w:tc>
          <w:tcPr>
            <w:tcW w:w="1115" w:type="dxa"/>
            <w:shd w:val="clear" w:color="auto" w:fill="E6E6E6"/>
            <w:vAlign w:val="center"/>
          </w:tcPr>
          <w:p w14:paraId="38FC6EEB" w14:textId="77777777" w:rsidR="00CA731D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737FC32" w14:textId="77777777" w:rsidR="00CA731D" w:rsidRDefault="00000000">
            <w:r>
              <w:t>800</w:t>
            </w:r>
          </w:p>
        </w:tc>
        <w:tc>
          <w:tcPr>
            <w:tcW w:w="1273" w:type="dxa"/>
            <w:vAlign w:val="center"/>
          </w:tcPr>
          <w:p w14:paraId="49D2E74D" w14:textId="77777777" w:rsidR="00CA731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B004658" w14:textId="77777777" w:rsidR="00CA731D" w:rsidRDefault="00000000">
            <w:r>
              <w:t>32.00</w:t>
            </w:r>
          </w:p>
        </w:tc>
        <w:tc>
          <w:tcPr>
            <w:tcW w:w="1556" w:type="dxa"/>
            <w:vAlign w:val="center"/>
          </w:tcPr>
          <w:p w14:paraId="149781DA" w14:textId="77777777" w:rsidR="00CA731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35D408B" w14:textId="77777777" w:rsidR="00CA731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B81DEBF" w14:textId="77777777" w:rsidR="00CA731D" w:rsidRDefault="00000000">
            <w:r>
              <w:t>10</w:t>
            </w:r>
          </w:p>
        </w:tc>
      </w:tr>
      <w:tr w:rsidR="00CA731D" w14:paraId="39CDFBA1" w14:textId="77777777">
        <w:tc>
          <w:tcPr>
            <w:tcW w:w="1115" w:type="dxa"/>
            <w:shd w:val="clear" w:color="auto" w:fill="E6E6E6"/>
            <w:vAlign w:val="center"/>
          </w:tcPr>
          <w:p w14:paraId="22C2234B" w14:textId="77777777" w:rsidR="00CA731D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CD0A8D9" w14:textId="77777777" w:rsidR="00CA731D" w:rsidRDefault="00000000">
            <w:r>
              <w:t>1600</w:t>
            </w:r>
          </w:p>
        </w:tc>
        <w:tc>
          <w:tcPr>
            <w:tcW w:w="1273" w:type="dxa"/>
            <w:vAlign w:val="center"/>
          </w:tcPr>
          <w:p w14:paraId="3BEA53F1" w14:textId="77777777" w:rsidR="00CA731D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27A3067D" w14:textId="77777777" w:rsidR="00CA731D" w:rsidRDefault="00000000">
            <w:r>
              <w:t>33.33</w:t>
            </w:r>
          </w:p>
        </w:tc>
        <w:tc>
          <w:tcPr>
            <w:tcW w:w="1556" w:type="dxa"/>
            <w:vAlign w:val="center"/>
          </w:tcPr>
          <w:p w14:paraId="343CBD42" w14:textId="77777777" w:rsidR="00CA731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9354A45" w14:textId="77777777" w:rsidR="00CA731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C6F02DF" w14:textId="77777777" w:rsidR="00CA731D" w:rsidRDefault="00000000">
            <w:r>
              <w:t>10</w:t>
            </w:r>
          </w:p>
        </w:tc>
      </w:tr>
      <w:tr w:rsidR="00CA731D" w14:paraId="7FCF6237" w14:textId="77777777">
        <w:tc>
          <w:tcPr>
            <w:tcW w:w="1115" w:type="dxa"/>
            <w:shd w:val="clear" w:color="auto" w:fill="E6E6E6"/>
            <w:vAlign w:val="center"/>
          </w:tcPr>
          <w:p w14:paraId="2E3B286E" w14:textId="77777777" w:rsidR="00CA731D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2E8ACEBE" w14:textId="77777777" w:rsidR="00CA731D" w:rsidRDefault="00000000">
            <w:r>
              <w:t>2400</w:t>
            </w:r>
          </w:p>
        </w:tc>
        <w:tc>
          <w:tcPr>
            <w:tcW w:w="1273" w:type="dxa"/>
            <w:vAlign w:val="center"/>
          </w:tcPr>
          <w:p w14:paraId="1E2A0D24" w14:textId="77777777" w:rsidR="00CA731D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4E46E7CF" w14:textId="77777777" w:rsidR="00CA731D" w:rsidRDefault="00000000">
            <w:r>
              <w:t>35.29</w:t>
            </w:r>
          </w:p>
        </w:tc>
        <w:tc>
          <w:tcPr>
            <w:tcW w:w="1556" w:type="dxa"/>
            <w:vAlign w:val="center"/>
          </w:tcPr>
          <w:p w14:paraId="1137BFDA" w14:textId="77777777" w:rsidR="00CA731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2C7C4E5" w14:textId="77777777" w:rsidR="00CA731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4D94F98" w14:textId="77777777" w:rsidR="00CA731D" w:rsidRDefault="00000000">
            <w:r>
              <w:t>10</w:t>
            </w:r>
          </w:p>
        </w:tc>
      </w:tr>
      <w:tr w:rsidR="00CA731D" w14:paraId="403CB1CD" w14:textId="77777777">
        <w:tc>
          <w:tcPr>
            <w:tcW w:w="1115" w:type="dxa"/>
            <w:shd w:val="clear" w:color="auto" w:fill="E6E6E6"/>
            <w:vAlign w:val="center"/>
          </w:tcPr>
          <w:p w14:paraId="51F7DCAD" w14:textId="77777777" w:rsidR="00CA731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CD9CD10" w14:textId="77777777" w:rsidR="00CA731D" w:rsidRDefault="00000000">
            <w:r>
              <w:t>3200</w:t>
            </w:r>
          </w:p>
        </w:tc>
        <w:tc>
          <w:tcPr>
            <w:tcW w:w="1273" w:type="dxa"/>
            <w:vAlign w:val="center"/>
          </w:tcPr>
          <w:p w14:paraId="3A9CAE16" w14:textId="77777777" w:rsidR="00CA731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7CF6294" w14:textId="77777777" w:rsidR="00CA731D" w:rsidRDefault="00000000">
            <w:r>
              <w:t>40.00</w:t>
            </w:r>
          </w:p>
        </w:tc>
        <w:tc>
          <w:tcPr>
            <w:tcW w:w="1556" w:type="dxa"/>
            <w:vAlign w:val="center"/>
          </w:tcPr>
          <w:p w14:paraId="5A058069" w14:textId="77777777" w:rsidR="00CA731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01C2246" w14:textId="77777777" w:rsidR="00CA731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25BA102" w14:textId="77777777" w:rsidR="00CA731D" w:rsidRDefault="00000000">
            <w:r>
              <w:t>10</w:t>
            </w:r>
          </w:p>
        </w:tc>
      </w:tr>
      <w:tr w:rsidR="00CA731D" w14:paraId="5133D588" w14:textId="77777777">
        <w:tc>
          <w:tcPr>
            <w:tcW w:w="1115" w:type="dxa"/>
            <w:shd w:val="clear" w:color="auto" w:fill="E6E6E6"/>
            <w:vAlign w:val="center"/>
          </w:tcPr>
          <w:p w14:paraId="737DEAD9" w14:textId="77777777" w:rsidR="00CA731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0A77DD2" w14:textId="77777777" w:rsidR="00CA731D" w:rsidRDefault="00000000">
            <w:r>
              <w:t>4000</w:t>
            </w:r>
          </w:p>
        </w:tc>
        <w:tc>
          <w:tcPr>
            <w:tcW w:w="1273" w:type="dxa"/>
            <w:vAlign w:val="center"/>
          </w:tcPr>
          <w:p w14:paraId="7492A5D8" w14:textId="77777777" w:rsidR="00CA731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8F15764" w14:textId="77777777" w:rsidR="00CA731D" w:rsidRDefault="00000000">
            <w:r>
              <w:t>40.00</w:t>
            </w:r>
          </w:p>
        </w:tc>
        <w:tc>
          <w:tcPr>
            <w:tcW w:w="1556" w:type="dxa"/>
            <w:vAlign w:val="center"/>
          </w:tcPr>
          <w:p w14:paraId="1DB25DFD" w14:textId="77777777" w:rsidR="00CA731D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ECC7166" w14:textId="77777777" w:rsidR="00CA731D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42742A0" w14:textId="77777777" w:rsidR="00CA731D" w:rsidRDefault="00000000">
            <w:r>
              <w:t>10</w:t>
            </w:r>
          </w:p>
        </w:tc>
      </w:tr>
    </w:tbl>
    <w:p w14:paraId="4C93A157" w14:textId="77777777" w:rsidR="00CA731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CA731D" w14:paraId="2A4E57C4" w14:textId="77777777">
        <w:tc>
          <w:tcPr>
            <w:tcW w:w="1115" w:type="dxa"/>
            <w:shd w:val="clear" w:color="auto" w:fill="E6E6E6"/>
            <w:vAlign w:val="center"/>
          </w:tcPr>
          <w:p w14:paraId="56A165C3" w14:textId="77777777" w:rsidR="00CA731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C9DDE8" w14:textId="77777777" w:rsidR="00CA731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52CE9E" w14:textId="77777777" w:rsidR="00CA731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CD6C39" w14:textId="77777777" w:rsidR="00CA731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BDA4F8" w14:textId="77777777" w:rsidR="00CA731D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6E84E7" w14:textId="77777777" w:rsidR="00CA731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ED5E58" w14:textId="77777777" w:rsidR="00CA731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493A4D" w14:textId="77777777" w:rsidR="00CA731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A731D" w14:paraId="005260CE" w14:textId="77777777">
        <w:tc>
          <w:tcPr>
            <w:tcW w:w="1115" w:type="dxa"/>
            <w:shd w:val="clear" w:color="auto" w:fill="E6E6E6"/>
            <w:vAlign w:val="center"/>
          </w:tcPr>
          <w:p w14:paraId="1A89D219" w14:textId="77777777" w:rsidR="00CA731D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44DBF08" w14:textId="77777777" w:rsidR="00CA731D" w:rsidRDefault="00000000">
            <w:r>
              <w:t>397298</w:t>
            </w:r>
          </w:p>
        </w:tc>
        <w:tc>
          <w:tcPr>
            <w:tcW w:w="1131" w:type="dxa"/>
            <w:vAlign w:val="center"/>
          </w:tcPr>
          <w:p w14:paraId="25A6675B" w14:textId="77777777" w:rsidR="00CA731D" w:rsidRDefault="00000000">
            <w:r>
              <w:t>2918</w:t>
            </w:r>
          </w:p>
        </w:tc>
        <w:tc>
          <w:tcPr>
            <w:tcW w:w="1131" w:type="dxa"/>
            <w:vAlign w:val="center"/>
          </w:tcPr>
          <w:p w14:paraId="7BD7D28A" w14:textId="77777777" w:rsidR="00CA731D" w:rsidRDefault="00000000">
            <w:r>
              <w:t>12416</w:t>
            </w:r>
          </w:p>
        </w:tc>
        <w:tc>
          <w:tcPr>
            <w:tcW w:w="1273" w:type="dxa"/>
            <w:vAlign w:val="center"/>
          </w:tcPr>
          <w:p w14:paraId="21B4F916" w14:textId="77777777" w:rsidR="00CA731D" w:rsidRDefault="00000000">
            <w:r>
              <w:t>32.00</w:t>
            </w:r>
          </w:p>
        </w:tc>
        <w:tc>
          <w:tcPr>
            <w:tcW w:w="1273" w:type="dxa"/>
            <w:vAlign w:val="center"/>
          </w:tcPr>
          <w:p w14:paraId="36C48BB2" w14:textId="77777777" w:rsidR="00CA731D" w:rsidRDefault="00000000">
            <w:r>
              <w:t>91333</w:t>
            </w:r>
          </w:p>
        </w:tc>
        <w:tc>
          <w:tcPr>
            <w:tcW w:w="1131" w:type="dxa"/>
            <w:vAlign w:val="center"/>
          </w:tcPr>
          <w:p w14:paraId="2D30092D" w14:textId="77777777" w:rsidR="00CA731D" w:rsidRDefault="00000000">
            <w:r>
              <w:t>109717</w:t>
            </w:r>
          </w:p>
        </w:tc>
        <w:tc>
          <w:tcPr>
            <w:tcW w:w="1131" w:type="dxa"/>
            <w:vAlign w:val="center"/>
          </w:tcPr>
          <w:p w14:paraId="26DCD133" w14:textId="77777777" w:rsidR="00CA731D" w:rsidRDefault="00000000">
            <w:r>
              <w:t>29180</w:t>
            </w:r>
          </w:p>
        </w:tc>
      </w:tr>
      <w:tr w:rsidR="00CA731D" w14:paraId="67271032" w14:textId="77777777">
        <w:tc>
          <w:tcPr>
            <w:tcW w:w="1115" w:type="dxa"/>
            <w:shd w:val="clear" w:color="auto" w:fill="E6E6E6"/>
            <w:vAlign w:val="center"/>
          </w:tcPr>
          <w:p w14:paraId="7358790D" w14:textId="77777777" w:rsidR="00CA731D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428ED19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11CA63B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221095" w14:textId="77777777" w:rsidR="00CA731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E2F43A" w14:textId="77777777" w:rsidR="00CA731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9C03595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D446CF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3AD3716" w14:textId="77777777" w:rsidR="00CA731D" w:rsidRDefault="00000000">
            <w:r>
              <w:t>0</w:t>
            </w:r>
          </w:p>
        </w:tc>
      </w:tr>
      <w:tr w:rsidR="00CA731D" w14:paraId="25038324" w14:textId="77777777">
        <w:tc>
          <w:tcPr>
            <w:tcW w:w="1115" w:type="dxa"/>
            <w:shd w:val="clear" w:color="auto" w:fill="E6E6E6"/>
            <w:vAlign w:val="center"/>
          </w:tcPr>
          <w:p w14:paraId="60A539C2" w14:textId="77777777" w:rsidR="00CA731D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DA5C163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F8BAC0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210BAD" w14:textId="77777777" w:rsidR="00CA731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5C9C0F8" w14:textId="77777777" w:rsidR="00CA731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7FCAAC2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2FA4F3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5D7DB43" w14:textId="77777777" w:rsidR="00CA731D" w:rsidRDefault="00000000">
            <w:r>
              <w:t>0</w:t>
            </w:r>
          </w:p>
        </w:tc>
      </w:tr>
      <w:tr w:rsidR="00CA731D" w14:paraId="368EE345" w14:textId="77777777">
        <w:tc>
          <w:tcPr>
            <w:tcW w:w="1115" w:type="dxa"/>
            <w:shd w:val="clear" w:color="auto" w:fill="E6E6E6"/>
            <w:vAlign w:val="center"/>
          </w:tcPr>
          <w:p w14:paraId="12CAC1D7" w14:textId="77777777" w:rsidR="00CA731D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077B0CB5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6A326B1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C100ADA" w14:textId="77777777" w:rsidR="00CA731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E7D09A9" w14:textId="77777777" w:rsidR="00CA731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DE888A2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CCEB2CD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0AE375F" w14:textId="77777777" w:rsidR="00CA731D" w:rsidRDefault="00000000">
            <w:r>
              <w:t>0</w:t>
            </w:r>
          </w:p>
        </w:tc>
      </w:tr>
      <w:tr w:rsidR="00CA731D" w14:paraId="47FB5E7A" w14:textId="77777777">
        <w:tc>
          <w:tcPr>
            <w:tcW w:w="1115" w:type="dxa"/>
            <w:shd w:val="clear" w:color="auto" w:fill="E6E6E6"/>
            <w:vAlign w:val="center"/>
          </w:tcPr>
          <w:p w14:paraId="22B1AAE8" w14:textId="77777777" w:rsidR="00CA731D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4F6473F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71801DF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F0C9483" w14:textId="77777777" w:rsidR="00CA731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0AA50E4" w14:textId="77777777" w:rsidR="00CA731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0EDF280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37CF0C5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2D67FE" w14:textId="77777777" w:rsidR="00CA731D" w:rsidRDefault="00000000">
            <w:r>
              <w:t>0</w:t>
            </w:r>
          </w:p>
        </w:tc>
      </w:tr>
      <w:tr w:rsidR="00CA731D" w14:paraId="03B1F344" w14:textId="77777777">
        <w:tc>
          <w:tcPr>
            <w:tcW w:w="1115" w:type="dxa"/>
            <w:shd w:val="clear" w:color="auto" w:fill="E6E6E6"/>
            <w:vAlign w:val="center"/>
          </w:tcPr>
          <w:p w14:paraId="11645B0B" w14:textId="77777777" w:rsidR="00CA731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2057DFA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BEB683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6C9F80" w14:textId="77777777" w:rsidR="00CA731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2FB829" w14:textId="77777777" w:rsidR="00CA731D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55B8BB62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F98B2D" w14:textId="77777777" w:rsidR="00CA731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25CF864" w14:textId="77777777" w:rsidR="00CA731D" w:rsidRDefault="00000000">
            <w:r>
              <w:t>0</w:t>
            </w:r>
          </w:p>
        </w:tc>
      </w:tr>
      <w:tr w:rsidR="00CA731D" w14:paraId="052AE1E5" w14:textId="77777777">
        <w:tc>
          <w:tcPr>
            <w:tcW w:w="1115" w:type="dxa"/>
            <w:shd w:val="clear" w:color="auto" w:fill="E6E6E6"/>
            <w:vAlign w:val="center"/>
          </w:tcPr>
          <w:p w14:paraId="5CCE307F" w14:textId="77777777" w:rsidR="00CA731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D276C33" w14:textId="77777777" w:rsidR="00CA731D" w:rsidRDefault="00000000">
            <w:r>
              <w:t>397298</w:t>
            </w:r>
          </w:p>
        </w:tc>
        <w:tc>
          <w:tcPr>
            <w:tcW w:w="1131" w:type="dxa"/>
            <w:vAlign w:val="center"/>
          </w:tcPr>
          <w:p w14:paraId="1C6EC83B" w14:textId="77777777" w:rsidR="00CA731D" w:rsidRDefault="00000000">
            <w:r>
              <w:t>2918</w:t>
            </w:r>
          </w:p>
        </w:tc>
        <w:tc>
          <w:tcPr>
            <w:tcW w:w="1131" w:type="dxa"/>
            <w:vAlign w:val="center"/>
          </w:tcPr>
          <w:p w14:paraId="610441E5" w14:textId="77777777" w:rsidR="00CA731D" w:rsidRDefault="00000000">
            <w:r>
              <w:t>12416</w:t>
            </w:r>
          </w:p>
        </w:tc>
        <w:tc>
          <w:tcPr>
            <w:tcW w:w="1273" w:type="dxa"/>
            <w:vAlign w:val="center"/>
          </w:tcPr>
          <w:p w14:paraId="7B60CC73" w14:textId="77777777" w:rsidR="00CA731D" w:rsidRDefault="00CA731D"/>
        </w:tc>
        <w:tc>
          <w:tcPr>
            <w:tcW w:w="1273" w:type="dxa"/>
            <w:vAlign w:val="center"/>
          </w:tcPr>
          <w:p w14:paraId="4B9044F3" w14:textId="77777777" w:rsidR="00CA731D" w:rsidRDefault="00000000">
            <w:r>
              <w:t>91333</w:t>
            </w:r>
          </w:p>
        </w:tc>
        <w:tc>
          <w:tcPr>
            <w:tcW w:w="1131" w:type="dxa"/>
            <w:vAlign w:val="center"/>
          </w:tcPr>
          <w:p w14:paraId="78B1EAC7" w14:textId="77777777" w:rsidR="00CA731D" w:rsidRDefault="00000000">
            <w:r>
              <w:t>109717</w:t>
            </w:r>
          </w:p>
        </w:tc>
        <w:tc>
          <w:tcPr>
            <w:tcW w:w="1131" w:type="dxa"/>
            <w:vAlign w:val="center"/>
          </w:tcPr>
          <w:p w14:paraId="5C88BF97" w14:textId="77777777" w:rsidR="00CA731D" w:rsidRDefault="00000000">
            <w:r>
              <w:t>29180</w:t>
            </w:r>
          </w:p>
        </w:tc>
      </w:tr>
    </w:tbl>
    <w:p w14:paraId="5928C018" w14:textId="77777777" w:rsidR="00CA731D" w:rsidRDefault="00000000">
      <w:pPr>
        <w:pStyle w:val="2"/>
        <w:widowControl w:val="0"/>
      </w:pPr>
      <w:bookmarkStart w:id="69" w:name="_Toc185687439"/>
      <w:r>
        <w:t>空调风机</w:t>
      </w:r>
      <w:bookmarkEnd w:id="69"/>
    </w:p>
    <w:p w14:paraId="0B5E3183" w14:textId="77777777" w:rsidR="00CA731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5687440"/>
      <w:r>
        <w:rPr>
          <w:color w:val="000000"/>
        </w:rPr>
        <w:t>独立新排风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A731D" w14:paraId="6DE8FF36" w14:textId="77777777">
        <w:tc>
          <w:tcPr>
            <w:tcW w:w="1635" w:type="dxa"/>
            <w:shd w:val="clear" w:color="auto" w:fill="E6E6E6"/>
            <w:vAlign w:val="center"/>
          </w:tcPr>
          <w:p w14:paraId="379E2B6F" w14:textId="77777777" w:rsidR="00CA731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F507AE" w14:textId="77777777" w:rsidR="00CA731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8348D8E" w14:textId="77777777" w:rsidR="00CA731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3275746" w14:textId="77777777" w:rsidR="00CA731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74C1EB3" w14:textId="77777777" w:rsidR="00CA731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E42A60C" w14:textId="77777777" w:rsidR="00CA731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A731D" w14:paraId="684E8131" w14:textId="77777777">
        <w:tc>
          <w:tcPr>
            <w:tcW w:w="1635" w:type="dxa"/>
            <w:vAlign w:val="center"/>
          </w:tcPr>
          <w:p w14:paraId="1E93A731" w14:textId="77777777" w:rsidR="00CA731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2181BDEC" w14:textId="77777777" w:rsidR="00CA731D" w:rsidRDefault="00000000">
            <w:r>
              <w:t>19355</w:t>
            </w:r>
          </w:p>
        </w:tc>
        <w:tc>
          <w:tcPr>
            <w:tcW w:w="1794" w:type="dxa"/>
            <w:vAlign w:val="center"/>
          </w:tcPr>
          <w:p w14:paraId="095FC647" w14:textId="77777777" w:rsidR="00CA731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A464678" w14:textId="77777777" w:rsidR="00CA731D" w:rsidRDefault="00000000">
            <w:r>
              <w:t>4645</w:t>
            </w:r>
          </w:p>
        </w:tc>
        <w:tc>
          <w:tcPr>
            <w:tcW w:w="1431" w:type="dxa"/>
            <w:vAlign w:val="center"/>
          </w:tcPr>
          <w:p w14:paraId="350A37AC" w14:textId="77777777" w:rsidR="00CA731D" w:rsidRDefault="00000000">
            <w:r>
              <w:t>3360</w:t>
            </w:r>
          </w:p>
        </w:tc>
        <w:tc>
          <w:tcPr>
            <w:tcW w:w="1533" w:type="dxa"/>
            <w:vAlign w:val="center"/>
          </w:tcPr>
          <w:p w14:paraId="64067F4C" w14:textId="77777777" w:rsidR="00CA731D" w:rsidRDefault="00000000">
            <w:r>
              <w:t>15608</w:t>
            </w:r>
          </w:p>
        </w:tc>
      </w:tr>
      <w:tr w:rsidR="00CA731D" w14:paraId="1F1CDE75" w14:textId="77777777">
        <w:tc>
          <w:tcPr>
            <w:tcW w:w="7797" w:type="dxa"/>
            <w:gridSpan w:val="5"/>
            <w:vAlign w:val="center"/>
          </w:tcPr>
          <w:p w14:paraId="26BF14F0" w14:textId="77777777" w:rsidR="00CA731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B92F064" w14:textId="77777777" w:rsidR="00CA731D" w:rsidRDefault="00000000">
            <w:r>
              <w:t>15608</w:t>
            </w:r>
          </w:p>
        </w:tc>
      </w:tr>
    </w:tbl>
    <w:p w14:paraId="318EF5D6" w14:textId="77777777" w:rsidR="00CA731D" w:rsidRDefault="00CA731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A731D" w14:paraId="55054B85" w14:textId="77777777">
        <w:tc>
          <w:tcPr>
            <w:tcW w:w="1681" w:type="dxa"/>
            <w:shd w:val="clear" w:color="auto" w:fill="E6E6E6"/>
            <w:vAlign w:val="center"/>
          </w:tcPr>
          <w:p w14:paraId="5479E995" w14:textId="77777777" w:rsidR="00CA731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02E6F9" w14:textId="77777777" w:rsidR="00CA731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63C33C" w14:textId="77777777" w:rsidR="00CA731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45BA67" w14:textId="77777777" w:rsidR="00CA731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0CC094" w14:textId="77777777" w:rsidR="00CA731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44F2B0" w14:textId="77777777" w:rsidR="00CA731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1F2CC4" w14:textId="77777777" w:rsidR="00CA731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A731D" w14:paraId="1DC2B3B1" w14:textId="77777777">
        <w:tc>
          <w:tcPr>
            <w:tcW w:w="1681" w:type="dxa"/>
            <w:vAlign w:val="center"/>
          </w:tcPr>
          <w:p w14:paraId="472F11DF" w14:textId="77777777" w:rsidR="00CA731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3CD68B5" w14:textId="77777777" w:rsidR="00CA731D" w:rsidRDefault="00000000">
            <w:r>
              <w:t>15484</w:t>
            </w:r>
          </w:p>
        </w:tc>
        <w:tc>
          <w:tcPr>
            <w:tcW w:w="990" w:type="dxa"/>
            <w:vAlign w:val="center"/>
          </w:tcPr>
          <w:p w14:paraId="2A36D9A6" w14:textId="77777777" w:rsidR="00CA731D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5486C61" w14:textId="77777777" w:rsidR="00CA731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6728C20" w14:textId="77777777" w:rsidR="00CA731D" w:rsidRDefault="00000000">
            <w:r>
              <w:t>3716</w:t>
            </w:r>
          </w:p>
        </w:tc>
        <w:tc>
          <w:tcPr>
            <w:tcW w:w="1131" w:type="dxa"/>
            <w:vAlign w:val="center"/>
          </w:tcPr>
          <w:p w14:paraId="437654A8" w14:textId="77777777" w:rsidR="00CA731D" w:rsidRDefault="00000000">
            <w:r>
              <w:t>3360</w:t>
            </w:r>
          </w:p>
        </w:tc>
        <w:tc>
          <w:tcPr>
            <w:tcW w:w="1550" w:type="dxa"/>
            <w:vAlign w:val="center"/>
          </w:tcPr>
          <w:p w14:paraId="2D9A913E" w14:textId="77777777" w:rsidR="00CA731D" w:rsidRDefault="00000000">
            <w:r>
              <w:t>12486</w:t>
            </w:r>
          </w:p>
        </w:tc>
      </w:tr>
      <w:tr w:rsidR="00CA731D" w14:paraId="7026EA1E" w14:textId="77777777">
        <w:tc>
          <w:tcPr>
            <w:tcW w:w="7761" w:type="dxa"/>
            <w:gridSpan w:val="6"/>
            <w:vAlign w:val="center"/>
          </w:tcPr>
          <w:p w14:paraId="517461AB" w14:textId="77777777" w:rsidR="00CA731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8D3CB30" w14:textId="77777777" w:rsidR="00CA731D" w:rsidRDefault="00000000">
            <w:r>
              <w:t>12486</w:t>
            </w:r>
          </w:p>
        </w:tc>
      </w:tr>
    </w:tbl>
    <w:p w14:paraId="1FF08081" w14:textId="77777777" w:rsidR="00CA731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5687441"/>
      <w:r>
        <w:rPr>
          <w:color w:val="000000"/>
        </w:rPr>
        <w:t>风机盘管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A731D" w14:paraId="6D770574" w14:textId="77777777">
        <w:tc>
          <w:tcPr>
            <w:tcW w:w="1964" w:type="dxa"/>
            <w:shd w:val="clear" w:color="auto" w:fill="E6E6E6"/>
            <w:vAlign w:val="center"/>
          </w:tcPr>
          <w:p w14:paraId="687E9539" w14:textId="77777777" w:rsidR="00CA731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B2FAD08" w14:textId="77777777" w:rsidR="00CA731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F0DF960" w14:textId="77777777" w:rsidR="00CA731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24C02C" w14:textId="77777777" w:rsidR="00CA731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AED5232" w14:textId="77777777" w:rsidR="00CA731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A731D" w14:paraId="7911D313" w14:textId="77777777">
        <w:tc>
          <w:tcPr>
            <w:tcW w:w="1964" w:type="dxa"/>
            <w:vAlign w:val="center"/>
          </w:tcPr>
          <w:p w14:paraId="0A192350" w14:textId="77777777" w:rsidR="00CA731D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016C6465" w14:textId="77777777" w:rsidR="00CA731D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654303D" w14:textId="77777777" w:rsidR="00CA731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6CB5AD1" w14:textId="77777777" w:rsidR="00CA731D" w:rsidRDefault="00000000">
            <w:r>
              <w:t>1019</w:t>
            </w:r>
          </w:p>
        </w:tc>
        <w:tc>
          <w:tcPr>
            <w:tcW w:w="1975" w:type="dxa"/>
            <w:vAlign w:val="center"/>
          </w:tcPr>
          <w:p w14:paraId="5267F43E" w14:textId="77777777" w:rsidR="00CA731D" w:rsidRDefault="00000000">
            <w:r>
              <w:t>408</w:t>
            </w:r>
          </w:p>
        </w:tc>
      </w:tr>
      <w:tr w:rsidR="00CA731D" w14:paraId="70597A48" w14:textId="77777777">
        <w:tc>
          <w:tcPr>
            <w:tcW w:w="7339" w:type="dxa"/>
            <w:gridSpan w:val="4"/>
            <w:vAlign w:val="center"/>
          </w:tcPr>
          <w:p w14:paraId="3BDB76F7" w14:textId="77777777" w:rsidR="00CA731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D6FAD55" w14:textId="77777777" w:rsidR="00CA731D" w:rsidRDefault="00000000">
            <w:r>
              <w:t>408</w:t>
            </w:r>
          </w:p>
        </w:tc>
      </w:tr>
    </w:tbl>
    <w:p w14:paraId="33B50548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72" w:name="_Toc185687442"/>
      <w:r>
        <w:rPr>
          <w:color w:val="000000"/>
        </w:rPr>
        <w:t>照明</w:t>
      </w:r>
      <w:bookmarkEnd w:id="7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A731D" w14:paraId="0D11EA54" w14:textId="77777777">
        <w:tc>
          <w:tcPr>
            <w:tcW w:w="3135" w:type="dxa"/>
            <w:shd w:val="clear" w:color="auto" w:fill="E6E6E6"/>
            <w:vAlign w:val="center"/>
          </w:tcPr>
          <w:p w14:paraId="42986F00" w14:textId="77777777" w:rsidR="00CA731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E736A7" w14:textId="77777777" w:rsidR="00CA731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2894D5" w14:textId="77777777" w:rsidR="00CA731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8E2AC70" w14:textId="77777777" w:rsidR="00CA731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FDFE4F" w14:textId="77777777" w:rsidR="00CA731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A731D" w14:paraId="3A5FE28C" w14:textId="77777777">
        <w:tc>
          <w:tcPr>
            <w:tcW w:w="3135" w:type="dxa"/>
            <w:vAlign w:val="center"/>
          </w:tcPr>
          <w:p w14:paraId="035752E4" w14:textId="77777777" w:rsidR="00CA731D" w:rsidRDefault="00000000">
            <w:r>
              <w:t>4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4813950C" w14:textId="77777777" w:rsidR="00CA731D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3249CB3F" w14:textId="77777777" w:rsidR="00CA731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406FA37" w14:textId="77777777" w:rsidR="00CA731D" w:rsidRDefault="00000000">
            <w:r>
              <w:t>234</w:t>
            </w:r>
          </w:p>
        </w:tc>
        <w:tc>
          <w:tcPr>
            <w:tcW w:w="1862" w:type="dxa"/>
            <w:vAlign w:val="center"/>
          </w:tcPr>
          <w:p w14:paraId="2AB9F104" w14:textId="77777777" w:rsidR="00CA731D" w:rsidRDefault="00000000">
            <w:r>
              <w:t>4719</w:t>
            </w:r>
          </w:p>
        </w:tc>
      </w:tr>
      <w:tr w:rsidR="00CA731D" w14:paraId="6B39023F" w14:textId="77777777">
        <w:tc>
          <w:tcPr>
            <w:tcW w:w="3135" w:type="dxa"/>
            <w:vAlign w:val="center"/>
          </w:tcPr>
          <w:p w14:paraId="0B82E244" w14:textId="77777777" w:rsidR="00CA731D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372EF02B" w14:textId="77777777" w:rsidR="00CA731D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1EC07492" w14:textId="77777777" w:rsidR="00CA731D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5844BB70" w14:textId="77777777" w:rsidR="00CA731D" w:rsidRDefault="00000000">
            <w:r>
              <w:t>162</w:t>
            </w:r>
          </w:p>
        </w:tc>
        <w:tc>
          <w:tcPr>
            <w:tcW w:w="1862" w:type="dxa"/>
            <w:vAlign w:val="center"/>
          </w:tcPr>
          <w:p w14:paraId="5FD78C94" w14:textId="77777777" w:rsidR="00CA731D" w:rsidRDefault="00000000">
            <w:r>
              <w:t>3268</w:t>
            </w:r>
          </w:p>
        </w:tc>
      </w:tr>
      <w:tr w:rsidR="00CA731D" w14:paraId="4B9E1FED" w14:textId="77777777">
        <w:tc>
          <w:tcPr>
            <w:tcW w:w="3135" w:type="dxa"/>
            <w:vAlign w:val="center"/>
          </w:tcPr>
          <w:p w14:paraId="05182E17" w14:textId="77777777" w:rsidR="00CA731D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BACDDEF" w14:textId="77777777" w:rsidR="00CA731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1CAC86F" w14:textId="77777777" w:rsidR="00CA731D" w:rsidRDefault="00000000">
            <w:r>
              <w:t>78</w:t>
            </w:r>
          </w:p>
        </w:tc>
        <w:tc>
          <w:tcPr>
            <w:tcW w:w="1522" w:type="dxa"/>
            <w:vAlign w:val="center"/>
          </w:tcPr>
          <w:p w14:paraId="5B77FD0D" w14:textId="77777777" w:rsidR="00CA731D" w:rsidRDefault="00000000">
            <w:r>
              <w:t>5014</w:t>
            </w:r>
          </w:p>
        </w:tc>
        <w:tc>
          <w:tcPr>
            <w:tcW w:w="1862" w:type="dxa"/>
            <w:vAlign w:val="center"/>
          </w:tcPr>
          <w:p w14:paraId="2533B471" w14:textId="77777777" w:rsidR="00CA731D" w:rsidRDefault="00000000">
            <w:r>
              <w:t>67388</w:t>
            </w:r>
          </w:p>
        </w:tc>
      </w:tr>
      <w:tr w:rsidR="00CA731D" w14:paraId="58B008F9" w14:textId="77777777">
        <w:tc>
          <w:tcPr>
            <w:tcW w:w="7485" w:type="dxa"/>
            <w:gridSpan w:val="4"/>
            <w:vAlign w:val="center"/>
          </w:tcPr>
          <w:p w14:paraId="0C3BAEE0" w14:textId="77777777" w:rsidR="00CA731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8B090CD" w14:textId="77777777" w:rsidR="00CA731D" w:rsidRDefault="00000000">
            <w:r>
              <w:t>75375</w:t>
            </w:r>
          </w:p>
        </w:tc>
      </w:tr>
    </w:tbl>
    <w:p w14:paraId="74552600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73" w:name="_Toc185687443"/>
      <w:r>
        <w:rPr>
          <w:color w:val="000000"/>
        </w:rPr>
        <w:lastRenderedPageBreak/>
        <w:t>插座设备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A731D" w14:paraId="19831AEF" w14:textId="77777777">
        <w:tc>
          <w:tcPr>
            <w:tcW w:w="3135" w:type="dxa"/>
            <w:shd w:val="clear" w:color="auto" w:fill="E6E6E6"/>
            <w:vAlign w:val="center"/>
          </w:tcPr>
          <w:p w14:paraId="019FBD46" w14:textId="77777777" w:rsidR="00CA731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2CCFDD" w14:textId="77777777" w:rsidR="00CA731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2F3C49" w14:textId="77777777" w:rsidR="00CA731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1288A26" w14:textId="77777777" w:rsidR="00CA731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B488E2D" w14:textId="77777777" w:rsidR="00CA731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A731D" w14:paraId="6E44A34F" w14:textId="77777777">
        <w:tc>
          <w:tcPr>
            <w:tcW w:w="3135" w:type="dxa"/>
            <w:vAlign w:val="center"/>
          </w:tcPr>
          <w:p w14:paraId="55ACFA58" w14:textId="77777777" w:rsidR="00CA731D" w:rsidRDefault="00000000">
            <w:r>
              <w:t>4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680CF2A9" w14:textId="77777777" w:rsidR="00CA731D" w:rsidRDefault="00000000">
            <w:r>
              <w:t>18.98</w:t>
            </w:r>
          </w:p>
        </w:tc>
        <w:tc>
          <w:tcPr>
            <w:tcW w:w="1131" w:type="dxa"/>
            <w:vAlign w:val="center"/>
          </w:tcPr>
          <w:p w14:paraId="53C61E6D" w14:textId="77777777" w:rsidR="00CA731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728A1E0D" w14:textId="77777777" w:rsidR="00CA731D" w:rsidRDefault="00000000">
            <w:r>
              <w:t>234</w:t>
            </w:r>
          </w:p>
        </w:tc>
        <w:tc>
          <w:tcPr>
            <w:tcW w:w="1862" w:type="dxa"/>
            <w:vAlign w:val="center"/>
          </w:tcPr>
          <w:p w14:paraId="37AFCC7D" w14:textId="77777777" w:rsidR="00CA731D" w:rsidRDefault="00000000">
            <w:r>
              <w:t>4445</w:t>
            </w:r>
          </w:p>
        </w:tc>
      </w:tr>
      <w:tr w:rsidR="00CA731D" w14:paraId="6BE0A1EF" w14:textId="77777777">
        <w:tc>
          <w:tcPr>
            <w:tcW w:w="3135" w:type="dxa"/>
            <w:vAlign w:val="center"/>
          </w:tcPr>
          <w:p w14:paraId="5A3A0DFA" w14:textId="77777777" w:rsidR="00CA731D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00370877" w14:textId="77777777" w:rsidR="00CA731D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5A4C6C22" w14:textId="77777777" w:rsidR="00CA731D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40DD4951" w14:textId="77777777" w:rsidR="00CA731D" w:rsidRDefault="00000000">
            <w:r>
              <w:t>162</w:t>
            </w:r>
          </w:p>
        </w:tc>
        <w:tc>
          <w:tcPr>
            <w:tcW w:w="1862" w:type="dxa"/>
            <w:vAlign w:val="center"/>
          </w:tcPr>
          <w:p w14:paraId="04527F0C" w14:textId="77777777" w:rsidR="00CA731D" w:rsidRDefault="00000000">
            <w:r>
              <w:t>3553</w:t>
            </w:r>
          </w:p>
        </w:tc>
      </w:tr>
      <w:tr w:rsidR="00CA731D" w14:paraId="22877C08" w14:textId="77777777">
        <w:tc>
          <w:tcPr>
            <w:tcW w:w="3135" w:type="dxa"/>
            <w:vAlign w:val="center"/>
          </w:tcPr>
          <w:p w14:paraId="23B13EF8" w14:textId="77777777" w:rsidR="00CA731D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61C96E5C" w14:textId="77777777" w:rsidR="00CA731D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79B9717" w14:textId="77777777" w:rsidR="00CA731D" w:rsidRDefault="00000000">
            <w:r>
              <w:t>78</w:t>
            </w:r>
          </w:p>
        </w:tc>
        <w:tc>
          <w:tcPr>
            <w:tcW w:w="1522" w:type="dxa"/>
            <w:vAlign w:val="center"/>
          </w:tcPr>
          <w:p w14:paraId="770014C2" w14:textId="77777777" w:rsidR="00CA731D" w:rsidRDefault="00000000">
            <w:r>
              <w:t>5014</w:t>
            </w:r>
          </w:p>
        </w:tc>
        <w:tc>
          <w:tcPr>
            <w:tcW w:w="1862" w:type="dxa"/>
            <w:vAlign w:val="center"/>
          </w:tcPr>
          <w:p w14:paraId="59295AA6" w14:textId="77777777" w:rsidR="00CA731D" w:rsidRDefault="00000000">
            <w:r>
              <w:t>176743</w:t>
            </w:r>
          </w:p>
        </w:tc>
      </w:tr>
      <w:tr w:rsidR="00CA731D" w14:paraId="6900AB4F" w14:textId="77777777">
        <w:tc>
          <w:tcPr>
            <w:tcW w:w="7485" w:type="dxa"/>
            <w:gridSpan w:val="4"/>
            <w:vAlign w:val="center"/>
          </w:tcPr>
          <w:p w14:paraId="42ADFDB2" w14:textId="77777777" w:rsidR="00CA731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7EA77BF" w14:textId="77777777" w:rsidR="00CA731D" w:rsidRDefault="00000000">
            <w:r>
              <w:t>184741</w:t>
            </w:r>
          </w:p>
        </w:tc>
      </w:tr>
    </w:tbl>
    <w:p w14:paraId="59B8D621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74" w:name="_Toc185687444"/>
      <w:r>
        <w:rPr>
          <w:color w:val="000000"/>
        </w:rPr>
        <w:t>排风机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CA731D" w14:paraId="6A883AF5" w14:textId="77777777">
        <w:tc>
          <w:tcPr>
            <w:tcW w:w="1556" w:type="dxa"/>
            <w:shd w:val="clear" w:color="auto" w:fill="E6E6E6"/>
            <w:vAlign w:val="center"/>
          </w:tcPr>
          <w:p w14:paraId="22FBA76D" w14:textId="77777777" w:rsidR="00CA731D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52C89B" w14:textId="77777777" w:rsidR="00CA731D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E6AB24" w14:textId="77777777" w:rsidR="00CA731D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404CD6" w14:textId="77777777" w:rsidR="00CA731D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D06F88" w14:textId="77777777" w:rsidR="00CA731D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537A51" w14:textId="77777777" w:rsidR="00CA731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A731D" w14:paraId="37FC9BD3" w14:textId="77777777">
        <w:tc>
          <w:tcPr>
            <w:tcW w:w="1556" w:type="dxa"/>
            <w:vAlign w:val="center"/>
          </w:tcPr>
          <w:p w14:paraId="074AB86D" w14:textId="77777777" w:rsidR="00CA731D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5891E4E5" w14:textId="77777777" w:rsidR="00CA731D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700700FA" w14:textId="77777777" w:rsidR="00CA731D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7BD6437" w14:textId="77777777" w:rsidR="00CA731D" w:rsidRDefault="00000000">
            <w:r>
              <w:t>7</w:t>
            </w:r>
          </w:p>
        </w:tc>
        <w:tc>
          <w:tcPr>
            <w:tcW w:w="1556" w:type="dxa"/>
            <w:vAlign w:val="center"/>
          </w:tcPr>
          <w:p w14:paraId="17BA7351" w14:textId="77777777" w:rsidR="00CA731D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66E69C07" w14:textId="77777777" w:rsidR="00CA731D" w:rsidRDefault="00000000">
            <w:r>
              <w:t>153300</w:t>
            </w:r>
          </w:p>
        </w:tc>
      </w:tr>
      <w:tr w:rsidR="00CA731D" w14:paraId="1ECE2124" w14:textId="77777777">
        <w:tc>
          <w:tcPr>
            <w:tcW w:w="7774" w:type="dxa"/>
            <w:gridSpan w:val="5"/>
            <w:vAlign w:val="center"/>
          </w:tcPr>
          <w:p w14:paraId="70F2BAFA" w14:textId="77777777" w:rsidR="00CA731D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2AFBF40B" w14:textId="77777777" w:rsidR="00CA731D" w:rsidRDefault="00000000">
            <w:r>
              <w:t>153300</w:t>
            </w:r>
          </w:p>
        </w:tc>
      </w:tr>
    </w:tbl>
    <w:p w14:paraId="64DA1F11" w14:textId="77777777" w:rsidR="00CA731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EE6C9D6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75" w:name="_Toc185687445"/>
      <w:r>
        <w:rPr>
          <w:color w:val="000000"/>
        </w:rPr>
        <w:t>电梯</w:t>
      </w:r>
      <w:bookmarkEnd w:id="75"/>
    </w:p>
    <w:p w14:paraId="16D9D77C" w14:textId="77777777" w:rsidR="00CA731D" w:rsidRDefault="00000000">
      <w:pPr>
        <w:pStyle w:val="2"/>
        <w:widowControl w:val="0"/>
      </w:pPr>
      <w:bookmarkStart w:id="76" w:name="_Toc185687446"/>
      <w:r>
        <w:t>直梯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A731D" w14:paraId="1D90140C" w14:textId="77777777">
        <w:tc>
          <w:tcPr>
            <w:tcW w:w="1256" w:type="dxa"/>
            <w:shd w:val="clear" w:color="auto" w:fill="E6E6E6"/>
            <w:vAlign w:val="center"/>
          </w:tcPr>
          <w:p w14:paraId="3E2C6120" w14:textId="77777777" w:rsidR="00CA731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96E17D" w14:textId="77777777" w:rsidR="00CA731D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556296" w14:textId="77777777" w:rsidR="00CA731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B3D6BB" w14:textId="77777777" w:rsidR="00CA731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18D4B" w14:textId="77777777" w:rsidR="00CA731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D63A0F" w14:textId="77777777" w:rsidR="00CA731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7E13AF" w14:textId="77777777" w:rsidR="00CA731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C6104B" w14:textId="77777777" w:rsidR="00CA731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6BE07E" w14:textId="77777777" w:rsidR="00CA731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A731D" w14:paraId="6FEA879C" w14:textId="77777777">
        <w:tc>
          <w:tcPr>
            <w:tcW w:w="1256" w:type="dxa"/>
            <w:vAlign w:val="center"/>
          </w:tcPr>
          <w:p w14:paraId="3B5DD4C5" w14:textId="77777777" w:rsidR="00CA731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9B85D30" w14:textId="77777777" w:rsidR="00CA731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0DBC930" w14:textId="77777777" w:rsidR="00CA731D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AC20C9C" w14:textId="77777777" w:rsidR="00CA731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16A6BCE" w14:textId="77777777" w:rsidR="00CA731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AB67AFB" w14:textId="77777777" w:rsidR="00CA731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598AB0E" w14:textId="77777777" w:rsidR="00CA731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CE6F096" w14:textId="77777777" w:rsidR="00CA731D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62A85C51" w14:textId="77777777" w:rsidR="00CA731D" w:rsidRDefault="00000000">
            <w:r>
              <w:t>45058</w:t>
            </w:r>
          </w:p>
        </w:tc>
      </w:tr>
      <w:tr w:rsidR="00CA731D" w14:paraId="52C82BEB" w14:textId="77777777">
        <w:tc>
          <w:tcPr>
            <w:tcW w:w="8185" w:type="dxa"/>
            <w:gridSpan w:val="8"/>
            <w:vAlign w:val="center"/>
          </w:tcPr>
          <w:p w14:paraId="13615300" w14:textId="77777777" w:rsidR="00CA731D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17B9ED10" w14:textId="77777777" w:rsidR="00CA731D" w:rsidRDefault="00000000">
            <w:r>
              <w:t>45058</w:t>
            </w:r>
          </w:p>
        </w:tc>
      </w:tr>
    </w:tbl>
    <w:p w14:paraId="6449BD8C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77" w:name="_Toc185687447"/>
      <w:r>
        <w:rPr>
          <w:color w:val="000000"/>
        </w:rPr>
        <w:t>其他设备</w:t>
      </w:r>
      <w:bookmarkEnd w:id="77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161"/>
        <w:gridCol w:w="1348"/>
        <w:gridCol w:w="990"/>
        <w:gridCol w:w="848"/>
        <w:gridCol w:w="1415"/>
        <w:gridCol w:w="1194"/>
        <w:gridCol w:w="1165"/>
      </w:tblGrid>
      <w:tr w:rsidR="00CA731D" w14:paraId="220271C4" w14:textId="77777777">
        <w:tc>
          <w:tcPr>
            <w:tcW w:w="1160" w:type="dxa"/>
            <w:shd w:val="clear" w:color="auto" w:fill="E6E6E6"/>
            <w:vAlign w:val="center"/>
          </w:tcPr>
          <w:p w14:paraId="7BF98244" w14:textId="77777777" w:rsidR="00CA731D" w:rsidRDefault="00000000">
            <w:pPr>
              <w:jc w:val="center"/>
            </w:pPr>
            <w:r>
              <w:t>设备名称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E0765D0" w14:textId="77777777" w:rsidR="00CA731D" w:rsidRDefault="00000000">
            <w:pPr>
              <w:jc w:val="center"/>
            </w:pPr>
            <w:r>
              <w:t>消耗能源及单位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6CD9A0D2" w14:textId="77777777" w:rsidR="00CA731D" w:rsidRDefault="00000000">
            <w:pPr>
              <w:jc w:val="center"/>
            </w:pPr>
            <w:r>
              <w:t>日均用能量</w:t>
            </w:r>
            <w:r>
              <w:t>(</w:t>
            </w:r>
            <w:r>
              <w:t>单位</w:t>
            </w:r>
            <w:r>
              <w:t>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FB8455" w14:textId="77777777" w:rsidR="00CA731D" w:rsidRDefault="00000000">
            <w:pPr>
              <w:jc w:val="center"/>
            </w:pPr>
            <w:r>
              <w:t>年运行天数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10AE63" w14:textId="77777777" w:rsidR="00CA731D" w:rsidRDefault="00000000">
            <w:pPr>
              <w:jc w:val="center"/>
            </w:pPr>
            <w:r>
              <w:t>设备</w:t>
            </w:r>
            <w:r>
              <w:br/>
            </w:r>
            <w:r>
              <w:t>数量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FEC909" w14:textId="77777777" w:rsidR="00CA731D" w:rsidRDefault="00000000">
            <w:pPr>
              <w:jc w:val="center"/>
            </w:pPr>
            <w:r>
              <w:t>能源消耗量</w:t>
            </w:r>
          </w:p>
        </w:tc>
        <w:tc>
          <w:tcPr>
            <w:tcW w:w="1194" w:type="dxa"/>
            <w:shd w:val="clear" w:color="auto" w:fill="E6E6E6"/>
            <w:vAlign w:val="center"/>
          </w:tcPr>
          <w:p w14:paraId="2673132C" w14:textId="77777777" w:rsidR="00CA731D" w:rsidRDefault="00000000">
            <w:pPr>
              <w:jc w:val="center"/>
            </w:pPr>
            <w:r>
              <w:t>折电系数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7B33B9B" w14:textId="77777777" w:rsidR="00CA731D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CA731D" w14:paraId="43C04057" w14:textId="77777777">
        <w:tc>
          <w:tcPr>
            <w:tcW w:w="1160" w:type="dxa"/>
            <w:vAlign w:val="center"/>
          </w:tcPr>
          <w:p w14:paraId="52D3387B" w14:textId="77777777" w:rsidR="00CA731D" w:rsidRDefault="00000000">
            <w:r>
              <w:t>二次给水</w:t>
            </w:r>
          </w:p>
        </w:tc>
        <w:tc>
          <w:tcPr>
            <w:tcW w:w="1160" w:type="dxa"/>
            <w:vAlign w:val="center"/>
          </w:tcPr>
          <w:p w14:paraId="0C2A9D14" w14:textId="77777777" w:rsidR="00CA731D" w:rsidRDefault="00000000">
            <w:r>
              <w:t>电</w:t>
            </w:r>
            <w:r>
              <w:t>(kWh)</w:t>
            </w:r>
          </w:p>
        </w:tc>
        <w:tc>
          <w:tcPr>
            <w:tcW w:w="1347" w:type="dxa"/>
            <w:vAlign w:val="center"/>
          </w:tcPr>
          <w:p w14:paraId="59D8CC4D" w14:textId="77777777" w:rsidR="00CA731D" w:rsidRDefault="00000000">
            <w:r>
              <w:t>60</w:t>
            </w:r>
          </w:p>
        </w:tc>
        <w:tc>
          <w:tcPr>
            <w:tcW w:w="990" w:type="dxa"/>
            <w:vAlign w:val="center"/>
          </w:tcPr>
          <w:p w14:paraId="6D227D1D" w14:textId="77777777" w:rsidR="00CA731D" w:rsidRDefault="00000000">
            <w:r>
              <w:t>365</w:t>
            </w:r>
          </w:p>
        </w:tc>
        <w:tc>
          <w:tcPr>
            <w:tcW w:w="848" w:type="dxa"/>
            <w:vAlign w:val="center"/>
          </w:tcPr>
          <w:p w14:paraId="5F26A4E3" w14:textId="77777777" w:rsidR="00CA731D" w:rsidRDefault="00000000">
            <w:r>
              <w:t>10</w:t>
            </w:r>
          </w:p>
        </w:tc>
        <w:tc>
          <w:tcPr>
            <w:tcW w:w="1415" w:type="dxa"/>
            <w:vAlign w:val="center"/>
          </w:tcPr>
          <w:p w14:paraId="68909345" w14:textId="77777777" w:rsidR="00CA731D" w:rsidRDefault="00000000">
            <w:pPr>
              <w:jc w:val="center"/>
            </w:pPr>
            <w:r>
              <w:t>219000(kWh)</w:t>
            </w:r>
          </w:p>
        </w:tc>
        <w:tc>
          <w:tcPr>
            <w:tcW w:w="1194" w:type="dxa"/>
            <w:vAlign w:val="center"/>
          </w:tcPr>
          <w:p w14:paraId="0D6EB31C" w14:textId="77777777" w:rsidR="00CA731D" w:rsidRDefault="00000000">
            <w:r>
              <w:t>1.00</w:t>
            </w:r>
          </w:p>
        </w:tc>
        <w:tc>
          <w:tcPr>
            <w:tcW w:w="1165" w:type="dxa"/>
            <w:vAlign w:val="center"/>
          </w:tcPr>
          <w:p w14:paraId="6AD9E201" w14:textId="77777777" w:rsidR="00CA731D" w:rsidRDefault="00000000">
            <w:r>
              <w:t>219000</w:t>
            </w:r>
          </w:p>
        </w:tc>
      </w:tr>
      <w:tr w:rsidR="00CA731D" w14:paraId="54FDD5D3" w14:textId="77777777">
        <w:tc>
          <w:tcPr>
            <w:tcW w:w="8114" w:type="dxa"/>
            <w:gridSpan w:val="7"/>
            <w:vAlign w:val="center"/>
          </w:tcPr>
          <w:p w14:paraId="41712CBC" w14:textId="77777777" w:rsidR="00CA731D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2DCE0E0D" w14:textId="77777777" w:rsidR="00CA731D" w:rsidRDefault="00000000">
            <w:r>
              <w:t>219000</w:t>
            </w:r>
          </w:p>
        </w:tc>
      </w:tr>
      <w:tr w:rsidR="00CA731D" w14:paraId="2425E5F2" w14:textId="77777777">
        <w:tc>
          <w:tcPr>
            <w:tcW w:w="1160" w:type="dxa"/>
            <w:vAlign w:val="center"/>
          </w:tcPr>
          <w:p w14:paraId="2900D5F9" w14:textId="77777777" w:rsidR="00CA731D" w:rsidRDefault="00000000">
            <w:r>
              <w:t>备注</w:t>
            </w:r>
          </w:p>
        </w:tc>
        <w:tc>
          <w:tcPr>
            <w:tcW w:w="8119" w:type="dxa"/>
            <w:gridSpan w:val="7"/>
          </w:tcPr>
          <w:p w14:paraId="201D6E87" w14:textId="77777777" w:rsidR="00CA731D" w:rsidRDefault="00000000">
            <w:r>
              <w:t>汽油、柴油、煤炭、燃气的热值分别为：</w:t>
            </w:r>
            <w:r>
              <w:br/>
              <w:t>43124kJ/kg</w:t>
            </w:r>
            <w:r>
              <w:t>、</w:t>
            </w:r>
            <w:r>
              <w:t>42705kJ/kg</w:t>
            </w:r>
            <w:r>
              <w:t>、</w:t>
            </w:r>
            <w:r>
              <w:t>29304kJ/kg</w:t>
            </w:r>
            <w:r>
              <w:t>、</w:t>
            </w:r>
            <w:r>
              <w:t>35532kJ/m3</w:t>
            </w:r>
            <w:r>
              <w:t>。</w:t>
            </w:r>
            <w:r>
              <w:br/>
            </w:r>
            <w:r>
              <w:t>单位标椎煤的热值为：</w:t>
            </w:r>
            <w:r>
              <w:t>29304kJ/kg</w:t>
            </w:r>
            <w:r>
              <w:t>，标椎煤发电煤耗为：</w:t>
            </w:r>
            <w:r>
              <w:t>0.36kg/kWh</w:t>
            </w:r>
            <w:r>
              <w:t>。</w:t>
            </w:r>
            <w:r>
              <w:br/>
            </w:r>
            <w:r>
              <w:t>非电能源的折电系数</w:t>
            </w:r>
            <w:r>
              <w:t>=</w:t>
            </w:r>
            <w:r>
              <w:t>单位能源热值</w:t>
            </w:r>
            <w:r>
              <w:t>÷</w:t>
            </w:r>
            <w:r>
              <w:t>标椎煤热值</w:t>
            </w:r>
            <w:r>
              <w:t>÷</w:t>
            </w:r>
            <w:r>
              <w:t>发电煤耗。</w:t>
            </w:r>
            <w:r>
              <w:br/>
            </w:r>
            <w:r>
              <w:t>非电能源耗电</w:t>
            </w:r>
            <w:r>
              <w:t>=</w:t>
            </w:r>
            <w:r>
              <w:t>能源消耗量</w:t>
            </w:r>
            <w:r>
              <w:t>*</w:t>
            </w:r>
            <w:r>
              <w:t>折电系数。</w:t>
            </w:r>
          </w:p>
        </w:tc>
      </w:tr>
    </w:tbl>
    <w:p w14:paraId="5CF33188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78" w:name="_Toc185687448"/>
      <w:r>
        <w:rPr>
          <w:color w:val="000000"/>
        </w:rPr>
        <w:t>光伏发电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A731D" w14:paraId="2B455E5E" w14:textId="77777777">
        <w:tc>
          <w:tcPr>
            <w:tcW w:w="3395" w:type="dxa"/>
            <w:shd w:val="clear" w:color="auto" w:fill="E6E6E6"/>
            <w:vAlign w:val="center"/>
          </w:tcPr>
          <w:p w14:paraId="78C00638" w14:textId="77777777" w:rsidR="00CA731D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9BB8E0C" w14:textId="77777777" w:rsidR="00CA731D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CA731D" w14:paraId="15CD86F4" w14:textId="77777777">
        <w:tc>
          <w:tcPr>
            <w:tcW w:w="3395" w:type="dxa"/>
            <w:vAlign w:val="center"/>
          </w:tcPr>
          <w:p w14:paraId="1F42074E" w14:textId="77777777" w:rsidR="00CA731D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431EF5EE" w14:textId="77777777" w:rsidR="00CA731D" w:rsidRDefault="00000000">
            <w:pPr>
              <w:jc w:val="center"/>
            </w:pPr>
            <w:r>
              <w:t>17810</w:t>
            </w:r>
          </w:p>
        </w:tc>
      </w:tr>
      <w:tr w:rsidR="00CA731D" w14:paraId="165AE291" w14:textId="77777777">
        <w:tc>
          <w:tcPr>
            <w:tcW w:w="3395" w:type="dxa"/>
            <w:vAlign w:val="center"/>
          </w:tcPr>
          <w:p w14:paraId="08BEE9CE" w14:textId="77777777" w:rsidR="00CA731D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5931" w:type="dxa"/>
            <w:vAlign w:val="center"/>
          </w:tcPr>
          <w:p w14:paraId="1F1C28EE" w14:textId="77777777" w:rsidR="00CA731D" w:rsidRDefault="00000000">
            <w:pPr>
              <w:jc w:val="center"/>
            </w:pPr>
            <w:r>
              <w:t>20740</w:t>
            </w:r>
          </w:p>
        </w:tc>
      </w:tr>
      <w:tr w:rsidR="00CA731D" w14:paraId="79FD2029" w14:textId="77777777">
        <w:tc>
          <w:tcPr>
            <w:tcW w:w="3395" w:type="dxa"/>
            <w:vAlign w:val="center"/>
          </w:tcPr>
          <w:p w14:paraId="37B29FAE" w14:textId="77777777" w:rsidR="00CA731D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5AA4A93B" w14:textId="77777777" w:rsidR="00CA731D" w:rsidRDefault="00000000">
            <w:pPr>
              <w:jc w:val="center"/>
            </w:pPr>
            <w:r>
              <w:t>25450</w:t>
            </w:r>
          </w:p>
        </w:tc>
      </w:tr>
      <w:tr w:rsidR="00CA731D" w14:paraId="4896758C" w14:textId="77777777">
        <w:tc>
          <w:tcPr>
            <w:tcW w:w="3395" w:type="dxa"/>
            <w:vAlign w:val="center"/>
          </w:tcPr>
          <w:p w14:paraId="7EC7BC07" w14:textId="77777777" w:rsidR="00CA731D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4F85518D" w14:textId="77777777" w:rsidR="00CA731D" w:rsidRDefault="00000000">
            <w:pPr>
              <w:jc w:val="center"/>
            </w:pPr>
            <w:r>
              <w:t>33360</w:t>
            </w:r>
          </w:p>
        </w:tc>
      </w:tr>
      <w:tr w:rsidR="00CA731D" w14:paraId="1942286A" w14:textId="77777777">
        <w:tc>
          <w:tcPr>
            <w:tcW w:w="3395" w:type="dxa"/>
            <w:vAlign w:val="center"/>
          </w:tcPr>
          <w:p w14:paraId="4F286835" w14:textId="77777777" w:rsidR="00CA731D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5C3285C1" w14:textId="77777777" w:rsidR="00CA731D" w:rsidRDefault="00000000">
            <w:pPr>
              <w:jc w:val="center"/>
            </w:pPr>
            <w:r>
              <w:t>43950</w:t>
            </w:r>
          </w:p>
        </w:tc>
      </w:tr>
      <w:tr w:rsidR="00CA731D" w14:paraId="51F74D9C" w14:textId="77777777">
        <w:tc>
          <w:tcPr>
            <w:tcW w:w="3395" w:type="dxa"/>
            <w:vAlign w:val="center"/>
          </w:tcPr>
          <w:p w14:paraId="1A15222F" w14:textId="77777777" w:rsidR="00CA731D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37CD16FA" w14:textId="77777777" w:rsidR="00CA731D" w:rsidRDefault="00000000">
            <w:pPr>
              <w:jc w:val="center"/>
            </w:pPr>
            <w:r>
              <w:t>45410</w:t>
            </w:r>
          </w:p>
        </w:tc>
      </w:tr>
      <w:tr w:rsidR="00CA731D" w14:paraId="38946A10" w14:textId="77777777">
        <w:tc>
          <w:tcPr>
            <w:tcW w:w="3395" w:type="dxa"/>
            <w:vAlign w:val="center"/>
          </w:tcPr>
          <w:p w14:paraId="17693CE1" w14:textId="77777777" w:rsidR="00CA731D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3B514A19" w14:textId="77777777" w:rsidR="00CA731D" w:rsidRDefault="00000000">
            <w:pPr>
              <w:jc w:val="center"/>
            </w:pPr>
            <w:r>
              <w:t>53960</w:t>
            </w:r>
          </w:p>
        </w:tc>
      </w:tr>
      <w:tr w:rsidR="00CA731D" w14:paraId="6B8D8496" w14:textId="77777777">
        <w:tc>
          <w:tcPr>
            <w:tcW w:w="3395" w:type="dxa"/>
            <w:vAlign w:val="center"/>
          </w:tcPr>
          <w:p w14:paraId="30B5BE81" w14:textId="77777777" w:rsidR="00CA731D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475A3AC5" w14:textId="77777777" w:rsidR="00CA731D" w:rsidRDefault="00000000">
            <w:pPr>
              <w:jc w:val="center"/>
            </w:pPr>
            <w:r>
              <w:t>47300</w:t>
            </w:r>
          </w:p>
        </w:tc>
      </w:tr>
      <w:tr w:rsidR="00CA731D" w14:paraId="1597A649" w14:textId="77777777">
        <w:tc>
          <w:tcPr>
            <w:tcW w:w="3395" w:type="dxa"/>
            <w:vAlign w:val="center"/>
          </w:tcPr>
          <w:p w14:paraId="2F245359" w14:textId="77777777" w:rsidR="00CA731D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1F9E43B1" w14:textId="77777777" w:rsidR="00CA731D" w:rsidRDefault="00000000">
            <w:pPr>
              <w:jc w:val="center"/>
            </w:pPr>
            <w:r>
              <w:t>38320</w:t>
            </w:r>
          </w:p>
        </w:tc>
      </w:tr>
      <w:tr w:rsidR="00CA731D" w14:paraId="05D171AF" w14:textId="77777777">
        <w:tc>
          <w:tcPr>
            <w:tcW w:w="3395" w:type="dxa"/>
            <w:vAlign w:val="center"/>
          </w:tcPr>
          <w:p w14:paraId="75D2EED8" w14:textId="77777777" w:rsidR="00CA731D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3821DABE" w14:textId="77777777" w:rsidR="00CA731D" w:rsidRDefault="00000000">
            <w:pPr>
              <w:jc w:val="center"/>
            </w:pPr>
            <w:r>
              <w:t>29930</w:t>
            </w:r>
          </w:p>
        </w:tc>
      </w:tr>
      <w:tr w:rsidR="00CA731D" w14:paraId="34E84802" w14:textId="77777777">
        <w:tc>
          <w:tcPr>
            <w:tcW w:w="3395" w:type="dxa"/>
            <w:vAlign w:val="center"/>
          </w:tcPr>
          <w:p w14:paraId="4F030510" w14:textId="77777777" w:rsidR="00CA731D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41E62362" w14:textId="77777777" w:rsidR="00CA731D" w:rsidRDefault="00000000">
            <w:pPr>
              <w:jc w:val="center"/>
            </w:pPr>
            <w:r>
              <w:t>21380</w:t>
            </w:r>
          </w:p>
        </w:tc>
      </w:tr>
      <w:tr w:rsidR="00CA731D" w14:paraId="074D6A4A" w14:textId="77777777">
        <w:tc>
          <w:tcPr>
            <w:tcW w:w="3395" w:type="dxa"/>
            <w:vAlign w:val="center"/>
          </w:tcPr>
          <w:p w14:paraId="4E1F53A9" w14:textId="77777777" w:rsidR="00CA731D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22D9598E" w14:textId="77777777" w:rsidR="00CA731D" w:rsidRDefault="00000000">
            <w:pPr>
              <w:jc w:val="center"/>
            </w:pPr>
            <w:r>
              <w:t>16000</w:t>
            </w:r>
          </w:p>
        </w:tc>
      </w:tr>
      <w:tr w:rsidR="00CA731D" w14:paraId="20C1F2E2" w14:textId="77777777">
        <w:tc>
          <w:tcPr>
            <w:tcW w:w="3395" w:type="dxa"/>
            <w:vAlign w:val="center"/>
          </w:tcPr>
          <w:p w14:paraId="3FF35A38" w14:textId="77777777" w:rsidR="00CA731D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75D8FF2A" w14:textId="77777777" w:rsidR="00CA731D" w:rsidRDefault="00000000">
            <w:pPr>
              <w:jc w:val="center"/>
            </w:pPr>
            <w:r>
              <w:t>393610</w:t>
            </w:r>
          </w:p>
        </w:tc>
      </w:tr>
    </w:tbl>
    <w:p w14:paraId="4B8F8F0F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79" w:name="_Toc185687449"/>
      <w:r>
        <w:rPr>
          <w:color w:val="000000"/>
        </w:rPr>
        <w:t>风力发电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CA731D" w14:paraId="2459BFF1" w14:textId="77777777">
        <w:tc>
          <w:tcPr>
            <w:tcW w:w="4233" w:type="dxa"/>
            <w:shd w:val="clear" w:color="auto" w:fill="E6E6E6"/>
            <w:vAlign w:val="center"/>
          </w:tcPr>
          <w:p w14:paraId="5D700CD0" w14:textId="77777777" w:rsidR="00CA731D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A863A7" w14:textId="77777777" w:rsidR="00CA731D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03BA37" w14:textId="77777777" w:rsidR="00CA731D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0B7A77" w14:textId="77777777" w:rsidR="00CA731D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6600B2" w14:textId="77777777" w:rsidR="00CA731D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63581DC" w14:textId="77777777" w:rsidR="00CA731D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C39C8F" w14:textId="77777777" w:rsidR="00CA731D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CA731D" w14:paraId="0C6C5A5F" w14:textId="77777777">
        <w:tc>
          <w:tcPr>
            <w:tcW w:w="4233" w:type="dxa"/>
            <w:vAlign w:val="center"/>
          </w:tcPr>
          <w:p w14:paraId="2225378D" w14:textId="77777777" w:rsidR="00CA731D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14:paraId="08D0DC24" w14:textId="77777777" w:rsidR="00CA731D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4F9A023B" w14:textId="77777777" w:rsidR="00CA731D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62547144" w14:textId="77777777" w:rsidR="00CA731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C8A23C1" w14:textId="77777777" w:rsidR="00CA731D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3A8A8C17" w14:textId="77777777" w:rsidR="00CA731D" w:rsidRDefault="00000000">
            <w:r>
              <w:t>2</w:t>
            </w:r>
          </w:p>
        </w:tc>
        <w:tc>
          <w:tcPr>
            <w:tcW w:w="990" w:type="dxa"/>
            <w:vAlign w:val="center"/>
          </w:tcPr>
          <w:p w14:paraId="702D1430" w14:textId="77777777" w:rsidR="00CA731D" w:rsidRDefault="00000000">
            <w:r>
              <w:t>357</w:t>
            </w:r>
          </w:p>
        </w:tc>
      </w:tr>
      <w:tr w:rsidR="00CA731D" w14:paraId="342407E3" w14:textId="77777777">
        <w:tc>
          <w:tcPr>
            <w:tcW w:w="8333" w:type="dxa"/>
            <w:gridSpan w:val="6"/>
            <w:vAlign w:val="center"/>
          </w:tcPr>
          <w:p w14:paraId="33D39567" w14:textId="77777777" w:rsidR="00CA731D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57174E4F" w14:textId="77777777" w:rsidR="00CA731D" w:rsidRDefault="00000000">
            <w:r>
              <w:t>357</w:t>
            </w:r>
          </w:p>
        </w:tc>
      </w:tr>
    </w:tbl>
    <w:p w14:paraId="654F6B7A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80" w:name="_Toc185687450"/>
      <w:r>
        <w:rPr>
          <w:color w:val="000000"/>
        </w:rPr>
        <w:t>计算结果</w:t>
      </w:r>
      <w:bookmarkEnd w:id="80"/>
    </w:p>
    <w:p w14:paraId="32DB0342" w14:textId="77777777" w:rsidR="00CA731D" w:rsidRDefault="00000000">
      <w:pPr>
        <w:pStyle w:val="2"/>
        <w:widowControl w:val="0"/>
      </w:pPr>
      <w:bookmarkStart w:id="81" w:name="_Toc185687451"/>
      <w:r>
        <w:t>负荷分项统计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A731D" w14:paraId="3B2B398D" w14:textId="77777777">
        <w:tc>
          <w:tcPr>
            <w:tcW w:w="1964" w:type="dxa"/>
            <w:shd w:val="clear" w:color="auto" w:fill="E6E6E6"/>
            <w:vAlign w:val="center"/>
          </w:tcPr>
          <w:p w14:paraId="1718CFF3" w14:textId="77777777" w:rsidR="00CA731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EE5001" w14:textId="77777777" w:rsidR="00CA731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800F14" w14:textId="77777777" w:rsidR="00CA731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F4E81" w14:textId="77777777" w:rsidR="00CA731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037557" w14:textId="77777777" w:rsidR="00CA731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B97993" w14:textId="77777777" w:rsidR="00CA731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79D69D" w14:textId="77777777" w:rsidR="00CA731D" w:rsidRDefault="00000000">
            <w:pPr>
              <w:jc w:val="center"/>
            </w:pPr>
            <w:r>
              <w:t>合计</w:t>
            </w:r>
          </w:p>
        </w:tc>
      </w:tr>
      <w:tr w:rsidR="00CA731D" w14:paraId="0E556C54" w14:textId="77777777">
        <w:tc>
          <w:tcPr>
            <w:tcW w:w="1964" w:type="dxa"/>
            <w:shd w:val="clear" w:color="auto" w:fill="E6E6E6"/>
            <w:vAlign w:val="center"/>
          </w:tcPr>
          <w:p w14:paraId="044B9B16" w14:textId="77777777" w:rsidR="00CA731D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3894BB2" w14:textId="77777777" w:rsidR="00CA731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529C80D" w14:textId="77777777" w:rsidR="00CA731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EEC7323" w14:textId="77777777" w:rsidR="00CA731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009EC71" w14:textId="77777777" w:rsidR="00CA731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7C08603" w14:textId="77777777" w:rsidR="00CA731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FE20E90" w14:textId="77777777" w:rsidR="00CA731D" w:rsidRDefault="00000000">
            <w:r>
              <w:t>0.00</w:t>
            </w:r>
          </w:p>
        </w:tc>
      </w:tr>
      <w:tr w:rsidR="00CA731D" w14:paraId="48E39826" w14:textId="77777777">
        <w:tc>
          <w:tcPr>
            <w:tcW w:w="1964" w:type="dxa"/>
            <w:shd w:val="clear" w:color="auto" w:fill="E6E6E6"/>
            <w:vAlign w:val="center"/>
          </w:tcPr>
          <w:p w14:paraId="7E2986F6" w14:textId="77777777" w:rsidR="00CA731D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A2B9144" w14:textId="77777777" w:rsidR="00CA731D" w:rsidRDefault="00000000">
            <w:r>
              <w:t>20.17</w:t>
            </w:r>
          </w:p>
        </w:tc>
        <w:tc>
          <w:tcPr>
            <w:tcW w:w="1273" w:type="dxa"/>
            <w:vAlign w:val="center"/>
          </w:tcPr>
          <w:p w14:paraId="1470A7F6" w14:textId="77777777" w:rsidR="00CA731D" w:rsidRDefault="00000000">
            <w:r>
              <w:t>22.53</w:t>
            </w:r>
          </w:p>
        </w:tc>
        <w:tc>
          <w:tcPr>
            <w:tcW w:w="1131" w:type="dxa"/>
            <w:vAlign w:val="center"/>
          </w:tcPr>
          <w:p w14:paraId="40E83C11" w14:textId="77777777" w:rsidR="00CA731D" w:rsidRDefault="00000000">
            <w:r>
              <w:t>2.08</w:t>
            </w:r>
          </w:p>
        </w:tc>
        <w:tc>
          <w:tcPr>
            <w:tcW w:w="1131" w:type="dxa"/>
            <w:vAlign w:val="center"/>
          </w:tcPr>
          <w:p w14:paraId="28553EC1" w14:textId="77777777" w:rsidR="00CA731D" w:rsidRDefault="00000000">
            <w:r>
              <w:t>26.96</w:t>
            </w:r>
          </w:p>
        </w:tc>
        <w:tc>
          <w:tcPr>
            <w:tcW w:w="1131" w:type="dxa"/>
            <w:vAlign w:val="center"/>
          </w:tcPr>
          <w:p w14:paraId="69553F23" w14:textId="77777777" w:rsidR="00CA731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664176E" w14:textId="77777777" w:rsidR="00CA731D" w:rsidRDefault="00000000">
            <w:r>
              <w:t>71.74</w:t>
            </w:r>
          </w:p>
        </w:tc>
      </w:tr>
    </w:tbl>
    <w:p w14:paraId="5E50C4B1" w14:textId="21F06415" w:rsidR="00CA731D" w:rsidRDefault="00CA731D">
      <w:pPr>
        <w:jc w:val="center"/>
      </w:pPr>
    </w:p>
    <w:p w14:paraId="5B96A0CD" w14:textId="77777777" w:rsidR="00CA731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2302045" wp14:editId="5B52AE96">
            <wp:extent cx="5667375" cy="29051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3C4E5" w14:textId="77777777" w:rsidR="00CA731D" w:rsidRDefault="00000000">
      <w:pPr>
        <w:pStyle w:val="2"/>
      </w:pPr>
      <w:bookmarkStart w:id="82" w:name="_Toc185687452"/>
      <w:r>
        <w:t>逐月负荷表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A731D" w14:paraId="3FA64981" w14:textId="77777777">
        <w:tc>
          <w:tcPr>
            <w:tcW w:w="854" w:type="dxa"/>
            <w:shd w:val="clear" w:color="auto" w:fill="E6E6E6"/>
            <w:vAlign w:val="center"/>
          </w:tcPr>
          <w:p w14:paraId="71C558A9" w14:textId="77777777" w:rsidR="00CA731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E73292" w14:textId="77777777" w:rsidR="00CA731D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8BE986" w14:textId="77777777" w:rsidR="00CA731D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8A9564" w14:textId="77777777" w:rsidR="00CA731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9203C1" w14:textId="77777777" w:rsidR="00CA731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A6E891" w14:textId="77777777" w:rsidR="00CA731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34DA45" w14:textId="77777777" w:rsidR="00CA731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A731D" w14:paraId="1767423D" w14:textId="77777777">
        <w:tc>
          <w:tcPr>
            <w:tcW w:w="854" w:type="dxa"/>
            <w:shd w:val="clear" w:color="auto" w:fill="E6E6E6"/>
            <w:vAlign w:val="center"/>
          </w:tcPr>
          <w:p w14:paraId="695EBBCB" w14:textId="77777777" w:rsidR="00CA731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574418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DC3565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F93417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02C60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C3266E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A635B6" w14:textId="77777777" w:rsidR="00CA731D" w:rsidRDefault="00000000">
            <w:r>
              <w:t>--</w:t>
            </w:r>
          </w:p>
        </w:tc>
      </w:tr>
      <w:tr w:rsidR="00CA731D" w14:paraId="03A8B062" w14:textId="77777777">
        <w:tc>
          <w:tcPr>
            <w:tcW w:w="854" w:type="dxa"/>
            <w:shd w:val="clear" w:color="auto" w:fill="E6E6E6"/>
            <w:vAlign w:val="center"/>
          </w:tcPr>
          <w:p w14:paraId="6F64DDB2" w14:textId="77777777" w:rsidR="00CA731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99F712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A81554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46FC4D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49E613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0C210B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5CA167" w14:textId="77777777" w:rsidR="00CA731D" w:rsidRDefault="00000000">
            <w:r>
              <w:t>--</w:t>
            </w:r>
          </w:p>
        </w:tc>
      </w:tr>
      <w:tr w:rsidR="00CA731D" w14:paraId="2B11C821" w14:textId="77777777">
        <w:tc>
          <w:tcPr>
            <w:tcW w:w="854" w:type="dxa"/>
            <w:shd w:val="clear" w:color="auto" w:fill="E6E6E6"/>
            <w:vAlign w:val="center"/>
          </w:tcPr>
          <w:p w14:paraId="79834969" w14:textId="77777777" w:rsidR="00CA731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A4289F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B72FC3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AFF0B5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B21152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4F334B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6FA4CA" w14:textId="77777777" w:rsidR="00CA731D" w:rsidRDefault="00000000">
            <w:r>
              <w:t>--</w:t>
            </w:r>
          </w:p>
        </w:tc>
      </w:tr>
      <w:tr w:rsidR="00CA731D" w14:paraId="2B55EF1C" w14:textId="77777777">
        <w:tc>
          <w:tcPr>
            <w:tcW w:w="854" w:type="dxa"/>
            <w:shd w:val="clear" w:color="auto" w:fill="E6E6E6"/>
            <w:vAlign w:val="center"/>
          </w:tcPr>
          <w:p w14:paraId="64375F4C" w14:textId="77777777" w:rsidR="00CA731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4FC120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B0AC48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CE472E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8DA7D2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E6C03B8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D7A15B" w14:textId="77777777" w:rsidR="00CA731D" w:rsidRDefault="00000000">
            <w:r>
              <w:t>--</w:t>
            </w:r>
          </w:p>
        </w:tc>
      </w:tr>
      <w:tr w:rsidR="00CA731D" w14:paraId="40ABBB30" w14:textId="77777777">
        <w:tc>
          <w:tcPr>
            <w:tcW w:w="854" w:type="dxa"/>
            <w:shd w:val="clear" w:color="auto" w:fill="E6E6E6"/>
            <w:vAlign w:val="center"/>
          </w:tcPr>
          <w:p w14:paraId="1AC2D0DA" w14:textId="77777777" w:rsidR="00CA731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D30034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BAFE5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57B857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479469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153977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4A625A" w14:textId="77777777" w:rsidR="00CA731D" w:rsidRDefault="00000000">
            <w:r>
              <w:t>--</w:t>
            </w:r>
          </w:p>
        </w:tc>
      </w:tr>
      <w:tr w:rsidR="00CA731D" w14:paraId="743EF076" w14:textId="77777777">
        <w:tc>
          <w:tcPr>
            <w:tcW w:w="854" w:type="dxa"/>
            <w:shd w:val="clear" w:color="auto" w:fill="E6E6E6"/>
            <w:vAlign w:val="center"/>
          </w:tcPr>
          <w:p w14:paraId="1738E587" w14:textId="77777777" w:rsidR="00CA731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CA19AC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47CD13" w14:textId="77777777" w:rsidR="00CA731D" w:rsidRDefault="00000000">
            <w:pPr>
              <w:jc w:val="right"/>
            </w:pPr>
            <w:r>
              <w:t>45671</w:t>
            </w:r>
          </w:p>
        </w:tc>
        <w:tc>
          <w:tcPr>
            <w:tcW w:w="1188" w:type="dxa"/>
            <w:vAlign w:val="center"/>
          </w:tcPr>
          <w:p w14:paraId="0D9339D5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1E5174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27CE5E" w14:textId="77777777" w:rsidR="00CA731D" w:rsidRDefault="00000000">
            <w:pPr>
              <w:jc w:val="right"/>
            </w:pPr>
            <w:r>
              <w:rPr>
                <w:color w:val="0000FF"/>
              </w:rPr>
              <w:t>656.408</w:t>
            </w:r>
          </w:p>
        </w:tc>
        <w:tc>
          <w:tcPr>
            <w:tcW w:w="1862" w:type="dxa"/>
            <w:vAlign w:val="center"/>
          </w:tcPr>
          <w:p w14:paraId="6424D652" w14:textId="77777777" w:rsidR="00CA731D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CA731D" w14:paraId="5FC93EA6" w14:textId="77777777">
        <w:tc>
          <w:tcPr>
            <w:tcW w:w="854" w:type="dxa"/>
            <w:shd w:val="clear" w:color="auto" w:fill="E6E6E6"/>
            <w:vAlign w:val="center"/>
          </w:tcPr>
          <w:p w14:paraId="2D9BD58E" w14:textId="77777777" w:rsidR="00CA731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5C77A2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6673E4" w14:textId="77777777" w:rsidR="00CA731D" w:rsidRDefault="00000000">
            <w:pPr>
              <w:jc w:val="right"/>
            </w:pPr>
            <w:r>
              <w:t>136368</w:t>
            </w:r>
          </w:p>
        </w:tc>
        <w:tc>
          <w:tcPr>
            <w:tcW w:w="1188" w:type="dxa"/>
            <w:vAlign w:val="center"/>
          </w:tcPr>
          <w:p w14:paraId="1178DD34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CAD287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FB7F8D" w14:textId="77777777" w:rsidR="00CA731D" w:rsidRDefault="00000000">
            <w:pPr>
              <w:jc w:val="right"/>
            </w:pPr>
            <w:r>
              <w:t>640.984</w:t>
            </w:r>
          </w:p>
        </w:tc>
        <w:tc>
          <w:tcPr>
            <w:tcW w:w="1862" w:type="dxa"/>
            <w:vAlign w:val="center"/>
          </w:tcPr>
          <w:p w14:paraId="72591D62" w14:textId="77777777" w:rsidR="00CA731D" w:rsidRDefault="00000000">
            <w:r>
              <w:t>7</w:t>
            </w:r>
            <w:r>
              <w:t>月</w:t>
            </w:r>
            <w:r>
              <w:t>15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CA731D" w14:paraId="5C80FF35" w14:textId="77777777">
        <w:tc>
          <w:tcPr>
            <w:tcW w:w="854" w:type="dxa"/>
            <w:shd w:val="clear" w:color="auto" w:fill="E6E6E6"/>
            <w:vAlign w:val="center"/>
          </w:tcPr>
          <w:p w14:paraId="46753E7F" w14:textId="77777777" w:rsidR="00CA731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EB5FF6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CD2154" w14:textId="77777777" w:rsidR="00CA731D" w:rsidRDefault="00000000">
            <w:pPr>
              <w:jc w:val="right"/>
            </w:pPr>
            <w:r>
              <w:t>114326</w:t>
            </w:r>
          </w:p>
        </w:tc>
        <w:tc>
          <w:tcPr>
            <w:tcW w:w="1188" w:type="dxa"/>
            <w:vAlign w:val="center"/>
          </w:tcPr>
          <w:p w14:paraId="22847FDD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2A0DC9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5FC350" w14:textId="77777777" w:rsidR="00CA731D" w:rsidRDefault="00000000">
            <w:pPr>
              <w:jc w:val="right"/>
            </w:pPr>
            <w:r>
              <w:t>584.438</w:t>
            </w:r>
          </w:p>
        </w:tc>
        <w:tc>
          <w:tcPr>
            <w:tcW w:w="1862" w:type="dxa"/>
            <w:vAlign w:val="center"/>
          </w:tcPr>
          <w:p w14:paraId="0CD4D877" w14:textId="77777777" w:rsidR="00CA731D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CA731D" w14:paraId="12FCCE16" w14:textId="77777777">
        <w:tc>
          <w:tcPr>
            <w:tcW w:w="854" w:type="dxa"/>
            <w:shd w:val="clear" w:color="auto" w:fill="E6E6E6"/>
            <w:vAlign w:val="center"/>
          </w:tcPr>
          <w:p w14:paraId="5BCB7403" w14:textId="77777777" w:rsidR="00CA731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2E762D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786315" w14:textId="77777777" w:rsidR="00CA731D" w:rsidRDefault="00000000">
            <w:pPr>
              <w:jc w:val="right"/>
            </w:pPr>
            <w:r>
              <w:t>74606</w:t>
            </w:r>
          </w:p>
        </w:tc>
        <w:tc>
          <w:tcPr>
            <w:tcW w:w="1188" w:type="dxa"/>
            <w:vAlign w:val="center"/>
          </w:tcPr>
          <w:p w14:paraId="717DE216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574E72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6926FC" w14:textId="77777777" w:rsidR="00CA731D" w:rsidRDefault="00000000">
            <w:pPr>
              <w:jc w:val="right"/>
            </w:pPr>
            <w:r>
              <w:t>464.084</w:t>
            </w:r>
          </w:p>
        </w:tc>
        <w:tc>
          <w:tcPr>
            <w:tcW w:w="1862" w:type="dxa"/>
            <w:vAlign w:val="center"/>
          </w:tcPr>
          <w:p w14:paraId="3A095489" w14:textId="77777777" w:rsidR="00CA731D" w:rsidRDefault="00000000">
            <w:r>
              <w:t>9</w:t>
            </w:r>
            <w:r>
              <w:t>月</w:t>
            </w:r>
            <w:r>
              <w:t>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A731D" w14:paraId="727B483F" w14:textId="77777777">
        <w:tc>
          <w:tcPr>
            <w:tcW w:w="854" w:type="dxa"/>
            <w:shd w:val="clear" w:color="auto" w:fill="E6E6E6"/>
            <w:vAlign w:val="center"/>
          </w:tcPr>
          <w:p w14:paraId="077AD76B" w14:textId="77777777" w:rsidR="00CA731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A6EAE8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8E8140" w14:textId="77777777" w:rsidR="00CA731D" w:rsidRDefault="00000000">
            <w:pPr>
              <w:jc w:val="right"/>
            </w:pPr>
            <w:r>
              <w:t>26328</w:t>
            </w:r>
          </w:p>
        </w:tc>
        <w:tc>
          <w:tcPr>
            <w:tcW w:w="1188" w:type="dxa"/>
            <w:vAlign w:val="center"/>
          </w:tcPr>
          <w:p w14:paraId="5A014C37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D5BD42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CA80AA" w14:textId="77777777" w:rsidR="00CA731D" w:rsidRDefault="00000000">
            <w:pPr>
              <w:jc w:val="right"/>
            </w:pPr>
            <w:r>
              <w:t>399.662</w:t>
            </w:r>
          </w:p>
        </w:tc>
        <w:tc>
          <w:tcPr>
            <w:tcW w:w="1862" w:type="dxa"/>
            <w:vAlign w:val="center"/>
          </w:tcPr>
          <w:p w14:paraId="3BB6E4FB" w14:textId="77777777" w:rsidR="00CA731D" w:rsidRDefault="00000000">
            <w:r>
              <w:t>10</w:t>
            </w:r>
            <w:r>
              <w:t>月</w:t>
            </w:r>
            <w:r>
              <w:t>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A731D" w14:paraId="0205CFBE" w14:textId="77777777">
        <w:tc>
          <w:tcPr>
            <w:tcW w:w="854" w:type="dxa"/>
            <w:shd w:val="clear" w:color="auto" w:fill="E6E6E6"/>
            <w:vAlign w:val="center"/>
          </w:tcPr>
          <w:p w14:paraId="7E8F9BA2" w14:textId="77777777" w:rsidR="00CA731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5294B4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1FAB2A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F621B5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77E01D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DD9DB1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F74B05" w14:textId="77777777" w:rsidR="00CA731D" w:rsidRDefault="00000000">
            <w:r>
              <w:t>--</w:t>
            </w:r>
          </w:p>
        </w:tc>
      </w:tr>
      <w:tr w:rsidR="00CA731D" w14:paraId="4C61306A" w14:textId="77777777">
        <w:tc>
          <w:tcPr>
            <w:tcW w:w="854" w:type="dxa"/>
            <w:shd w:val="clear" w:color="auto" w:fill="E6E6E6"/>
            <w:vAlign w:val="center"/>
          </w:tcPr>
          <w:p w14:paraId="33FF6618" w14:textId="77777777" w:rsidR="00CA731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FC77CB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8C85C1" w14:textId="77777777" w:rsidR="00CA731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F4233E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F8CB1B" w14:textId="77777777" w:rsidR="00CA731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948C85" w14:textId="77777777" w:rsidR="00CA731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DFAF9F" w14:textId="77777777" w:rsidR="00CA731D" w:rsidRDefault="00000000">
            <w:r>
              <w:t>--</w:t>
            </w:r>
          </w:p>
        </w:tc>
      </w:tr>
    </w:tbl>
    <w:p w14:paraId="478B418D" w14:textId="77777777" w:rsidR="00CA731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E00A130" wp14:editId="4934691B">
            <wp:extent cx="5667375" cy="2638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E9F68" w14:textId="77777777" w:rsidR="00CA731D" w:rsidRDefault="00000000">
      <w:pPr>
        <w:jc w:val="center"/>
      </w:pPr>
      <w:r>
        <w:rPr>
          <w:noProof/>
        </w:rPr>
        <w:drawing>
          <wp:inline distT="0" distB="0" distL="0" distR="0" wp14:anchorId="7AB11343" wp14:editId="763CE51A">
            <wp:extent cx="5667375" cy="26479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22CF" w14:textId="77777777" w:rsidR="00CA731D" w:rsidRDefault="00000000">
      <w:pPr>
        <w:pStyle w:val="2"/>
      </w:pPr>
      <w:bookmarkStart w:id="83" w:name="_Toc185687453"/>
      <w:r>
        <w:t>逐月电耗</w:t>
      </w:r>
      <w:bookmarkEnd w:id="83"/>
    </w:p>
    <w:p w14:paraId="55424AB8" w14:textId="77777777" w:rsidR="00CA731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A731D" w14:paraId="123261B6" w14:textId="77777777">
        <w:tc>
          <w:tcPr>
            <w:tcW w:w="1041" w:type="dxa"/>
            <w:shd w:val="clear" w:color="auto" w:fill="E6E6E6"/>
            <w:vAlign w:val="center"/>
          </w:tcPr>
          <w:p w14:paraId="6B3967DB" w14:textId="77777777" w:rsidR="00CA731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45235CC" w14:textId="77777777" w:rsidR="00CA731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E682B1" w14:textId="77777777" w:rsidR="00CA731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3080E4" w14:textId="77777777" w:rsidR="00CA731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DCD7455" w14:textId="77777777" w:rsidR="00CA731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DF4C1FD" w14:textId="77777777" w:rsidR="00CA731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2C9F9" w14:textId="77777777" w:rsidR="00CA731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CB1EBD" w14:textId="77777777" w:rsidR="00CA731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6704DD" w14:textId="77777777" w:rsidR="00CA731D" w:rsidRDefault="00000000">
            <w:pPr>
              <w:jc w:val="center"/>
            </w:pPr>
            <w:r>
              <w:t>热水</w:t>
            </w:r>
          </w:p>
        </w:tc>
      </w:tr>
      <w:tr w:rsidR="00CA731D" w14:paraId="7A12B01B" w14:textId="77777777">
        <w:tc>
          <w:tcPr>
            <w:tcW w:w="1041" w:type="dxa"/>
            <w:vAlign w:val="center"/>
          </w:tcPr>
          <w:p w14:paraId="31DB4B46" w14:textId="77777777" w:rsidR="00CA731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E39332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92CC0A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AA8488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AB3AA3" w14:textId="77777777" w:rsidR="00CA731D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42F541E7" w14:textId="77777777" w:rsidR="00CA731D" w:rsidRDefault="00000000">
            <w:pPr>
              <w:jc w:val="right"/>
            </w:pPr>
            <w:r>
              <w:t>2.93</w:t>
            </w:r>
          </w:p>
        </w:tc>
        <w:tc>
          <w:tcPr>
            <w:tcW w:w="848" w:type="dxa"/>
            <w:vMerge w:val="restart"/>
            <w:vAlign w:val="center"/>
          </w:tcPr>
          <w:p w14:paraId="55EE07B8" w14:textId="77777777" w:rsidR="00CA731D" w:rsidRDefault="00000000">
            <w:pPr>
              <w:jc w:val="right"/>
            </w:pPr>
            <w:r>
              <w:t>27.68</w:t>
            </w:r>
          </w:p>
        </w:tc>
        <w:tc>
          <w:tcPr>
            <w:tcW w:w="848" w:type="dxa"/>
            <w:vMerge w:val="restart"/>
            <w:vAlign w:val="center"/>
          </w:tcPr>
          <w:p w14:paraId="27AAFEA7" w14:textId="77777777" w:rsidR="00CA731D" w:rsidRDefault="00000000">
            <w:pPr>
              <w:jc w:val="right"/>
            </w:pPr>
            <w:r>
              <w:t>8.14</w:t>
            </w:r>
          </w:p>
        </w:tc>
        <w:tc>
          <w:tcPr>
            <w:tcW w:w="848" w:type="dxa"/>
            <w:vMerge w:val="restart"/>
            <w:vAlign w:val="center"/>
          </w:tcPr>
          <w:p w14:paraId="65F81A37" w14:textId="77777777" w:rsidR="00CA731D" w:rsidRDefault="00000000">
            <w:pPr>
              <w:jc w:val="right"/>
            </w:pPr>
            <w:r>
              <w:t>0.00</w:t>
            </w:r>
          </w:p>
        </w:tc>
      </w:tr>
      <w:tr w:rsidR="00CA731D" w14:paraId="519BB7E8" w14:textId="77777777">
        <w:tc>
          <w:tcPr>
            <w:tcW w:w="1041" w:type="dxa"/>
            <w:vAlign w:val="center"/>
          </w:tcPr>
          <w:p w14:paraId="39FAECE0" w14:textId="77777777" w:rsidR="00CA731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A5E2AF5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A2F430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7EA097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E3A1D1" w14:textId="77777777" w:rsidR="00CA731D" w:rsidRDefault="00000000">
            <w:pPr>
              <w:jc w:val="right"/>
            </w:pPr>
            <w:r>
              <w:t>0.94</w:t>
            </w:r>
          </w:p>
        </w:tc>
        <w:tc>
          <w:tcPr>
            <w:tcW w:w="1148" w:type="dxa"/>
            <w:vAlign w:val="center"/>
          </w:tcPr>
          <w:p w14:paraId="4EC3840D" w14:textId="77777777" w:rsidR="00CA731D" w:rsidRDefault="00000000">
            <w:pPr>
              <w:jc w:val="right"/>
            </w:pPr>
            <w:r>
              <w:t>2.28</w:t>
            </w:r>
          </w:p>
        </w:tc>
        <w:tc>
          <w:tcPr>
            <w:tcW w:w="848" w:type="dxa"/>
            <w:vMerge/>
            <w:vAlign w:val="center"/>
          </w:tcPr>
          <w:p w14:paraId="3DADB83F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821457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532413" w14:textId="77777777" w:rsidR="00CA731D" w:rsidRDefault="00CA731D">
            <w:pPr>
              <w:jc w:val="right"/>
            </w:pPr>
          </w:p>
        </w:tc>
      </w:tr>
      <w:tr w:rsidR="00CA731D" w14:paraId="3447518D" w14:textId="77777777">
        <w:tc>
          <w:tcPr>
            <w:tcW w:w="1041" w:type="dxa"/>
            <w:vAlign w:val="center"/>
          </w:tcPr>
          <w:p w14:paraId="5DEB124D" w14:textId="77777777" w:rsidR="00CA731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E29F7B4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10852A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D16EC1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92BB6E" w14:textId="77777777" w:rsidR="00CA731D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2C2D3238" w14:textId="77777777" w:rsidR="00CA731D" w:rsidRDefault="00000000">
            <w:pPr>
              <w:jc w:val="right"/>
            </w:pPr>
            <w:r>
              <w:t>2.80</w:t>
            </w:r>
          </w:p>
        </w:tc>
        <w:tc>
          <w:tcPr>
            <w:tcW w:w="848" w:type="dxa"/>
            <w:vMerge/>
            <w:vAlign w:val="center"/>
          </w:tcPr>
          <w:p w14:paraId="5CEC5E37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E755F2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D90952" w14:textId="77777777" w:rsidR="00CA731D" w:rsidRDefault="00CA731D">
            <w:pPr>
              <w:jc w:val="right"/>
            </w:pPr>
          </w:p>
        </w:tc>
      </w:tr>
      <w:tr w:rsidR="00CA731D" w14:paraId="6B7534E2" w14:textId="77777777">
        <w:tc>
          <w:tcPr>
            <w:tcW w:w="1041" w:type="dxa"/>
            <w:vAlign w:val="center"/>
          </w:tcPr>
          <w:p w14:paraId="2F1061FE" w14:textId="77777777" w:rsidR="00CA731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28C29F6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32904A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D6637E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B38EF3" w14:textId="77777777" w:rsidR="00CA731D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5E7FC044" w14:textId="77777777" w:rsidR="00CA731D" w:rsidRDefault="00000000">
            <w:pPr>
              <w:jc w:val="right"/>
            </w:pPr>
            <w:r>
              <w:t>2.80</w:t>
            </w:r>
          </w:p>
        </w:tc>
        <w:tc>
          <w:tcPr>
            <w:tcW w:w="848" w:type="dxa"/>
            <w:vMerge/>
            <w:vAlign w:val="center"/>
          </w:tcPr>
          <w:p w14:paraId="65FFCF30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BC4027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F5D83B" w14:textId="77777777" w:rsidR="00CA731D" w:rsidRDefault="00CA731D">
            <w:pPr>
              <w:jc w:val="right"/>
            </w:pPr>
          </w:p>
        </w:tc>
      </w:tr>
      <w:tr w:rsidR="00CA731D" w14:paraId="05E27473" w14:textId="77777777">
        <w:tc>
          <w:tcPr>
            <w:tcW w:w="1041" w:type="dxa"/>
            <w:vAlign w:val="center"/>
          </w:tcPr>
          <w:p w14:paraId="0A7AC00F" w14:textId="77777777" w:rsidR="00CA731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226BFF7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9F2944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FEFAEE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ED6583" w14:textId="77777777" w:rsidR="00CA731D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215C1F65" w14:textId="77777777" w:rsidR="00CA731D" w:rsidRDefault="00000000">
            <w:pPr>
              <w:jc w:val="right"/>
            </w:pPr>
            <w:r>
              <w:t>2.93</w:t>
            </w:r>
          </w:p>
        </w:tc>
        <w:tc>
          <w:tcPr>
            <w:tcW w:w="848" w:type="dxa"/>
            <w:vMerge/>
            <w:vAlign w:val="center"/>
          </w:tcPr>
          <w:p w14:paraId="662D2022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36AC43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7B8679" w14:textId="77777777" w:rsidR="00CA731D" w:rsidRDefault="00CA731D">
            <w:pPr>
              <w:jc w:val="right"/>
            </w:pPr>
          </w:p>
        </w:tc>
      </w:tr>
      <w:tr w:rsidR="00CA731D" w14:paraId="1959B5E0" w14:textId="77777777">
        <w:tc>
          <w:tcPr>
            <w:tcW w:w="1041" w:type="dxa"/>
            <w:vAlign w:val="center"/>
          </w:tcPr>
          <w:p w14:paraId="5B9A24DC" w14:textId="77777777" w:rsidR="00CA731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384F7E5" w14:textId="77777777" w:rsidR="00CA731D" w:rsidRDefault="00000000">
            <w:pPr>
              <w:jc w:val="right"/>
            </w:pPr>
            <w:r>
              <w:t>5.79</w:t>
            </w:r>
          </w:p>
        </w:tc>
        <w:tc>
          <w:tcPr>
            <w:tcW w:w="1148" w:type="dxa"/>
            <w:vAlign w:val="center"/>
          </w:tcPr>
          <w:p w14:paraId="5F26DC37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DB0384" w14:textId="77777777" w:rsidR="00CA731D" w:rsidRDefault="00000000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14:paraId="1D22E17B" w14:textId="77777777" w:rsidR="00CA731D" w:rsidRDefault="00000000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5E30EF58" w14:textId="77777777" w:rsidR="00CA731D" w:rsidRDefault="00000000">
            <w:pPr>
              <w:jc w:val="right"/>
            </w:pPr>
            <w:r>
              <w:t>2.54</w:t>
            </w:r>
          </w:p>
        </w:tc>
        <w:tc>
          <w:tcPr>
            <w:tcW w:w="848" w:type="dxa"/>
            <w:vMerge/>
            <w:vAlign w:val="center"/>
          </w:tcPr>
          <w:p w14:paraId="165ADDA3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F56173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A84B32" w14:textId="77777777" w:rsidR="00CA731D" w:rsidRDefault="00CA731D">
            <w:pPr>
              <w:jc w:val="right"/>
            </w:pPr>
          </w:p>
        </w:tc>
      </w:tr>
      <w:tr w:rsidR="00CA731D" w14:paraId="66CF3840" w14:textId="77777777">
        <w:tc>
          <w:tcPr>
            <w:tcW w:w="1041" w:type="dxa"/>
            <w:vAlign w:val="center"/>
          </w:tcPr>
          <w:p w14:paraId="21A31DD4" w14:textId="77777777" w:rsidR="00CA731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9BC247D" w14:textId="77777777" w:rsidR="00CA731D" w:rsidRDefault="00000000">
            <w:pPr>
              <w:jc w:val="right"/>
            </w:pPr>
            <w:r>
              <w:t>11.35</w:t>
            </w:r>
          </w:p>
        </w:tc>
        <w:tc>
          <w:tcPr>
            <w:tcW w:w="1148" w:type="dxa"/>
            <w:vAlign w:val="center"/>
          </w:tcPr>
          <w:p w14:paraId="11D0740E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00E9BF" w14:textId="77777777" w:rsidR="00CA731D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0F1401C2" w14:textId="77777777" w:rsidR="00CA731D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0D9419E4" w14:textId="77777777" w:rsidR="00CA731D" w:rsidRDefault="00000000">
            <w:pPr>
              <w:jc w:val="right"/>
            </w:pPr>
            <w:r>
              <w:t>3.06</w:t>
            </w:r>
          </w:p>
        </w:tc>
        <w:tc>
          <w:tcPr>
            <w:tcW w:w="848" w:type="dxa"/>
            <w:vMerge/>
            <w:vAlign w:val="center"/>
          </w:tcPr>
          <w:p w14:paraId="05B1EBF7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B615AF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6AA1D6" w14:textId="77777777" w:rsidR="00CA731D" w:rsidRDefault="00CA731D">
            <w:pPr>
              <w:jc w:val="right"/>
            </w:pPr>
          </w:p>
        </w:tc>
      </w:tr>
      <w:tr w:rsidR="00CA731D" w14:paraId="3F135DFD" w14:textId="77777777">
        <w:tc>
          <w:tcPr>
            <w:tcW w:w="1041" w:type="dxa"/>
            <w:vAlign w:val="center"/>
          </w:tcPr>
          <w:p w14:paraId="36ADE138" w14:textId="77777777" w:rsidR="00CA731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7A5DF62" w14:textId="77777777" w:rsidR="00CA731D" w:rsidRDefault="00000000">
            <w:pPr>
              <w:jc w:val="right"/>
            </w:pPr>
            <w:r>
              <w:t>11.12</w:t>
            </w:r>
          </w:p>
        </w:tc>
        <w:tc>
          <w:tcPr>
            <w:tcW w:w="1148" w:type="dxa"/>
            <w:vAlign w:val="center"/>
          </w:tcPr>
          <w:p w14:paraId="41779BBA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9E0258" w14:textId="77777777" w:rsidR="00CA731D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5CCCA04A" w14:textId="77777777" w:rsidR="00CA731D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312E2B2C" w14:textId="77777777" w:rsidR="00CA731D" w:rsidRDefault="00000000">
            <w:pPr>
              <w:jc w:val="right"/>
            </w:pPr>
            <w:r>
              <w:t>2.93</w:t>
            </w:r>
          </w:p>
        </w:tc>
        <w:tc>
          <w:tcPr>
            <w:tcW w:w="848" w:type="dxa"/>
            <w:vMerge/>
            <w:vAlign w:val="center"/>
          </w:tcPr>
          <w:p w14:paraId="533B0D3A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774689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D9AECA" w14:textId="77777777" w:rsidR="00CA731D" w:rsidRDefault="00CA731D">
            <w:pPr>
              <w:jc w:val="right"/>
            </w:pPr>
          </w:p>
        </w:tc>
      </w:tr>
      <w:tr w:rsidR="00CA731D" w14:paraId="4DA5123B" w14:textId="77777777">
        <w:tc>
          <w:tcPr>
            <w:tcW w:w="1041" w:type="dxa"/>
            <w:vAlign w:val="center"/>
          </w:tcPr>
          <w:p w14:paraId="65098E3F" w14:textId="77777777" w:rsidR="00CA731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AA2F0D6" w14:textId="77777777" w:rsidR="00CA731D" w:rsidRDefault="00000000">
            <w:pPr>
              <w:jc w:val="right"/>
            </w:pPr>
            <w:r>
              <w:t>10.12</w:t>
            </w:r>
          </w:p>
        </w:tc>
        <w:tc>
          <w:tcPr>
            <w:tcW w:w="1148" w:type="dxa"/>
            <w:vAlign w:val="center"/>
          </w:tcPr>
          <w:p w14:paraId="17FE1571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893F69" w14:textId="77777777" w:rsidR="00CA731D" w:rsidRDefault="00000000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71524AD3" w14:textId="77777777" w:rsidR="00CA731D" w:rsidRDefault="00000000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14:paraId="7D0D7CE1" w14:textId="77777777" w:rsidR="00CA731D" w:rsidRDefault="00000000">
            <w:pPr>
              <w:jc w:val="right"/>
            </w:pPr>
            <w:r>
              <w:t>2.67</w:t>
            </w:r>
          </w:p>
        </w:tc>
        <w:tc>
          <w:tcPr>
            <w:tcW w:w="848" w:type="dxa"/>
            <w:vMerge/>
            <w:vAlign w:val="center"/>
          </w:tcPr>
          <w:p w14:paraId="097CCA3D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673B70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5FF0C8" w14:textId="77777777" w:rsidR="00CA731D" w:rsidRDefault="00CA731D">
            <w:pPr>
              <w:jc w:val="right"/>
            </w:pPr>
          </w:p>
        </w:tc>
      </w:tr>
      <w:tr w:rsidR="00CA731D" w14:paraId="63DF3A0F" w14:textId="77777777">
        <w:tc>
          <w:tcPr>
            <w:tcW w:w="1041" w:type="dxa"/>
            <w:vAlign w:val="center"/>
          </w:tcPr>
          <w:p w14:paraId="50B938B9" w14:textId="77777777" w:rsidR="00CA731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CC2027F" w14:textId="77777777" w:rsidR="00CA731D" w:rsidRDefault="00000000">
            <w:pPr>
              <w:jc w:val="right"/>
            </w:pPr>
            <w:r>
              <w:t>5.43</w:t>
            </w:r>
          </w:p>
        </w:tc>
        <w:tc>
          <w:tcPr>
            <w:tcW w:w="1148" w:type="dxa"/>
            <w:vAlign w:val="center"/>
          </w:tcPr>
          <w:p w14:paraId="69E6B48D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A96D26" w14:textId="77777777" w:rsidR="00CA731D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48CD222C" w14:textId="77777777" w:rsidR="00CA731D" w:rsidRDefault="00000000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00A4C3E3" w14:textId="77777777" w:rsidR="00CA731D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4BFB7D08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F88423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F1E4B2" w14:textId="77777777" w:rsidR="00CA731D" w:rsidRDefault="00CA731D">
            <w:pPr>
              <w:jc w:val="right"/>
            </w:pPr>
          </w:p>
        </w:tc>
      </w:tr>
      <w:tr w:rsidR="00CA731D" w14:paraId="028A0855" w14:textId="77777777">
        <w:tc>
          <w:tcPr>
            <w:tcW w:w="1041" w:type="dxa"/>
            <w:vAlign w:val="center"/>
          </w:tcPr>
          <w:p w14:paraId="05C33089" w14:textId="77777777" w:rsidR="00CA731D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C29BE81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7E2052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AAD23C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504FF1" w14:textId="77777777" w:rsidR="00CA731D" w:rsidRDefault="00000000">
            <w:pPr>
              <w:jc w:val="right"/>
            </w:pPr>
            <w:r>
              <w:t>1.14</w:t>
            </w:r>
          </w:p>
        </w:tc>
        <w:tc>
          <w:tcPr>
            <w:tcW w:w="1148" w:type="dxa"/>
            <w:vAlign w:val="center"/>
          </w:tcPr>
          <w:p w14:paraId="0917AC0B" w14:textId="77777777" w:rsidR="00CA731D" w:rsidRDefault="00000000">
            <w:pPr>
              <w:jc w:val="right"/>
            </w:pPr>
            <w:r>
              <w:t>2.80</w:t>
            </w:r>
          </w:p>
        </w:tc>
        <w:tc>
          <w:tcPr>
            <w:tcW w:w="848" w:type="dxa"/>
            <w:vMerge/>
            <w:vAlign w:val="center"/>
          </w:tcPr>
          <w:p w14:paraId="6C2FCD27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DE42FD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BC9416" w14:textId="77777777" w:rsidR="00CA731D" w:rsidRDefault="00CA731D">
            <w:pPr>
              <w:jc w:val="right"/>
            </w:pPr>
          </w:p>
        </w:tc>
      </w:tr>
      <w:tr w:rsidR="00CA731D" w14:paraId="71077E97" w14:textId="77777777">
        <w:tc>
          <w:tcPr>
            <w:tcW w:w="1041" w:type="dxa"/>
            <w:vAlign w:val="center"/>
          </w:tcPr>
          <w:p w14:paraId="046E58E2" w14:textId="77777777" w:rsidR="00CA731D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18548BD5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85178C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E55B1E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E57CDE" w14:textId="77777777" w:rsidR="00CA731D" w:rsidRDefault="00000000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55F42ADC" w14:textId="77777777" w:rsidR="00CA731D" w:rsidRDefault="00000000">
            <w:pPr>
              <w:jc w:val="right"/>
            </w:pPr>
            <w:r>
              <w:t>2.93</w:t>
            </w:r>
          </w:p>
        </w:tc>
        <w:tc>
          <w:tcPr>
            <w:tcW w:w="848" w:type="dxa"/>
            <w:vMerge/>
            <w:vAlign w:val="center"/>
          </w:tcPr>
          <w:p w14:paraId="131D2E70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8B4378" w14:textId="77777777" w:rsidR="00CA731D" w:rsidRDefault="00CA731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A8490E" w14:textId="77777777" w:rsidR="00CA731D" w:rsidRDefault="00CA731D">
            <w:pPr>
              <w:jc w:val="right"/>
            </w:pPr>
          </w:p>
        </w:tc>
      </w:tr>
      <w:tr w:rsidR="00CA731D" w14:paraId="70DE8C4B" w14:textId="77777777">
        <w:tc>
          <w:tcPr>
            <w:tcW w:w="1041" w:type="dxa"/>
            <w:vAlign w:val="center"/>
          </w:tcPr>
          <w:p w14:paraId="47906542" w14:textId="77777777" w:rsidR="00CA731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9897F4E" w14:textId="77777777" w:rsidR="00CA731D" w:rsidRDefault="00000000">
            <w:pPr>
              <w:jc w:val="right"/>
            </w:pPr>
            <w:r>
              <w:t>43.81</w:t>
            </w:r>
          </w:p>
        </w:tc>
        <w:tc>
          <w:tcPr>
            <w:tcW w:w="1148" w:type="dxa"/>
            <w:vAlign w:val="center"/>
          </w:tcPr>
          <w:p w14:paraId="7AE57D25" w14:textId="77777777" w:rsidR="00CA731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FEDBEB" w14:textId="77777777" w:rsidR="00CA731D" w:rsidRDefault="00000000">
            <w:pPr>
              <w:jc w:val="right"/>
            </w:pPr>
            <w:r>
              <w:t>5.15</w:t>
            </w:r>
          </w:p>
        </w:tc>
        <w:tc>
          <w:tcPr>
            <w:tcW w:w="1148" w:type="dxa"/>
            <w:vAlign w:val="center"/>
          </w:tcPr>
          <w:p w14:paraId="5C479A5D" w14:textId="77777777" w:rsidR="00CA731D" w:rsidRDefault="00000000">
            <w:pPr>
              <w:jc w:val="right"/>
            </w:pPr>
            <w:r>
              <w:t>13.61</w:t>
            </w:r>
          </w:p>
        </w:tc>
        <w:tc>
          <w:tcPr>
            <w:tcW w:w="1148" w:type="dxa"/>
            <w:vAlign w:val="center"/>
          </w:tcPr>
          <w:p w14:paraId="41F9D360" w14:textId="77777777" w:rsidR="00CA731D" w:rsidRDefault="00000000">
            <w:pPr>
              <w:jc w:val="right"/>
            </w:pPr>
            <w:r>
              <w:t>33.36</w:t>
            </w:r>
          </w:p>
        </w:tc>
        <w:tc>
          <w:tcPr>
            <w:tcW w:w="848" w:type="dxa"/>
            <w:vAlign w:val="center"/>
          </w:tcPr>
          <w:p w14:paraId="282EF1CD" w14:textId="77777777" w:rsidR="00CA731D" w:rsidRDefault="00000000">
            <w:pPr>
              <w:jc w:val="right"/>
            </w:pPr>
            <w:r>
              <w:t>27.68</w:t>
            </w:r>
          </w:p>
        </w:tc>
        <w:tc>
          <w:tcPr>
            <w:tcW w:w="848" w:type="dxa"/>
            <w:vAlign w:val="center"/>
          </w:tcPr>
          <w:p w14:paraId="2BFF1CD7" w14:textId="77777777" w:rsidR="00CA731D" w:rsidRDefault="00000000">
            <w:pPr>
              <w:jc w:val="right"/>
            </w:pPr>
            <w:r>
              <w:t>8.14</w:t>
            </w:r>
          </w:p>
        </w:tc>
        <w:tc>
          <w:tcPr>
            <w:tcW w:w="848" w:type="dxa"/>
            <w:vAlign w:val="center"/>
          </w:tcPr>
          <w:p w14:paraId="75023600" w14:textId="77777777" w:rsidR="00CA731D" w:rsidRDefault="00000000">
            <w:pPr>
              <w:jc w:val="right"/>
            </w:pPr>
            <w:r>
              <w:t>0.00</w:t>
            </w:r>
          </w:p>
        </w:tc>
      </w:tr>
    </w:tbl>
    <w:p w14:paraId="24B90179" w14:textId="77777777" w:rsidR="00CA731D" w:rsidRDefault="00000000">
      <w:pPr>
        <w:pStyle w:val="2"/>
        <w:widowControl w:val="0"/>
      </w:pPr>
      <w:bookmarkStart w:id="84" w:name="_Toc185687454"/>
      <w:r>
        <w:t>全年能耗</w:t>
      </w:r>
      <w:bookmarkEnd w:id="84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71C90607" w14:textId="77777777" w:rsidTr="00B10D05">
        <w:tc>
          <w:tcPr>
            <w:tcW w:w="820" w:type="pct"/>
            <w:shd w:val="clear" w:color="auto" w:fill="E0E0E0"/>
            <w:vAlign w:val="center"/>
          </w:tcPr>
          <w:p w14:paraId="687A4B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BEF2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657BB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设计建筑别名"/>
            <w:r>
              <w:rPr>
                <w:rFonts w:hint="eastAsia"/>
                <w:lang w:val="en-US"/>
              </w:rPr>
              <w:t>设计建筑</w:t>
            </w:r>
            <w:bookmarkEnd w:id="85"/>
          </w:p>
          <w:p w14:paraId="7ECE74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51602DC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EBA70C3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7F939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EA5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5BC67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冷量2"/>
            <w:r w:rsidRPr="00771B84">
              <w:rPr>
                <w:rFonts w:hint="eastAsia"/>
                <w:lang w:val="en-US"/>
              </w:rPr>
              <w:t>71.74</w:t>
            </w:r>
            <w:bookmarkEnd w:id="86"/>
          </w:p>
        </w:tc>
        <w:tc>
          <w:tcPr>
            <w:tcW w:w="1293" w:type="pct"/>
          </w:tcPr>
          <w:p w14:paraId="77D919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47A37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3184D9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BB8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B21F4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热量2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00B4F5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B2414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5660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AEA5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EFE48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耗冷耗热量2"/>
            <w:r w:rsidRPr="00771B84">
              <w:rPr>
                <w:rFonts w:hint="eastAsia"/>
                <w:lang w:val="en-US"/>
              </w:rPr>
              <w:t>71.74</w:t>
            </w:r>
            <w:bookmarkEnd w:id="88"/>
          </w:p>
        </w:tc>
        <w:tc>
          <w:tcPr>
            <w:tcW w:w="1293" w:type="pct"/>
          </w:tcPr>
          <w:p w14:paraId="4C3C98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EEC40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07F53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348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1BEC03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483F1A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1FC29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E2F2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FF7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3C0F0B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83284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C444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79E0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4B76A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B8047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1352E2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40B19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D8341C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F8034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0472D8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44E58A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2.24</w:t>
            </w:r>
            <w:bookmarkEnd w:id="92"/>
          </w:p>
        </w:tc>
        <w:tc>
          <w:tcPr>
            <w:tcW w:w="1293" w:type="pct"/>
          </w:tcPr>
          <w:p w14:paraId="350B36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54DAD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E953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82EB2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27661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16.49</w:t>
            </w:r>
            <w:bookmarkEnd w:id="93"/>
          </w:p>
        </w:tc>
        <w:tc>
          <w:tcPr>
            <w:tcW w:w="1293" w:type="pct"/>
          </w:tcPr>
          <w:p w14:paraId="128787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20A57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5D12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B93C8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F7F96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19.81</w:t>
            </w:r>
            <w:bookmarkEnd w:id="94"/>
          </w:p>
        </w:tc>
        <w:tc>
          <w:tcPr>
            <w:tcW w:w="1293" w:type="pct"/>
          </w:tcPr>
          <w:p w14:paraId="7CC5B7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7839F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777E9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E52DE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C378E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5.27</w:t>
            </w:r>
            <w:bookmarkEnd w:id="95"/>
          </w:p>
        </w:tc>
        <w:tc>
          <w:tcPr>
            <w:tcW w:w="1293" w:type="pct"/>
          </w:tcPr>
          <w:p w14:paraId="4A727E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3EA94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55C1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4E1D2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265017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9B18B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0DAA2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DF079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69A8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396C85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43.81</w:t>
            </w:r>
            <w:bookmarkEnd w:id="97"/>
          </w:p>
        </w:tc>
        <w:tc>
          <w:tcPr>
            <w:tcW w:w="1293" w:type="pct"/>
          </w:tcPr>
          <w:p w14:paraId="1355BB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BD2EA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645468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AAF70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B08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0BDDE4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A9629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F424D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B35E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44B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78078A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545834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9F4EAA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355E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DFF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2FE5AB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8EAFC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FD59F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3DB06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428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2EEEA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32A599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1B18DD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7092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AF11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2F1B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531C7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186783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39A475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40AED7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5CF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244F33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5.07</w:t>
            </w:r>
            <w:bookmarkEnd w:id="103"/>
          </w:p>
        </w:tc>
        <w:tc>
          <w:tcPr>
            <w:tcW w:w="1293" w:type="pct"/>
          </w:tcPr>
          <w:p w14:paraId="0D80CE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2907D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BF22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276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4B0BD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风机盘管能耗"/>
            <w:r w:rsidRPr="00771B84">
              <w:rPr>
                <w:rFonts w:hint="eastAsia"/>
                <w:lang w:val="en-US"/>
              </w:rPr>
              <w:t>0.07</w:t>
            </w:r>
            <w:bookmarkEnd w:id="104"/>
          </w:p>
        </w:tc>
        <w:tc>
          <w:tcPr>
            <w:tcW w:w="1293" w:type="pct"/>
          </w:tcPr>
          <w:p w14:paraId="0B5501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5F32E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C1D99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980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FB4EA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A9E9F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3F4C2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93026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3936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8E6FC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"/>
            <w:r w:rsidRPr="00771B84">
              <w:rPr>
                <w:rFonts w:hint="eastAsia"/>
                <w:lang w:val="en-US"/>
              </w:rPr>
              <w:t>5.15</w:t>
            </w:r>
            <w:bookmarkEnd w:id="106"/>
          </w:p>
        </w:tc>
        <w:tc>
          <w:tcPr>
            <w:tcW w:w="1293" w:type="pct"/>
          </w:tcPr>
          <w:p w14:paraId="606810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2D9C4947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E5A4F28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699BB88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照明能耗"/>
            <w:r w:rsidRPr="00771B84">
              <w:rPr>
                <w:rFonts w:hint="eastAsia"/>
                <w:lang w:val="en-US"/>
              </w:rPr>
              <w:t>13.61</w:t>
            </w:r>
            <w:bookmarkEnd w:id="107"/>
          </w:p>
        </w:tc>
        <w:tc>
          <w:tcPr>
            <w:tcW w:w="1293" w:type="pct"/>
          </w:tcPr>
          <w:p w14:paraId="1603DF5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448F778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FB3EA81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4383C2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设备用电"/>
            <w:r w:rsidRPr="00771B84">
              <w:rPr>
                <w:rFonts w:hint="eastAsia"/>
                <w:lang w:val="en-US"/>
              </w:rPr>
              <w:t>33.36</w:t>
            </w:r>
            <w:bookmarkEnd w:id="108"/>
          </w:p>
        </w:tc>
        <w:tc>
          <w:tcPr>
            <w:tcW w:w="1293" w:type="pct"/>
          </w:tcPr>
          <w:p w14:paraId="4C69074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673E61A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E4ABE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D353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6C9E18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动力系统能耗"/>
            <w:r w:rsidRPr="00771B84">
              <w:rPr>
                <w:rFonts w:hint="eastAsia"/>
                <w:lang w:val="en-US"/>
              </w:rPr>
              <w:t>8.14</w:t>
            </w:r>
            <w:bookmarkEnd w:id="109"/>
          </w:p>
        </w:tc>
        <w:tc>
          <w:tcPr>
            <w:tcW w:w="1293" w:type="pct"/>
          </w:tcPr>
          <w:p w14:paraId="08134B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CE259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3653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EDE1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00DB62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排风机能耗"/>
            <w:r w:rsidRPr="00771B84">
              <w:rPr>
                <w:rFonts w:hint="eastAsia"/>
                <w:lang w:val="en-US"/>
              </w:rPr>
              <w:t>27.68</w:t>
            </w:r>
            <w:bookmarkEnd w:id="110"/>
          </w:p>
        </w:tc>
        <w:tc>
          <w:tcPr>
            <w:tcW w:w="1293" w:type="pct"/>
          </w:tcPr>
          <w:p w14:paraId="7B7057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8F817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28493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2F5F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3971EE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2DD36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4F0F59C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B66E5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F469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38F337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39.54</w:t>
            </w:r>
            <w:bookmarkEnd w:id="112"/>
          </w:p>
        </w:tc>
        <w:tc>
          <w:tcPr>
            <w:tcW w:w="1293" w:type="pct"/>
          </w:tcPr>
          <w:p w14:paraId="659638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A24E4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F356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44B0D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4E51B1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能耗"/>
            <w:r w:rsidRPr="00771B84">
              <w:rPr>
                <w:rFonts w:hint="eastAsia"/>
                <w:lang w:val="en-US"/>
              </w:rPr>
              <w:t>75.36</w:t>
            </w:r>
            <w:bookmarkEnd w:id="113"/>
          </w:p>
        </w:tc>
        <w:tc>
          <w:tcPr>
            <w:tcW w:w="1293" w:type="pct"/>
          </w:tcPr>
          <w:p w14:paraId="2F1473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448AC6B0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3A0DF83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7DABA4DD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0B14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2FE393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光伏能耗"/>
            <w:r w:rsidRPr="00771B84">
              <w:rPr>
                <w:rFonts w:hint="eastAsia"/>
                <w:lang w:val="en-US"/>
              </w:rPr>
              <w:t>71.07</w:t>
            </w:r>
            <w:bookmarkEnd w:id="114"/>
          </w:p>
        </w:tc>
        <w:tc>
          <w:tcPr>
            <w:tcW w:w="1293" w:type="pct"/>
          </w:tcPr>
          <w:p w14:paraId="3DE63BA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43AACD32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AF52C0D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7A79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CD546E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0.06</w:t>
            </w:r>
            <w:bookmarkEnd w:id="115"/>
          </w:p>
        </w:tc>
        <w:tc>
          <w:tcPr>
            <w:tcW w:w="1293" w:type="pct"/>
          </w:tcPr>
          <w:p w14:paraId="3D0D560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D2E6FF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8ED1E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417637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0505A5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可再生能源能耗"/>
            <w:r w:rsidRPr="00771B84">
              <w:rPr>
                <w:rFonts w:hint="eastAsia"/>
                <w:lang w:val="en-US"/>
              </w:rPr>
              <w:t>71.14</w:t>
            </w:r>
            <w:bookmarkEnd w:id="116"/>
          </w:p>
        </w:tc>
        <w:tc>
          <w:tcPr>
            <w:tcW w:w="1293" w:type="pct"/>
          </w:tcPr>
          <w:p w14:paraId="15A6DB0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EE8D3A0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398951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rFonts w:hint="eastAsia"/>
                <w:lang w:val="en-US"/>
              </w:rPr>
              <w:t>kgce</w:t>
            </w:r>
            <w:proofErr w:type="spellEnd"/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7"/>
          </w:p>
        </w:tc>
        <w:tc>
          <w:tcPr>
            <w:tcW w:w="1671" w:type="pct"/>
            <w:vAlign w:val="center"/>
          </w:tcPr>
          <w:p w14:paraId="641443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能耗"/>
            <w:r w:rsidRPr="00771B84">
              <w:rPr>
                <w:lang w:val="en-US"/>
              </w:rPr>
              <w:t>100.16</w:t>
            </w:r>
            <w:bookmarkEnd w:id="118"/>
          </w:p>
        </w:tc>
        <w:tc>
          <w:tcPr>
            <w:tcW w:w="1293" w:type="pct"/>
          </w:tcPr>
          <w:p w14:paraId="7862BC90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450B8FF2" w14:textId="77777777" w:rsidR="00000000" w:rsidRPr="007E0E08" w:rsidRDefault="00000000" w:rsidP="005915B3"/>
    <w:p w14:paraId="679E0344" w14:textId="77777777" w:rsidR="00CA731D" w:rsidRDefault="00CA731D">
      <w:pPr>
        <w:widowControl w:val="0"/>
        <w:jc w:val="both"/>
        <w:rPr>
          <w:color w:val="000000"/>
        </w:rPr>
      </w:pPr>
    </w:p>
    <w:p w14:paraId="33F02511" w14:textId="77777777" w:rsidR="00CA731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92E08B7" wp14:editId="1611081C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ABD18" w14:textId="77777777" w:rsidR="00CA731D" w:rsidRDefault="00CA731D">
      <w:pPr>
        <w:sectPr w:rsidR="00CA731D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2C4F2DF" w14:textId="77777777" w:rsidR="00CA731D" w:rsidRDefault="00000000">
      <w:pPr>
        <w:pStyle w:val="1"/>
        <w:widowControl w:val="0"/>
        <w:jc w:val="both"/>
        <w:rPr>
          <w:color w:val="000000"/>
        </w:rPr>
      </w:pPr>
      <w:bookmarkStart w:id="119" w:name="_Toc185687455"/>
      <w:r>
        <w:rPr>
          <w:color w:val="000000"/>
        </w:rPr>
        <w:lastRenderedPageBreak/>
        <w:t>附录</w:t>
      </w:r>
      <w:bookmarkEnd w:id="119"/>
    </w:p>
    <w:p w14:paraId="38A634D9" w14:textId="77777777" w:rsidR="00CA731D" w:rsidRDefault="00000000">
      <w:pPr>
        <w:pStyle w:val="2"/>
        <w:widowControl w:val="0"/>
      </w:pPr>
      <w:bookmarkStart w:id="120" w:name="_Toc185687456"/>
      <w:r>
        <w:t>工作日/节假日人员逐时在室率(%)</w:t>
      </w:r>
      <w:bookmarkEnd w:id="120"/>
    </w:p>
    <w:p w14:paraId="5B462885" w14:textId="77777777" w:rsidR="00CA731D" w:rsidRDefault="00CA73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9CC30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D5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D8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D9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E5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CC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D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7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28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14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D9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35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C8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5C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2A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2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4A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A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02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44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F2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8C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7F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AC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A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D7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731D" w14:paraId="692282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C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6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2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2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9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B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3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4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8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C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4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4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E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A731D" w14:paraId="71B849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8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B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2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1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D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4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2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A731D" w14:paraId="2FF4D8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C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B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1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7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6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F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1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2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2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5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A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6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C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0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A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A731D" w14:paraId="28812F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2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D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4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3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E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F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A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A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2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9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B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4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4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A731D" w14:paraId="6E570B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C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5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C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4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B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0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E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C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8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D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7D265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7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4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A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4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7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7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6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0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2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6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34B710" w14:textId="77777777" w:rsidR="00CA731D" w:rsidRDefault="00CA731D">
      <w:pPr>
        <w:widowControl w:val="0"/>
        <w:jc w:val="both"/>
        <w:rPr>
          <w:color w:val="000000"/>
        </w:rPr>
      </w:pPr>
    </w:p>
    <w:p w14:paraId="535FCA63" w14:textId="77777777" w:rsidR="00CA731D" w:rsidRDefault="00000000">
      <w:r>
        <w:t>注：上行：工作日；下行：节假日</w:t>
      </w:r>
    </w:p>
    <w:p w14:paraId="1CE40F42" w14:textId="77777777" w:rsidR="00CA731D" w:rsidRDefault="00000000">
      <w:pPr>
        <w:pStyle w:val="2"/>
      </w:pPr>
      <w:bookmarkStart w:id="121" w:name="_Toc185687457"/>
      <w:r>
        <w:t>工作日/节假日照明开关时间表(%)</w:t>
      </w:r>
      <w:bookmarkEnd w:id="121"/>
    </w:p>
    <w:p w14:paraId="742A21E7" w14:textId="77777777" w:rsidR="00CA731D" w:rsidRDefault="00CA73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E0C37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38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1D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6F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93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6B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CE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62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C9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F8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BE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D4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92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3F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5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8D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75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24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F3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F0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BF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7C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F7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25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ED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6B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731D" w14:paraId="34ECCA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7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A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0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4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C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7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B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0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0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0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A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3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731D" w14:paraId="53884F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D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A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9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1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C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6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1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6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F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F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731D" w14:paraId="6A9D77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E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8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E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8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A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6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1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5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3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A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6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B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731D" w14:paraId="67B8EC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6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5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B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A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E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2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1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8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2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E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F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9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8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4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731D" w14:paraId="2D9F80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B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E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D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3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B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6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321C18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9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5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D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6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1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3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8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4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5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1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0AD659" w14:textId="77777777" w:rsidR="00CA731D" w:rsidRDefault="00CA731D"/>
    <w:p w14:paraId="47CE17FB" w14:textId="77777777" w:rsidR="00CA731D" w:rsidRDefault="00000000">
      <w:r>
        <w:t>注：上行：工作日；下行：节假日</w:t>
      </w:r>
    </w:p>
    <w:p w14:paraId="487AD791" w14:textId="77777777" w:rsidR="00CA731D" w:rsidRDefault="00000000">
      <w:pPr>
        <w:pStyle w:val="2"/>
      </w:pPr>
      <w:bookmarkStart w:id="122" w:name="_Toc185687458"/>
      <w:r>
        <w:t>工作日/节假日设备逐时使用率(%)</w:t>
      </w:r>
      <w:bookmarkEnd w:id="122"/>
    </w:p>
    <w:p w14:paraId="2BACB848" w14:textId="77777777" w:rsidR="00CA731D" w:rsidRDefault="00CA73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29BF2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67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93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87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02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3F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B3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E5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58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6D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94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A2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1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6D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14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34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E3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8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7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B3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5F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2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64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89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B5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16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731D" w14:paraId="5F3BFE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0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2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4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7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9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3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1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731D" w14:paraId="6EDB8E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F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A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3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4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0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9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6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A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5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B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D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A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C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3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7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731D" w14:paraId="4A951E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D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C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B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7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7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D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5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8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2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1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731D" w14:paraId="5EBD42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6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C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7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4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731D" w14:paraId="1A1C1D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E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3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5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D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F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3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C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7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F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97867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8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3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F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5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F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A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2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4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0DA4BF" w14:textId="77777777" w:rsidR="00CA731D" w:rsidRDefault="00CA731D"/>
    <w:p w14:paraId="7D760B59" w14:textId="77777777" w:rsidR="00CA731D" w:rsidRDefault="00000000">
      <w:r>
        <w:t>注：上行：工作日；下行：节假日</w:t>
      </w:r>
    </w:p>
    <w:p w14:paraId="349E5EFA" w14:textId="77777777" w:rsidR="00CA731D" w:rsidRDefault="00000000">
      <w:pPr>
        <w:pStyle w:val="2"/>
      </w:pPr>
      <w:bookmarkStart w:id="123" w:name="_Toc185687459"/>
      <w:r>
        <w:t>工作日/节假日空调系统运行时间表(1:开,0:关)</w:t>
      </w:r>
      <w:bookmarkEnd w:id="123"/>
    </w:p>
    <w:p w14:paraId="3AAE6A39" w14:textId="77777777" w:rsidR="00CA731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D6B1A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DD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8D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89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58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28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E5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3E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8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57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CF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F7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C5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7F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E4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7C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2F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EC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1E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5B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84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AA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C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79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91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EB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731D" w14:paraId="06748B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7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D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5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C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6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7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5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B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4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8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EE0703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5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D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7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4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F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5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F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C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5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1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7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C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7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8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4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33E0484" w14:textId="77777777" w:rsidR="00CA731D" w:rsidRDefault="00000000">
      <w:r>
        <w:t>供冷期：</w:t>
      </w:r>
    </w:p>
    <w:p w14:paraId="4D3FEC35" w14:textId="77777777" w:rsidR="00CA731D" w:rsidRDefault="00CA73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3FE5E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5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9F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36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7D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B0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AE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C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96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A3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38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95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81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1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5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93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29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68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59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D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A7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74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BB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DF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1B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FD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731D" w14:paraId="568730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A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F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8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2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A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8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E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2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9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4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3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5F9477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1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D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8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2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F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4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7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0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6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4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D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3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F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D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73874A2" w14:textId="77777777" w:rsidR="00CA731D" w:rsidRDefault="00CA731D"/>
    <w:p w14:paraId="6BDF25BE" w14:textId="77777777" w:rsidR="00CA731D" w:rsidRDefault="00000000">
      <w:r>
        <w:t>注：上行：工作日；下行：节假日</w:t>
      </w:r>
    </w:p>
    <w:p w14:paraId="6AB7E162" w14:textId="77777777" w:rsidR="00CA731D" w:rsidRDefault="00000000">
      <w:pPr>
        <w:pStyle w:val="2"/>
      </w:pPr>
      <w:bookmarkStart w:id="124" w:name="_Toc185687460"/>
      <w:r>
        <w:t>工作日/节假日新风运行时间表(%)</w:t>
      </w:r>
      <w:bookmarkEnd w:id="124"/>
    </w:p>
    <w:p w14:paraId="2B4E5414" w14:textId="77777777" w:rsidR="00CA731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BF2DD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C5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99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0E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F4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62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5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E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F0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CF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46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5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3F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CD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EA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A4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62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AD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32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E6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B2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E9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43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78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4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2E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731D" w14:paraId="713381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9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1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4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1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9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E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8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6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7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5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7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4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2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732B8E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C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E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2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2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7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9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C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B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5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7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D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8FD2FC6" w14:textId="77777777" w:rsidR="00CA731D" w:rsidRDefault="00000000">
      <w:r>
        <w:t>供冷期：</w:t>
      </w:r>
    </w:p>
    <w:p w14:paraId="541EB457" w14:textId="77777777" w:rsidR="00CA731D" w:rsidRDefault="00CA731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243CD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95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72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26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BE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63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D3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0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66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0D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AE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C1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DB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2B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F2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FF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F2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07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47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2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E7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7B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C5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3A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12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D4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731D" w14:paraId="00BD50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F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4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1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3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9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0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B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7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0B9679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A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7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A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0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4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E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A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F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D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A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1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3C8399D" w14:textId="77777777" w:rsidR="00CA731D" w:rsidRDefault="00CA731D"/>
    <w:p w14:paraId="13571E7F" w14:textId="77777777" w:rsidR="00CA731D" w:rsidRDefault="00000000">
      <w:r>
        <w:t>注：上行：工作日；下行：节假日</w:t>
      </w:r>
    </w:p>
    <w:p w14:paraId="1039A0A4" w14:textId="77777777" w:rsidR="00CA731D" w:rsidRDefault="00CA731D"/>
    <w:sectPr w:rsidR="00CA731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1280" w14:textId="77777777" w:rsidR="00B738ED" w:rsidRDefault="00B738ED">
      <w:r>
        <w:separator/>
      </w:r>
    </w:p>
  </w:endnote>
  <w:endnote w:type="continuationSeparator" w:id="0">
    <w:p w14:paraId="08A25D94" w14:textId="77777777" w:rsidR="00B738ED" w:rsidRDefault="00B7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4E0C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4406E9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5E5B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7035AD76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8743" w14:textId="77777777" w:rsidR="00B738ED" w:rsidRDefault="00B738ED">
      <w:r>
        <w:separator/>
      </w:r>
    </w:p>
  </w:footnote>
  <w:footnote w:type="continuationSeparator" w:id="0">
    <w:p w14:paraId="3DA5F401" w14:textId="77777777" w:rsidR="00B738ED" w:rsidRDefault="00B7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896F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4A611A85" wp14:editId="0A43316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9697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8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92E2B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738ED"/>
    <w:rsid w:val="00BA2E58"/>
    <w:rsid w:val="00C37EE3"/>
    <w:rsid w:val="00C63237"/>
    <w:rsid w:val="00C67778"/>
    <w:rsid w:val="00C82E0F"/>
    <w:rsid w:val="00C97E25"/>
    <w:rsid w:val="00CA731D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A368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A9155"/>
  <w15:docId w15:val="{80780F79-2E6A-4BCC-BA70-AC6E27F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3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TotalTime>1</TotalTime>
  <Pages>17</Pages>
  <Words>1828</Words>
  <Characters>10421</Characters>
  <Application>Microsoft Office Word</Application>
  <DocSecurity>0</DocSecurity>
  <Lines>86</Lines>
  <Paragraphs>24</Paragraphs>
  <ScaleCrop>false</ScaleCrop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yan</dc:creator>
  <cp:lastModifiedBy>同学 严</cp:lastModifiedBy>
  <cp:revision>1</cp:revision>
  <dcterms:created xsi:type="dcterms:W3CDTF">2024-12-21T07:30:00Z</dcterms:created>
  <dcterms:modified xsi:type="dcterms:W3CDTF">2024-12-21T07:31:00Z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