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ACD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D152EC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0B0B2D4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060008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C958B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85E2FE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D40158" w:rsidRPr="00D40158" w14:paraId="655F7B4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0094C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5790E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福州</w:t>
            </w:r>
            <w:bookmarkEnd w:id="5"/>
          </w:p>
        </w:tc>
      </w:tr>
      <w:tr w:rsidR="00D40158" w:rsidRPr="00D40158" w14:paraId="783B583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0979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57EB03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6A657C2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B42A3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C38F8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0D327CA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584C1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6CE8F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0D3C13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E44D6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B7B7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D4986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B44BAA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3C7A67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65D7D6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C3907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DB4A65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0494B8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A04AD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F64923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2024年12月19日</w:t>
              </w:r>
            </w:smartTag>
            <w:bookmarkEnd w:id="9"/>
          </w:p>
        </w:tc>
      </w:tr>
    </w:tbl>
    <w:p w14:paraId="76E338D4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06082577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1BD1CA3C" wp14:editId="5A481A04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F0DE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01E97A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D235A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626DE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220BD7B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AD8524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BD97FE2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7646519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5F86C9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297CC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F97F32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4D797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BF652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T15280383551</w:t>
            </w:r>
            <w:bookmarkEnd w:id="13"/>
          </w:p>
        </w:tc>
      </w:tr>
    </w:tbl>
    <w:p w14:paraId="43578D8F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0DE8CD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4CE623C" w14:textId="77777777" w:rsidR="008918C9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493560" w:history="1">
        <w:r w:rsidR="008918C9" w:rsidRPr="00974908">
          <w:rPr>
            <w:rStyle w:val="a7"/>
            <w:rFonts w:hint="eastAsia"/>
          </w:rPr>
          <w:t>1</w:t>
        </w:r>
        <w:r w:rsidR="008918C9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918C9" w:rsidRPr="00974908">
          <w:rPr>
            <w:rStyle w:val="a7"/>
            <w:rFonts w:hint="eastAsia"/>
          </w:rPr>
          <w:t>建筑概况</w:t>
        </w:r>
        <w:r w:rsidR="008918C9">
          <w:rPr>
            <w:rFonts w:hint="eastAsia"/>
            <w:webHidden/>
          </w:rPr>
          <w:tab/>
        </w:r>
        <w:r w:rsidR="008918C9">
          <w:rPr>
            <w:rFonts w:hint="eastAsia"/>
            <w:webHidden/>
          </w:rPr>
          <w:fldChar w:fldCharType="begin"/>
        </w:r>
        <w:r w:rsidR="008918C9">
          <w:rPr>
            <w:rFonts w:hint="eastAsia"/>
            <w:webHidden/>
          </w:rPr>
          <w:instrText xml:space="preserve"> </w:instrText>
        </w:r>
        <w:r w:rsidR="008918C9">
          <w:rPr>
            <w:webHidden/>
          </w:rPr>
          <w:instrText>PAGEREF _Toc185493560 \h</w:instrText>
        </w:r>
        <w:r w:rsidR="008918C9">
          <w:rPr>
            <w:rFonts w:hint="eastAsia"/>
            <w:webHidden/>
          </w:rPr>
          <w:instrText xml:space="preserve"> </w:instrText>
        </w:r>
        <w:r w:rsidR="008918C9">
          <w:rPr>
            <w:rFonts w:hint="eastAsia"/>
            <w:webHidden/>
          </w:rPr>
        </w:r>
        <w:r w:rsidR="008918C9">
          <w:rPr>
            <w:webHidden/>
          </w:rPr>
          <w:fldChar w:fldCharType="separate"/>
        </w:r>
        <w:r w:rsidR="008918C9">
          <w:rPr>
            <w:webHidden/>
          </w:rPr>
          <w:t>3</w:t>
        </w:r>
        <w:r w:rsidR="008918C9">
          <w:rPr>
            <w:rFonts w:hint="eastAsia"/>
            <w:webHidden/>
          </w:rPr>
          <w:fldChar w:fldCharType="end"/>
        </w:r>
      </w:hyperlink>
    </w:p>
    <w:p w14:paraId="3C9B65DF" w14:textId="77777777" w:rsidR="008918C9" w:rsidRDefault="008918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561" w:history="1">
        <w:r w:rsidRPr="00974908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74908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0A00031" w14:textId="77777777" w:rsidR="008918C9" w:rsidRDefault="008918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562" w:history="1">
        <w:r w:rsidRPr="00974908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74908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5342C06" w14:textId="77777777" w:rsidR="008918C9" w:rsidRDefault="008918C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563" w:history="1">
        <w:r w:rsidRPr="00974908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974908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D899BF3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4" w:history="1">
        <w:r w:rsidRPr="00974908">
          <w:rPr>
            <w:rStyle w:val="a7"/>
            <w:rFonts w:hint="eastAsia"/>
            <w:lang w:val="en-GB"/>
          </w:rPr>
          <w:t>4.1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33094D7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5" w:history="1">
        <w:r w:rsidRPr="00974908">
          <w:rPr>
            <w:rStyle w:val="a7"/>
            <w:rFonts w:hint="eastAsia"/>
            <w:lang w:val="en-GB"/>
          </w:rPr>
          <w:t>4.2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9CAD498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6" w:history="1">
        <w:r w:rsidRPr="00974908">
          <w:rPr>
            <w:rStyle w:val="a7"/>
            <w:rFonts w:hint="eastAsia"/>
            <w:lang w:val="en-GB"/>
          </w:rPr>
          <w:t>4.3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54AB8EA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7" w:history="1">
        <w:r w:rsidRPr="00974908">
          <w:rPr>
            <w:rStyle w:val="a7"/>
            <w:rFonts w:hint="eastAsia"/>
            <w:lang w:val="en-GB"/>
          </w:rPr>
          <w:t>4.4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EA4BFDA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8" w:history="1">
        <w:r w:rsidRPr="00974908">
          <w:rPr>
            <w:rStyle w:val="a7"/>
            <w:rFonts w:hint="eastAsia"/>
            <w:lang w:val="en-GB"/>
          </w:rPr>
          <w:t>4.5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160D5AE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69" w:history="1">
        <w:r w:rsidRPr="00974908">
          <w:rPr>
            <w:rStyle w:val="a7"/>
            <w:rFonts w:hint="eastAsia"/>
            <w:lang w:val="en-GB"/>
          </w:rPr>
          <w:t>4.6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AF2329F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0" w:history="1">
        <w:r w:rsidRPr="00974908">
          <w:rPr>
            <w:rStyle w:val="a7"/>
            <w:rFonts w:hint="eastAsia"/>
            <w:lang w:val="en-GB"/>
          </w:rPr>
          <w:t>4.7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88D09BB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1" w:history="1">
        <w:r w:rsidRPr="00974908">
          <w:rPr>
            <w:rStyle w:val="a7"/>
            <w:rFonts w:hint="eastAsia"/>
            <w:lang w:val="en-GB"/>
          </w:rPr>
          <w:t>4.8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5BB15A4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2" w:history="1">
        <w:r w:rsidRPr="00974908">
          <w:rPr>
            <w:rStyle w:val="a7"/>
            <w:rFonts w:hint="eastAsia"/>
            <w:lang w:val="en-GB"/>
          </w:rPr>
          <w:t>4.9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539EBBA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3" w:history="1">
        <w:r w:rsidRPr="00974908">
          <w:rPr>
            <w:rStyle w:val="a7"/>
            <w:rFonts w:hint="eastAsia"/>
            <w:lang w:val="en-GB"/>
          </w:rPr>
          <w:t>4.10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A150C6B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4" w:history="1">
        <w:r w:rsidRPr="00974908">
          <w:rPr>
            <w:rStyle w:val="a7"/>
            <w:rFonts w:hint="eastAsia"/>
            <w:lang w:val="en-GB"/>
          </w:rPr>
          <w:t>4.11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48A5A81" w14:textId="77777777" w:rsidR="008918C9" w:rsidRDefault="008918C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575" w:history="1">
        <w:r w:rsidRPr="00974908">
          <w:rPr>
            <w:rStyle w:val="a7"/>
            <w:rFonts w:hint="eastAsia"/>
            <w:lang w:val="en-GB"/>
          </w:rPr>
          <w:t>4.12</w:t>
        </w:r>
        <w:r w:rsidRPr="00974908">
          <w:rPr>
            <w:rStyle w:val="a7"/>
            <w:rFonts w:hint="eastAsia"/>
          </w:rPr>
          <w:t xml:space="preserve"> </w:t>
        </w:r>
        <w:r w:rsidRPr="00974908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_Toc185493575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ABF0DCE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0E819D49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1D7BC054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F8E22F2" w14:textId="77777777" w:rsidR="00D40158" w:rsidRDefault="00D40158" w:rsidP="00D40158">
      <w:pPr>
        <w:pStyle w:val="TOC1"/>
      </w:pPr>
    </w:p>
    <w:p w14:paraId="7ADF5BE0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5493560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474D8EAF" w14:textId="77777777" w:rsidTr="00BE3C10">
        <w:tc>
          <w:tcPr>
            <w:tcW w:w="2759" w:type="dxa"/>
            <w:shd w:val="clear" w:color="auto" w:fill="E6E6E6"/>
          </w:tcPr>
          <w:p w14:paraId="65D4A8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2A6031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D40158" w:rsidRPr="00FF2243" w14:paraId="7351FF5F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56798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725CF5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福建</w:t>
            </w:r>
            <w:r>
              <w:t>-</w:t>
            </w:r>
            <w:r>
              <w:t>福州</w:t>
            </w:r>
            <w:bookmarkEnd w:id="19"/>
          </w:p>
        </w:tc>
      </w:tr>
      <w:tr w:rsidR="005407D2" w:rsidRPr="00FF2243" w14:paraId="3464E8AC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BBECDBC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51E76044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夏热冬暖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357F933F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1E3ECB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6A0DFB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5412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16F1C08" w14:textId="77777777" w:rsidTr="00BE3C10">
        <w:tc>
          <w:tcPr>
            <w:tcW w:w="2759" w:type="dxa"/>
            <w:shd w:val="clear" w:color="auto" w:fill="E6E6E6"/>
          </w:tcPr>
          <w:p w14:paraId="7A40AE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1E84A3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20B5BAF1" w14:textId="77777777" w:rsidTr="00BE3C10">
        <w:tc>
          <w:tcPr>
            <w:tcW w:w="2759" w:type="dxa"/>
            <w:shd w:val="clear" w:color="auto" w:fill="E6E6E6"/>
          </w:tcPr>
          <w:p w14:paraId="7E934C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73EE86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20.0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D93BE48" w14:textId="77777777" w:rsidTr="00BE3C10">
        <w:tc>
          <w:tcPr>
            <w:tcW w:w="2759" w:type="dxa"/>
            <w:shd w:val="clear" w:color="auto" w:fill="E6E6E6"/>
          </w:tcPr>
          <w:p w14:paraId="76D1750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5C82B62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22403.80</w:t>
            </w:r>
            <w:bookmarkEnd w:id="26"/>
          </w:p>
        </w:tc>
      </w:tr>
      <w:tr w:rsidR="00203A7D" w:rsidRPr="00FF2243" w14:paraId="1E272070" w14:textId="77777777" w:rsidTr="00BE3C10">
        <w:tc>
          <w:tcPr>
            <w:tcW w:w="2759" w:type="dxa"/>
            <w:shd w:val="clear" w:color="auto" w:fill="E6E6E6"/>
          </w:tcPr>
          <w:p w14:paraId="47F7932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FD4B4C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13565.63</w:t>
            </w:r>
            <w:bookmarkEnd w:id="27"/>
          </w:p>
        </w:tc>
      </w:tr>
      <w:tr w:rsidR="00FA4476" w:rsidRPr="00FF2243" w14:paraId="66F7E39D" w14:textId="77777777" w:rsidTr="00BE3C10">
        <w:tc>
          <w:tcPr>
            <w:tcW w:w="2759" w:type="dxa"/>
            <w:shd w:val="clear" w:color="auto" w:fill="E6E6E6"/>
          </w:tcPr>
          <w:p w14:paraId="5E1437BC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48AB1956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38</w:t>
            </w:r>
            <w:bookmarkEnd w:id="28"/>
          </w:p>
        </w:tc>
      </w:tr>
      <w:tr w:rsidR="00D40158" w:rsidRPr="00FF2243" w14:paraId="1C350D76" w14:textId="77777777" w:rsidTr="00BE3C10">
        <w:tc>
          <w:tcPr>
            <w:tcW w:w="2759" w:type="dxa"/>
            <w:shd w:val="clear" w:color="auto" w:fill="E6E6E6"/>
          </w:tcPr>
          <w:p w14:paraId="4EE3E3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1789CA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76984070" w14:textId="77777777" w:rsidTr="00BE3C10">
        <w:tc>
          <w:tcPr>
            <w:tcW w:w="2759" w:type="dxa"/>
            <w:shd w:val="clear" w:color="auto" w:fill="E6E6E6"/>
          </w:tcPr>
          <w:p w14:paraId="3A5221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7BD006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12B591F1" w14:textId="77777777" w:rsidTr="00BE3C10">
        <w:tc>
          <w:tcPr>
            <w:tcW w:w="2759" w:type="dxa"/>
            <w:shd w:val="clear" w:color="auto" w:fill="E6E6E6"/>
          </w:tcPr>
          <w:p w14:paraId="49ECF4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2261884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0.78</w:t>
            </w:r>
            <w:bookmarkEnd w:id="31"/>
          </w:p>
        </w:tc>
      </w:tr>
    </w:tbl>
    <w:p w14:paraId="5AAC79FB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5493561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25D06B33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《福建省公共建筑节能设计标准》</w:t>
      </w:r>
      <w:r>
        <w:rPr>
          <w:kern w:val="2"/>
          <w:szCs w:val="24"/>
          <w:lang w:val="en-US"/>
        </w:rPr>
        <w:t>DBJ/T 13-305-2023</w:t>
      </w:r>
    </w:p>
    <w:p w14:paraId="47AD5546" w14:textId="77777777" w:rsidR="006E6B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FAD3EC9" w14:textId="77777777" w:rsidR="006E6B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44E957D" w14:textId="77777777" w:rsidR="006E6B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5C9A88A" w14:textId="77777777" w:rsidR="006E6BFC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5493562"/>
      <w:r>
        <w:rPr>
          <w:kern w:val="2"/>
          <w:szCs w:val="24"/>
        </w:rPr>
        <w:t>建筑大样</w:t>
      </w:r>
      <w:bookmarkEnd w:id="37"/>
    </w:p>
    <w:p w14:paraId="44537E97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56C0F1E" wp14:editId="6D8CA43F">
            <wp:extent cx="5667375" cy="1924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3322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4B275BF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786077D" wp14:editId="7BDA10F6">
            <wp:extent cx="5667375" cy="31623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E46C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5956DA60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7C9A34D" wp14:editId="0D8ABD95">
            <wp:extent cx="5667375" cy="3590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783A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6A8543BA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E97B34E" wp14:editId="3CC67753">
            <wp:extent cx="5667375" cy="35814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1DC0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087606CD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4DC89A4" wp14:editId="3B990DED">
            <wp:extent cx="5667375" cy="3533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94DB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2C2E59BF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9B82385" wp14:editId="2837B122">
            <wp:extent cx="5667375" cy="35337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5B31B" w14:textId="77777777" w:rsidR="006E6BF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6C24C78E" w14:textId="77777777" w:rsidR="006E6BFC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5493563"/>
      <w:r>
        <w:rPr>
          <w:kern w:val="2"/>
          <w:szCs w:val="24"/>
        </w:rPr>
        <w:t>规定性指标检查</w:t>
      </w:r>
      <w:bookmarkEnd w:id="38"/>
    </w:p>
    <w:p w14:paraId="5A088DFE" w14:textId="77777777" w:rsidR="006E6BFC" w:rsidRDefault="00000000">
      <w:pPr>
        <w:pStyle w:val="2"/>
        <w:widowControl w:val="0"/>
        <w:rPr>
          <w:kern w:val="2"/>
        </w:rPr>
      </w:pPr>
      <w:bookmarkStart w:id="39" w:name="_Toc185493564"/>
      <w:r>
        <w:rPr>
          <w:kern w:val="2"/>
        </w:rP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E6BFC" w14:paraId="7B5F7F1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53C2969" w14:textId="77777777" w:rsidR="006E6BF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0D5658" w14:textId="77777777" w:rsidR="006E6B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B64675" w14:textId="77777777" w:rsidR="006E6B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B9E434" w14:textId="77777777" w:rsidR="006E6BF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744F5E" w14:textId="77777777" w:rsidR="006E6BF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15B6FF" w14:textId="77777777" w:rsidR="006E6BFC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81A1333" w14:textId="77777777" w:rsidR="006E6BFC" w:rsidRDefault="00000000">
            <w:pPr>
              <w:jc w:val="center"/>
            </w:pPr>
            <w:r>
              <w:t>数据来源</w:t>
            </w:r>
          </w:p>
        </w:tc>
      </w:tr>
      <w:tr w:rsidR="006E6BFC" w14:paraId="41CE593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99A8C77" w14:textId="77777777" w:rsidR="006E6BFC" w:rsidRDefault="006E6BF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90B6A40" w14:textId="77777777" w:rsidR="006E6BFC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5F7FBDC" w14:textId="77777777" w:rsidR="006E6B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5DBE6" w14:textId="77777777" w:rsidR="006E6BF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51CA23" w14:textId="77777777" w:rsidR="006E6BFC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C49AC6" w14:textId="77777777" w:rsidR="006E6BFC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07273BA" w14:textId="77777777" w:rsidR="006E6BFC" w:rsidRDefault="006E6BFC">
            <w:pPr>
              <w:jc w:val="center"/>
            </w:pPr>
          </w:p>
        </w:tc>
      </w:tr>
      <w:tr w:rsidR="006E6BFC" w14:paraId="35ACCE08" w14:textId="77777777">
        <w:tc>
          <w:tcPr>
            <w:tcW w:w="2196" w:type="dxa"/>
            <w:shd w:val="clear" w:color="auto" w:fill="E6E6E6"/>
            <w:vAlign w:val="center"/>
          </w:tcPr>
          <w:p w14:paraId="2441B175" w14:textId="77777777" w:rsidR="006E6BF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7419AF7" w14:textId="77777777" w:rsidR="006E6BF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AE2B7D0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B2AEB5" w14:textId="77777777" w:rsidR="006E6BF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FE5313D" w14:textId="77777777" w:rsidR="006E6B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9EE90C" w14:textId="77777777" w:rsidR="006E6BF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95F3CD0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0484D0AC" w14:textId="77777777">
        <w:tc>
          <w:tcPr>
            <w:tcW w:w="2196" w:type="dxa"/>
            <w:shd w:val="clear" w:color="auto" w:fill="E6E6E6"/>
            <w:vAlign w:val="center"/>
          </w:tcPr>
          <w:p w14:paraId="4168D3E9" w14:textId="77777777" w:rsidR="006E6BFC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6D9664AA" w14:textId="77777777" w:rsidR="006E6BFC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3DA0B17D" w14:textId="77777777" w:rsidR="006E6BFC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58C5D942" w14:textId="77777777" w:rsidR="006E6BF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92C9271" w14:textId="77777777" w:rsidR="006E6BFC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7DFACE3E" w14:textId="77777777" w:rsidR="006E6BF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9C70E85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22A9C240" w14:textId="77777777">
        <w:tc>
          <w:tcPr>
            <w:tcW w:w="2196" w:type="dxa"/>
            <w:shd w:val="clear" w:color="auto" w:fill="E6E6E6"/>
            <w:vAlign w:val="center"/>
          </w:tcPr>
          <w:p w14:paraId="76460D7B" w14:textId="77777777" w:rsidR="006E6BFC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78800DF5" w14:textId="77777777" w:rsidR="006E6BF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3A46DF5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61B36E2" w14:textId="77777777" w:rsidR="006E6BFC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D153EA3" w14:textId="77777777" w:rsidR="006E6BFC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4310D871" w14:textId="77777777" w:rsidR="006E6BFC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84C5019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25083570" w14:textId="77777777">
        <w:tc>
          <w:tcPr>
            <w:tcW w:w="2196" w:type="dxa"/>
            <w:shd w:val="clear" w:color="auto" w:fill="E6E6E6"/>
            <w:vAlign w:val="center"/>
          </w:tcPr>
          <w:p w14:paraId="658DCBC4" w14:textId="77777777" w:rsidR="006E6BF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BCF1917" w14:textId="77777777" w:rsidR="006E6BF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30236A3" w14:textId="77777777" w:rsidR="006E6B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6F6D64B" w14:textId="77777777" w:rsidR="006E6BF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687D53C" w14:textId="77777777" w:rsidR="006E6BF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40C3E69" w14:textId="77777777" w:rsidR="006E6BF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4C2ECED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0FA3042B" w14:textId="77777777">
        <w:tc>
          <w:tcPr>
            <w:tcW w:w="2196" w:type="dxa"/>
            <w:shd w:val="clear" w:color="auto" w:fill="E6E6E6"/>
            <w:vAlign w:val="center"/>
          </w:tcPr>
          <w:p w14:paraId="46F6CE66" w14:textId="77777777" w:rsidR="006E6BF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558E830" w14:textId="77777777" w:rsidR="006E6BF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ED037B4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4F5CC0E" w14:textId="77777777" w:rsidR="006E6BF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4A222DA" w14:textId="77777777" w:rsidR="006E6BF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B20095F" w14:textId="77777777" w:rsidR="006E6BF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71444DF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0E16C100" w14:textId="77777777">
        <w:tc>
          <w:tcPr>
            <w:tcW w:w="2196" w:type="dxa"/>
            <w:shd w:val="clear" w:color="auto" w:fill="E6E6E6"/>
            <w:vAlign w:val="center"/>
          </w:tcPr>
          <w:p w14:paraId="7BE3A156" w14:textId="77777777" w:rsidR="006E6BFC" w:rsidRDefault="00000000">
            <w:r>
              <w:lastRenderedPageBreak/>
              <w:t>挤塑聚苯乙烯泡沫塑料板</w:t>
            </w:r>
          </w:p>
        </w:tc>
        <w:tc>
          <w:tcPr>
            <w:tcW w:w="1018" w:type="dxa"/>
            <w:vAlign w:val="center"/>
          </w:tcPr>
          <w:p w14:paraId="66B15787" w14:textId="77777777" w:rsidR="006E6BF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C77B67A" w14:textId="77777777" w:rsidR="006E6B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7A03764" w14:textId="77777777" w:rsidR="006E6BF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879E5B3" w14:textId="77777777" w:rsidR="006E6BF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76DCCDC" w14:textId="77777777" w:rsidR="006E6BF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0A58DCAE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0D951880" w14:textId="77777777">
        <w:tc>
          <w:tcPr>
            <w:tcW w:w="2196" w:type="dxa"/>
            <w:shd w:val="clear" w:color="auto" w:fill="E6E6E6"/>
            <w:vAlign w:val="center"/>
          </w:tcPr>
          <w:p w14:paraId="19F6E2E9" w14:textId="77777777" w:rsidR="006E6BFC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2F6BCA2E" w14:textId="77777777" w:rsidR="006E6BFC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55380FC4" w14:textId="77777777" w:rsidR="006E6BFC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62C1AFDD" w14:textId="77777777" w:rsidR="006E6BFC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3B848D13" w14:textId="77777777" w:rsidR="006E6BFC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6724D8EF" w14:textId="77777777" w:rsidR="006E6BFC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0BA32A29" w14:textId="77777777" w:rsidR="006E6BF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6BFC" w14:paraId="06E41B86" w14:textId="77777777">
        <w:tc>
          <w:tcPr>
            <w:tcW w:w="2196" w:type="dxa"/>
            <w:shd w:val="clear" w:color="auto" w:fill="E6E6E6"/>
            <w:vAlign w:val="center"/>
          </w:tcPr>
          <w:p w14:paraId="2BD9A36B" w14:textId="77777777" w:rsidR="006E6BFC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575F0D32" w14:textId="77777777" w:rsidR="006E6BFC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748A2262" w14:textId="77777777" w:rsidR="006E6BFC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72560707" w14:textId="77777777" w:rsidR="006E6BFC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69589A71" w14:textId="77777777" w:rsidR="006E6BFC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0729C77B" w14:textId="77777777" w:rsidR="006E6BFC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68D678C5" w14:textId="77777777" w:rsidR="006E6BFC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7800A41D" w14:textId="77777777" w:rsidR="006E6BFC" w:rsidRDefault="00000000">
      <w:pPr>
        <w:pStyle w:val="2"/>
        <w:widowControl w:val="0"/>
        <w:rPr>
          <w:kern w:val="2"/>
        </w:rPr>
      </w:pPr>
      <w:bookmarkStart w:id="40" w:name="_Toc185493565"/>
      <w:r>
        <w:rPr>
          <w:kern w:val="2"/>
        </w:rPr>
        <w:t>围护结构作法简要说明</w:t>
      </w:r>
      <w:bookmarkEnd w:id="40"/>
    </w:p>
    <w:p w14:paraId="4BA4F4D4" w14:textId="77777777" w:rsidR="006E6B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(K=0.389,D=3.355)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2515271" w14:textId="77777777" w:rsidR="006E6BF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54D4825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(K=0.829,D=4.493)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798C31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蒸压加气混凝土砌块</w:t>
      </w:r>
      <w:r>
        <w:rPr>
          <w:color w:val="800000"/>
          <w:kern w:val="2"/>
          <w:szCs w:val="24"/>
          <w:lang w:val="en-US"/>
        </w:rPr>
        <w:t>(ρ=600)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A80CC0E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</w:t>
      </w:r>
      <w:r>
        <w:rPr>
          <w:color w:val="0000FF"/>
          <w:kern w:val="2"/>
          <w:szCs w:val="21"/>
          <w:lang w:val="en-US"/>
        </w:rPr>
        <w:t xml:space="preserve"> (K=2.026,D=5.436)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A20FD3D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钢筋混凝土</w:t>
      </w:r>
      <w:r>
        <w:rPr>
          <w:color w:val="008000"/>
          <w:kern w:val="2"/>
          <w:szCs w:val="24"/>
          <w:lang w:val="en-US"/>
        </w:rPr>
        <w:t xml:space="preserve"> 500mm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EA00A4A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(K=1.495,D=2.220)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CB79FE9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B7E7E1D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高透光单银</w:t>
      </w:r>
      <w:r>
        <w:rPr>
          <w:color w:val="0000FF"/>
          <w:kern w:val="2"/>
          <w:szCs w:val="21"/>
          <w:lang w:val="en-US"/>
        </w:rPr>
        <w:t>Low+12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 xml:space="preserve"> (K=1.600)</w:t>
      </w:r>
      <w:r>
        <w:rPr>
          <w:color w:val="0000FF"/>
          <w:kern w:val="2"/>
          <w:szCs w:val="21"/>
          <w:lang w:val="en-US"/>
        </w:rPr>
        <w:t>：</w:t>
      </w:r>
    </w:p>
    <w:p w14:paraId="6EB921E2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0.200</w:t>
      </w:r>
    </w:p>
    <w:p w14:paraId="4F55C4FA" w14:textId="77777777" w:rsidR="006E6BFC" w:rsidRDefault="00000000">
      <w:pPr>
        <w:pStyle w:val="2"/>
        <w:widowControl w:val="0"/>
        <w:rPr>
          <w:kern w:val="2"/>
        </w:rPr>
      </w:pPr>
      <w:bookmarkStart w:id="41" w:name="_Toc185493566"/>
      <w:r>
        <w:rPr>
          <w:kern w:val="2"/>
        </w:rPr>
        <w:t>体形系数</w:t>
      </w:r>
      <w:bookmarkEnd w:id="41"/>
    </w:p>
    <w:p w14:paraId="287277A0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E6BFC" w14:paraId="1D7A579F" w14:textId="77777777">
        <w:tc>
          <w:tcPr>
            <w:tcW w:w="2513" w:type="dxa"/>
            <w:shd w:val="clear" w:color="auto" w:fill="E6E6E6"/>
            <w:vAlign w:val="center"/>
          </w:tcPr>
          <w:p w14:paraId="4A63EF92" w14:textId="77777777" w:rsidR="006E6BF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6EA8196" w14:textId="77777777" w:rsidR="006E6BFC" w:rsidRDefault="00000000">
            <w:r>
              <w:t>13565.63</w:t>
            </w:r>
          </w:p>
        </w:tc>
      </w:tr>
      <w:tr w:rsidR="006E6BFC" w14:paraId="770A85CD" w14:textId="77777777">
        <w:tc>
          <w:tcPr>
            <w:tcW w:w="2513" w:type="dxa"/>
            <w:shd w:val="clear" w:color="auto" w:fill="E6E6E6"/>
            <w:vAlign w:val="center"/>
          </w:tcPr>
          <w:p w14:paraId="7980399D" w14:textId="77777777" w:rsidR="006E6BF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472F277B" w14:textId="77777777" w:rsidR="006E6BFC" w:rsidRDefault="00000000">
            <w:r>
              <w:t>22403.80</w:t>
            </w:r>
          </w:p>
        </w:tc>
      </w:tr>
      <w:tr w:rsidR="006E6BFC" w14:paraId="77D65E6E" w14:textId="77777777">
        <w:tc>
          <w:tcPr>
            <w:tcW w:w="2513" w:type="dxa"/>
            <w:shd w:val="clear" w:color="auto" w:fill="E6E6E6"/>
            <w:vAlign w:val="center"/>
          </w:tcPr>
          <w:p w14:paraId="69BC0DCB" w14:textId="77777777" w:rsidR="006E6BF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6E6A1C8E" w14:textId="77777777" w:rsidR="006E6BFC" w:rsidRDefault="00000000">
            <w:r>
              <w:t>0.61</w:t>
            </w:r>
          </w:p>
        </w:tc>
      </w:tr>
    </w:tbl>
    <w:p w14:paraId="75F1A30F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6E6BFC" w14:paraId="50001A7A" w14:textId="77777777">
        <w:tc>
          <w:tcPr>
            <w:tcW w:w="882" w:type="dxa"/>
            <w:shd w:val="clear" w:color="auto" w:fill="E6E6E6"/>
            <w:vAlign w:val="center"/>
          </w:tcPr>
          <w:p w14:paraId="52097574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4FEBB87C" w14:textId="77777777" w:rsidR="006E6BFC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111429E" w14:textId="77777777" w:rsidR="006E6BFC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E356B82" w14:textId="77777777" w:rsidR="006E6BFC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526A3856" w14:textId="77777777" w:rsidR="006E6BFC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6E6BFC" w14:paraId="5AB53291" w14:textId="77777777">
        <w:tc>
          <w:tcPr>
            <w:tcW w:w="882" w:type="dxa"/>
            <w:vAlign w:val="center"/>
          </w:tcPr>
          <w:p w14:paraId="2F048EFE" w14:textId="77777777" w:rsidR="006E6BFC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5CEE637D" w14:textId="77777777" w:rsidR="006E6BFC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406B9B9C" w14:textId="77777777" w:rsidR="006E6BFC" w:rsidRDefault="00000000">
            <w:pPr>
              <w:jc w:val="right"/>
            </w:pPr>
            <w:r>
              <w:t>297.75</w:t>
            </w:r>
          </w:p>
        </w:tc>
        <w:tc>
          <w:tcPr>
            <w:tcW w:w="2263" w:type="dxa"/>
            <w:vAlign w:val="center"/>
          </w:tcPr>
          <w:p w14:paraId="7B3D8A68" w14:textId="77777777" w:rsidR="006E6BFC" w:rsidRDefault="00000000">
            <w:pPr>
              <w:jc w:val="right"/>
            </w:pPr>
            <w:r>
              <w:t>738.93</w:t>
            </w:r>
          </w:p>
        </w:tc>
        <w:tc>
          <w:tcPr>
            <w:tcW w:w="2530" w:type="dxa"/>
            <w:vAlign w:val="center"/>
          </w:tcPr>
          <w:p w14:paraId="02F3B6B7" w14:textId="77777777" w:rsidR="006E6BFC" w:rsidRDefault="00000000">
            <w:pPr>
              <w:jc w:val="right"/>
            </w:pPr>
            <w:r>
              <w:t>1191.01</w:t>
            </w:r>
          </w:p>
        </w:tc>
      </w:tr>
      <w:tr w:rsidR="006E6BFC" w14:paraId="14B653FA" w14:textId="77777777">
        <w:tc>
          <w:tcPr>
            <w:tcW w:w="882" w:type="dxa"/>
            <w:vAlign w:val="center"/>
          </w:tcPr>
          <w:p w14:paraId="7461C555" w14:textId="77777777" w:rsidR="006E6BFC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65DC4ADB" w14:textId="77777777" w:rsidR="006E6BFC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4F30B2DC" w14:textId="77777777" w:rsidR="006E6BFC" w:rsidRDefault="00000000">
            <w:pPr>
              <w:jc w:val="right"/>
            </w:pPr>
            <w:r>
              <w:t>3296.99</w:t>
            </w:r>
          </w:p>
        </w:tc>
        <w:tc>
          <w:tcPr>
            <w:tcW w:w="2263" w:type="dxa"/>
            <w:vAlign w:val="center"/>
          </w:tcPr>
          <w:p w14:paraId="1A4A9311" w14:textId="77777777" w:rsidR="006E6BFC" w:rsidRDefault="00000000">
            <w:pPr>
              <w:jc w:val="right"/>
            </w:pPr>
            <w:r>
              <w:t>5593.60</w:t>
            </w:r>
          </w:p>
        </w:tc>
        <w:tc>
          <w:tcPr>
            <w:tcW w:w="2530" w:type="dxa"/>
            <w:vAlign w:val="center"/>
          </w:tcPr>
          <w:p w14:paraId="39F8B14B" w14:textId="77777777" w:rsidR="006E6BFC" w:rsidRDefault="00000000">
            <w:pPr>
              <w:jc w:val="right"/>
            </w:pPr>
            <w:r>
              <w:t>13944.93</w:t>
            </w:r>
          </w:p>
        </w:tc>
      </w:tr>
      <w:tr w:rsidR="006E6BFC" w14:paraId="0BF54D44" w14:textId="77777777">
        <w:tc>
          <w:tcPr>
            <w:tcW w:w="882" w:type="dxa"/>
            <w:vAlign w:val="center"/>
          </w:tcPr>
          <w:p w14:paraId="31C06D78" w14:textId="77777777" w:rsidR="006E6BFC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3E3471A8" w14:textId="77777777" w:rsidR="006E6BFC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7CF9046F" w14:textId="77777777" w:rsidR="006E6BFC" w:rsidRDefault="00000000">
            <w:pPr>
              <w:jc w:val="right"/>
            </w:pPr>
            <w:r>
              <w:t>1496.60</w:t>
            </w:r>
          </w:p>
        </w:tc>
        <w:tc>
          <w:tcPr>
            <w:tcW w:w="2263" w:type="dxa"/>
            <w:vAlign w:val="center"/>
          </w:tcPr>
          <w:p w14:paraId="782BFE52" w14:textId="77777777" w:rsidR="006E6BFC" w:rsidRDefault="00000000">
            <w:pPr>
              <w:jc w:val="right"/>
            </w:pPr>
            <w:r>
              <w:t>4534.91</w:t>
            </w:r>
          </w:p>
        </w:tc>
        <w:tc>
          <w:tcPr>
            <w:tcW w:w="2530" w:type="dxa"/>
            <w:vAlign w:val="center"/>
          </w:tcPr>
          <w:p w14:paraId="4AC8947D" w14:textId="77777777" w:rsidR="006E6BFC" w:rsidRDefault="00000000">
            <w:pPr>
              <w:jc w:val="right"/>
            </w:pPr>
            <w:r>
              <w:t>5986.42</w:t>
            </w:r>
          </w:p>
        </w:tc>
      </w:tr>
      <w:tr w:rsidR="006E6BFC" w14:paraId="2094A6C9" w14:textId="77777777">
        <w:tc>
          <w:tcPr>
            <w:tcW w:w="882" w:type="dxa"/>
            <w:vAlign w:val="center"/>
          </w:tcPr>
          <w:p w14:paraId="5CA1D29D" w14:textId="77777777" w:rsidR="006E6BFC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4719B19E" w14:textId="77777777" w:rsidR="006E6BFC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3FBFD968" w14:textId="77777777" w:rsidR="006E6BFC" w:rsidRDefault="00000000">
            <w:pPr>
              <w:jc w:val="right"/>
            </w:pPr>
            <w:r>
              <w:t>243.38</w:t>
            </w:r>
          </w:p>
        </w:tc>
        <w:tc>
          <w:tcPr>
            <w:tcW w:w="2263" w:type="dxa"/>
            <w:vAlign w:val="center"/>
          </w:tcPr>
          <w:p w14:paraId="3E0450E9" w14:textId="77777777" w:rsidR="006E6BFC" w:rsidRDefault="00000000">
            <w:pPr>
              <w:jc w:val="right"/>
            </w:pPr>
            <w:r>
              <w:t>2081.22</w:t>
            </w:r>
          </w:p>
        </w:tc>
        <w:tc>
          <w:tcPr>
            <w:tcW w:w="2530" w:type="dxa"/>
            <w:vAlign w:val="center"/>
          </w:tcPr>
          <w:p w14:paraId="46A0C439" w14:textId="77777777" w:rsidR="006E6BFC" w:rsidRDefault="00000000">
            <w:pPr>
              <w:jc w:val="right"/>
            </w:pPr>
            <w:r>
              <w:t>973.52</w:t>
            </w:r>
          </w:p>
        </w:tc>
      </w:tr>
      <w:tr w:rsidR="006E6BFC" w14:paraId="71116682" w14:textId="77777777">
        <w:tc>
          <w:tcPr>
            <w:tcW w:w="882" w:type="dxa"/>
            <w:vAlign w:val="center"/>
          </w:tcPr>
          <w:p w14:paraId="01CF2BF7" w14:textId="77777777" w:rsidR="006E6BFC" w:rsidRDefault="00000000">
            <w:pPr>
              <w:jc w:val="center"/>
            </w:pPr>
            <w:r>
              <w:t>5</w:t>
            </w:r>
          </w:p>
        </w:tc>
        <w:tc>
          <w:tcPr>
            <w:tcW w:w="1392" w:type="dxa"/>
            <w:vAlign w:val="center"/>
          </w:tcPr>
          <w:p w14:paraId="03D64607" w14:textId="77777777" w:rsidR="006E6BFC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4E491CDD" w14:textId="77777777" w:rsidR="006E6BFC" w:rsidRDefault="00000000">
            <w:pPr>
              <w:jc w:val="right"/>
            </w:pPr>
            <w:r>
              <w:t>76.98</w:t>
            </w:r>
          </w:p>
        </w:tc>
        <w:tc>
          <w:tcPr>
            <w:tcW w:w="2263" w:type="dxa"/>
            <w:vAlign w:val="center"/>
          </w:tcPr>
          <w:p w14:paraId="65E51C18" w14:textId="77777777" w:rsidR="006E6BFC" w:rsidRDefault="00000000">
            <w:pPr>
              <w:jc w:val="right"/>
            </w:pPr>
            <w:r>
              <w:t>539.99</w:t>
            </w:r>
          </w:p>
        </w:tc>
        <w:tc>
          <w:tcPr>
            <w:tcW w:w="2530" w:type="dxa"/>
            <w:vAlign w:val="center"/>
          </w:tcPr>
          <w:p w14:paraId="2173C320" w14:textId="77777777" w:rsidR="006E6BFC" w:rsidRDefault="00000000">
            <w:pPr>
              <w:jc w:val="right"/>
            </w:pPr>
            <w:r>
              <w:t>307.92</w:t>
            </w:r>
          </w:p>
        </w:tc>
      </w:tr>
      <w:tr w:rsidR="006E6BFC" w14:paraId="115CC9FC" w14:textId="77777777">
        <w:tc>
          <w:tcPr>
            <w:tcW w:w="882" w:type="dxa"/>
            <w:vAlign w:val="center"/>
          </w:tcPr>
          <w:p w14:paraId="439678CB" w14:textId="77777777" w:rsidR="006E6BFC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7EA4EF6A" w14:textId="77777777" w:rsidR="006E6BFC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1881B663" w14:textId="77777777" w:rsidR="006E6BFC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433EB7A0" w14:textId="77777777" w:rsidR="006E6BFC" w:rsidRDefault="00000000">
            <w:pPr>
              <w:jc w:val="right"/>
            </w:pPr>
            <w:r>
              <w:t>76.98</w:t>
            </w:r>
          </w:p>
        </w:tc>
        <w:tc>
          <w:tcPr>
            <w:tcW w:w="2530" w:type="dxa"/>
            <w:vAlign w:val="center"/>
          </w:tcPr>
          <w:p w14:paraId="58174FC9" w14:textId="77777777" w:rsidR="006E6BFC" w:rsidRDefault="00000000">
            <w:pPr>
              <w:jc w:val="right"/>
            </w:pPr>
            <w:r>
              <w:t>－</w:t>
            </w:r>
          </w:p>
        </w:tc>
      </w:tr>
      <w:tr w:rsidR="006E6BFC" w14:paraId="09644ED3" w14:textId="77777777">
        <w:tc>
          <w:tcPr>
            <w:tcW w:w="882" w:type="dxa"/>
            <w:vAlign w:val="center"/>
          </w:tcPr>
          <w:p w14:paraId="2FBD749B" w14:textId="77777777" w:rsidR="006E6BFC" w:rsidRDefault="00000000">
            <w:pPr>
              <w:jc w:val="center"/>
            </w:pPr>
            <w:r>
              <w:lastRenderedPageBreak/>
              <w:t>合计</w:t>
            </w:r>
          </w:p>
        </w:tc>
        <w:tc>
          <w:tcPr>
            <w:tcW w:w="1392" w:type="dxa"/>
            <w:vAlign w:val="center"/>
          </w:tcPr>
          <w:p w14:paraId="122F30A8" w14:textId="77777777" w:rsidR="006E6BFC" w:rsidRDefault="00000000">
            <w:pPr>
              <w:jc w:val="right"/>
            </w:pPr>
            <w:r>
              <w:t>20.00</w:t>
            </w:r>
          </w:p>
        </w:tc>
        <w:tc>
          <w:tcPr>
            <w:tcW w:w="2263" w:type="dxa"/>
            <w:vAlign w:val="center"/>
          </w:tcPr>
          <w:p w14:paraId="376A6869" w14:textId="77777777" w:rsidR="006E6BFC" w:rsidRDefault="00000000">
            <w:pPr>
              <w:jc w:val="right"/>
            </w:pPr>
            <w:r>
              <w:t>5411.71</w:t>
            </w:r>
          </w:p>
        </w:tc>
        <w:tc>
          <w:tcPr>
            <w:tcW w:w="2263" w:type="dxa"/>
            <w:vAlign w:val="center"/>
          </w:tcPr>
          <w:p w14:paraId="083453A6" w14:textId="77777777" w:rsidR="006E6BFC" w:rsidRDefault="00000000">
            <w:pPr>
              <w:jc w:val="right"/>
            </w:pPr>
            <w:r>
              <w:t>13565.63</w:t>
            </w:r>
          </w:p>
        </w:tc>
        <w:tc>
          <w:tcPr>
            <w:tcW w:w="2530" w:type="dxa"/>
            <w:vAlign w:val="center"/>
          </w:tcPr>
          <w:p w14:paraId="5A79B010" w14:textId="77777777" w:rsidR="006E6BFC" w:rsidRDefault="00000000">
            <w:pPr>
              <w:jc w:val="right"/>
            </w:pPr>
            <w:r>
              <w:t>22403.80</w:t>
            </w:r>
          </w:p>
        </w:tc>
      </w:tr>
    </w:tbl>
    <w:p w14:paraId="6830B58A" w14:textId="77777777" w:rsidR="006E6BFC" w:rsidRDefault="00000000">
      <w:pPr>
        <w:pStyle w:val="2"/>
        <w:widowControl w:val="0"/>
        <w:rPr>
          <w:kern w:val="2"/>
        </w:rPr>
      </w:pPr>
      <w:bookmarkStart w:id="42" w:name="_Toc185493567"/>
      <w:r>
        <w:rPr>
          <w:kern w:val="2"/>
        </w:rPr>
        <w:t>窗墙比</w:t>
      </w:r>
      <w:bookmarkEnd w:id="42"/>
    </w:p>
    <w:p w14:paraId="2FB15483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6E6BFC" w14:paraId="3F461059" w14:textId="77777777">
        <w:tc>
          <w:tcPr>
            <w:tcW w:w="1652" w:type="dxa"/>
            <w:shd w:val="clear" w:color="auto" w:fill="E6E6E6"/>
            <w:vAlign w:val="center"/>
          </w:tcPr>
          <w:p w14:paraId="4103F637" w14:textId="77777777" w:rsidR="006E6BFC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009608A" w14:textId="77777777" w:rsidR="006E6BFC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2C96FB1" w14:textId="77777777" w:rsidR="006E6BF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4CE9FCF" w14:textId="77777777" w:rsidR="006E6BFC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15D59F1E" w14:textId="77777777" w:rsidR="006E6BFC" w:rsidRDefault="00000000">
            <w:pPr>
              <w:jc w:val="center"/>
            </w:pPr>
            <w:r>
              <w:t>窗墙比</w:t>
            </w:r>
          </w:p>
        </w:tc>
      </w:tr>
      <w:tr w:rsidR="006E6BFC" w14:paraId="4460866E" w14:textId="77777777">
        <w:tc>
          <w:tcPr>
            <w:tcW w:w="1652" w:type="dxa"/>
            <w:shd w:val="clear" w:color="auto" w:fill="E6E6E6"/>
            <w:vAlign w:val="center"/>
          </w:tcPr>
          <w:p w14:paraId="7DEE06FC" w14:textId="77777777" w:rsidR="006E6BFC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2F8EFDE4" w14:textId="77777777" w:rsidR="006E6BFC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1BAECF8C" w14:textId="77777777" w:rsidR="006E6BFC" w:rsidRDefault="00000000">
            <w:r>
              <w:t>554.47</w:t>
            </w:r>
          </w:p>
        </w:tc>
        <w:tc>
          <w:tcPr>
            <w:tcW w:w="2105" w:type="dxa"/>
            <w:vAlign w:val="center"/>
          </w:tcPr>
          <w:p w14:paraId="1C5CFEC9" w14:textId="77777777" w:rsidR="006E6BFC" w:rsidRDefault="00000000">
            <w:r>
              <w:t>2471.25</w:t>
            </w:r>
          </w:p>
        </w:tc>
        <w:tc>
          <w:tcPr>
            <w:tcW w:w="1652" w:type="dxa"/>
            <w:vAlign w:val="center"/>
          </w:tcPr>
          <w:p w14:paraId="36A71F17" w14:textId="77777777" w:rsidR="006E6BFC" w:rsidRDefault="00000000">
            <w:r>
              <w:t>0.22</w:t>
            </w:r>
          </w:p>
        </w:tc>
      </w:tr>
      <w:tr w:rsidR="006E6BFC" w14:paraId="4A1D91DF" w14:textId="77777777">
        <w:tc>
          <w:tcPr>
            <w:tcW w:w="1652" w:type="dxa"/>
            <w:shd w:val="clear" w:color="auto" w:fill="E6E6E6"/>
            <w:vAlign w:val="center"/>
          </w:tcPr>
          <w:p w14:paraId="4611F1F8" w14:textId="77777777" w:rsidR="006E6BFC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397C7FED" w14:textId="77777777" w:rsidR="006E6BFC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78446FDA" w14:textId="77777777" w:rsidR="006E6BFC" w:rsidRDefault="00000000">
            <w:r>
              <w:t>518.99</w:t>
            </w:r>
          </w:p>
        </w:tc>
        <w:tc>
          <w:tcPr>
            <w:tcW w:w="2105" w:type="dxa"/>
            <w:vAlign w:val="center"/>
          </w:tcPr>
          <w:p w14:paraId="7483E658" w14:textId="77777777" w:rsidR="006E6BFC" w:rsidRDefault="00000000">
            <w:r>
              <w:t>2610.69</w:t>
            </w:r>
          </w:p>
        </w:tc>
        <w:tc>
          <w:tcPr>
            <w:tcW w:w="1652" w:type="dxa"/>
            <w:vAlign w:val="center"/>
          </w:tcPr>
          <w:p w14:paraId="0328AA65" w14:textId="77777777" w:rsidR="006E6BFC" w:rsidRDefault="00000000">
            <w:r>
              <w:t>0.20</w:t>
            </w:r>
          </w:p>
        </w:tc>
      </w:tr>
    </w:tbl>
    <w:p w14:paraId="6B720628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6E6BFC" w14:paraId="0652D9DF" w14:textId="77777777">
        <w:tc>
          <w:tcPr>
            <w:tcW w:w="877" w:type="dxa"/>
            <w:shd w:val="clear" w:color="auto" w:fill="E6E6E6"/>
            <w:vAlign w:val="center"/>
          </w:tcPr>
          <w:p w14:paraId="10631DD3" w14:textId="77777777" w:rsidR="006E6BF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7BF3B4" w14:textId="77777777" w:rsidR="006E6BFC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F41283E" w14:textId="77777777" w:rsidR="006E6BFC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41B1A2EC" w14:textId="77777777" w:rsidR="006E6BFC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6C40DC0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A506CAC" w14:textId="77777777" w:rsidR="006E6BFC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A65C7DE" w14:textId="77777777" w:rsidR="006E6BFC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DB17121" w14:textId="77777777" w:rsidR="006E6BFC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4DE4E4" w14:textId="77777777" w:rsidR="006E6BFC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6E6BFC" w14:paraId="3D0D2459" w14:textId="77777777">
        <w:tc>
          <w:tcPr>
            <w:tcW w:w="877" w:type="dxa"/>
            <w:vMerge w:val="restart"/>
            <w:vAlign w:val="center"/>
          </w:tcPr>
          <w:p w14:paraId="337CE7BA" w14:textId="77777777" w:rsidR="006E6BFC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59D28863" w14:textId="77777777" w:rsidR="006E6BFC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7CC7122E" w14:textId="77777777" w:rsidR="006E6BFC" w:rsidRDefault="006E6BFC"/>
        </w:tc>
        <w:tc>
          <w:tcPr>
            <w:tcW w:w="1160" w:type="dxa"/>
            <w:vAlign w:val="center"/>
          </w:tcPr>
          <w:p w14:paraId="7C117534" w14:textId="77777777" w:rsidR="006E6BFC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44CA4DE4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01B035D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75CD0F7" w14:textId="77777777" w:rsidR="006E6BFC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4EC966D3" w14:textId="77777777" w:rsidR="006E6BFC" w:rsidRDefault="00000000">
            <w:r>
              <w:t>2.31</w:t>
            </w:r>
          </w:p>
        </w:tc>
        <w:tc>
          <w:tcPr>
            <w:tcW w:w="1131" w:type="dxa"/>
            <w:vMerge w:val="restart"/>
            <w:vAlign w:val="center"/>
          </w:tcPr>
          <w:p w14:paraId="1F7A975A" w14:textId="77777777" w:rsidR="006E6BFC" w:rsidRDefault="00000000">
            <w:r>
              <w:t>554.47</w:t>
            </w:r>
          </w:p>
        </w:tc>
      </w:tr>
      <w:tr w:rsidR="006E6BFC" w14:paraId="521C75F2" w14:textId="77777777">
        <w:tc>
          <w:tcPr>
            <w:tcW w:w="877" w:type="dxa"/>
            <w:vMerge/>
            <w:vAlign w:val="center"/>
          </w:tcPr>
          <w:p w14:paraId="3C383D34" w14:textId="77777777" w:rsidR="006E6BFC" w:rsidRDefault="006E6BFC"/>
        </w:tc>
        <w:tc>
          <w:tcPr>
            <w:tcW w:w="1018" w:type="dxa"/>
            <w:vMerge/>
            <w:vAlign w:val="center"/>
          </w:tcPr>
          <w:p w14:paraId="5490C9AF" w14:textId="77777777" w:rsidR="006E6BFC" w:rsidRDefault="006E6BFC"/>
        </w:tc>
        <w:tc>
          <w:tcPr>
            <w:tcW w:w="1165" w:type="dxa"/>
            <w:vAlign w:val="center"/>
          </w:tcPr>
          <w:p w14:paraId="51961797" w14:textId="77777777" w:rsidR="006E6BFC" w:rsidRDefault="00000000">
            <w:r>
              <w:t>C0914</w:t>
            </w:r>
          </w:p>
        </w:tc>
        <w:tc>
          <w:tcPr>
            <w:tcW w:w="1160" w:type="dxa"/>
            <w:vAlign w:val="center"/>
          </w:tcPr>
          <w:p w14:paraId="0613CD9B" w14:textId="77777777" w:rsidR="006E6BFC" w:rsidRDefault="00000000">
            <w:r>
              <w:t>0.90×1.40</w:t>
            </w:r>
          </w:p>
        </w:tc>
        <w:tc>
          <w:tcPr>
            <w:tcW w:w="962" w:type="dxa"/>
            <w:vAlign w:val="center"/>
          </w:tcPr>
          <w:p w14:paraId="40C36D4E" w14:textId="77777777" w:rsidR="006E6BFC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24451371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907A22E" w14:textId="77777777" w:rsidR="006E6BFC" w:rsidRDefault="00000000">
            <w:r>
              <w:t>1.26</w:t>
            </w:r>
          </w:p>
        </w:tc>
        <w:tc>
          <w:tcPr>
            <w:tcW w:w="1148" w:type="dxa"/>
            <w:vAlign w:val="center"/>
          </w:tcPr>
          <w:p w14:paraId="04E5872C" w14:textId="77777777" w:rsidR="006E6BFC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747F48E5" w14:textId="77777777" w:rsidR="006E6BFC" w:rsidRDefault="006E6BFC"/>
        </w:tc>
      </w:tr>
      <w:tr w:rsidR="006E6BFC" w14:paraId="7125C287" w14:textId="77777777">
        <w:tc>
          <w:tcPr>
            <w:tcW w:w="877" w:type="dxa"/>
            <w:vMerge/>
            <w:vAlign w:val="center"/>
          </w:tcPr>
          <w:p w14:paraId="28E5AF64" w14:textId="77777777" w:rsidR="006E6BFC" w:rsidRDefault="006E6BFC"/>
        </w:tc>
        <w:tc>
          <w:tcPr>
            <w:tcW w:w="1018" w:type="dxa"/>
            <w:vMerge/>
            <w:vAlign w:val="center"/>
          </w:tcPr>
          <w:p w14:paraId="0E864714" w14:textId="77777777" w:rsidR="006E6BFC" w:rsidRDefault="006E6BFC"/>
        </w:tc>
        <w:tc>
          <w:tcPr>
            <w:tcW w:w="1165" w:type="dxa"/>
            <w:vAlign w:val="center"/>
          </w:tcPr>
          <w:p w14:paraId="50618323" w14:textId="77777777" w:rsidR="006E6BFC" w:rsidRDefault="00000000">
            <w:r>
              <w:t>C0927</w:t>
            </w:r>
          </w:p>
        </w:tc>
        <w:tc>
          <w:tcPr>
            <w:tcW w:w="1160" w:type="dxa"/>
            <w:vAlign w:val="center"/>
          </w:tcPr>
          <w:p w14:paraId="47F0AA62" w14:textId="77777777" w:rsidR="006E6BFC" w:rsidRDefault="00000000">
            <w:r>
              <w:t>0.90×2.70</w:t>
            </w:r>
          </w:p>
        </w:tc>
        <w:tc>
          <w:tcPr>
            <w:tcW w:w="962" w:type="dxa"/>
            <w:vAlign w:val="center"/>
          </w:tcPr>
          <w:p w14:paraId="76C5552E" w14:textId="77777777" w:rsidR="006E6BFC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0B61AEEA" w14:textId="77777777" w:rsidR="006E6BFC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3D7FFB62" w14:textId="77777777" w:rsidR="006E6BFC" w:rsidRDefault="00000000">
            <w:r>
              <w:t>2.43</w:t>
            </w:r>
          </w:p>
        </w:tc>
        <w:tc>
          <w:tcPr>
            <w:tcW w:w="1148" w:type="dxa"/>
            <w:vAlign w:val="center"/>
          </w:tcPr>
          <w:p w14:paraId="71DBB72A" w14:textId="77777777" w:rsidR="006E6BFC" w:rsidRDefault="00000000">
            <w:r>
              <w:t>12.15</w:t>
            </w:r>
          </w:p>
        </w:tc>
        <w:tc>
          <w:tcPr>
            <w:tcW w:w="1131" w:type="dxa"/>
            <w:vMerge/>
            <w:vAlign w:val="center"/>
          </w:tcPr>
          <w:p w14:paraId="150EBAED" w14:textId="77777777" w:rsidR="006E6BFC" w:rsidRDefault="006E6BFC"/>
        </w:tc>
      </w:tr>
      <w:tr w:rsidR="006E6BFC" w14:paraId="02E6D28E" w14:textId="77777777">
        <w:tc>
          <w:tcPr>
            <w:tcW w:w="877" w:type="dxa"/>
            <w:vMerge/>
            <w:vAlign w:val="center"/>
          </w:tcPr>
          <w:p w14:paraId="50A4AA3B" w14:textId="77777777" w:rsidR="006E6BFC" w:rsidRDefault="006E6BFC"/>
        </w:tc>
        <w:tc>
          <w:tcPr>
            <w:tcW w:w="1018" w:type="dxa"/>
            <w:vMerge/>
            <w:vAlign w:val="center"/>
          </w:tcPr>
          <w:p w14:paraId="58237691" w14:textId="77777777" w:rsidR="006E6BFC" w:rsidRDefault="006E6BFC"/>
        </w:tc>
        <w:tc>
          <w:tcPr>
            <w:tcW w:w="1165" w:type="dxa"/>
            <w:vAlign w:val="center"/>
          </w:tcPr>
          <w:p w14:paraId="63889069" w14:textId="77777777" w:rsidR="006E6BFC" w:rsidRDefault="00000000">
            <w:r>
              <w:t>C1515</w:t>
            </w:r>
          </w:p>
        </w:tc>
        <w:tc>
          <w:tcPr>
            <w:tcW w:w="1160" w:type="dxa"/>
            <w:vAlign w:val="center"/>
          </w:tcPr>
          <w:p w14:paraId="0918F007" w14:textId="77777777" w:rsidR="006E6BFC" w:rsidRDefault="00000000">
            <w:r>
              <w:t>1.50×1.50</w:t>
            </w:r>
          </w:p>
        </w:tc>
        <w:tc>
          <w:tcPr>
            <w:tcW w:w="962" w:type="dxa"/>
            <w:vAlign w:val="center"/>
          </w:tcPr>
          <w:p w14:paraId="1CBCF4E4" w14:textId="77777777" w:rsidR="006E6B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80B9916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FFC94B2" w14:textId="77777777" w:rsidR="006E6BFC" w:rsidRDefault="00000000">
            <w:r>
              <w:t>2.25</w:t>
            </w:r>
          </w:p>
        </w:tc>
        <w:tc>
          <w:tcPr>
            <w:tcW w:w="1148" w:type="dxa"/>
            <w:vAlign w:val="center"/>
          </w:tcPr>
          <w:p w14:paraId="67E130E0" w14:textId="77777777" w:rsidR="006E6BFC" w:rsidRDefault="00000000">
            <w:r>
              <w:t>2.25</w:t>
            </w:r>
          </w:p>
        </w:tc>
        <w:tc>
          <w:tcPr>
            <w:tcW w:w="1131" w:type="dxa"/>
            <w:vMerge/>
            <w:vAlign w:val="center"/>
          </w:tcPr>
          <w:p w14:paraId="451CF4C4" w14:textId="77777777" w:rsidR="006E6BFC" w:rsidRDefault="006E6BFC"/>
        </w:tc>
      </w:tr>
      <w:tr w:rsidR="006E6BFC" w14:paraId="6705EF40" w14:textId="77777777">
        <w:tc>
          <w:tcPr>
            <w:tcW w:w="877" w:type="dxa"/>
            <w:vMerge/>
            <w:vAlign w:val="center"/>
          </w:tcPr>
          <w:p w14:paraId="6C2852C5" w14:textId="77777777" w:rsidR="006E6BFC" w:rsidRDefault="006E6BFC"/>
        </w:tc>
        <w:tc>
          <w:tcPr>
            <w:tcW w:w="1018" w:type="dxa"/>
            <w:vMerge/>
            <w:vAlign w:val="center"/>
          </w:tcPr>
          <w:p w14:paraId="61FC50D1" w14:textId="77777777" w:rsidR="006E6BFC" w:rsidRDefault="006E6BFC"/>
        </w:tc>
        <w:tc>
          <w:tcPr>
            <w:tcW w:w="1165" w:type="dxa"/>
            <w:vAlign w:val="center"/>
          </w:tcPr>
          <w:p w14:paraId="27B55F6F" w14:textId="77777777" w:rsidR="006E6BFC" w:rsidRDefault="00000000">
            <w:r>
              <w:t>C1527</w:t>
            </w:r>
          </w:p>
        </w:tc>
        <w:tc>
          <w:tcPr>
            <w:tcW w:w="1160" w:type="dxa"/>
            <w:vAlign w:val="center"/>
          </w:tcPr>
          <w:p w14:paraId="741AE250" w14:textId="77777777" w:rsidR="006E6BFC" w:rsidRDefault="00000000">
            <w:r>
              <w:t>1.50×2.70</w:t>
            </w:r>
          </w:p>
        </w:tc>
        <w:tc>
          <w:tcPr>
            <w:tcW w:w="962" w:type="dxa"/>
            <w:vAlign w:val="center"/>
          </w:tcPr>
          <w:p w14:paraId="466911B8" w14:textId="77777777" w:rsidR="006E6BFC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47D9A705" w14:textId="77777777" w:rsidR="006E6BFC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03E9493B" w14:textId="77777777" w:rsidR="006E6BFC" w:rsidRDefault="00000000">
            <w:r>
              <w:t>4.05</w:t>
            </w:r>
          </w:p>
        </w:tc>
        <w:tc>
          <w:tcPr>
            <w:tcW w:w="1148" w:type="dxa"/>
            <w:vAlign w:val="center"/>
          </w:tcPr>
          <w:p w14:paraId="27AB0AD1" w14:textId="77777777" w:rsidR="006E6BFC" w:rsidRDefault="00000000">
            <w:r>
              <w:t>20.25</w:t>
            </w:r>
          </w:p>
        </w:tc>
        <w:tc>
          <w:tcPr>
            <w:tcW w:w="1131" w:type="dxa"/>
            <w:vMerge/>
            <w:vAlign w:val="center"/>
          </w:tcPr>
          <w:p w14:paraId="67CAB81C" w14:textId="77777777" w:rsidR="006E6BFC" w:rsidRDefault="006E6BFC"/>
        </w:tc>
      </w:tr>
      <w:tr w:rsidR="006E6BFC" w14:paraId="6B077CC8" w14:textId="77777777">
        <w:tc>
          <w:tcPr>
            <w:tcW w:w="877" w:type="dxa"/>
            <w:vMerge/>
            <w:vAlign w:val="center"/>
          </w:tcPr>
          <w:p w14:paraId="69B8455C" w14:textId="77777777" w:rsidR="006E6BFC" w:rsidRDefault="006E6BFC"/>
        </w:tc>
        <w:tc>
          <w:tcPr>
            <w:tcW w:w="1018" w:type="dxa"/>
            <w:vMerge/>
            <w:vAlign w:val="center"/>
          </w:tcPr>
          <w:p w14:paraId="5D49D5D4" w14:textId="77777777" w:rsidR="006E6BFC" w:rsidRDefault="006E6BFC"/>
        </w:tc>
        <w:tc>
          <w:tcPr>
            <w:tcW w:w="1165" w:type="dxa"/>
            <w:vAlign w:val="center"/>
          </w:tcPr>
          <w:p w14:paraId="749D0612" w14:textId="77777777" w:rsidR="006E6BFC" w:rsidRDefault="00000000">
            <w:r>
              <w:t>C2114</w:t>
            </w:r>
          </w:p>
        </w:tc>
        <w:tc>
          <w:tcPr>
            <w:tcW w:w="1160" w:type="dxa"/>
            <w:vAlign w:val="center"/>
          </w:tcPr>
          <w:p w14:paraId="46FEDB7F" w14:textId="77777777" w:rsidR="006E6BFC" w:rsidRDefault="00000000">
            <w:r>
              <w:t>2.10×1.40</w:t>
            </w:r>
          </w:p>
        </w:tc>
        <w:tc>
          <w:tcPr>
            <w:tcW w:w="962" w:type="dxa"/>
            <w:vAlign w:val="center"/>
          </w:tcPr>
          <w:p w14:paraId="3A3773D3" w14:textId="77777777" w:rsidR="006E6BFC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7C633393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4BE8B03" w14:textId="77777777" w:rsidR="006E6BFC" w:rsidRDefault="00000000">
            <w:r>
              <w:t>2.94</w:t>
            </w:r>
          </w:p>
        </w:tc>
        <w:tc>
          <w:tcPr>
            <w:tcW w:w="1148" w:type="dxa"/>
            <w:vAlign w:val="center"/>
          </w:tcPr>
          <w:p w14:paraId="1CE7A844" w14:textId="77777777" w:rsidR="006E6BFC" w:rsidRDefault="00000000">
            <w:r>
              <w:t>5.88</w:t>
            </w:r>
          </w:p>
        </w:tc>
        <w:tc>
          <w:tcPr>
            <w:tcW w:w="1131" w:type="dxa"/>
            <w:vMerge/>
            <w:vAlign w:val="center"/>
          </w:tcPr>
          <w:p w14:paraId="7E2EF8B0" w14:textId="77777777" w:rsidR="006E6BFC" w:rsidRDefault="006E6BFC"/>
        </w:tc>
      </w:tr>
      <w:tr w:rsidR="006E6BFC" w14:paraId="25C5FE42" w14:textId="77777777">
        <w:tc>
          <w:tcPr>
            <w:tcW w:w="877" w:type="dxa"/>
            <w:vMerge/>
            <w:vAlign w:val="center"/>
          </w:tcPr>
          <w:p w14:paraId="194B06CF" w14:textId="77777777" w:rsidR="006E6BFC" w:rsidRDefault="006E6BFC"/>
        </w:tc>
        <w:tc>
          <w:tcPr>
            <w:tcW w:w="1018" w:type="dxa"/>
            <w:vMerge/>
            <w:vAlign w:val="center"/>
          </w:tcPr>
          <w:p w14:paraId="6E50FA4E" w14:textId="77777777" w:rsidR="006E6BFC" w:rsidRDefault="006E6BFC"/>
        </w:tc>
        <w:tc>
          <w:tcPr>
            <w:tcW w:w="1165" w:type="dxa"/>
            <w:vAlign w:val="center"/>
          </w:tcPr>
          <w:p w14:paraId="339F6AA3" w14:textId="77777777" w:rsidR="006E6BFC" w:rsidRDefault="00000000">
            <w:r>
              <w:t>C2121</w:t>
            </w:r>
          </w:p>
        </w:tc>
        <w:tc>
          <w:tcPr>
            <w:tcW w:w="1160" w:type="dxa"/>
            <w:vAlign w:val="center"/>
          </w:tcPr>
          <w:p w14:paraId="05CAC310" w14:textId="77777777" w:rsidR="006E6BFC" w:rsidRDefault="00000000">
            <w:r>
              <w:t>2.10×2.10</w:t>
            </w:r>
          </w:p>
        </w:tc>
        <w:tc>
          <w:tcPr>
            <w:tcW w:w="962" w:type="dxa"/>
            <w:vAlign w:val="center"/>
          </w:tcPr>
          <w:p w14:paraId="4EA9FA1A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9ECA79C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6E708A7" w14:textId="77777777" w:rsidR="006E6BFC" w:rsidRDefault="00000000">
            <w:r>
              <w:t>4.41</w:t>
            </w:r>
          </w:p>
        </w:tc>
        <w:tc>
          <w:tcPr>
            <w:tcW w:w="1148" w:type="dxa"/>
            <w:vAlign w:val="center"/>
          </w:tcPr>
          <w:p w14:paraId="5843C79B" w14:textId="77777777" w:rsidR="006E6BFC" w:rsidRDefault="00000000">
            <w:r>
              <w:t>4.41</w:t>
            </w:r>
          </w:p>
        </w:tc>
        <w:tc>
          <w:tcPr>
            <w:tcW w:w="1131" w:type="dxa"/>
            <w:vMerge/>
            <w:vAlign w:val="center"/>
          </w:tcPr>
          <w:p w14:paraId="3B4D7673" w14:textId="77777777" w:rsidR="006E6BFC" w:rsidRDefault="006E6BFC"/>
        </w:tc>
      </w:tr>
      <w:tr w:rsidR="006E6BFC" w14:paraId="73EB634B" w14:textId="77777777">
        <w:tc>
          <w:tcPr>
            <w:tcW w:w="877" w:type="dxa"/>
            <w:vMerge/>
            <w:vAlign w:val="center"/>
          </w:tcPr>
          <w:p w14:paraId="37B7F3B5" w14:textId="77777777" w:rsidR="006E6BFC" w:rsidRDefault="006E6BFC"/>
        </w:tc>
        <w:tc>
          <w:tcPr>
            <w:tcW w:w="1018" w:type="dxa"/>
            <w:vMerge/>
            <w:vAlign w:val="center"/>
          </w:tcPr>
          <w:p w14:paraId="270D3668" w14:textId="77777777" w:rsidR="006E6BFC" w:rsidRDefault="006E6BFC"/>
        </w:tc>
        <w:tc>
          <w:tcPr>
            <w:tcW w:w="1165" w:type="dxa"/>
            <w:vAlign w:val="center"/>
          </w:tcPr>
          <w:p w14:paraId="40ECEA7B" w14:textId="77777777" w:rsidR="006E6BFC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5BEC3B16" w14:textId="77777777" w:rsidR="006E6BFC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10A3A2FF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0B0C89B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90CD672" w14:textId="77777777" w:rsidR="006E6BFC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0C8BC23D" w14:textId="77777777" w:rsidR="006E6BFC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68A74412" w14:textId="77777777" w:rsidR="006E6BFC" w:rsidRDefault="006E6BFC"/>
        </w:tc>
      </w:tr>
      <w:tr w:rsidR="006E6BFC" w14:paraId="06B3EBD6" w14:textId="77777777">
        <w:tc>
          <w:tcPr>
            <w:tcW w:w="877" w:type="dxa"/>
            <w:vMerge/>
            <w:vAlign w:val="center"/>
          </w:tcPr>
          <w:p w14:paraId="284D1EA5" w14:textId="77777777" w:rsidR="006E6BFC" w:rsidRDefault="006E6BFC"/>
        </w:tc>
        <w:tc>
          <w:tcPr>
            <w:tcW w:w="1018" w:type="dxa"/>
            <w:vMerge/>
            <w:vAlign w:val="center"/>
          </w:tcPr>
          <w:p w14:paraId="319D7716" w14:textId="77777777" w:rsidR="006E6BFC" w:rsidRDefault="006E6BFC"/>
        </w:tc>
        <w:tc>
          <w:tcPr>
            <w:tcW w:w="1165" w:type="dxa"/>
            <w:vAlign w:val="center"/>
          </w:tcPr>
          <w:p w14:paraId="00EE43FD" w14:textId="77777777" w:rsidR="006E6BFC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4FB2EED7" w14:textId="77777777" w:rsidR="006E6BFC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1E819536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C45F528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2DAF6BE" w14:textId="77777777" w:rsidR="006E6BFC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3538B090" w14:textId="77777777" w:rsidR="006E6BFC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5ADA6079" w14:textId="77777777" w:rsidR="006E6BFC" w:rsidRDefault="006E6BFC"/>
        </w:tc>
      </w:tr>
      <w:tr w:rsidR="006E6BFC" w14:paraId="3119AEC1" w14:textId="77777777">
        <w:tc>
          <w:tcPr>
            <w:tcW w:w="877" w:type="dxa"/>
            <w:vMerge/>
            <w:vAlign w:val="center"/>
          </w:tcPr>
          <w:p w14:paraId="3F6B171B" w14:textId="77777777" w:rsidR="006E6BFC" w:rsidRDefault="006E6BFC"/>
        </w:tc>
        <w:tc>
          <w:tcPr>
            <w:tcW w:w="1018" w:type="dxa"/>
            <w:vMerge/>
            <w:vAlign w:val="center"/>
          </w:tcPr>
          <w:p w14:paraId="0A6240A7" w14:textId="77777777" w:rsidR="006E6BFC" w:rsidRDefault="006E6BFC"/>
        </w:tc>
        <w:tc>
          <w:tcPr>
            <w:tcW w:w="1165" w:type="dxa"/>
            <w:vAlign w:val="center"/>
          </w:tcPr>
          <w:p w14:paraId="7656F1F9" w14:textId="77777777" w:rsidR="006E6BFC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008DDD37" w14:textId="77777777" w:rsidR="006E6BFC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5D6C2EEA" w14:textId="77777777" w:rsidR="006E6BFC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1A50C019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6E62C0A" w14:textId="77777777" w:rsidR="006E6BFC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673454DF" w14:textId="77777777" w:rsidR="006E6BFC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5DA8D5A9" w14:textId="77777777" w:rsidR="006E6BFC" w:rsidRDefault="006E6BFC"/>
        </w:tc>
      </w:tr>
      <w:tr w:rsidR="006E6BFC" w14:paraId="04F7FA93" w14:textId="77777777">
        <w:tc>
          <w:tcPr>
            <w:tcW w:w="877" w:type="dxa"/>
            <w:vMerge/>
            <w:vAlign w:val="center"/>
          </w:tcPr>
          <w:p w14:paraId="4151ED57" w14:textId="77777777" w:rsidR="006E6BFC" w:rsidRDefault="006E6BFC"/>
        </w:tc>
        <w:tc>
          <w:tcPr>
            <w:tcW w:w="1018" w:type="dxa"/>
            <w:vMerge/>
            <w:vAlign w:val="center"/>
          </w:tcPr>
          <w:p w14:paraId="7F0B0A87" w14:textId="77777777" w:rsidR="006E6BFC" w:rsidRDefault="006E6BFC"/>
        </w:tc>
        <w:tc>
          <w:tcPr>
            <w:tcW w:w="1165" w:type="dxa"/>
            <w:vAlign w:val="center"/>
          </w:tcPr>
          <w:p w14:paraId="659FDAC5" w14:textId="77777777" w:rsidR="006E6BFC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4098AFFA" w14:textId="77777777" w:rsidR="006E6BFC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3CA3DFB0" w14:textId="77777777" w:rsidR="006E6BFC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5C942EB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519255C" w14:textId="77777777" w:rsidR="006E6BFC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70BB1B27" w14:textId="77777777" w:rsidR="006E6BFC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550D941D" w14:textId="77777777" w:rsidR="006E6BFC" w:rsidRDefault="006E6BFC"/>
        </w:tc>
      </w:tr>
      <w:tr w:rsidR="006E6BFC" w14:paraId="09D63377" w14:textId="77777777">
        <w:tc>
          <w:tcPr>
            <w:tcW w:w="877" w:type="dxa"/>
            <w:vMerge/>
            <w:vAlign w:val="center"/>
          </w:tcPr>
          <w:p w14:paraId="38548B4E" w14:textId="77777777" w:rsidR="006E6BFC" w:rsidRDefault="006E6BFC"/>
        </w:tc>
        <w:tc>
          <w:tcPr>
            <w:tcW w:w="1018" w:type="dxa"/>
            <w:vMerge/>
            <w:vAlign w:val="center"/>
          </w:tcPr>
          <w:p w14:paraId="1E710821" w14:textId="77777777" w:rsidR="006E6BFC" w:rsidRDefault="006E6BFC"/>
        </w:tc>
        <w:tc>
          <w:tcPr>
            <w:tcW w:w="1165" w:type="dxa"/>
            <w:vAlign w:val="center"/>
          </w:tcPr>
          <w:p w14:paraId="715196D4" w14:textId="77777777" w:rsidR="006E6BFC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62142FBC" w14:textId="77777777" w:rsidR="006E6BFC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3B782EB7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CA50025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10340DE" w14:textId="77777777" w:rsidR="006E6BFC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64DC4BAE" w14:textId="77777777" w:rsidR="006E6BFC" w:rsidRDefault="00000000">
            <w:r>
              <w:t>9.50</w:t>
            </w:r>
          </w:p>
        </w:tc>
        <w:tc>
          <w:tcPr>
            <w:tcW w:w="1131" w:type="dxa"/>
            <w:vMerge/>
            <w:vAlign w:val="center"/>
          </w:tcPr>
          <w:p w14:paraId="7250338A" w14:textId="77777777" w:rsidR="006E6BFC" w:rsidRDefault="006E6BFC"/>
        </w:tc>
      </w:tr>
      <w:tr w:rsidR="006E6BFC" w14:paraId="574978A5" w14:textId="77777777">
        <w:tc>
          <w:tcPr>
            <w:tcW w:w="877" w:type="dxa"/>
            <w:vMerge/>
            <w:vAlign w:val="center"/>
          </w:tcPr>
          <w:p w14:paraId="7981194B" w14:textId="77777777" w:rsidR="006E6BFC" w:rsidRDefault="006E6BFC"/>
        </w:tc>
        <w:tc>
          <w:tcPr>
            <w:tcW w:w="1018" w:type="dxa"/>
            <w:vMerge/>
            <w:vAlign w:val="center"/>
          </w:tcPr>
          <w:p w14:paraId="68B453DF" w14:textId="77777777" w:rsidR="006E6BFC" w:rsidRDefault="006E6BFC"/>
        </w:tc>
        <w:tc>
          <w:tcPr>
            <w:tcW w:w="1165" w:type="dxa"/>
            <w:vAlign w:val="center"/>
          </w:tcPr>
          <w:p w14:paraId="69027524" w14:textId="77777777" w:rsidR="006E6BFC" w:rsidRDefault="00000000">
            <w:r>
              <w:t>C2721</w:t>
            </w:r>
          </w:p>
        </w:tc>
        <w:tc>
          <w:tcPr>
            <w:tcW w:w="1160" w:type="dxa"/>
            <w:vAlign w:val="center"/>
          </w:tcPr>
          <w:p w14:paraId="1E54CBD5" w14:textId="77777777" w:rsidR="006E6BFC" w:rsidRDefault="00000000">
            <w:r>
              <w:t>2.70×2.10</w:t>
            </w:r>
          </w:p>
        </w:tc>
        <w:tc>
          <w:tcPr>
            <w:tcW w:w="962" w:type="dxa"/>
            <w:vAlign w:val="center"/>
          </w:tcPr>
          <w:p w14:paraId="361C777B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D207FFF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2DB636E" w14:textId="77777777" w:rsidR="006E6BFC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15824E4D" w14:textId="77777777" w:rsidR="006E6BFC" w:rsidRDefault="00000000">
            <w:r>
              <w:t>5.67</w:t>
            </w:r>
          </w:p>
        </w:tc>
        <w:tc>
          <w:tcPr>
            <w:tcW w:w="1131" w:type="dxa"/>
            <w:vMerge/>
            <w:vAlign w:val="center"/>
          </w:tcPr>
          <w:p w14:paraId="4302A38F" w14:textId="77777777" w:rsidR="006E6BFC" w:rsidRDefault="006E6BFC"/>
        </w:tc>
      </w:tr>
      <w:tr w:rsidR="006E6BFC" w14:paraId="0FEBD764" w14:textId="77777777">
        <w:tc>
          <w:tcPr>
            <w:tcW w:w="877" w:type="dxa"/>
            <w:vMerge/>
            <w:vAlign w:val="center"/>
          </w:tcPr>
          <w:p w14:paraId="38A627A9" w14:textId="77777777" w:rsidR="006E6BFC" w:rsidRDefault="006E6BFC"/>
        </w:tc>
        <w:tc>
          <w:tcPr>
            <w:tcW w:w="1018" w:type="dxa"/>
            <w:vMerge/>
            <w:vAlign w:val="center"/>
          </w:tcPr>
          <w:p w14:paraId="594C5071" w14:textId="77777777" w:rsidR="006E6BFC" w:rsidRDefault="006E6BFC"/>
        </w:tc>
        <w:tc>
          <w:tcPr>
            <w:tcW w:w="1165" w:type="dxa"/>
            <w:vAlign w:val="center"/>
          </w:tcPr>
          <w:p w14:paraId="5FB6D4EB" w14:textId="77777777" w:rsidR="006E6BFC" w:rsidRDefault="00000000">
            <w:r>
              <w:t>C3014</w:t>
            </w:r>
          </w:p>
        </w:tc>
        <w:tc>
          <w:tcPr>
            <w:tcW w:w="1160" w:type="dxa"/>
            <w:vAlign w:val="center"/>
          </w:tcPr>
          <w:p w14:paraId="04131B5C" w14:textId="77777777" w:rsidR="006E6BFC" w:rsidRDefault="00000000">
            <w:r>
              <w:t>3.00×1.40</w:t>
            </w:r>
          </w:p>
        </w:tc>
        <w:tc>
          <w:tcPr>
            <w:tcW w:w="962" w:type="dxa"/>
            <w:vAlign w:val="center"/>
          </w:tcPr>
          <w:p w14:paraId="6C0D3FAF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50FD4E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512865B" w14:textId="77777777" w:rsidR="006E6BFC" w:rsidRDefault="00000000">
            <w:r>
              <w:t>4.20</w:t>
            </w:r>
          </w:p>
        </w:tc>
        <w:tc>
          <w:tcPr>
            <w:tcW w:w="1148" w:type="dxa"/>
            <w:vAlign w:val="center"/>
          </w:tcPr>
          <w:p w14:paraId="12B935EA" w14:textId="77777777" w:rsidR="006E6BFC" w:rsidRDefault="00000000">
            <w:r>
              <w:t>4.20</w:t>
            </w:r>
          </w:p>
        </w:tc>
        <w:tc>
          <w:tcPr>
            <w:tcW w:w="1131" w:type="dxa"/>
            <w:vMerge/>
            <w:vAlign w:val="center"/>
          </w:tcPr>
          <w:p w14:paraId="66561837" w14:textId="77777777" w:rsidR="006E6BFC" w:rsidRDefault="006E6BFC"/>
        </w:tc>
      </w:tr>
      <w:tr w:rsidR="006E6BFC" w14:paraId="3491FB97" w14:textId="77777777">
        <w:tc>
          <w:tcPr>
            <w:tcW w:w="877" w:type="dxa"/>
            <w:vMerge/>
            <w:vAlign w:val="center"/>
          </w:tcPr>
          <w:p w14:paraId="65B2CFE6" w14:textId="77777777" w:rsidR="006E6BFC" w:rsidRDefault="006E6BFC"/>
        </w:tc>
        <w:tc>
          <w:tcPr>
            <w:tcW w:w="1018" w:type="dxa"/>
            <w:vMerge/>
            <w:vAlign w:val="center"/>
          </w:tcPr>
          <w:p w14:paraId="17DE89B7" w14:textId="77777777" w:rsidR="006E6BFC" w:rsidRDefault="006E6BFC"/>
        </w:tc>
        <w:tc>
          <w:tcPr>
            <w:tcW w:w="1165" w:type="dxa"/>
            <w:vAlign w:val="center"/>
          </w:tcPr>
          <w:p w14:paraId="4F55FF2E" w14:textId="77777777" w:rsidR="006E6BFC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312B6F6A" w14:textId="77777777" w:rsidR="006E6BFC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6A5DF7F8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FEC35B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59940DE" w14:textId="77777777" w:rsidR="006E6BFC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335A5114" w14:textId="77777777" w:rsidR="006E6BFC" w:rsidRDefault="00000000">
            <w:r>
              <w:t>6.30</w:t>
            </w:r>
          </w:p>
        </w:tc>
        <w:tc>
          <w:tcPr>
            <w:tcW w:w="1131" w:type="dxa"/>
            <w:vMerge/>
            <w:vAlign w:val="center"/>
          </w:tcPr>
          <w:p w14:paraId="2AE52A3C" w14:textId="77777777" w:rsidR="006E6BFC" w:rsidRDefault="006E6BFC"/>
        </w:tc>
      </w:tr>
      <w:tr w:rsidR="006E6BFC" w14:paraId="5F85861E" w14:textId="77777777">
        <w:tc>
          <w:tcPr>
            <w:tcW w:w="877" w:type="dxa"/>
            <w:vMerge/>
            <w:vAlign w:val="center"/>
          </w:tcPr>
          <w:p w14:paraId="5F6DA7BF" w14:textId="77777777" w:rsidR="006E6BFC" w:rsidRDefault="006E6BFC"/>
        </w:tc>
        <w:tc>
          <w:tcPr>
            <w:tcW w:w="1018" w:type="dxa"/>
            <w:vMerge/>
            <w:vAlign w:val="center"/>
          </w:tcPr>
          <w:p w14:paraId="0CC926B4" w14:textId="77777777" w:rsidR="006E6BFC" w:rsidRDefault="006E6BFC"/>
        </w:tc>
        <w:tc>
          <w:tcPr>
            <w:tcW w:w="1165" w:type="dxa"/>
            <w:vAlign w:val="center"/>
          </w:tcPr>
          <w:p w14:paraId="1BDE727A" w14:textId="77777777" w:rsidR="006E6BFC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3FDA76CE" w14:textId="77777777" w:rsidR="006E6BFC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3B0C976D" w14:textId="77777777" w:rsidR="006E6BF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6D19FB39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18C7B69D" w14:textId="77777777" w:rsidR="006E6BFC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40B57715" w14:textId="77777777" w:rsidR="006E6BFC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0CA63680" w14:textId="77777777" w:rsidR="006E6BFC" w:rsidRDefault="006E6BFC"/>
        </w:tc>
      </w:tr>
      <w:tr w:rsidR="006E6BFC" w14:paraId="0713A8D4" w14:textId="77777777">
        <w:tc>
          <w:tcPr>
            <w:tcW w:w="877" w:type="dxa"/>
            <w:vMerge/>
            <w:vAlign w:val="center"/>
          </w:tcPr>
          <w:p w14:paraId="207720E4" w14:textId="77777777" w:rsidR="006E6BFC" w:rsidRDefault="006E6BFC"/>
        </w:tc>
        <w:tc>
          <w:tcPr>
            <w:tcW w:w="1018" w:type="dxa"/>
            <w:vMerge/>
            <w:vAlign w:val="center"/>
          </w:tcPr>
          <w:p w14:paraId="15358533" w14:textId="77777777" w:rsidR="006E6BFC" w:rsidRDefault="006E6BFC"/>
        </w:tc>
        <w:tc>
          <w:tcPr>
            <w:tcW w:w="1165" w:type="dxa"/>
            <w:vAlign w:val="center"/>
          </w:tcPr>
          <w:p w14:paraId="4143BC1C" w14:textId="77777777" w:rsidR="006E6BFC" w:rsidRDefault="00000000">
            <w:r>
              <w:t>C3030</w:t>
            </w:r>
          </w:p>
        </w:tc>
        <w:tc>
          <w:tcPr>
            <w:tcW w:w="1160" w:type="dxa"/>
            <w:vAlign w:val="center"/>
          </w:tcPr>
          <w:p w14:paraId="5E945C0E" w14:textId="77777777" w:rsidR="006E6BFC" w:rsidRDefault="00000000">
            <w:r>
              <w:t>3.00×3.00</w:t>
            </w:r>
          </w:p>
        </w:tc>
        <w:tc>
          <w:tcPr>
            <w:tcW w:w="962" w:type="dxa"/>
            <w:vAlign w:val="center"/>
          </w:tcPr>
          <w:p w14:paraId="7C9C75C6" w14:textId="77777777" w:rsidR="006E6BFC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195F3454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46736AE" w14:textId="77777777" w:rsidR="006E6BFC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36A9ABF2" w14:textId="77777777" w:rsidR="006E6BFC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26362AC6" w14:textId="77777777" w:rsidR="006E6BFC" w:rsidRDefault="006E6BFC"/>
        </w:tc>
      </w:tr>
      <w:tr w:rsidR="006E6BFC" w14:paraId="09E9CCBD" w14:textId="77777777">
        <w:tc>
          <w:tcPr>
            <w:tcW w:w="877" w:type="dxa"/>
            <w:vMerge/>
            <w:vAlign w:val="center"/>
          </w:tcPr>
          <w:p w14:paraId="184077A7" w14:textId="77777777" w:rsidR="006E6BFC" w:rsidRDefault="006E6BFC"/>
        </w:tc>
        <w:tc>
          <w:tcPr>
            <w:tcW w:w="1018" w:type="dxa"/>
            <w:vMerge/>
            <w:vAlign w:val="center"/>
          </w:tcPr>
          <w:p w14:paraId="7C3B02B4" w14:textId="77777777" w:rsidR="006E6BFC" w:rsidRDefault="006E6BFC"/>
        </w:tc>
        <w:tc>
          <w:tcPr>
            <w:tcW w:w="1165" w:type="dxa"/>
            <w:vAlign w:val="center"/>
          </w:tcPr>
          <w:p w14:paraId="7EE3A6B4" w14:textId="77777777" w:rsidR="006E6BFC" w:rsidRDefault="00000000">
            <w:r>
              <w:t>C3321</w:t>
            </w:r>
          </w:p>
        </w:tc>
        <w:tc>
          <w:tcPr>
            <w:tcW w:w="1160" w:type="dxa"/>
            <w:vAlign w:val="center"/>
          </w:tcPr>
          <w:p w14:paraId="7E7F3635" w14:textId="77777777" w:rsidR="006E6BFC" w:rsidRDefault="00000000">
            <w:r>
              <w:t>3.30×2.10</w:t>
            </w:r>
          </w:p>
        </w:tc>
        <w:tc>
          <w:tcPr>
            <w:tcW w:w="962" w:type="dxa"/>
            <w:vAlign w:val="center"/>
          </w:tcPr>
          <w:p w14:paraId="714F81F7" w14:textId="77777777" w:rsidR="006E6B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239E488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200FC5D" w14:textId="77777777" w:rsidR="006E6BFC" w:rsidRDefault="00000000">
            <w:r>
              <w:t>6.93</w:t>
            </w:r>
          </w:p>
        </w:tc>
        <w:tc>
          <w:tcPr>
            <w:tcW w:w="1148" w:type="dxa"/>
            <w:vAlign w:val="center"/>
          </w:tcPr>
          <w:p w14:paraId="0ADE5627" w14:textId="77777777" w:rsidR="006E6BFC" w:rsidRDefault="00000000">
            <w:r>
              <w:t>6.93</w:t>
            </w:r>
          </w:p>
        </w:tc>
        <w:tc>
          <w:tcPr>
            <w:tcW w:w="1131" w:type="dxa"/>
            <w:vMerge/>
            <w:vAlign w:val="center"/>
          </w:tcPr>
          <w:p w14:paraId="0E9BCBE5" w14:textId="77777777" w:rsidR="006E6BFC" w:rsidRDefault="006E6BFC"/>
        </w:tc>
      </w:tr>
      <w:tr w:rsidR="006E6BFC" w14:paraId="3A2DBD2D" w14:textId="77777777">
        <w:tc>
          <w:tcPr>
            <w:tcW w:w="877" w:type="dxa"/>
            <w:vMerge/>
            <w:vAlign w:val="center"/>
          </w:tcPr>
          <w:p w14:paraId="69601924" w14:textId="77777777" w:rsidR="006E6BFC" w:rsidRDefault="006E6BFC"/>
        </w:tc>
        <w:tc>
          <w:tcPr>
            <w:tcW w:w="1018" w:type="dxa"/>
            <w:vMerge/>
            <w:vAlign w:val="center"/>
          </w:tcPr>
          <w:p w14:paraId="26B179E8" w14:textId="77777777" w:rsidR="006E6BFC" w:rsidRDefault="006E6BFC"/>
        </w:tc>
        <w:tc>
          <w:tcPr>
            <w:tcW w:w="1165" w:type="dxa"/>
            <w:vAlign w:val="center"/>
          </w:tcPr>
          <w:p w14:paraId="019E8E7B" w14:textId="77777777" w:rsidR="006E6BFC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3ACCA5F4" w14:textId="77777777" w:rsidR="006E6BFC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58074DFE" w14:textId="77777777" w:rsidR="006E6BFC" w:rsidRDefault="00000000">
            <w:r>
              <w:t>2~3,5</w:t>
            </w:r>
          </w:p>
        </w:tc>
        <w:tc>
          <w:tcPr>
            <w:tcW w:w="718" w:type="dxa"/>
            <w:vAlign w:val="center"/>
          </w:tcPr>
          <w:p w14:paraId="2B47F21A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021F8759" w14:textId="77777777" w:rsidR="006E6BFC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0E9801C8" w14:textId="77777777" w:rsidR="006E6BFC" w:rsidRDefault="00000000">
            <w:r>
              <w:t>31.50</w:t>
            </w:r>
          </w:p>
        </w:tc>
        <w:tc>
          <w:tcPr>
            <w:tcW w:w="1131" w:type="dxa"/>
            <w:vMerge/>
            <w:vAlign w:val="center"/>
          </w:tcPr>
          <w:p w14:paraId="7888FBB8" w14:textId="77777777" w:rsidR="006E6BFC" w:rsidRDefault="006E6BFC"/>
        </w:tc>
      </w:tr>
      <w:tr w:rsidR="006E6BFC" w14:paraId="4DFFE5CA" w14:textId="77777777">
        <w:tc>
          <w:tcPr>
            <w:tcW w:w="877" w:type="dxa"/>
            <w:vMerge/>
            <w:vAlign w:val="center"/>
          </w:tcPr>
          <w:p w14:paraId="07BF4097" w14:textId="77777777" w:rsidR="006E6BFC" w:rsidRDefault="006E6BFC"/>
        </w:tc>
        <w:tc>
          <w:tcPr>
            <w:tcW w:w="1018" w:type="dxa"/>
            <w:vMerge/>
            <w:vAlign w:val="center"/>
          </w:tcPr>
          <w:p w14:paraId="4F1DA125" w14:textId="77777777" w:rsidR="006E6BFC" w:rsidRDefault="006E6BFC"/>
        </w:tc>
        <w:tc>
          <w:tcPr>
            <w:tcW w:w="1165" w:type="dxa"/>
            <w:vAlign w:val="center"/>
          </w:tcPr>
          <w:p w14:paraId="3EBBDC70" w14:textId="77777777" w:rsidR="006E6BFC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48047FEA" w14:textId="77777777" w:rsidR="006E6BFC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6FAC1BEE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8B87731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7C164DA" w14:textId="77777777" w:rsidR="006E6BFC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7146AEB2" w14:textId="77777777" w:rsidR="006E6BFC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3FA8E903" w14:textId="77777777" w:rsidR="006E6BFC" w:rsidRDefault="006E6BFC"/>
        </w:tc>
      </w:tr>
      <w:tr w:rsidR="006E6BFC" w14:paraId="1123C963" w14:textId="77777777">
        <w:tc>
          <w:tcPr>
            <w:tcW w:w="877" w:type="dxa"/>
            <w:vMerge/>
            <w:vAlign w:val="center"/>
          </w:tcPr>
          <w:p w14:paraId="6D1F5E15" w14:textId="77777777" w:rsidR="006E6BFC" w:rsidRDefault="006E6BFC"/>
        </w:tc>
        <w:tc>
          <w:tcPr>
            <w:tcW w:w="1018" w:type="dxa"/>
            <w:vMerge/>
            <w:vAlign w:val="center"/>
          </w:tcPr>
          <w:p w14:paraId="67693474" w14:textId="77777777" w:rsidR="006E6BFC" w:rsidRDefault="006E6BFC"/>
        </w:tc>
        <w:tc>
          <w:tcPr>
            <w:tcW w:w="1165" w:type="dxa"/>
            <w:vAlign w:val="center"/>
          </w:tcPr>
          <w:p w14:paraId="4A0E247A" w14:textId="77777777" w:rsidR="006E6BFC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1B9A2A19" w14:textId="77777777" w:rsidR="006E6BFC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044DC964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733BFAB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74CE1C1" w14:textId="77777777" w:rsidR="006E6BFC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3B7D92C3" w14:textId="77777777" w:rsidR="006E6BFC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5B742106" w14:textId="77777777" w:rsidR="006E6BFC" w:rsidRDefault="006E6BFC"/>
        </w:tc>
      </w:tr>
      <w:tr w:rsidR="006E6BFC" w14:paraId="62C7EEE6" w14:textId="77777777">
        <w:tc>
          <w:tcPr>
            <w:tcW w:w="877" w:type="dxa"/>
            <w:vMerge/>
            <w:vAlign w:val="center"/>
          </w:tcPr>
          <w:p w14:paraId="24F18527" w14:textId="77777777" w:rsidR="006E6BFC" w:rsidRDefault="006E6BFC"/>
        </w:tc>
        <w:tc>
          <w:tcPr>
            <w:tcW w:w="1018" w:type="dxa"/>
            <w:vMerge/>
            <w:vAlign w:val="center"/>
          </w:tcPr>
          <w:p w14:paraId="608DE6C2" w14:textId="77777777" w:rsidR="006E6BFC" w:rsidRDefault="006E6BFC"/>
        </w:tc>
        <w:tc>
          <w:tcPr>
            <w:tcW w:w="1165" w:type="dxa"/>
            <w:vAlign w:val="center"/>
          </w:tcPr>
          <w:p w14:paraId="3EDA8628" w14:textId="77777777" w:rsidR="006E6BFC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605972AA" w14:textId="77777777" w:rsidR="006E6BFC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6290BE32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5DD6738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9CDAE20" w14:textId="77777777" w:rsidR="006E6BFC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629DF935" w14:textId="77777777" w:rsidR="006E6BFC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616E628F" w14:textId="77777777" w:rsidR="006E6BFC" w:rsidRDefault="006E6BFC"/>
        </w:tc>
      </w:tr>
      <w:tr w:rsidR="006E6BFC" w14:paraId="5DFB7CC3" w14:textId="77777777">
        <w:tc>
          <w:tcPr>
            <w:tcW w:w="877" w:type="dxa"/>
            <w:vMerge/>
            <w:vAlign w:val="center"/>
          </w:tcPr>
          <w:p w14:paraId="2B24DD6D" w14:textId="77777777" w:rsidR="006E6BFC" w:rsidRDefault="006E6BFC"/>
        </w:tc>
        <w:tc>
          <w:tcPr>
            <w:tcW w:w="1018" w:type="dxa"/>
            <w:vMerge/>
            <w:vAlign w:val="center"/>
          </w:tcPr>
          <w:p w14:paraId="404F5957" w14:textId="77777777" w:rsidR="006E6BFC" w:rsidRDefault="006E6BFC"/>
        </w:tc>
        <w:tc>
          <w:tcPr>
            <w:tcW w:w="1165" w:type="dxa"/>
            <w:vAlign w:val="center"/>
          </w:tcPr>
          <w:p w14:paraId="3F234808" w14:textId="77777777" w:rsidR="006E6BFC" w:rsidRDefault="00000000">
            <w:r>
              <w:t>C4018</w:t>
            </w:r>
          </w:p>
        </w:tc>
        <w:tc>
          <w:tcPr>
            <w:tcW w:w="1160" w:type="dxa"/>
            <w:vAlign w:val="center"/>
          </w:tcPr>
          <w:p w14:paraId="478F2430" w14:textId="77777777" w:rsidR="006E6BFC" w:rsidRDefault="00000000">
            <w:r>
              <w:t>4.00×1.80</w:t>
            </w:r>
          </w:p>
        </w:tc>
        <w:tc>
          <w:tcPr>
            <w:tcW w:w="962" w:type="dxa"/>
            <w:vAlign w:val="center"/>
          </w:tcPr>
          <w:p w14:paraId="596C11A3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ED9001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1BA3E85" w14:textId="77777777" w:rsidR="006E6BFC" w:rsidRDefault="00000000">
            <w:r>
              <w:t>7.20</w:t>
            </w:r>
          </w:p>
        </w:tc>
        <w:tc>
          <w:tcPr>
            <w:tcW w:w="1148" w:type="dxa"/>
            <w:vAlign w:val="center"/>
          </w:tcPr>
          <w:p w14:paraId="50FD4B15" w14:textId="77777777" w:rsidR="006E6BFC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20364B82" w14:textId="77777777" w:rsidR="006E6BFC" w:rsidRDefault="006E6BFC"/>
        </w:tc>
      </w:tr>
      <w:tr w:rsidR="006E6BFC" w14:paraId="281607E7" w14:textId="77777777">
        <w:tc>
          <w:tcPr>
            <w:tcW w:w="877" w:type="dxa"/>
            <w:vMerge/>
            <w:vAlign w:val="center"/>
          </w:tcPr>
          <w:p w14:paraId="13EE2A12" w14:textId="77777777" w:rsidR="006E6BFC" w:rsidRDefault="006E6BFC"/>
        </w:tc>
        <w:tc>
          <w:tcPr>
            <w:tcW w:w="1018" w:type="dxa"/>
            <w:vMerge/>
            <w:vAlign w:val="center"/>
          </w:tcPr>
          <w:p w14:paraId="32D0B73A" w14:textId="77777777" w:rsidR="006E6BFC" w:rsidRDefault="006E6BFC"/>
        </w:tc>
        <w:tc>
          <w:tcPr>
            <w:tcW w:w="1165" w:type="dxa"/>
            <w:vAlign w:val="center"/>
          </w:tcPr>
          <w:p w14:paraId="0C11F8E0" w14:textId="77777777" w:rsidR="006E6BFC" w:rsidRDefault="00000000">
            <w:r>
              <w:t>C4030</w:t>
            </w:r>
          </w:p>
        </w:tc>
        <w:tc>
          <w:tcPr>
            <w:tcW w:w="1160" w:type="dxa"/>
            <w:vAlign w:val="center"/>
          </w:tcPr>
          <w:p w14:paraId="288563D2" w14:textId="77777777" w:rsidR="006E6BFC" w:rsidRDefault="00000000">
            <w:r>
              <w:t>4.00×3.00</w:t>
            </w:r>
          </w:p>
        </w:tc>
        <w:tc>
          <w:tcPr>
            <w:tcW w:w="962" w:type="dxa"/>
            <w:vAlign w:val="center"/>
          </w:tcPr>
          <w:p w14:paraId="20533CD8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451DDDF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3B97EB7" w14:textId="77777777" w:rsidR="006E6BFC" w:rsidRDefault="00000000">
            <w:r>
              <w:t>12.00</w:t>
            </w:r>
          </w:p>
        </w:tc>
        <w:tc>
          <w:tcPr>
            <w:tcW w:w="1148" w:type="dxa"/>
            <w:vAlign w:val="center"/>
          </w:tcPr>
          <w:p w14:paraId="3E3F0FFE" w14:textId="77777777" w:rsidR="006E6BFC" w:rsidRDefault="00000000">
            <w:r>
              <w:t>12.00</w:t>
            </w:r>
          </w:p>
        </w:tc>
        <w:tc>
          <w:tcPr>
            <w:tcW w:w="1131" w:type="dxa"/>
            <w:vMerge/>
            <w:vAlign w:val="center"/>
          </w:tcPr>
          <w:p w14:paraId="14555120" w14:textId="77777777" w:rsidR="006E6BFC" w:rsidRDefault="006E6BFC"/>
        </w:tc>
      </w:tr>
      <w:tr w:rsidR="006E6BFC" w14:paraId="2CAC8CEF" w14:textId="77777777">
        <w:tc>
          <w:tcPr>
            <w:tcW w:w="877" w:type="dxa"/>
            <w:vMerge/>
            <w:vAlign w:val="center"/>
          </w:tcPr>
          <w:p w14:paraId="7039E322" w14:textId="77777777" w:rsidR="006E6BFC" w:rsidRDefault="006E6BFC"/>
        </w:tc>
        <w:tc>
          <w:tcPr>
            <w:tcW w:w="1018" w:type="dxa"/>
            <w:vMerge/>
            <w:vAlign w:val="center"/>
          </w:tcPr>
          <w:p w14:paraId="77CB94B9" w14:textId="77777777" w:rsidR="006E6BFC" w:rsidRDefault="006E6BFC"/>
        </w:tc>
        <w:tc>
          <w:tcPr>
            <w:tcW w:w="1165" w:type="dxa"/>
            <w:vAlign w:val="center"/>
          </w:tcPr>
          <w:p w14:paraId="58156355" w14:textId="77777777" w:rsidR="006E6BFC" w:rsidRDefault="00000000">
            <w:r>
              <w:t>C4030</w:t>
            </w:r>
          </w:p>
        </w:tc>
        <w:tc>
          <w:tcPr>
            <w:tcW w:w="1160" w:type="dxa"/>
            <w:vAlign w:val="center"/>
          </w:tcPr>
          <w:p w14:paraId="4790A3E6" w14:textId="77777777" w:rsidR="006E6BFC" w:rsidRDefault="00000000">
            <w:r>
              <w:t>4.00×3.00</w:t>
            </w:r>
          </w:p>
        </w:tc>
        <w:tc>
          <w:tcPr>
            <w:tcW w:w="962" w:type="dxa"/>
            <w:vAlign w:val="center"/>
          </w:tcPr>
          <w:p w14:paraId="12EC773D" w14:textId="77777777" w:rsidR="006E6BFC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14A719FB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699C7C36" w14:textId="77777777" w:rsidR="006E6BFC" w:rsidRDefault="00000000">
            <w:r>
              <w:t>12.00</w:t>
            </w:r>
          </w:p>
        </w:tc>
        <w:tc>
          <w:tcPr>
            <w:tcW w:w="1148" w:type="dxa"/>
            <w:vAlign w:val="center"/>
          </w:tcPr>
          <w:p w14:paraId="33560F24" w14:textId="77777777" w:rsidR="006E6BFC" w:rsidRDefault="00000000">
            <w:r>
              <w:t>36.00</w:t>
            </w:r>
          </w:p>
        </w:tc>
        <w:tc>
          <w:tcPr>
            <w:tcW w:w="1131" w:type="dxa"/>
            <w:vMerge/>
            <w:vAlign w:val="center"/>
          </w:tcPr>
          <w:p w14:paraId="078FA4A9" w14:textId="77777777" w:rsidR="006E6BFC" w:rsidRDefault="006E6BFC"/>
        </w:tc>
      </w:tr>
      <w:tr w:rsidR="006E6BFC" w14:paraId="3A3D3653" w14:textId="77777777">
        <w:tc>
          <w:tcPr>
            <w:tcW w:w="877" w:type="dxa"/>
            <w:vMerge/>
            <w:vAlign w:val="center"/>
          </w:tcPr>
          <w:p w14:paraId="72A786BC" w14:textId="77777777" w:rsidR="006E6BFC" w:rsidRDefault="006E6BFC"/>
        </w:tc>
        <w:tc>
          <w:tcPr>
            <w:tcW w:w="1018" w:type="dxa"/>
            <w:vMerge/>
            <w:vAlign w:val="center"/>
          </w:tcPr>
          <w:p w14:paraId="1FE8D94D" w14:textId="77777777" w:rsidR="006E6BFC" w:rsidRDefault="006E6BFC"/>
        </w:tc>
        <w:tc>
          <w:tcPr>
            <w:tcW w:w="1165" w:type="dxa"/>
            <w:vAlign w:val="center"/>
          </w:tcPr>
          <w:p w14:paraId="42E53451" w14:textId="77777777" w:rsidR="006E6BFC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6E14DCFE" w14:textId="77777777" w:rsidR="006E6BFC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316EE6BF" w14:textId="77777777" w:rsidR="006E6BFC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14:paraId="06970B93" w14:textId="77777777" w:rsidR="006E6BFC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6BA3C63D" w14:textId="77777777" w:rsidR="006E6BFC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04F90913" w14:textId="77777777" w:rsidR="006E6BFC" w:rsidRDefault="00000000">
            <w:r>
              <w:t>75.00</w:t>
            </w:r>
          </w:p>
        </w:tc>
        <w:tc>
          <w:tcPr>
            <w:tcW w:w="1131" w:type="dxa"/>
            <w:vMerge/>
            <w:vAlign w:val="center"/>
          </w:tcPr>
          <w:p w14:paraId="60DDDB91" w14:textId="77777777" w:rsidR="006E6BFC" w:rsidRDefault="006E6BFC"/>
        </w:tc>
      </w:tr>
      <w:tr w:rsidR="006E6BFC" w14:paraId="3AF1F255" w14:textId="77777777">
        <w:tc>
          <w:tcPr>
            <w:tcW w:w="877" w:type="dxa"/>
            <w:vMerge/>
            <w:vAlign w:val="center"/>
          </w:tcPr>
          <w:p w14:paraId="5959D02A" w14:textId="77777777" w:rsidR="006E6BFC" w:rsidRDefault="006E6BFC"/>
        </w:tc>
        <w:tc>
          <w:tcPr>
            <w:tcW w:w="1018" w:type="dxa"/>
            <w:vMerge/>
            <w:vAlign w:val="center"/>
          </w:tcPr>
          <w:p w14:paraId="6593B612" w14:textId="77777777" w:rsidR="006E6BFC" w:rsidRDefault="006E6BFC"/>
        </w:tc>
        <w:tc>
          <w:tcPr>
            <w:tcW w:w="1165" w:type="dxa"/>
            <w:vAlign w:val="center"/>
          </w:tcPr>
          <w:p w14:paraId="6EBCB012" w14:textId="77777777" w:rsidR="006E6BFC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57BB9315" w14:textId="77777777" w:rsidR="006E6BFC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52065FE0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5998E6A5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59D532B7" w14:textId="77777777" w:rsidR="006E6BFC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63076A19" w14:textId="77777777" w:rsidR="006E6BFC" w:rsidRDefault="00000000">
            <w:r>
              <w:t>45.00</w:t>
            </w:r>
          </w:p>
        </w:tc>
        <w:tc>
          <w:tcPr>
            <w:tcW w:w="1131" w:type="dxa"/>
            <w:vMerge/>
            <w:vAlign w:val="center"/>
          </w:tcPr>
          <w:p w14:paraId="2E7E3632" w14:textId="77777777" w:rsidR="006E6BFC" w:rsidRDefault="006E6BFC"/>
        </w:tc>
      </w:tr>
      <w:tr w:rsidR="006E6BFC" w14:paraId="7D281AF1" w14:textId="77777777">
        <w:tc>
          <w:tcPr>
            <w:tcW w:w="877" w:type="dxa"/>
            <w:vMerge/>
            <w:vAlign w:val="center"/>
          </w:tcPr>
          <w:p w14:paraId="6EEA7C5F" w14:textId="77777777" w:rsidR="006E6BFC" w:rsidRDefault="006E6BFC"/>
        </w:tc>
        <w:tc>
          <w:tcPr>
            <w:tcW w:w="1018" w:type="dxa"/>
            <w:vMerge/>
            <w:vAlign w:val="center"/>
          </w:tcPr>
          <w:p w14:paraId="34B22C04" w14:textId="77777777" w:rsidR="006E6BFC" w:rsidRDefault="006E6BFC"/>
        </w:tc>
        <w:tc>
          <w:tcPr>
            <w:tcW w:w="1165" w:type="dxa"/>
            <w:vAlign w:val="center"/>
          </w:tcPr>
          <w:p w14:paraId="324F77AF" w14:textId="77777777" w:rsidR="006E6BFC" w:rsidRDefault="00000000">
            <w:r>
              <w:t>C5039</w:t>
            </w:r>
          </w:p>
        </w:tc>
        <w:tc>
          <w:tcPr>
            <w:tcW w:w="1160" w:type="dxa"/>
            <w:vAlign w:val="center"/>
          </w:tcPr>
          <w:p w14:paraId="2DAF536F" w14:textId="77777777" w:rsidR="006E6BFC" w:rsidRDefault="00000000">
            <w:r>
              <w:t>5.00×3.90</w:t>
            </w:r>
          </w:p>
        </w:tc>
        <w:tc>
          <w:tcPr>
            <w:tcW w:w="962" w:type="dxa"/>
            <w:vAlign w:val="center"/>
          </w:tcPr>
          <w:p w14:paraId="3A20A184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0E116C7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6339142" w14:textId="77777777" w:rsidR="006E6BFC" w:rsidRDefault="00000000">
            <w:r>
              <w:t>19.50</w:t>
            </w:r>
          </w:p>
        </w:tc>
        <w:tc>
          <w:tcPr>
            <w:tcW w:w="1148" w:type="dxa"/>
            <w:vAlign w:val="center"/>
          </w:tcPr>
          <w:p w14:paraId="235856F6" w14:textId="77777777" w:rsidR="006E6BFC" w:rsidRDefault="00000000">
            <w:r>
              <w:t>39.00</w:t>
            </w:r>
          </w:p>
        </w:tc>
        <w:tc>
          <w:tcPr>
            <w:tcW w:w="1131" w:type="dxa"/>
            <w:vMerge/>
            <w:vAlign w:val="center"/>
          </w:tcPr>
          <w:p w14:paraId="0F0CE7DF" w14:textId="77777777" w:rsidR="006E6BFC" w:rsidRDefault="006E6BFC"/>
        </w:tc>
      </w:tr>
      <w:tr w:rsidR="006E6BFC" w14:paraId="79D436A2" w14:textId="77777777">
        <w:tc>
          <w:tcPr>
            <w:tcW w:w="877" w:type="dxa"/>
            <w:vMerge/>
            <w:vAlign w:val="center"/>
          </w:tcPr>
          <w:p w14:paraId="069E93F4" w14:textId="77777777" w:rsidR="006E6BFC" w:rsidRDefault="006E6BFC"/>
        </w:tc>
        <w:tc>
          <w:tcPr>
            <w:tcW w:w="1018" w:type="dxa"/>
            <w:vMerge/>
            <w:vAlign w:val="center"/>
          </w:tcPr>
          <w:p w14:paraId="0C9EA99F" w14:textId="77777777" w:rsidR="006E6BFC" w:rsidRDefault="006E6BFC"/>
        </w:tc>
        <w:tc>
          <w:tcPr>
            <w:tcW w:w="1165" w:type="dxa"/>
            <w:vAlign w:val="center"/>
          </w:tcPr>
          <w:p w14:paraId="3DDDF228" w14:textId="77777777" w:rsidR="006E6BFC" w:rsidRDefault="00000000">
            <w:r>
              <w:t>C5039</w:t>
            </w:r>
          </w:p>
        </w:tc>
        <w:tc>
          <w:tcPr>
            <w:tcW w:w="1160" w:type="dxa"/>
            <w:vAlign w:val="center"/>
          </w:tcPr>
          <w:p w14:paraId="069FC79E" w14:textId="77777777" w:rsidR="006E6BFC" w:rsidRDefault="00000000">
            <w:r>
              <w:t>5.00×3.90</w:t>
            </w:r>
          </w:p>
        </w:tc>
        <w:tc>
          <w:tcPr>
            <w:tcW w:w="962" w:type="dxa"/>
            <w:vAlign w:val="center"/>
          </w:tcPr>
          <w:p w14:paraId="3AB9BF22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2E640D0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6512DA6" w14:textId="77777777" w:rsidR="006E6BFC" w:rsidRDefault="00000000">
            <w:r>
              <w:t>19.50</w:t>
            </w:r>
          </w:p>
        </w:tc>
        <w:tc>
          <w:tcPr>
            <w:tcW w:w="1148" w:type="dxa"/>
            <w:vAlign w:val="center"/>
          </w:tcPr>
          <w:p w14:paraId="03511B18" w14:textId="77777777" w:rsidR="006E6BFC" w:rsidRDefault="00000000">
            <w:r>
              <w:t>19.50</w:t>
            </w:r>
          </w:p>
        </w:tc>
        <w:tc>
          <w:tcPr>
            <w:tcW w:w="1131" w:type="dxa"/>
            <w:vMerge/>
            <w:vAlign w:val="center"/>
          </w:tcPr>
          <w:p w14:paraId="59890D68" w14:textId="77777777" w:rsidR="006E6BFC" w:rsidRDefault="006E6BFC"/>
        </w:tc>
      </w:tr>
      <w:tr w:rsidR="006E6BFC" w14:paraId="7E43EEEE" w14:textId="77777777">
        <w:tc>
          <w:tcPr>
            <w:tcW w:w="877" w:type="dxa"/>
            <w:vMerge/>
            <w:vAlign w:val="center"/>
          </w:tcPr>
          <w:p w14:paraId="5D40CC40" w14:textId="77777777" w:rsidR="006E6BFC" w:rsidRDefault="006E6BFC"/>
        </w:tc>
        <w:tc>
          <w:tcPr>
            <w:tcW w:w="1018" w:type="dxa"/>
            <w:vMerge/>
            <w:vAlign w:val="center"/>
          </w:tcPr>
          <w:p w14:paraId="19E8A691" w14:textId="77777777" w:rsidR="006E6BFC" w:rsidRDefault="006E6BFC"/>
        </w:tc>
        <w:tc>
          <w:tcPr>
            <w:tcW w:w="1165" w:type="dxa"/>
            <w:vAlign w:val="center"/>
          </w:tcPr>
          <w:p w14:paraId="0D4AD10F" w14:textId="77777777" w:rsidR="006E6BFC" w:rsidRDefault="00000000">
            <w:r>
              <w:t>C6038</w:t>
            </w:r>
          </w:p>
        </w:tc>
        <w:tc>
          <w:tcPr>
            <w:tcW w:w="1160" w:type="dxa"/>
            <w:vAlign w:val="center"/>
          </w:tcPr>
          <w:p w14:paraId="0A42F1C3" w14:textId="77777777" w:rsidR="006E6BFC" w:rsidRDefault="00000000">
            <w:r>
              <w:t>6.40×3.80</w:t>
            </w:r>
          </w:p>
        </w:tc>
        <w:tc>
          <w:tcPr>
            <w:tcW w:w="962" w:type="dxa"/>
            <w:vAlign w:val="center"/>
          </w:tcPr>
          <w:p w14:paraId="454179FD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BF1C8EE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5B6537E" w14:textId="77777777" w:rsidR="006E6BFC" w:rsidRDefault="00000000">
            <w:r>
              <w:t>24.32</w:t>
            </w:r>
          </w:p>
        </w:tc>
        <w:tc>
          <w:tcPr>
            <w:tcW w:w="1148" w:type="dxa"/>
            <w:vAlign w:val="center"/>
          </w:tcPr>
          <w:p w14:paraId="3EADB428" w14:textId="77777777" w:rsidR="006E6BFC" w:rsidRDefault="00000000">
            <w:r>
              <w:t>24.32</w:t>
            </w:r>
          </w:p>
        </w:tc>
        <w:tc>
          <w:tcPr>
            <w:tcW w:w="1131" w:type="dxa"/>
            <w:vMerge/>
            <w:vAlign w:val="center"/>
          </w:tcPr>
          <w:p w14:paraId="28E542E4" w14:textId="77777777" w:rsidR="006E6BFC" w:rsidRDefault="006E6BFC"/>
        </w:tc>
      </w:tr>
      <w:tr w:rsidR="006E6BFC" w14:paraId="7BAC0CAE" w14:textId="77777777">
        <w:tc>
          <w:tcPr>
            <w:tcW w:w="877" w:type="dxa"/>
            <w:vMerge/>
            <w:vAlign w:val="center"/>
          </w:tcPr>
          <w:p w14:paraId="0F3212F4" w14:textId="77777777" w:rsidR="006E6BFC" w:rsidRDefault="006E6BFC"/>
        </w:tc>
        <w:tc>
          <w:tcPr>
            <w:tcW w:w="1018" w:type="dxa"/>
            <w:vMerge/>
            <w:vAlign w:val="center"/>
          </w:tcPr>
          <w:p w14:paraId="0F0DE319" w14:textId="77777777" w:rsidR="006E6BFC" w:rsidRDefault="006E6BFC"/>
        </w:tc>
        <w:tc>
          <w:tcPr>
            <w:tcW w:w="1165" w:type="dxa"/>
            <w:vAlign w:val="center"/>
          </w:tcPr>
          <w:p w14:paraId="22CE025C" w14:textId="77777777" w:rsidR="006E6BFC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543D59D0" w14:textId="77777777" w:rsidR="006E6BFC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50AB6AF6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B333682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6BEFC95" w14:textId="77777777" w:rsidR="006E6BFC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77ECB46C" w14:textId="77777777" w:rsidR="006E6BFC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4ED27A56" w14:textId="77777777" w:rsidR="006E6BFC" w:rsidRDefault="006E6BFC"/>
        </w:tc>
      </w:tr>
      <w:tr w:rsidR="006E6BFC" w14:paraId="2A4D14DA" w14:textId="77777777">
        <w:tc>
          <w:tcPr>
            <w:tcW w:w="877" w:type="dxa"/>
            <w:vMerge/>
            <w:vAlign w:val="center"/>
          </w:tcPr>
          <w:p w14:paraId="126F6E71" w14:textId="77777777" w:rsidR="006E6BFC" w:rsidRDefault="006E6BFC"/>
        </w:tc>
        <w:tc>
          <w:tcPr>
            <w:tcW w:w="1018" w:type="dxa"/>
            <w:vMerge/>
            <w:vAlign w:val="center"/>
          </w:tcPr>
          <w:p w14:paraId="57ECA902" w14:textId="77777777" w:rsidR="006E6BFC" w:rsidRDefault="006E6BFC"/>
        </w:tc>
        <w:tc>
          <w:tcPr>
            <w:tcW w:w="1165" w:type="dxa"/>
            <w:vAlign w:val="center"/>
          </w:tcPr>
          <w:p w14:paraId="2D1CA844" w14:textId="77777777" w:rsidR="006E6BFC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3F6FF9D1" w14:textId="77777777" w:rsidR="006E6BFC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45CF9AD8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8743B17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E0BCD67" w14:textId="77777777" w:rsidR="006E6BFC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15D3BF6A" w14:textId="77777777" w:rsidR="006E6BFC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7762F48F" w14:textId="77777777" w:rsidR="006E6BFC" w:rsidRDefault="006E6BFC"/>
        </w:tc>
      </w:tr>
      <w:tr w:rsidR="006E6BFC" w14:paraId="2DB71288" w14:textId="77777777">
        <w:tc>
          <w:tcPr>
            <w:tcW w:w="877" w:type="dxa"/>
            <w:vMerge w:val="restart"/>
            <w:vAlign w:val="center"/>
          </w:tcPr>
          <w:p w14:paraId="6A25AF42" w14:textId="77777777" w:rsidR="006E6BFC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42C15C6E" w14:textId="77777777" w:rsidR="006E6BFC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0F03BF8E" w14:textId="77777777" w:rsidR="006E6BFC" w:rsidRDefault="006E6BFC"/>
        </w:tc>
        <w:tc>
          <w:tcPr>
            <w:tcW w:w="1160" w:type="dxa"/>
            <w:vAlign w:val="center"/>
          </w:tcPr>
          <w:p w14:paraId="1DD86B07" w14:textId="77777777" w:rsidR="006E6BFC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128EA71D" w14:textId="77777777" w:rsidR="006E6B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5ADC686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6A5C4FD" w14:textId="77777777" w:rsidR="006E6BFC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50831499" w14:textId="77777777" w:rsidR="006E6BFC" w:rsidRDefault="00000000">
            <w:r>
              <w:t>4.62</w:t>
            </w:r>
          </w:p>
        </w:tc>
        <w:tc>
          <w:tcPr>
            <w:tcW w:w="1131" w:type="dxa"/>
            <w:vMerge w:val="restart"/>
            <w:vAlign w:val="center"/>
          </w:tcPr>
          <w:p w14:paraId="4FBA00A1" w14:textId="77777777" w:rsidR="006E6BFC" w:rsidRDefault="00000000">
            <w:r>
              <w:t>518.99</w:t>
            </w:r>
          </w:p>
        </w:tc>
      </w:tr>
      <w:tr w:rsidR="006E6BFC" w14:paraId="6FF70046" w14:textId="77777777">
        <w:tc>
          <w:tcPr>
            <w:tcW w:w="877" w:type="dxa"/>
            <w:vMerge/>
            <w:vAlign w:val="center"/>
          </w:tcPr>
          <w:p w14:paraId="634EB06A" w14:textId="77777777" w:rsidR="006E6BFC" w:rsidRDefault="006E6BFC"/>
        </w:tc>
        <w:tc>
          <w:tcPr>
            <w:tcW w:w="1018" w:type="dxa"/>
            <w:vMerge/>
            <w:vAlign w:val="center"/>
          </w:tcPr>
          <w:p w14:paraId="5CD2B782" w14:textId="77777777" w:rsidR="006E6BFC" w:rsidRDefault="006E6BFC"/>
        </w:tc>
        <w:tc>
          <w:tcPr>
            <w:tcW w:w="1165" w:type="dxa"/>
            <w:vAlign w:val="center"/>
          </w:tcPr>
          <w:p w14:paraId="1AD6F0BD" w14:textId="77777777" w:rsidR="006E6BFC" w:rsidRDefault="006E6BFC"/>
        </w:tc>
        <w:tc>
          <w:tcPr>
            <w:tcW w:w="1160" w:type="dxa"/>
            <w:vAlign w:val="center"/>
          </w:tcPr>
          <w:p w14:paraId="42DE3576" w14:textId="77777777" w:rsidR="006E6BFC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61B5CF8D" w14:textId="77777777" w:rsidR="006E6BFC" w:rsidRDefault="00000000">
            <w:r>
              <w:t>1,3~5</w:t>
            </w:r>
          </w:p>
        </w:tc>
        <w:tc>
          <w:tcPr>
            <w:tcW w:w="718" w:type="dxa"/>
            <w:vAlign w:val="center"/>
          </w:tcPr>
          <w:p w14:paraId="16E82C57" w14:textId="77777777" w:rsidR="006E6BFC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63F9D075" w14:textId="77777777" w:rsidR="006E6BFC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01BF03F5" w14:textId="77777777" w:rsidR="006E6BFC" w:rsidRDefault="00000000">
            <w:r>
              <w:t>9.24</w:t>
            </w:r>
          </w:p>
        </w:tc>
        <w:tc>
          <w:tcPr>
            <w:tcW w:w="1131" w:type="dxa"/>
            <w:vMerge/>
            <w:vAlign w:val="center"/>
          </w:tcPr>
          <w:p w14:paraId="18076D40" w14:textId="77777777" w:rsidR="006E6BFC" w:rsidRDefault="006E6BFC"/>
        </w:tc>
      </w:tr>
      <w:tr w:rsidR="006E6BFC" w14:paraId="3AB08C28" w14:textId="77777777">
        <w:tc>
          <w:tcPr>
            <w:tcW w:w="877" w:type="dxa"/>
            <w:vMerge/>
            <w:vAlign w:val="center"/>
          </w:tcPr>
          <w:p w14:paraId="71D26DF8" w14:textId="77777777" w:rsidR="006E6BFC" w:rsidRDefault="006E6BFC"/>
        </w:tc>
        <w:tc>
          <w:tcPr>
            <w:tcW w:w="1018" w:type="dxa"/>
            <w:vMerge/>
            <w:vAlign w:val="center"/>
          </w:tcPr>
          <w:p w14:paraId="30D1BCB4" w14:textId="77777777" w:rsidR="006E6BFC" w:rsidRDefault="006E6BFC"/>
        </w:tc>
        <w:tc>
          <w:tcPr>
            <w:tcW w:w="1165" w:type="dxa"/>
            <w:vAlign w:val="center"/>
          </w:tcPr>
          <w:p w14:paraId="794117BC" w14:textId="77777777" w:rsidR="006E6BFC" w:rsidRDefault="00000000">
            <w:r>
              <w:t>C0915</w:t>
            </w:r>
          </w:p>
        </w:tc>
        <w:tc>
          <w:tcPr>
            <w:tcW w:w="1160" w:type="dxa"/>
            <w:vAlign w:val="center"/>
          </w:tcPr>
          <w:p w14:paraId="5138790A" w14:textId="77777777" w:rsidR="006E6BFC" w:rsidRDefault="00000000">
            <w:r>
              <w:t>0.90×1.50</w:t>
            </w:r>
          </w:p>
        </w:tc>
        <w:tc>
          <w:tcPr>
            <w:tcW w:w="962" w:type="dxa"/>
            <w:vAlign w:val="center"/>
          </w:tcPr>
          <w:p w14:paraId="7E884447" w14:textId="77777777" w:rsidR="006E6BFC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4CB05B37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4A83DE6" w14:textId="77777777" w:rsidR="006E6BFC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655B7020" w14:textId="77777777" w:rsidR="006E6BFC" w:rsidRDefault="00000000">
            <w:r>
              <w:t>1.35</w:t>
            </w:r>
          </w:p>
        </w:tc>
        <w:tc>
          <w:tcPr>
            <w:tcW w:w="1131" w:type="dxa"/>
            <w:vMerge/>
            <w:vAlign w:val="center"/>
          </w:tcPr>
          <w:p w14:paraId="7FE97814" w14:textId="77777777" w:rsidR="006E6BFC" w:rsidRDefault="006E6BFC"/>
        </w:tc>
      </w:tr>
      <w:tr w:rsidR="006E6BFC" w14:paraId="26CED321" w14:textId="77777777">
        <w:tc>
          <w:tcPr>
            <w:tcW w:w="877" w:type="dxa"/>
            <w:vMerge/>
            <w:vAlign w:val="center"/>
          </w:tcPr>
          <w:p w14:paraId="21FD9BCC" w14:textId="77777777" w:rsidR="006E6BFC" w:rsidRDefault="006E6BFC"/>
        </w:tc>
        <w:tc>
          <w:tcPr>
            <w:tcW w:w="1018" w:type="dxa"/>
            <w:vMerge/>
            <w:vAlign w:val="center"/>
          </w:tcPr>
          <w:p w14:paraId="194E9C9B" w14:textId="77777777" w:rsidR="006E6BFC" w:rsidRDefault="006E6BFC"/>
        </w:tc>
        <w:tc>
          <w:tcPr>
            <w:tcW w:w="1165" w:type="dxa"/>
            <w:vAlign w:val="center"/>
          </w:tcPr>
          <w:p w14:paraId="77DAA253" w14:textId="77777777" w:rsidR="006E6BFC" w:rsidRDefault="00000000">
            <w:r>
              <w:t>C0927</w:t>
            </w:r>
          </w:p>
        </w:tc>
        <w:tc>
          <w:tcPr>
            <w:tcW w:w="1160" w:type="dxa"/>
            <w:vAlign w:val="center"/>
          </w:tcPr>
          <w:p w14:paraId="199236F3" w14:textId="77777777" w:rsidR="006E6BFC" w:rsidRDefault="00000000">
            <w:r>
              <w:t>0.90×2.70</w:t>
            </w:r>
          </w:p>
        </w:tc>
        <w:tc>
          <w:tcPr>
            <w:tcW w:w="962" w:type="dxa"/>
            <w:vAlign w:val="center"/>
          </w:tcPr>
          <w:p w14:paraId="1952D83B" w14:textId="77777777" w:rsidR="006E6BFC" w:rsidRDefault="00000000">
            <w:r>
              <w:t>2~3,5</w:t>
            </w:r>
          </w:p>
        </w:tc>
        <w:tc>
          <w:tcPr>
            <w:tcW w:w="718" w:type="dxa"/>
            <w:vAlign w:val="center"/>
          </w:tcPr>
          <w:p w14:paraId="1A3DFBA5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56EBA2DC" w14:textId="77777777" w:rsidR="006E6BFC" w:rsidRDefault="00000000">
            <w:r>
              <w:t>2.43</w:t>
            </w:r>
          </w:p>
        </w:tc>
        <w:tc>
          <w:tcPr>
            <w:tcW w:w="1148" w:type="dxa"/>
            <w:vAlign w:val="center"/>
          </w:tcPr>
          <w:p w14:paraId="28D3BB6C" w14:textId="77777777" w:rsidR="006E6BFC" w:rsidRDefault="00000000">
            <w:r>
              <w:t>7.29</w:t>
            </w:r>
          </w:p>
        </w:tc>
        <w:tc>
          <w:tcPr>
            <w:tcW w:w="1131" w:type="dxa"/>
            <w:vMerge/>
            <w:vAlign w:val="center"/>
          </w:tcPr>
          <w:p w14:paraId="5DC9EE7B" w14:textId="77777777" w:rsidR="006E6BFC" w:rsidRDefault="006E6BFC"/>
        </w:tc>
      </w:tr>
      <w:tr w:rsidR="006E6BFC" w14:paraId="0B142E32" w14:textId="77777777">
        <w:tc>
          <w:tcPr>
            <w:tcW w:w="877" w:type="dxa"/>
            <w:vMerge/>
            <w:vAlign w:val="center"/>
          </w:tcPr>
          <w:p w14:paraId="678668C9" w14:textId="77777777" w:rsidR="006E6BFC" w:rsidRDefault="006E6BFC"/>
        </w:tc>
        <w:tc>
          <w:tcPr>
            <w:tcW w:w="1018" w:type="dxa"/>
            <w:vMerge/>
            <w:vAlign w:val="center"/>
          </w:tcPr>
          <w:p w14:paraId="2A6ED205" w14:textId="77777777" w:rsidR="006E6BFC" w:rsidRDefault="006E6BFC"/>
        </w:tc>
        <w:tc>
          <w:tcPr>
            <w:tcW w:w="1165" w:type="dxa"/>
            <w:vAlign w:val="center"/>
          </w:tcPr>
          <w:p w14:paraId="787BCBFA" w14:textId="77777777" w:rsidR="006E6BFC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404D1E92" w14:textId="77777777" w:rsidR="006E6BFC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699A9E7A" w14:textId="77777777" w:rsidR="006E6BFC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6BBEAD8C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D14BE09" w14:textId="77777777" w:rsidR="006E6BFC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6FCB2194" w14:textId="77777777" w:rsidR="006E6BFC" w:rsidRDefault="00000000">
            <w:r>
              <w:t>1.80</w:t>
            </w:r>
          </w:p>
        </w:tc>
        <w:tc>
          <w:tcPr>
            <w:tcW w:w="1131" w:type="dxa"/>
            <w:vMerge/>
            <w:vAlign w:val="center"/>
          </w:tcPr>
          <w:p w14:paraId="5ED42173" w14:textId="77777777" w:rsidR="006E6BFC" w:rsidRDefault="006E6BFC"/>
        </w:tc>
      </w:tr>
      <w:tr w:rsidR="006E6BFC" w14:paraId="4F2DB9D9" w14:textId="77777777">
        <w:tc>
          <w:tcPr>
            <w:tcW w:w="877" w:type="dxa"/>
            <w:vMerge/>
            <w:vAlign w:val="center"/>
          </w:tcPr>
          <w:p w14:paraId="203CD97B" w14:textId="77777777" w:rsidR="006E6BFC" w:rsidRDefault="006E6BFC"/>
        </w:tc>
        <w:tc>
          <w:tcPr>
            <w:tcW w:w="1018" w:type="dxa"/>
            <w:vMerge/>
            <w:vAlign w:val="center"/>
          </w:tcPr>
          <w:p w14:paraId="597008B1" w14:textId="77777777" w:rsidR="006E6BFC" w:rsidRDefault="006E6BFC"/>
        </w:tc>
        <w:tc>
          <w:tcPr>
            <w:tcW w:w="1165" w:type="dxa"/>
            <w:vAlign w:val="center"/>
          </w:tcPr>
          <w:p w14:paraId="3A0A534E" w14:textId="77777777" w:rsidR="006E6BFC" w:rsidRDefault="00000000">
            <w:r>
              <w:t>C1221</w:t>
            </w:r>
          </w:p>
        </w:tc>
        <w:tc>
          <w:tcPr>
            <w:tcW w:w="1160" w:type="dxa"/>
            <w:vAlign w:val="center"/>
          </w:tcPr>
          <w:p w14:paraId="392AAB7B" w14:textId="77777777" w:rsidR="006E6BFC" w:rsidRDefault="00000000">
            <w:r>
              <w:t>1.20×2.10</w:t>
            </w:r>
          </w:p>
        </w:tc>
        <w:tc>
          <w:tcPr>
            <w:tcW w:w="962" w:type="dxa"/>
            <w:vAlign w:val="center"/>
          </w:tcPr>
          <w:p w14:paraId="350166D9" w14:textId="77777777" w:rsidR="006E6BFC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11D37285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7DD0A11" w14:textId="77777777" w:rsidR="006E6BFC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75D81F64" w14:textId="77777777" w:rsidR="006E6BFC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7F392AD9" w14:textId="77777777" w:rsidR="006E6BFC" w:rsidRDefault="006E6BFC"/>
        </w:tc>
      </w:tr>
      <w:tr w:rsidR="006E6BFC" w14:paraId="173E13ED" w14:textId="77777777">
        <w:tc>
          <w:tcPr>
            <w:tcW w:w="877" w:type="dxa"/>
            <w:vMerge/>
            <w:vAlign w:val="center"/>
          </w:tcPr>
          <w:p w14:paraId="283F8CC8" w14:textId="77777777" w:rsidR="006E6BFC" w:rsidRDefault="006E6BFC"/>
        </w:tc>
        <w:tc>
          <w:tcPr>
            <w:tcW w:w="1018" w:type="dxa"/>
            <w:vMerge/>
            <w:vAlign w:val="center"/>
          </w:tcPr>
          <w:p w14:paraId="29088B0E" w14:textId="77777777" w:rsidR="006E6BFC" w:rsidRDefault="006E6BFC"/>
        </w:tc>
        <w:tc>
          <w:tcPr>
            <w:tcW w:w="1165" w:type="dxa"/>
            <w:vAlign w:val="center"/>
          </w:tcPr>
          <w:p w14:paraId="47CB6CFB" w14:textId="77777777" w:rsidR="006E6BFC" w:rsidRDefault="00000000">
            <w:r>
              <w:t>C1527</w:t>
            </w:r>
          </w:p>
        </w:tc>
        <w:tc>
          <w:tcPr>
            <w:tcW w:w="1160" w:type="dxa"/>
            <w:vAlign w:val="center"/>
          </w:tcPr>
          <w:p w14:paraId="6220AB4E" w14:textId="77777777" w:rsidR="006E6BFC" w:rsidRDefault="00000000">
            <w:r>
              <w:t>1.50×2.70</w:t>
            </w:r>
          </w:p>
        </w:tc>
        <w:tc>
          <w:tcPr>
            <w:tcW w:w="962" w:type="dxa"/>
            <w:vAlign w:val="center"/>
          </w:tcPr>
          <w:p w14:paraId="1A58AC2D" w14:textId="77777777" w:rsidR="006E6B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6D1EFD8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EEB25D5" w14:textId="77777777" w:rsidR="006E6BFC" w:rsidRDefault="00000000">
            <w:r>
              <w:t>4.05</w:t>
            </w:r>
          </w:p>
        </w:tc>
        <w:tc>
          <w:tcPr>
            <w:tcW w:w="1148" w:type="dxa"/>
            <w:vAlign w:val="center"/>
          </w:tcPr>
          <w:p w14:paraId="2E173997" w14:textId="77777777" w:rsidR="006E6BFC" w:rsidRDefault="00000000">
            <w:r>
              <w:t>4.05</w:t>
            </w:r>
          </w:p>
        </w:tc>
        <w:tc>
          <w:tcPr>
            <w:tcW w:w="1131" w:type="dxa"/>
            <w:vMerge/>
            <w:vAlign w:val="center"/>
          </w:tcPr>
          <w:p w14:paraId="4C092E32" w14:textId="77777777" w:rsidR="006E6BFC" w:rsidRDefault="006E6BFC"/>
        </w:tc>
      </w:tr>
      <w:tr w:rsidR="006E6BFC" w14:paraId="73734B19" w14:textId="77777777">
        <w:tc>
          <w:tcPr>
            <w:tcW w:w="877" w:type="dxa"/>
            <w:vMerge/>
            <w:vAlign w:val="center"/>
          </w:tcPr>
          <w:p w14:paraId="438F23D2" w14:textId="77777777" w:rsidR="006E6BFC" w:rsidRDefault="006E6BFC"/>
        </w:tc>
        <w:tc>
          <w:tcPr>
            <w:tcW w:w="1018" w:type="dxa"/>
            <w:vMerge/>
            <w:vAlign w:val="center"/>
          </w:tcPr>
          <w:p w14:paraId="655DF605" w14:textId="77777777" w:rsidR="006E6BFC" w:rsidRDefault="006E6BFC"/>
        </w:tc>
        <w:tc>
          <w:tcPr>
            <w:tcW w:w="1165" w:type="dxa"/>
            <w:vAlign w:val="center"/>
          </w:tcPr>
          <w:p w14:paraId="60B409A3" w14:textId="77777777" w:rsidR="006E6BFC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75E29AA9" w14:textId="77777777" w:rsidR="006E6BFC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11544D8B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A2F829E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BB2DF49" w14:textId="77777777" w:rsidR="006E6BFC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582CBEF9" w14:textId="77777777" w:rsidR="006E6BFC" w:rsidRDefault="00000000">
            <w:r>
              <w:t>2.70</w:t>
            </w:r>
          </w:p>
        </w:tc>
        <w:tc>
          <w:tcPr>
            <w:tcW w:w="1131" w:type="dxa"/>
            <w:vMerge/>
            <w:vAlign w:val="center"/>
          </w:tcPr>
          <w:p w14:paraId="47A72CED" w14:textId="77777777" w:rsidR="006E6BFC" w:rsidRDefault="006E6BFC"/>
        </w:tc>
      </w:tr>
      <w:tr w:rsidR="006E6BFC" w14:paraId="36A7FAD7" w14:textId="77777777">
        <w:tc>
          <w:tcPr>
            <w:tcW w:w="877" w:type="dxa"/>
            <w:vMerge/>
            <w:vAlign w:val="center"/>
          </w:tcPr>
          <w:p w14:paraId="2914F778" w14:textId="77777777" w:rsidR="006E6BFC" w:rsidRDefault="006E6BFC"/>
        </w:tc>
        <w:tc>
          <w:tcPr>
            <w:tcW w:w="1018" w:type="dxa"/>
            <w:vMerge/>
            <w:vAlign w:val="center"/>
          </w:tcPr>
          <w:p w14:paraId="246673F6" w14:textId="77777777" w:rsidR="006E6BFC" w:rsidRDefault="006E6BFC"/>
        </w:tc>
        <w:tc>
          <w:tcPr>
            <w:tcW w:w="1165" w:type="dxa"/>
            <w:vAlign w:val="center"/>
          </w:tcPr>
          <w:p w14:paraId="097B7525" w14:textId="77777777" w:rsidR="006E6BFC" w:rsidRDefault="00000000">
            <w:r>
              <w:t>C2127</w:t>
            </w:r>
          </w:p>
        </w:tc>
        <w:tc>
          <w:tcPr>
            <w:tcW w:w="1160" w:type="dxa"/>
            <w:vAlign w:val="center"/>
          </w:tcPr>
          <w:p w14:paraId="6049B893" w14:textId="77777777" w:rsidR="006E6BFC" w:rsidRDefault="00000000">
            <w:r>
              <w:t>2.10×2.70</w:t>
            </w:r>
          </w:p>
        </w:tc>
        <w:tc>
          <w:tcPr>
            <w:tcW w:w="962" w:type="dxa"/>
            <w:vAlign w:val="center"/>
          </w:tcPr>
          <w:p w14:paraId="073AB8B8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2CD3219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507DF52" w14:textId="77777777" w:rsidR="006E6BFC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5A0F188A" w14:textId="77777777" w:rsidR="006E6BFC" w:rsidRDefault="00000000">
            <w:r>
              <w:t>5.67</w:t>
            </w:r>
          </w:p>
        </w:tc>
        <w:tc>
          <w:tcPr>
            <w:tcW w:w="1131" w:type="dxa"/>
            <w:vMerge/>
            <w:vAlign w:val="center"/>
          </w:tcPr>
          <w:p w14:paraId="102D587A" w14:textId="77777777" w:rsidR="006E6BFC" w:rsidRDefault="006E6BFC"/>
        </w:tc>
      </w:tr>
      <w:tr w:rsidR="006E6BFC" w14:paraId="2DEB9C16" w14:textId="77777777">
        <w:tc>
          <w:tcPr>
            <w:tcW w:w="877" w:type="dxa"/>
            <w:vMerge/>
            <w:vAlign w:val="center"/>
          </w:tcPr>
          <w:p w14:paraId="654EDE9F" w14:textId="77777777" w:rsidR="006E6BFC" w:rsidRDefault="006E6BFC"/>
        </w:tc>
        <w:tc>
          <w:tcPr>
            <w:tcW w:w="1018" w:type="dxa"/>
            <w:vMerge/>
            <w:vAlign w:val="center"/>
          </w:tcPr>
          <w:p w14:paraId="1DBF75C5" w14:textId="77777777" w:rsidR="006E6BFC" w:rsidRDefault="006E6BFC"/>
        </w:tc>
        <w:tc>
          <w:tcPr>
            <w:tcW w:w="1165" w:type="dxa"/>
            <w:vAlign w:val="center"/>
          </w:tcPr>
          <w:p w14:paraId="5515D1A5" w14:textId="77777777" w:rsidR="006E6BFC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411880EE" w14:textId="77777777" w:rsidR="006E6BFC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64170A11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2EA25AF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BB49FE9" w14:textId="77777777" w:rsidR="006E6BFC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6B6798B7" w14:textId="77777777" w:rsidR="006E6BFC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005A93FA" w14:textId="77777777" w:rsidR="006E6BFC" w:rsidRDefault="006E6BFC"/>
        </w:tc>
      </w:tr>
      <w:tr w:rsidR="006E6BFC" w14:paraId="0141B3FD" w14:textId="77777777">
        <w:tc>
          <w:tcPr>
            <w:tcW w:w="877" w:type="dxa"/>
            <w:vMerge/>
            <w:vAlign w:val="center"/>
          </w:tcPr>
          <w:p w14:paraId="42CFCFA9" w14:textId="77777777" w:rsidR="006E6BFC" w:rsidRDefault="006E6BFC"/>
        </w:tc>
        <w:tc>
          <w:tcPr>
            <w:tcW w:w="1018" w:type="dxa"/>
            <w:vMerge/>
            <w:vAlign w:val="center"/>
          </w:tcPr>
          <w:p w14:paraId="395E5C30" w14:textId="77777777" w:rsidR="006E6BFC" w:rsidRDefault="006E6BFC"/>
        </w:tc>
        <w:tc>
          <w:tcPr>
            <w:tcW w:w="1165" w:type="dxa"/>
            <w:vAlign w:val="center"/>
          </w:tcPr>
          <w:p w14:paraId="74037673" w14:textId="77777777" w:rsidR="006E6BFC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43E411E3" w14:textId="77777777" w:rsidR="006E6BFC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1F8F11E6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4EAE75A0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5E3697F" w14:textId="77777777" w:rsidR="006E6BFC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5052F5F7" w14:textId="77777777" w:rsidR="006E6BFC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19B2F3DA" w14:textId="77777777" w:rsidR="006E6BFC" w:rsidRDefault="006E6BFC"/>
        </w:tc>
      </w:tr>
      <w:tr w:rsidR="006E6BFC" w14:paraId="21EC9412" w14:textId="77777777">
        <w:tc>
          <w:tcPr>
            <w:tcW w:w="877" w:type="dxa"/>
            <w:vMerge/>
            <w:vAlign w:val="center"/>
          </w:tcPr>
          <w:p w14:paraId="50A29074" w14:textId="77777777" w:rsidR="006E6BFC" w:rsidRDefault="006E6BFC"/>
        </w:tc>
        <w:tc>
          <w:tcPr>
            <w:tcW w:w="1018" w:type="dxa"/>
            <w:vMerge/>
            <w:vAlign w:val="center"/>
          </w:tcPr>
          <w:p w14:paraId="078C9E0B" w14:textId="77777777" w:rsidR="006E6BFC" w:rsidRDefault="006E6BFC"/>
        </w:tc>
        <w:tc>
          <w:tcPr>
            <w:tcW w:w="1165" w:type="dxa"/>
            <w:vAlign w:val="center"/>
          </w:tcPr>
          <w:p w14:paraId="3897BA27" w14:textId="77777777" w:rsidR="006E6BFC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2FCD3FD0" w14:textId="77777777" w:rsidR="006E6BFC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7015D9A3" w14:textId="77777777" w:rsidR="006E6BF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14B4292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F45945D" w14:textId="77777777" w:rsidR="006E6BFC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7B596589" w14:textId="77777777" w:rsidR="006E6BFC" w:rsidRDefault="00000000">
            <w:r>
              <w:t>19.00</w:t>
            </w:r>
          </w:p>
        </w:tc>
        <w:tc>
          <w:tcPr>
            <w:tcW w:w="1131" w:type="dxa"/>
            <w:vMerge/>
            <w:vAlign w:val="center"/>
          </w:tcPr>
          <w:p w14:paraId="2F9929FD" w14:textId="77777777" w:rsidR="006E6BFC" w:rsidRDefault="006E6BFC"/>
        </w:tc>
      </w:tr>
      <w:tr w:rsidR="006E6BFC" w14:paraId="6885AF34" w14:textId="77777777">
        <w:tc>
          <w:tcPr>
            <w:tcW w:w="877" w:type="dxa"/>
            <w:vMerge/>
            <w:vAlign w:val="center"/>
          </w:tcPr>
          <w:p w14:paraId="0BF9431F" w14:textId="77777777" w:rsidR="006E6BFC" w:rsidRDefault="006E6BFC"/>
        </w:tc>
        <w:tc>
          <w:tcPr>
            <w:tcW w:w="1018" w:type="dxa"/>
            <w:vMerge/>
            <w:vAlign w:val="center"/>
          </w:tcPr>
          <w:p w14:paraId="7490A1CC" w14:textId="77777777" w:rsidR="006E6BFC" w:rsidRDefault="006E6BFC"/>
        </w:tc>
        <w:tc>
          <w:tcPr>
            <w:tcW w:w="1165" w:type="dxa"/>
            <w:vAlign w:val="center"/>
          </w:tcPr>
          <w:p w14:paraId="6B9C0F62" w14:textId="77777777" w:rsidR="006E6BFC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5D07219B" w14:textId="77777777" w:rsidR="006E6BFC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75A10CA6" w14:textId="77777777" w:rsidR="006E6BFC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14:paraId="3E6F383D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BCD406B" w14:textId="77777777" w:rsidR="006E6BFC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1C2D34EC" w14:textId="77777777" w:rsidR="006E6BFC" w:rsidRDefault="00000000">
            <w:r>
              <w:t>19.00</w:t>
            </w:r>
          </w:p>
        </w:tc>
        <w:tc>
          <w:tcPr>
            <w:tcW w:w="1131" w:type="dxa"/>
            <w:vMerge/>
            <w:vAlign w:val="center"/>
          </w:tcPr>
          <w:p w14:paraId="0D53F25E" w14:textId="77777777" w:rsidR="006E6BFC" w:rsidRDefault="006E6BFC"/>
        </w:tc>
      </w:tr>
      <w:tr w:rsidR="006E6BFC" w14:paraId="3FE58551" w14:textId="77777777">
        <w:tc>
          <w:tcPr>
            <w:tcW w:w="877" w:type="dxa"/>
            <w:vMerge/>
            <w:vAlign w:val="center"/>
          </w:tcPr>
          <w:p w14:paraId="6B9F3A6D" w14:textId="77777777" w:rsidR="006E6BFC" w:rsidRDefault="006E6BFC"/>
        </w:tc>
        <w:tc>
          <w:tcPr>
            <w:tcW w:w="1018" w:type="dxa"/>
            <w:vMerge/>
            <w:vAlign w:val="center"/>
          </w:tcPr>
          <w:p w14:paraId="56914DF3" w14:textId="77777777" w:rsidR="006E6BFC" w:rsidRDefault="006E6BFC"/>
        </w:tc>
        <w:tc>
          <w:tcPr>
            <w:tcW w:w="1165" w:type="dxa"/>
            <w:vAlign w:val="center"/>
          </w:tcPr>
          <w:p w14:paraId="1F6841EA" w14:textId="77777777" w:rsidR="006E6BFC" w:rsidRDefault="00000000">
            <w:r>
              <w:t>C2721</w:t>
            </w:r>
          </w:p>
        </w:tc>
        <w:tc>
          <w:tcPr>
            <w:tcW w:w="1160" w:type="dxa"/>
            <w:vAlign w:val="center"/>
          </w:tcPr>
          <w:p w14:paraId="7DB5714A" w14:textId="77777777" w:rsidR="006E6BFC" w:rsidRDefault="00000000">
            <w:r>
              <w:t>2.70×2.10</w:t>
            </w:r>
          </w:p>
        </w:tc>
        <w:tc>
          <w:tcPr>
            <w:tcW w:w="962" w:type="dxa"/>
            <w:vAlign w:val="center"/>
          </w:tcPr>
          <w:p w14:paraId="34C8286F" w14:textId="77777777" w:rsidR="006E6BFC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14:paraId="7DC3EA3C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FFDFDAD" w14:textId="77777777" w:rsidR="006E6BFC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2DF9B5AF" w14:textId="77777777" w:rsidR="006E6BFC" w:rsidRDefault="00000000">
            <w:r>
              <w:t>11.34</w:t>
            </w:r>
          </w:p>
        </w:tc>
        <w:tc>
          <w:tcPr>
            <w:tcW w:w="1131" w:type="dxa"/>
            <w:vMerge/>
            <w:vAlign w:val="center"/>
          </w:tcPr>
          <w:p w14:paraId="5FBBBA43" w14:textId="77777777" w:rsidR="006E6BFC" w:rsidRDefault="006E6BFC"/>
        </w:tc>
      </w:tr>
      <w:tr w:rsidR="006E6BFC" w14:paraId="52EC2941" w14:textId="77777777">
        <w:tc>
          <w:tcPr>
            <w:tcW w:w="877" w:type="dxa"/>
            <w:vMerge/>
            <w:vAlign w:val="center"/>
          </w:tcPr>
          <w:p w14:paraId="63383A42" w14:textId="77777777" w:rsidR="006E6BFC" w:rsidRDefault="006E6BFC"/>
        </w:tc>
        <w:tc>
          <w:tcPr>
            <w:tcW w:w="1018" w:type="dxa"/>
            <w:vMerge/>
            <w:vAlign w:val="center"/>
          </w:tcPr>
          <w:p w14:paraId="7F1FDAE7" w14:textId="77777777" w:rsidR="006E6BFC" w:rsidRDefault="006E6BFC"/>
        </w:tc>
        <w:tc>
          <w:tcPr>
            <w:tcW w:w="1165" w:type="dxa"/>
            <w:vAlign w:val="center"/>
          </w:tcPr>
          <w:p w14:paraId="041DC376" w14:textId="77777777" w:rsidR="006E6BFC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04E03CF2" w14:textId="77777777" w:rsidR="006E6BFC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298EB06F" w14:textId="77777777" w:rsidR="006E6BF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621365B8" w14:textId="77777777" w:rsidR="006E6BFC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1D32240E" w14:textId="77777777" w:rsidR="006E6BFC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279DE941" w14:textId="77777777" w:rsidR="006E6BFC" w:rsidRDefault="00000000">
            <w:r>
              <w:t>31.50</w:t>
            </w:r>
          </w:p>
        </w:tc>
        <w:tc>
          <w:tcPr>
            <w:tcW w:w="1131" w:type="dxa"/>
            <w:vMerge/>
            <w:vAlign w:val="center"/>
          </w:tcPr>
          <w:p w14:paraId="700A36FB" w14:textId="77777777" w:rsidR="006E6BFC" w:rsidRDefault="006E6BFC"/>
        </w:tc>
      </w:tr>
      <w:tr w:rsidR="006E6BFC" w14:paraId="3900486F" w14:textId="77777777">
        <w:tc>
          <w:tcPr>
            <w:tcW w:w="877" w:type="dxa"/>
            <w:vMerge/>
            <w:vAlign w:val="center"/>
          </w:tcPr>
          <w:p w14:paraId="48F77602" w14:textId="77777777" w:rsidR="006E6BFC" w:rsidRDefault="006E6BFC"/>
        </w:tc>
        <w:tc>
          <w:tcPr>
            <w:tcW w:w="1018" w:type="dxa"/>
            <w:vMerge/>
            <w:vAlign w:val="center"/>
          </w:tcPr>
          <w:p w14:paraId="58770AEF" w14:textId="77777777" w:rsidR="006E6BFC" w:rsidRDefault="006E6BFC"/>
        </w:tc>
        <w:tc>
          <w:tcPr>
            <w:tcW w:w="1165" w:type="dxa"/>
            <w:vAlign w:val="center"/>
          </w:tcPr>
          <w:p w14:paraId="69EB555A" w14:textId="77777777" w:rsidR="006E6BFC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0436586F" w14:textId="77777777" w:rsidR="006E6BFC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33EB3BAB" w14:textId="77777777" w:rsidR="006E6BFC" w:rsidRDefault="00000000">
            <w:r>
              <w:t>1~2,4</w:t>
            </w:r>
          </w:p>
        </w:tc>
        <w:tc>
          <w:tcPr>
            <w:tcW w:w="718" w:type="dxa"/>
            <w:vAlign w:val="center"/>
          </w:tcPr>
          <w:p w14:paraId="625CE271" w14:textId="77777777" w:rsidR="006E6BFC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2067E24B" w14:textId="77777777" w:rsidR="006E6BFC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4C611789" w14:textId="77777777" w:rsidR="006E6BFC" w:rsidRDefault="00000000">
            <w:r>
              <w:t>25.20</w:t>
            </w:r>
          </w:p>
        </w:tc>
        <w:tc>
          <w:tcPr>
            <w:tcW w:w="1131" w:type="dxa"/>
            <w:vMerge/>
            <w:vAlign w:val="center"/>
          </w:tcPr>
          <w:p w14:paraId="43D0B6C4" w14:textId="77777777" w:rsidR="006E6BFC" w:rsidRDefault="006E6BFC"/>
        </w:tc>
      </w:tr>
      <w:tr w:rsidR="006E6BFC" w14:paraId="034CA637" w14:textId="77777777">
        <w:tc>
          <w:tcPr>
            <w:tcW w:w="877" w:type="dxa"/>
            <w:vMerge/>
            <w:vAlign w:val="center"/>
          </w:tcPr>
          <w:p w14:paraId="5AE78BE3" w14:textId="77777777" w:rsidR="006E6BFC" w:rsidRDefault="006E6BFC"/>
        </w:tc>
        <w:tc>
          <w:tcPr>
            <w:tcW w:w="1018" w:type="dxa"/>
            <w:vMerge/>
            <w:vAlign w:val="center"/>
          </w:tcPr>
          <w:p w14:paraId="7FEE5AD4" w14:textId="77777777" w:rsidR="006E6BFC" w:rsidRDefault="006E6BFC"/>
        </w:tc>
        <w:tc>
          <w:tcPr>
            <w:tcW w:w="1165" w:type="dxa"/>
            <w:vAlign w:val="center"/>
          </w:tcPr>
          <w:p w14:paraId="761F6F46" w14:textId="77777777" w:rsidR="006E6BFC" w:rsidRDefault="00000000">
            <w:r>
              <w:t>C3030</w:t>
            </w:r>
          </w:p>
        </w:tc>
        <w:tc>
          <w:tcPr>
            <w:tcW w:w="1160" w:type="dxa"/>
            <w:vAlign w:val="center"/>
          </w:tcPr>
          <w:p w14:paraId="2EFCBECD" w14:textId="77777777" w:rsidR="006E6BFC" w:rsidRDefault="00000000">
            <w:r>
              <w:t>3.00×3.00</w:t>
            </w:r>
          </w:p>
        </w:tc>
        <w:tc>
          <w:tcPr>
            <w:tcW w:w="962" w:type="dxa"/>
            <w:vAlign w:val="center"/>
          </w:tcPr>
          <w:p w14:paraId="31308761" w14:textId="77777777" w:rsidR="006E6BFC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2DC663F7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EF5B866" w14:textId="77777777" w:rsidR="006E6BFC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23AFE757" w14:textId="77777777" w:rsidR="006E6BFC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2E4AB69E" w14:textId="77777777" w:rsidR="006E6BFC" w:rsidRDefault="006E6BFC"/>
        </w:tc>
      </w:tr>
      <w:tr w:rsidR="006E6BFC" w14:paraId="6074B00E" w14:textId="77777777">
        <w:tc>
          <w:tcPr>
            <w:tcW w:w="877" w:type="dxa"/>
            <w:vMerge/>
            <w:vAlign w:val="center"/>
          </w:tcPr>
          <w:p w14:paraId="2E914527" w14:textId="77777777" w:rsidR="006E6BFC" w:rsidRDefault="006E6BFC"/>
        </w:tc>
        <w:tc>
          <w:tcPr>
            <w:tcW w:w="1018" w:type="dxa"/>
            <w:vMerge/>
            <w:vAlign w:val="center"/>
          </w:tcPr>
          <w:p w14:paraId="1616B35A" w14:textId="77777777" w:rsidR="006E6BFC" w:rsidRDefault="006E6BFC"/>
        </w:tc>
        <w:tc>
          <w:tcPr>
            <w:tcW w:w="1165" w:type="dxa"/>
            <w:vAlign w:val="center"/>
          </w:tcPr>
          <w:p w14:paraId="7FEB476D" w14:textId="77777777" w:rsidR="006E6BFC" w:rsidRDefault="00000000">
            <w:r>
              <w:t>C3321</w:t>
            </w:r>
          </w:p>
        </w:tc>
        <w:tc>
          <w:tcPr>
            <w:tcW w:w="1160" w:type="dxa"/>
            <w:vAlign w:val="center"/>
          </w:tcPr>
          <w:p w14:paraId="00202899" w14:textId="77777777" w:rsidR="006E6BFC" w:rsidRDefault="00000000">
            <w:r>
              <w:t>3.30×2.10</w:t>
            </w:r>
          </w:p>
        </w:tc>
        <w:tc>
          <w:tcPr>
            <w:tcW w:w="962" w:type="dxa"/>
            <w:vAlign w:val="center"/>
          </w:tcPr>
          <w:p w14:paraId="6CC21CC4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DD68B54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AAC14F8" w14:textId="77777777" w:rsidR="006E6BFC" w:rsidRDefault="00000000">
            <w:r>
              <w:t>6.93</w:t>
            </w:r>
          </w:p>
        </w:tc>
        <w:tc>
          <w:tcPr>
            <w:tcW w:w="1148" w:type="dxa"/>
            <w:vAlign w:val="center"/>
          </w:tcPr>
          <w:p w14:paraId="16AD46E3" w14:textId="77777777" w:rsidR="006E6BFC" w:rsidRDefault="00000000">
            <w:r>
              <w:t>6.93</w:t>
            </w:r>
          </w:p>
        </w:tc>
        <w:tc>
          <w:tcPr>
            <w:tcW w:w="1131" w:type="dxa"/>
            <w:vMerge/>
            <w:vAlign w:val="center"/>
          </w:tcPr>
          <w:p w14:paraId="10852F4F" w14:textId="77777777" w:rsidR="006E6BFC" w:rsidRDefault="006E6BFC"/>
        </w:tc>
      </w:tr>
      <w:tr w:rsidR="006E6BFC" w14:paraId="7CFCC3C3" w14:textId="77777777">
        <w:tc>
          <w:tcPr>
            <w:tcW w:w="877" w:type="dxa"/>
            <w:vMerge/>
            <w:vAlign w:val="center"/>
          </w:tcPr>
          <w:p w14:paraId="7792F86D" w14:textId="77777777" w:rsidR="006E6BFC" w:rsidRDefault="006E6BFC"/>
        </w:tc>
        <w:tc>
          <w:tcPr>
            <w:tcW w:w="1018" w:type="dxa"/>
            <w:vMerge/>
            <w:vAlign w:val="center"/>
          </w:tcPr>
          <w:p w14:paraId="5C516AA7" w14:textId="77777777" w:rsidR="006E6BFC" w:rsidRDefault="006E6BFC"/>
        </w:tc>
        <w:tc>
          <w:tcPr>
            <w:tcW w:w="1165" w:type="dxa"/>
            <w:vAlign w:val="center"/>
          </w:tcPr>
          <w:p w14:paraId="3A7568A7" w14:textId="77777777" w:rsidR="006E6BFC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453C9C4B" w14:textId="77777777" w:rsidR="006E6BFC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4144C9FB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70568C5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5910516" w14:textId="77777777" w:rsidR="006E6BFC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577D0DAF" w14:textId="77777777" w:rsidR="006E6BFC" w:rsidRDefault="00000000">
            <w:r>
              <w:t>10.50</w:t>
            </w:r>
          </w:p>
        </w:tc>
        <w:tc>
          <w:tcPr>
            <w:tcW w:w="1131" w:type="dxa"/>
            <w:vMerge/>
            <w:vAlign w:val="center"/>
          </w:tcPr>
          <w:p w14:paraId="7382D39B" w14:textId="77777777" w:rsidR="006E6BFC" w:rsidRDefault="006E6BFC"/>
        </w:tc>
      </w:tr>
      <w:tr w:rsidR="006E6BFC" w14:paraId="40D01A30" w14:textId="77777777">
        <w:tc>
          <w:tcPr>
            <w:tcW w:w="877" w:type="dxa"/>
            <w:vMerge/>
            <w:vAlign w:val="center"/>
          </w:tcPr>
          <w:p w14:paraId="07EF03C2" w14:textId="77777777" w:rsidR="006E6BFC" w:rsidRDefault="006E6BFC"/>
        </w:tc>
        <w:tc>
          <w:tcPr>
            <w:tcW w:w="1018" w:type="dxa"/>
            <w:vMerge/>
            <w:vAlign w:val="center"/>
          </w:tcPr>
          <w:p w14:paraId="776FDCF3" w14:textId="77777777" w:rsidR="006E6BFC" w:rsidRDefault="006E6BFC"/>
        </w:tc>
        <w:tc>
          <w:tcPr>
            <w:tcW w:w="1165" w:type="dxa"/>
            <w:vAlign w:val="center"/>
          </w:tcPr>
          <w:p w14:paraId="197C4E51" w14:textId="77777777" w:rsidR="006E6BFC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50D52C9A" w14:textId="77777777" w:rsidR="006E6BFC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1D1CEC1C" w14:textId="77777777" w:rsidR="006E6BFC" w:rsidRDefault="00000000">
            <w:r>
              <w:t>3~4</w:t>
            </w:r>
          </w:p>
        </w:tc>
        <w:tc>
          <w:tcPr>
            <w:tcW w:w="718" w:type="dxa"/>
            <w:vAlign w:val="center"/>
          </w:tcPr>
          <w:p w14:paraId="799AB1AE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E9F534D" w14:textId="77777777" w:rsidR="006E6BFC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014B8AD1" w14:textId="77777777" w:rsidR="006E6BFC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A191F3C" w14:textId="77777777" w:rsidR="006E6BFC" w:rsidRDefault="006E6BFC"/>
        </w:tc>
      </w:tr>
      <w:tr w:rsidR="006E6BFC" w14:paraId="54380F64" w14:textId="77777777">
        <w:tc>
          <w:tcPr>
            <w:tcW w:w="877" w:type="dxa"/>
            <w:vMerge/>
            <w:vAlign w:val="center"/>
          </w:tcPr>
          <w:p w14:paraId="0A897D21" w14:textId="77777777" w:rsidR="006E6BFC" w:rsidRDefault="006E6BFC"/>
        </w:tc>
        <w:tc>
          <w:tcPr>
            <w:tcW w:w="1018" w:type="dxa"/>
            <w:vMerge/>
            <w:vAlign w:val="center"/>
          </w:tcPr>
          <w:p w14:paraId="57921EB9" w14:textId="77777777" w:rsidR="006E6BFC" w:rsidRDefault="006E6BFC"/>
        </w:tc>
        <w:tc>
          <w:tcPr>
            <w:tcW w:w="1165" w:type="dxa"/>
            <w:vAlign w:val="center"/>
          </w:tcPr>
          <w:p w14:paraId="1BB180D7" w14:textId="77777777" w:rsidR="006E6BFC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03A88596" w14:textId="77777777" w:rsidR="006E6BFC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731977EC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31A8DEC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CC373DF" w14:textId="77777777" w:rsidR="006E6BFC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11410363" w14:textId="77777777" w:rsidR="006E6BFC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062BAA7C" w14:textId="77777777" w:rsidR="006E6BFC" w:rsidRDefault="006E6BFC"/>
        </w:tc>
      </w:tr>
      <w:tr w:rsidR="006E6BFC" w14:paraId="057CD117" w14:textId="77777777">
        <w:tc>
          <w:tcPr>
            <w:tcW w:w="877" w:type="dxa"/>
            <w:vMerge/>
            <w:vAlign w:val="center"/>
          </w:tcPr>
          <w:p w14:paraId="05B35FF3" w14:textId="77777777" w:rsidR="006E6BFC" w:rsidRDefault="006E6BFC"/>
        </w:tc>
        <w:tc>
          <w:tcPr>
            <w:tcW w:w="1018" w:type="dxa"/>
            <w:vMerge/>
            <w:vAlign w:val="center"/>
          </w:tcPr>
          <w:p w14:paraId="4D74A0FA" w14:textId="77777777" w:rsidR="006E6BFC" w:rsidRDefault="006E6BFC"/>
        </w:tc>
        <w:tc>
          <w:tcPr>
            <w:tcW w:w="1165" w:type="dxa"/>
            <w:vAlign w:val="center"/>
          </w:tcPr>
          <w:p w14:paraId="0E507D67" w14:textId="77777777" w:rsidR="006E6BFC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40E77F15" w14:textId="77777777" w:rsidR="006E6BFC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0C0317FB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DBBB95E" w14:textId="77777777" w:rsidR="006E6BFC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55C34C66" w14:textId="77777777" w:rsidR="006E6BFC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4056CBA2" w14:textId="77777777" w:rsidR="006E6BFC" w:rsidRDefault="00000000">
            <w:r>
              <w:t>60.00</w:t>
            </w:r>
          </w:p>
        </w:tc>
        <w:tc>
          <w:tcPr>
            <w:tcW w:w="1131" w:type="dxa"/>
            <w:vMerge/>
            <w:vAlign w:val="center"/>
          </w:tcPr>
          <w:p w14:paraId="5CCED2E0" w14:textId="77777777" w:rsidR="006E6BFC" w:rsidRDefault="006E6BFC"/>
        </w:tc>
      </w:tr>
      <w:tr w:rsidR="006E6BFC" w14:paraId="5D1229AE" w14:textId="77777777">
        <w:tc>
          <w:tcPr>
            <w:tcW w:w="877" w:type="dxa"/>
            <w:vMerge/>
            <w:vAlign w:val="center"/>
          </w:tcPr>
          <w:p w14:paraId="206E208C" w14:textId="77777777" w:rsidR="006E6BFC" w:rsidRDefault="006E6BFC"/>
        </w:tc>
        <w:tc>
          <w:tcPr>
            <w:tcW w:w="1018" w:type="dxa"/>
            <w:vMerge/>
            <w:vAlign w:val="center"/>
          </w:tcPr>
          <w:p w14:paraId="3BE34F62" w14:textId="77777777" w:rsidR="006E6BFC" w:rsidRDefault="006E6BFC"/>
        </w:tc>
        <w:tc>
          <w:tcPr>
            <w:tcW w:w="1165" w:type="dxa"/>
            <w:vAlign w:val="center"/>
          </w:tcPr>
          <w:p w14:paraId="1A69491B" w14:textId="77777777" w:rsidR="006E6BFC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542656DE" w14:textId="77777777" w:rsidR="006E6BFC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5DDF561E" w14:textId="77777777" w:rsidR="006E6BF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BF7A413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65E4B50" w14:textId="77777777" w:rsidR="006E6BFC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2A7C10CF" w14:textId="77777777" w:rsidR="006E6BFC" w:rsidRDefault="00000000">
            <w:r>
              <w:t>30.00</w:t>
            </w:r>
          </w:p>
        </w:tc>
        <w:tc>
          <w:tcPr>
            <w:tcW w:w="1131" w:type="dxa"/>
            <w:vMerge/>
            <w:vAlign w:val="center"/>
          </w:tcPr>
          <w:p w14:paraId="749D9962" w14:textId="77777777" w:rsidR="006E6BFC" w:rsidRDefault="006E6BFC"/>
        </w:tc>
      </w:tr>
      <w:tr w:rsidR="006E6BFC" w14:paraId="3200FD95" w14:textId="77777777">
        <w:tc>
          <w:tcPr>
            <w:tcW w:w="877" w:type="dxa"/>
            <w:vMerge/>
            <w:vAlign w:val="center"/>
          </w:tcPr>
          <w:p w14:paraId="1CD5D367" w14:textId="77777777" w:rsidR="006E6BFC" w:rsidRDefault="006E6BFC"/>
        </w:tc>
        <w:tc>
          <w:tcPr>
            <w:tcW w:w="1018" w:type="dxa"/>
            <w:vMerge/>
            <w:vAlign w:val="center"/>
          </w:tcPr>
          <w:p w14:paraId="521BCC11" w14:textId="77777777" w:rsidR="006E6BFC" w:rsidRDefault="006E6BFC"/>
        </w:tc>
        <w:tc>
          <w:tcPr>
            <w:tcW w:w="1165" w:type="dxa"/>
            <w:vAlign w:val="center"/>
          </w:tcPr>
          <w:p w14:paraId="0F70841E" w14:textId="77777777" w:rsidR="006E6BFC" w:rsidRDefault="00000000">
            <w:r>
              <w:t>C5039</w:t>
            </w:r>
          </w:p>
        </w:tc>
        <w:tc>
          <w:tcPr>
            <w:tcW w:w="1160" w:type="dxa"/>
            <w:vAlign w:val="center"/>
          </w:tcPr>
          <w:p w14:paraId="6A892180" w14:textId="77777777" w:rsidR="006E6BFC" w:rsidRDefault="00000000">
            <w:r>
              <w:t>5.00×3.90</w:t>
            </w:r>
          </w:p>
        </w:tc>
        <w:tc>
          <w:tcPr>
            <w:tcW w:w="962" w:type="dxa"/>
            <w:vAlign w:val="center"/>
          </w:tcPr>
          <w:p w14:paraId="29D72AF4" w14:textId="77777777" w:rsidR="006E6BF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E97AB5B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5B959E4B" w14:textId="77777777" w:rsidR="006E6BFC" w:rsidRDefault="00000000">
            <w:r>
              <w:t>19.50</w:t>
            </w:r>
          </w:p>
        </w:tc>
        <w:tc>
          <w:tcPr>
            <w:tcW w:w="1148" w:type="dxa"/>
            <w:vAlign w:val="center"/>
          </w:tcPr>
          <w:p w14:paraId="15E69417" w14:textId="77777777" w:rsidR="006E6BFC" w:rsidRDefault="00000000">
            <w:r>
              <w:t>58.50</w:t>
            </w:r>
          </w:p>
        </w:tc>
        <w:tc>
          <w:tcPr>
            <w:tcW w:w="1131" w:type="dxa"/>
            <w:vMerge/>
            <w:vAlign w:val="center"/>
          </w:tcPr>
          <w:p w14:paraId="49CBFEF6" w14:textId="77777777" w:rsidR="006E6BFC" w:rsidRDefault="006E6BFC"/>
        </w:tc>
      </w:tr>
      <w:tr w:rsidR="006E6BFC" w14:paraId="60C917D1" w14:textId="77777777">
        <w:tc>
          <w:tcPr>
            <w:tcW w:w="877" w:type="dxa"/>
            <w:vMerge/>
            <w:vAlign w:val="center"/>
          </w:tcPr>
          <w:p w14:paraId="6B0D0B47" w14:textId="77777777" w:rsidR="006E6BFC" w:rsidRDefault="006E6BFC"/>
        </w:tc>
        <w:tc>
          <w:tcPr>
            <w:tcW w:w="1018" w:type="dxa"/>
            <w:vMerge/>
            <w:vAlign w:val="center"/>
          </w:tcPr>
          <w:p w14:paraId="6E768DF0" w14:textId="77777777" w:rsidR="006E6BFC" w:rsidRDefault="006E6BFC"/>
        </w:tc>
        <w:tc>
          <w:tcPr>
            <w:tcW w:w="1165" w:type="dxa"/>
            <w:vAlign w:val="center"/>
          </w:tcPr>
          <w:p w14:paraId="553026CC" w14:textId="77777777" w:rsidR="006E6BFC" w:rsidRDefault="00000000">
            <w:r>
              <w:t>C6038</w:t>
            </w:r>
          </w:p>
        </w:tc>
        <w:tc>
          <w:tcPr>
            <w:tcW w:w="1160" w:type="dxa"/>
            <w:vAlign w:val="center"/>
          </w:tcPr>
          <w:p w14:paraId="334D4EA1" w14:textId="77777777" w:rsidR="006E6BFC" w:rsidRDefault="00000000">
            <w:r>
              <w:t>6.40×3.80</w:t>
            </w:r>
          </w:p>
        </w:tc>
        <w:tc>
          <w:tcPr>
            <w:tcW w:w="962" w:type="dxa"/>
            <w:vAlign w:val="center"/>
          </w:tcPr>
          <w:p w14:paraId="37CE4D42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0769D7E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184AD4F" w14:textId="77777777" w:rsidR="006E6BFC" w:rsidRDefault="00000000">
            <w:r>
              <w:t>24.32</w:t>
            </w:r>
          </w:p>
        </w:tc>
        <w:tc>
          <w:tcPr>
            <w:tcW w:w="1148" w:type="dxa"/>
            <w:vAlign w:val="center"/>
          </w:tcPr>
          <w:p w14:paraId="39F994EE" w14:textId="77777777" w:rsidR="006E6BFC" w:rsidRDefault="00000000">
            <w:r>
              <w:t>24.32</w:t>
            </w:r>
          </w:p>
        </w:tc>
        <w:tc>
          <w:tcPr>
            <w:tcW w:w="1131" w:type="dxa"/>
            <w:vMerge/>
            <w:vAlign w:val="center"/>
          </w:tcPr>
          <w:p w14:paraId="36D33C9D" w14:textId="77777777" w:rsidR="006E6BFC" w:rsidRDefault="006E6BFC"/>
        </w:tc>
      </w:tr>
      <w:tr w:rsidR="006E6BFC" w14:paraId="42629FFC" w14:textId="77777777">
        <w:tc>
          <w:tcPr>
            <w:tcW w:w="877" w:type="dxa"/>
            <w:vMerge/>
            <w:vAlign w:val="center"/>
          </w:tcPr>
          <w:p w14:paraId="1DA3A364" w14:textId="77777777" w:rsidR="006E6BFC" w:rsidRDefault="006E6BFC"/>
        </w:tc>
        <w:tc>
          <w:tcPr>
            <w:tcW w:w="1018" w:type="dxa"/>
            <w:vMerge/>
            <w:vAlign w:val="center"/>
          </w:tcPr>
          <w:p w14:paraId="29BFED79" w14:textId="77777777" w:rsidR="006E6BFC" w:rsidRDefault="006E6BFC"/>
        </w:tc>
        <w:tc>
          <w:tcPr>
            <w:tcW w:w="1165" w:type="dxa"/>
            <w:vAlign w:val="center"/>
          </w:tcPr>
          <w:p w14:paraId="430612FF" w14:textId="77777777" w:rsidR="006E6BFC" w:rsidRDefault="00000000">
            <w:r>
              <w:t>C7025</w:t>
            </w:r>
          </w:p>
        </w:tc>
        <w:tc>
          <w:tcPr>
            <w:tcW w:w="1160" w:type="dxa"/>
            <w:vAlign w:val="center"/>
          </w:tcPr>
          <w:p w14:paraId="5B13AAE2" w14:textId="77777777" w:rsidR="006E6BFC" w:rsidRDefault="00000000">
            <w:r>
              <w:t>7.00×2.50</w:t>
            </w:r>
          </w:p>
        </w:tc>
        <w:tc>
          <w:tcPr>
            <w:tcW w:w="962" w:type="dxa"/>
            <w:vAlign w:val="center"/>
          </w:tcPr>
          <w:p w14:paraId="1C8F8FAC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A877EB8" w14:textId="77777777" w:rsidR="006E6BF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B152C63" w14:textId="77777777" w:rsidR="006E6BFC" w:rsidRDefault="00000000">
            <w:r>
              <w:t>17.50</w:t>
            </w:r>
          </w:p>
        </w:tc>
        <w:tc>
          <w:tcPr>
            <w:tcW w:w="1148" w:type="dxa"/>
            <w:vAlign w:val="center"/>
          </w:tcPr>
          <w:p w14:paraId="0654C01D" w14:textId="77777777" w:rsidR="006E6BFC" w:rsidRDefault="00000000">
            <w:r>
              <w:t>17.50</w:t>
            </w:r>
          </w:p>
        </w:tc>
        <w:tc>
          <w:tcPr>
            <w:tcW w:w="1131" w:type="dxa"/>
            <w:vMerge/>
            <w:vAlign w:val="center"/>
          </w:tcPr>
          <w:p w14:paraId="7C5ACC75" w14:textId="77777777" w:rsidR="006E6BFC" w:rsidRDefault="006E6BFC"/>
        </w:tc>
      </w:tr>
      <w:tr w:rsidR="006E6BFC" w14:paraId="4245C0B0" w14:textId="77777777">
        <w:tc>
          <w:tcPr>
            <w:tcW w:w="877" w:type="dxa"/>
            <w:vMerge/>
            <w:vAlign w:val="center"/>
          </w:tcPr>
          <w:p w14:paraId="5CA06D92" w14:textId="77777777" w:rsidR="006E6BFC" w:rsidRDefault="006E6BFC"/>
        </w:tc>
        <w:tc>
          <w:tcPr>
            <w:tcW w:w="1018" w:type="dxa"/>
            <w:vMerge/>
            <w:vAlign w:val="center"/>
          </w:tcPr>
          <w:p w14:paraId="119870E1" w14:textId="77777777" w:rsidR="006E6BFC" w:rsidRDefault="006E6BFC"/>
        </w:tc>
        <w:tc>
          <w:tcPr>
            <w:tcW w:w="1165" w:type="dxa"/>
            <w:vAlign w:val="center"/>
          </w:tcPr>
          <w:p w14:paraId="202F1E5D" w14:textId="77777777" w:rsidR="006E6BFC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4AAC9938" w14:textId="77777777" w:rsidR="006E6BFC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5A7EE577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135E431" w14:textId="77777777" w:rsidR="006E6BFC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B7FFD1A" w14:textId="77777777" w:rsidR="006E6BFC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181D84FF" w14:textId="77777777" w:rsidR="006E6BFC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3F83E71B" w14:textId="77777777" w:rsidR="006E6BFC" w:rsidRDefault="006E6BFC"/>
        </w:tc>
      </w:tr>
      <w:tr w:rsidR="006E6BFC" w14:paraId="3F2A629D" w14:textId="77777777">
        <w:tc>
          <w:tcPr>
            <w:tcW w:w="877" w:type="dxa"/>
            <w:vMerge/>
            <w:vAlign w:val="center"/>
          </w:tcPr>
          <w:p w14:paraId="08FDFD87" w14:textId="77777777" w:rsidR="006E6BFC" w:rsidRDefault="006E6BFC"/>
        </w:tc>
        <w:tc>
          <w:tcPr>
            <w:tcW w:w="1018" w:type="dxa"/>
            <w:vMerge/>
            <w:vAlign w:val="center"/>
          </w:tcPr>
          <w:p w14:paraId="12F3D280" w14:textId="77777777" w:rsidR="006E6BFC" w:rsidRDefault="006E6BFC"/>
        </w:tc>
        <w:tc>
          <w:tcPr>
            <w:tcW w:w="1165" w:type="dxa"/>
            <w:vAlign w:val="center"/>
          </w:tcPr>
          <w:p w14:paraId="2EDF43A8" w14:textId="77777777" w:rsidR="006E6BFC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46333EA0" w14:textId="77777777" w:rsidR="006E6BFC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36F65B9D" w14:textId="77777777" w:rsidR="006E6BF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425678F" w14:textId="77777777" w:rsidR="006E6BF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A02A467" w14:textId="77777777" w:rsidR="006E6BFC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6269D9E2" w14:textId="77777777" w:rsidR="006E6BFC" w:rsidRDefault="00000000">
            <w:r>
              <w:t>63.00</w:t>
            </w:r>
          </w:p>
        </w:tc>
        <w:tc>
          <w:tcPr>
            <w:tcW w:w="1131" w:type="dxa"/>
            <w:vMerge/>
            <w:vAlign w:val="center"/>
          </w:tcPr>
          <w:p w14:paraId="11D8A479" w14:textId="77777777" w:rsidR="006E6BFC" w:rsidRDefault="006E6BFC"/>
        </w:tc>
      </w:tr>
    </w:tbl>
    <w:p w14:paraId="581604C3" w14:textId="77777777" w:rsidR="006E6BFC" w:rsidRDefault="00000000">
      <w:pPr>
        <w:pStyle w:val="2"/>
        <w:widowControl w:val="0"/>
        <w:rPr>
          <w:kern w:val="2"/>
        </w:rPr>
      </w:pPr>
      <w:bookmarkStart w:id="43" w:name="_Toc185493568"/>
      <w:r>
        <w:rPr>
          <w:kern w:val="2"/>
        </w:rPr>
        <w:t>可开启窗扇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6E6BFC" w14:paraId="4751089D" w14:textId="77777777">
        <w:tc>
          <w:tcPr>
            <w:tcW w:w="707" w:type="dxa"/>
            <w:shd w:val="clear" w:color="auto" w:fill="E6E6E6"/>
            <w:vAlign w:val="center"/>
          </w:tcPr>
          <w:p w14:paraId="5FC1A3F9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22BC8052" w14:textId="77777777" w:rsidR="006E6BFC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34937CBE" w14:textId="77777777" w:rsidR="006E6BFC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9254C48" w14:textId="77777777" w:rsidR="006E6BFC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6EC3608" w14:textId="77777777" w:rsidR="006E6BFC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EE19C82" w14:textId="77777777" w:rsidR="006E6BFC" w:rsidRDefault="00000000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603E0BA1" w14:textId="77777777" w:rsidR="006E6BFC" w:rsidRDefault="00000000">
            <w:pPr>
              <w:jc w:val="center"/>
            </w:pPr>
            <w:r>
              <w:t>可开启窗扇</w:t>
            </w:r>
          </w:p>
        </w:tc>
      </w:tr>
      <w:tr w:rsidR="006E6BFC" w14:paraId="5E919102" w14:textId="77777777">
        <w:tc>
          <w:tcPr>
            <w:tcW w:w="707" w:type="dxa"/>
            <w:vMerge w:val="restart"/>
            <w:vAlign w:val="center"/>
          </w:tcPr>
          <w:p w14:paraId="0AC442CF" w14:textId="77777777" w:rsidR="006E6BFC" w:rsidRDefault="00000000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2643B586" w14:textId="77777777" w:rsidR="006E6BFC" w:rsidRDefault="00000000">
            <w:r>
              <w:t>1031(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0E97A39C" w14:textId="77777777" w:rsidR="006E6BFC" w:rsidRDefault="00000000">
            <w:r>
              <w:t>普通办公室</w:t>
            </w:r>
          </w:p>
        </w:tc>
        <w:tc>
          <w:tcPr>
            <w:tcW w:w="1245" w:type="dxa"/>
            <w:vAlign w:val="center"/>
          </w:tcPr>
          <w:p w14:paraId="6A6C478C" w14:textId="77777777" w:rsidR="006E6BF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5701C8AF" w14:textId="77777777" w:rsidR="006E6BFC" w:rsidRDefault="00000000">
            <w:r>
              <w:t>C3638</w:t>
            </w:r>
          </w:p>
        </w:tc>
        <w:tc>
          <w:tcPr>
            <w:tcW w:w="1245" w:type="dxa"/>
            <w:vAlign w:val="center"/>
          </w:tcPr>
          <w:p w14:paraId="7A7CC0F4" w14:textId="77777777" w:rsidR="006E6BFC" w:rsidRDefault="00000000">
            <w:r>
              <w:t>0.30</w:t>
            </w:r>
          </w:p>
        </w:tc>
        <w:tc>
          <w:tcPr>
            <w:tcW w:w="1737" w:type="dxa"/>
            <w:vMerge w:val="restart"/>
            <w:vAlign w:val="center"/>
          </w:tcPr>
          <w:p w14:paraId="1F03599D" w14:textId="77777777" w:rsidR="006E6BFC" w:rsidRDefault="00000000">
            <w:pPr>
              <w:jc w:val="center"/>
            </w:pPr>
            <w:r>
              <w:t>有可开启窗扇</w:t>
            </w:r>
          </w:p>
        </w:tc>
      </w:tr>
      <w:tr w:rsidR="006E6BFC" w14:paraId="617981C4" w14:textId="77777777">
        <w:tc>
          <w:tcPr>
            <w:tcW w:w="707" w:type="dxa"/>
            <w:vMerge/>
            <w:vAlign w:val="center"/>
          </w:tcPr>
          <w:p w14:paraId="1174E3AE" w14:textId="77777777" w:rsidR="006E6BFC" w:rsidRDefault="006E6BFC"/>
        </w:tc>
        <w:tc>
          <w:tcPr>
            <w:tcW w:w="1228" w:type="dxa"/>
            <w:vMerge/>
            <w:vAlign w:val="center"/>
          </w:tcPr>
          <w:p w14:paraId="4C4F378B" w14:textId="77777777" w:rsidR="006E6BFC" w:rsidRDefault="006E6BFC"/>
        </w:tc>
        <w:tc>
          <w:tcPr>
            <w:tcW w:w="1924" w:type="dxa"/>
            <w:gridSpan w:val="2"/>
            <w:vMerge/>
            <w:vAlign w:val="center"/>
          </w:tcPr>
          <w:p w14:paraId="1612A538" w14:textId="77777777" w:rsidR="006E6BFC" w:rsidRDefault="006E6BFC"/>
        </w:tc>
        <w:tc>
          <w:tcPr>
            <w:tcW w:w="1245" w:type="dxa"/>
            <w:vAlign w:val="center"/>
          </w:tcPr>
          <w:p w14:paraId="64590106" w14:textId="77777777" w:rsidR="006E6BF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5893F69" w14:textId="77777777" w:rsidR="006E6BFC" w:rsidRDefault="00000000">
            <w:r>
              <w:t>C2721</w:t>
            </w:r>
          </w:p>
        </w:tc>
        <w:tc>
          <w:tcPr>
            <w:tcW w:w="1245" w:type="dxa"/>
            <w:vAlign w:val="center"/>
          </w:tcPr>
          <w:p w14:paraId="3D527F21" w14:textId="77777777" w:rsidR="006E6BFC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20E3E29E" w14:textId="77777777" w:rsidR="006E6BFC" w:rsidRDefault="006E6BFC"/>
        </w:tc>
      </w:tr>
      <w:tr w:rsidR="006E6BFC" w14:paraId="1B9874A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D742927" w14:textId="77777777" w:rsidR="006E6BFC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3C5B74B1" w14:textId="77777777" w:rsidR="006E6BFC" w:rsidRDefault="00000000">
            <w:r>
              <w:t>无通风换气装置</w:t>
            </w:r>
          </w:p>
        </w:tc>
      </w:tr>
      <w:tr w:rsidR="006E6BFC" w14:paraId="765B165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2BF2585" w14:textId="77777777" w:rsidR="006E6BFC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A0F41C6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4.1.6</w:t>
            </w:r>
            <w:r>
              <w:t>条</w:t>
            </w:r>
          </w:p>
        </w:tc>
      </w:tr>
      <w:tr w:rsidR="006E6BFC" w14:paraId="1A01CFC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F7486B5" w14:textId="77777777" w:rsidR="006E6BFC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5460A0B3" w14:textId="77777777" w:rsidR="006E6BFC" w:rsidRDefault="00000000">
            <w:r>
              <w:t>主要功能房间的外窗应设置可开启窗扇或通风换气装置</w:t>
            </w:r>
          </w:p>
        </w:tc>
      </w:tr>
      <w:tr w:rsidR="006E6BFC" w14:paraId="03DDE3D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28D4D47" w14:textId="77777777" w:rsidR="006E6BFC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11DA6EEB" w14:textId="77777777" w:rsidR="006E6BFC" w:rsidRDefault="00000000">
            <w:r>
              <w:t>满足</w:t>
            </w:r>
          </w:p>
        </w:tc>
      </w:tr>
    </w:tbl>
    <w:p w14:paraId="727AB15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7F1D7E1" w14:textId="77777777" w:rsidR="006E6BFC" w:rsidRDefault="006E6B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F3B006" w14:textId="77777777" w:rsidR="006E6BFC" w:rsidRDefault="00000000">
      <w:pPr>
        <w:pStyle w:val="2"/>
        <w:widowControl w:val="0"/>
        <w:rPr>
          <w:kern w:val="2"/>
        </w:rPr>
      </w:pPr>
      <w:bookmarkStart w:id="44" w:name="_Toc185493569"/>
      <w:r>
        <w:rPr>
          <w:kern w:val="2"/>
        </w:rPr>
        <w:lastRenderedPageBreak/>
        <w:t>天窗</w:t>
      </w:r>
      <w:bookmarkEnd w:id="44"/>
    </w:p>
    <w:p w14:paraId="76B4B57C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p w14:paraId="0DA3580D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E75A3E4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p w14:paraId="121D526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9EDD99C" w14:textId="77777777" w:rsidR="006E6BFC" w:rsidRDefault="00000000">
      <w:pPr>
        <w:pStyle w:val="2"/>
        <w:widowControl w:val="0"/>
        <w:rPr>
          <w:kern w:val="2"/>
        </w:rPr>
      </w:pPr>
      <w:bookmarkStart w:id="45" w:name="_Toc185493570"/>
      <w:r>
        <w:rPr>
          <w:kern w:val="2"/>
        </w:rPr>
        <w:t>屋顶</w:t>
      </w:r>
      <w:bookmarkEnd w:id="45"/>
    </w:p>
    <w:p w14:paraId="04C1FA03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6BFC" w14:paraId="1A982D9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A0EB61" w14:textId="77777777" w:rsidR="006E6B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72BB1C" w14:textId="77777777" w:rsidR="006E6B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0F6F7" w14:textId="77777777" w:rsidR="006E6B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8F3ABF" w14:textId="77777777" w:rsidR="006E6B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CD8322" w14:textId="77777777" w:rsidR="006E6BF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2C8FB6" w14:textId="77777777" w:rsidR="006E6B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92035F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6BFC" w14:paraId="6491969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1946FA" w14:textId="77777777" w:rsidR="006E6BFC" w:rsidRDefault="006E6B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C4D835" w14:textId="77777777" w:rsidR="006E6B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75EF7" w14:textId="77777777" w:rsidR="006E6BF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F3115B" w14:textId="77777777" w:rsidR="006E6B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EDB1EA" w14:textId="77777777" w:rsidR="006E6B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CF408B" w14:textId="77777777" w:rsidR="006E6B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EBC280" w14:textId="77777777" w:rsidR="006E6BFC" w:rsidRDefault="00000000">
            <w:pPr>
              <w:jc w:val="center"/>
            </w:pPr>
            <w:r>
              <w:t>D=R*S</w:t>
            </w:r>
          </w:p>
        </w:tc>
      </w:tr>
      <w:tr w:rsidR="006E6BFC" w14:paraId="507106D8" w14:textId="77777777">
        <w:tc>
          <w:tcPr>
            <w:tcW w:w="3345" w:type="dxa"/>
            <w:vAlign w:val="center"/>
          </w:tcPr>
          <w:p w14:paraId="404A326F" w14:textId="77777777" w:rsidR="006E6BFC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797DAC87" w14:textId="77777777" w:rsidR="006E6BFC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550BFEF" w14:textId="77777777" w:rsidR="006E6B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5E02EA1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469CB86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B1C93E" w14:textId="77777777" w:rsidR="006E6BF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44822923" w14:textId="77777777" w:rsidR="006E6BFC" w:rsidRDefault="00000000">
            <w:r>
              <w:t>0.395</w:t>
            </w:r>
          </w:p>
        </w:tc>
      </w:tr>
      <w:tr w:rsidR="006E6BFC" w14:paraId="03B3A9DE" w14:textId="77777777">
        <w:tc>
          <w:tcPr>
            <w:tcW w:w="3345" w:type="dxa"/>
            <w:vAlign w:val="center"/>
          </w:tcPr>
          <w:p w14:paraId="1B207239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6CAC1CF" w14:textId="77777777" w:rsidR="006E6BF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B79F884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13FC362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63761F0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B51E23" w14:textId="77777777" w:rsidR="006E6BFC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2051F869" w14:textId="77777777" w:rsidR="006E6BFC" w:rsidRDefault="00000000">
            <w:r>
              <w:t>0.122</w:t>
            </w:r>
          </w:p>
        </w:tc>
      </w:tr>
      <w:tr w:rsidR="006E6BFC" w14:paraId="28222845" w14:textId="77777777">
        <w:tc>
          <w:tcPr>
            <w:tcW w:w="3345" w:type="dxa"/>
            <w:vAlign w:val="center"/>
          </w:tcPr>
          <w:p w14:paraId="1E885556" w14:textId="77777777" w:rsidR="006E6BFC" w:rsidRDefault="00000000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14:paraId="6F3E73BF" w14:textId="77777777" w:rsidR="006E6BF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9EB465F" w14:textId="77777777" w:rsidR="006E6BF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1F77836" w14:textId="77777777" w:rsidR="006E6BF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DCB9751" w14:textId="77777777" w:rsidR="006E6BF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678E740" w14:textId="77777777" w:rsidR="006E6BFC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574C6095" w14:textId="77777777" w:rsidR="006E6BFC" w:rsidRDefault="00000000">
            <w:r>
              <w:t>0.907</w:t>
            </w:r>
          </w:p>
        </w:tc>
      </w:tr>
      <w:tr w:rsidR="006E6BFC" w14:paraId="3876B7CD" w14:textId="77777777">
        <w:tc>
          <w:tcPr>
            <w:tcW w:w="3345" w:type="dxa"/>
            <w:vAlign w:val="center"/>
          </w:tcPr>
          <w:p w14:paraId="416FA75F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374CC36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2CB389D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947C8C3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1ED9FA1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11C592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D542F6" w14:textId="77777777" w:rsidR="006E6BFC" w:rsidRDefault="00000000">
            <w:r>
              <w:t>0.245</w:t>
            </w:r>
          </w:p>
        </w:tc>
      </w:tr>
      <w:tr w:rsidR="006E6BFC" w14:paraId="591DC0BF" w14:textId="77777777">
        <w:tc>
          <w:tcPr>
            <w:tcW w:w="3345" w:type="dxa"/>
            <w:vAlign w:val="center"/>
          </w:tcPr>
          <w:p w14:paraId="3D76048C" w14:textId="77777777" w:rsidR="006E6BFC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739936DD" w14:textId="77777777" w:rsidR="006E6BF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57DAAB7A" w14:textId="77777777" w:rsidR="006E6BFC" w:rsidRDefault="00000000">
            <w:r>
              <w:t>0.450</w:t>
            </w:r>
          </w:p>
        </w:tc>
        <w:tc>
          <w:tcPr>
            <w:tcW w:w="1075" w:type="dxa"/>
            <w:vAlign w:val="center"/>
          </w:tcPr>
          <w:p w14:paraId="7AF15670" w14:textId="77777777" w:rsidR="006E6BFC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178DEED7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10742A" w14:textId="77777777" w:rsidR="006E6BFC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014542BB" w14:textId="77777777" w:rsidR="006E6BFC" w:rsidRDefault="00000000">
            <w:r>
              <w:t>0.500</w:t>
            </w:r>
          </w:p>
        </w:tc>
      </w:tr>
      <w:tr w:rsidR="006E6BFC" w14:paraId="1F98D12F" w14:textId="77777777">
        <w:tc>
          <w:tcPr>
            <w:tcW w:w="3345" w:type="dxa"/>
            <w:vAlign w:val="center"/>
          </w:tcPr>
          <w:p w14:paraId="65783DCC" w14:textId="77777777" w:rsidR="006E6B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0E79B51" w14:textId="77777777" w:rsidR="006E6BF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03E54F4" w14:textId="77777777" w:rsidR="006E6B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24E0F5F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B09D96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9A3072" w14:textId="77777777" w:rsidR="006E6B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F418504" w14:textId="77777777" w:rsidR="006E6BFC" w:rsidRDefault="00000000">
            <w:r>
              <w:t>1.186</w:t>
            </w:r>
          </w:p>
        </w:tc>
      </w:tr>
      <w:tr w:rsidR="006E6BFC" w14:paraId="643AE4D1" w14:textId="77777777">
        <w:tc>
          <w:tcPr>
            <w:tcW w:w="3345" w:type="dxa"/>
            <w:vAlign w:val="center"/>
          </w:tcPr>
          <w:p w14:paraId="449DACAD" w14:textId="77777777" w:rsidR="006E6B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F62FF4" w14:textId="77777777" w:rsidR="006E6BFC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29A8BF1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F77066" w14:textId="77777777" w:rsidR="006E6B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9FB658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233E23" w14:textId="77777777" w:rsidR="006E6BFC" w:rsidRDefault="00000000">
            <w:r>
              <w:t>2.413</w:t>
            </w:r>
          </w:p>
        </w:tc>
        <w:tc>
          <w:tcPr>
            <w:tcW w:w="1064" w:type="dxa"/>
            <w:vAlign w:val="center"/>
          </w:tcPr>
          <w:p w14:paraId="2D139B55" w14:textId="77777777" w:rsidR="006E6BFC" w:rsidRDefault="00000000">
            <w:r>
              <w:t>3.355</w:t>
            </w:r>
          </w:p>
        </w:tc>
      </w:tr>
      <w:tr w:rsidR="006E6BFC" w14:paraId="1DDFB5C3" w14:textId="77777777">
        <w:tc>
          <w:tcPr>
            <w:tcW w:w="3345" w:type="dxa"/>
            <w:shd w:val="clear" w:color="auto" w:fill="E6E6E6"/>
            <w:vAlign w:val="center"/>
          </w:tcPr>
          <w:p w14:paraId="42691711" w14:textId="77777777" w:rsidR="006E6B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4A6CBA7" w14:textId="77777777" w:rsidR="006E6BFC" w:rsidRDefault="00000000">
            <w:pPr>
              <w:jc w:val="center"/>
            </w:pPr>
            <w:r>
              <w:t>0.78[</w:t>
            </w:r>
            <w:r>
              <w:t>默认</w:t>
            </w:r>
            <w:r>
              <w:t>]</w:t>
            </w:r>
          </w:p>
        </w:tc>
      </w:tr>
      <w:tr w:rsidR="006E6BFC" w14:paraId="03D7F55D" w14:textId="77777777">
        <w:tc>
          <w:tcPr>
            <w:tcW w:w="3345" w:type="dxa"/>
            <w:shd w:val="clear" w:color="auto" w:fill="E6E6E6"/>
            <w:vAlign w:val="center"/>
          </w:tcPr>
          <w:p w14:paraId="2A4CC97E" w14:textId="77777777" w:rsidR="006E6B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EDA9D78" w14:textId="77777777" w:rsidR="006E6BFC" w:rsidRDefault="00000000">
            <w:pPr>
              <w:jc w:val="center"/>
            </w:pPr>
            <w:r>
              <w:t>0.39</w:t>
            </w:r>
          </w:p>
        </w:tc>
      </w:tr>
      <w:tr w:rsidR="006E6BFC" w14:paraId="09E029D1" w14:textId="77777777">
        <w:tc>
          <w:tcPr>
            <w:tcW w:w="3345" w:type="dxa"/>
            <w:shd w:val="clear" w:color="auto" w:fill="E6E6E6"/>
            <w:vAlign w:val="center"/>
          </w:tcPr>
          <w:p w14:paraId="0EECB26D" w14:textId="77777777" w:rsidR="006E6BF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985B792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E6BFC" w14:paraId="131AA05A" w14:textId="77777777">
        <w:tc>
          <w:tcPr>
            <w:tcW w:w="3345" w:type="dxa"/>
            <w:shd w:val="clear" w:color="auto" w:fill="E6E6E6"/>
            <w:vAlign w:val="center"/>
          </w:tcPr>
          <w:p w14:paraId="77B0FF3A" w14:textId="77777777" w:rsidR="006E6BF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C3C5F23" w14:textId="77777777" w:rsidR="006E6BFC" w:rsidRDefault="00000000">
            <w:r>
              <w:t>K≤0.40</w:t>
            </w:r>
          </w:p>
        </w:tc>
      </w:tr>
      <w:tr w:rsidR="006E6BFC" w14:paraId="3057426D" w14:textId="77777777">
        <w:tc>
          <w:tcPr>
            <w:tcW w:w="3345" w:type="dxa"/>
            <w:shd w:val="clear" w:color="auto" w:fill="E6E6E6"/>
            <w:vAlign w:val="center"/>
          </w:tcPr>
          <w:p w14:paraId="7F865FFA" w14:textId="77777777" w:rsidR="006E6BF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11CFE5E" w14:textId="77777777" w:rsidR="006E6BFC" w:rsidRDefault="00000000">
            <w:r>
              <w:t>满足</w:t>
            </w:r>
          </w:p>
        </w:tc>
      </w:tr>
    </w:tbl>
    <w:p w14:paraId="1E9C271E" w14:textId="77777777" w:rsidR="006E6BFC" w:rsidRDefault="006E6B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95635E" w14:textId="77777777" w:rsidR="006E6BFC" w:rsidRDefault="00000000">
      <w:pPr>
        <w:pStyle w:val="2"/>
        <w:widowControl w:val="0"/>
        <w:rPr>
          <w:kern w:val="2"/>
        </w:rPr>
      </w:pPr>
      <w:bookmarkStart w:id="46" w:name="_Toc185493571"/>
      <w:r>
        <w:rPr>
          <w:kern w:val="2"/>
        </w:rPr>
        <w:t>外墙</w:t>
      </w:r>
      <w:bookmarkEnd w:id="46"/>
    </w:p>
    <w:p w14:paraId="6911F333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70ABD480" w14:textId="77777777" w:rsidR="006E6BF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6BFC" w14:paraId="7197679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041EB3" w14:textId="77777777" w:rsidR="006E6B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1A7798" w14:textId="77777777" w:rsidR="006E6B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6ACF65" w14:textId="77777777" w:rsidR="006E6B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A332FB" w14:textId="77777777" w:rsidR="006E6B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78020" w14:textId="77777777" w:rsidR="006E6BF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B4DA0" w14:textId="77777777" w:rsidR="006E6B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4DD2A9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6BFC" w14:paraId="5690393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6D457F" w14:textId="77777777" w:rsidR="006E6BFC" w:rsidRDefault="006E6B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1003E8" w14:textId="77777777" w:rsidR="006E6B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72D544" w14:textId="77777777" w:rsidR="006E6BF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6C6073" w14:textId="77777777" w:rsidR="006E6B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D184E" w14:textId="77777777" w:rsidR="006E6B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A6458" w14:textId="77777777" w:rsidR="006E6B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C84F20" w14:textId="77777777" w:rsidR="006E6BFC" w:rsidRDefault="00000000">
            <w:pPr>
              <w:jc w:val="center"/>
            </w:pPr>
            <w:r>
              <w:t>D=R*S</w:t>
            </w:r>
          </w:p>
        </w:tc>
      </w:tr>
      <w:tr w:rsidR="006E6BFC" w14:paraId="2B21DDB8" w14:textId="77777777">
        <w:tc>
          <w:tcPr>
            <w:tcW w:w="3345" w:type="dxa"/>
            <w:vAlign w:val="center"/>
          </w:tcPr>
          <w:p w14:paraId="75EFF4D4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19060E7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E2495E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2597FC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B444356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D81B33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1984F2A" w14:textId="77777777" w:rsidR="006E6BFC" w:rsidRDefault="00000000">
            <w:r>
              <w:t>0.245</w:t>
            </w:r>
          </w:p>
        </w:tc>
      </w:tr>
      <w:tr w:rsidR="006E6BFC" w14:paraId="679116FB" w14:textId="77777777">
        <w:tc>
          <w:tcPr>
            <w:tcW w:w="3345" w:type="dxa"/>
            <w:vAlign w:val="center"/>
          </w:tcPr>
          <w:p w14:paraId="4D439F0E" w14:textId="77777777" w:rsidR="006E6BFC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3639B34E" w14:textId="77777777" w:rsidR="006E6BF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EA07B4B" w14:textId="77777777" w:rsidR="006E6BFC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4DA6E2C8" w14:textId="77777777" w:rsidR="006E6BFC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1656FA23" w14:textId="77777777" w:rsidR="006E6BFC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21C6BE46" w14:textId="77777777" w:rsidR="006E6BFC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607E47B0" w14:textId="77777777" w:rsidR="006E6BFC" w:rsidRDefault="00000000">
            <w:r>
              <w:t>4.000</w:t>
            </w:r>
          </w:p>
        </w:tc>
      </w:tr>
      <w:tr w:rsidR="006E6BFC" w14:paraId="3CEA3857" w14:textId="77777777">
        <w:tc>
          <w:tcPr>
            <w:tcW w:w="3345" w:type="dxa"/>
            <w:vAlign w:val="center"/>
          </w:tcPr>
          <w:p w14:paraId="442B988A" w14:textId="77777777" w:rsidR="006E6BF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787BB8D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32ECC3" w14:textId="77777777" w:rsidR="006E6BF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5B1B4D3" w14:textId="77777777" w:rsidR="006E6B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D730780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F3954B" w14:textId="77777777" w:rsidR="006E6BF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BB2FEEB" w14:textId="77777777" w:rsidR="006E6BFC" w:rsidRDefault="00000000">
            <w:r>
              <w:t>0.249</w:t>
            </w:r>
          </w:p>
        </w:tc>
      </w:tr>
      <w:tr w:rsidR="006E6BFC" w14:paraId="17C1DFC2" w14:textId="77777777">
        <w:tc>
          <w:tcPr>
            <w:tcW w:w="3345" w:type="dxa"/>
            <w:vAlign w:val="center"/>
          </w:tcPr>
          <w:p w14:paraId="00804514" w14:textId="77777777" w:rsidR="006E6B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E6B56E" w14:textId="77777777" w:rsidR="006E6BF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54CB1A66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EC08D67" w14:textId="77777777" w:rsidR="006E6B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BFD73CD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50289C" w14:textId="77777777" w:rsidR="006E6BFC" w:rsidRDefault="00000000">
            <w:r>
              <w:t>1.046</w:t>
            </w:r>
          </w:p>
        </w:tc>
        <w:tc>
          <w:tcPr>
            <w:tcW w:w="1064" w:type="dxa"/>
            <w:vAlign w:val="center"/>
          </w:tcPr>
          <w:p w14:paraId="3F32B7CC" w14:textId="77777777" w:rsidR="006E6BFC" w:rsidRDefault="00000000">
            <w:r>
              <w:t>4.493</w:t>
            </w:r>
          </w:p>
        </w:tc>
      </w:tr>
      <w:tr w:rsidR="006E6BFC" w14:paraId="4B0F82E1" w14:textId="77777777">
        <w:tc>
          <w:tcPr>
            <w:tcW w:w="3345" w:type="dxa"/>
            <w:shd w:val="clear" w:color="auto" w:fill="E6E6E6"/>
            <w:vAlign w:val="center"/>
          </w:tcPr>
          <w:p w14:paraId="03B1D65E" w14:textId="77777777" w:rsidR="006E6B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799329" w14:textId="77777777" w:rsidR="006E6BF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E6BFC" w14:paraId="01DEF727" w14:textId="77777777">
        <w:tc>
          <w:tcPr>
            <w:tcW w:w="3345" w:type="dxa"/>
            <w:shd w:val="clear" w:color="auto" w:fill="E6E6E6"/>
            <w:vAlign w:val="center"/>
          </w:tcPr>
          <w:p w14:paraId="2D1CDCAA" w14:textId="77777777" w:rsidR="006E6B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74A20F3" w14:textId="77777777" w:rsidR="006E6BFC" w:rsidRDefault="00000000">
            <w:pPr>
              <w:jc w:val="center"/>
            </w:pPr>
            <w:r>
              <w:t>0.83</w:t>
            </w:r>
          </w:p>
        </w:tc>
      </w:tr>
    </w:tbl>
    <w:p w14:paraId="61BC43B8" w14:textId="77777777" w:rsidR="006E6BF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6BFC" w14:paraId="2F29B75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E7EDEAA" w14:textId="77777777" w:rsidR="006E6B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30CAB1" w14:textId="77777777" w:rsidR="006E6B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DCC536" w14:textId="77777777" w:rsidR="006E6B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868B74" w14:textId="77777777" w:rsidR="006E6B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A084A7" w14:textId="77777777" w:rsidR="006E6BF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0DFE9F" w14:textId="77777777" w:rsidR="006E6B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EDC84B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6BFC" w14:paraId="2C9891E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E6C6DFB" w14:textId="77777777" w:rsidR="006E6BFC" w:rsidRDefault="006E6B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C43869" w14:textId="77777777" w:rsidR="006E6B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B4E24C" w14:textId="77777777" w:rsidR="006E6BF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5A4265" w14:textId="77777777" w:rsidR="006E6B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B1ECCA" w14:textId="77777777" w:rsidR="006E6B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D5E1E5" w14:textId="77777777" w:rsidR="006E6B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47BFDF" w14:textId="77777777" w:rsidR="006E6BFC" w:rsidRDefault="00000000">
            <w:pPr>
              <w:jc w:val="center"/>
            </w:pPr>
            <w:r>
              <w:t>D=R*S</w:t>
            </w:r>
          </w:p>
        </w:tc>
      </w:tr>
      <w:tr w:rsidR="006E6BFC" w14:paraId="242924C1" w14:textId="77777777">
        <w:tc>
          <w:tcPr>
            <w:tcW w:w="3345" w:type="dxa"/>
            <w:vAlign w:val="center"/>
          </w:tcPr>
          <w:p w14:paraId="742204C0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81D3365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4992AA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88C6FF4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EAFC891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AE5637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32E596C" w14:textId="77777777" w:rsidR="006E6BFC" w:rsidRDefault="00000000">
            <w:r>
              <w:t>0.245</w:t>
            </w:r>
          </w:p>
        </w:tc>
      </w:tr>
      <w:tr w:rsidR="006E6BFC" w14:paraId="649E02BB" w14:textId="77777777">
        <w:tc>
          <w:tcPr>
            <w:tcW w:w="3345" w:type="dxa"/>
            <w:vAlign w:val="center"/>
          </w:tcPr>
          <w:p w14:paraId="5973D382" w14:textId="77777777" w:rsidR="006E6B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B861970" w14:textId="77777777" w:rsidR="006E6BFC" w:rsidRDefault="00000000">
            <w:r>
              <w:t>500</w:t>
            </w:r>
          </w:p>
        </w:tc>
        <w:tc>
          <w:tcPr>
            <w:tcW w:w="1075" w:type="dxa"/>
            <w:vAlign w:val="center"/>
          </w:tcPr>
          <w:p w14:paraId="728AB726" w14:textId="77777777" w:rsidR="006E6B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EA1285C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963F7F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0E9817" w14:textId="77777777" w:rsidR="006E6BFC" w:rsidRDefault="00000000">
            <w:r>
              <w:t>0.287</w:t>
            </w:r>
          </w:p>
        </w:tc>
        <w:tc>
          <w:tcPr>
            <w:tcW w:w="1064" w:type="dxa"/>
            <w:vAlign w:val="center"/>
          </w:tcPr>
          <w:p w14:paraId="1CEDA9F6" w14:textId="77777777" w:rsidR="006E6BFC" w:rsidRDefault="00000000">
            <w:r>
              <w:t>4.943</w:t>
            </w:r>
          </w:p>
        </w:tc>
      </w:tr>
      <w:tr w:rsidR="006E6BFC" w14:paraId="7B53067E" w14:textId="77777777">
        <w:tc>
          <w:tcPr>
            <w:tcW w:w="3345" w:type="dxa"/>
            <w:vAlign w:val="center"/>
          </w:tcPr>
          <w:p w14:paraId="1CDB9AE6" w14:textId="77777777" w:rsidR="006E6BF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FD230AA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DA1ABB2" w14:textId="77777777" w:rsidR="006E6BF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E449F83" w14:textId="77777777" w:rsidR="006E6BF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9A821E2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28A4E7" w14:textId="77777777" w:rsidR="006E6BF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C4B2EE6" w14:textId="77777777" w:rsidR="006E6BFC" w:rsidRDefault="00000000">
            <w:r>
              <w:t>0.249</w:t>
            </w:r>
          </w:p>
        </w:tc>
      </w:tr>
      <w:tr w:rsidR="006E6BFC" w14:paraId="2A6B5DAE" w14:textId="77777777">
        <w:tc>
          <w:tcPr>
            <w:tcW w:w="3345" w:type="dxa"/>
            <w:vAlign w:val="center"/>
          </w:tcPr>
          <w:p w14:paraId="3B2D00EA" w14:textId="77777777" w:rsidR="006E6B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88F5A3" w14:textId="77777777" w:rsidR="006E6BFC" w:rsidRDefault="00000000">
            <w:r>
              <w:t>540</w:t>
            </w:r>
          </w:p>
        </w:tc>
        <w:tc>
          <w:tcPr>
            <w:tcW w:w="1075" w:type="dxa"/>
            <w:vAlign w:val="center"/>
          </w:tcPr>
          <w:p w14:paraId="494445E1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B39B682" w14:textId="77777777" w:rsidR="006E6B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1B7709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B27DFE" w14:textId="77777777" w:rsidR="006E6BFC" w:rsidRDefault="00000000">
            <w:r>
              <w:t>0.334</w:t>
            </w:r>
          </w:p>
        </w:tc>
        <w:tc>
          <w:tcPr>
            <w:tcW w:w="1064" w:type="dxa"/>
            <w:vAlign w:val="center"/>
          </w:tcPr>
          <w:p w14:paraId="02985E6E" w14:textId="77777777" w:rsidR="006E6BFC" w:rsidRDefault="00000000">
            <w:r>
              <w:t>5.436</w:t>
            </w:r>
          </w:p>
        </w:tc>
      </w:tr>
      <w:tr w:rsidR="006E6BFC" w14:paraId="1E92558B" w14:textId="77777777">
        <w:tc>
          <w:tcPr>
            <w:tcW w:w="3345" w:type="dxa"/>
            <w:shd w:val="clear" w:color="auto" w:fill="E6E6E6"/>
            <w:vAlign w:val="center"/>
          </w:tcPr>
          <w:p w14:paraId="73F5AD22" w14:textId="77777777" w:rsidR="006E6BF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2FFE8CA" w14:textId="77777777" w:rsidR="006E6BF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E6BFC" w14:paraId="054ED7F0" w14:textId="77777777">
        <w:tc>
          <w:tcPr>
            <w:tcW w:w="3345" w:type="dxa"/>
            <w:shd w:val="clear" w:color="auto" w:fill="E6E6E6"/>
            <w:vAlign w:val="center"/>
          </w:tcPr>
          <w:p w14:paraId="6EE865E6" w14:textId="77777777" w:rsidR="006E6B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49A0F6E" w14:textId="77777777" w:rsidR="006E6BFC" w:rsidRDefault="00000000">
            <w:pPr>
              <w:jc w:val="center"/>
            </w:pPr>
            <w:r>
              <w:t>2.03</w:t>
            </w:r>
          </w:p>
        </w:tc>
      </w:tr>
    </w:tbl>
    <w:p w14:paraId="3CBED805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00721CC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34C5989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14:paraId="1B7AA99A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E6BFC" w14:paraId="6A3BF50C" w14:textId="77777777">
        <w:tc>
          <w:tcPr>
            <w:tcW w:w="2948" w:type="dxa"/>
            <w:shd w:val="clear" w:color="auto" w:fill="E6E6E6"/>
            <w:vAlign w:val="center"/>
          </w:tcPr>
          <w:p w14:paraId="4BC93D64" w14:textId="77777777" w:rsidR="006E6B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2450F9E" w14:textId="77777777" w:rsidR="006E6B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74D9F2" w14:textId="77777777" w:rsidR="006E6B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3D9DF93" w14:textId="77777777" w:rsidR="006E6B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862DFE5" w14:textId="77777777" w:rsidR="006E6B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3437B2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24989E5" w14:textId="77777777" w:rsidR="006E6BF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E6BFC" w14:paraId="09A207CE" w14:textId="77777777">
        <w:tc>
          <w:tcPr>
            <w:tcW w:w="2948" w:type="dxa"/>
            <w:vAlign w:val="center"/>
          </w:tcPr>
          <w:p w14:paraId="1934CBEA" w14:textId="77777777" w:rsidR="006E6BF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197FA1D5" w14:textId="77777777" w:rsidR="006E6B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0702957" w14:textId="77777777" w:rsidR="006E6BFC" w:rsidRDefault="00000000">
            <w:r>
              <w:t>1716.08</w:t>
            </w:r>
          </w:p>
        </w:tc>
        <w:tc>
          <w:tcPr>
            <w:tcW w:w="922" w:type="dxa"/>
            <w:vAlign w:val="center"/>
          </w:tcPr>
          <w:p w14:paraId="79EEDAF3" w14:textId="77777777" w:rsidR="006E6BFC" w:rsidRDefault="00000000">
            <w:r>
              <w:t>0.948</w:t>
            </w:r>
          </w:p>
        </w:tc>
        <w:tc>
          <w:tcPr>
            <w:tcW w:w="1305" w:type="dxa"/>
            <w:vAlign w:val="center"/>
          </w:tcPr>
          <w:p w14:paraId="5B528F24" w14:textId="77777777" w:rsidR="006E6BFC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094A4374" w14:textId="77777777" w:rsidR="006E6BFC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010A77C9" w14:textId="77777777" w:rsidR="006E6BFC" w:rsidRDefault="00000000">
            <w:r>
              <w:t>0.75</w:t>
            </w:r>
          </w:p>
        </w:tc>
      </w:tr>
      <w:tr w:rsidR="006E6BFC" w14:paraId="5891BC6D" w14:textId="77777777">
        <w:tc>
          <w:tcPr>
            <w:tcW w:w="2948" w:type="dxa"/>
            <w:vAlign w:val="center"/>
          </w:tcPr>
          <w:p w14:paraId="28121CA4" w14:textId="77777777" w:rsidR="006E6BFC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9E18466" w14:textId="77777777" w:rsidR="006E6BFC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BA123D2" w14:textId="77777777" w:rsidR="006E6BFC" w:rsidRDefault="00000000">
            <w:r>
              <w:t>93.60</w:t>
            </w:r>
          </w:p>
        </w:tc>
        <w:tc>
          <w:tcPr>
            <w:tcW w:w="922" w:type="dxa"/>
            <w:vAlign w:val="center"/>
          </w:tcPr>
          <w:p w14:paraId="2FE7FA85" w14:textId="77777777" w:rsidR="006E6BFC" w:rsidRDefault="00000000">
            <w:r>
              <w:t>0.052</w:t>
            </w:r>
          </w:p>
        </w:tc>
        <w:tc>
          <w:tcPr>
            <w:tcW w:w="1305" w:type="dxa"/>
            <w:vAlign w:val="center"/>
          </w:tcPr>
          <w:p w14:paraId="718281E0" w14:textId="77777777" w:rsidR="006E6BFC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36BD6C1B" w14:textId="77777777" w:rsidR="006E6BFC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1BE919DC" w14:textId="77777777" w:rsidR="006E6BFC" w:rsidRDefault="00000000">
            <w:r>
              <w:t>0.75</w:t>
            </w:r>
          </w:p>
        </w:tc>
      </w:tr>
      <w:tr w:rsidR="006E6BFC" w14:paraId="4E45414A" w14:textId="77777777">
        <w:tc>
          <w:tcPr>
            <w:tcW w:w="2948" w:type="dxa"/>
            <w:vAlign w:val="center"/>
          </w:tcPr>
          <w:p w14:paraId="69F68194" w14:textId="77777777" w:rsidR="006E6BF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0D5FEC2" w14:textId="77777777" w:rsidR="006E6BFC" w:rsidRDefault="006E6BFC"/>
        </w:tc>
        <w:tc>
          <w:tcPr>
            <w:tcW w:w="990" w:type="dxa"/>
            <w:vAlign w:val="center"/>
          </w:tcPr>
          <w:p w14:paraId="1C9B12D9" w14:textId="77777777" w:rsidR="006E6BFC" w:rsidRDefault="00000000">
            <w:r>
              <w:t>1809.68</w:t>
            </w:r>
          </w:p>
        </w:tc>
        <w:tc>
          <w:tcPr>
            <w:tcW w:w="922" w:type="dxa"/>
            <w:vAlign w:val="center"/>
          </w:tcPr>
          <w:p w14:paraId="042ED56B" w14:textId="77777777" w:rsidR="006E6B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3BE2165" w14:textId="77777777" w:rsidR="006E6BFC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0013EA06" w14:textId="77777777" w:rsidR="006E6BFC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1705A2DA" w14:textId="77777777" w:rsidR="006E6BFC" w:rsidRDefault="00000000">
            <w:r>
              <w:t>0.75</w:t>
            </w:r>
          </w:p>
        </w:tc>
      </w:tr>
    </w:tbl>
    <w:p w14:paraId="51E68EF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E6BFC" w14:paraId="7D10A8C1" w14:textId="77777777">
        <w:tc>
          <w:tcPr>
            <w:tcW w:w="2948" w:type="dxa"/>
            <w:shd w:val="clear" w:color="auto" w:fill="E6E6E6"/>
            <w:vAlign w:val="center"/>
          </w:tcPr>
          <w:p w14:paraId="150679C3" w14:textId="77777777" w:rsidR="006E6B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479E8E2" w14:textId="77777777" w:rsidR="006E6B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E80509" w14:textId="77777777" w:rsidR="006E6B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716096E" w14:textId="77777777" w:rsidR="006E6B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3748EA9" w14:textId="77777777" w:rsidR="006E6B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91D119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A0F6E8B" w14:textId="77777777" w:rsidR="006E6BF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E6BFC" w14:paraId="64655D55" w14:textId="77777777">
        <w:tc>
          <w:tcPr>
            <w:tcW w:w="2948" w:type="dxa"/>
            <w:vAlign w:val="center"/>
          </w:tcPr>
          <w:p w14:paraId="0326E14A" w14:textId="77777777" w:rsidR="006E6BF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59D7A06" w14:textId="77777777" w:rsidR="006E6B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55EFD1F" w14:textId="77777777" w:rsidR="006E6BFC" w:rsidRDefault="00000000">
            <w:r>
              <w:t>1893.22</w:t>
            </w:r>
          </w:p>
        </w:tc>
        <w:tc>
          <w:tcPr>
            <w:tcW w:w="922" w:type="dxa"/>
            <w:vAlign w:val="center"/>
          </w:tcPr>
          <w:p w14:paraId="28213691" w14:textId="77777777" w:rsidR="006E6BFC" w:rsidRDefault="00000000">
            <w:r>
              <w:t>0.944</w:t>
            </w:r>
          </w:p>
        </w:tc>
        <w:tc>
          <w:tcPr>
            <w:tcW w:w="1305" w:type="dxa"/>
            <w:vAlign w:val="center"/>
          </w:tcPr>
          <w:p w14:paraId="1D37189F" w14:textId="77777777" w:rsidR="006E6BFC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65B84455" w14:textId="77777777" w:rsidR="006E6BFC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69225009" w14:textId="77777777" w:rsidR="006E6BFC" w:rsidRDefault="00000000">
            <w:r>
              <w:t>0.75</w:t>
            </w:r>
          </w:p>
        </w:tc>
      </w:tr>
      <w:tr w:rsidR="006E6BFC" w14:paraId="0A17C647" w14:textId="77777777">
        <w:tc>
          <w:tcPr>
            <w:tcW w:w="2948" w:type="dxa"/>
            <w:vAlign w:val="center"/>
          </w:tcPr>
          <w:p w14:paraId="1FBA6D95" w14:textId="77777777" w:rsidR="006E6BFC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E0AAF97" w14:textId="77777777" w:rsidR="006E6BFC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AFF121E" w14:textId="77777777" w:rsidR="006E6BFC" w:rsidRDefault="00000000">
            <w:r>
              <w:t>112.80</w:t>
            </w:r>
          </w:p>
        </w:tc>
        <w:tc>
          <w:tcPr>
            <w:tcW w:w="922" w:type="dxa"/>
            <w:vAlign w:val="center"/>
          </w:tcPr>
          <w:p w14:paraId="7666CFB4" w14:textId="77777777" w:rsidR="006E6BFC" w:rsidRDefault="00000000">
            <w:r>
              <w:t>0.056</w:t>
            </w:r>
          </w:p>
        </w:tc>
        <w:tc>
          <w:tcPr>
            <w:tcW w:w="1305" w:type="dxa"/>
            <w:vAlign w:val="center"/>
          </w:tcPr>
          <w:p w14:paraId="613B1F2E" w14:textId="77777777" w:rsidR="006E6BFC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34280C0A" w14:textId="77777777" w:rsidR="006E6BFC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7F62BDC9" w14:textId="77777777" w:rsidR="006E6BFC" w:rsidRDefault="00000000">
            <w:r>
              <w:t>0.75</w:t>
            </w:r>
          </w:p>
        </w:tc>
      </w:tr>
      <w:tr w:rsidR="006E6BFC" w14:paraId="2C611E74" w14:textId="77777777">
        <w:tc>
          <w:tcPr>
            <w:tcW w:w="2948" w:type="dxa"/>
            <w:vAlign w:val="center"/>
          </w:tcPr>
          <w:p w14:paraId="4D1E47D1" w14:textId="77777777" w:rsidR="006E6BF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DB5F558" w14:textId="77777777" w:rsidR="006E6BFC" w:rsidRDefault="006E6BFC"/>
        </w:tc>
        <w:tc>
          <w:tcPr>
            <w:tcW w:w="990" w:type="dxa"/>
            <w:vAlign w:val="center"/>
          </w:tcPr>
          <w:p w14:paraId="6891F154" w14:textId="77777777" w:rsidR="006E6BFC" w:rsidRDefault="00000000">
            <w:r>
              <w:t>2006.02</w:t>
            </w:r>
          </w:p>
        </w:tc>
        <w:tc>
          <w:tcPr>
            <w:tcW w:w="922" w:type="dxa"/>
            <w:vAlign w:val="center"/>
          </w:tcPr>
          <w:p w14:paraId="41E424D8" w14:textId="77777777" w:rsidR="006E6B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8663993" w14:textId="77777777" w:rsidR="006E6BFC" w:rsidRDefault="00000000">
            <w:r>
              <w:t>0.90</w:t>
            </w:r>
          </w:p>
        </w:tc>
        <w:tc>
          <w:tcPr>
            <w:tcW w:w="1107" w:type="dxa"/>
            <w:vAlign w:val="center"/>
          </w:tcPr>
          <w:p w14:paraId="34BBA4B4" w14:textId="77777777" w:rsidR="006E6BFC" w:rsidRDefault="00000000">
            <w:r>
              <w:t>4.55</w:t>
            </w:r>
          </w:p>
        </w:tc>
        <w:tc>
          <w:tcPr>
            <w:tcW w:w="1107" w:type="dxa"/>
            <w:vAlign w:val="center"/>
          </w:tcPr>
          <w:p w14:paraId="1DAA613D" w14:textId="77777777" w:rsidR="006E6BFC" w:rsidRDefault="00000000">
            <w:r>
              <w:t>0.75</w:t>
            </w:r>
          </w:p>
        </w:tc>
      </w:tr>
    </w:tbl>
    <w:p w14:paraId="24DA11F2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E6BFC" w14:paraId="02CD22C0" w14:textId="77777777">
        <w:tc>
          <w:tcPr>
            <w:tcW w:w="2948" w:type="dxa"/>
            <w:shd w:val="clear" w:color="auto" w:fill="E6E6E6"/>
            <w:vAlign w:val="center"/>
          </w:tcPr>
          <w:p w14:paraId="5CEF4788" w14:textId="77777777" w:rsidR="006E6BF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980558" w14:textId="77777777" w:rsidR="006E6BF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11F21B" w14:textId="77777777" w:rsidR="006E6BF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48200A7" w14:textId="77777777" w:rsidR="006E6BF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A5FD078" w14:textId="77777777" w:rsidR="006E6BF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CD8893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FD4858" w14:textId="77777777" w:rsidR="006E6BF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E6BFC" w14:paraId="66C96E64" w14:textId="77777777">
        <w:tc>
          <w:tcPr>
            <w:tcW w:w="2948" w:type="dxa"/>
            <w:vAlign w:val="center"/>
          </w:tcPr>
          <w:p w14:paraId="12BADDDE" w14:textId="77777777" w:rsidR="006E6BF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25DE5762" w14:textId="77777777" w:rsidR="006E6BF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DCB0AE3" w14:textId="77777777" w:rsidR="006E6BFC" w:rsidRDefault="00000000">
            <w:r>
              <w:t>3609.30</w:t>
            </w:r>
          </w:p>
        </w:tc>
        <w:tc>
          <w:tcPr>
            <w:tcW w:w="922" w:type="dxa"/>
            <w:vAlign w:val="center"/>
          </w:tcPr>
          <w:p w14:paraId="516DA0D2" w14:textId="77777777" w:rsidR="006E6BFC" w:rsidRDefault="00000000">
            <w:r>
              <w:t>0.946</w:t>
            </w:r>
          </w:p>
        </w:tc>
        <w:tc>
          <w:tcPr>
            <w:tcW w:w="1305" w:type="dxa"/>
            <w:vAlign w:val="center"/>
          </w:tcPr>
          <w:p w14:paraId="75BF89E1" w14:textId="77777777" w:rsidR="006E6BFC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501964AA" w14:textId="77777777" w:rsidR="006E6BFC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7937A532" w14:textId="77777777" w:rsidR="006E6BFC" w:rsidRDefault="00000000">
            <w:r>
              <w:t>0.75</w:t>
            </w:r>
          </w:p>
        </w:tc>
      </w:tr>
      <w:tr w:rsidR="006E6BFC" w14:paraId="7BC6CD16" w14:textId="77777777">
        <w:tc>
          <w:tcPr>
            <w:tcW w:w="2948" w:type="dxa"/>
            <w:vAlign w:val="center"/>
          </w:tcPr>
          <w:p w14:paraId="589CDCA6" w14:textId="77777777" w:rsidR="006E6BFC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4C9C2D8" w14:textId="77777777" w:rsidR="006E6BFC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B449996" w14:textId="77777777" w:rsidR="006E6BFC" w:rsidRDefault="00000000">
            <w:r>
              <w:t>206.40</w:t>
            </w:r>
          </w:p>
        </w:tc>
        <w:tc>
          <w:tcPr>
            <w:tcW w:w="922" w:type="dxa"/>
            <w:vAlign w:val="center"/>
          </w:tcPr>
          <w:p w14:paraId="31C4BD0D" w14:textId="77777777" w:rsidR="006E6BFC" w:rsidRDefault="00000000">
            <w:r>
              <w:t>0.054</w:t>
            </w:r>
          </w:p>
        </w:tc>
        <w:tc>
          <w:tcPr>
            <w:tcW w:w="1305" w:type="dxa"/>
            <w:vAlign w:val="center"/>
          </w:tcPr>
          <w:p w14:paraId="63955FFB" w14:textId="77777777" w:rsidR="006E6BFC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74900C3A" w14:textId="77777777" w:rsidR="006E6BFC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55320A6D" w14:textId="77777777" w:rsidR="006E6BFC" w:rsidRDefault="00000000">
            <w:r>
              <w:t>0.75</w:t>
            </w:r>
          </w:p>
        </w:tc>
      </w:tr>
      <w:tr w:rsidR="006E6BFC" w14:paraId="61AEEBBC" w14:textId="77777777">
        <w:tc>
          <w:tcPr>
            <w:tcW w:w="2948" w:type="dxa"/>
            <w:vAlign w:val="center"/>
          </w:tcPr>
          <w:p w14:paraId="14B6CEDD" w14:textId="77777777" w:rsidR="006E6BF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42AB027" w14:textId="77777777" w:rsidR="006E6BFC" w:rsidRDefault="006E6BFC"/>
        </w:tc>
        <w:tc>
          <w:tcPr>
            <w:tcW w:w="990" w:type="dxa"/>
            <w:vAlign w:val="center"/>
          </w:tcPr>
          <w:p w14:paraId="34B4A707" w14:textId="77777777" w:rsidR="006E6BFC" w:rsidRDefault="00000000">
            <w:r>
              <w:t>3815.70</w:t>
            </w:r>
          </w:p>
        </w:tc>
        <w:tc>
          <w:tcPr>
            <w:tcW w:w="922" w:type="dxa"/>
            <w:vAlign w:val="center"/>
          </w:tcPr>
          <w:p w14:paraId="11788FBD" w14:textId="77777777" w:rsidR="006E6BF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92EF11E" w14:textId="77777777" w:rsidR="006E6BFC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78E4F339" w14:textId="77777777" w:rsidR="006E6BFC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0253BE0F" w14:textId="77777777" w:rsidR="006E6BFC" w:rsidRDefault="00000000">
            <w:r>
              <w:t>0.75</w:t>
            </w:r>
          </w:p>
        </w:tc>
      </w:tr>
      <w:tr w:rsidR="006E6BFC" w14:paraId="776394D6" w14:textId="77777777">
        <w:tc>
          <w:tcPr>
            <w:tcW w:w="2948" w:type="dxa"/>
            <w:shd w:val="clear" w:color="auto" w:fill="E6E6E6"/>
            <w:vAlign w:val="center"/>
          </w:tcPr>
          <w:p w14:paraId="0E968489" w14:textId="77777777" w:rsidR="006E6BFC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F674234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E6BFC" w14:paraId="63EED23A" w14:textId="77777777">
        <w:tc>
          <w:tcPr>
            <w:tcW w:w="2948" w:type="dxa"/>
            <w:shd w:val="clear" w:color="auto" w:fill="E6E6E6"/>
            <w:vAlign w:val="center"/>
          </w:tcPr>
          <w:p w14:paraId="4251CEAD" w14:textId="77777777" w:rsidR="006E6BFC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772A347" w14:textId="77777777" w:rsidR="006E6BFC" w:rsidRDefault="00000000">
            <w:r>
              <w:t>K</w:t>
            </w:r>
            <w:r>
              <w:t>应满足表</w:t>
            </w:r>
            <w:r>
              <w:t>4.2.1-5</w:t>
            </w:r>
            <w:r>
              <w:t>的规定</w:t>
            </w:r>
            <w:r>
              <w:t>(K≤1.50)</w:t>
            </w:r>
          </w:p>
        </w:tc>
      </w:tr>
      <w:tr w:rsidR="006E6BFC" w14:paraId="573B12DB" w14:textId="77777777">
        <w:tc>
          <w:tcPr>
            <w:tcW w:w="2948" w:type="dxa"/>
            <w:shd w:val="clear" w:color="auto" w:fill="E6E6E6"/>
            <w:vAlign w:val="center"/>
          </w:tcPr>
          <w:p w14:paraId="5C03E970" w14:textId="77777777" w:rsidR="006E6BFC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1D1F5CE2" w14:textId="77777777" w:rsidR="006E6BFC" w:rsidRDefault="00000000">
            <w:r>
              <w:t>满足</w:t>
            </w:r>
          </w:p>
        </w:tc>
      </w:tr>
    </w:tbl>
    <w:p w14:paraId="104F43B6" w14:textId="77777777" w:rsidR="006E6BFC" w:rsidRDefault="00000000">
      <w:pPr>
        <w:pStyle w:val="2"/>
        <w:widowControl w:val="0"/>
        <w:rPr>
          <w:kern w:val="2"/>
        </w:rPr>
      </w:pPr>
      <w:bookmarkStart w:id="47" w:name="_Toc185493572"/>
      <w:r>
        <w:rPr>
          <w:kern w:val="2"/>
        </w:rPr>
        <w:t>挑空楼板</w:t>
      </w:r>
      <w:bookmarkEnd w:id="47"/>
    </w:p>
    <w:p w14:paraId="4BE56306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6BFC" w14:paraId="7B62662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14C914" w14:textId="77777777" w:rsidR="006E6BF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72CD52" w14:textId="77777777" w:rsidR="006E6BF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3BA073" w14:textId="77777777" w:rsidR="006E6BF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873790" w14:textId="77777777" w:rsidR="006E6BF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6B7CB4" w14:textId="77777777" w:rsidR="006E6BF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C0D16" w14:textId="77777777" w:rsidR="006E6BF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AEDD09" w14:textId="77777777" w:rsidR="006E6BF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6BFC" w14:paraId="42302F6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F5D5BD" w14:textId="77777777" w:rsidR="006E6BFC" w:rsidRDefault="006E6B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1578F8" w14:textId="77777777" w:rsidR="006E6BF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CE9C9C" w14:textId="77777777" w:rsidR="006E6BF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5AD056" w14:textId="77777777" w:rsidR="006E6BF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7278C" w14:textId="77777777" w:rsidR="006E6BF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B4D118" w14:textId="77777777" w:rsidR="006E6BF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C65824" w14:textId="77777777" w:rsidR="006E6BFC" w:rsidRDefault="00000000">
            <w:pPr>
              <w:jc w:val="center"/>
            </w:pPr>
            <w:r>
              <w:t>D=R*S</w:t>
            </w:r>
          </w:p>
        </w:tc>
      </w:tr>
      <w:tr w:rsidR="006E6BFC" w14:paraId="451CD26F" w14:textId="77777777">
        <w:tc>
          <w:tcPr>
            <w:tcW w:w="3345" w:type="dxa"/>
            <w:vAlign w:val="center"/>
          </w:tcPr>
          <w:p w14:paraId="4D9833FA" w14:textId="77777777" w:rsidR="006E6BFC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30ECD51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E791EA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3D590A7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31B3DEB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2345C1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F37A75F" w14:textId="77777777" w:rsidR="006E6BFC" w:rsidRDefault="00000000">
            <w:r>
              <w:t>0.245</w:t>
            </w:r>
          </w:p>
        </w:tc>
      </w:tr>
      <w:tr w:rsidR="006E6BFC" w14:paraId="55272AAA" w14:textId="77777777">
        <w:tc>
          <w:tcPr>
            <w:tcW w:w="3345" w:type="dxa"/>
            <w:vAlign w:val="center"/>
          </w:tcPr>
          <w:p w14:paraId="7DC1CDF4" w14:textId="77777777" w:rsidR="006E6BF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06FD7C" w14:textId="77777777" w:rsidR="006E6BF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A372AA2" w14:textId="77777777" w:rsidR="006E6BF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16B3F40" w14:textId="77777777" w:rsidR="006E6BF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A664F25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F71090" w14:textId="77777777" w:rsidR="006E6BF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E434126" w14:textId="77777777" w:rsidR="006E6BFC" w:rsidRDefault="00000000">
            <w:r>
              <w:t>1.186</w:t>
            </w:r>
          </w:p>
        </w:tc>
      </w:tr>
      <w:tr w:rsidR="006E6BFC" w14:paraId="226632A1" w14:textId="77777777">
        <w:tc>
          <w:tcPr>
            <w:tcW w:w="3345" w:type="dxa"/>
            <w:vAlign w:val="center"/>
          </w:tcPr>
          <w:p w14:paraId="5A9CB01F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81D7279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BD644D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8BD975D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C64D03C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95549A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5DB8ABD" w14:textId="77777777" w:rsidR="006E6BFC" w:rsidRDefault="00000000">
            <w:r>
              <w:t>0.245</w:t>
            </w:r>
          </w:p>
        </w:tc>
      </w:tr>
      <w:tr w:rsidR="006E6BFC" w14:paraId="46231601" w14:textId="77777777">
        <w:tc>
          <w:tcPr>
            <w:tcW w:w="3345" w:type="dxa"/>
            <w:vAlign w:val="center"/>
          </w:tcPr>
          <w:p w14:paraId="45B10648" w14:textId="77777777" w:rsidR="006E6BFC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334AD00C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1C38AB" w14:textId="77777777" w:rsidR="006E6BFC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4DB6EFEE" w14:textId="77777777" w:rsidR="006E6BFC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E1F684E" w14:textId="77777777" w:rsidR="006E6BFC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15F1794A" w14:textId="77777777" w:rsidR="006E6BFC" w:rsidRDefault="00000000">
            <w:r>
              <w:t>0.375</w:t>
            </w:r>
          </w:p>
        </w:tc>
        <w:tc>
          <w:tcPr>
            <w:tcW w:w="1064" w:type="dxa"/>
            <w:vAlign w:val="center"/>
          </w:tcPr>
          <w:p w14:paraId="6BC6D695" w14:textId="77777777" w:rsidR="006E6BFC" w:rsidRDefault="00000000">
            <w:r>
              <w:t>0.300</w:t>
            </w:r>
          </w:p>
        </w:tc>
      </w:tr>
      <w:tr w:rsidR="006E6BFC" w14:paraId="75EBBFB7" w14:textId="77777777">
        <w:tc>
          <w:tcPr>
            <w:tcW w:w="3345" w:type="dxa"/>
            <w:vAlign w:val="center"/>
          </w:tcPr>
          <w:p w14:paraId="4B0FF237" w14:textId="77777777" w:rsidR="006E6BF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DCBF741" w14:textId="77777777" w:rsidR="006E6BF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D95932" w14:textId="77777777" w:rsidR="006E6BF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13FB22D" w14:textId="77777777" w:rsidR="006E6BF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3A3281C" w14:textId="77777777" w:rsidR="006E6BF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46AA1D" w14:textId="77777777" w:rsidR="006E6BF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2F902C3" w14:textId="77777777" w:rsidR="006E6BFC" w:rsidRDefault="00000000">
            <w:r>
              <w:t>0.245</w:t>
            </w:r>
          </w:p>
        </w:tc>
      </w:tr>
      <w:tr w:rsidR="006E6BFC" w14:paraId="01816FC9" w14:textId="77777777">
        <w:tc>
          <w:tcPr>
            <w:tcW w:w="3345" w:type="dxa"/>
            <w:vAlign w:val="center"/>
          </w:tcPr>
          <w:p w14:paraId="7026B741" w14:textId="77777777" w:rsidR="006E6BF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51287C" w14:textId="77777777" w:rsidR="006E6BF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C8AD7DD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8829AD" w14:textId="77777777" w:rsidR="006E6BF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3B3BD60" w14:textId="77777777" w:rsidR="006E6BF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74B22A" w14:textId="77777777" w:rsidR="006E6BFC" w:rsidRDefault="00000000">
            <w:r>
              <w:t>0.509</w:t>
            </w:r>
          </w:p>
        </w:tc>
        <w:tc>
          <w:tcPr>
            <w:tcW w:w="1064" w:type="dxa"/>
            <w:vAlign w:val="center"/>
          </w:tcPr>
          <w:p w14:paraId="14E3C822" w14:textId="77777777" w:rsidR="006E6BFC" w:rsidRDefault="00000000">
            <w:r>
              <w:t>2.220</w:t>
            </w:r>
          </w:p>
        </w:tc>
      </w:tr>
      <w:tr w:rsidR="006E6BFC" w14:paraId="35D53F42" w14:textId="77777777">
        <w:tc>
          <w:tcPr>
            <w:tcW w:w="3345" w:type="dxa"/>
            <w:shd w:val="clear" w:color="auto" w:fill="E6E6E6"/>
            <w:vAlign w:val="center"/>
          </w:tcPr>
          <w:p w14:paraId="5DAA24AB" w14:textId="77777777" w:rsidR="006E6BF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34DAC3B" w14:textId="77777777" w:rsidR="006E6BFC" w:rsidRDefault="00000000">
            <w:pPr>
              <w:jc w:val="center"/>
            </w:pPr>
            <w:r>
              <w:t>1.50</w:t>
            </w:r>
          </w:p>
        </w:tc>
      </w:tr>
      <w:tr w:rsidR="006E6BFC" w14:paraId="1EF2FEA2" w14:textId="77777777">
        <w:tc>
          <w:tcPr>
            <w:tcW w:w="3345" w:type="dxa"/>
            <w:shd w:val="clear" w:color="auto" w:fill="E6E6E6"/>
            <w:vAlign w:val="center"/>
          </w:tcPr>
          <w:p w14:paraId="50E88910" w14:textId="77777777" w:rsidR="006E6BF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3DF0C99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E6BFC" w14:paraId="533F794D" w14:textId="77777777">
        <w:tc>
          <w:tcPr>
            <w:tcW w:w="3345" w:type="dxa"/>
            <w:shd w:val="clear" w:color="auto" w:fill="E6E6E6"/>
            <w:vAlign w:val="center"/>
          </w:tcPr>
          <w:p w14:paraId="6B1F5767" w14:textId="77777777" w:rsidR="006E6BF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C69005B" w14:textId="77777777" w:rsidR="006E6BFC" w:rsidRDefault="00000000">
            <w:r>
              <w:t>K≤1.5</w:t>
            </w:r>
          </w:p>
        </w:tc>
      </w:tr>
      <w:tr w:rsidR="006E6BFC" w14:paraId="2B41525C" w14:textId="77777777">
        <w:tc>
          <w:tcPr>
            <w:tcW w:w="3345" w:type="dxa"/>
            <w:shd w:val="clear" w:color="auto" w:fill="E6E6E6"/>
            <w:vAlign w:val="center"/>
          </w:tcPr>
          <w:p w14:paraId="451D5B6F" w14:textId="77777777" w:rsidR="006E6BF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24990B6" w14:textId="77777777" w:rsidR="006E6BFC" w:rsidRDefault="00000000">
            <w:r>
              <w:t>满足</w:t>
            </w:r>
          </w:p>
        </w:tc>
      </w:tr>
    </w:tbl>
    <w:p w14:paraId="04016EC3" w14:textId="77777777" w:rsidR="006E6BFC" w:rsidRDefault="00000000">
      <w:pPr>
        <w:pStyle w:val="2"/>
        <w:widowControl w:val="0"/>
        <w:rPr>
          <w:kern w:val="2"/>
        </w:rPr>
      </w:pPr>
      <w:bookmarkStart w:id="48" w:name="_Toc185493573"/>
      <w:r>
        <w:rPr>
          <w:kern w:val="2"/>
        </w:rPr>
        <w:t>外窗热工</w:t>
      </w:r>
      <w:bookmarkEnd w:id="48"/>
    </w:p>
    <w:p w14:paraId="4602F26D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6E6BFC" w14:paraId="5EA12723" w14:textId="77777777">
        <w:tc>
          <w:tcPr>
            <w:tcW w:w="792" w:type="dxa"/>
            <w:shd w:val="clear" w:color="auto" w:fill="E6E6E6"/>
            <w:vAlign w:val="center"/>
          </w:tcPr>
          <w:p w14:paraId="7A1B134A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7BBFF9F6" w14:textId="77777777" w:rsidR="006E6BF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EE54AC8" w14:textId="77777777" w:rsidR="006E6BF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D728A3D" w14:textId="77777777" w:rsidR="006E6BFC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E2E06BF" w14:textId="77777777" w:rsidR="006E6BF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6C5BD41" w14:textId="77777777" w:rsidR="006E6BFC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2AFA47CC" w14:textId="77777777" w:rsidR="006E6BFC" w:rsidRDefault="00000000">
            <w:pPr>
              <w:jc w:val="center"/>
            </w:pPr>
            <w:r>
              <w:t>数据来源</w:t>
            </w:r>
          </w:p>
        </w:tc>
      </w:tr>
      <w:tr w:rsidR="006E6BFC" w14:paraId="5F392228" w14:textId="77777777">
        <w:tc>
          <w:tcPr>
            <w:tcW w:w="792" w:type="dxa"/>
            <w:vMerge w:val="restart"/>
            <w:vAlign w:val="center"/>
          </w:tcPr>
          <w:p w14:paraId="6767553C" w14:textId="77777777" w:rsidR="006E6BFC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023DD1BE" w14:textId="77777777" w:rsidR="006E6BFC" w:rsidRDefault="000000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18A40B91" w14:textId="77777777" w:rsidR="006E6BF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685C6D3A" w14:textId="77777777" w:rsidR="006E6BFC" w:rsidRDefault="00000000">
            <w:r>
              <w:t>1.60</w:t>
            </w:r>
          </w:p>
        </w:tc>
        <w:tc>
          <w:tcPr>
            <w:tcW w:w="1069" w:type="dxa"/>
            <w:vAlign w:val="center"/>
          </w:tcPr>
          <w:p w14:paraId="3CD739B7" w14:textId="77777777" w:rsidR="006E6BFC" w:rsidRDefault="00000000">
            <w:r>
              <w:t>0.20</w:t>
            </w:r>
          </w:p>
        </w:tc>
        <w:tc>
          <w:tcPr>
            <w:tcW w:w="956" w:type="dxa"/>
            <w:vAlign w:val="center"/>
          </w:tcPr>
          <w:p w14:paraId="27CDEDAF" w14:textId="77777777" w:rsidR="006E6BFC" w:rsidRDefault="00000000">
            <w:r>
              <w:t>0.770</w:t>
            </w:r>
          </w:p>
        </w:tc>
        <w:tc>
          <w:tcPr>
            <w:tcW w:w="2252" w:type="dxa"/>
            <w:vAlign w:val="center"/>
          </w:tcPr>
          <w:p w14:paraId="22242200" w14:textId="77777777" w:rsidR="006E6BFC" w:rsidRDefault="00000000">
            <w:r>
              <w:t>闽</w:t>
            </w:r>
            <w:r>
              <w:t xml:space="preserve"> 2015-J-39</w:t>
            </w:r>
          </w:p>
        </w:tc>
      </w:tr>
      <w:tr w:rsidR="006E6BFC" w14:paraId="53FC9724" w14:textId="77777777">
        <w:tc>
          <w:tcPr>
            <w:tcW w:w="792" w:type="dxa"/>
            <w:vMerge/>
            <w:vAlign w:val="center"/>
          </w:tcPr>
          <w:p w14:paraId="2DE02F4D" w14:textId="77777777" w:rsidR="006E6BFC" w:rsidRDefault="006E6BFC"/>
        </w:tc>
        <w:tc>
          <w:tcPr>
            <w:tcW w:w="2603" w:type="dxa"/>
            <w:vMerge/>
            <w:vAlign w:val="center"/>
          </w:tcPr>
          <w:p w14:paraId="0C835D7D" w14:textId="77777777" w:rsidR="006E6BFC" w:rsidRDefault="006E6BFC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6A646F3" w14:textId="77777777" w:rsidR="006E6BFC" w:rsidRDefault="00000000">
            <w:pPr>
              <w:jc w:val="center"/>
            </w:pPr>
            <w:r>
              <w:t>窗编号</w:t>
            </w:r>
          </w:p>
        </w:tc>
      </w:tr>
      <w:tr w:rsidR="006E6BFC" w14:paraId="2DDCEE5A" w14:textId="77777777">
        <w:tc>
          <w:tcPr>
            <w:tcW w:w="792" w:type="dxa"/>
            <w:vMerge/>
            <w:vAlign w:val="center"/>
          </w:tcPr>
          <w:p w14:paraId="1C3F2921" w14:textId="77777777" w:rsidR="006E6BFC" w:rsidRDefault="006E6BFC"/>
        </w:tc>
        <w:tc>
          <w:tcPr>
            <w:tcW w:w="2603" w:type="dxa"/>
            <w:vMerge/>
            <w:vAlign w:val="center"/>
          </w:tcPr>
          <w:p w14:paraId="3E19A3CA" w14:textId="77777777" w:rsidR="006E6BFC" w:rsidRDefault="006E6BFC"/>
        </w:tc>
        <w:tc>
          <w:tcPr>
            <w:tcW w:w="5935" w:type="dxa"/>
            <w:gridSpan w:val="5"/>
            <w:vAlign w:val="center"/>
          </w:tcPr>
          <w:p w14:paraId="78AD5D30" w14:textId="77777777" w:rsidR="006E6BFC" w:rsidRDefault="00000000">
            <w:r>
              <w:t>，</w:t>
            </w:r>
            <w:r>
              <w:t>C0914</w:t>
            </w:r>
            <w:r>
              <w:t>，</w:t>
            </w:r>
            <w:r>
              <w:t>C0927</w:t>
            </w:r>
            <w:r>
              <w:t>，</w:t>
            </w:r>
            <w:r>
              <w:t>C1515</w:t>
            </w:r>
            <w:r>
              <w:t>，</w:t>
            </w:r>
            <w:r>
              <w:t>C1527</w:t>
            </w:r>
            <w:r>
              <w:t>，</w:t>
            </w:r>
            <w:r>
              <w:t>C2114</w:t>
            </w:r>
            <w:r>
              <w:t>，</w:t>
            </w:r>
            <w:r>
              <w:t>C2121</w:t>
            </w:r>
            <w:r>
              <w:t>，</w:t>
            </w:r>
            <w:r>
              <w:t>C2415</w:t>
            </w:r>
            <w:r>
              <w:t>，</w:t>
            </w:r>
            <w:r>
              <w:t>C2421</w:t>
            </w:r>
            <w:r>
              <w:t>，</w:t>
            </w:r>
            <w:r>
              <w:t>C2538</w:t>
            </w:r>
            <w:r>
              <w:t>，</w:t>
            </w:r>
            <w:r>
              <w:t>C2721</w:t>
            </w:r>
            <w:r>
              <w:t>，</w:t>
            </w:r>
            <w:r>
              <w:t>C3014</w:t>
            </w:r>
            <w:r>
              <w:t>，</w:t>
            </w:r>
            <w:r>
              <w:t>C3021</w:t>
            </w:r>
            <w:r>
              <w:t>，</w:t>
            </w:r>
            <w:r>
              <w:t>C3030</w:t>
            </w:r>
            <w:r>
              <w:t>，</w:t>
            </w:r>
            <w:r>
              <w:t>C3321</w:t>
            </w:r>
            <w:r>
              <w:t>，</w:t>
            </w:r>
            <w:r>
              <w:t>C3530</w:t>
            </w:r>
            <w:r>
              <w:t>，</w:t>
            </w:r>
            <w:r>
              <w:t>C3638</w:t>
            </w:r>
            <w:r>
              <w:t>，</w:t>
            </w:r>
            <w:r>
              <w:t>C4018</w:t>
            </w:r>
            <w:r>
              <w:t>，</w:t>
            </w:r>
            <w:r>
              <w:t>C4030</w:t>
            </w:r>
            <w:r>
              <w:t>，</w:t>
            </w:r>
            <w:r>
              <w:t>C5030</w:t>
            </w:r>
            <w:r>
              <w:t>，</w:t>
            </w:r>
            <w:r>
              <w:t>C5039</w:t>
            </w:r>
            <w:r>
              <w:t>，</w:t>
            </w:r>
            <w:r>
              <w:t>C6038</w:t>
            </w:r>
            <w:r>
              <w:t>，</w:t>
            </w:r>
            <w:r>
              <w:t>C7030</w:t>
            </w:r>
            <w:r>
              <w:t>，</w:t>
            </w:r>
            <w:r>
              <w:t>C0915</w:t>
            </w:r>
            <w:r>
              <w:t>，</w:t>
            </w:r>
            <w:r>
              <w:t>C1215</w:t>
            </w:r>
            <w:r>
              <w:t>，</w:t>
            </w:r>
            <w:r>
              <w:t>C1221</w:t>
            </w:r>
            <w:r>
              <w:t>，</w:t>
            </w:r>
            <w:r>
              <w:t>C1815</w:t>
            </w:r>
            <w:r>
              <w:t>，</w:t>
            </w:r>
            <w:r>
              <w:t>C2127</w:t>
            </w:r>
            <w:r>
              <w:t>，</w:t>
            </w:r>
            <w:r>
              <w:t>C7025</w:t>
            </w:r>
          </w:p>
        </w:tc>
      </w:tr>
    </w:tbl>
    <w:p w14:paraId="0FB0CC8A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建筑遮阳措施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6E6BFC" w14:paraId="497351A0" w14:textId="77777777">
        <w:tc>
          <w:tcPr>
            <w:tcW w:w="1443" w:type="dxa"/>
            <w:shd w:val="clear" w:color="auto" w:fill="E6E6E6"/>
            <w:vAlign w:val="center"/>
          </w:tcPr>
          <w:p w14:paraId="0CA37572" w14:textId="77777777" w:rsidR="006E6BFC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75DD4970" w14:textId="77777777" w:rsidR="006E6BFC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45574247" w14:textId="77777777" w:rsidR="006E6BFC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3F96698C" w14:textId="77777777" w:rsidR="006E6BFC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85BEBD7" w14:textId="77777777" w:rsidR="006E6BFC" w:rsidRDefault="00000000">
            <w:pPr>
              <w:jc w:val="center"/>
            </w:pPr>
            <w:r>
              <w:t>是否满足</w:t>
            </w:r>
          </w:p>
        </w:tc>
      </w:tr>
      <w:tr w:rsidR="006E6BFC" w14:paraId="31B60665" w14:textId="77777777">
        <w:tc>
          <w:tcPr>
            <w:tcW w:w="1443" w:type="dxa"/>
            <w:vAlign w:val="center"/>
          </w:tcPr>
          <w:p w14:paraId="680F3BA4" w14:textId="77777777" w:rsidR="006E6BFC" w:rsidRDefault="00000000">
            <w:r>
              <w:t>东向</w:t>
            </w:r>
          </w:p>
        </w:tc>
        <w:tc>
          <w:tcPr>
            <w:tcW w:w="1754" w:type="dxa"/>
            <w:vAlign w:val="center"/>
          </w:tcPr>
          <w:p w14:paraId="2B6FFE96" w14:textId="77777777" w:rsidR="006E6BFC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02868B93" w14:textId="77777777" w:rsidR="006E6BFC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7EA53A06" w14:textId="77777777" w:rsidR="006E6BFC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23AFFE28" w14:textId="77777777" w:rsidR="006E6BFC" w:rsidRDefault="00000000">
            <w:r>
              <w:t>满足</w:t>
            </w:r>
          </w:p>
        </w:tc>
      </w:tr>
      <w:tr w:rsidR="006E6BFC" w14:paraId="20B6DDF8" w14:textId="77777777">
        <w:tc>
          <w:tcPr>
            <w:tcW w:w="1443" w:type="dxa"/>
            <w:vAlign w:val="center"/>
          </w:tcPr>
          <w:p w14:paraId="2F201D92" w14:textId="77777777" w:rsidR="006E6BFC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7E1B2B73" w14:textId="77777777" w:rsidR="006E6BFC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735ECA91" w14:textId="77777777" w:rsidR="006E6BFC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168E1D2E" w14:textId="77777777" w:rsidR="006E6BFC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650234F7" w14:textId="77777777" w:rsidR="006E6BFC" w:rsidRDefault="00000000">
            <w:r>
              <w:t>满足</w:t>
            </w:r>
          </w:p>
        </w:tc>
      </w:tr>
      <w:tr w:rsidR="006E6BFC" w14:paraId="0649D04E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226E3EB3" w14:textId="77777777" w:rsidR="006E6BFC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7A681711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6E6BFC" w14:paraId="69CB73EE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58C8EDD1" w14:textId="77777777" w:rsidR="006E6BFC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2F584E95" w14:textId="77777777" w:rsidR="006E6BFC" w:rsidRDefault="00000000">
            <w:r>
              <w:t>甲类建筑东、西、南向外窗和透光幕墙应采取遮阳措施</w:t>
            </w:r>
          </w:p>
        </w:tc>
      </w:tr>
      <w:tr w:rsidR="006E6BFC" w14:paraId="09DD840E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3D2B6E71" w14:textId="77777777" w:rsidR="006E6BFC" w:rsidRDefault="00000000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4638BDFE" w14:textId="77777777" w:rsidR="006E6BFC" w:rsidRDefault="00000000">
            <w:r>
              <w:t>满足</w:t>
            </w:r>
          </w:p>
        </w:tc>
      </w:tr>
    </w:tbl>
    <w:p w14:paraId="121FCB3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68C3539E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外遮阳类型</w:t>
      </w:r>
    </w:p>
    <w:p w14:paraId="286BCA6A" w14:textId="77777777" w:rsidR="006E6BF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4A40FB35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B933D17" wp14:editId="5A9B9018">
            <wp:extent cx="3134054" cy="219098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6E6BFC" w14:paraId="49D46351" w14:textId="77777777">
        <w:tc>
          <w:tcPr>
            <w:tcW w:w="707" w:type="dxa"/>
            <w:shd w:val="clear" w:color="auto" w:fill="E6E6E6"/>
            <w:vAlign w:val="center"/>
          </w:tcPr>
          <w:p w14:paraId="39F1EAA9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0C41709" w14:textId="77777777" w:rsidR="006E6BFC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B46C3E" w14:textId="77777777" w:rsidR="006E6BFC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A9544D" w14:textId="77777777" w:rsidR="006E6BFC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13D648" w14:textId="77777777" w:rsidR="006E6BFC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104680" w14:textId="77777777" w:rsidR="006E6BFC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6D54C5" w14:textId="77777777" w:rsidR="006E6BFC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59F337" w14:textId="77777777" w:rsidR="006E6BFC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6E6BFC" w14:paraId="283BFDE5" w14:textId="77777777">
        <w:tc>
          <w:tcPr>
            <w:tcW w:w="707" w:type="dxa"/>
            <w:vAlign w:val="center"/>
          </w:tcPr>
          <w:p w14:paraId="73F2E833" w14:textId="77777777" w:rsidR="006E6BFC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48C2DB32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765FF1F1" w14:textId="77777777" w:rsidR="006E6BFC" w:rsidRDefault="00000000">
            <w:r>
              <w:t>1.100</w:t>
            </w:r>
          </w:p>
        </w:tc>
        <w:tc>
          <w:tcPr>
            <w:tcW w:w="1018" w:type="dxa"/>
            <w:vAlign w:val="center"/>
          </w:tcPr>
          <w:p w14:paraId="59D19027" w14:textId="77777777" w:rsidR="006E6B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7940DB2" w14:textId="77777777" w:rsidR="006E6BFC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65DE4439" w14:textId="77777777" w:rsidR="006E6B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AEC2164" w14:textId="77777777" w:rsidR="006E6BF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FC9B545" w14:textId="77777777" w:rsidR="006E6BFC" w:rsidRDefault="00000000">
            <w:r>
              <w:t>0.000</w:t>
            </w:r>
          </w:p>
        </w:tc>
      </w:tr>
    </w:tbl>
    <w:p w14:paraId="20880E57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1E9AD269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486BF77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06C1059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CBBF13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E6BFC" w14:paraId="6130CB14" w14:textId="77777777">
        <w:tc>
          <w:tcPr>
            <w:tcW w:w="1013" w:type="dxa"/>
            <w:shd w:val="clear" w:color="auto" w:fill="E6E6E6"/>
            <w:vAlign w:val="center"/>
          </w:tcPr>
          <w:p w14:paraId="11208386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62714A" w14:textId="77777777" w:rsidR="006E6BF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A0F3E9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B9E4D2" w14:textId="77777777" w:rsidR="006E6BF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8C2873" w14:textId="77777777" w:rsidR="006E6B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F8ADA6" w14:textId="77777777" w:rsidR="006E6B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2AAC65" w14:textId="77777777" w:rsidR="006E6BF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247888" w14:textId="77777777" w:rsidR="006E6BFC" w:rsidRDefault="00000000">
            <w:pPr>
              <w:jc w:val="center"/>
            </w:pPr>
            <w:r>
              <w:t>传热系数</w:t>
            </w:r>
          </w:p>
        </w:tc>
      </w:tr>
      <w:tr w:rsidR="006E6BFC" w14:paraId="65C1D29E" w14:textId="77777777">
        <w:tc>
          <w:tcPr>
            <w:tcW w:w="1013" w:type="dxa"/>
            <w:vAlign w:val="center"/>
          </w:tcPr>
          <w:p w14:paraId="27EB97A8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25D642" w14:textId="77777777" w:rsidR="006E6BFC" w:rsidRDefault="006E6BFC"/>
        </w:tc>
        <w:tc>
          <w:tcPr>
            <w:tcW w:w="1188" w:type="dxa"/>
            <w:vAlign w:val="center"/>
          </w:tcPr>
          <w:p w14:paraId="0A996DBC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136AE9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F94D86" w14:textId="77777777" w:rsidR="006E6BFC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6120088F" w14:textId="77777777" w:rsidR="006E6BFC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24F551F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55EF14" w14:textId="77777777" w:rsidR="006E6BFC" w:rsidRDefault="00000000">
            <w:r>
              <w:t>1.600</w:t>
            </w:r>
          </w:p>
        </w:tc>
      </w:tr>
      <w:tr w:rsidR="006E6BFC" w14:paraId="6FF5D804" w14:textId="77777777">
        <w:tc>
          <w:tcPr>
            <w:tcW w:w="1013" w:type="dxa"/>
            <w:vAlign w:val="center"/>
          </w:tcPr>
          <w:p w14:paraId="57B9D715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7D18BF" w14:textId="77777777" w:rsidR="006E6BFC" w:rsidRDefault="00000000">
            <w:r>
              <w:t>C0914</w:t>
            </w:r>
          </w:p>
        </w:tc>
        <w:tc>
          <w:tcPr>
            <w:tcW w:w="1188" w:type="dxa"/>
            <w:vAlign w:val="center"/>
          </w:tcPr>
          <w:p w14:paraId="4D2B223D" w14:textId="77777777" w:rsidR="006E6BFC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0ACD699C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594B49" w14:textId="77777777" w:rsidR="006E6BFC" w:rsidRDefault="00000000">
            <w:r>
              <w:t>1.260</w:t>
            </w:r>
          </w:p>
        </w:tc>
        <w:tc>
          <w:tcPr>
            <w:tcW w:w="1188" w:type="dxa"/>
            <w:vAlign w:val="center"/>
          </w:tcPr>
          <w:p w14:paraId="4DA9D92E" w14:textId="77777777" w:rsidR="006E6BFC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07FD9341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606DA6A" w14:textId="77777777" w:rsidR="006E6BFC" w:rsidRDefault="00000000">
            <w:r>
              <w:t>1.600</w:t>
            </w:r>
          </w:p>
        </w:tc>
      </w:tr>
      <w:tr w:rsidR="006E6BFC" w14:paraId="41DEA286" w14:textId="77777777">
        <w:tc>
          <w:tcPr>
            <w:tcW w:w="1013" w:type="dxa"/>
            <w:vAlign w:val="center"/>
          </w:tcPr>
          <w:p w14:paraId="456D048B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2542257" w14:textId="77777777" w:rsidR="006E6BFC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70B60EE9" w14:textId="77777777" w:rsidR="006E6BF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13670067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1872E48" w14:textId="77777777" w:rsidR="006E6BF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6A076934" w14:textId="77777777" w:rsidR="006E6BFC" w:rsidRDefault="00000000">
            <w:r>
              <w:t>12.150</w:t>
            </w:r>
          </w:p>
        </w:tc>
        <w:tc>
          <w:tcPr>
            <w:tcW w:w="1188" w:type="dxa"/>
            <w:vAlign w:val="center"/>
          </w:tcPr>
          <w:p w14:paraId="395BE33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2830A3" w14:textId="77777777" w:rsidR="006E6BFC" w:rsidRDefault="00000000">
            <w:r>
              <w:t>1.600</w:t>
            </w:r>
          </w:p>
        </w:tc>
      </w:tr>
      <w:tr w:rsidR="006E6BFC" w14:paraId="79672C3F" w14:textId="77777777">
        <w:tc>
          <w:tcPr>
            <w:tcW w:w="1013" w:type="dxa"/>
            <w:vAlign w:val="center"/>
          </w:tcPr>
          <w:p w14:paraId="150DC932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CEC46D3" w14:textId="77777777" w:rsidR="006E6BFC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1F65E751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367E006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0A1899" w14:textId="77777777" w:rsidR="006E6B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155E9E4B" w14:textId="77777777" w:rsidR="006E6BFC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9EB6E9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FFBFA1" w14:textId="77777777" w:rsidR="006E6BFC" w:rsidRDefault="00000000">
            <w:r>
              <w:t>1.600</w:t>
            </w:r>
          </w:p>
        </w:tc>
      </w:tr>
      <w:tr w:rsidR="006E6BFC" w14:paraId="3584C670" w14:textId="77777777">
        <w:tc>
          <w:tcPr>
            <w:tcW w:w="1013" w:type="dxa"/>
            <w:vAlign w:val="center"/>
          </w:tcPr>
          <w:p w14:paraId="061965E6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766E985" w14:textId="77777777" w:rsidR="006E6B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6219594C" w14:textId="77777777" w:rsidR="006E6BF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0183AB7B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3562C41" w14:textId="77777777" w:rsidR="006E6B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0BEC97A7" w14:textId="77777777" w:rsidR="006E6BFC" w:rsidRDefault="00000000">
            <w:r>
              <w:t>20.250</w:t>
            </w:r>
          </w:p>
        </w:tc>
        <w:tc>
          <w:tcPr>
            <w:tcW w:w="1188" w:type="dxa"/>
            <w:vAlign w:val="center"/>
          </w:tcPr>
          <w:p w14:paraId="0E829F13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41D5CFA" w14:textId="77777777" w:rsidR="006E6BFC" w:rsidRDefault="00000000">
            <w:r>
              <w:t>1.600</w:t>
            </w:r>
          </w:p>
        </w:tc>
      </w:tr>
      <w:tr w:rsidR="006E6BFC" w14:paraId="44997E3A" w14:textId="77777777">
        <w:tc>
          <w:tcPr>
            <w:tcW w:w="1013" w:type="dxa"/>
            <w:vAlign w:val="center"/>
          </w:tcPr>
          <w:p w14:paraId="41BD9027" w14:textId="77777777" w:rsidR="006E6B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04FFD5D" w14:textId="77777777" w:rsidR="006E6BFC" w:rsidRDefault="00000000">
            <w:r>
              <w:t>C2114</w:t>
            </w:r>
          </w:p>
        </w:tc>
        <w:tc>
          <w:tcPr>
            <w:tcW w:w="1188" w:type="dxa"/>
            <w:vAlign w:val="center"/>
          </w:tcPr>
          <w:p w14:paraId="37B7A06B" w14:textId="77777777" w:rsidR="006E6BFC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1A91F53A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C796911" w14:textId="77777777" w:rsidR="006E6BFC" w:rsidRDefault="00000000">
            <w:r>
              <w:t>2.940</w:t>
            </w:r>
          </w:p>
        </w:tc>
        <w:tc>
          <w:tcPr>
            <w:tcW w:w="1188" w:type="dxa"/>
            <w:vAlign w:val="center"/>
          </w:tcPr>
          <w:p w14:paraId="08C09775" w14:textId="77777777" w:rsidR="006E6BFC" w:rsidRDefault="00000000">
            <w:r>
              <w:t>5.880</w:t>
            </w:r>
          </w:p>
        </w:tc>
        <w:tc>
          <w:tcPr>
            <w:tcW w:w="1188" w:type="dxa"/>
            <w:vAlign w:val="center"/>
          </w:tcPr>
          <w:p w14:paraId="5F7F14BB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4B30BD" w14:textId="77777777" w:rsidR="006E6BFC" w:rsidRDefault="00000000">
            <w:r>
              <w:t>1.600</w:t>
            </w:r>
          </w:p>
        </w:tc>
      </w:tr>
      <w:tr w:rsidR="006E6BFC" w14:paraId="6B4DE67A" w14:textId="77777777">
        <w:tc>
          <w:tcPr>
            <w:tcW w:w="1013" w:type="dxa"/>
            <w:vAlign w:val="center"/>
          </w:tcPr>
          <w:p w14:paraId="4F8C606B" w14:textId="77777777" w:rsidR="006E6B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75BD18B" w14:textId="77777777" w:rsidR="006E6BFC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14:paraId="7882B82E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9E0B220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1E4161" w14:textId="77777777" w:rsidR="006E6BFC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14:paraId="3FBEF237" w14:textId="77777777" w:rsidR="006E6BFC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14:paraId="1B5F08DE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E3DACE" w14:textId="77777777" w:rsidR="006E6BFC" w:rsidRDefault="00000000">
            <w:r>
              <w:t>1.600</w:t>
            </w:r>
          </w:p>
        </w:tc>
      </w:tr>
      <w:tr w:rsidR="006E6BFC" w14:paraId="4186C82F" w14:textId="77777777">
        <w:tc>
          <w:tcPr>
            <w:tcW w:w="1013" w:type="dxa"/>
            <w:vAlign w:val="center"/>
          </w:tcPr>
          <w:p w14:paraId="268FC7C3" w14:textId="77777777" w:rsidR="006E6B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4EF5DFA" w14:textId="77777777" w:rsidR="006E6BFC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1DF52D5E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DA3834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AB008E" w14:textId="77777777" w:rsidR="006E6B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A40FD03" w14:textId="77777777" w:rsidR="006E6B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A37231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4B3D98" w14:textId="77777777" w:rsidR="006E6BFC" w:rsidRDefault="00000000">
            <w:r>
              <w:t>1.600</w:t>
            </w:r>
          </w:p>
        </w:tc>
      </w:tr>
      <w:tr w:rsidR="006E6BFC" w14:paraId="4558CE0F" w14:textId="77777777">
        <w:tc>
          <w:tcPr>
            <w:tcW w:w="1013" w:type="dxa"/>
            <w:vAlign w:val="center"/>
          </w:tcPr>
          <w:p w14:paraId="6ABA965A" w14:textId="77777777" w:rsidR="006E6B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326EE63" w14:textId="77777777" w:rsidR="006E6BFC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579410D3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5645B8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BD803C" w14:textId="77777777" w:rsidR="006E6B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EED2FD8" w14:textId="77777777" w:rsidR="006E6B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C517E8E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710EFE" w14:textId="77777777" w:rsidR="006E6BFC" w:rsidRDefault="00000000">
            <w:r>
              <w:t>1.600</w:t>
            </w:r>
          </w:p>
        </w:tc>
      </w:tr>
      <w:tr w:rsidR="006E6BFC" w14:paraId="582ECD6A" w14:textId="77777777">
        <w:tc>
          <w:tcPr>
            <w:tcW w:w="1013" w:type="dxa"/>
            <w:vAlign w:val="center"/>
          </w:tcPr>
          <w:p w14:paraId="7AE60098" w14:textId="77777777" w:rsidR="006E6B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4B1BDAE" w14:textId="77777777" w:rsidR="006E6BFC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11C69CCC" w14:textId="77777777" w:rsidR="006E6BFC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0B79F6C2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FC303D" w14:textId="77777777" w:rsidR="006E6BFC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45D3841A" w14:textId="77777777" w:rsidR="006E6BFC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5E7FC18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2FF09E" w14:textId="77777777" w:rsidR="006E6BFC" w:rsidRDefault="00000000">
            <w:r>
              <w:t>1.600</w:t>
            </w:r>
          </w:p>
        </w:tc>
      </w:tr>
      <w:tr w:rsidR="006E6BFC" w14:paraId="523D722F" w14:textId="77777777">
        <w:tc>
          <w:tcPr>
            <w:tcW w:w="1013" w:type="dxa"/>
            <w:vAlign w:val="center"/>
          </w:tcPr>
          <w:p w14:paraId="168B4A8E" w14:textId="77777777" w:rsidR="006E6BF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8B7E467" w14:textId="77777777" w:rsidR="006E6BFC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41C233D0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24A77B8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DFC0CA" w14:textId="77777777" w:rsidR="006E6BFC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5BF3AAEC" w14:textId="77777777" w:rsidR="006E6BFC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2DF0F9A6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A62DF3" w14:textId="77777777" w:rsidR="006E6BFC" w:rsidRDefault="00000000">
            <w:r>
              <w:t>1.600</w:t>
            </w:r>
          </w:p>
        </w:tc>
      </w:tr>
      <w:tr w:rsidR="006E6BFC" w14:paraId="6D4F3010" w14:textId="77777777">
        <w:tc>
          <w:tcPr>
            <w:tcW w:w="1013" w:type="dxa"/>
            <w:vAlign w:val="center"/>
          </w:tcPr>
          <w:p w14:paraId="1A5243AD" w14:textId="77777777" w:rsidR="006E6BF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0FB0C14" w14:textId="77777777" w:rsidR="006E6BFC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1A0B3901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9697C2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48B064" w14:textId="77777777" w:rsidR="006E6BFC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4EA3A7AC" w14:textId="77777777" w:rsidR="006E6BFC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776445E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DB8A22" w14:textId="77777777" w:rsidR="006E6BFC" w:rsidRDefault="00000000">
            <w:r>
              <w:t>1.600</w:t>
            </w:r>
          </w:p>
        </w:tc>
      </w:tr>
      <w:tr w:rsidR="006E6BFC" w14:paraId="25B89AAC" w14:textId="77777777">
        <w:tc>
          <w:tcPr>
            <w:tcW w:w="1013" w:type="dxa"/>
            <w:vAlign w:val="center"/>
          </w:tcPr>
          <w:p w14:paraId="11F3BD5E" w14:textId="77777777" w:rsidR="006E6BFC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4EB473D3" w14:textId="77777777" w:rsidR="006E6BFC" w:rsidRDefault="00000000">
            <w:r>
              <w:t>C2721</w:t>
            </w:r>
          </w:p>
        </w:tc>
        <w:tc>
          <w:tcPr>
            <w:tcW w:w="1188" w:type="dxa"/>
            <w:vAlign w:val="center"/>
          </w:tcPr>
          <w:p w14:paraId="7BCC33B9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E94ABF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E57C0C" w14:textId="77777777" w:rsidR="006E6BFC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09D4991A" w14:textId="77777777" w:rsidR="006E6BFC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3C022B86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4C8C8C" w14:textId="77777777" w:rsidR="006E6BFC" w:rsidRDefault="00000000">
            <w:r>
              <w:t>1.600</w:t>
            </w:r>
          </w:p>
        </w:tc>
      </w:tr>
      <w:tr w:rsidR="006E6BFC" w14:paraId="1D87961F" w14:textId="77777777">
        <w:tc>
          <w:tcPr>
            <w:tcW w:w="1013" w:type="dxa"/>
            <w:vAlign w:val="center"/>
          </w:tcPr>
          <w:p w14:paraId="36127AB9" w14:textId="77777777" w:rsidR="006E6BF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7DFAD48F" w14:textId="77777777" w:rsidR="006E6BFC" w:rsidRDefault="00000000">
            <w:r>
              <w:t>C3014</w:t>
            </w:r>
          </w:p>
        </w:tc>
        <w:tc>
          <w:tcPr>
            <w:tcW w:w="1188" w:type="dxa"/>
            <w:vAlign w:val="center"/>
          </w:tcPr>
          <w:p w14:paraId="1AB96B7C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5D3F80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59E7F7" w14:textId="77777777" w:rsidR="006E6BFC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5E24E018" w14:textId="77777777" w:rsidR="006E6BFC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47B5F21A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15B32D" w14:textId="77777777" w:rsidR="006E6BFC" w:rsidRDefault="00000000">
            <w:r>
              <w:t>1.600</w:t>
            </w:r>
          </w:p>
        </w:tc>
      </w:tr>
      <w:tr w:rsidR="006E6BFC" w14:paraId="1807E9BE" w14:textId="77777777">
        <w:tc>
          <w:tcPr>
            <w:tcW w:w="1013" w:type="dxa"/>
            <w:vAlign w:val="center"/>
          </w:tcPr>
          <w:p w14:paraId="7596F5C1" w14:textId="77777777" w:rsidR="006E6BF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3B5EECCB" w14:textId="77777777" w:rsidR="006E6BFC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43AEEF01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13C93D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1BF4C3" w14:textId="77777777" w:rsidR="006E6BFC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0689C13F" w14:textId="77777777" w:rsidR="006E6BFC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6DC750A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26DC414" w14:textId="77777777" w:rsidR="006E6BFC" w:rsidRDefault="00000000">
            <w:r>
              <w:t>1.600</w:t>
            </w:r>
          </w:p>
        </w:tc>
      </w:tr>
      <w:tr w:rsidR="006E6BFC" w14:paraId="51EB4EF2" w14:textId="77777777">
        <w:tc>
          <w:tcPr>
            <w:tcW w:w="1013" w:type="dxa"/>
            <w:vAlign w:val="center"/>
          </w:tcPr>
          <w:p w14:paraId="029ED387" w14:textId="77777777" w:rsidR="006E6BF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222589AF" w14:textId="77777777" w:rsidR="006E6BFC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151FB56D" w14:textId="77777777" w:rsidR="006E6BF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7C7FDF93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0B10775" w14:textId="77777777" w:rsidR="006E6BFC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3277F37D" w14:textId="77777777" w:rsidR="006E6BFC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3EC4D009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6DCA01" w14:textId="77777777" w:rsidR="006E6BFC" w:rsidRDefault="00000000">
            <w:r>
              <w:t>1.600</w:t>
            </w:r>
          </w:p>
        </w:tc>
      </w:tr>
      <w:tr w:rsidR="006E6BFC" w14:paraId="56D2282B" w14:textId="77777777">
        <w:tc>
          <w:tcPr>
            <w:tcW w:w="1013" w:type="dxa"/>
            <w:vAlign w:val="center"/>
          </w:tcPr>
          <w:p w14:paraId="4B4077CD" w14:textId="77777777" w:rsidR="006E6BFC" w:rsidRDefault="00000000">
            <w:r>
              <w:lastRenderedPageBreak/>
              <w:t>17</w:t>
            </w:r>
          </w:p>
        </w:tc>
        <w:tc>
          <w:tcPr>
            <w:tcW w:w="1188" w:type="dxa"/>
            <w:vAlign w:val="center"/>
          </w:tcPr>
          <w:p w14:paraId="0340BDCE" w14:textId="77777777" w:rsidR="006E6BFC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65BE4281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F0A3152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12FB31" w14:textId="77777777" w:rsidR="006E6BF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543B6FED" w14:textId="77777777" w:rsidR="006E6BF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0741AAD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D44E355" w14:textId="77777777" w:rsidR="006E6BFC" w:rsidRDefault="00000000">
            <w:r>
              <w:t>1.600</w:t>
            </w:r>
          </w:p>
        </w:tc>
      </w:tr>
      <w:tr w:rsidR="006E6BFC" w14:paraId="5E377E3F" w14:textId="77777777">
        <w:tc>
          <w:tcPr>
            <w:tcW w:w="1013" w:type="dxa"/>
            <w:vAlign w:val="center"/>
          </w:tcPr>
          <w:p w14:paraId="575BCFD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8422DBE" w14:textId="77777777" w:rsidR="006E6BFC" w:rsidRDefault="00000000">
            <w:r>
              <w:t>C3321</w:t>
            </w:r>
          </w:p>
        </w:tc>
        <w:tc>
          <w:tcPr>
            <w:tcW w:w="1188" w:type="dxa"/>
            <w:vAlign w:val="center"/>
          </w:tcPr>
          <w:p w14:paraId="1DE1D7C6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C1F833E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FFAEA31" w14:textId="77777777" w:rsidR="006E6BFC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37F73FA1" w14:textId="77777777" w:rsidR="006E6BFC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2350D78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6A5B25" w14:textId="77777777" w:rsidR="006E6BFC" w:rsidRDefault="00000000">
            <w:r>
              <w:t>1.600</w:t>
            </w:r>
          </w:p>
        </w:tc>
      </w:tr>
      <w:tr w:rsidR="006E6BFC" w14:paraId="7A86170F" w14:textId="77777777">
        <w:tc>
          <w:tcPr>
            <w:tcW w:w="1013" w:type="dxa"/>
            <w:vAlign w:val="center"/>
          </w:tcPr>
          <w:p w14:paraId="11F30EA2" w14:textId="77777777" w:rsidR="006E6BF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348504DD" w14:textId="77777777" w:rsidR="006E6BFC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6E186BF9" w14:textId="77777777" w:rsidR="006E6BFC" w:rsidRDefault="00000000">
            <w:r>
              <w:t>2~3,5</w:t>
            </w:r>
          </w:p>
        </w:tc>
        <w:tc>
          <w:tcPr>
            <w:tcW w:w="1188" w:type="dxa"/>
            <w:vAlign w:val="center"/>
          </w:tcPr>
          <w:p w14:paraId="39F3198E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E283E38" w14:textId="77777777" w:rsidR="006E6BFC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28E7B7D2" w14:textId="77777777" w:rsidR="006E6BFC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5C83C61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5308D1" w14:textId="77777777" w:rsidR="006E6BFC" w:rsidRDefault="00000000">
            <w:r>
              <w:t>1.600</w:t>
            </w:r>
          </w:p>
        </w:tc>
      </w:tr>
      <w:tr w:rsidR="006E6BFC" w14:paraId="1BEB4409" w14:textId="77777777">
        <w:tc>
          <w:tcPr>
            <w:tcW w:w="1013" w:type="dxa"/>
            <w:vAlign w:val="center"/>
          </w:tcPr>
          <w:p w14:paraId="052F9230" w14:textId="77777777" w:rsidR="006E6BFC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0D07F91B" w14:textId="77777777" w:rsidR="006E6BFC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05EC4718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47025BB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6451BF" w14:textId="77777777" w:rsidR="006E6BFC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3CA0EBEC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048786FE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5271F9" w14:textId="77777777" w:rsidR="006E6BFC" w:rsidRDefault="00000000">
            <w:r>
              <w:t>1.600</w:t>
            </w:r>
          </w:p>
        </w:tc>
      </w:tr>
      <w:tr w:rsidR="006E6BFC" w14:paraId="14A814FA" w14:textId="77777777">
        <w:tc>
          <w:tcPr>
            <w:tcW w:w="1013" w:type="dxa"/>
            <w:vAlign w:val="center"/>
          </w:tcPr>
          <w:p w14:paraId="2B9DDA4C" w14:textId="77777777" w:rsidR="006E6BFC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61CC64F5" w14:textId="77777777" w:rsidR="006E6BFC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7949F28D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EB0C7A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4A6488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08FFA8CD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52FB697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209950F" w14:textId="77777777" w:rsidR="006E6BFC" w:rsidRDefault="00000000">
            <w:r>
              <w:t>1.600</w:t>
            </w:r>
          </w:p>
        </w:tc>
      </w:tr>
      <w:tr w:rsidR="006E6BFC" w14:paraId="17F8F622" w14:textId="77777777">
        <w:tc>
          <w:tcPr>
            <w:tcW w:w="1013" w:type="dxa"/>
            <w:vAlign w:val="center"/>
          </w:tcPr>
          <w:p w14:paraId="0F397AF6" w14:textId="77777777" w:rsidR="006E6BFC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2B2EF56D" w14:textId="77777777" w:rsidR="006E6BFC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438A2A11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7CB55B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461C1C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31B10C8E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703B67C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08D5A5" w14:textId="77777777" w:rsidR="006E6BFC" w:rsidRDefault="00000000">
            <w:r>
              <w:t>1.600</w:t>
            </w:r>
          </w:p>
        </w:tc>
      </w:tr>
      <w:tr w:rsidR="006E6BFC" w14:paraId="5C16BAA1" w14:textId="77777777">
        <w:tc>
          <w:tcPr>
            <w:tcW w:w="1013" w:type="dxa"/>
            <w:vAlign w:val="center"/>
          </w:tcPr>
          <w:p w14:paraId="45072C00" w14:textId="77777777" w:rsidR="006E6BFC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3F2FD7F0" w14:textId="77777777" w:rsidR="006E6BFC" w:rsidRDefault="00000000">
            <w:r>
              <w:t>C4018</w:t>
            </w:r>
          </w:p>
        </w:tc>
        <w:tc>
          <w:tcPr>
            <w:tcW w:w="1188" w:type="dxa"/>
            <w:vAlign w:val="center"/>
          </w:tcPr>
          <w:p w14:paraId="297BE72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15FC2A0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BA267B" w14:textId="77777777" w:rsidR="006E6B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7D62F28E" w14:textId="77777777" w:rsidR="006E6B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5800226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8359EB8" w14:textId="77777777" w:rsidR="006E6BFC" w:rsidRDefault="00000000">
            <w:r>
              <w:t>1.600</w:t>
            </w:r>
          </w:p>
        </w:tc>
      </w:tr>
      <w:tr w:rsidR="006E6BFC" w14:paraId="4384B785" w14:textId="77777777">
        <w:tc>
          <w:tcPr>
            <w:tcW w:w="1013" w:type="dxa"/>
            <w:vAlign w:val="center"/>
          </w:tcPr>
          <w:p w14:paraId="6F029EC2" w14:textId="77777777" w:rsidR="006E6BFC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5291645F" w14:textId="77777777" w:rsidR="006E6BFC" w:rsidRDefault="00000000">
            <w:r>
              <w:t>C4030</w:t>
            </w:r>
          </w:p>
        </w:tc>
        <w:tc>
          <w:tcPr>
            <w:tcW w:w="1188" w:type="dxa"/>
            <w:vAlign w:val="center"/>
          </w:tcPr>
          <w:p w14:paraId="2EC47FEE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36CAB1F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EDA00D" w14:textId="77777777" w:rsidR="006E6BFC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4921D9C1" w14:textId="77777777" w:rsidR="006E6BFC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2ABA272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D83C760" w14:textId="77777777" w:rsidR="006E6BFC" w:rsidRDefault="00000000">
            <w:r>
              <w:t>1.600</w:t>
            </w:r>
          </w:p>
        </w:tc>
      </w:tr>
      <w:tr w:rsidR="006E6BFC" w14:paraId="29AABE25" w14:textId="77777777">
        <w:tc>
          <w:tcPr>
            <w:tcW w:w="1013" w:type="dxa"/>
            <w:vAlign w:val="center"/>
          </w:tcPr>
          <w:p w14:paraId="558136B7" w14:textId="77777777" w:rsidR="006E6BFC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591CFCAC" w14:textId="77777777" w:rsidR="006E6BFC" w:rsidRDefault="00000000">
            <w:r>
              <w:t>C4030</w:t>
            </w:r>
          </w:p>
        </w:tc>
        <w:tc>
          <w:tcPr>
            <w:tcW w:w="1188" w:type="dxa"/>
            <w:vAlign w:val="center"/>
          </w:tcPr>
          <w:p w14:paraId="4816256E" w14:textId="77777777" w:rsidR="006E6BFC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14A6C9BA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959319" w14:textId="77777777" w:rsidR="006E6BFC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4E391E91" w14:textId="77777777" w:rsidR="006E6BFC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00567D84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19E675" w14:textId="77777777" w:rsidR="006E6BFC" w:rsidRDefault="00000000">
            <w:r>
              <w:t>1.600</w:t>
            </w:r>
          </w:p>
        </w:tc>
      </w:tr>
      <w:tr w:rsidR="006E6BFC" w14:paraId="4F762449" w14:textId="77777777">
        <w:tc>
          <w:tcPr>
            <w:tcW w:w="1013" w:type="dxa"/>
            <w:vAlign w:val="center"/>
          </w:tcPr>
          <w:p w14:paraId="164D56A9" w14:textId="77777777" w:rsidR="006E6BFC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30024672" w14:textId="77777777" w:rsidR="006E6BFC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62554DF7" w14:textId="77777777" w:rsidR="006E6BFC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14:paraId="7D9CF2AA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9166038" w14:textId="77777777" w:rsidR="006E6BFC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3A75EC95" w14:textId="77777777" w:rsidR="006E6BFC" w:rsidRDefault="00000000">
            <w:r>
              <w:t>75.000</w:t>
            </w:r>
          </w:p>
        </w:tc>
        <w:tc>
          <w:tcPr>
            <w:tcW w:w="1188" w:type="dxa"/>
            <w:vAlign w:val="center"/>
          </w:tcPr>
          <w:p w14:paraId="5901D85C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6D61F28" w14:textId="77777777" w:rsidR="006E6BFC" w:rsidRDefault="00000000">
            <w:r>
              <w:t>1.600</w:t>
            </w:r>
          </w:p>
        </w:tc>
      </w:tr>
      <w:tr w:rsidR="006E6BFC" w14:paraId="742D62E9" w14:textId="77777777">
        <w:tc>
          <w:tcPr>
            <w:tcW w:w="1013" w:type="dxa"/>
            <w:vAlign w:val="center"/>
          </w:tcPr>
          <w:p w14:paraId="025AEDCC" w14:textId="77777777" w:rsidR="006E6BFC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75616673" w14:textId="77777777" w:rsidR="006E6BFC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34A44497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CE8142C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E5AA21F" w14:textId="77777777" w:rsidR="006E6BFC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460A3356" w14:textId="77777777" w:rsidR="006E6BFC" w:rsidRDefault="00000000">
            <w:r>
              <w:t>45.000</w:t>
            </w:r>
          </w:p>
        </w:tc>
        <w:tc>
          <w:tcPr>
            <w:tcW w:w="1188" w:type="dxa"/>
            <w:vAlign w:val="center"/>
          </w:tcPr>
          <w:p w14:paraId="10604D4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823B64" w14:textId="77777777" w:rsidR="006E6BFC" w:rsidRDefault="00000000">
            <w:r>
              <w:t>1.600</w:t>
            </w:r>
          </w:p>
        </w:tc>
      </w:tr>
      <w:tr w:rsidR="006E6BFC" w14:paraId="2D1BEE26" w14:textId="77777777">
        <w:tc>
          <w:tcPr>
            <w:tcW w:w="1013" w:type="dxa"/>
            <w:vAlign w:val="center"/>
          </w:tcPr>
          <w:p w14:paraId="0C3880F4" w14:textId="77777777" w:rsidR="006E6BFC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6EB7D14D" w14:textId="77777777" w:rsidR="006E6BFC" w:rsidRDefault="00000000">
            <w:r>
              <w:t>C5039</w:t>
            </w:r>
          </w:p>
        </w:tc>
        <w:tc>
          <w:tcPr>
            <w:tcW w:w="1188" w:type="dxa"/>
            <w:vAlign w:val="center"/>
          </w:tcPr>
          <w:p w14:paraId="1CE56DD0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8B27B56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32639D" w14:textId="77777777" w:rsidR="006E6BFC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422461EA" w14:textId="77777777" w:rsidR="006E6BFC" w:rsidRDefault="00000000">
            <w:r>
              <w:t>39.000</w:t>
            </w:r>
          </w:p>
        </w:tc>
        <w:tc>
          <w:tcPr>
            <w:tcW w:w="1188" w:type="dxa"/>
            <w:vAlign w:val="center"/>
          </w:tcPr>
          <w:p w14:paraId="08CD2CB9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395919" w14:textId="77777777" w:rsidR="006E6BFC" w:rsidRDefault="00000000">
            <w:r>
              <w:t>1.600</w:t>
            </w:r>
          </w:p>
        </w:tc>
      </w:tr>
      <w:tr w:rsidR="006E6BFC" w14:paraId="6BBD0656" w14:textId="77777777">
        <w:tc>
          <w:tcPr>
            <w:tcW w:w="1013" w:type="dxa"/>
            <w:vAlign w:val="center"/>
          </w:tcPr>
          <w:p w14:paraId="238BE805" w14:textId="77777777" w:rsidR="006E6BFC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4950D4D8" w14:textId="77777777" w:rsidR="006E6BFC" w:rsidRDefault="00000000">
            <w:r>
              <w:t>C5039</w:t>
            </w:r>
          </w:p>
        </w:tc>
        <w:tc>
          <w:tcPr>
            <w:tcW w:w="1188" w:type="dxa"/>
            <w:vAlign w:val="center"/>
          </w:tcPr>
          <w:p w14:paraId="3D0231D1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3E067B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8B5136" w14:textId="77777777" w:rsidR="006E6BFC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61B744C1" w14:textId="77777777" w:rsidR="006E6BFC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4ED58C89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7D373D" w14:textId="77777777" w:rsidR="006E6BFC" w:rsidRDefault="00000000">
            <w:r>
              <w:t>1.600</w:t>
            </w:r>
          </w:p>
        </w:tc>
      </w:tr>
      <w:tr w:rsidR="006E6BFC" w14:paraId="4437552E" w14:textId="77777777">
        <w:tc>
          <w:tcPr>
            <w:tcW w:w="1013" w:type="dxa"/>
            <w:vAlign w:val="center"/>
          </w:tcPr>
          <w:p w14:paraId="4DA8EFBA" w14:textId="77777777" w:rsidR="006E6BFC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65018E5B" w14:textId="77777777" w:rsidR="006E6BFC" w:rsidRDefault="00000000">
            <w:r>
              <w:t>C6038</w:t>
            </w:r>
          </w:p>
        </w:tc>
        <w:tc>
          <w:tcPr>
            <w:tcW w:w="1188" w:type="dxa"/>
            <w:vAlign w:val="center"/>
          </w:tcPr>
          <w:p w14:paraId="07BF2675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B331179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3226ED" w14:textId="77777777" w:rsidR="006E6BFC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7C0C0F03" w14:textId="77777777" w:rsidR="006E6BFC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75A8D9C7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B79E0D" w14:textId="77777777" w:rsidR="006E6BFC" w:rsidRDefault="00000000">
            <w:r>
              <w:t>1.600</w:t>
            </w:r>
          </w:p>
        </w:tc>
      </w:tr>
      <w:tr w:rsidR="006E6BFC" w14:paraId="21F288A1" w14:textId="77777777">
        <w:tc>
          <w:tcPr>
            <w:tcW w:w="1013" w:type="dxa"/>
            <w:vAlign w:val="center"/>
          </w:tcPr>
          <w:p w14:paraId="19CB943D" w14:textId="77777777" w:rsidR="006E6BFC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3202A96D" w14:textId="77777777" w:rsidR="006E6BFC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2B2A761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0132BD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4044318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528EBFAB" w14:textId="77777777" w:rsidR="006E6BFC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495BD5B1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21C795" w14:textId="77777777" w:rsidR="006E6BFC" w:rsidRDefault="00000000">
            <w:r>
              <w:t>1.600</w:t>
            </w:r>
          </w:p>
        </w:tc>
      </w:tr>
      <w:tr w:rsidR="006E6BFC" w14:paraId="27DEA40D" w14:textId="77777777">
        <w:tc>
          <w:tcPr>
            <w:tcW w:w="1013" w:type="dxa"/>
            <w:vAlign w:val="center"/>
          </w:tcPr>
          <w:p w14:paraId="707058BC" w14:textId="77777777" w:rsidR="006E6BFC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210912BE" w14:textId="77777777" w:rsidR="006E6BFC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7420D2F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A4A6D0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4585FB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7A3198E4" w14:textId="77777777" w:rsidR="006E6BFC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5BC35132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0EDA6E" w14:textId="77777777" w:rsidR="006E6BFC" w:rsidRDefault="00000000">
            <w:r>
              <w:t>1.600</w:t>
            </w:r>
          </w:p>
        </w:tc>
      </w:tr>
      <w:tr w:rsidR="006E6BFC" w14:paraId="2B08C18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3484464" w14:textId="77777777" w:rsidR="006E6B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674769D" w14:textId="77777777" w:rsidR="006E6BFC" w:rsidRDefault="00000000">
            <w:r>
              <w:t>554.470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CF7270C" w14:textId="77777777" w:rsidR="006E6BF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0A1D22D" w14:textId="77777777" w:rsidR="006E6BFC" w:rsidRDefault="00000000">
            <w:r>
              <w:t>1.600</w:t>
            </w:r>
          </w:p>
        </w:tc>
      </w:tr>
    </w:tbl>
    <w:p w14:paraId="09F4D58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0AF3C3C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E6BFC" w14:paraId="0E7455C7" w14:textId="77777777">
        <w:tc>
          <w:tcPr>
            <w:tcW w:w="1013" w:type="dxa"/>
            <w:shd w:val="clear" w:color="auto" w:fill="E6E6E6"/>
            <w:vAlign w:val="center"/>
          </w:tcPr>
          <w:p w14:paraId="2DA68E22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A77B00" w14:textId="77777777" w:rsidR="006E6BF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26A83C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10DB97" w14:textId="77777777" w:rsidR="006E6BF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C508E0" w14:textId="77777777" w:rsidR="006E6B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F224C1" w14:textId="77777777" w:rsidR="006E6B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7906D5" w14:textId="77777777" w:rsidR="006E6BF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0809FF" w14:textId="77777777" w:rsidR="006E6BFC" w:rsidRDefault="00000000">
            <w:pPr>
              <w:jc w:val="center"/>
            </w:pPr>
            <w:r>
              <w:t>传热系数</w:t>
            </w:r>
          </w:p>
        </w:tc>
      </w:tr>
      <w:tr w:rsidR="006E6BFC" w14:paraId="50D9B326" w14:textId="77777777">
        <w:tc>
          <w:tcPr>
            <w:tcW w:w="1013" w:type="dxa"/>
            <w:vAlign w:val="center"/>
          </w:tcPr>
          <w:p w14:paraId="200B7A7A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666339" w14:textId="77777777" w:rsidR="006E6BFC" w:rsidRDefault="006E6BFC"/>
        </w:tc>
        <w:tc>
          <w:tcPr>
            <w:tcW w:w="1188" w:type="dxa"/>
            <w:vAlign w:val="center"/>
          </w:tcPr>
          <w:p w14:paraId="39F977CB" w14:textId="77777777" w:rsidR="006E6B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2758AC7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59BA93" w14:textId="77777777" w:rsidR="006E6BFC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275781C7" w14:textId="77777777" w:rsidR="006E6BFC" w:rsidRDefault="00000000">
            <w:r>
              <w:t>4.620</w:t>
            </w:r>
          </w:p>
        </w:tc>
        <w:tc>
          <w:tcPr>
            <w:tcW w:w="1188" w:type="dxa"/>
            <w:vAlign w:val="center"/>
          </w:tcPr>
          <w:p w14:paraId="631A8A1B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310D58" w14:textId="77777777" w:rsidR="006E6BFC" w:rsidRDefault="00000000">
            <w:r>
              <w:t>1.600</w:t>
            </w:r>
          </w:p>
        </w:tc>
      </w:tr>
      <w:tr w:rsidR="006E6BFC" w14:paraId="7C15B9BD" w14:textId="77777777">
        <w:tc>
          <w:tcPr>
            <w:tcW w:w="1013" w:type="dxa"/>
            <w:vAlign w:val="center"/>
          </w:tcPr>
          <w:p w14:paraId="4ABA8BE6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195E140" w14:textId="77777777" w:rsidR="006E6BFC" w:rsidRDefault="006E6BFC"/>
        </w:tc>
        <w:tc>
          <w:tcPr>
            <w:tcW w:w="1188" w:type="dxa"/>
            <w:vAlign w:val="center"/>
          </w:tcPr>
          <w:p w14:paraId="1DEF4744" w14:textId="77777777" w:rsidR="006E6BFC" w:rsidRDefault="00000000">
            <w:r>
              <w:t>1,3~5</w:t>
            </w:r>
          </w:p>
        </w:tc>
        <w:tc>
          <w:tcPr>
            <w:tcW w:w="1188" w:type="dxa"/>
            <w:vAlign w:val="center"/>
          </w:tcPr>
          <w:p w14:paraId="7F8DCEA5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E3D9310" w14:textId="77777777" w:rsidR="006E6BFC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1B3FC839" w14:textId="77777777" w:rsidR="006E6BFC" w:rsidRDefault="00000000">
            <w:r>
              <w:t>9.240</w:t>
            </w:r>
          </w:p>
        </w:tc>
        <w:tc>
          <w:tcPr>
            <w:tcW w:w="1188" w:type="dxa"/>
            <w:vAlign w:val="center"/>
          </w:tcPr>
          <w:p w14:paraId="78F0EC79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ACDFE2" w14:textId="77777777" w:rsidR="006E6BFC" w:rsidRDefault="00000000">
            <w:r>
              <w:t>1.600</w:t>
            </w:r>
          </w:p>
        </w:tc>
      </w:tr>
      <w:tr w:rsidR="006E6BFC" w14:paraId="5880905A" w14:textId="77777777">
        <w:tc>
          <w:tcPr>
            <w:tcW w:w="1013" w:type="dxa"/>
            <w:vAlign w:val="center"/>
          </w:tcPr>
          <w:p w14:paraId="6883834A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50A300" w14:textId="77777777" w:rsidR="006E6BFC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6889E6CD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D684255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C57404" w14:textId="77777777" w:rsidR="006E6BFC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900C60B" w14:textId="77777777" w:rsidR="006E6BFC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DBA994C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97B17A" w14:textId="77777777" w:rsidR="006E6BFC" w:rsidRDefault="00000000">
            <w:r>
              <w:t>1.600</w:t>
            </w:r>
          </w:p>
        </w:tc>
      </w:tr>
      <w:tr w:rsidR="006E6BFC" w14:paraId="7AB2CA4D" w14:textId="77777777">
        <w:tc>
          <w:tcPr>
            <w:tcW w:w="1013" w:type="dxa"/>
            <w:vAlign w:val="center"/>
          </w:tcPr>
          <w:p w14:paraId="572EB046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52D56A1" w14:textId="77777777" w:rsidR="006E6BFC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2761393A" w14:textId="77777777" w:rsidR="006E6BFC" w:rsidRDefault="00000000">
            <w:r>
              <w:t>2~3,5</w:t>
            </w:r>
          </w:p>
        </w:tc>
        <w:tc>
          <w:tcPr>
            <w:tcW w:w="1188" w:type="dxa"/>
            <w:vAlign w:val="center"/>
          </w:tcPr>
          <w:p w14:paraId="57DD3EA2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B8C183" w14:textId="77777777" w:rsidR="006E6BF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13E4B7AD" w14:textId="77777777" w:rsidR="006E6BFC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48672FB4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9DEDA6" w14:textId="77777777" w:rsidR="006E6BFC" w:rsidRDefault="00000000">
            <w:r>
              <w:t>1.600</w:t>
            </w:r>
          </w:p>
        </w:tc>
      </w:tr>
      <w:tr w:rsidR="006E6BFC" w14:paraId="68D425A5" w14:textId="77777777">
        <w:tc>
          <w:tcPr>
            <w:tcW w:w="1013" w:type="dxa"/>
            <w:vAlign w:val="center"/>
          </w:tcPr>
          <w:p w14:paraId="3807D360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F44D6D4" w14:textId="77777777" w:rsidR="006E6BFC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EF24B66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0434D5E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FBC34C" w14:textId="77777777" w:rsidR="006E6BFC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58024A2" w14:textId="77777777" w:rsidR="006E6BFC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00A3585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B3DA8D" w14:textId="77777777" w:rsidR="006E6BFC" w:rsidRDefault="00000000">
            <w:r>
              <w:t>1.600</w:t>
            </w:r>
          </w:p>
        </w:tc>
      </w:tr>
      <w:tr w:rsidR="006E6BFC" w14:paraId="183521C8" w14:textId="77777777">
        <w:tc>
          <w:tcPr>
            <w:tcW w:w="1013" w:type="dxa"/>
            <w:vAlign w:val="center"/>
          </w:tcPr>
          <w:p w14:paraId="2DB50AED" w14:textId="77777777" w:rsidR="006E6BF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570F3BA" w14:textId="77777777" w:rsidR="006E6BFC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2942E0F1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5BC4423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8EAA3D" w14:textId="77777777" w:rsidR="006E6BFC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5625B07D" w14:textId="77777777" w:rsidR="006E6BFC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7EF08C70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48AD81" w14:textId="77777777" w:rsidR="006E6BFC" w:rsidRDefault="00000000">
            <w:r>
              <w:t>1.600</w:t>
            </w:r>
          </w:p>
        </w:tc>
      </w:tr>
      <w:tr w:rsidR="006E6BFC" w14:paraId="06C52304" w14:textId="77777777">
        <w:tc>
          <w:tcPr>
            <w:tcW w:w="1013" w:type="dxa"/>
            <w:vAlign w:val="center"/>
          </w:tcPr>
          <w:p w14:paraId="495DA922" w14:textId="77777777" w:rsidR="006E6BF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92E4F06" w14:textId="77777777" w:rsidR="006E6BFC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709A7291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02A1943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181175" w14:textId="77777777" w:rsidR="006E6B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2862818F" w14:textId="77777777" w:rsidR="006E6BFC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66110C6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16F516" w14:textId="77777777" w:rsidR="006E6BFC" w:rsidRDefault="00000000">
            <w:r>
              <w:t>1.600</w:t>
            </w:r>
          </w:p>
        </w:tc>
      </w:tr>
      <w:tr w:rsidR="006E6BFC" w14:paraId="7B1ADA36" w14:textId="77777777">
        <w:tc>
          <w:tcPr>
            <w:tcW w:w="1013" w:type="dxa"/>
            <w:vAlign w:val="center"/>
          </w:tcPr>
          <w:p w14:paraId="53DCF1A5" w14:textId="77777777" w:rsidR="006E6BF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E2F32B0" w14:textId="77777777" w:rsidR="006E6BFC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53B86B6B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FDCDC6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CBFFF7" w14:textId="77777777" w:rsidR="006E6B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8279B2B" w14:textId="77777777" w:rsidR="006E6BF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278A4F3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95CE06E" w14:textId="77777777" w:rsidR="006E6BFC" w:rsidRDefault="00000000">
            <w:r>
              <w:t>1.600</w:t>
            </w:r>
          </w:p>
        </w:tc>
      </w:tr>
      <w:tr w:rsidR="006E6BFC" w14:paraId="6B5C938B" w14:textId="77777777">
        <w:tc>
          <w:tcPr>
            <w:tcW w:w="1013" w:type="dxa"/>
            <w:vAlign w:val="center"/>
          </w:tcPr>
          <w:p w14:paraId="50324C5E" w14:textId="77777777" w:rsidR="006E6BF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4A88AA4" w14:textId="77777777" w:rsidR="006E6BFC" w:rsidRDefault="00000000">
            <w:r>
              <w:t>C2127</w:t>
            </w:r>
          </w:p>
        </w:tc>
        <w:tc>
          <w:tcPr>
            <w:tcW w:w="1188" w:type="dxa"/>
            <w:vAlign w:val="center"/>
          </w:tcPr>
          <w:p w14:paraId="40DB7CE9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F53CD7D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FEFBE5" w14:textId="77777777" w:rsidR="006E6BFC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2D123E9C" w14:textId="77777777" w:rsidR="006E6BFC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2FF8A5EA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01C12B" w14:textId="77777777" w:rsidR="006E6BFC" w:rsidRDefault="00000000">
            <w:r>
              <w:t>1.600</w:t>
            </w:r>
          </w:p>
        </w:tc>
      </w:tr>
      <w:tr w:rsidR="006E6BFC" w14:paraId="1A4F242D" w14:textId="77777777">
        <w:tc>
          <w:tcPr>
            <w:tcW w:w="1013" w:type="dxa"/>
            <w:vAlign w:val="center"/>
          </w:tcPr>
          <w:p w14:paraId="59951E53" w14:textId="77777777" w:rsidR="006E6BF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8B94678" w14:textId="77777777" w:rsidR="006E6BFC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06D14E27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6AFD881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3119864" w14:textId="77777777" w:rsidR="006E6BF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51011C4" w14:textId="77777777" w:rsidR="006E6BF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24865316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02E4663" w14:textId="77777777" w:rsidR="006E6BFC" w:rsidRDefault="00000000">
            <w:r>
              <w:t>1.600</w:t>
            </w:r>
          </w:p>
        </w:tc>
      </w:tr>
      <w:tr w:rsidR="006E6BFC" w14:paraId="4553EA74" w14:textId="77777777">
        <w:tc>
          <w:tcPr>
            <w:tcW w:w="1013" w:type="dxa"/>
            <w:vAlign w:val="center"/>
          </w:tcPr>
          <w:p w14:paraId="692B8E83" w14:textId="77777777" w:rsidR="006E6BF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47073253" w14:textId="77777777" w:rsidR="006E6BFC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7A2261DB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411083F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C760BC3" w14:textId="77777777" w:rsidR="006E6BFC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07AE1E7F" w14:textId="77777777" w:rsidR="006E6BFC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3DD49BEB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6E5F8A" w14:textId="77777777" w:rsidR="006E6BFC" w:rsidRDefault="00000000">
            <w:r>
              <w:t>1.600</w:t>
            </w:r>
          </w:p>
        </w:tc>
      </w:tr>
      <w:tr w:rsidR="006E6BFC" w14:paraId="6E573783" w14:textId="77777777">
        <w:tc>
          <w:tcPr>
            <w:tcW w:w="1013" w:type="dxa"/>
            <w:vAlign w:val="center"/>
          </w:tcPr>
          <w:p w14:paraId="3F563C42" w14:textId="77777777" w:rsidR="006E6BF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A527AD4" w14:textId="77777777" w:rsidR="006E6BFC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793F0276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4E54D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198C34" w14:textId="77777777" w:rsidR="006E6BFC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30248767" w14:textId="77777777" w:rsidR="006E6BFC" w:rsidRDefault="00000000">
            <w:r>
              <w:t>19.000</w:t>
            </w:r>
          </w:p>
        </w:tc>
        <w:tc>
          <w:tcPr>
            <w:tcW w:w="1188" w:type="dxa"/>
            <w:vAlign w:val="center"/>
          </w:tcPr>
          <w:p w14:paraId="046B379A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40BB1E" w14:textId="77777777" w:rsidR="006E6BFC" w:rsidRDefault="00000000">
            <w:r>
              <w:t>1.600</w:t>
            </w:r>
          </w:p>
        </w:tc>
      </w:tr>
      <w:tr w:rsidR="006E6BFC" w14:paraId="31F19DE7" w14:textId="77777777">
        <w:tc>
          <w:tcPr>
            <w:tcW w:w="1013" w:type="dxa"/>
            <w:vAlign w:val="center"/>
          </w:tcPr>
          <w:p w14:paraId="22F99B55" w14:textId="77777777" w:rsidR="006E6BFC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CC8DBFA" w14:textId="77777777" w:rsidR="006E6BFC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20ABE655" w14:textId="77777777" w:rsidR="006E6BFC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7DAFFC8E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78BDD5" w14:textId="77777777" w:rsidR="006E6BFC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2A178419" w14:textId="77777777" w:rsidR="006E6BFC" w:rsidRDefault="00000000">
            <w:r>
              <w:t>19.000</w:t>
            </w:r>
          </w:p>
        </w:tc>
        <w:tc>
          <w:tcPr>
            <w:tcW w:w="1188" w:type="dxa"/>
            <w:vAlign w:val="center"/>
          </w:tcPr>
          <w:p w14:paraId="63338640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B236EA" w14:textId="77777777" w:rsidR="006E6BFC" w:rsidRDefault="00000000">
            <w:r>
              <w:t>1.600</w:t>
            </w:r>
          </w:p>
        </w:tc>
      </w:tr>
      <w:tr w:rsidR="006E6BFC" w14:paraId="2BA5703A" w14:textId="77777777">
        <w:tc>
          <w:tcPr>
            <w:tcW w:w="1013" w:type="dxa"/>
            <w:vAlign w:val="center"/>
          </w:tcPr>
          <w:p w14:paraId="1D437A2A" w14:textId="77777777" w:rsidR="006E6BF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40B26F88" w14:textId="77777777" w:rsidR="006E6BFC" w:rsidRDefault="00000000">
            <w:r>
              <w:t>C2721</w:t>
            </w:r>
          </w:p>
        </w:tc>
        <w:tc>
          <w:tcPr>
            <w:tcW w:w="1188" w:type="dxa"/>
            <w:vAlign w:val="center"/>
          </w:tcPr>
          <w:p w14:paraId="186D78D2" w14:textId="77777777" w:rsidR="006E6BFC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3AC0BD8C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34729D" w14:textId="77777777" w:rsidR="006E6BFC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6A1DA0D6" w14:textId="77777777" w:rsidR="006E6BFC" w:rsidRDefault="00000000">
            <w:r>
              <w:t>11.340</w:t>
            </w:r>
          </w:p>
        </w:tc>
        <w:tc>
          <w:tcPr>
            <w:tcW w:w="1188" w:type="dxa"/>
            <w:vAlign w:val="center"/>
          </w:tcPr>
          <w:p w14:paraId="0DB02D9A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D22A16" w14:textId="77777777" w:rsidR="006E6BFC" w:rsidRDefault="00000000">
            <w:r>
              <w:t>1.600</w:t>
            </w:r>
          </w:p>
        </w:tc>
      </w:tr>
      <w:tr w:rsidR="006E6BFC" w14:paraId="2D39CC4C" w14:textId="77777777">
        <w:tc>
          <w:tcPr>
            <w:tcW w:w="1013" w:type="dxa"/>
            <w:vAlign w:val="center"/>
          </w:tcPr>
          <w:p w14:paraId="04CF1992" w14:textId="77777777" w:rsidR="006E6BF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814A7DF" w14:textId="77777777" w:rsidR="006E6BFC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6B78C178" w14:textId="77777777" w:rsidR="006E6BF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2A2FFEC" w14:textId="77777777" w:rsidR="006E6BF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240C6CC" w14:textId="77777777" w:rsidR="006E6BFC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5A172D37" w14:textId="77777777" w:rsidR="006E6BFC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462E7E28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AAA2F2" w14:textId="77777777" w:rsidR="006E6BFC" w:rsidRDefault="00000000">
            <w:r>
              <w:t>1.600</w:t>
            </w:r>
          </w:p>
        </w:tc>
      </w:tr>
      <w:tr w:rsidR="006E6BFC" w14:paraId="009600A0" w14:textId="77777777">
        <w:tc>
          <w:tcPr>
            <w:tcW w:w="1013" w:type="dxa"/>
            <w:vAlign w:val="center"/>
          </w:tcPr>
          <w:p w14:paraId="1D5F43CC" w14:textId="77777777" w:rsidR="006E6BF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6AB8B353" w14:textId="77777777" w:rsidR="006E6BFC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4AC460EA" w14:textId="77777777" w:rsidR="006E6BFC" w:rsidRDefault="00000000">
            <w:r>
              <w:t>1~2,4</w:t>
            </w:r>
          </w:p>
        </w:tc>
        <w:tc>
          <w:tcPr>
            <w:tcW w:w="1188" w:type="dxa"/>
            <w:vAlign w:val="center"/>
          </w:tcPr>
          <w:p w14:paraId="6AC6C66C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6B72022" w14:textId="77777777" w:rsidR="006E6BFC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1A589EC8" w14:textId="77777777" w:rsidR="006E6BFC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14:paraId="54D01DB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11FFFA" w14:textId="77777777" w:rsidR="006E6BFC" w:rsidRDefault="00000000">
            <w:r>
              <w:t>1.600</w:t>
            </w:r>
          </w:p>
        </w:tc>
      </w:tr>
      <w:tr w:rsidR="006E6BFC" w14:paraId="63D077FC" w14:textId="77777777">
        <w:tc>
          <w:tcPr>
            <w:tcW w:w="1013" w:type="dxa"/>
            <w:vAlign w:val="center"/>
          </w:tcPr>
          <w:p w14:paraId="15A2B5B2" w14:textId="77777777" w:rsidR="006E6BF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E2130A7" w14:textId="77777777" w:rsidR="006E6BFC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7A54447A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DD401A9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505988" w14:textId="77777777" w:rsidR="006E6BF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3A878588" w14:textId="77777777" w:rsidR="006E6BF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C1A850C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6F2AFA" w14:textId="77777777" w:rsidR="006E6BFC" w:rsidRDefault="00000000">
            <w:r>
              <w:t>1.600</w:t>
            </w:r>
          </w:p>
        </w:tc>
      </w:tr>
      <w:tr w:rsidR="006E6BFC" w14:paraId="5805C751" w14:textId="77777777">
        <w:tc>
          <w:tcPr>
            <w:tcW w:w="1013" w:type="dxa"/>
            <w:vAlign w:val="center"/>
          </w:tcPr>
          <w:p w14:paraId="4F97DD1B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0A377E" w14:textId="77777777" w:rsidR="006E6BFC" w:rsidRDefault="00000000">
            <w:r>
              <w:t>C3321</w:t>
            </w:r>
          </w:p>
        </w:tc>
        <w:tc>
          <w:tcPr>
            <w:tcW w:w="1188" w:type="dxa"/>
            <w:vAlign w:val="center"/>
          </w:tcPr>
          <w:p w14:paraId="72FF98B7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2928A4F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D0CCD8" w14:textId="77777777" w:rsidR="006E6BFC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174F53A3" w14:textId="77777777" w:rsidR="006E6BFC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59484D89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D358E3" w14:textId="77777777" w:rsidR="006E6BFC" w:rsidRDefault="00000000">
            <w:r>
              <w:t>1.600</w:t>
            </w:r>
          </w:p>
        </w:tc>
      </w:tr>
      <w:tr w:rsidR="006E6BFC" w14:paraId="41FA1D9E" w14:textId="77777777">
        <w:tc>
          <w:tcPr>
            <w:tcW w:w="1013" w:type="dxa"/>
            <w:vAlign w:val="center"/>
          </w:tcPr>
          <w:p w14:paraId="70BC59DF" w14:textId="77777777" w:rsidR="006E6BF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04D0ABFD" w14:textId="77777777" w:rsidR="006E6BFC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5462B2A5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6C4472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8AC7D1" w14:textId="77777777" w:rsidR="006E6BFC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5C20872C" w14:textId="77777777" w:rsidR="006E6BFC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66EE92B3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7ED68F" w14:textId="77777777" w:rsidR="006E6BFC" w:rsidRDefault="00000000">
            <w:r>
              <w:t>1.600</w:t>
            </w:r>
          </w:p>
        </w:tc>
      </w:tr>
      <w:tr w:rsidR="006E6BFC" w14:paraId="05A59D61" w14:textId="77777777">
        <w:tc>
          <w:tcPr>
            <w:tcW w:w="1013" w:type="dxa"/>
            <w:vAlign w:val="center"/>
          </w:tcPr>
          <w:p w14:paraId="334EFEEE" w14:textId="77777777" w:rsidR="006E6BFC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7896C3B4" w14:textId="77777777" w:rsidR="006E6BFC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4ADEC906" w14:textId="77777777" w:rsidR="006E6BFC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5FD2D61A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66C8501" w14:textId="77777777" w:rsidR="006E6BFC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7C373DDE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6E4D6AE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B0BFAEA" w14:textId="77777777" w:rsidR="006E6BFC" w:rsidRDefault="00000000">
            <w:r>
              <w:t>1.600</w:t>
            </w:r>
          </w:p>
        </w:tc>
      </w:tr>
      <w:tr w:rsidR="006E6BFC" w14:paraId="0985D535" w14:textId="77777777">
        <w:tc>
          <w:tcPr>
            <w:tcW w:w="1013" w:type="dxa"/>
            <w:vAlign w:val="center"/>
          </w:tcPr>
          <w:p w14:paraId="3D9358D2" w14:textId="77777777" w:rsidR="006E6BFC" w:rsidRDefault="00000000"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14:paraId="58C34E2C" w14:textId="77777777" w:rsidR="006E6BFC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579ADEAD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B5D73E1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B336131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7D2488B6" w14:textId="77777777" w:rsidR="006E6BFC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7D9DAE51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35518A" w14:textId="77777777" w:rsidR="006E6BFC" w:rsidRDefault="00000000">
            <w:r>
              <w:t>1.600</w:t>
            </w:r>
          </w:p>
        </w:tc>
      </w:tr>
      <w:tr w:rsidR="006E6BFC" w14:paraId="2777E0D7" w14:textId="77777777">
        <w:tc>
          <w:tcPr>
            <w:tcW w:w="1013" w:type="dxa"/>
            <w:vAlign w:val="center"/>
          </w:tcPr>
          <w:p w14:paraId="6E50FCF6" w14:textId="77777777" w:rsidR="006E6BFC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340557BD" w14:textId="77777777" w:rsidR="006E6BFC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4C03B691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457FA866" w14:textId="77777777" w:rsidR="006E6BF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D6C3515" w14:textId="77777777" w:rsidR="006E6BFC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4B3D5346" w14:textId="77777777" w:rsidR="006E6BFC" w:rsidRDefault="00000000">
            <w:r>
              <w:t>60.000</w:t>
            </w:r>
          </w:p>
        </w:tc>
        <w:tc>
          <w:tcPr>
            <w:tcW w:w="1188" w:type="dxa"/>
            <w:vAlign w:val="center"/>
          </w:tcPr>
          <w:p w14:paraId="0AB08CCF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1695A6" w14:textId="77777777" w:rsidR="006E6BFC" w:rsidRDefault="00000000">
            <w:r>
              <w:t>1.600</w:t>
            </w:r>
          </w:p>
        </w:tc>
      </w:tr>
      <w:tr w:rsidR="006E6BFC" w14:paraId="4CF2A247" w14:textId="77777777">
        <w:tc>
          <w:tcPr>
            <w:tcW w:w="1013" w:type="dxa"/>
            <w:vAlign w:val="center"/>
          </w:tcPr>
          <w:p w14:paraId="3CF96249" w14:textId="77777777" w:rsidR="006E6BFC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463C5D9D" w14:textId="77777777" w:rsidR="006E6BFC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14E03ABC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93A0AF2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C2DF26" w14:textId="77777777" w:rsidR="006E6BFC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48F78ABF" w14:textId="77777777" w:rsidR="006E6BFC" w:rsidRDefault="00000000">
            <w:r>
              <w:t>30.000</w:t>
            </w:r>
          </w:p>
        </w:tc>
        <w:tc>
          <w:tcPr>
            <w:tcW w:w="1188" w:type="dxa"/>
            <w:vAlign w:val="center"/>
          </w:tcPr>
          <w:p w14:paraId="5B92A856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50DB1D" w14:textId="77777777" w:rsidR="006E6BFC" w:rsidRDefault="00000000">
            <w:r>
              <w:t>1.600</w:t>
            </w:r>
          </w:p>
        </w:tc>
      </w:tr>
      <w:tr w:rsidR="006E6BFC" w14:paraId="79474741" w14:textId="77777777">
        <w:tc>
          <w:tcPr>
            <w:tcW w:w="1013" w:type="dxa"/>
            <w:vAlign w:val="center"/>
          </w:tcPr>
          <w:p w14:paraId="13486738" w14:textId="77777777" w:rsidR="006E6BFC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5BAC989F" w14:textId="77777777" w:rsidR="006E6BFC" w:rsidRDefault="00000000">
            <w:r>
              <w:t>C5039</w:t>
            </w:r>
          </w:p>
        </w:tc>
        <w:tc>
          <w:tcPr>
            <w:tcW w:w="1188" w:type="dxa"/>
            <w:vAlign w:val="center"/>
          </w:tcPr>
          <w:p w14:paraId="0767FE55" w14:textId="77777777" w:rsidR="006E6BF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B94ABF1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19504B5" w14:textId="77777777" w:rsidR="006E6BFC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5CE26A85" w14:textId="77777777" w:rsidR="006E6BFC" w:rsidRDefault="00000000">
            <w:r>
              <w:t>58.500</w:t>
            </w:r>
          </w:p>
        </w:tc>
        <w:tc>
          <w:tcPr>
            <w:tcW w:w="1188" w:type="dxa"/>
            <w:vAlign w:val="center"/>
          </w:tcPr>
          <w:p w14:paraId="751D5731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A6DBB4" w14:textId="77777777" w:rsidR="006E6BFC" w:rsidRDefault="00000000">
            <w:r>
              <w:t>1.600</w:t>
            </w:r>
          </w:p>
        </w:tc>
      </w:tr>
      <w:tr w:rsidR="006E6BFC" w14:paraId="78B51841" w14:textId="77777777">
        <w:tc>
          <w:tcPr>
            <w:tcW w:w="1013" w:type="dxa"/>
            <w:vAlign w:val="center"/>
          </w:tcPr>
          <w:p w14:paraId="3E8571AA" w14:textId="77777777" w:rsidR="006E6BFC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20665F1A" w14:textId="77777777" w:rsidR="006E6BFC" w:rsidRDefault="00000000">
            <w:r>
              <w:t>C6038</w:t>
            </w:r>
          </w:p>
        </w:tc>
        <w:tc>
          <w:tcPr>
            <w:tcW w:w="1188" w:type="dxa"/>
            <w:vAlign w:val="center"/>
          </w:tcPr>
          <w:p w14:paraId="125B21D8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D2E1430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BC96288" w14:textId="77777777" w:rsidR="006E6BFC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77D5E73A" w14:textId="77777777" w:rsidR="006E6BFC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64148498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2FA40C" w14:textId="77777777" w:rsidR="006E6BFC" w:rsidRDefault="00000000">
            <w:r>
              <w:t>1.600</w:t>
            </w:r>
          </w:p>
        </w:tc>
      </w:tr>
      <w:tr w:rsidR="006E6BFC" w14:paraId="4A7693AF" w14:textId="77777777">
        <w:tc>
          <w:tcPr>
            <w:tcW w:w="1013" w:type="dxa"/>
            <w:vAlign w:val="center"/>
          </w:tcPr>
          <w:p w14:paraId="567062C9" w14:textId="77777777" w:rsidR="006E6BFC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308A9C73" w14:textId="77777777" w:rsidR="006E6BFC" w:rsidRDefault="00000000">
            <w:r>
              <w:t>C7025</w:t>
            </w:r>
          </w:p>
        </w:tc>
        <w:tc>
          <w:tcPr>
            <w:tcW w:w="1188" w:type="dxa"/>
            <w:vAlign w:val="center"/>
          </w:tcPr>
          <w:p w14:paraId="50A0C30A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67399D" w14:textId="77777777" w:rsidR="006E6BF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1A13DB" w14:textId="77777777" w:rsidR="006E6BFC" w:rsidRDefault="00000000">
            <w:r>
              <w:t>17.500</w:t>
            </w:r>
          </w:p>
        </w:tc>
        <w:tc>
          <w:tcPr>
            <w:tcW w:w="1188" w:type="dxa"/>
            <w:vAlign w:val="center"/>
          </w:tcPr>
          <w:p w14:paraId="3C78678A" w14:textId="77777777" w:rsidR="006E6BFC" w:rsidRDefault="00000000">
            <w:r>
              <w:t>17.500</w:t>
            </w:r>
          </w:p>
        </w:tc>
        <w:tc>
          <w:tcPr>
            <w:tcW w:w="1188" w:type="dxa"/>
            <w:vAlign w:val="center"/>
          </w:tcPr>
          <w:p w14:paraId="7228EEB3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5A3381" w14:textId="77777777" w:rsidR="006E6BFC" w:rsidRDefault="00000000">
            <w:r>
              <w:t>1.600</w:t>
            </w:r>
          </w:p>
        </w:tc>
      </w:tr>
      <w:tr w:rsidR="006E6BFC" w14:paraId="28B3D38B" w14:textId="77777777">
        <w:tc>
          <w:tcPr>
            <w:tcW w:w="1013" w:type="dxa"/>
            <w:vAlign w:val="center"/>
          </w:tcPr>
          <w:p w14:paraId="420C86C7" w14:textId="77777777" w:rsidR="006E6BFC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759B50D7" w14:textId="77777777" w:rsidR="006E6BFC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62792C0F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9C2146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9B574DD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5151147B" w14:textId="77777777" w:rsidR="006E6BFC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2E8B967D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191127" w14:textId="77777777" w:rsidR="006E6BFC" w:rsidRDefault="00000000">
            <w:r>
              <w:t>1.600</w:t>
            </w:r>
          </w:p>
        </w:tc>
      </w:tr>
      <w:tr w:rsidR="006E6BFC" w14:paraId="349433EA" w14:textId="77777777">
        <w:tc>
          <w:tcPr>
            <w:tcW w:w="1013" w:type="dxa"/>
            <w:vAlign w:val="center"/>
          </w:tcPr>
          <w:p w14:paraId="15C75530" w14:textId="77777777" w:rsidR="006E6BFC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1B1BD62D" w14:textId="77777777" w:rsidR="006E6BFC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15F4379E" w14:textId="77777777" w:rsidR="006E6BF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50675E0" w14:textId="77777777" w:rsidR="006E6BF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3E4E52B" w14:textId="77777777" w:rsidR="006E6BFC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2F3897CF" w14:textId="77777777" w:rsidR="006E6BFC" w:rsidRDefault="00000000">
            <w:r>
              <w:t>63.000</w:t>
            </w:r>
          </w:p>
        </w:tc>
        <w:tc>
          <w:tcPr>
            <w:tcW w:w="1188" w:type="dxa"/>
            <w:vAlign w:val="center"/>
          </w:tcPr>
          <w:p w14:paraId="2924BD56" w14:textId="77777777" w:rsidR="006E6BF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805D9E" w14:textId="77777777" w:rsidR="006E6BFC" w:rsidRDefault="00000000">
            <w:r>
              <w:t>1.600</w:t>
            </w:r>
          </w:p>
        </w:tc>
      </w:tr>
      <w:tr w:rsidR="006E6BFC" w14:paraId="4F4EE60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49876B8" w14:textId="77777777" w:rsidR="006E6B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80F4699" w14:textId="77777777" w:rsidR="006E6BFC" w:rsidRDefault="00000000">
            <w:r>
              <w:t>518.990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D14444B" w14:textId="77777777" w:rsidR="006E6BF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D8CD832" w14:textId="77777777" w:rsidR="006E6BFC" w:rsidRDefault="00000000">
            <w:r>
              <w:t>1.600</w:t>
            </w:r>
          </w:p>
        </w:tc>
      </w:tr>
    </w:tbl>
    <w:p w14:paraId="20DBA217" w14:textId="77777777" w:rsidR="006E6BFC" w:rsidRDefault="006E6B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E61663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29F59920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E002D3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7D2EFCA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24618A8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6BFC" w14:paraId="6974D8D3" w14:textId="77777777">
        <w:tc>
          <w:tcPr>
            <w:tcW w:w="656" w:type="dxa"/>
            <w:shd w:val="clear" w:color="auto" w:fill="E6E6E6"/>
            <w:vAlign w:val="center"/>
          </w:tcPr>
          <w:p w14:paraId="062CE40A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335029E" w14:textId="77777777" w:rsidR="006E6BF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3B2169B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219FC6D" w14:textId="77777777" w:rsidR="006E6BF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589FC" w14:textId="77777777" w:rsidR="006E6B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BB5EB8" w14:textId="77777777" w:rsidR="006E6B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2D7EF9" w14:textId="77777777" w:rsidR="006E6BF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6D1743" w14:textId="77777777" w:rsidR="006E6BF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22221C" w14:textId="77777777" w:rsidR="006E6BF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834B90" w14:textId="77777777" w:rsidR="006E6BF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DF6A06A" w14:textId="77777777" w:rsidR="006E6BFC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E6BFC" w14:paraId="09F9B82D" w14:textId="77777777">
        <w:tc>
          <w:tcPr>
            <w:tcW w:w="656" w:type="dxa"/>
            <w:vAlign w:val="center"/>
          </w:tcPr>
          <w:p w14:paraId="42AEFA15" w14:textId="77777777" w:rsidR="006E6BF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DBCD2E4" w14:textId="77777777" w:rsidR="006E6BFC" w:rsidRDefault="006E6BFC"/>
        </w:tc>
        <w:tc>
          <w:tcPr>
            <w:tcW w:w="769" w:type="dxa"/>
            <w:vAlign w:val="center"/>
          </w:tcPr>
          <w:p w14:paraId="5FF357CF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57C7805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31506CB" w14:textId="77777777" w:rsidR="006E6BFC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38B295AE" w14:textId="77777777" w:rsidR="006E6BFC" w:rsidRDefault="00000000">
            <w:r>
              <w:t>2.310</w:t>
            </w:r>
          </w:p>
        </w:tc>
        <w:tc>
          <w:tcPr>
            <w:tcW w:w="781" w:type="dxa"/>
            <w:vAlign w:val="center"/>
          </w:tcPr>
          <w:p w14:paraId="3624F85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573FE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53B39CB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24CF0D" w14:textId="77777777" w:rsidR="006E6BFC" w:rsidRDefault="00000000">
            <w:r>
              <w:t>0.672</w:t>
            </w:r>
          </w:p>
        </w:tc>
        <w:tc>
          <w:tcPr>
            <w:tcW w:w="916" w:type="dxa"/>
            <w:vAlign w:val="center"/>
          </w:tcPr>
          <w:p w14:paraId="3B28094E" w14:textId="77777777" w:rsidR="006E6BFC" w:rsidRDefault="00000000">
            <w:r>
              <w:t>0.134</w:t>
            </w:r>
          </w:p>
        </w:tc>
      </w:tr>
      <w:tr w:rsidR="006E6BFC" w14:paraId="1DEF89FC" w14:textId="77777777">
        <w:tc>
          <w:tcPr>
            <w:tcW w:w="656" w:type="dxa"/>
            <w:vAlign w:val="center"/>
          </w:tcPr>
          <w:p w14:paraId="4C1B4AB9" w14:textId="77777777" w:rsidR="006E6BF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E0E73C6" w14:textId="77777777" w:rsidR="006E6BFC" w:rsidRDefault="00000000">
            <w:r>
              <w:t>C0914</w:t>
            </w:r>
          </w:p>
        </w:tc>
        <w:tc>
          <w:tcPr>
            <w:tcW w:w="769" w:type="dxa"/>
            <w:vAlign w:val="center"/>
          </w:tcPr>
          <w:p w14:paraId="1B7C413B" w14:textId="77777777" w:rsidR="006E6BFC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08DF4728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8B99162" w14:textId="77777777" w:rsidR="006E6BFC" w:rsidRDefault="00000000">
            <w:r>
              <w:t>1.260</w:t>
            </w:r>
          </w:p>
        </w:tc>
        <w:tc>
          <w:tcPr>
            <w:tcW w:w="848" w:type="dxa"/>
            <w:vAlign w:val="center"/>
          </w:tcPr>
          <w:p w14:paraId="020B643A" w14:textId="77777777" w:rsidR="006E6BFC" w:rsidRDefault="00000000">
            <w:r>
              <w:t>2.520</w:t>
            </w:r>
          </w:p>
        </w:tc>
        <w:tc>
          <w:tcPr>
            <w:tcW w:w="781" w:type="dxa"/>
            <w:vAlign w:val="center"/>
          </w:tcPr>
          <w:p w14:paraId="0A10AFDC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37338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9C0EA7A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EFFB19" w14:textId="77777777" w:rsidR="006E6BFC" w:rsidRDefault="00000000">
            <w:r>
              <w:t>0.613</w:t>
            </w:r>
          </w:p>
        </w:tc>
        <w:tc>
          <w:tcPr>
            <w:tcW w:w="916" w:type="dxa"/>
            <w:vAlign w:val="center"/>
          </w:tcPr>
          <w:p w14:paraId="3980D170" w14:textId="77777777" w:rsidR="006E6BFC" w:rsidRDefault="00000000">
            <w:r>
              <w:t>0.123</w:t>
            </w:r>
          </w:p>
        </w:tc>
      </w:tr>
      <w:tr w:rsidR="006E6BFC" w14:paraId="61425BA6" w14:textId="77777777">
        <w:tc>
          <w:tcPr>
            <w:tcW w:w="656" w:type="dxa"/>
            <w:vAlign w:val="center"/>
          </w:tcPr>
          <w:p w14:paraId="098D494A" w14:textId="77777777" w:rsidR="006E6BF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C414CF7" w14:textId="77777777" w:rsidR="006E6BFC" w:rsidRDefault="00000000">
            <w:r>
              <w:t>C0927</w:t>
            </w:r>
          </w:p>
        </w:tc>
        <w:tc>
          <w:tcPr>
            <w:tcW w:w="769" w:type="dxa"/>
            <w:vAlign w:val="center"/>
          </w:tcPr>
          <w:p w14:paraId="4032523C" w14:textId="77777777" w:rsidR="006E6BF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65898B9B" w14:textId="77777777" w:rsidR="006E6B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68BDA1E8" w14:textId="77777777" w:rsidR="006E6BFC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4DF93100" w14:textId="77777777" w:rsidR="006E6BFC" w:rsidRDefault="00000000">
            <w:r>
              <w:t>12.150</w:t>
            </w:r>
          </w:p>
        </w:tc>
        <w:tc>
          <w:tcPr>
            <w:tcW w:w="781" w:type="dxa"/>
            <w:vAlign w:val="center"/>
          </w:tcPr>
          <w:p w14:paraId="6BD9A02B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E2834A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AD3767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75739F" w14:textId="77777777" w:rsidR="006E6BFC" w:rsidRDefault="00000000">
            <w:r>
              <w:t>0.688</w:t>
            </w:r>
          </w:p>
        </w:tc>
        <w:tc>
          <w:tcPr>
            <w:tcW w:w="916" w:type="dxa"/>
            <w:vAlign w:val="center"/>
          </w:tcPr>
          <w:p w14:paraId="4DE18F46" w14:textId="77777777" w:rsidR="006E6BFC" w:rsidRDefault="00000000">
            <w:r>
              <w:t>0.138</w:t>
            </w:r>
          </w:p>
        </w:tc>
      </w:tr>
      <w:tr w:rsidR="006E6BFC" w14:paraId="24E3A353" w14:textId="77777777">
        <w:tc>
          <w:tcPr>
            <w:tcW w:w="656" w:type="dxa"/>
            <w:vAlign w:val="center"/>
          </w:tcPr>
          <w:p w14:paraId="49C2ECBC" w14:textId="77777777" w:rsidR="006E6BF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600C4AF" w14:textId="77777777" w:rsidR="006E6BFC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768645FD" w14:textId="77777777" w:rsidR="006E6BFC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837E1A4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2D80541" w14:textId="77777777" w:rsidR="006E6BFC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244E5CB1" w14:textId="77777777" w:rsidR="006E6BFC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6D46B01D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DF431E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F1EB60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3A2C77" w14:textId="77777777" w:rsidR="006E6BFC" w:rsidRDefault="00000000">
            <w:r>
              <w:t>0.641</w:t>
            </w:r>
          </w:p>
        </w:tc>
        <w:tc>
          <w:tcPr>
            <w:tcW w:w="916" w:type="dxa"/>
            <w:vAlign w:val="center"/>
          </w:tcPr>
          <w:p w14:paraId="1AC8D016" w14:textId="77777777" w:rsidR="006E6BFC" w:rsidRDefault="00000000">
            <w:r>
              <w:t>0.128</w:t>
            </w:r>
          </w:p>
        </w:tc>
      </w:tr>
      <w:tr w:rsidR="006E6BFC" w14:paraId="559EBD5F" w14:textId="77777777">
        <w:tc>
          <w:tcPr>
            <w:tcW w:w="656" w:type="dxa"/>
            <w:vAlign w:val="center"/>
          </w:tcPr>
          <w:p w14:paraId="4BFD7DFE" w14:textId="77777777" w:rsidR="006E6BFC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56D7671E" w14:textId="77777777" w:rsidR="006E6BFC" w:rsidRDefault="00000000">
            <w:r>
              <w:t>C1527</w:t>
            </w:r>
          </w:p>
        </w:tc>
        <w:tc>
          <w:tcPr>
            <w:tcW w:w="769" w:type="dxa"/>
            <w:vAlign w:val="center"/>
          </w:tcPr>
          <w:p w14:paraId="209BCEAE" w14:textId="77777777" w:rsidR="006E6BF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1454A874" w14:textId="77777777" w:rsidR="006E6B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0ECF294F" w14:textId="77777777" w:rsidR="006E6B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3C7073E5" w14:textId="77777777" w:rsidR="006E6BFC" w:rsidRDefault="00000000">
            <w:r>
              <w:t>20.250</w:t>
            </w:r>
          </w:p>
        </w:tc>
        <w:tc>
          <w:tcPr>
            <w:tcW w:w="781" w:type="dxa"/>
            <w:vAlign w:val="center"/>
          </w:tcPr>
          <w:p w14:paraId="411AFADF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171F51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9194C4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8F2DB0" w14:textId="77777777" w:rsidR="006E6BFC" w:rsidRDefault="00000000">
            <w:r>
              <w:t>0.713</w:t>
            </w:r>
          </w:p>
        </w:tc>
        <w:tc>
          <w:tcPr>
            <w:tcW w:w="916" w:type="dxa"/>
            <w:vAlign w:val="center"/>
          </w:tcPr>
          <w:p w14:paraId="31D864C6" w14:textId="77777777" w:rsidR="006E6BFC" w:rsidRDefault="00000000">
            <w:r>
              <w:t>0.143</w:t>
            </w:r>
          </w:p>
        </w:tc>
      </w:tr>
      <w:tr w:rsidR="006E6BFC" w14:paraId="4410F08C" w14:textId="77777777">
        <w:tc>
          <w:tcPr>
            <w:tcW w:w="656" w:type="dxa"/>
            <w:vAlign w:val="center"/>
          </w:tcPr>
          <w:p w14:paraId="45D3BD41" w14:textId="77777777" w:rsidR="006E6BFC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671034FC" w14:textId="77777777" w:rsidR="006E6BFC" w:rsidRDefault="00000000">
            <w:r>
              <w:t>C2114</w:t>
            </w:r>
          </w:p>
        </w:tc>
        <w:tc>
          <w:tcPr>
            <w:tcW w:w="769" w:type="dxa"/>
            <w:vAlign w:val="center"/>
          </w:tcPr>
          <w:p w14:paraId="73CDA799" w14:textId="77777777" w:rsidR="006E6BFC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33A382AE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2D92ED8" w14:textId="77777777" w:rsidR="006E6BFC" w:rsidRDefault="00000000">
            <w:r>
              <w:t>2.940</w:t>
            </w:r>
          </w:p>
        </w:tc>
        <w:tc>
          <w:tcPr>
            <w:tcW w:w="848" w:type="dxa"/>
            <w:vAlign w:val="center"/>
          </w:tcPr>
          <w:p w14:paraId="00E6E1F3" w14:textId="77777777" w:rsidR="006E6BFC" w:rsidRDefault="00000000">
            <w:r>
              <w:t>5.880</w:t>
            </w:r>
          </w:p>
        </w:tc>
        <w:tc>
          <w:tcPr>
            <w:tcW w:w="781" w:type="dxa"/>
            <w:vAlign w:val="center"/>
          </w:tcPr>
          <w:p w14:paraId="3476D3B6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A4BBF1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3CAF53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2D127F" w14:textId="77777777" w:rsidR="006E6BFC" w:rsidRDefault="00000000">
            <w:r>
              <w:t>0.645</w:t>
            </w:r>
          </w:p>
        </w:tc>
        <w:tc>
          <w:tcPr>
            <w:tcW w:w="916" w:type="dxa"/>
            <w:vAlign w:val="center"/>
          </w:tcPr>
          <w:p w14:paraId="482B66BB" w14:textId="77777777" w:rsidR="006E6BFC" w:rsidRDefault="00000000">
            <w:r>
              <w:t>0.129</w:t>
            </w:r>
          </w:p>
        </w:tc>
      </w:tr>
      <w:tr w:rsidR="006E6BFC" w14:paraId="58EE7411" w14:textId="77777777">
        <w:tc>
          <w:tcPr>
            <w:tcW w:w="656" w:type="dxa"/>
            <w:vAlign w:val="center"/>
          </w:tcPr>
          <w:p w14:paraId="58E8F1D1" w14:textId="77777777" w:rsidR="006E6BFC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B91B949" w14:textId="77777777" w:rsidR="006E6BFC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14:paraId="207E27F9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2D03813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0408B8" w14:textId="77777777" w:rsidR="006E6BFC" w:rsidRDefault="00000000">
            <w:r>
              <w:t>4.410</w:t>
            </w:r>
          </w:p>
        </w:tc>
        <w:tc>
          <w:tcPr>
            <w:tcW w:w="848" w:type="dxa"/>
            <w:vAlign w:val="center"/>
          </w:tcPr>
          <w:p w14:paraId="1ACF5031" w14:textId="77777777" w:rsidR="006E6BFC" w:rsidRDefault="00000000">
            <w:r>
              <w:t>4.410</w:t>
            </w:r>
          </w:p>
        </w:tc>
        <w:tc>
          <w:tcPr>
            <w:tcW w:w="781" w:type="dxa"/>
            <w:vAlign w:val="center"/>
          </w:tcPr>
          <w:p w14:paraId="1E44170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336BD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0BCCEDB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58606E" w14:textId="77777777" w:rsidR="006E6BFC" w:rsidRDefault="00000000">
            <w:r>
              <w:t>0.695</w:t>
            </w:r>
          </w:p>
        </w:tc>
        <w:tc>
          <w:tcPr>
            <w:tcW w:w="916" w:type="dxa"/>
            <w:vAlign w:val="center"/>
          </w:tcPr>
          <w:p w14:paraId="777830A0" w14:textId="77777777" w:rsidR="006E6BFC" w:rsidRDefault="00000000">
            <w:r>
              <w:t>0.139</w:t>
            </w:r>
          </w:p>
        </w:tc>
      </w:tr>
      <w:tr w:rsidR="006E6BFC" w14:paraId="6D41216E" w14:textId="77777777">
        <w:tc>
          <w:tcPr>
            <w:tcW w:w="656" w:type="dxa"/>
            <w:vAlign w:val="center"/>
          </w:tcPr>
          <w:p w14:paraId="4EE79973" w14:textId="77777777" w:rsidR="006E6BFC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25F6B27C" w14:textId="77777777" w:rsidR="006E6BFC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042A137F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D3A9772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BD0E5FA" w14:textId="77777777" w:rsidR="006E6B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8138170" w14:textId="77777777" w:rsidR="006E6B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F596274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22E1E4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C40DB7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2F624E" w14:textId="77777777" w:rsidR="006E6BFC" w:rsidRDefault="00000000">
            <w:r>
              <w:t>0.637</w:t>
            </w:r>
          </w:p>
        </w:tc>
        <w:tc>
          <w:tcPr>
            <w:tcW w:w="916" w:type="dxa"/>
            <w:vAlign w:val="center"/>
          </w:tcPr>
          <w:p w14:paraId="37DB25AD" w14:textId="77777777" w:rsidR="006E6BFC" w:rsidRDefault="00000000">
            <w:r>
              <w:t>0.127</w:t>
            </w:r>
          </w:p>
        </w:tc>
      </w:tr>
      <w:tr w:rsidR="006E6BFC" w14:paraId="331E6DE3" w14:textId="77777777">
        <w:tc>
          <w:tcPr>
            <w:tcW w:w="656" w:type="dxa"/>
            <w:vAlign w:val="center"/>
          </w:tcPr>
          <w:p w14:paraId="76AC7304" w14:textId="77777777" w:rsidR="006E6BFC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50C55C9C" w14:textId="77777777" w:rsidR="006E6BFC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3E7EA5C3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BAA028F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30DDD2" w14:textId="77777777" w:rsidR="006E6B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1BAB222" w14:textId="77777777" w:rsidR="006E6BF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2508AF5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EFB337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4BB397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9981EB" w14:textId="77777777" w:rsidR="006E6BFC" w:rsidRDefault="00000000">
            <w:r>
              <w:t>0.654</w:t>
            </w:r>
          </w:p>
        </w:tc>
        <w:tc>
          <w:tcPr>
            <w:tcW w:w="916" w:type="dxa"/>
            <w:vAlign w:val="center"/>
          </w:tcPr>
          <w:p w14:paraId="651A0AD5" w14:textId="77777777" w:rsidR="006E6BFC" w:rsidRDefault="00000000">
            <w:r>
              <w:t>0.131</w:t>
            </w:r>
          </w:p>
        </w:tc>
      </w:tr>
      <w:tr w:rsidR="006E6BFC" w14:paraId="36C01BC0" w14:textId="77777777">
        <w:tc>
          <w:tcPr>
            <w:tcW w:w="656" w:type="dxa"/>
            <w:vAlign w:val="center"/>
          </w:tcPr>
          <w:p w14:paraId="316A7582" w14:textId="77777777" w:rsidR="006E6BFC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5C2AC01C" w14:textId="77777777" w:rsidR="006E6BFC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6F18E1BD" w14:textId="77777777" w:rsidR="006E6BFC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2898FB42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FEBE686" w14:textId="77777777" w:rsidR="006E6BFC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67F76A75" w14:textId="77777777" w:rsidR="006E6BFC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19BC0B29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E04D2A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A121154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2FBA5B" w14:textId="77777777" w:rsidR="006E6BFC" w:rsidRDefault="00000000">
            <w:r>
              <w:t>0.685</w:t>
            </w:r>
          </w:p>
        </w:tc>
        <w:tc>
          <w:tcPr>
            <w:tcW w:w="916" w:type="dxa"/>
            <w:vAlign w:val="center"/>
          </w:tcPr>
          <w:p w14:paraId="1C0CEBD5" w14:textId="77777777" w:rsidR="006E6BFC" w:rsidRDefault="00000000">
            <w:r>
              <w:t>0.137</w:t>
            </w:r>
          </w:p>
        </w:tc>
      </w:tr>
      <w:tr w:rsidR="006E6BFC" w14:paraId="3CE0E75C" w14:textId="77777777">
        <w:tc>
          <w:tcPr>
            <w:tcW w:w="656" w:type="dxa"/>
            <w:vAlign w:val="center"/>
          </w:tcPr>
          <w:p w14:paraId="02F578A2" w14:textId="77777777" w:rsidR="006E6BFC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E219733" w14:textId="77777777" w:rsidR="006E6BFC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09B249CA" w14:textId="77777777" w:rsidR="006E6BF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17C56EBA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358CB9" w14:textId="77777777" w:rsidR="006E6BFC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7D643CB1" w14:textId="77777777" w:rsidR="006E6BFC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097947F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C9A2EC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E7BFE51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D8474F" w14:textId="77777777" w:rsidR="006E6BFC" w:rsidRDefault="00000000">
            <w:r>
              <w:t>0.699</w:t>
            </w:r>
          </w:p>
        </w:tc>
        <w:tc>
          <w:tcPr>
            <w:tcW w:w="916" w:type="dxa"/>
            <w:vAlign w:val="center"/>
          </w:tcPr>
          <w:p w14:paraId="35349264" w14:textId="77777777" w:rsidR="006E6BFC" w:rsidRDefault="00000000">
            <w:r>
              <w:t>0.140</w:t>
            </w:r>
          </w:p>
        </w:tc>
      </w:tr>
      <w:tr w:rsidR="006E6BFC" w14:paraId="7DF9F3D3" w14:textId="77777777">
        <w:tc>
          <w:tcPr>
            <w:tcW w:w="656" w:type="dxa"/>
            <w:vAlign w:val="center"/>
          </w:tcPr>
          <w:p w14:paraId="1B1896E1" w14:textId="77777777" w:rsidR="006E6BFC" w:rsidRDefault="00000000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14:paraId="19610324" w14:textId="77777777" w:rsidR="006E6BFC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39C247E8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D4D6239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CBE27D5" w14:textId="77777777" w:rsidR="006E6BFC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360AEB6C" w14:textId="77777777" w:rsidR="006E6BFC" w:rsidRDefault="00000000">
            <w:r>
              <w:t>9.500</w:t>
            </w:r>
          </w:p>
        </w:tc>
        <w:tc>
          <w:tcPr>
            <w:tcW w:w="781" w:type="dxa"/>
            <w:vAlign w:val="center"/>
          </w:tcPr>
          <w:p w14:paraId="5BF66E4B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F207D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B239FB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B31CCD" w14:textId="77777777" w:rsidR="006E6BFC" w:rsidRDefault="00000000">
            <w:r>
              <w:t>0.784</w:t>
            </w:r>
          </w:p>
        </w:tc>
        <w:tc>
          <w:tcPr>
            <w:tcW w:w="916" w:type="dxa"/>
            <w:vAlign w:val="center"/>
          </w:tcPr>
          <w:p w14:paraId="5264BED6" w14:textId="77777777" w:rsidR="006E6BFC" w:rsidRDefault="00000000">
            <w:r>
              <w:t>0.157</w:t>
            </w:r>
          </w:p>
        </w:tc>
      </w:tr>
      <w:tr w:rsidR="006E6BFC" w14:paraId="3EC018DE" w14:textId="77777777">
        <w:tc>
          <w:tcPr>
            <w:tcW w:w="656" w:type="dxa"/>
            <w:vAlign w:val="center"/>
          </w:tcPr>
          <w:p w14:paraId="790BEEEB" w14:textId="77777777" w:rsidR="006E6BFC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59D9A495" w14:textId="77777777" w:rsidR="006E6BFC" w:rsidRDefault="00000000">
            <w:r>
              <w:t>C2721</w:t>
            </w:r>
          </w:p>
        </w:tc>
        <w:tc>
          <w:tcPr>
            <w:tcW w:w="769" w:type="dxa"/>
            <w:vAlign w:val="center"/>
          </w:tcPr>
          <w:p w14:paraId="0D8BC1AC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5919948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B24907" w14:textId="77777777" w:rsidR="006E6BFC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3BA884A2" w14:textId="77777777" w:rsidR="006E6BFC" w:rsidRDefault="00000000">
            <w:r>
              <w:t>5.670</w:t>
            </w:r>
          </w:p>
        </w:tc>
        <w:tc>
          <w:tcPr>
            <w:tcW w:w="781" w:type="dxa"/>
            <w:vAlign w:val="center"/>
          </w:tcPr>
          <w:p w14:paraId="4AF514B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279BF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59778DA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03EB0F" w14:textId="77777777" w:rsidR="006E6BFC" w:rsidRDefault="00000000">
            <w:r>
              <w:t>0.688</w:t>
            </w:r>
          </w:p>
        </w:tc>
        <w:tc>
          <w:tcPr>
            <w:tcW w:w="916" w:type="dxa"/>
            <w:vAlign w:val="center"/>
          </w:tcPr>
          <w:p w14:paraId="745D6A33" w14:textId="77777777" w:rsidR="006E6BFC" w:rsidRDefault="00000000">
            <w:r>
              <w:t>0.138</w:t>
            </w:r>
          </w:p>
        </w:tc>
      </w:tr>
      <w:tr w:rsidR="006E6BFC" w14:paraId="3D7BC8E0" w14:textId="77777777">
        <w:tc>
          <w:tcPr>
            <w:tcW w:w="656" w:type="dxa"/>
            <w:vAlign w:val="center"/>
          </w:tcPr>
          <w:p w14:paraId="6A86DDAE" w14:textId="77777777" w:rsidR="006E6BFC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52F33EAA" w14:textId="77777777" w:rsidR="006E6BFC" w:rsidRDefault="00000000">
            <w:r>
              <w:t>C3014</w:t>
            </w:r>
          </w:p>
        </w:tc>
        <w:tc>
          <w:tcPr>
            <w:tcW w:w="769" w:type="dxa"/>
            <w:vAlign w:val="center"/>
          </w:tcPr>
          <w:p w14:paraId="58B7F385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4062782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26792D" w14:textId="77777777" w:rsidR="006E6BFC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2E0369BF" w14:textId="77777777" w:rsidR="006E6BFC" w:rsidRDefault="00000000">
            <w:r>
              <w:t>4.200</w:t>
            </w:r>
          </w:p>
        </w:tc>
        <w:tc>
          <w:tcPr>
            <w:tcW w:w="781" w:type="dxa"/>
            <w:vAlign w:val="center"/>
          </w:tcPr>
          <w:p w14:paraId="53FC9948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91314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91C4DA2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DAF55A" w14:textId="77777777" w:rsidR="006E6BFC" w:rsidRDefault="00000000">
            <w:r>
              <w:t>0.635</w:t>
            </w:r>
          </w:p>
        </w:tc>
        <w:tc>
          <w:tcPr>
            <w:tcW w:w="916" w:type="dxa"/>
            <w:vAlign w:val="center"/>
          </w:tcPr>
          <w:p w14:paraId="74034BB1" w14:textId="77777777" w:rsidR="006E6BFC" w:rsidRDefault="00000000">
            <w:r>
              <w:t>0.127</w:t>
            </w:r>
          </w:p>
        </w:tc>
      </w:tr>
      <w:tr w:rsidR="006E6BFC" w14:paraId="3593E508" w14:textId="77777777">
        <w:tc>
          <w:tcPr>
            <w:tcW w:w="656" w:type="dxa"/>
            <w:vAlign w:val="center"/>
          </w:tcPr>
          <w:p w14:paraId="50D611B7" w14:textId="77777777" w:rsidR="006E6BFC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3F72793D" w14:textId="77777777" w:rsidR="006E6BFC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25A1F83F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BD4F9E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A44C38" w14:textId="77777777" w:rsidR="006E6BFC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80CE8CB" w14:textId="77777777" w:rsidR="006E6BFC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324B958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8B43775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4C04E0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7F6505" w14:textId="77777777" w:rsidR="006E6BFC" w:rsidRDefault="00000000">
            <w:r>
              <w:t>0.703</w:t>
            </w:r>
          </w:p>
        </w:tc>
        <w:tc>
          <w:tcPr>
            <w:tcW w:w="916" w:type="dxa"/>
            <w:vAlign w:val="center"/>
          </w:tcPr>
          <w:p w14:paraId="62536D45" w14:textId="77777777" w:rsidR="006E6BFC" w:rsidRDefault="00000000">
            <w:r>
              <w:t>0.141</w:t>
            </w:r>
          </w:p>
        </w:tc>
      </w:tr>
      <w:tr w:rsidR="006E6BFC" w14:paraId="71449765" w14:textId="77777777">
        <w:tc>
          <w:tcPr>
            <w:tcW w:w="656" w:type="dxa"/>
            <w:vAlign w:val="center"/>
          </w:tcPr>
          <w:p w14:paraId="05C62C24" w14:textId="77777777" w:rsidR="006E6BFC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1E981874" w14:textId="77777777" w:rsidR="006E6BFC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4BEED688" w14:textId="77777777" w:rsidR="006E6BFC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24A908AF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3BEDCEC" w14:textId="77777777" w:rsidR="006E6BFC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C2DF7D1" w14:textId="77777777" w:rsidR="006E6BFC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1A88DB9A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5D722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EF0CF0F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442F37" w14:textId="77777777" w:rsidR="006E6BFC" w:rsidRDefault="00000000">
            <w:r>
              <w:t>0.690</w:t>
            </w:r>
          </w:p>
        </w:tc>
        <w:tc>
          <w:tcPr>
            <w:tcW w:w="916" w:type="dxa"/>
            <w:vAlign w:val="center"/>
          </w:tcPr>
          <w:p w14:paraId="1DD436BC" w14:textId="77777777" w:rsidR="006E6BFC" w:rsidRDefault="00000000">
            <w:r>
              <w:t>0.138</w:t>
            </w:r>
          </w:p>
        </w:tc>
      </w:tr>
      <w:tr w:rsidR="006E6BFC" w14:paraId="2F5EFE2A" w14:textId="77777777">
        <w:tc>
          <w:tcPr>
            <w:tcW w:w="656" w:type="dxa"/>
            <w:vAlign w:val="center"/>
          </w:tcPr>
          <w:p w14:paraId="6F70FA5F" w14:textId="77777777" w:rsidR="006E6BFC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5C41F1F1" w14:textId="77777777" w:rsidR="006E6BFC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68EB85E3" w14:textId="77777777" w:rsidR="006E6BF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2E7C3F6A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F999933" w14:textId="77777777" w:rsidR="006E6BFC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7297359B" w14:textId="77777777" w:rsidR="006E6BFC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2DF073B8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C942FC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BFA18F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9CD21D" w14:textId="77777777" w:rsidR="006E6BFC" w:rsidRDefault="00000000">
            <w:r>
              <w:t>0.761</w:t>
            </w:r>
          </w:p>
        </w:tc>
        <w:tc>
          <w:tcPr>
            <w:tcW w:w="916" w:type="dxa"/>
            <w:vAlign w:val="center"/>
          </w:tcPr>
          <w:p w14:paraId="2F356B38" w14:textId="77777777" w:rsidR="006E6BFC" w:rsidRDefault="00000000">
            <w:r>
              <w:t>0.152</w:t>
            </w:r>
          </w:p>
        </w:tc>
      </w:tr>
      <w:tr w:rsidR="006E6BFC" w14:paraId="61431FF8" w14:textId="77777777">
        <w:tc>
          <w:tcPr>
            <w:tcW w:w="656" w:type="dxa"/>
            <w:vAlign w:val="center"/>
          </w:tcPr>
          <w:p w14:paraId="6A495B49" w14:textId="77777777" w:rsidR="006E6BFC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1B3FEB0B" w14:textId="77777777" w:rsidR="006E6BFC" w:rsidRDefault="00000000">
            <w:r>
              <w:t>C3321</w:t>
            </w:r>
          </w:p>
        </w:tc>
        <w:tc>
          <w:tcPr>
            <w:tcW w:w="769" w:type="dxa"/>
            <w:vAlign w:val="center"/>
          </w:tcPr>
          <w:p w14:paraId="7E28D192" w14:textId="77777777" w:rsidR="006E6BFC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EFCC04D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16A4A53" w14:textId="77777777" w:rsidR="006E6BFC" w:rsidRDefault="00000000">
            <w:r>
              <w:t>6.930</w:t>
            </w:r>
          </w:p>
        </w:tc>
        <w:tc>
          <w:tcPr>
            <w:tcW w:w="848" w:type="dxa"/>
            <w:vAlign w:val="center"/>
          </w:tcPr>
          <w:p w14:paraId="25B231D6" w14:textId="77777777" w:rsidR="006E6BFC" w:rsidRDefault="00000000">
            <w:r>
              <w:t>6.930</w:t>
            </w:r>
          </w:p>
        </w:tc>
        <w:tc>
          <w:tcPr>
            <w:tcW w:w="781" w:type="dxa"/>
            <w:vAlign w:val="center"/>
          </w:tcPr>
          <w:p w14:paraId="402EB6DC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29E0C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0A0F76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3F09D8" w14:textId="77777777" w:rsidR="006E6BFC" w:rsidRDefault="00000000">
            <w:r>
              <w:t>0.692</w:t>
            </w:r>
          </w:p>
        </w:tc>
        <w:tc>
          <w:tcPr>
            <w:tcW w:w="916" w:type="dxa"/>
            <w:vAlign w:val="center"/>
          </w:tcPr>
          <w:p w14:paraId="0F6999EF" w14:textId="77777777" w:rsidR="006E6BFC" w:rsidRDefault="00000000">
            <w:r>
              <w:t>0.138</w:t>
            </w:r>
          </w:p>
        </w:tc>
      </w:tr>
      <w:tr w:rsidR="006E6BFC" w14:paraId="63C806F2" w14:textId="77777777">
        <w:tc>
          <w:tcPr>
            <w:tcW w:w="656" w:type="dxa"/>
            <w:vAlign w:val="center"/>
          </w:tcPr>
          <w:p w14:paraId="672E4522" w14:textId="77777777" w:rsidR="006E6BFC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751F1399" w14:textId="77777777" w:rsidR="006E6BFC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443FC426" w14:textId="77777777" w:rsidR="006E6BFC" w:rsidRDefault="00000000">
            <w:r>
              <w:t>2~3,5</w:t>
            </w:r>
          </w:p>
        </w:tc>
        <w:tc>
          <w:tcPr>
            <w:tcW w:w="769" w:type="dxa"/>
            <w:vAlign w:val="center"/>
          </w:tcPr>
          <w:p w14:paraId="5D54D17A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9F50FD6" w14:textId="77777777" w:rsidR="006E6BFC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696D4866" w14:textId="77777777" w:rsidR="006E6BFC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207F7215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48613A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7C6C07D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D3741F" w14:textId="77777777" w:rsidR="006E6BFC" w:rsidRDefault="00000000">
            <w:r>
              <w:t>0.754</w:t>
            </w:r>
          </w:p>
        </w:tc>
        <w:tc>
          <w:tcPr>
            <w:tcW w:w="916" w:type="dxa"/>
            <w:vAlign w:val="center"/>
          </w:tcPr>
          <w:p w14:paraId="311A94B7" w14:textId="77777777" w:rsidR="006E6BFC" w:rsidRDefault="00000000">
            <w:r>
              <w:t>0.151</w:t>
            </w:r>
          </w:p>
        </w:tc>
      </w:tr>
      <w:tr w:rsidR="006E6BFC" w14:paraId="69FA46DE" w14:textId="77777777">
        <w:tc>
          <w:tcPr>
            <w:tcW w:w="656" w:type="dxa"/>
            <w:vAlign w:val="center"/>
          </w:tcPr>
          <w:p w14:paraId="0BBF6349" w14:textId="77777777" w:rsidR="006E6BFC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4850942D" w14:textId="77777777" w:rsidR="006E6BFC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56516614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0BC5DE0B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0E3F821" w14:textId="77777777" w:rsidR="006E6BFC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04B2E34F" w14:textId="77777777" w:rsidR="006E6BFC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5DC6EE9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BC0D1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04F1D52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24B732" w14:textId="77777777" w:rsidR="006E6BFC" w:rsidRDefault="00000000">
            <w:r>
              <w:t>0.764</w:t>
            </w:r>
          </w:p>
        </w:tc>
        <w:tc>
          <w:tcPr>
            <w:tcW w:w="916" w:type="dxa"/>
            <w:vAlign w:val="center"/>
          </w:tcPr>
          <w:p w14:paraId="4994BBED" w14:textId="77777777" w:rsidR="006E6BFC" w:rsidRDefault="00000000">
            <w:r>
              <w:t>0.153</w:t>
            </w:r>
          </w:p>
        </w:tc>
      </w:tr>
      <w:tr w:rsidR="006E6BFC" w14:paraId="3BABCAE1" w14:textId="77777777">
        <w:tc>
          <w:tcPr>
            <w:tcW w:w="656" w:type="dxa"/>
            <w:vAlign w:val="center"/>
          </w:tcPr>
          <w:p w14:paraId="417D8F56" w14:textId="77777777" w:rsidR="006E6BFC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08F0A42C" w14:textId="77777777" w:rsidR="006E6BFC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12D6DBDE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7BD89BF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5A43C6" w14:textId="77777777" w:rsidR="006E6BFC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2AE6BF2C" w14:textId="77777777" w:rsidR="006E6BFC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7140D65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6AF1BC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4C8B382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9B3F85" w14:textId="77777777" w:rsidR="006E6BFC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58E09B1F" w14:textId="77777777" w:rsidR="006E6BFC" w:rsidRDefault="00000000">
            <w:r>
              <w:t>0.160</w:t>
            </w:r>
          </w:p>
        </w:tc>
      </w:tr>
      <w:tr w:rsidR="006E6BFC" w14:paraId="3017F3EF" w14:textId="77777777">
        <w:tc>
          <w:tcPr>
            <w:tcW w:w="656" w:type="dxa"/>
            <w:vAlign w:val="center"/>
          </w:tcPr>
          <w:p w14:paraId="4892F2AE" w14:textId="77777777" w:rsidR="006E6BFC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4874C7FD" w14:textId="77777777" w:rsidR="006E6BFC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43291964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ABFDB0F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439E19" w14:textId="77777777" w:rsidR="006E6BFC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36150225" w14:textId="77777777" w:rsidR="006E6BFC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5F000FD8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6CB97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6140EEF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8D8E3C" w14:textId="77777777" w:rsidR="006E6BFC" w:rsidRDefault="00000000">
            <w:r>
              <w:t>0.792</w:t>
            </w:r>
          </w:p>
        </w:tc>
        <w:tc>
          <w:tcPr>
            <w:tcW w:w="916" w:type="dxa"/>
            <w:vAlign w:val="center"/>
          </w:tcPr>
          <w:p w14:paraId="33968278" w14:textId="77777777" w:rsidR="006E6BFC" w:rsidRDefault="00000000">
            <w:r>
              <w:t>0.158</w:t>
            </w:r>
          </w:p>
        </w:tc>
      </w:tr>
      <w:tr w:rsidR="006E6BFC" w14:paraId="26373BEF" w14:textId="77777777">
        <w:tc>
          <w:tcPr>
            <w:tcW w:w="656" w:type="dxa"/>
            <w:vAlign w:val="center"/>
          </w:tcPr>
          <w:p w14:paraId="21F5F676" w14:textId="77777777" w:rsidR="006E6BFC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73FCD026" w14:textId="77777777" w:rsidR="006E6BFC" w:rsidRDefault="00000000">
            <w:r>
              <w:t>C4018</w:t>
            </w:r>
          </w:p>
        </w:tc>
        <w:tc>
          <w:tcPr>
            <w:tcW w:w="769" w:type="dxa"/>
            <w:vAlign w:val="center"/>
          </w:tcPr>
          <w:p w14:paraId="44CA465A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EF9D0FA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D2B7F8" w14:textId="77777777" w:rsidR="006E6BFC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5EE8AB4A" w14:textId="77777777" w:rsidR="006E6B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1F001C0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3F68AB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59F5033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D47378" w14:textId="77777777" w:rsidR="006E6BFC" w:rsidRDefault="00000000">
            <w:r>
              <w:t>0.685</w:t>
            </w:r>
          </w:p>
        </w:tc>
        <w:tc>
          <w:tcPr>
            <w:tcW w:w="916" w:type="dxa"/>
            <w:vAlign w:val="center"/>
          </w:tcPr>
          <w:p w14:paraId="605E8C3F" w14:textId="77777777" w:rsidR="006E6BFC" w:rsidRDefault="00000000">
            <w:r>
              <w:t>0.137</w:t>
            </w:r>
          </w:p>
        </w:tc>
      </w:tr>
      <w:tr w:rsidR="006E6BFC" w14:paraId="3D9ED899" w14:textId="77777777">
        <w:tc>
          <w:tcPr>
            <w:tcW w:w="656" w:type="dxa"/>
            <w:vAlign w:val="center"/>
          </w:tcPr>
          <w:p w14:paraId="3002FAA5" w14:textId="77777777" w:rsidR="006E6BFC" w:rsidRDefault="00000000">
            <w:r>
              <w:t>24</w:t>
            </w:r>
          </w:p>
        </w:tc>
        <w:tc>
          <w:tcPr>
            <w:tcW w:w="888" w:type="dxa"/>
            <w:vAlign w:val="center"/>
          </w:tcPr>
          <w:p w14:paraId="7D5655F8" w14:textId="77777777" w:rsidR="006E6BFC" w:rsidRDefault="00000000">
            <w:r>
              <w:t>C4030</w:t>
            </w:r>
          </w:p>
        </w:tc>
        <w:tc>
          <w:tcPr>
            <w:tcW w:w="769" w:type="dxa"/>
            <w:vAlign w:val="center"/>
          </w:tcPr>
          <w:p w14:paraId="742CF69D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BFDD80C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4563DAB" w14:textId="77777777" w:rsidR="006E6BFC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0B88A5F6" w14:textId="77777777" w:rsidR="006E6BFC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145383DE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F6A9A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BD72284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53FA4A" w14:textId="77777777" w:rsidR="006E6BFC" w:rsidRDefault="00000000">
            <w:r>
              <w:t>0.766</w:t>
            </w:r>
          </w:p>
        </w:tc>
        <w:tc>
          <w:tcPr>
            <w:tcW w:w="916" w:type="dxa"/>
            <w:vAlign w:val="center"/>
          </w:tcPr>
          <w:p w14:paraId="6BB5EF01" w14:textId="77777777" w:rsidR="006E6BFC" w:rsidRDefault="00000000">
            <w:r>
              <w:t>0.153</w:t>
            </w:r>
          </w:p>
        </w:tc>
      </w:tr>
      <w:tr w:rsidR="006E6BFC" w14:paraId="4507A863" w14:textId="77777777">
        <w:tc>
          <w:tcPr>
            <w:tcW w:w="656" w:type="dxa"/>
            <w:vAlign w:val="center"/>
          </w:tcPr>
          <w:p w14:paraId="11E83A54" w14:textId="77777777" w:rsidR="006E6BFC" w:rsidRDefault="00000000">
            <w:r>
              <w:t>25</w:t>
            </w:r>
          </w:p>
        </w:tc>
        <w:tc>
          <w:tcPr>
            <w:tcW w:w="888" w:type="dxa"/>
            <w:vAlign w:val="center"/>
          </w:tcPr>
          <w:p w14:paraId="15126CB4" w14:textId="77777777" w:rsidR="006E6BFC" w:rsidRDefault="00000000">
            <w:r>
              <w:t>C4030</w:t>
            </w:r>
          </w:p>
        </w:tc>
        <w:tc>
          <w:tcPr>
            <w:tcW w:w="769" w:type="dxa"/>
            <w:vAlign w:val="center"/>
          </w:tcPr>
          <w:p w14:paraId="7EE0F41A" w14:textId="77777777" w:rsidR="006E6BFC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17018AED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313B54C7" w14:textId="77777777" w:rsidR="006E6BFC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4C30365A" w14:textId="77777777" w:rsidR="006E6BFC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70A1EF49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65C67F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E7CBD1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6F1C16" w14:textId="77777777" w:rsidR="006E6BFC" w:rsidRDefault="00000000">
            <w:r>
              <w:t>0.756</w:t>
            </w:r>
          </w:p>
        </w:tc>
        <w:tc>
          <w:tcPr>
            <w:tcW w:w="916" w:type="dxa"/>
            <w:vAlign w:val="center"/>
          </w:tcPr>
          <w:p w14:paraId="1B952DB8" w14:textId="77777777" w:rsidR="006E6BFC" w:rsidRDefault="00000000">
            <w:r>
              <w:t>0.151</w:t>
            </w:r>
          </w:p>
        </w:tc>
      </w:tr>
      <w:tr w:rsidR="006E6BFC" w14:paraId="22B35014" w14:textId="77777777">
        <w:tc>
          <w:tcPr>
            <w:tcW w:w="656" w:type="dxa"/>
            <w:vAlign w:val="center"/>
          </w:tcPr>
          <w:p w14:paraId="51D3AED0" w14:textId="77777777" w:rsidR="006E6BFC" w:rsidRDefault="00000000">
            <w:r>
              <w:t>26</w:t>
            </w:r>
          </w:p>
        </w:tc>
        <w:tc>
          <w:tcPr>
            <w:tcW w:w="888" w:type="dxa"/>
            <w:vAlign w:val="center"/>
          </w:tcPr>
          <w:p w14:paraId="40E63B07" w14:textId="77777777" w:rsidR="006E6BFC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5B7350BC" w14:textId="77777777" w:rsidR="006E6BFC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14:paraId="71ED2A4A" w14:textId="77777777" w:rsidR="006E6B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327C4B99" w14:textId="77777777" w:rsidR="006E6BFC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656D0A04" w14:textId="77777777" w:rsidR="006E6BFC" w:rsidRDefault="00000000">
            <w:r>
              <w:t>75.000</w:t>
            </w:r>
          </w:p>
        </w:tc>
        <w:tc>
          <w:tcPr>
            <w:tcW w:w="781" w:type="dxa"/>
            <w:vAlign w:val="center"/>
          </w:tcPr>
          <w:p w14:paraId="232628B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9F42E6D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7A5C57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946295" w14:textId="77777777" w:rsidR="006E6BFC" w:rsidRDefault="00000000">
            <w:r>
              <w:t>0.769</w:t>
            </w:r>
          </w:p>
        </w:tc>
        <w:tc>
          <w:tcPr>
            <w:tcW w:w="916" w:type="dxa"/>
            <w:vAlign w:val="center"/>
          </w:tcPr>
          <w:p w14:paraId="3096C293" w14:textId="77777777" w:rsidR="006E6BFC" w:rsidRDefault="00000000">
            <w:r>
              <w:t>0.154</w:t>
            </w:r>
          </w:p>
        </w:tc>
      </w:tr>
      <w:tr w:rsidR="006E6BFC" w14:paraId="3C971192" w14:textId="77777777">
        <w:tc>
          <w:tcPr>
            <w:tcW w:w="656" w:type="dxa"/>
            <w:vAlign w:val="center"/>
          </w:tcPr>
          <w:p w14:paraId="5413DE77" w14:textId="77777777" w:rsidR="006E6BFC" w:rsidRDefault="00000000">
            <w:r>
              <w:t>27</w:t>
            </w:r>
          </w:p>
        </w:tc>
        <w:tc>
          <w:tcPr>
            <w:tcW w:w="888" w:type="dxa"/>
            <w:vAlign w:val="center"/>
          </w:tcPr>
          <w:p w14:paraId="194A54D9" w14:textId="77777777" w:rsidR="006E6BFC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53A5C599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199A6456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3080458" w14:textId="77777777" w:rsidR="006E6BFC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759B7A48" w14:textId="77777777" w:rsidR="006E6BFC" w:rsidRDefault="00000000">
            <w:r>
              <w:t>45.000</w:t>
            </w:r>
          </w:p>
        </w:tc>
        <w:tc>
          <w:tcPr>
            <w:tcW w:w="781" w:type="dxa"/>
            <w:vAlign w:val="center"/>
          </w:tcPr>
          <w:p w14:paraId="68AF25F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4FB69E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71D8EFB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032D3D" w14:textId="77777777" w:rsidR="006E6BFC" w:rsidRDefault="00000000">
            <w:r>
              <w:t>0.759</w:t>
            </w:r>
          </w:p>
        </w:tc>
        <w:tc>
          <w:tcPr>
            <w:tcW w:w="916" w:type="dxa"/>
            <w:vAlign w:val="center"/>
          </w:tcPr>
          <w:p w14:paraId="38EB793E" w14:textId="77777777" w:rsidR="006E6BFC" w:rsidRDefault="00000000">
            <w:r>
              <w:t>0.152</w:t>
            </w:r>
          </w:p>
        </w:tc>
      </w:tr>
      <w:tr w:rsidR="006E6BFC" w14:paraId="14C390FB" w14:textId="77777777">
        <w:tc>
          <w:tcPr>
            <w:tcW w:w="656" w:type="dxa"/>
            <w:vAlign w:val="center"/>
          </w:tcPr>
          <w:p w14:paraId="0A89E3E9" w14:textId="77777777" w:rsidR="006E6BFC" w:rsidRDefault="00000000">
            <w:r>
              <w:t>28</w:t>
            </w:r>
          </w:p>
        </w:tc>
        <w:tc>
          <w:tcPr>
            <w:tcW w:w="888" w:type="dxa"/>
            <w:vAlign w:val="center"/>
          </w:tcPr>
          <w:p w14:paraId="66F91B43" w14:textId="77777777" w:rsidR="006E6BFC" w:rsidRDefault="00000000">
            <w:r>
              <w:t>C5039</w:t>
            </w:r>
          </w:p>
        </w:tc>
        <w:tc>
          <w:tcPr>
            <w:tcW w:w="769" w:type="dxa"/>
            <w:vAlign w:val="center"/>
          </w:tcPr>
          <w:p w14:paraId="7D97CD53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3ACF040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C898DE8" w14:textId="77777777" w:rsidR="006E6BFC" w:rsidRDefault="00000000">
            <w:r>
              <w:t>19.500</w:t>
            </w:r>
          </w:p>
        </w:tc>
        <w:tc>
          <w:tcPr>
            <w:tcW w:w="848" w:type="dxa"/>
            <w:vAlign w:val="center"/>
          </w:tcPr>
          <w:p w14:paraId="2415E223" w14:textId="77777777" w:rsidR="006E6BFC" w:rsidRDefault="00000000">
            <w:r>
              <w:t>39.000</w:t>
            </w:r>
          </w:p>
        </w:tc>
        <w:tc>
          <w:tcPr>
            <w:tcW w:w="781" w:type="dxa"/>
            <w:vAlign w:val="center"/>
          </w:tcPr>
          <w:p w14:paraId="76911EEB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5C2524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209B503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721341" w14:textId="77777777" w:rsidR="006E6BFC" w:rsidRDefault="00000000">
            <w:r>
              <w:t>0.809</w:t>
            </w:r>
          </w:p>
        </w:tc>
        <w:tc>
          <w:tcPr>
            <w:tcW w:w="916" w:type="dxa"/>
            <w:vAlign w:val="center"/>
          </w:tcPr>
          <w:p w14:paraId="78594BF3" w14:textId="77777777" w:rsidR="006E6BFC" w:rsidRDefault="00000000">
            <w:r>
              <w:t>0.162</w:t>
            </w:r>
          </w:p>
        </w:tc>
      </w:tr>
      <w:tr w:rsidR="006E6BFC" w14:paraId="08C64DFA" w14:textId="77777777">
        <w:tc>
          <w:tcPr>
            <w:tcW w:w="656" w:type="dxa"/>
            <w:vAlign w:val="center"/>
          </w:tcPr>
          <w:p w14:paraId="2D9DAFA5" w14:textId="77777777" w:rsidR="006E6BFC" w:rsidRDefault="00000000">
            <w:r>
              <w:t>29</w:t>
            </w:r>
          </w:p>
        </w:tc>
        <w:tc>
          <w:tcPr>
            <w:tcW w:w="888" w:type="dxa"/>
            <w:vAlign w:val="center"/>
          </w:tcPr>
          <w:p w14:paraId="15682B34" w14:textId="77777777" w:rsidR="006E6BFC" w:rsidRDefault="00000000">
            <w:r>
              <w:t>C5039</w:t>
            </w:r>
          </w:p>
        </w:tc>
        <w:tc>
          <w:tcPr>
            <w:tcW w:w="769" w:type="dxa"/>
            <w:vAlign w:val="center"/>
          </w:tcPr>
          <w:p w14:paraId="584E30B2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AAF0F74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8F0B978" w14:textId="77777777" w:rsidR="006E6BFC" w:rsidRDefault="00000000">
            <w:r>
              <w:t>19.500</w:t>
            </w:r>
          </w:p>
        </w:tc>
        <w:tc>
          <w:tcPr>
            <w:tcW w:w="848" w:type="dxa"/>
            <w:vAlign w:val="center"/>
          </w:tcPr>
          <w:p w14:paraId="060812C1" w14:textId="77777777" w:rsidR="006E6BFC" w:rsidRDefault="00000000">
            <w:r>
              <w:t>19.500</w:t>
            </w:r>
          </w:p>
        </w:tc>
        <w:tc>
          <w:tcPr>
            <w:tcW w:w="781" w:type="dxa"/>
            <w:vAlign w:val="center"/>
          </w:tcPr>
          <w:p w14:paraId="7EC427A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319AE4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80FEE46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34DE48" w14:textId="77777777" w:rsidR="006E6BFC" w:rsidRDefault="00000000">
            <w:r>
              <w:t>0.801</w:t>
            </w:r>
          </w:p>
        </w:tc>
        <w:tc>
          <w:tcPr>
            <w:tcW w:w="916" w:type="dxa"/>
            <w:vAlign w:val="center"/>
          </w:tcPr>
          <w:p w14:paraId="05402489" w14:textId="77777777" w:rsidR="006E6BFC" w:rsidRDefault="00000000">
            <w:r>
              <w:t>0.160</w:t>
            </w:r>
          </w:p>
        </w:tc>
      </w:tr>
      <w:tr w:rsidR="006E6BFC" w14:paraId="0429C053" w14:textId="77777777">
        <w:tc>
          <w:tcPr>
            <w:tcW w:w="656" w:type="dxa"/>
            <w:vAlign w:val="center"/>
          </w:tcPr>
          <w:p w14:paraId="3AAA17C2" w14:textId="77777777" w:rsidR="006E6BFC" w:rsidRDefault="00000000">
            <w:r>
              <w:t>30</w:t>
            </w:r>
          </w:p>
        </w:tc>
        <w:tc>
          <w:tcPr>
            <w:tcW w:w="888" w:type="dxa"/>
            <w:vAlign w:val="center"/>
          </w:tcPr>
          <w:p w14:paraId="2A5E4033" w14:textId="77777777" w:rsidR="006E6BFC" w:rsidRDefault="00000000">
            <w:r>
              <w:t>C6038</w:t>
            </w:r>
          </w:p>
        </w:tc>
        <w:tc>
          <w:tcPr>
            <w:tcW w:w="769" w:type="dxa"/>
            <w:vAlign w:val="center"/>
          </w:tcPr>
          <w:p w14:paraId="7CD1AC61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2CF0CDD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2D2512" w14:textId="77777777" w:rsidR="006E6BFC" w:rsidRDefault="00000000">
            <w:r>
              <w:t>24.320</w:t>
            </w:r>
          </w:p>
        </w:tc>
        <w:tc>
          <w:tcPr>
            <w:tcW w:w="848" w:type="dxa"/>
            <w:vAlign w:val="center"/>
          </w:tcPr>
          <w:p w14:paraId="5AF3F283" w14:textId="77777777" w:rsidR="006E6BFC" w:rsidRDefault="00000000">
            <w:r>
              <w:t>24.320</w:t>
            </w:r>
          </w:p>
        </w:tc>
        <w:tc>
          <w:tcPr>
            <w:tcW w:w="781" w:type="dxa"/>
            <w:vAlign w:val="center"/>
          </w:tcPr>
          <w:p w14:paraId="5BAB76A9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F420E3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F9E891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FE3563" w14:textId="77777777" w:rsidR="006E6BFC" w:rsidRDefault="00000000">
            <w:r>
              <w:t>0.808</w:t>
            </w:r>
          </w:p>
        </w:tc>
        <w:tc>
          <w:tcPr>
            <w:tcW w:w="916" w:type="dxa"/>
            <w:vAlign w:val="center"/>
          </w:tcPr>
          <w:p w14:paraId="1652DE60" w14:textId="77777777" w:rsidR="006E6BFC" w:rsidRDefault="00000000">
            <w:r>
              <w:t>0.162</w:t>
            </w:r>
          </w:p>
        </w:tc>
      </w:tr>
      <w:tr w:rsidR="006E6BFC" w14:paraId="4AE3F3F5" w14:textId="77777777">
        <w:tc>
          <w:tcPr>
            <w:tcW w:w="656" w:type="dxa"/>
            <w:vAlign w:val="center"/>
          </w:tcPr>
          <w:p w14:paraId="50C3F383" w14:textId="77777777" w:rsidR="006E6BFC" w:rsidRDefault="00000000">
            <w:r>
              <w:t>31</w:t>
            </w:r>
          </w:p>
        </w:tc>
        <w:tc>
          <w:tcPr>
            <w:tcW w:w="888" w:type="dxa"/>
            <w:vAlign w:val="center"/>
          </w:tcPr>
          <w:p w14:paraId="0861CDBF" w14:textId="77777777" w:rsidR="006E6BFC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2B1ED41B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8BBE0BB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AA9465E" w14:textId="77777777" w:rsidR="006E6BFC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0AFD5539" w14:textId="77777777" w:rsidR="006E6BFC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33BB33B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BBBC50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03411D1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9C6713" w14:textId="77777777" w:rsidR="006E6BFC" w:rsidRDefault="00000000">
            <w:r>
              <w:t>0.763</w:t>
            </w:r>
          </w:p>
        </w:tc>
        <w:tc>
          <w:tcPr>
            <w:tcW w:w="916" w:type="dxa"/>
            <w:vAlign w:val="center"/>
          </w:tcPr>
          <w:p w14:paraId="232B302D" w14:textId="77777777" w:rsidR="006E6BFC" w:rsidRDefault="00000000">
            <w:r>
              <w:t>0.153</w:t>
            </w:r>
          </w:p>
        </w:tc>
      </w:tr>
      <w:tr w:rsidR="006E6BFC" w14:paraId="293AB54D" w14:textId="77777777">
        <w:tc>
          <w:tcPr>
            <w:tcW w:w="656" w:type="dxa"/>
            <w:vAlign w:val="center"/>
          </w:tcPr>
          <w:p w14:paraId="2612CE07" w14:textId="77777777" w:rsidR="006E6BFC" w:rsidRDefault="00000000">
            <w:r>
              <w:t>32</w:t>
            </w:r>
          </w:p>
        </w:tc>
        <w:tc>
          <w:tcPr>
            <w:tcW w:w="888" w:type="dxa"/>
            <w:vAlign w:val="center"/>
          </w:tcPr>
          <w:p w14:paraId="3A76BC15" w14:textId="77777777" w:rsidR="006E6BFC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781A4DCA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4272842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D4038C8" w14:textId="77777777" w:rsidR="006E6BFC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73CF0B19" w14:textId="77777777" w:rsidR="006E6BFC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68E9B1FE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5E5D7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734E2FF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F503AA" w14:textId="77777777" w:rsidR="006E6BFC" w:rsidRDefault="00000000">
            <w:r>
              <w:t>0.772</w:t>
            </w:r>
          </w:p>
        </w:tc>
        <w:tc>
          <w:tcPr>
            <w:tcW w:w="916" w:type="dxa"/>
            <w:vAlign w:val="center"/>
          </w:tcPr>
          <w:p w14:paraId="5C9A5EFB" w14:textId="77777777" w:rsidR="006E6BFC" w:rsidRDefault="00000000">
            <w:r>
              <w:t>0.154</w:t>
            </w:r>
          </w:p>
        </w:tc>
      </w:tr>
      <w:tr w:rsidR="006E6BFC" w14:paraId="7570693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C4A16F3" w14:textId="77777777" w:rsidR="006E6BFC" w:rsidRDefault="00000000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15F4929" w14:textId="77777777" w:rsidR="006E6BFC" w:rsidRDefault="00000000">
            <w:r>
              <w:t>554.470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4F867E6A" w14:textId="77777777" w:rsidR="006E6BF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5AC7E26" w14:textId="77777777" w:rsidR="006E6BFC" w:rsidRDefault="00000000">
            <w:r>
              <w:t>0.151</w:t>
            </w:r>
          </w:p>
        </w:tc>
      </w:tr>
    </w:tbl>
    <w:p w14:paraId="74827006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B1083CD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6BFC" w14:paraId="125537ED" w14:textId="77777777">
        <w:tc>
          <w:tcPr>
            <w:tcW w:w="656" w:type="dxa"/>
            <w:shd w:val="clear" w:color="auto" w:fill="E6E6E6"/>
            <w:vAlign w:val="center"/>
          </w:tcPr>
          <w:p w14:paraId="539D1F6C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DCB44CE" w14:textId="77777777" w:rsidR="006E6BF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1B731F" w14:textId="77777777" w:rsidR="006E6BF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1C2F65" w14:textId="77777777" w:rsidR="006E6BF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32C4F" w14:textId="77777777" w:rsidR="006E6BF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D7746B" w14:textId="77777777" w:rsidR="006E6BF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99FCAB" w14:textId="77777777" w:rsidR="006E6BF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7F171E" w14:textId="77777777" w:rsidR="006E6BF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A6C26D" w14:textId="77777777" w:rsidR="006E6BF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7D920F" w14:textId="77777777" w:rsidR="006E6BF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5927B5" w14:textId="77777777" w:rsidR="006E6BFC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E6BFC" w14:paraId="06F6FE0D" w14:textId="77777777">
        <w:tc>
          <w:tcPr>
            <w:tcW w:w="656" w:type="dxa"/>
            <w:vAlign w:val="center"/>
          </w:tcPr>
          <w:p w14:paraId="6A4F4B86" w14:textId="77777777" w:rsidR="006E6BF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F113801" w14:textId="77777777" w:rsidR="006E6BFC" w:rsidRDefault="006E6BFC"/>
        </w:tc>
        <w:tc>
          <w:tcPr>
            <w:tcW w:w="769" w:type="dxa"/>
            <w:vAlign w:val="center"/>
          </w:tcPr>
          <w:p w14:paraId="529E86E2" w14:textId="77777777" w:rsidR="006E6BF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26A96425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B73A353" w14:textId="77777777" w:rsidR="006E6BFC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2E4D96B9" w14:textId="77777777" w:rsidR="006E6BFC" w:rsidRDefault="00000000">
            <w:r>
              <w:t>4.620</w:t>
            </w:r>
          </w:p>
        </w:tc>
        <w:tc>
          <w:tcPr>
            <w:tcW w:w="781" w:type="dxa"/>
            <w:vAlign w:val="center"/>
          </w:tcPr>
          <w:p w14:paraId="719BFC70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304E9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0440B70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77A8F3" w14:textId="77777777" w:rsidR="006E6BFC" w:rsidRDefault="00000000">
            <w:r>
              <w:t>0.685</w:t>
            </w:r>
          </w:p>
        </w:tc>
        <w:tc>
          <w:tcPr>
            <w:tcW w:w="916" w:type="dxa"/>
            <w:vAlign w:val="center"/>
          </w:tcPr>
          <w:p w14:paraId="42991CE9" w14:textId="77777777" w:rsidR="006E6BFC" w:rsidRDefault="00000000">
            <w:r>
              <w:t>0.137</w:t>
            </w:r>
          </w:p>
        </w:tc>
      </w:tr>
      <w:tr w:rsidR="006E6BFC" w14:paraId="4542D2F3" w14:textId="77777777">
        <w:tc>
          <w:tcPr>
            <w:tcW w:w="656" w:type="dxa"/>
            <w:vAlign w:val="center"/>
          </w:tcPr>
          <w:p w14:paraId="4C7CDF4F" w14:textId="77777777" w:rsidR="006E6BF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D8FC871" w14:textId="77777777" w:rsidR="006E6BFC" w:rsidRDefault="006E6BFC"/>
        </w:tc>
        <w:tc>
          <w:tcPr>
            <w:tcW w:w="769" w:type="dxa"/>
            <w:vAlign w:val="center"/>
          </w:tcPr>
          <w:p w14:paraId="400982B9" w14:textId="77777777" w:rsidR="006E6BFC" w:rsidRDefault="00000000">
            <w:r>
              <w:t>1,3~5</w:t>
            </w:r>
          </w:p>
        </w:tc>
        <w:tc>
          <w:tcPr>
            <w:tcW w:w="769" w:type="dxa"/>
            <w:vAlign w:val="center"/>
          </w:tcPr>
          <w:p w14:paraId="47E8CDCC" w14:textId="77777777" w:rsidR="006E6B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92BD5BD" w14:textId="77777777" w:rsidR="006E6BFC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31B38A34" w14:textId="77777777" w:rsidR="006E6BFC" w:rsidRDefault="00000000">
            <w:r>
              <w:t>9.240</w:t>
            </w:r>
          </w:p>
        </w:tc>
        <w:tc>
          <w:tcPr>
            <w:tcW w:w="781" w:type="dxa"/>
            <w:vAlign w:val="center"/>
          </w:tcPr>
          <w:p w14:paraId="4FC9BEDD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9ABF330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49D362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344FF6" w14:textId="77777777" w:rsidR="006E6BFC" w:rsidRDefault="00000000">
            <w:r>
              <w:t>0.695</w:t>
            </w:r>
          </w:p>
        </w:tc>
        <w:tc>
          <w:tcPr>
            <w:tcW w:w="916" w:type="dxa"/>
            <w:vAlign w:val="center"/>
          </w:tcPr>
          <w:p w14:paraId="77EC749E" w14:textId="77777777" w:rsidR="006E6BFC" w:rsidRDefault="00000000">
            <w:r>
              <w:t>0.139</w:t>
            </w:r>
          </w:p>
        </w:tc>
      </w:tr>
      <w:tr w:rsidR="006E6BFC" w14:paraId="6EB07F5B" w14:textId="77777777">
        <w:tc>
          <w:tcPr>
            <w:tcW w:w="656" w:type="dxa"/>
            <w:vAlign w:val="center"/>
          </w:tcPr>
          <w:p w14:paraId="2FA3905E" w14:textId="77777777" w:rsidR="006E6BF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0E622B1" w14:textId="77777777" w:rsidR="006E6BFC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07CDB127" w14:textId="77777777" w:rsidR="006E6BF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7911D844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A2A443" w14:textId="77777777" w:rsidR="006E6BFC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4684660C" w14:textId="77777777" w:rsidR="006E6BFC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04BADAE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52C573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C6DB36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8956F5" w14:textId="77777777" w:rsidR="006E6BFC" w:rsidRDefault="00000000">
            <w:r>
              <w:t>0.642</w:t>
            </w:r>
          </w:p>
        </w:tc>
        <w:tc>
          <w:tcPr>
            <w:tcW w:w="916" w:type="dxa"/>
            <w:vAlign w:val="center"/>
          </w:tcPr>
          <w:p w14:paraId="5AD9C03B" w14:textId="77777777" w:rsidR="006E6BFC" w:rsidRDefault="00000000">
            <w:r>
              <w:t>0.128</w:t>
            </w:r>
          </w:p>
        </w:tc>
      </w:tr>
      <w:tr w:rsidR="006E6BFC" w14:paraId="30F13A94" w14:textId="77777777">
        <w:tc>
          <w:tcPr>
            <w:tcW w:w="656" w:type="dxa"/>
            <w:vAlign w:val="center"/>
          </w:tcPr>
          <w:p w14:paraId="0412C3CB" w14:textId="77777777" w:rsidR="006E6BF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EEDEE6D" w14:textId="77777777" w:rsidR="006E6BFC" w:rsidRDefault="00000000">
            <w:r>
              <w:t>C0927</w:t>
            </w:r>
          </w:p>
        </w:tc>
        <w:tc>
          <w:tcPr>
            <w:tcW w:w="769" w:type="dxa"/>
            <w:vAlign w:val="center"/>
          </w:tcPr>
          <w:p w14:paraId="68E0C7D4" w14:textId="77777777" w:rsidR="006E6BFC" w:rsidRDefault="00000000">
            <w:r>
              <w:t>2~3,5</w:t>
            </w:r>
          </w:p>
        </w:tc>
        <w:tc>
          <w:tcPr>
            <w:tcW w:w="769" w:type="dxa"/>
            <w:vAlign w:val="center"/>
          </w:tcPr>
          <w:p w14:paraId="125EF000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F29FDA0" w14:textId="77777777" w:rsidR="006E6BFC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68F3C3DB" w14:textId="77777777" w:rsidR="006E6BFC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6AAD958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4D53C0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192B714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865B4D" w14:textId="77777777" w:rsidR="006E6BFC" w:rsidRDefault="00000000">
            <w:r>
              <w:t>0.719</w:t>
            </w:r>
          </w:p>
        </w:tc>
        <w:tc>
          <w:tcPr>
            <w:tcW w:w="916" w:type="dxa"/>
            <w:vAlign w:val="center"/>
          </w:tcPr>
          <w:p w14:paraId="31695511" w14:textId="77777777" w:rsidR="006E6BFC" w:rsidRDefault="00000000">
            <w:r>
              <w:t>0.144</w:t>
            </w:r>
          </w:p>
        </w:tc>
      </w:tr>
      <w:tr w:rsidR="006E6BFC" w14:paraId="3076FD05" w14:textId="77777777">
        <w:tc>
          <w:tcPr>
            <w:tcW w:w="656" w:type="dxa"/>
            <w:vAlign w:val="center"/>
          </w:tcPr>
          <w:p w14:paraId="31610B98" w14:textId="77777777" w:rsidR="006E6BFC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3069929" w14:textId="77777777" w:rsidR="006E6BFC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5F2EBD04" w14:textId="77777777" w:rsidR="006E6BF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1F163DDD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35000FB" w14:textId="77777777" w:rsidR="006E6BFC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F4271C8" w14:textId="77777777" w:rsidR="006E6BFC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313BBE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1C7A3D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A8A5086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4000C5" w14:textId="77777777" w:rsidR="006E6BFC" w:rsidRDefault="00000000">
            <w:r>
              <w:t>0.656</w:t>
            </w:r>
          </w:p>
        </w:tc>
        <w:tc>
          <w:tcPr>
            <w:tcW w:w="916" w:type="dxa"/>
            <w:vAlign w:val="center"/>
          </w:tcPr>
          <w:p w14:paraId="3D6A421C" w14:textId="77777777" w:rsidR="006E6BFC" w:rsidRDefault="00000000">
            <w:r>
              <w:t>0.131</w:t>
            </w:r>
          </w:p>
        </w:tc>
      </w:tr>
      <w:tr w:rsidR="006E6BFC" w14:paraId="525AD70B" w14:textId="77777777">
        <w:tc>
          <w:tcPr>
            <w:tcW w:w="656" w:type="dxa"/>
            <w:vAlign w:val="center"/>
          </w:tcPr>
          <w:p w14:paraId="5FD58247" w14:textId="77777777" w:rsidR="006E6BFC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CF3D95A" w14:textId="77777777" w:rsidR="006E6BFC" w:rsidRDefault="00000000">
            <w:r>
              <w:t>C1221</w:t>
            </w:r>
          </w:p>
        </w:tc>
        <w:tc>
          <w:tcPr>
            <w:tcW w:w="769" w:type="dxa"/>
            <w:vAlign w:val="center"/>
          </w:tcPr>
          <w:p w14:paraId="51E61953" w14:textId="77777777" w:rsidR="006E6BF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036677DF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115D03" w14:textId="77777777" w:rsidR="006E6BFC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6E29FC00" w14:textId="77777777" w:rsidR="006E6BFC" w:rsidRDefault="00000000">
            <w:r>
              <w:t>2.520</w:t>
            </w:r>
          </w:p>
        </w:tc>
        <w:tc>
          <w:tcPr>
            <w:tcW w:w="781" w:type="dxa"/>
            <w:vAlign w:val="center"/>
          </w:tcPr>
          <w:p w14:paraId="5BB589E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E775C92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427331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DFE255" w14:textId="77777777" w:rsidR="006E6BFC" w:rsidRDefault="00000000">
            <w:r>
              <w:t>0.699</w:t>
            </w:r>
          </w:p>
        </w:tc>
        <w:tc>
          <w:tcPr>
            <w:tcW w:w="916" w:type="dxa"/>
            <w:vAlign w:val="center"/>
          </w:tcPr>
          <w:p w14:paraId="3DFA9CB6" w14:textId="77777777" w:rsidR="006E6BFC" w:rsidRDefault="00000000">
            <w:r>
              <w:t>0.140</w:t>
            </w:r>
          </w:p>
        </w:tc>
      </w:tr>
      <w:tr w:rsidR="006E6BFC" w14:paraId="319167EE" w14:textId="77777777">
        <w:tc>
          <w:tcPr>
            <w:tcW w:w="656" w:type="dxa"/>
            <w:vAlign w:val="center"/>
          </w:tcPr>
          <w:p w14:paraId="01F8B48A" w14:textId="77777777" w:rsidR="006E6BFC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D32C90E" w14:textId="77777777" w:rsidR="006E6BFC" w:rsidRDefault="00000000">
            <w:r>
              <w:t>C1527</w:t>
            </w:r>
          </w:p>
        </w:tc>
        <w:tc>
          <w:tcPr>
            <w:tcW w:w="769" w:type="dxa"/>
            <w:vAlign w:val="center"/>
          </w:tcPr>
          <w:p w14:paraId="6057FD65" w14:textId="77777777" w:rsidR="006E6BFC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AA0FE55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49D945" w14:textId="77777777" w:rsidR="006E6BFC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15211678" w14:textId="77777777" w:rsidR="006E6BFC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3167AA60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FFE1DD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388D5F2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8465BA" w14:textId="77777777" w:rsidR="006E6BFC" w:rsidRDefault="00000000">
            <w:r>
              <w:t>0.745</w:t>
            </w:r>
          </w:p>
        </w:tc>
        <w:tc>
          <w:tcPr>
            <w:tcW w:w="916" w:type="dxa"/>
            <w:vAlign w:val="center"/>
          </w:tcPr>
          <w:p w14:paraId="193F6EFC" w14:textId="77777777" w:rsidR="006E6BFC" w:rsidRDefault="00000000">
            <w:r>
              <w:t>0.149</w:t>
            </w:r>
          </w:p>
        </w:tc>
      </w:tr>
      <w:tr w:rsidR="006E6BFC" w14:paraId="1D7FD076" w14:textId="77777777">
        <w:tc>
          <w:tcPr>
            <w:tcW w:w="656" w:type="dxa"/>
            <w:vAlign w:val="center"/>
          </w:tcPr>
          <w:p w14:paraId="324CD9A6" w14:textId="77777777" w:rsidR="006E6BFC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9467405" w14:textId="77777777" w:rsidR="006E6BFC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2EDDBEEE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BF28582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F885EB" w14:textId="77777777" w:rsidR="006E6BF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6368354" w14:textId="77777777" w:rsidR="006E6BFC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4590A3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E93AD0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C823A2A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FE6028" w14:textId="77777777" w:rsidR="006E6BFC" w:rsidRDefault="00000000">
            <w:r>
              <w:t>0.671</w:t>
            </w:r>
          </w:p>
        </w:tc>
        <w:tc>
          <w:tcPr>
            <w:tcW w:w="916" w:type="dxa"/>
            <w:vAlign w:val="center"/>
          </w:tcPr>
          <w:p w14:paraId="6BBBC4F5" w14:textId="77777777" w:rsidR="006E6BFC" w:rsidRDefault="00000000">
            <w:r>
              <w:t>0.134</w:t>
            </w:r>
          </w:p>
        </w:tc>
      </w:tr>
      <w:tr w:rsidR="006E6BFC" w14:paraId="1119BD58" w14:textId="77777777">
        <w:tc>
          <w:tcPr>
            <w:tcW w:w="656" w:type="dxa"/>
            <w:vAlign w:val="center"/>
          </w:tcPr>
          <w:p w14:paraId="4B6CF03F" w14:textId="77777777" w:rsidR="006E6BFC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2D496F43" w14:textId="77777777" w:rsidR="006E6BFC" w:rsidRDefault="00000000">
            <w:r>
              <w:t>C2127</w:t>
            </w:r>
          </w:p>
        </w:tc>
        <w:tc>
          <w:tcPr>
            <w:tcW w:w="769" w:type="dxa"/>
            <w:vAlign w:val="center"/>
          </w:tcPr>
          <w:p w14:paraId="753E3707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ED1F1A4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7300237" w14:textId="77777777" w:rsidR="006E6BFC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57D19F2B" w14:textId="77777777" w:rsidR="006E6BFC" w:rsidRDefault="00000000">
            <w:r>
              <w:t>5.670</w:t>
            </w:r>
          </w:p>
        </w:tc>
        <w:tc>
          <w:tcPr>
            <w:tcW w:w="781" w:type="dxa"/>
            <w:vAlign w:val="center"/>
          </w:tcPr>
          <w:p w14:paraId="1FD40E6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38B6AC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BC49BA3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9363B5" w14:textId="77777777" w:rsidR="006E6BFC" w:rsidRDefault="00000000">
            <w:r>
              <w:t>0.757</w:t>
            </w:r>
          </w:p>
        </w:tc>
        <w:tc>
          <w:tcPr>
            <w:tcW w:w="916" w:type="dxa"/>
            <w:vAlign w:val="center"/>
          </w:tcPr>
          <w:p w14:paraId="0164BFAB" w14:textId="77777777" w:rsidR="006E6BFC" w:rsidRDefault="00000000">
            <w:r>
              <w:t>0.151</w:t>
            </w:r>
          </w:p>
        </w:tc>
      </w:tr>
      <w:tr w:rsidR="006E6BFC" w14:paraId="35F10C43" w14:textId="77777777">
        <w:tc>
          <w:tcPr>
            <w:tcW w:w="656" w:type="dxa"/>
            <w:vAlign w:val="center"/>
          </w:tcPr>
          <w:p w14:paraId="2381919E" w14:textId="77777777" w:rsidR="006E6BFC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3CBC25AA" w14:textId="77777777" w:rsidR="006E6BFC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18FDC2FD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5A2E25FF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774896B" w14:textId="77777777" w:rsidR="006E6BF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CC8A949" w14:textId="77777777" w:rsidR="006E6BF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09132014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C2487A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1634669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911F09" w14:textId="77777777" w:rsidR="006E6BFC" w:rsidRDefault="00000000">
            <w:r>
              <w:t>0.679</w:t>
            </w:r>
          </w:p>
        </w:tc>
        <w:tc>
          <w:tcPr>
            <w:tcW w:w="916" w:type="dxa"/>
            <w:vAlign w:val="center"/>
          </w:tcPr>
          <w:p w14:paraId="32605D89" w14:textId="77777777" w:rsidR="006E6BFC" w:rsidRDefault="00000000">
            <w:r>
              <w:t>0.136</w:t>
            </w:r>
          </w:p>
        </w:tc>
      </w:tr>
      <w:tr w:rsidR="006E6BFC" w14:paraId="27DFA6FE" w14:textId="77777777">
        <w:tc>
          <w:tcPr>
            <w:tcW w:w="656" w:type="dxa"/>
            <w:vAlign w:val="center"/>
          </w:tcPr>
          <w:p w14:paraId="7B7048B8" w14:textId="77777777" w:rsidR="006E6BFC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DA2A7A4" w14:textId="77777777" w:rsidR="006E6BFC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04060E88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7768239C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12B1E51" w14:textId="77777777" w:rsidR="006E6BFC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1E36F301" w14:textId="77777777" w:rsidR="006E6BFC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3D151E4B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E37EE2C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2B90066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5130FB" w14:textId="77777777" w:rsidR="006E6BFC" w:rsidRDefault="00000000">
            <w:r>
              <w:t>0.723</w:t>
            </w:r>
          </w:p>
        </w:tc>
        <w:tc>
          <w:tcPr>
            <w:tcW w:w="916" w:type="dxa"/>
            <w:vAlign w:val="center"/>
          </w:tcPr>
          <w:p w14:paraId="4BD0E4A0" w14:textId="77777777" w:rsidR="006E6BFC" w:rsidRDefault="00000000">
            <w:r>
              <w:t>0.145</w:t>
            </w:r>
          </w:p>
        </w:tc>
      </w:tr>
      <w:tr w:rsidR="006E6BFC" w14:paraId="5E23236B" w14:textId="77777777">
        <w:tc>
          <w:tcPr>
            <w:tcW w:w="656" w:type="dxa"/>
            <w:vAlign w:val="center"/>
          </w:tcPr>
          <w:p w14:paraId="4A162215" w14:textId="77777777" w:rsidR="006E6BFC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4E26683A" w14:textId="77777777" w:rsidR="006E6BFC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327968CA" w14:textId="77777777" w:rsidR="006E6BF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6B5E08D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A7472E4" w14:textId="77777777" w:rsidR="006E6BFC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20685D70" w14:textId="77777777" w:rsidR="006E6BFC" w:rsidRDefault="00000000">
            <w:r>
              <w:t>19.000</w:t>
            </w:r>
          </w:p>
        </w:tc>
        <w:tc>
          <w:tcPr>
            <w:tcW w:w="781" w:type="dxa"/>
            <w:vAlign w:val="center"/>
          </w:tcPr>
          <w:p w14:paraId="5ED54589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6D98D4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30DEE4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7BF66F" w14:textId="77777777" w:rsidR="006E6BFC" w:rsidRDefault="00000000">
            <w:r>
              <w:t>0.804</w:t>
            </w:r>
          </w:p>
        </w:tc>
        <w:tc>
          <w:tcPr>
            <w:tcW w:w="916" w:type="dxa"/>
            <w:vAlign w:val="center"/>
          </w:tcPr>
          <w:p w14:paraId="26A9E0D5" w14:textId="77777777" w:rsidR="006E6BFC" w:rsidRDefault="00000000">
            <w:r>
              <w:t>0.161</w:t>
            </w:r>
          </w:p>
        </w:tc>
      </w:tr>
      <w:tr w:rsidR="006E6BFC" w14:paraId="224A59D2" w14:textId="77777777">
        <w:tc>
          <w:tcPr>
            <w:tcW w:w="656" w:type="dxa"/>
            <w:vAlign w:val="center"/>
          </w:tcPr>
          <w:p w14:paraId="0512AA20" w14:textId="77777777" w:rsidR="006E6BFC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38153078" w14:textId="77777777" w:rsidR="006E6BFC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1FF130D4" w14:textId="77777777" w:rsidR="006E6BFC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02EB0891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DB44419" w14:textId="77777777" w:rsidR="006E6BFC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57A52702" w14:textId="77777777" w:rsidR="006E6BFC" w:rsidRDefault="00000000">
            <w:r>
              <w:t>19.000</w:t>
            </w:r>
          </w:p>
        </w:tc>
        <w:tc>
          <w:tcPr>
            <w:tcW w:w="781" w:type="dxa"/>
            <w:vAlign w:val="center"/>
          </w:tcPr>
          <w:p w14:paraId="75D663D8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CC159CB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09E9231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5B4CA6" w14:textId="77777777" w:rsidR="006E6BFC" w:rsidRDefault="00000000">
            <w:r>
              <w:t>0.809</w:t>
            </w:r>
          </w:p>
        </w:tc>
        <w:tc>
          <w:tcPr>
            <w:tcW w:w="916" w:type="dxa"/>
            <w:vAlign w:val="center"/>
          </w:tcPr>
          <w:p w14:paraId="4F9856E4" w14:textId="77777777" w:rsidR="006E6BFC" w:rsidRDefault="00000000">
            <w:r>
              <w:t>0.162</w:t>
            </w:r>
          </w:p>
        </w:tc>
      </w:tr>
      <w:tr w:rsidR="006E6BFC" w14:paraId="2C1FCE0D" w14:textId="77777777">
        <w:tc>
          <w:tcPr>
            <w:tcW w:w="656" w:type="dxa"/>
            <w:vAlign w:val="center"/>
          </w:tcPr>
          <w:p w14:paraId="1964A3D5" w14:textId="77777777" w:rsidR="006E6BFC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44EDF45A" w14:textId="77777777" w:rsidR="006E6BFC" w:rsidRDefault="00000000">
            <w:r>
              <w:t>C2721</w:t>
            </w:r>
          </w:p>
        </w:tc>
        <w:tc>
          <w:tcPr>
            <w:tcW w:w="769" w:type="dxa"/>
            <w:vAlign w:val="center"/>
          </w:tcPr>
          <w:p w14:paraId="77C3EF97" w14:textId="77777777" w:rsidR="006E6BFC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32CB7E53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3BA0367" w14:textId="77777777" w:rsidR="006E6BFC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52216AAC" w14:textId="77777777" w:rsidR="006E6BFC" w:rsidRDefault="00000000">
            <w:r>
              <w:t>11.340</w:t>
            </w:r>
          </w:p>
        </w:tc>
        <w:tc>
          <w:tcPr>
            <w:tcW w:w="781" w:type="dxa"/>
            <w:vAlign w:val="center"/>
          </w:tcPr>
          <w:p w14:paraId="670623AC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93597E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CDD3913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E362F3" w14:textId="77777777" w:rsidR="006E6BFC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6757BDF8" w14:textId="77777777" w:rsidR="006E6BFC" w:rsidRDefault="00000000">
            <w:r>
              <w:t>0.145</w:t>
            </w:r>
          </w:p>
        </w:tc>
      </w:tr>
      <w:tr w:rsidR="006E6BFC" w14:paraId="4449CE7F" w14:textId="77777777">
        <w:tc>
          <w:tcPr>
            <w:tcW w:w="656" w:type="dxa"/>
            <w:vAlign w:val="center"/>
          </w:tcPr>
          <w:p w14:paraId="5B30A555" w14:textId="77777777" w:rsidR="006E6BFC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74439B32" w14:textId="77777777" w:rsidR="006E6BFC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60A5CDE4" w14:textId="77777777" w:rsidR="006E6BF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3D88010" w14:textId="77777777" w:rsidR="006E6BF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33B5D6A8" w14:textId="77777777" w:rsidR="006E6BFC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61F8B3A3" w14:textId="77777777" w:rsidR="006E6BFC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1D104E6E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9DA01D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B143D51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8142E3" w14:textId="77777777" w:rsidR="006E6BFC" w:rsidRDefault="00000000">
            <w:r>
              <w:t>0.718</w:t>
            </w:r>
          </w:p>
        </w:tc>
        <w:tc>
          <w:tcPr>
            <w:tcW w:w="916" w:type="dxa"/>
            <w:vAlign w:val="center"/>
          </w:tcPr>
          <w:p w14:paraId="23EFDEF9" w14:textId="77777777" w:rsidR="006E6BFC" w:rsidRDefault="00000000">
            <w:r>
              <w:t>0.144</w:t>
            </w:r>
          </w:p>
        </w:tc>
      </w:tr>
      <w:tr w:rsidR="006E6BFC" w14:paraId="77B06C16" w14:textId="77777777">
        <w:tc>
          <w:tcPr>
            <w:tcW w:w="656" w:type="dxa"/>
            <w:vAlign w:val="center"/>
          </w:tcPr>
          <w:p w14:paraId="5E83C862" w14:textId="77777777" w:rsidR="006E6BFC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00AB472D" w14:textId="77777777" w:rsidR="006E6BFC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45D62838" w14:textId="77777777" w:rsidR="006E6BFC" w:rsidRDefault="00000000">
            <w:r>
              <w:t>1~2,4</w:t>
            </w:r>
          </w:p>
        </w:tc>
        <w:tc>
          <w:tcPr>
            <w:tcW w:w="769" w:type="dxa"/>
            <w:vAlign w:val="center"/>
          </w:tcPr>
          <w:p w14:paraId="43D1BFE4" w14:textId="77777777" w:rsidR="006E6B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0BB6112" w14:textId="77777777" w:rsidR="006E6BFC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0F87E82D" w14:textId="77777777" w:rsidR="006E6BFC" w:rsidRDefault="00000000">
            <w:r>
              <w:t>25.200</w:t>
            </w:r>
          </w:p>
        </w:tc>
        <w:tc>
          <w:tcPr>
            <w:tcW w:w="781" w:type="dxa"/>
            <w:vAlign w:val="center"/>
          </w:tcPr>
          <w:p w14:paraId="6BE2CAC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89481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B9FB5D6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0F82A0" w14:textId="77777777" w:rsidR="006E6BFC" w:rsidRDefault="00000000">
            <w:r>
              <w:t>0.728</w:t>
            </w:r>
          </w:p>
        </w:tc>
        <w:tc>
          <w:tcPr>
            <w:tcW w:w="916" w:type="dxa"/>
            <w:vAlign w:val="center"/>
          </w:tcPr>
          <w:p w14:paraId="3312EA39" w14:textId="77777777" w:rsidR="006E6BFC" w:rsidRDefault="00000000">
            <w:r>
              <w:t>0.146</w:t>
            </w:r>
          </w:p>
        </w:tc>
      </w:tr>
      <w:tr w:rsidR="006E6BFC" w14:paraId="4645D2E6" w14:textId="77777777">
        <w:tc>
          <w:tcPr>
            <w:tcW w:w="656" w:type="dxa"/>
            <w:vAlign w:val="center"/>
          </w:tcPr>
          <w:p w14:paraId="462F90F6" w14:textId="77777777" w:rsidR="006E6BFC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29D908B5" w14:textId="77777777" w:rsidR="006E6BFC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062FCB58" w14:textId="77777777" w:rsidR="006E6BF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72989C4C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3B10BB0" w14:textId="77777777" w:rsidR="006E6BFC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1A1A575A" w14:textId="77777777" w:rsidR="006E6BFC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7F95C73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07CF83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6B0A24B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4ED896" w14:textId="77777777" w:rsidR="006E6BFC" w:rsidRDefault="00000000">
            <w:r>
              <w:t>0.781</w:t>
            </w:r>
          </w:p>
        </w:tc>
        <w:tc>
          <w:tcPr>
            <w:tcW w:w="916" w:type="dxa"/>
            <w:vAlign w:val="center"/>
          </w:tcPr>
          <w:p w14:paraId="38D7B4F4" w14:textId="77777777" w:rsidR="006E6BFC" w:rsidRDefault="00000000">
            <w:r>
              <w:t>0.156</w:t>
            </w:r>
          </w:p>
        </w:tc>
      </w:tr>
      <w:tr w:rsidR="006E6BFC" w14:paraId="74BB0456" w14:textId="77777777">
        <w:tc>
          <w:tcPr>
            <w:tcW w:w="656" w:type="dxa"/>
            <w:vAlign w:val="center"/>
          </w:tcPr>
          <w:p w14:paraId="7FB8AEB9" w14:textId="77777777" w:rsidR="006E6BFC" w:rsidRDefault="00000000">
            <w:r>
              <w:lastRenderedPageBreak/>
              <w:t>18</w:t>
            </w:r>
          </w:p>
        </w:tc>
        <w:tc>
          <w:tcPr>
            <w:tcW w:w="888" w:type="dxa"/>
            <w:vAlign w:val="center"/>
          </w:tcPr>
          <w:p w14:paraId="6B13E1FF" w14:textId="77777777" w:rsidR="006E6BFC" w:rsidRDefault="00000000">
            <w:r>
              <w:t>C3321</w:t>
            </w:r>
          </w:p>
        </w:tc>
        <w:tc>
          <w:tcPr>
            <w:tcW w:w="769" w:type="dxa"/>
            <w:vAlign w:val="center"/>
          </w:tcPr>
          <w:p w14:paraId="74D1D7F6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15700F6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CCBC4C" w14:textId="77777777" w:rsidR="006E6BFC" w:rsidRDefault="00000000">
            <w:r>
              <w:t>6.930</w:t>
            </w:r>
          </w:p>
        </w:tc>
        <w:tc>
          <w:tcPr>
            <w:tcW w:w="848" w:type="dxa"/>
            <w:vAlign w:val="center"/>
          </w:tcPr>
          <w:p w14:paraId="5660B521" w14:textId="77777777" w:rsidR="006E6BFC" w:rsidRDefault="00000000">
            <w:r>
              <w:t>6.930</w:t>
            </w:r>
          </w:p>
        </w:tc>
        <w:tc>
          <w:tcPr>
            <w:tcW w:w="781" w:type="dxa"/>
            <w:vAlign w:val="center"/>
          </w:tcPr>
          <w:p w14:paraId="5711A73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48452A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E923CD6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34E31D" w14:textId="77777777" w:rsidR="006E6BFC" w:rsidRDefault="00000000">
            <w:r>
              <w:t>0.730</w:t>
            </w:r>
          </w:p>
        </w:tc>
        <w:tc>
          <w:tcPr>
            <w:tcW w:w="916" w:type="dxa"/>
            <w:vAlign w:val="center"/>
          </w:tcPr>
          <w:p w14:paraId="46F9B5AA" w14:textId="77777777" w:rsidR="006E6BFC" w:rsidRDefault="00000000">
            <w:r>
              <w:t>0.146</w:t>
            </w:r>
          </w:p>
        </w:tc>
      </w:tr>
      <w:tr w:rsidR="006E6BFC" w14:paraId="08BE5DAD" w14:textId="77777777">
        <w:tc>
          <w:tcPr>
            <w:tcW w:w="656" w:type="dxa"/>
            <w:vAlign w:val="center"/>
          </w:tcPr>
          <w:p w14:paraId="45A23F51" w14:textId="77777777" w:rsidR="006E6BFC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7C63EBCD" w14:textId="77777777" w:rsidR="006E6BFC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205A0E76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9E9896D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F49FC27" w14:textId="77777777" w:rsidR="006E6BFC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645B5109" w14:textId="77777777" w:rsidR="006E6BFC" w:rsidRDefault="00000000">
            <w:r>
              <w:t>10.500</w:t>
            </w:r>
          </w:p>
        </w:tc>
        <w:tc>
          <w:tcPr>
            <w:tcW w:w="781" w:type="dxa"/>
            <w:vAlign w:val="center"/>
          </w:tcPr>
          <w:p w14:paraId="1E40C38D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9AC6AC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DC49525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9A6C0E" w14:textId="77777777" w:rsidR="006E6BFC" w:rsidRDefault="00000000">
            <w:r>
              <w:t>0.784</w:t>
            </w:r>
          </w:p>
        </w:tc>
        <w:tc>
          <w:tcPr>
            <w:tcW w:w="916" w:type="dxa"/>
            <w:vAlign w:val="center"/>
          </w:tcPr>
          <w:p w14:paraId="44303718" w14:textId="77777777" w:rsidR="006E6BFC" w:rsidRDefault="00000000">
            <w:r>
              <w:t>0.157</w:t>
            </w:r>
          </w:p>
        </w:tc>
      </w:tr>
      <w:tr w:rsidR="006E6BFC" w14:paraId="0340A1BF" w14:textId="77777777">
        <w:tc>
          <w:tcPr>
            <w:tcW w:w="656" w:type="dxa"/>
            <w:vAlign w:val="center"/>
          </w:tcPr>
          <w:p w14:paraId="0A1C740B" w14:textId="77777777" w:rsidR="006E6BFC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009C7456" w14:textId="77777777" w:rsidR="006E6BFC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0D27AC69" w14:textId="77777777" w:rsidR="006E6BFC" w:rsidRDefault="00000000">
            <w:r>
              <w:t>3~4</w:t>
            </w:r>
          </w:p>
        </w:tc>
        <w:tc>
          <w:tcPr>
            <w:tcW w:w="769" w:type="dxa"/>
            <w:vAlign w:val="center"/>
          </w:tcPr>
          <w:p w14:paraId="460DEF38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F9F09BB" w14:textId="77777777" w:rsidR="006E6BFC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33450694" w14:textId="77777777" w:rsidR="006E6BFC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7A1A25B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25E865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15161E7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25B461" w14:textId="77777777" w:rsidR="006E6BFC" w:rsidRDefault="00000000">
            <w:r>
              <w:t>0.777</w:t>
            </w:r>
          </w:p>
        </w:tc>
        <w:tc>
          <w:tcPr>
            <w:tcW w:w="916" w:type="dxa"/>
            <w:vAlign w:val="center"/>
          </w:tcPr>
          <w:p w14:paraId="4385E8CC" w14:textId="77777777" w:rsidR="006E6BFC" w:rsidRDefault="00000000">
            <w:r>
              <w:t>0.155</w:t>
            </w:r>
          </w:p>
        </w:tc>
      </w:tr>
      <w:tr w:rsidR="006E6BFC" w14:paraId="48B780DB" w14:textId="77777777">
        <w:tc>
          <w:tcPr>
            <w:tcW w:w="656" w:type="dxa"/>
            <w:vAlign w:val="center"/>
          </w:tcPr>
          <w:p w14:paraId="6189C260" w14:textId="77777777" w:rsidR="006E6BFC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7CF2BA3C" w14:textId="77777777" w:rsidR="006E6BFC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06DF8D15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93406B7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BF27B23" w14:textId="77777777" w:rsidR="006E6BFC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506AD3B1" w14:textId="77777777" w:rsidR="006E6BFC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2D480F62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82F38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AC53C1C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9FF59B" w14:textId="77777777" w:rsidR="006E6BFC" w:rsidRDefault="00000000">
            <w:r>
              <w:t>0.817</w:t>
            </w:r>
          </w:p>
        </w:tc>
        <w:tc>
          <w:tcPr>
            <w:tcW w:w="916" w:type="dxa"/>
            <w:vAlign w:val="center"/>
          </w:tcPr>
          <w:p w14:paraId="429E29D4" w14:textId="77777777" w:rsidR="006E6BFC" w:rsidRDefault="00000000">
            <w:r>
              <w:t>0.163</w:t>
            </w:r>
          </w:p>
        </w:tc>
      </w:tr>
      <w:tr w:rsidR="006E6BFC" w14:paraId="5A18DACD" w14:textId="77777777">
        <w:tc>
          <w:tcPr>
            <w:tcW w:w="656" w:type="dxa"/>
            <w:vAlign w:val="center"/>
          </w:tcPr>
          <w:p w14:paraId="42D73F67" w14:textId="77777777" w:rsidR="006E6BFC" w:rsidRDefault="00000000">
            <w:r>
              <w:t>22</w:t>
            </w:r>
          </w:p>
        </w:tc>
        <w:tc>
          <w:tcPr>
            <w:tcW w:w="888" w:type="dxa"/>
            <w:vAlign w:val="center"/>
          </w:tcPr>
          <w:p w14:paraId="56A83732" w14:textId="77777777" w:rsidR="006E6BFC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0E5A5EC5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3BF26ABB" w14:textId="77777777" w:rsidR="006E6BF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DF5667E" w14:textId="77777777" w:rsidR="006E6BFC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2A69D275" w14:textId="77777777" w:rsidR="006E6BFC" w:rsidRDefault="00000000">
            <w:r>
              <w:t>60.000</w:t>
            </w:r>
          </w:p>
        </w:tc>
        <w:tc>
          <w:tcPr>
            <w:tcW w:w="781" w:type="dxa"/>
            <w:vAlign w:val="center"/>
          </w:tcPr>
          <w:p w14:paraId="38BB8E7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54913F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D54CB97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13586B" w14:textId="77777777" w:rsidR="006E6BFC" w:rsidRDefault="00000000">
            <w:r>
              <w:t>0.790</w:t>
            </w:r>
          </w:p>
        </w:tc>
        <w:tc>
          <w:tcPr>
            <w:tcW w:w="916" w:type="dxa"/>
            <w:vAlign w:val="center"/>
          </w:tcPr>
          <w:p w14:paraId="1633BE51" w14:textId="77777777" w:rsidR="006E6BFC" w:rsidRDefault="00000000">
            <w:r>
              <w:t>0.158</w:t>
            </w:r>
          </w:p>
        </w:tc>
      </w:tr>
      <w:tr w:rsidR="006E6BFC" w14:paraId="38C0EBD0" w14:textId="77777777">
        <w:tc>
          <w:tcPr>
            <w:tcW w:w="656" w:type="dxa"/>
            <w:vAlign w:val="center"/>
          </w:tcPr>
          <w:p w14:paraId="068EDF37" w14:textId="77777777" w:rsidR="006E6BFC" w:rsidRDefault="00000000">
            <w:r>
              <w:t>23</w:t>
            </w:r>
          </w:p>
        </w:tc>
        <w:tc>
          <w:tcPr>
            <w:tcW w:w="888" w:type="dxa"/>
            <w:vAlign w:val="center"/>
          </w:tcPr>
          <w:p w14:paraId="3215F44F" w14:textId="77777777" w:rsidR="006E6BFC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0F4A3E70" w14:textId="77777777" w:rsidR="006E6BFC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E4A09F5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96CC97A" w14:textId="77777777" w:rsidR="006E6BFC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0D7A467C" w14:textId="77777777" w:rsidR="006E6BFC" w:rsidRDefault="00000000">
            <w:r>
              <w:t>30.000</w:t>
            </w:r>
          </w:p>
        </w:tc>
        <w:tc>
          <w:tcPr>
            <w:tcW w:w="781" w:type="dxa"/>
            <w:vAlign w:val="center"/>
          </w:tcPr>
          <w:p w14:paraId="26EEAB83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36775D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D8DFC29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0F6E69" w14:textId="77777777" w:rsidR="006E6BFC" w:rsidRDefault="00000000">
            <w:r>
              <w:t>0.783</w:t>
            </w:r>
          </w:p>
        </w:tc>
        <w:tc>
          <w:tcPr>
            <w:tcW w:w="916" w:type="dxa"/>
            <w:vAlign w:val="center"/>
          </w:tcPr>
          <w:p w14:paraId="4A0B90DB" w14:textId="77777777" w:rsidR="006E6BFC" w:rsidRDefault="00000000">
            <w:r>
              <w:t>0.157</w:t>
            </w:r>
          </w:p>
        </w:tc>
      </w:tr>
      <w:tr w:rsidR="006E6BFC" w14:paraId="2AFC3F31" w14:textId="77777777">
        <w:tc>
          <w:tcPr>
            <w:tcW w:w="656" w:type="dxa"/>
            <w:vAlign w:val="center"/>
          </w:tcPr>
          <w:p w14:paraId="5C2364A0" w14:textId="77777777" w:rsidR="006E6BFC" w:rsidRDefault="00000000">
            <w:r>
              <w:t>24</w:t>
            </w:r>
          </w:p>
        </w:tc>
        <w:tc>
          <w:tcPr>
            <w:tcW w:w="888" w:type="dxa"/>
            <w:vAlign w:val="center"/>
          </w:tcPr>
          <w:p w14:paraId="54D834B3" w14:textId="77777777" w:rsidR="006E6BFC" w:rsidRDefault="00000000">
            <w:r>
              <w:t>C5039</w:t>
            </w:r>
          </w:p>
        </w:tc>
        <w:tc>
          <w:tcPr>
            <w:tcW w:w="769" w:type="dxa"/>
            <w:vAlign w:val="center"/>
          </w:tcPr>
          <w:p w14:paraId="056AAA6C" w14:textId="77777777" w:rsidR="006E6BF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68189A38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2E13DE6" w14:textId="77777777" w:rsidR="006E6BFC" w:rsidRDefault="00000000">
            <w:r>
              <w:t>19.500</w:t>
            </w:r>
          </w:p>
        </w:tc>
        <w:tc>
          <w:tcPr>
            <w:tcW w:w="848" w:type="dxa"/>
            <w:vAlign w:val="center"/>
          </w:tcPr>
          <w:p w14:paraId="66105514" w14:textId="77777777" w:rsidR="006E6BFC" w:rsidRDefault="00000000">
            <w:r>
              <w:t>58.500</w:t>
            </w:r>
          </w:p>
        </w:tc>
        <w:tc>
          <w:tcPr>
            <w:tcW w:w="781" w:type="dxa"/>
            <w:vAlign w:val="center"/>
          </w:tcPr>
          <w:p w14:paraId="1B9CC6C5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82399F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6E98298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43E866" w14:textId="77777777" w:rsidR="006E6BFC" w:rsidRDefault="00000000">
            <w:r>
              <w:t>0.826</w:t>
            </w:r>
          </w:p>
        </w:tc>
        <w:tc>
          <w:tcPr>
            <w:tcW w:w="916" w:type="dxa"/>
            <w:vAlign w:val="center"/>
          </w:tcPr>
          <w:p w14:paraId="73374919" w14:textId="77777777" w:rsidR="006E6BFC" w:rsidRDefault="00000000">
            <w:r>
              <w:t>0.165</w:t>
            </w:r>
          </w:p>
        </w:tc>
      </w:tr>
      <w:tr w:rsidR="006E6BFC" w14:paraId="7B0CDFC7" w14:textId="77777777">
        <w:tc>
          <w:tcPr>
            <w:tcW w:w="656" w:type="dxa"/>
            <w:vAlign w:val="center"/>
          </w:tcPr>
          <w:p w14:paraId="2A10FF10" w14:textId="77777777" w:rsidR="006E6BFC" w:rsidRDefault="00000000">
            <w:r>
              <w:t>25</w:t>
            </w:r>
          </w:p>
        </w:tc>
        <w:tc>
          <w:tcPr>
            <w:tcW w:w="888" w:type="dxa"/>
            <w:vAlign w:val="center"/>
          </w:tcPr>
          <w:p w14:paraId="6915CE7E" w14:textId="77777777" w:rsidR="006E6BFC" w:rsidRDefault="00000000">
            <w:r>
              <w:t>C6038</w:t>
            </w:r>
          </w:p>
        </w:tc>
        <w:tc>
          <w:tcPr>
            <w:tcW w:w="769" w:type="dxa"/>
            <w:vAlign w:val="center"/>
          </w:tcPr>
          <w:p w14:paraId="049FB522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DF48867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21DA52" w14:textId="77777777" w:rsidR="006E6BFC" w:rsidRDefault="00000000">
            <w:r>
              <w:t>24.320</w:t>
            </w:r>
          </w:p>
        </w:tc>
        <w:tc>
          <w:tcPr>
            <w:tcW w:w="848" w:type="dxa"/>
            <w:vAlign w:val="center"/>
          </w:tcPr>
          <w:p w14:paraId="12C13BDB" w14:textId="77777777" w:rsidR="006E6BFC" w:rsidRDefault="00000000">
            <w:r>
              <w:t>24.320</w:t>
            </w:r>
          </w:p>
        </w:tc>
        <w:tc>
          <w:tcPr>
            <w:tcW w:w="781" w:type="dxa"/>
            <w:vAlign w:val="center"/>
          </w:tcPr>
          <w:p w14:paraId="1A21FFA7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595AE6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000E9F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1D9734" w14:textId="77777777" w:rsidR="006E6BFC" w:rsidRDefault="00000000">
            <w:r>
              <w:t>0.826</w:t>
            </w:r>
          </w:p>
        </w:tc>
        <w:tc>
          <w:tcPr>
            <w:tcW w:w="916" w:type="dxa"/>
            <w:vAlign w:val="center"/>
          </w:tcPr>
          <w:p w14:paraId="003E8F52" w14:textId="77777777" w:rsidR="006E6BFC" w:rsidRDefault="00000000">
            <w:r>
              <w:t>0.165</w:t>
            </w:r>
          </w:p>
        </w:tc>
      </w:tr>
      <w:tr w:rsidR="006E6BFC" w14:paraId="14B867A7" w14:textId="77777777">
        <w:tc>
          <w:tcPr>
            <w:tcW w:w="656" w:type="dxa"/>
            <w:vAlign w:val="center"/>
          </w:tcPr>
          <w:p w14:paraId="37F1CED4" w14:textId="77777777" w:rsidR="006E6BFC" w:rsidRDefault="00000000">
            <w:r>
              <w:t>26</w:t>
            </w:r>
          </w:p>
        </w:tc>
        <w:tc>
          <w:tcPr>
            <w:tcW w:w="888" w:type="dxa"/>
            <w:vAlign w:val="center"/>
          </w:tcPr>
          <w:p w14:paraId="529874B4" w14:textId="77777777" w:rsidR="006E6BFC" w:rsidRDefault="00000000">
            <w:r>
              <w:t>C7025</w:t>
            </w:r>
          </w:p>
        </w:tc>
        <w:tc>
          <w:tcPr>
            <w:tcW w:w="769" w:type="dxa"/>
            <w:vAlign w:val="center"/>
          </w:tcPr>
          <w:p w14:paraId="3DC2077D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7A6280A" w14:textId="77777777" w:rsidR="006E6BF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C5AFB79" w14:textId="77777777" w:rsidR="006E6BFC" w:rsidRDefault="00000000">
            <w:r>
              <w:t>17.500</w:t>
            </w:r>
          </w:p>
        </w:tc>
        <w:tc>
          <w:tcPr>
            <w:tcW w:w="848" w:type="dxa"/>
            <w:vAlign w:val="center"/>
          </w:tcPr>
          <w:p w14:paraId="696E23C0" w14:textId="77777777" w:rsidR="006E6BFC" w:rsidRDefault="00000000">
            <w:r>
              <w:t>17.500</w:t>
            </w:r>
          </w:p>
        </w:tc>
        <w:tc>
          <w:tcPr>
            <w:tcW w:w="781" w:type="dxa"/>
            <w:vAlign w:val="center"/>
          </w:tcPr>
          <w:p w14:paraId="415E71F0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45E152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6E1FE87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EE3E8E" w14:textId="77777777" w:rsidR="006E6BFC" w:rsidRDefault="00000000">
            <w:r>
              <w:t>0.766</w:t>
            </w:r>
          </w:p>
        </w:tc>
        <w:tc>
          <w:tcPr>
            <w:tcW w:w="916" w:type="dxa"/>
            <w:vAlign w:val="center"/>
          </w:tcPr>
          <w:p w14:paraId="2CE2D2A9" w14:textId="77777777" w:rsidR="006E6BFC" w:rsidRDefault="00000000">
            <w:r>
              <w:t>0.153</w:t>
            </w:r>
          </w:p>
        </w:tc>
      </w:tr>
      <w:tr w:rsidR="006E6BFC" w14:paraId="329B9B6C" w14:textId="77777777">
        <w:tc>
          <w:tcPr>
            <w:tcW w:w="656" w:type="dxa"/>
            <w:vAlign w:val="center"/>
          </w:tcPr>
          <w:p w14:paraId="016D255F" w14:textId="77777777" w:rsidR="006E6BFC" w:rsidRDefault="00000000">
            <w:r>
              <w:t>27</w:t>
            </w:r>
          </w:p>
        </w:tc>
        <w:tc>
          <w:tcPr>
            <w:tcW w:w="888" w:type="dxa"/>
            <w:vAlign w:val="center"/>
          </w:tcPr>
          <w:p w14:paraId="533F6DB9" w14:textId="77777777" w:rsidR="006E6BFC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43614599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5B7D966" w14:textId="77777777" w:rsidR="006E6BF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91BD739" w14:textId="77777777" w:rsidR="006E6BFC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3C1C9640" w14:textId="77777777" w:rsidR="006E6BFC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2FBCE87F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302268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AA4DA8E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614D47" w14:textId="77777777" w:rsidR="006E6BFC" w:rsidRDefault="00000000">
            <w:r>
              <w:t>0.793</w:t>
            </w:r>
          </w:p>
        </w:tc>
        <w:tc>
          <w:tcPr>
            <w:tcW w:w="916" w:type="dxa"/>
            <w:vAlign w:val="center"/>
          </w:tcPr>
          <w:p w14:paraId="6CDE98DF" w14:textId="77777777" w:rsidR="006E6BFC" w:rsidRDefault="00000000">
            <w:r>
              <w:t>0.159</w:t>
            </w:r>
          </w:p>
        </w:tc>
      </w:tr>
      <w:tr w:rsidR="006E6BFC" w14:paraId="34AF6A2C" w14:textId="77777777">
        <w:tc>
          <w:tcPr>
            <w:tcW w:w="656" w:type="dxa"/>
            <w:vAlign w:val="center"/>
          </w:tcPr>
          <w:p w14:paraId="16A6542E" w14:textId="77777777" w:rsidR="006E6BFC" w:rsidRDefault="00000000">
            <w:r>
              <w:t>28</w:t>
            </w:r>
          </w:p>
        </w:tc>
        <w:tc>
          <w:tcPr>
            <w:tcW w:w="888" w:type="dxa"/>
            <w:vAlign w:val="center"/>
          </w:tcPr>
          <w:p w14:paraId="05F8294E" w14:textId="77777777" w:rsidR="006E6BFC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1C55387B" w14:textId="77777777" w:rsidR="006E6BF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C64816E" w14:textId="77777777" w:rsidR="006E6BF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6C61C07" w14:textId="77777777" w:rsidR="006E6BFC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792DDB75" w14:textId="77777777" w:rsidR="006E6BFC" w:rsidRDefault="00000000">
            <w:r>
              <w:t>63.000</w:t>
            </w:r>
          </w:p>
        </w:tc>
        <w:tc>
          <w:tcPr>
            <w:tcW w:w="781" w:type="dxa"/>
            <w:vAlign w:val="center"/>
          </w:tcPr>
          <w:p w14:paraId="6F490A11" w14:textId="77777777" w:rsidR="006E6BF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142409" w14:textId="77777777" w:rsidR="006E6BFC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FB762D4" w14:textId="77777777" w:rsidR="006E6BF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575EFE" w14:textId="77777777" w:rsidR="006E6BFC" w:rsidRDefault="00000000">
            <w:r>
              <w:t>0.786</w:t>
            </w:r>
          </w:p>
        </w:tc>
        <w:tc>
          <w:tcPr>
            <w:tcW w:w="916" w:type="dxa"/>
            <w:vAlign w:val="center"/>
          </w:tcPr>
          <w:p w14:paraId="67E41967" w14:textId="77777777" w:rsidR="006E6BFC" w:rsidRDefault="00000000">
            <w:r>
              <w:t>0.157</w:t>
            </w:r>
          </w:p>
        </w:tc>
      </w:tr>
      <w:tr w:rsidR="006E6BFC" w14:paraId="374E3E3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888E716" w14:textId="77777777" w:rsidR="006E6BF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160D4F" w14:textId="77777777" w:rsidR="006E6BFC" w:rsidRDefault="00000000">
            <w:r>
              <w:t>518.990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4097321" w14:textId="77777777" w:rsidR="006E6BF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9929440" w14:textId="77777777" w:rsidR="006E6BFC" w:rsidRDefault="00000000">
            <w:r>
              <w:t>0.155</w:t>
            </w:r>
          </w:p>
        </w:tc>
      </w:tr>
    </w:tbl>
    <w:p w14:paraId="4FB63540" w14:textId="77777777" w:rsidR="006E6BFC" w:rsidRDefault="006E6B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25AD99" w14:textId="77777777" w:rsidR="006E6BF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E6BFC" w14:paraId="159E9978" w14:textId="77777777">
        <w:tc>
          <w:tcPr>
            <w:tcW w:w="1245" w:type="dxa"/>
            <w:shd w:val="clear" w:color="auto" w:fill="E6E6E6"/>
            <w:vAlign w:val="center"/>
          </w:tcPr>
          <w:p w14:paraId="6C8175C9" w14:textId="77777777" w:rsidR="006E6BF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D908A7E" w14:textId="77777777" w:rsidR="006E6BFC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1DE1F5" w14:textId="77777777" w:rsidR="006E6BFC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725A35" w14:textId="77777777" w:rsidR="006E6BF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3FB73CD" w14:textId="77777777" w:rsidR="006E6BFC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6636E" w14:textId="77777777" w:rsidR="006E6BFC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7471326C" w14:textId="77777777" w:rsidR="006E6BFC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A853AB" w14:textId="77777777" w:rsidR="006E6BFC" w:rsidRDefault="00000000">
            <w:pPr>
              <w:jc w:val="center"/>
            </w:pPr>
            <w:r>
              <w:t>结论</w:t>
            </w:r>
          </w:p>
        </w:tc>
      </w:tr>
      <w:tr w:rsidR="006E6BFC" w14:paraId="7505EDB7" w14:textId="77777777">
        <w:tc>
          <w:tcPr>
            <w:tcW w:w="1245" w:type="dxa"/>
            <w:shd w:val="clear" w:color="auto" w:fill="E6E6E6"/>
            <w:vAlign w:val="center"/>
          </w:tcPr>
          <w:p w14:paraId="00725BFA" w14:textId="77777777" w:rsidR="006E6BFC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3E3F2EF5" w14:textId="77777777" w:rsidR="006E6BFC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18F93C22" w14:textId="77777777" w:rsidR="006E6BFC" w:rsidRDefault="00000000">
            <w:r>
              <w:t>554.47</w:t>
            </w:r>
          </w:p>
        </w:tc>
        <w:tc>
          <w:tcPr>
            <w:tcW w:w="1131" w:type="dxa"/>
            <w:vAlign w:val="center"/>
          </w:tcPr>
          <w:p w14:paraId="2C849C1A" w14:textId="77777777" w:rsidR="006E6BFC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76654A50" w14:textId="77777777" w:rsidR="006E6BFC" w:rsidRDefault="00000000">
            <w:r>
              <w:t>0.15</w:t>
            </w:r>
          </w:p>
        </w:tc>
        <w:tc>
          <w:tcPr>
            <w:tcW w:w="1075" w:type="dxa"/>
            <w:vAlign w:val="center"/>
          </w:tcPr>
          <w:p w14:paraId="26E0DA19" w14:textId="77777777" w:rsidR="006E6BFC" w:rsidRDefault="00000000">
            <w:r>
              <w:t>0.22</w:t>
            </w:r>
          </w:p>
        </w:tc>
        <w:tc>
          <w:tcPr>
            <w:tcW w:w="1465" w:type="dxa"/>
            <w:vAlign w:val="center"/>
          </w:tcPr>
          <w:p w14:paraId="1B1BAE73" w14:textId="77777777" w:rsidR="006E6BFC" w:rsidRDefault="00000000">
            <w:r>
              <w:t>K≤2.60, SHGC≤0.35</w:t>
            </w:r>
          </w:p>
        </w:tc>
        <w:tc>
          <w:tcPr>
            <w:tcW w:w="1131" w:type="dxa"/>
            <w:vAlign w:val="center"/>
          </w:tcPr>
          <w:p w14:paraId="1000428E" w14:textId="77777777" w:rsidR="006E6BFC" w:rsidRDefault="00000000">
            <w:r>
              <w:t>满足</w:t>
            </w:r>
          </w:p>
        </w:tc>
      </w:tr>
      <w:tr w:rsidR="006E6BFC" w14:paraId="0028F70F" w14:textId="77777777">
        <w:tc>
          <w:tcPr>
            <w:tcW w:w="1245" w:type="dxa"/>
            <w:shd w:val="clear" w:color="auto" w:fill="E6E6E6"/>
            <w:vAlign w:val="center"/>
          </w:tcPr>
          <w:p w14:paraId="7F7D8528" w14:textId="77777777" w:rsidR="006E6BFC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0D6A3D28" w14:textId="77777777" w:rsidR="006E6BFC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3FB8D11E" w14:textId="77777777" w:rsidR="006E6BFC" w:rsidRDefault="00000000">
            <w:r>
              <w:t>518.99</w:t>
            </w:r>
          </w:p>
        </w:tc>
        <w:tc>
          <w:tcPr>
            <w:tcW w:w="1131" w:type="dxa"/>
            <w:vAlign w:val="center"/>
          </w:tcPr>
          <w:p w14:paraId="303B3E79" w14:textId="77777777" w:rsidR="006E6BFC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6BD861E0" w14:textId="77777777" w:rsidR="006E6BFC" w:rsidRDefault="00000000">
            <w:r>
              <w:t>0.16</w:t>
            </w:r>
          </w:p>
        </w:tc>
        <w:tc>
          <w:tcPr>
            <w:tcW w:w="1075" w:type="dxa"/>
            <w:vAlign w:val="center"/>
          </w:tcPr>
          <w:p w14:paraId="672FB7DF" w14:textId="77777777" w:rsidR="006E6BFC" w:rsidRDefault="00000000">
            <w:r>
              <w:t>0.20</w:t>
            </w:r>
          </w:p>
        </w:tc>
        <w:tc>
          <w:tcPr>
            <w:tcW w:w="1465" w:type="dxa"/>
            <w:vAlign w:val="center"/>
          </w:tcPr>
          <w:p w14:paraId="2CADDCA0" w14:textId="77777777" w:rsidR="006E6BFC" w:rsidRDefault="00000000">
            <w:r>
              <w:t>K≤2.80, SHGC≤0.40</w:t>
            </w:r>
          </w:p>
        </w:tc>
        <w:tc>
          <w:tcPr>
            <w:tcW w:w="1131" w:type="dxa"/>
            <w:vAlign w:val="center"/>
          </w:tcPr>
          <w:p w14:paraId="24F5AE35" w14:textId="77777777" w:rsidR="006E6BFC" w:rsidRDefault="00000000">
            <w:r>
              <w:t>满足</w:t>
            </w:r>
          </w:p>
        </w:tc>
      </w:tr>
      <w:tr w:rsidR="006E6BFC" w14:paraId="5B553358" w14:textId="77777777">
        <w:tc>
          <w:tcPr>
            <w:tcW w:w="1245" w:type="dxa"/>
            <w:shd w:val="clear" w:color="auto" w:fill="E6E6E6"/>
            <w:vAlign w:val="center"/>
          </w:tcPr>
          <w:p w14:paraId="3E9A98B8" w14:textId="77777777" w:rsidR="006E6BFC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4BE1B35F" w14:textId="77777777" w:rsidR="006E6BFC" w:rsidRDefault="006E6BFC"/>
        </w:tc>
        <w:tc>
          <w:tcPr>
            <w:tcW w:w="1018" w:type="dxa"/>
            <w:vAlign w:val="center"/>
          </w:tcPr>
          <w:p w14:paraId="2CAB1449" w14:textId="77777777" w:rsidR="006E6BFC" w:rsidRDefault="00000000">
            <w:r>
              <w:t>1073.46</w:t>
            </w:r>
          </w:p>
        </w:tc>
        <w:tc>
          <w:tcPr>
            <w:tcW w:w="1131" w:type="dxa"/>
            <w:vAlign w:val="center"/>
          </w:tcPr>
          <w:p w14:paraId="3A360704" w14:textId="77777777" w:rsidR="006E6BFC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45B7FDC5" w14:textId="77777777" w:rsidR="006E6BFC" w:rsidRDefault="00000000">
            <w:r>
              <w:t>0.15</w:t>
            </w:r>
          </w:p>
        </w:tc>
        <w:tc>
          <w:tcPr>
            <w:tcW w:w="1075" w:type="dxa"/>
            <w:vAlign w:val="center"/>
          </w:tcPr>
          <w:p w14:paraId="3E8F35D3" w14:textId="77777777" w:rsidR="006E6BFC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1710AF87" w14:textId="77777777" w:rsidR="006E6BFC" w:rsidRDefault="006E6BFC"/>
        </w:tc>
        <w:tc>
          <w:tcPr>
            <w:tcW w:w="1131" w:type="dxa"/>
            <w:vAlign w:val="center"/>
          </w:tcPr>
          <w:p w14:paraId="762A99A5" w14:textId="77777777" w:rsidR="006E6BFC" w:rsidRDefault="006E6BFC"/>
        </w:tc>
      </w:tr>
      <w:tr w:rsidR="006E6BFC" w14:paraId="7493743E" w14:textId="77777777">
        <w:tc>
          <w:tcPr>
            <w:tcW w:w="1245" w:type="dxa"/>
            <w:shd w:val="clear" w:color="auto" w:fill="E6E6E6"/>
            <w:vAlign w:val="center"/>
          </w:tcPr>
          <w:p w14:paraId="6E9FA017" w14:textId="77777777" w:rsidR="006E6BFC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CCD8C7C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E6BFC" w14:paraId="177E43BA" w14:textId="77777777">
        <w:tc>
          <w:tcPr>
            <w:tcW w:w="1245" w:type="dxa"/>
            <w:shd w:val="clear" w:color="auto" w:fill="E6E6E6"/>
            <w:vAlign w:val="center"/>
          </w:tcPr>
          <w:p w14:paraId="57DF70D3" w14:textId="77777777" w:rsidR="006E6BFC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31F823B2" w14:textId="77777777" w:rsidR="006E6BFC" w:rsidRDefault="00000000">
            <w:r>
              <w:t>外窗传热系数和综合太阳得热系数满足表</w:t>
            </w:r>
            <w:r>
              <w:t>4.2.1-5</w:t>
            </w:r>
            <w:r>
              <w:t>的要求</w:t>
            </w:r>
          </w:p>
        </w:tc>
      </w:tr>
      <w:tr w:rsidR="006E6BFC" w14:paraId="3AC237F3" w14:textId="77777777">
        <w:tc>
          <w:tcPr>
            <w:tcW w:w="1245" w:type="dxa"/>
            <w:shd w:val="clear" w:color="auto" w:fill="E6E6E6"/>
            <w:vAlign w:val="center"/>
          </w:tcPr>
          <w:p w14:paraId="61F8E4CD" w14:textId="77777777" w:rsidR="006E6BFC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246E6916" w14:textId="77777777" w:rsidR="006E6BFC" w:rsidRDefault="00000000">
            <w:r>
              <w:t>满足</w:t>
            </w:r>
          </w:p>
        </w:tc>
      </w:tr>
    </w:tbl>
    <w:p w14:paraId="47E93FA4" w14:textId="77777777" w:rsidR="006E6BF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A3B52AA" w14:textId="77777777" w:rsidR="006E6BFC" w:rsidRDefault="00000000">
      <w:pPr>
        <w:pStyle w:val="2"/>
        <w:widowControl w:val="0"/>
        <w:rPr>
          <w:kern w:val="2"/>
        </w:rPr>
      </w:pPr>
      <w:bookmarkStart w:id="49" w:name="_Toc185493574"/>
      <w:r>
        <w:rPr>
          <w:kern w:val="2"/>
        </w:rPr>
        <w:t>非中空窗面积比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E6BFC" w14:paraId="0B8A3C65" w14:textId="77777777">
        <w:tc>
          <w:tcPr>
            <w:tcW w:w="1358" w:type="dxa"/>
            <w:shd w:val="clear" w:color="auto" w:fill="E6E6E6"/>
            <w:vAlign w:val="center"/>
          </w:tcPr>
          <w:p w14:paraId="30DF26AA" w14:textId="77777777" w:rsidR="006E6BFC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BDB189A" w14:textId="77777777" w:rsidR="006E6BF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F4BCBC6" w14:textId="77777777" w:rsidR="006E6BFC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9D54046" w14:textId="77777777" w:rsidR="006E6BFC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50F92FF" w14:textId="77777777" w:rsidR="006E6BFC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1872B1D" w14:textId="77777777" w:rsidR="006E6BFC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8DAF48" w14:textId="77777777" w:rsidR="006E6BFC" w:rsidRDefault="00000000">
            <w:pPr>
              <w:jc w:val="center"/>
            </w:pPr>
            <w:r>
              <w:t>结论</w:t>
            </w:r>
          </w:p>
        </w:tc>
      </w:tr>
      <w:tr w:rsidR="006E6BFC" w14:paraId="0B2834B8" w14:textId="77777777">
        <w:tc>
          <w:tcPr>
            <w:tcW w:w="1358" w:type="dxa"/>
            <w:shd w:val="clear" w:color="auto" w:fill="E6E6E6"/>
            <w:vAlign w:val="center"/>
          </w:tcPr>
          <w:p w14:paraId="513BA876" w14:textId="77777777" w:rsidR="006E6BFC" w:rsidRDefault="00000000">
            <w:r>
              <w:lastRenderedPageBreak/>
              <w:t>东向</w:t>
            </w:r>
          </w:p>
        </w:tc>
        <w:tc>
          <w:tcPr>
            <w:tcW w:w="1409" w:type="dxa"/>
            <w:vAlign w:val="center"/>
          </w:tcPr>
          <w:p w14:paraId="78BA926D" w14:textId="77777777" w:rsidR="006E6BFC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28905E74" w14:textId="77777777" w:rsidR="006E6BF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5844F8C" w14:textId="77777777" w:rsidR="006E6BFC" w:rsidRDefault="00000000">
            <w:r>
              <w:t>554.47</w:t>
            </w:r>
          </w:p>
        </w:tc>
        <w:tc>
          <w:tcPr>
            <w:tcW w:w="1584" w:type="dxa"/>
            <w:vAlign w:val="center"/>
          </w:tcPr>
          <w:p w14:paraId="7FEC8BAB" w14:textId="77777777" w:rsidR="006E6BF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0B708D9" w14:textId="77777777" w:rsidR="006E6BF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8DB2BB2" w14:textId="77777777" w:rsidR="006E6BFC" w:rsidRDefault="00000000">
            <w:r>
              <w:t>满足</w:t>
            </w:r>
          </w:p>
        </w:tc>
      </w:tr>
      <w:tr w:rsidR="006E6BFC" w14:paraId="6291C55B" w14:textId="77777777">
        <w:tc>
          <w:tcPr>
            <w:tcW w:w="1358" w:type="dxa"/>
            <w:shd w:val="clear" w:color="auto" w:fill="E6E6E6"/>
            <w:vAlign w:val="center"/>
          </w:tcPr>
          <w:p w14:paraId="207B1D6F" w14:textId="77777777" w:rsidR="006E6BFC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2E24F3B5" w14:textId="77777777" w:rsidR="006E6BFC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5AA62C10" w14:textId="77777777" w:rsidR="006E6BF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3F53C54" w14:textId="77777777" w:rsidR="006E6BFC" w:rsidRDefault="00000000">
            <w:r>
              <w:t>518.99</w:t>
            </w:r>
          </w:p>
        </w:tc>
        <w:tc>
          <w:tcPr>
            <w:tcW w:w="1584" w:type="dxa"/>
            <w:vAlign w:val="center"/>
          </w:tcPr>
          <w:p w14:paraId="6218262D" w14:textId="77777777" w:rsidR="006E6BF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37D6703" w14:textId="77777777" w:rsidR="006E6BF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CE5AFB1" w14:textId="77777777" w:rsidR="006E6BFC" w:rsidRDefault="00000000">
            <w:r>
              <w:t>满足</w:t>
            </w:r>
          </w:p>
        </w:tc>
      </w:tr>
      <w:tr w:rsidR="006E6BFC" w14:paraId="0083AF6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D4D2CC6" w14:textId="77777777" w:rsidR="006E6BFC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64BB4CF1" w14:textId="77777777" w:rsidR="006E6BFC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4.2.8</w:t>
            </w:r>
            <w:r>
              <w:t>条</w:t>
            </w:r>
          </w:p>
        </w:tc>
      </w:tr>
      <w:tr w:rsidR="006E6BFC" w14:paraId="20CE73D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6ED44A2" w14:textId="77777777" w:rsidR="006E6BFC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76ECD7F" w14:textId="77777777" w:rsidR="006E6BFC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6E6BFC" w14:paraId="2C4E55C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B3F4F8F" w14:textId="77777777" w:rsidR="006E6BFC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6DBE0DD" w14:textId="77777777" w:rsidR="006E6BFC" w:rsidRDefault="00000000">
            <w:r>
              <w:t>满足</w:t>
            </w:r>
          </w:p>
        </w:tc>
      </w:tr>
    </w:tbl>
    <w:p w14:paraId="543E794E" w14:textId="77777777" w:rsidR="006E6BFC" w:rsidRDefault="00000000">
      <w:pPr>
        <w:pStyle w:val="2"/>
        <w:widowControl w:val="0"/>
        <w:rPr>
          <w:kern w:val="2"/>
        </w:rPr>
      </w:pPr>
      <w:bookmarkStart w:id="50" w:name="_Toc185493575"/>
      <w:r>
        <w:rPr>
          <w:kern w:val="2"/>
        </w:rPr>
        <w:t>规定性指标检查结论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6E6BFC" w14:paraId="7676C878" w14:textId="77777777">
        <w:tc>
          <w:tcPr>
            <w:tcW w:w="1131" w:type="dxa"/>
            <w:shd w:val="clear" w:color="auto" w:fill="E6E6E6"/>
            <w:vAlign w:val="center"/>
          </w:tcPr>
          <w:p w14:paraId="7BC08B63" w14:textId="77777777" w:rsidR="006E6BF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4B03DF1" w14:textId="77777777" w:rsidR="006E6BFC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8450C76" w14:textId="77777777" w:rsidR="006E6BFC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BFBD067" w14:textId="77777777" w:rsidR="006E6BFC" w:rsidRDefault="00000000">
            <w:pPr>
              <w:jc w:val="center"/>
            </w:pPr>
            <w:r>
              <w:t>可否性能权衡</w:t>
            </w:r>
          </w:p>
        </w:tc>
      </w:tr>
      <w:tr w:rsidR="006E6BFC" w14:paraId="6AEF6435" w14:textId="77777777">
        <w:tc>
          <w:tcPr>
            <w:tcW w:w="1131" w:type="dxa"/>
            <w:vAlign w:val="center"/>
          </w:tcPr>
          <w:p w14:paraId="45F5A79E" w14:textId="77777777" w:rsidR="006E6BF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C2C3455" w14:textId="77777777" w:rsidR="006E6BFC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46E09C36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1D59CDC" w14:textId="77777777" w:rsidR="006E6BFC" w:rsidRDefault="006E6BFC"/>
        </w:tc>
      </w:tr>
      <w:tr w:rsidR="006E6BFC" w14:paraId="3C543188" w14:textId="77777777">
        <w:tc>
          <w:tcPr>
            <w:tcW w:w="1131" w:type="dxa"/>
            <w:vAlign w:val="center"/>
          </w:tcPr>
          <w:p w14:paraId="7CE43F9C" w14:textId="77777777" w:rsidR="006E6BF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B693556" w14:textId="77777777" w:rsidR="006E6BFC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6E301335" w14:textId="77777777" w:rsidR="006E6BF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455DD8D5" w14:textId="77777777" w:rsidR="006E6BFC" w:rsidRDefault="006E6BFC"/>
        </w:tc>
      </w:tr>
      <w:tr w:rsidR="006E6BFC" w14:paraId="4A0CFC71" w14:textId="77777777">
        <w:tc>
          <w:tcPr>
            <w:tcW w:w="1131" w:type="dxa"/>
            <w:vAlign w:val="center"/>
          </w:tcPr>
          <w:p w14:paraId="04FCF332" w14:textId="77777777" w:rsidR="006E6BF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70A6EE5" w14:textId="77777777" w:rsidR="006E6BFC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664D4E0F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EB893DB" w14:textId="77777777" w:rsidR="006E6BFC" w:rsidRDefault="006E6BFC"/>
        </w:tc>
      </w:tr>
      <w:tr w:rsidR="006E6BFC" w14:paraId="0F4251DA" w14:textId="77777777">
        <w:tc>
          <w:tcPr>
            <w:tcW w:w="1131" w:type="dxa"/>
            <w:vAlign w:val="center"/>
          </w:tcPr>
          <w:p w14:paraId="6F3D6A9E" w14:textId="77777777" w:rsidR="006E6BF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22301AFF" w14:textId="77777777" w:rsidR="006E6BFC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2A887C2F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110DEDB" w14:textId="77777777" w:rsidR="006E6BFC" w:rsidRDefault="006E6BFC"/>
        </w:tc>
      </w:tr>
      <w:tr w:rsidR="006E6BFC" w14:paraId="0B8833C4" w14:textId="77777777">
        <w:tc>
          <w:tcPr>
            <w:tcW w:w="1131" w:type="dxa"/>
            <w:vAlign w:val="center"/>
          </w:tcPr>
          <w:p w14:paraId="7E4AC6F2" w14:textId="77777777" w:rsidR="006E6BF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15BF3F4F" w14:textId="77777777" w:rsidR="006E6BFC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64EC63E2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BC0B90E" w14:textId="77777777" w:rsidR="006E6BFC" w:rsidRDefault="006E6BFC"/>
        </w:tc>
      </w:tr>
      <w:tr w:rsidR="006E6BFC" w14:paraId="0A60BAEF" w14:textId="77777777">
        <w:tc>
          <w:tcPr>
            <w:tcW w:w="1131" w:type="dxa"/>
            <w:vAlign w:val="center"/>
          </w:tcPr>
          <w:p w14:paraId="0336AC57" w14:textId="77777777" w:rsidR="006E6BF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637E39AE" w14:textId="77777777" w:rsidR="006E6BFC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C77AB44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5F2457E" w14:textId="77777777" w:rsidR="006E6BFC" w:rsidRDefault="006E6BFC"/>
        </w:tc>
      </w:tr>
      <w:tr w:rsidR="006E6BFC" w14:paraId="40AD006F" w14:textId="77777777">
        <w:tc>
          <w:tcPr>
            <w:tcW w:w="1131" w:type="dxa"/>
            <w:vAlign w:val="center"/>
          </w:tcPr>
          <w:p w14:paraId="3BF0133A" w14:textId="77777777" w:rsidR="006E6BF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41E7EF3" w14:textId="77777777" w:rsidR="006E6BFC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20F8F2D1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987FACB" w14:textId="77777777" w:rsidR="006E6BFC" w:rsidRDefault="006E6BFC"/>
        </w:tc>
      </w:tr>
      <w:tr w:rsidR="006E6BFC" w14:paraId="5FBDF52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7F66F20" w14:textId="77777777" w:rsidR="006E6BFC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5411FF6E" w14:textId="77777777" w:rsidR="006E6BF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18112E0" w14:textId="77777777" w:rsidR="006E6BFC" w:rsidRDefault="006E6BFC"/>
        </w:tc>
      </w:tr>
    </w:tbl>
    <w:p w14:paraId="157230C9" w14:textId="77777777" w:rsidR="006E6BFC" w:rsidRDefault="006E6BF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C6462A" w14:textId="77777777" w:rsidR="006E6BFC" w:rsidRDefault="00000000">
      <w:r>
        <w:rPr>
          <w:color w:val="000000"/>
        </w:rPr>
        <w:t>□</w:t>
      </w:r>
      <w:r>
        <w:rPr>
          <w:color w:val="000000"/>
        </w:rPr>
        <w:t>结论：本工程节能设计各项指标均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</w:t>
      </w:r>
      <w:r>
        <w:rPr>
          <w:color w:val="000000"/>
        </w:rPr>
        <w:t>DBJ/T 13-305-2023</w:t>
      </w:r>
      <w:r>
        <w:rPr>
          <w:color w:val="000000"/>
        </w:rPr>
        <w:t>的规定</w:t>
      </w:r>
      <w:r>
        <w:rPr>
          <w:color w:val="000000"/>
        </w:rPr>
        <w:t>,</w:t>
      </w:r>
      <w:r>
        <w:rPr>
          <w:color w:val="000000"/>
        </w:rPr>
        <w:t>节能设计符合要求。</w:t>
      </w:r>
    </w:p>
    <w:p w14:paraId="497EAD79" w14:textId="77777777" w:rsidR="006E6BFC" w:rsidRDefault="006E6BFC"/>
    <w:sectPr w:rsidR="006E6BF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B401" w14:textId="77777777" w:rsidR="00957F5B" w:rsidRDefault="00957F5B" w:rsidP="00203A7D">
      <w:r>
        <w:separator/>
      </w:r>
    </w:p>
  </w:endnote>
  <w:endnote w:type="continuationSeparator" w:id="0">
    <w:p w14:paraId="676E5F7D" w14:textId="77777777" w:rsidR="00957F5B" w:rsidRDefault="00957F5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6B9F0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C053F6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5048" w14:textId="77777777" w:rsidR="00957F5B" w:rsidRDefault="00957F5B" w:rsidP="00203A7D">
      <w:r>
        <w:separator/>
      </w:r>
    </w:p>
  </w:footnote>
  <w:footnote w:type="continuationSeparator" w:id="0">
    <w:p w14:paraId="0005BA40" w14:textId="77777777" w:rsidR="00957F5B" w:rsidRDefault="00957F5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3C80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860EB7E" wp14:editId="793710CB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599D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396417">
    <w:abstractNumId w:val="0"/>
  </w:num>
  <w:num w:numId="2" w16cid:durableId="1280647222">
    <w:abstractNumId w:val="2"/>
  </w:num>
  <w:num w:numId="3" w16cid:durableId="170756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9"/>
    <w:rsid w:val="00037A4C"/>
    <w:rsid w:val="0004094E"/>
    <w:rsid w:val="0004557E"/>
    <w:rsid w:val="00073958"/>
    <w:rsid w:val="000778F4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6BFC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918C9"/>
    <w:rsid w:val="008A48E6"/>
    <w:rsid w:val="008D40D1"/>
    <w:rsid w:val="008F56AB"/>
    <w:rsid w:val="00907931"/>
    <w:rsid w:val="00911AD1"/>
    <w:rsid w:val="00920FEB"/>
    <w:rsid w:val="00957F5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8C3BA6"/>
  <w15:chartTrackingRefBased/>
  <w15:docId w15:val="{F2F595C9-647D-4F0C-B4DE-C5EBA86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19</Pages>
  <Words>2255</Words>
  <Characters>12855</Characters>
  <Application>Microsoft Office Word</Application>
  <DocSecurity>0</DocSecurity>
  <Lines>107</Lines>
  <Paragraphs>30</Paragraphs>
  <ScaleCrop>false</ScaleCrop>
  <Company>ths</Company>
  <LinksUpToDate>false</LinksUpToDate>
  <CharactersWithSpaces>15080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同学 严</cp:lastModifiedBy>
  <cp:revision>1</cp:revision>
  <cp:lastPrinted>1899-12-31T16:00:00Z</cp:lastPrinted>
  <dcterms:created xsi:type="dcterms:W3CDTF">2024-12-19T01:39:00Z</dcterms:created>
  <dcterms:modified xsi:type="dcterms:W3CDTF">2024-12-19T01:39:00Z</dcterms:modified>
</cp:coreProperties>
</file>