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F0EF1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627D127C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33AFE34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93704F5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EC5EC6B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5A0B8E4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21EE8C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85EFA1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EADF1B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"绿筑G.E.E.N, 心向N.A.T.U"项目</w:t>
            </w:r>
            <w:bookmarkEnd w:id="1"/>
          </w:p>
        </w:tc>
      </w:tr>
      <w:tr w:rsidR="00D40158" w:rsidRPr="00D40158" w14:paraId="19B7063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D3DD7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8E44EF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辽宁</w:t>
            </w:r>
            <w:r>
              <w:t>-</w:t>
            </w:r>
            <w:r>
              <w:t>大连</w:t>
            </w:r>
            <w:r>
              <w:t>-</w:t>
            </w:r>
            <w:r>
              <w:t>金州</w:t>
            </w:r>
            <w:bookmarkEnd w:id="2"/>
          </w:p>
        </w:tc>
      </w:tr>
      <w:tr w:rsidR="00D40158" w:rsidRPr="00D40158" w14:paraId="3F50F76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756E2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108F2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2024-123</w:t>
            </w:r>
            <w:bookmarkEnd w:id="3"/>
          </w:p>
        </w:tc>
      </w:tr>
      <w:tr w:rsidR="00D40158" w:rsidRPr="00D40158" w14:paraId="5838A3A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31012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305952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A建设单位</w:t>
            </w:r>
            <w:bookmarkEnd w:id="4"/>
          </w:p>
        </w:tc>
      </w:tr>
      <w:tr w:rsidR="00D40158" w:rsidRPr="00D40158" w14:paraId="0FF86F5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EC3D3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4F5ACF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B建筑设计院</w:t>
            </w:r>
            <w:bookmarkEnd w:id="5"/>
          </w:p>
        </w:tc>
      </w:tr>
      <w:tr w:rsidR="00D40158" w:rsidRPr="00D40158" w14:paraId="47C71B7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D45C0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5DC842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DD1479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76A19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E22F30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B3DD0A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B3C6E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BE2EA2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2CF66F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D79911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BBF3E8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2024年11月29日</w:t>
              </w:r>
            </w:smartTag>
            <w:bookmarkEnd w:id="6"/>
          </w:p>
        </w:tc>
      </w:tr>
    </w:tbl>
    <w:p w14:paraId="79AEC17D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4041C07C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9526A4C" wp14:editId="59C4B8DA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661A74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5823A6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008383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101E50C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B5ABD4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31B79D9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5E470633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60CA43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E04192F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1904E6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5C5C278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EC25DA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T13284155080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81D7542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D28074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3ACA96E" w14:textId="77777777" w:rsidR="00485E6E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3808307" w:history="1">
        <w:r w:rsidR="00485E6E" w:rsidRPr="00D2610E">
          <w:rPr>
            <w:rStyle w:val="a6"/>
            <w:rFonts w:hint="eastAsia"/>
          </w:rPr>
          <w:t>1</w:t>
        </w:r>
        <w:r w:rsidR="00485E6E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485E6E" w:rsidRPr="00D2610E">
          <w:rPr>
            <w:rStyle w:val="a6"/>
            <w:rFonts w:hint="eastAsia"/>
          </w:rPr>
          <w:t>建筑概况</w:t>
        </w:r>
        <w:r w:rsidR="00485E6E">
          <w:rPr>
            <w:rFonts w:hint="eastAsia"/>
            <w:webHidden/>
          </w:rPr>
          <w:tab/>
        </w:r>
        <w:r w:rsidR="00485E6E">
          <w:rPr>
            <w:rFonts w:hint="eastAsia"/>
            <w:webHidden/>
          </w:rPr>
          <w:fldChar w:fldCharType="begin"/>
        </w:r>
        <w:r w:rsidR="00485E6E">
          <w:rPr>
            <w:rFonts w:hint="eastAsia"/>
            <w:webHidden/>
          </w:rPr>
          <w:instrText xml:space="preserve"> </w:instrText>
        </w:r>
        <w:r w:rsidR="00485E6E">
          <w:rPr>
            <w:webHidden/>
          </w:rPr>
          <w:instrText>PAGEREF _Toc183808307 \h</w:instrText>
        </w:r>
        <w:r w:rsidR="00485E6E">
          <w:rPr>
            <w:rFonts w:hint="eastAsia"/>
            <w:webHidden/>
          </w:rPr>
          <w:instrText xml:space="preserve"> </w:instrText>
        </w:r>
        <w:r w:rsidR="00485E6E">
          <w:rPr>
            <w:rFonts w:hint="eastAsia"/>
            <w:webHidden/>
          </w:rPr>
        </w:r>
        <w:r w:rsidR="00485E6E">
          <w:rPr>
            <w:webHidden/>
          </w:rPr>
          <w:fldChar w:fldCharType="separate"/>
        </w:r>
        <w:r w:rsidR="00485E6E">
          <w:rPr>
            <w:webHidden/>
          </w:rPr>
          <w:t>4</w:t>
        </w:r>
        <w:r w:rsidR="00485E6E">
          <w:rPr>
            <w:rFonts w:hint="eastAsia"/>
            <w:webHidden/>
          </w:rPr>
          <w:fldChar w:fldCharType="end"/>
        </w:r>
      </w:hyperlink>
    </w:p>
    <w:p w14:paraId="01ECAB12" w14:textId="77777777" w:rsidR="00485E6E" w:rsidRDefault="00485E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808308" w:history="1">
        <w:r w:rsidRPr="00D2610E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F6B774D" w14:textId="77777777" w:rsidR="00485E6E" w:rsidRDefault="00485E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808309" w:history="1">
        <w:r w:rsidRPr="00D2610E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8CCB3CC" w14:textId="77777777" w:rsidR="00485E6E" w:rsidRDefault="00485E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808310" w:history="1">
        <w:r w:rsidRPr="00D2610E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01A5607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11" w:history="1">
        <w:r w:rsidRPr="00D2610E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D6317DE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12" w:history="1">
        <w:r w:rsidRPr="00D2610E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D978ADF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13" w:history="1">
        <w:r w:rsidRPr="00D2610E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9B76428" w14:textId="77777777" w:rsidR="00485E6E" w:rsidRDefault="00485E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808314" w:history="1">
        <w:r w:rsidRPr="00D2610E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B8A0F86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15" w:history="1">
        <w:r w:rsidRPr="00D2610E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A825BF9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16" w:history="1">
        <w:r w:rsidRPr="00D2610E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60F468F" w14:textId="77777777" w:rsidR="00485E6E" w:rsidRDefault="00485E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808317" w:history="1">
        <w:r w:rsidRPr="00D2610E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312B364" w14:textId="77777777" w:rsidR="00485E6E" w:rsidRDefault="00485E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808318" w:history="1">
        <w:r w:rsidRPr="00D2610E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F78DC31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19" w:history="1">
        <w:r w:rsidRPr="00D2610E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AA42DFA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20" w:history="1">
        <w:r w:rsidRPr="00D2610E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7849221" w14:textId="77777777" w:rsidR="00485E6E" w:rsidRDefault="00485E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808321" w:history="1">
        <w:r w:rsidRPr="00D2610E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3E6F2AD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22" w:history="1">
        <w:r w:rsidRPr="00D2610E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DF8A5E6" w14:textId="77777777" w:rsidR="00485E6E" w:rsidRDefault="00485E6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23" w:history="1">
        <w:r w:rsidRPr="00D2610E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701343B" w14:textId="77777777" w:rsidR="00485E6E" w:rsidRDefault="00485E6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24" w:history="1">
        <w:r w:rsidRPr="00D2610E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43DA6CF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25" w:history="1">
        <w:r w:rsidRPr="00D2610E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C3511D7" w14:textId="77777777" w:rsidR="00485E6E" w:rsidRDefault="00485E6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26" w:history="1">
        <w:r w:rsidRPr="00D2610E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多联机</w:t>
        </w:r>
        <w:r w:rsidRPr="00D2610E">
          <w:rPr>
            <w:rStyle w:val="a6"/>
            <w:rFonts w:hint="eastAsia"/>
          </w:rPr>
          <w:t>/</w:t>
        </w:r>
        <w:r w:rsidRPr="00D2610E">
          <w:rPr>
            <w:rStyle w:val="a6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AFA3940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27" w:history="1">
        <w:r w:rsidRPr="00D2610E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C73256A" w14:textId="77777777" w:rsidR="00485E6E" w:rsidRDefault="00485E6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28" w:history="1">
        <w:r w:rsidRPr="00D2610E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多联机</w:t>
        </w:r>
        <w:r w:rsidRPr="00D2610E">
          <w:rPr>
            <w:rStyle w:val="a6"/>
            <w:rFonts w:hint="eastAsia"/>
          </w:rPr>
          <w:t>/</w:t>
        </w:r>
        <w:r w:rsidRPr="00D2610E">
          <w:rPr>
            <w:rStyle w:val="a6"/>
            <w:rFonts w:hint="eastAsia"/>
          </w:rPr>
          <w:t>单元式热泵能耗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86F3330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29" w:history="1">
        <w:r w:rsidRPr="00D2610E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D0BB6EA" w14:textId="77777777" w:rsidR="00485E6E" w:rsidRDefault="00485E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808330" w:history="1">
        <w:r w:rsidRPr="00D2610E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575203A" w14:textId="77777777" w:rsidR="00485E6E" w:rsidRDefault="00485E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808331" w:history="1">
        <w:r w:rsidRPr="00D2610E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排风机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9621628" w14:textId="77777777" w:rsidR="00485E6E" w:rsidRDefault="00485E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808332" w:history="1">
        <w:r w:rsidRPr="00D2610E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2F8C223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33" w:history="1">
        <w:r w:rsidRPr="00D2610E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C3CAF19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34" w:history="1">
        <w:r w:rsidRPr="00D2610E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F1651FC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35" w:history="1">
        <w:r w:rsidRPr="00D2610E">
          <w:rPr>
            <w:rStyle w:val="a6"/>
            <w:rFonts w:hint="eastAsia"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6540CC8" w14:textId="77777777" w:rsidR="00485E6E" w:rsidRDefault="00485E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808336" w:history="1">
        <w:r w:rsidRPr="00D2610E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17B457F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37" w:history="1">
        <w:r w:rsidRPr="00D2610E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126081C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38" w:history="1">
        <w:r w:rsidRPr="00D2610E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扶梯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B11CE19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39" w:history="1">
        <w:r w:rsidRPr="00D2610E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51C6A34" w14:textId="77777777" w:rsidR="00485E6E" w:rsidRDefault="00485E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808340" w:history="1">
        <w:r w:rsidRPr="00D2610E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E230D8E" w14:textId="77777777" w:rsidR="00485E6E" w:rsidRDefault="00485E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808341" w:history="1">
        <w:r w:rsidRPr="00D2610E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风力发电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1CBD110" w14:textId="77777777" w:rsidR="00485E6E" w:rsidRDefault="00485E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808342" w:history="1">
        <w:r w:rsidRPr="00D2610E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320096F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43" w:history="1">
        <w:r w:rsidRPr="00D2610E">
          <w:rPr>
            <w:rStyle w:val="a6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F16D120" w14:textId="77777777" w:rsidR="00485E6E" w:rsidRDefault="00485E6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44" w:history="1">
        <w:r w:rsidRPr="00D2610E">
          <w:rPr>
            <w:rStyle w:val="a6"/>
            <w:rFonts w:hint="eastAsia"/>
            <w:lang w:val="en-GB"/>
          </w:rPr>
          <w:t>15.1.1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9617E61" w14:textId="77777777" w:rsidR="00485E6E" w:rsidRDefault="00485E6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45" w:history="1">
        <w:r w:rsidRPr="00D2610E">
          <w:rPr>
            <w:rStyle w:val="a6"/>
            <w:rFonts w:hint="eastAsia"/>
            <w:lang w:val="en-GB"/>
          </w:rPr>
          <w:t>15.1.2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C3A5390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46" w:history="1">
        <w:r w:rsidRPr="00D2610E">
          <w:rPr>
            <w:rStyle w:val="a6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4A48CC2" w14:textId="77777777" w:rsidR="00485E6E" w:rsidRDefault="00485E6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47" w:history="1">
        <w:r w:rsidRPr="00D2610E">
          <w:rPr>
            <w:rStyle w:val="a6"/>
            <w:rFonts w:hint="eastAsia"/>
            <w:lang w:val="en-GB"/>
          </w:rPr>
          <w:t>15.2.1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7B8D953" w14:textId="77777777" w:rsidR="00485E6E" w:rsidRDefault="00485E6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48" w:history="1">
        <w:r w:rsidRPr="00D2610E">
          <w:rPr>
            <w:rStyle w:val="a6"/>
            <w:rFonts w:hint="eastAsia"/>
            <w:lang w:val="en-GB"/>
          </w:rPr>
          <w:t>15.2.2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9761FBE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49" w:history="1">
        <w:r w:rsidRPr="00D2610E">
          <w:rPr>
            <w:rStyle w:val="a6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3AC86A6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50" w:history="1">
        <w:r w:rsidRPr="00D2610E">
          <w:rPr>
            <w:rStyle w:val="a6"/>
            <w:rFonts w:hint="eastAsia"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CB68B35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51" w:history="1">
        <w:r w:rsidRPr="00D2610E">
          <w:rPr>
            <w:rStyle w:val="a6"/>
            <w:rFonts w:hint="eastAsia"/>
            <w:lang w:val="en-GB"/>
          </w:rPr>
          <w:t>15.5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2076897" w14:textId="77777777" w:rsidR="00485E6E" w:rsidRDefault="00485E6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52" w:history="1">
        <w:r w:rsidRPr="00D2610E">
          <w:rPr>
            <w:rStyle w:val="a6"/>
            <w:rFonts w:hint="eastAsia"/>
            <w:lang w:val="en-GB"/>
          </w:rPr>
          <w:t>15.5.1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14437E7" w14:textId="77777777" w:rsidR="00485E6E" w:rsidRDefault="00485E6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53" w:history="1">
        <w:r w:rsidRPr="00D2610E">
          <w:rPr>
            <w:rStyle w:val="a6"/>
            <w:rFonts w:hint="eastAsia"/>
            <w:lang w:val="en-GB"/>
          </w:rPr>
          <w:t>15.5.2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1218AF6" w14:textId="77777777" w:rsidR="00485E6E" w:rsidRDefault="00485E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808354" w:history="1">
        <w:r w:rsidRPr="00D2610E">
          <w:rPr>
            <w:rStyle w:val="a6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EDCC460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55" w:history="1">
        <w:r w:rsidRPr="00D2610E">
          <w:rPr>
            <w:rStyle w:val="a6"/>
            <w:rFonts w:hint="eastAsia"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工作日</w:t>
        </w:r>
        <w:r w:rsidRPr="00D2610E">
          <w:rPr>
            <w:rStyle w:val="a6"/>
            <w:rFonts w:hint="eastAsia"/>
          </w:rPr>
          <w:t>/</w:t>
        </w:r>
        <w:r w:rsidRPr="00D2610E">
          <w:rPr>
            <w:rStyle w:val="a6"/>
            <w:rFonts w:hint="eastAsia"/>
          </w:rPr>
          <w:t>节假日人员逐时在室率</w:t>
        </w:r>
        <w:r w:rsidRPr="00D2610E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6667BE2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56" w:history="1">
        <w:r w:rsidRPr="00D2610E">
          <w:rPr>
            <w:rStyle w:val="a6"/>
            <w:rFonts w:hint="eastAsia"/>
            <w:lang w:val="en-GB"/>
          </w:rPr>
          <w:t>16.2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工作日</w:t>
        </w:r>
        <w:r w:rsidRPr="00D2610E">
          <w:rPr>
            <w:rStyle w:val="a6"/>
            <w:rFonts w:hint="eastAsia"/>
          </w:rPr>
          <w:t>/</w:t>
        </w:r>
        <w:r w:rsidRPr="00D2610E">
          <w:rPr>
            <w:rStyle w:val="a6"/>
            <w:rFonts w:hint="eastAsia"/>
          </w:rPr>
          <w:t>节假日照明开关时间表</w:t>
        </w:r>
        <w:r w:rsidRPr="00D2610E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4AB3AE2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57" w:history="1">
        <w:r w:rsidRPr="00D2610E">
          <w:rPr>
            <w:rStyle w:val="a6"/>
            <w:rFonts w:hint="eastAsia"/>
            <w:lang w:val="en-GB"/>
          </w:rPr>
          <w:t>16.3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工作日</w:t>
        </w:r>
        <w:r w:rsidRPr="00D2610E">
          <w:rPr>
            <w:rStyle w:val="a6"/>
            <w:rFonts w:hint="eastAsia"/>
          </w:rPr>
          <w:t>/</w:t>
        </w:r>
        <w:r w:rsidRPr="00D2610E">
          <w:rPr>
            <w:rStyle w:val="a6"/>
            <w:rFonts w:hint="eastAsia"/>
          </w:rPr>
          <w:t>节假日设备逐时使用率</w:t>
        </w:r>
        <w:r w:rsidRPr="00D2610E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7FEC944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58" w:history="1">
        <w:r w:rsidRPr="00D2610E">
          <w:rPr>
            <w:rStyle w:val="a6"/>
            <w:rFonts w:hint="eastAsia"/>
            <w:lang w:val="en-GB"/>
          </w:rPr>
          <w:t>16.4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工作日</w:t>
        </w:r>
        <w:r w:rsidRPr="00D2610E">
          <w:rPr>
            <w:rStyle w:val="a6"/>
            <w:rFonts w:hint="eastAsia"/>
          </w:rPr>
          <w:t>/</w:t>
        </w:r>
        <w:r w:rsidRPr="00D2610E">
          <w:rPr>
            <w:rStyle w:val="a6"/>
            <w:rFonts w:hint="eastAsia"/>
          </w:rPr>
          <w:t>节假日空调系统运行时间表</w:t>
        </w:r>
        <w:r w:rsidRPr="00D2610E">
          <w:rPr>
            <w:rStyle w:val="a6"/>
            <w:rFonts w:hint="eastAsia"/>
          </w:rPr>
          <w:t>(1:</w:t>
        </w:r>
        <w:r w:rsidRPr="00D2610E">
          <w:rPr>
            <w:rStyle w:val="a6"/>
            <w:rFonts w:hint="eastAsia"/>
          </w:rPr>
          <w:t>开</w:t>
        </w:r>
        <w:r w:rsidRPr="00D2610E">
          <w:rPr>
            <w:rStyle w:val="a6"/>
            <w:rFonts w:hint="eastAsia"/>
          </w:rPr>
          <w:t>,0:</w:t>
        </w:r>
        <w:r w:rsidRPr="00D2610E">
          <w:rPr>
            <w:rStyle w:val="a6"/>
            <w:rFonts w:hint="eastAsia"/>
          </w:rPr>
          <w:t>关</w:t>
        </w:r>
        <w:r w:rsidRPr="00D2610E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47C1562" w14:textId="77777777" w:rsidR="00485E6E" w:rsidRDefault="00485E6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808359" w:history="1">
        <w:r w:rsidRPr="00D2610E">
          <w:rPr>
            <w:rStyle w:val="a6"/>
            <w:rFonts w:hint="eastAsia"/>
            <w:lang w:val="en-GB"/>
          </w:rPr>
          <w:t>16.5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2610E">
          <w:rPr>
            <w:rStyle w:val="a6"/>
            <w:rFonts w:hint="eastAsia"/>
          </w:rPr>
          <w:t>工作日</w:t>
        </w:r>
        <w:r w:rsidRPr="00D2610E">
          <w:rPr>
            <w:rStyle w:val="a6"/>
            <w:rFonts w:hint="eastAsia"/>
          </w:rPr>
          <w:t>/</w:t>
        </w:r>
        <w:r w:rsidRPr="00D2610E">
          <w:rPr>
            <w:rStyle w:val="a6"/>
            <w:rFonts w:hint="eastAsia"/>
          </w:rPr>
          <w:t>节假日新风运行时间表</w:t>
        </w:r>
        <w:r w:rsidRPr="00D2610E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_Toc183808359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74D4F1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BDFA37C" w14:textId="77777777" w:rsidR="00D40158" w:rsidRDefault="00D40158" w:rsidP="00D40158">
      <w:pPr>
        <w:pStyle w:val="TOC1"/>
      </w:pPr>
    </w:p>
    <w:p w14:paraId="0D8F9122" w14:textId="77777777" w:rsidR="00D40158" w:rsidRPr="005E5F93" w:rsidRDefault="00D40158" w:rsidP="005215FB">
      <w:pPr>
        <w:pStyle w:val="1"/>
      </w:pPr>
      <w:bookmarkStart w:id="11" w:name="_Toc18380830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01B08DF" w14:textId="77777777" w:rsidTr="00853D5D">
        <w:tc>
          <w:tcPr>
            <w:tcW w:w="2763" w:type="dxa"/>
            <w:shd w:val="clear" w:color="auto" w:fill="E6E6E6"/>
          </w:tcPr>
          <w:p w14:paraId="57BF8A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A42CF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 xml:space="preserve"> "</w:t>
            </w:r>
            <w:r>
              <w:t>绿筑</w:t>
            </w:r>
            <w:r>
              <w:t xml:space="preserve">G.E.E.N, </w:t>
            </w:r>
            <w:r>
              <w:t>心向</w:t>
            </w:r>
            <w:r>
              <w:t>N.A.T.U"</w:t>
            </w:r>
            <w:r>
              <w:t>项目</w:t>
            </w:r>
            <w:bookmarkEnd w:id="12"/>
          </w:p>
        </w:tc>
      </w:tr>
      <w:tr w:rsidR="00D40158" w:rsidRPr="00FF2243" w14:paraId="1B1DC0A2" w14:textId="77777777" w:rsidTr="00853D5D">
        <w:tc>
          <w:tcPr>
            <w:tcW w:w="2763" w:type="dxa"/>
            <w:shd w:val="clear" w:color="auto" w:fill="E6E6E6"/>
          </w:tcPr>
          <w:p w14:paraId="483008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5CED7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辽宁</w:t>
            </w:r>
            <w:r>
              <w:t>-</w:t>
            </w:r>
            <w:r>
              <w:t>大连</w:t>
            </w:r>
            <w:r>
              <w:t>-</w:t>
            </w:r>
            <w:r>
              <w:t>金州</w:t>
            </w:r>
            <w:bookmarkEnd w:id="13"/>
          </w:p>
        </w:tc>
      </w:tr>
      <w:tr w:rsidR="00037A4C" w:rsidRPr="00FF2243" w14:paraId="203D7F51" w14:textId="77777777" w:rsidTr="00853D5D">
        <w:tc>
          <w:tcPr>
            <w:tcW w:w="2763" w:type="dxa"/>
            <w:shd w:val="clear" w:color="auto" w:fill="E6E6E6"/>
          </w:tcPr>
          <w:p w14:paraId="5F73BA5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5BFFA2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39.10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0EDDCD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121.70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4674CABA" w14:textId="77777777" w:rsidTr="00853D5D">
        <w:tc>
          <w:tcPr>
            <w:tcW w:w="2763" w:type="dxa"/>
            <w:shd w:val="clear" w:color="auto" w:fill="E6E6E6"/>
          </w:tcPr>
          <w:p w14:paraId="724A1925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FB38EAA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33F400C" w14:textId="77777777" w:rsidTr="00853D5D">
        <w:tc>
          <w:tcPr>
            <w:tcW w:w="2763" w:type="dxa"/>
            <w:shd w:val="clear" w:color="auto" w:fill="E6E6E6"/>
          </w:tcPr>
          <w:p w14:paraId="099219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4EA800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11171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E24C86C" w14:textId="77777777" w:rsidTr="00853D5D">
        <w:tc>
          <w:tcPr>
            <w:tcW w:w="2763" w:type="dxa"/>
            <w:shd w:val="clear" w:color="auto" w:fill="E6E6E6"/>
          </w:tcPr>
          <w:p w14:paraId="5C88F7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D8EE6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E1DFFE3" w14:textId="77777777" w:rsidTr="00853D5D">
        <w:tc>
          <w:tcPr>
            <w:tcW w:w="2763" w:type="dxa"/>
            <w:shd w:val="clear" w:color="auto" w:fill="E6E6E6"/>
          </w:tcPr>
          <w:p w14:paraId="2429AB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6DA6412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249FEA8F" w14:textId="77777777" w:rsidTr="00853D5D">
        <w:tc>
          <w:tcPr>
            <w:tcW w:w="2763" w:type="dxa"/>
            <w:shd w:val="clear" w:color="auto" w:fill="E6E6E6"/>
          </w:tcPr>
          <w:p w14:paraId="7FEE5A0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60122C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34529.56</w:t>
            </w:r>
            <w:bookmarkEnd w:id="23"/>
          </w:p>
        </w:tc>
      </w:tr>
      <w:tr w:rsidR="00203A7D" w:rsidRPr="00FF2243" w14:paraId="68B10989" w14:textId="77777777" w:rsidTr="00853D5D">
        <w:tc>
          <w:tcPr>
            <w:tcW w:w="2763" w:type="dxa"/>
            <w:shd w:val="clear" w:color="auto" w:fill="E6E6E6"/>
          </w:tcPr>
          <w:p w14:paraId="25F647B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4291FA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7273.72</w:t>
            </w:r>
            <w:bookmarkEnd w:id="24"/>
          </w:p>
        </w:tc>
      </w:tr>
      <w:tr w:rsidR="00D40158" w:rsidRPr="00FF2243" w14:paraId="54F1B586" w14:textId="77777777" w:rsidTr="00853D5D">
        <w:tc>
          <w:tcPr>
            <w:tcW w:w="2763" w:type="dxa"/>
            <w:shd w:val="clear" w:color="auto" w:fill="E6E6E6"/>
          </w:tcPr>
          <w:p w14:paraId="6AC7B6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AC224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57A8BD08" w14:textId="77777777" w:rsidTr="00853D5D">
        <w:tc>
          <w:tcPr>
            <w:tcW w:w="2763" w:type="dxa"/>
            <w:shd w:val="clear" w:color="auto" w:fill="E6E6E6"/>
          </w:tcPr>
          <w:p w14:paraId="57CDA8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7D37E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1985DC9D" w14:textId="77777777" w:rsidTr="00853D5D">
        <w:tc>
          <w:tcPr>
            <w:tcW w:w="2763" w:type="dxa"/>
            <w:shd w:val="clear" w:color="auto" w:fill="E6E6E6"/>
          </w:tcPr>
          <w:p w14:paraId="7F68AF2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6E143D7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0.48</w:t>
            </w:r>
            <w:bookmarkEnd w:id="27"/>
          </w:p>
        </w:tc>
      </w:tr>
      <w:tr w:rsidR="00D40158" w:rsidRPr="00FF2243" w14:paraId="4F4E855C" w14:textId="77777777" w:rsidTr="00853D5D">
        <w:tc>
          <w:tcPr>
            <w:tcW w:w="2763" w:type="dxa"/>
            <w:shd w:val="clear" w:color="auto" w:fill="E6E6E6"/>
          </w:tcPr>
          <w:p w14:paraId="3F6D2E4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A9633C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0.48</w:t>
            </w:r>
            <w:bookmarkEnd w:id="28"/>
          </w:p>
        </w:tc>
      </w:tr>
      <w:tr w:rsidR="001F2EAE" w:rsidRPr="00FF2243" w14:paraId="1745FE8E" w14:textId="77777777" w:rsidTr="00853D5D">
        <w:tc>
          <w:tcPr>
            <w:tcW w:w="2763" w:type="dxa"/>
            <w:shd w:val="clear" w:color="auto" w:fill="E6E6E6"/>
          </w:tcPr>
          <w:p w14:paraId="125EE94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5E26F305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:6.15-9.30,</w:t>
            </w:r>
            <w:r>
              <w:t>供暖期</w:t>
            </w:r>
            <w:r>
              <w:t>:11.1-3.1</w:t>
            </w:r>
            <w:bookmarkEnd w:id="29"/>
          </w:p>
        </w:tc>
      </w:tr>
    </w:tbl>
    <w:p w14:paraId="73434B19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77A50327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3808308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1076DFC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3B73FC29" w14:textId="77777777" w:rsidR="00AB3A1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6B9D7813" w14:textId="77777777" w:rsidR="00AB3A1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1314602D" w14:textId="77777777" w:rsidR="00AB3A1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0FBA47C9" w14:textId="77777777" w:rsidR="00AB3A1F" w:rsidRDefault="00AB3A1F">
      <w:pPr>
        <w:pStyle w:val="a0"/>
        <w:ind w:firstLineChars="0" w:firstLine="0"/>
        <w:rPr>
          <w:lang w:val="en-US"/>
        </w:rPr>
      </w:pPr>
    </w:p>
    <w:p w14:paraId="7860AEA7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380830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0192532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4FB4B1A0" w14:textId="77777777" w:rsidR="005E385A" w:rsidRPr="00A8066B" w:rsidRDefault="00B31357" w:rsidP="00A8066B">
      <w:pPr>
        <w:pStyle w:val="1"/>
      </w:pPr>
      <w:bookmarkStart w:id="39" w:name="_Toc183808310"/>
      <w:r>
        <w:rPr>
          <w:rFonts w:hint="eastAsia"/>
        </w:rPr>
        <w:lastRenderedPageBreak/>
        <w:t>气象数据</w:t>
      </w:r>
      <w:bookmarkEnd w:id="39"/>
    </w:p>
    <w:p w14:paraId="620F2562" w14:textId="77777777" w:rsidR="008244A0" w:rsidRDefault="00483CEF" w:rsidP="00483CEF">
      <w:pPr>
        <w:pStyle w:val="2"/>
      </w:pPr>
      <w:bookmarkStart w:id="40" w:name="_Toc183808311"/>
      <w:r>
        <w:rPr>
          <w:rFonts w:hint="eastAsia"/>
        </w:rPr>
        <w:t>逐日干球温度表</w:t>
      </w:r>
      <w:bookmarkEnd w:id="40"/>
    </w:p>
    <w:p w14:paraId="7A1A0DC5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37D4FB66" wp14:editId="00BD4C94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F315B" w14:textId="77777777" w:rsidR="00902539" w:rsidRDefault="00483CEF" w:rsidP="00902539">
      <w:pPr>
        <w:pStyle w:val="2"/>
      </w:pPr>
      <w:bookmarkStart w:id="42" w:name="_Toc183808312"/>
      <w:r>
        <w:rPr>
          <w:rFonts w:hint="eastAsia"/>
        </w:rPr>
        <w:t>逐月辐照量表</w:t>
      </w:r>
      <w:bookmarkEnd w:id="42"/>
    </w:p>
    <w:p w14:paraId="14655464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792F790B" wp14:editId="2D438C71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33C20" w14:textId="77777777" w:rsidR="00483CEF" w:rsidRDefault="00483CEF" w:rsidP="00483CEF">
      <w:pPr>
        <w:pStyle w:val="2"/>
      </w:pPr>
      <w:bookmarkStart w:id="44" w:name="_Toc183808313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B3A1F" w14:paraId="15DBF9C6" w14:textId="77777777">
        <w:tc>
          <w:tcPr>
            <w:tcW w:w="1131" w:type="dxa"/>
            <w:shd w:val="clear" w:color="auto" w:fill="E6E6E6"/>
            <w:vAlign w:val="center"/>
          </w:tcPr>
          <w:p w14:paraId="10064928" w14:textId="77777777" w:rsidR="00AB3A1F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C31397A" w14:textId="77777777" w:rsidR="00AB3A1F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76F521" w14:textId="77777777" w:rsidR="00AB3A1F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A6DDD6" w14:textId="77777777" w:rsidR="00AB3A1F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993554" w14:textId="77777777" w:rsidR="00AB3A1F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9FC883" w14:textId="77777777" w:rsidR="00AB3A1F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AB3A1F" w14:paraId="5128E013" w14:textId="77777777">
        <w:tc>
          <w:tcPr>
            <w:tcW w:w="1131" w:type="dxa"/>
            <w:shd w:val="clear" w:color="auto" w:fill="E6E6E6"/>
            <w:vAlign w:val="center"/>
          </w:tcPr>
          <w:p w14:paraId="3309CC8A" w14:textId="77777777" w:rsidR="00AB3A1F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9F89909" w14:textId="77777777" w:rsidR="00AB3A1F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113AC02" w14:textId="77777777" w:rsidR="00AB3A1F" w:rsidRDefault="00000000">
            <w:r>
              <w:t>35.0</w:t>
            </w:r>
          </w:p>
        </w:tc>
        <w:tc>
          <w:tcPr>
            <w:tcW w:w="1556" w:type="dxa"/>
            <w:vAlign w:val="center"/>
          </w:tcPr>
          <w:p w14:paraId="1ABABC58" w14:textId="77777777" w:rsidR="00AB3A1F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08D839F0" w14:textId="77777777" w:rsidR="00AB3A1F" w:rsidRDefault="00000000">
            <w:r>
              <w:t>8.3</w:t>
            </w:r>
          </w:p>
        </w:tc>
        <w:tc>
          <w:tcPr>
            <w:tcW w:w="1556" w:type="dxa"/>
            <w:vAlign w:val="center"/>
          </w:tcPr>
          <w:p w14:paraId="6A3367FA" w14:textId="77777777" w:rsidR="00AB3A1F" w:rsidRDefault="00000000">
            <w:r>
              <w:t>56.5</w:t>
            </w:r>
          </w:p>
        </w:tc>
      </w:tr>
      <w:tr w:rsidR="00AB3A1F" w14:paraId="797301E5" w14:textId="77777777">
        <w:tc>
          <w:tcPr>
            <w:tcW w:w="1131" w:type="dxa"/>
            <w:shd w:val="clear" w:color="auto" w:fill="E6E6E6"/>
            <w:vAlign w:val="center"/>
          </w:tcPr>
          <w:p w14:paraId="28291537" w14:textId="77777777" w:rsidR="00AB3A1F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B1FB06D" w14:textId="77777777" w:rsidR="00AB3A1F" w:rsidRDefault="00000000">
            <w:r>
              <w:t>01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9C03073" w14:textId="77777777" w:rsidR="00AB3A1F" w:rsidRDefault="00000000">
            <w:r>
              <w:t>-18.9</w:t>
            </w:r>
          </w:p>
        </w:tc>
        <w:tc>
          <w:tcPr>
            <w:tcW w:w="1556" w:type="dxa"/>
            <w:vAlign w:val="center"/>
          </w:tcPr>
          <w:p w14:paraId="7D0F6000" w14:textId="77777777" w:rsidR="00AB3A1F" w:rsidRDefault="00000000">
            <w:r>
              <w:t>-19.4</w:t>
            </w:r>
          </w:p>
        </w:tc>
        <w:tc>
          <w:tcPr>
            <w:tcW w:w="1556" w:type="dxa"/>
            <w:vAlign w:val="center"/>
          </w:tcPr>
          <w:p w14:paraId="51E2D0FE" w14:textId="77777777" w:rsidR="00AB3A1F" w:rsidRDefault="00000000">
            <w:r>
              <w:t>0.5</w:t>
            </w:r>
          </w:p>
        </w:tc>
        <w:tc>
          <w:tcPr>
            <w:tcW w:w="1556" w:type="dxa"/>
            <w:vAlign w:val="center"/>
          </w:tcPr>
          <w:p w14:paraId="057876D2" w14:textId="77777777" w:rsidR="00AB3A1F" w:rsidRDefault="00000000">
            <w:r>
              <w:t>-17.8</w:t>
            </w:r>
          </w:p>
        </w:tc>
      </w:tr>
    </w:tbl>
    <w:p w14:paraId="4C1CA374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3808314"/>
      <w:bookmarkEnd w:id="45"/>
      <w:r>
        <w:lastRenderedPageBreak/>
        <w:t>围护结构</w:t>
      </w:r>
      <w:bookmarkEnd w:id="46"/>
    </w:p>
    <w:p w14:paraId="01B77D53" w14:textId="77777777" w:rsidR="00AB3A1F" w:rsidRDefault="00000000">
      <w:pPr>
        <w:pStyle w:val="2"/>
        <w:widowControl w:val="0"/>
      </w:pPr>
      <w:bookmarkStart w:id="47" w:name="_Toc183808315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B3A1F" w14:paraId="067C421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74F8701" w14:textId="77777777" w:rsidR="00AB3A1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FB37DD" w14:textId="77777777" w:rsidR="00AB3A1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09AE57E" w14:textId="77777777" w:rsidR="00AB3A1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62BBD5" w14:textId="77777777" w:rsidR="00AB3A1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CCC8E6" w14:textId="77777777" w:rsidR="00AB3A1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4401C8" w14:textId="77777777" w:rsidR="00AB3A1F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6055AE1" w14:textId="77777777" w:rsidR="00AB3A1F" w:rsidRDefault="00000000">
            <w:pPr>
              <w:jc w:val="center"/>
            </w:pPr>
            <w:r>
              <w:t>数据来源</w:t>
            </w:r>
          </w:p>
        </w:tc>
      </w:tr>
      <w:tr w:rsidR="00AB3A1F" w14:paraId="6529D8E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7FFD906" w14:textId="77777777" w:rsidR="00AB3A1F" w:rsidRDefault="00AB3A1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D359A43" w14:textId="77777777" w:rsidR="00AB3A1F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6BE96F" w14:textId="77777777" w:rsidR="00AB3A1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E73326" w14:textId="77777777" w:rsidR="00AB3A1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A1FAF7" w14:textId="77777777" w:rsidR="00AB3A1F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25BE7C" w14:textId="77777777" w:rsidR="00AB3A1F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A09630D" w14:textId="77777777" w:rsidR="00AB3A1F" w:rsidRDefault="00AB3A1F">
            <w:pPr>
              <w:jc w:val="center"/>
            </w:pPr>
          </w:p>
        </w:tc>
      </w:tr>
      <w:tr w:rsidR="00AB3A1F" w14:paraId="56CC165E" w14:textId="77777777">
        <w:tc>
          <w:tcPr>
            <w:tcW w:w="2196" w:type="dxa"/>
            <w:shd w:val="clear" w:color="auto" w:fill="E6E6E6"/>
            <w:vAlign w:val="center"/>
          </w:tcPr>
          <w:p w14:paraId="11737821" w14:textId="77777777" w:rsidR="00AB3A1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5D44BC7" w14:textId="77777777" w:rsidR="00AB3A1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C6BD734" w14:textId="77777777" w:rsidR="00AB3A1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02BAB6D" w14:textId="77777777" w:rsidR="00AB3A1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65C3DA7" w14:textId="77777777" w:rsidR="00AB3A1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BB60D54" w14:textId="77777777" w:rsidR="00AB3A1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22A2B4D" w14:textId="77777777" w:rsidR="00AB3A1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B3A1F" w14:paraId="388AD849" w14:textId="77777777">
        <w:tc>
          <w:tcPr>
            <w:tcW w:w="2196" w:type="dxa"/>
            <w:shd w:val="clear" w:color="auto" w:fill="E6E6E6"/>
            <w:vAlign w:val="center"/>
          </w:tcPr>
          <w:p w14:paraId="6E82F57A" w14:textId="77777777" w:rsidR="00AB3A1F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311047A7" w14:textId="77777777" w:rsidR="00AB3A1F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58998EBC" w14:textId="77777777" w:rsidR="00AB3A1F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16059D90" w14:textId="77777777" w:rsidR="00AB3A1F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707A59ED" w14:textId="77777777" w:rsidR="00AB3A1F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20D8D747" w14:textId="77777777" w:rsidR="00AB3A1F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39C79423" w14:textId="77777777" w:rsidR="00AB3A1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B3A1F" w14:paraId="1A261F41" w14:textId="77777777">
        <w:tc>
          <w:tcPr>
            <w:tcW w:w="2196" w:type="dxa"/>
            <w:shd w:val="clear" w:color="auto" w:fill="E6E6E6"/>
            <w:vAlign w:val="center"/>
          </w:tcPr>
          <w:p w14:paraId="41982CA1" w14:textId="77777777" w:rsidR="00AB3A1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5F4FA9A" w14:textId="77777777" w:rsidR="00AB3A1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23E9ED1" w14:textId="77777777" w:rsidR="00AB3A1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75F8C98" w14:textId="77777777" w:rsidR="00AB3A1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7A186CD" w14:textId="77777777" w:rsidR="00AB3A1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ABD294F" w14:textId="77777777" w:rsidR="00AB3A1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5E69670" w14:textId="77777777" w:rsidR="00AB3A1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B3A1F" w14:paraId="153ADEC5" w14:textId="77777777">
        <w:tc>
          <w:tcPr>
            <w:tcW w:w="2196" w:type="dxa"/>
            <w:shd w:val="clear" w:color="auto" w:fill="E6E6E6"/>
            <w:vAlign w:val="center"/>
          </w:tcPr>
          <w:p w14:paraId="4389CEEA" w14:textId="77777777" w:rsidR="00AB3A1F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8D3B9BB" w14:textId="77777777" w:rsidR="00AB3A1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D8902CB" w14:textId="77777777" w:rsidR="00AB3A1F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5C3CE0A3" w14:textId="77777777" w:rsidR="00AB3A1F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2682C494" w14:textId="77777777" w:rsidR="00AB3A1F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01BC22CF" w14:textId="77777777" w:rsidR="00AB3A1F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99005CA" w14:textId="77777777" w:rsidR="00AB3A1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B3A1F" w14:paraId="7F1E3FE4" w14:textId="77777777">
        <w:tc>
          <w:tcPr>
            <w:tcW w:w="2196" w:type="dxa"/>
            <w:shd w:val="clear" w:color="auto" w:fill="E6E6E6"/>
            <w:vAlign w:val="center"/>
          </w:tcPr>
          <w:p w14:paraId="0E80E185" w14:textId="77777777" w:rsidR="00AB3A1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1585668" w14:textId="77777777" w:rsidR="00AB3A1F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4F771E7" w14:textId="77777777" w:rsidR="00AB3A1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3D98583" w14:textId="77777777" w:rsidR="00AB3A1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AE3A25C" w14:textId="77777777" w:rsidR="00AB3A1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9D86240" w14:textId="77777777" w:rsidR="00AB3A1F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D3E03A2" w14:textId="77777777" w:rsidR="00AB3A1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B3A1F" w14:paraId="4752E1C2" w14:textId="77777777">
        <w:tc>
          <w:tcPr>
            <w:tcW w:w="2196" w:type="dxa"/>
            <w:shd w:val="clear" w:color="auto" w:fill="E6E6E6"/>
            <w:vAlign w:val="center"/>
          </w:tcPr>
          <w:p w14:paraId="468614EC" w14:textId="77777777" w:rsidR="00AB3A1F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20DD8EC2" w14:textId="77777777" w:rsidR="00AB3A1F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6EBA66F7" w14:textId="77777777" w:rsidR="00AB3A1F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000CFE4E" w14:textId="77777777" w:rsidR="00AB3A1F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0D84B175" w14:textId="77777777" w:rsidR="00AB3A1F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3698950C" w14:textId="77777777" w:rsidR="00AB3A1F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69AAFB1" w14:textId="77777777" w:rsidR="00AB3A1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B3A1F" w14:paraId="15AFCCF9" w14:textId="77777777">
        <w:tc>
          <w:tcPr>
            <w:tcW w:w="2196" w:type="dxa"/>
            <w:shd w:val="clear" w:color="auto" w:fill="E6E6E6"/>
            <w:vAlign w:val="center"/>
          </w:tcPr>
          <w:p w14:paraId="51AB9BC1" w14:textId="77777777" w:rsidR="00AB3A1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F831182" w14:textId="77777777" w:rsidR="00AB3A1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2436C43" w14:textId="77777777" w:rsidR="00AB3A1F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F9D1D7C" w14:textId="77777777" w:rsidR="00AB3A1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980DB0B" w14:textId="77777777" w:rsidR="00AB3A1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F5FE2EC" w14:textId="77777777" w:rsidR="00AB3A1F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C918534" w14:textId="77777777" w:rsidR="00AB3A1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B3A1F" w14:paraId="56A4C503" w14:textId="77777777">
        <w:tc>
          <w:tcPr>
            <w:tcW w:w="2196" w:type="dxa"/>
            <w:shd w:val="clear" w:color="auto" w:fill="E6E6E6"/>
            <w:vAlign w:val="center"/>
          </w:tcPr>
          <w:p w14:paraId="14571EF6" w14:textId="77777777" w:rsidR="00AB3A1F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D4B872D" w14:textId="77777777" w:rsidR="00AB3A1F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058DB1F4" w14:textId="77777777" w:rsidR="00AB3A1F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27F080A2" w14:textId="77777777" w:rsidR="00AB3A1F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50839A05" w14:textId="77777777" w:rsidR="00AB3A1F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63B8A37B" w14:textId="77777777" w:rsidR="00AB3A1F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D649494" w14:textId="77777777" w:rsidR="00AB3A1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0A26D65D" w14:textId="77777777" w:rsidR="00AB3A1F" w:rsidRDefault="00000000">
      <w:pPr>
        <w:pStyle w:val="2"/>
        <w:widowControl w:val="0"/>
      </w:pPr>
      <w:bookmarkStart w:id="48" w:name="_Toc183808316"/>
      <w:r>
        <w:t>围护结构作法简要说明</w:t>
      </w:r>
      <w:bookmarkEnd w:id="48"/>
    </w:p>
    <w:p w14:paraId="0EFA7233" w14:textId="77777777" w:rsidR="00AB3A1F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(K=0.272,D=4.832)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38FBBBC9" w14:textId="77777777" w:rsidR="00AB3A1F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150mm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2C5FDCC5" w14:textId="77777777" w:rsidR="00AB3A1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(K=0.389,D=4.986)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4A547BB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70mm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03BDCCCB" w14:textId="77777777" w:rsidR="00AB3A1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外窗：</w:t>
      </w:r>
    </w:p>
    <w:p w14:paraId="236644F7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金属双玻中空玻璃</w:t>
      </w:r>
      <w:r>
        <w:rPr>
          <w:color w:val="0000FF"/>
          <w:sz w:val="18"/>
          <w:szCs w:val="18"/>
        </w:rPr>
        <w:t>5+20Ar+5</w:t>
      </w:r>
      <w:r>
        <w:rPr>
          <w:color w:val="0000FF"/>
          <w:sz w:val="18"/>
          <w:szCs w:val="18"/>
        </w:rPr>
        <w:t>高透光</w:t>
      </w:r>
      <w:r>
        <w:rPr>
          <w:color w:val="0000FF"/>
          <w:sz w:val="18"/>
          <w:szCs w:val="18"/>
        </w:rPr>
        <w:t xml:space="preserve">Low-E  </w:t>
      </w:r>
      <w:r>
        <w:rPr>
          <w:color w:val="0000FF"/>
          <w:sz w:val="18"/>
          <w:szCs w:val="18"/>
        </w:rPr>
        <w:t>隔热条</w:t>
      </w:r>
      <w:r>
        <w:rPr>
          <w:color w:val="0000FF"/>
          <w:sz w:val="18"/>
          <w:szCs w:val="18"/>
        </w:rPr>
        <w:t>26mm (K=2.200)</w:t>
      </w:r>
      <w:r>
        <w:rPr>
          <w:color w:val="0000FF"/>
          <w:sz w:val="18"/>
          <w:szCs w:val="18"/>
        </w:rPr>
        <w:t>：</w:t>
      </w:r>
    </w:p>
    <w:p w14:paraId="25707A92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0.470</w:t>
      </w:r>
    </w:p>
    <w:p w14:paraId="671AE769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2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金属三玻双腔中空玻璃</w:t>
      </w:r>
      <w:r>
        <w:rPr>
          <w:color w:val="0000FF"/>
          <w:sz w:val="18"/>
          <w:szCs w:val="18"/>
        </w:rPr>
        <w:t>5+12Ar+5+12Ar+5</w:t>
      </w:r>
      <w:r>
        <w:rPr>
          <w:color w:val="0000FF"/>
          <w:sz w:val="18"/>
          <w:szCs w:val="18"/>
        </w:rPr>
        <w:t>高透光</w:t>
      </w:r>
      <w:r>
        <w:rPr>
          <w:color w:val="0000FF"/>
          <w:sz w:val="18"/>
          <w:szCs w:val="18"/>
        </w:rPr>
        <w:t xml:space="preserve">Low-E  </w:t>
      </w:r>
      <w:r>
        <w:rPr>
          <w:color w:val="0000FF"/>
          <w:sz w:val="18"/>
          <w:szCs w:val="18"/>
        </w:rPr>
        <w:t>隔热条</w:t>
      </w:r>
      <w:r>
        <w:rPr>
          <w:color w:val="0000FF"/>
          <w:sz w:val="18"/>
          <w:szCs w:val="18"/>
        </w:rPr>
        <w:t>26mm (K=1.800)</w:t>
      </w:r>
      <w:r>
        <w:rPr>
          <w:color w:val="0000FF"/>
          <w:sz w:val="18"/>
          <w:szCs w:val="18"/>
        </w:rPr>
        <w:t>：</w:t>
      </w:r>
    </w:p>
    <w:p w14:paraId="0E2CA614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0.435</w:t>
      </w:r>
    </w:p>
    <w:p w14:paraId="61EBF533" w14:textId="77777777" w:rsidR="00AB3A1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地面构造一</w:t>
      </w:r>
      <w:r>
        <w:rPr>
          <w:color w:val="0000FF"/>
          <w:szCs w:val="21"/>
        </w:rPr>
        <w:t xml:space="preserve"> (K=0.536,D=2.017)</w:t>
      </w:r>
      <w:r>
        <w:rPr>
          <w:color w:val="0000FF"/>
          <w:szCs w:val="21"/>
        </w:rPr>
        <w:t>：</w:t>
      </w:r>
    </w:p>
    <w:p w14:paraId="342A9E9D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55mm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6213B4E4" w14:textId="77777777" w:rsidR="00AB3A1F" w:rsidRDefault="00000000">
      <w:pPr>
        <w:pStyle w:val="1"/>
        <w:widowControl w:val="0"/>
        <w:jc w:val="both"/>
        <w:rPr>
          <w:color w:val="000000"/>
        </w:rPr>
      </w:pPr>
      <w:bookmarkStart w:id="49" w:name="_Toc183808317"/>
      <w:r>
        <w:rPr>
          <w:color w:val="000000"/>
        </w:rPr>
        <w:t>围护结构概况</w:t>
      </w:r>
      <w:bookmarkEnd w:id="49"/>
    </w:p>
    <w:p w14:paraId="290F7016" w14:textId="77777777" w:rsidR="00AB3A1F" w:rsidRDefault="00AB3A1F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3CB3E30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4BCCFD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03ED5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575DB7" w14:paraId="713C803C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18D8D5" w14:textId="77777777" w:rsidR="00000000" w:rsidRDefault="00000000" w:rsidP="00575DB7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434F0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0.21</w:t>
            </w:r>
            <w:bookmarkEnd w:id="51"/>
          </w:p>
        </w:tc>
      </w:tr>
      <w:tr w:rsidR="00575DB7" w14:paraId="72D077AD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1067D2" w14:textId="77777777" w:rsidR="00000000" w:rsidRDefault="00000000" w:rsidP="00575D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56BBE07" w14:textId="77777777" w:rsidR="00000000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65EB1C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0.27</w:t>
            </w:r>
            <w:bookmarkEnd w:id="52"/>
          </w:p>
          <w:p w14:paraId="4DF95F79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4.83</w:t>
            </w:r>
            <w:bookmarkEnd w:id="53"/>
          </w:p>
        </w:tc>
      </w:tr>
      <w:tr w:rsidR="00575DB7" w14:paraId="6580A3F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28C1611" w14:textId="77777777" w:rsidR="00000000" w:rsidRDefault="00000000" w:rsidP="00575D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13376B83" w14:textId="77777777" w:rsidR="00000000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243231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0.39</w:t>
            </w:r>
            <w:bookmarkEnd w:id="54"/>
          </w:p>
          <w:p w14:paraId="17A66515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4.99</w:t>
            </w:r>
            <w:bookmarkEnd w:id="55"/>
          </w:p>
        </w:tc>
      </w:tr>
      <w:tr w:rsidR="00575DB7" w14:paraId="05F1CEBA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1EB2DE" w14:textId="77777777" w:rsidR="00000000" w:rsidRPr="003A650C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1BC09F5B" w14:textId="77777777" w:rsidR="00000000" w:rsidRDefault="00000000" w:rsidP="00575DB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AE1C15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－</w:t>
            </w:r>
            <w:bookmarkEnd w:id="56"/>
          </w:p>
          <w:p w14:paraId="7D782A0A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－</w:t>
            </w:r>
            <w:bookmarkEnd w:id="57"/>
          </w:p>
        </w:tc>
      </w:tr>
      <w:tr w:rsidR="00575DB7" w14:paraId="294F5B66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946A3F" w14:textId="77777777" w:rsidR="00000000" w:rsidRPr="003A650C" w:rsidRDefault="00000000" w:rsidP="00575DB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0BCC0F6" w14:textId="77777777" w:rsidR="00000000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43818C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14:paraId="6CCDAC14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575DB7" w14:paraId="7DAC2658" w14:textId="77777777" w:rsidTr="00103D87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7233B1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35ECC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C8B80E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49A1F1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D65E82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FF497C4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6EFB51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75DB7" w14:paraId="642A9B21" w14:textId="77777777" w:rsidTr="00103D87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47E897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B2D4F9" w14:textId="77777777" w:rsidR="00000000" w:rsidRDefault="00000000" w:rsidP="00575DB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0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A158C7" w14:textId="77777777" w:rsidR="00000000" w:rsidRDefault="00000000" w:rsidP="00575DB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D7C21A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3E4A5F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B7D9C7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</w:tr>
      <w:tr w:rsidR="00575DB7" w14:paraId="66AF27D2" w14:textId="77777777" w:rsidTr="00103D8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E3A4C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5F525F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E7DB67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D8F6E7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84D8C1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2.01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7C3FFB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575DB7" w14:paraId="6913D77E" w14:textId="77777777" w:rsidTr="00103D8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97807F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2986D8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26C5D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818E5E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3F993E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E6CB59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  <w:tr w:rsidR="00575DB7" w14:paraId="1A07EC51" w14:textId="77777777" w:rsidTr="00103D8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3EE586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F81CF9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7C476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BCB6D04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221A4E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557F2B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</w:tbl>
    <w:p w14:paraId="3D01A6FC" w14:textId="77777777" w:rsidR="00AB3A1F" w:rsidRDefault="00AB3A1F">
      <w:pPr>
        <w:widowControl w:val="0"/>
        <w:jc w:val="both"/>
        <w:rPr>
          <w:color w:val="000000"/>
        </w:rPr>
      </w:pPr>
    </w:p>
    <w:p w14:paraId="036FD6EF" w14:textId="77777777" w:rsidR="00AB3A1F" w:rsidRDefault="00000000">
      <w:pPr>
        <w:pStyle w:val="1"/>
        <w:widowControl w:val="0"/>
        <w:jc w:val="both"/>
        <w:rPr>
          <w:color w:val="000000"/>
        </w:rPr>
      </w:pPr>
      <w:bookmarkStart w:id="61" w:name="_Toc183808318"/>
      <w:r>
        <w:rPr>
          <w:color w:val="000000"/>
        </w:rPr>
        <w:t>房间类型</w:t>
      </w:r>
      <w:bookmarkEnd w:id="61"/>
    </w:p>
    <w:p w14:paraId="749549F1" w14:textId="77777777" w:rsidR="00AB3A1F" w:rsidRDefault="00000000">
      <w:pPr>
        <w:pStyle w:val="2"/>
        <w:widowControl w:val="0"/>
      </w:pPr>
      <w:bookmarkStart w:id="62" w:name="_Toc183808319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B3A1F" w14:paraId="4CCC6A94" w14:textId="77777777">
        <w:tc>
          <w:tcPr>
            <w:tcW w:w="1567" w:type="dxa"/>
            <w:shd w:val="clear" w:color="auto" w:fill="E6E6E6"/>
            <w:vAlign w:val="center"/>
          </w:tcPr>
          <w:p w14:paraId="1E428875" w14:textId="77777777" w:rsidR="00AB3A1F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979A52D" w14:textId="77777777" w:rsidR="00AB3A1F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AC2A3C9" w14:textId="77777777" w:rsidR="00AB3A1F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123A5A" w14:textId="77777777" w:rsidR="00AB3A1F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554A7D" w14:textId="77777777" w:rsidR="00AB3A1F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17754E" w14:textId="77777777" w:rsidR="00AB3A1F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FBE748" w14:textId="77777777" w:rsidR="00AB3A1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E4ACF7" w14:textId="77777777" w:rsidR="00AB3A1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B3A1F" w14:paraId="202753DE" w14:textId="77777777">
        <w:tc>
          <w:tcPr>
            <w:tcW w:w="1567" w:type="dxa"/>
            <w:shd w:val="clear" w:color="auto" w:fill="E6E6E6"/>
            <w:vAlign w:val="center"/>
          </w:tcPr>
          <w:p w14:paraId="59218A5A" w14:textId="77777777" w:rsidR="00AB3A1F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6C58FAF" w14:textId="77777777" w:rsidR="00AB3A1F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426297C" w14:textId="77777777" w:rsidR="00AB3A1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71225BC" w14:textId="77777777" w:rsidR="00AB3A1F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3E4CCE" w14:textId="77777777" w:rsidR="00AB3A1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153475" w14:textId="77777777" w:rsidR="00AB3A1F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8A3A20" w14:textId="77777777" w:rsidR="00AB3A1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E4E4B9" w14:textId="77777777" w:rsidR="00AB3A1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B3A1F" w14:paraId="53E32333" w14:textId="77777777">
        <w:tc>
          <w:tcPr>
            <w:tcW w:w="1567" w:type="dxa"/>
            <w:shd w:val="clear" w:color="auto" w:fill="E6E6E6"/>
            <w:vAlign w:val="center"/>
          </w:tcPr>
          <w:p w14:paraId="1FC92A24" w14:textId="77777777" w:rsidR="00AB3A1F" w:rsidRDefault="00000000">
            <w:r>
              <w:t>封闭阳台</w:t>
            </w:r>
          </w:p>
        </w:tc>
        <w:tc>
          <w:tcPr>
            <w:tcW w:w="973" w:type="dxa"/>
            <w:vAlign w:val="center"/>
          </w:tcPr>
          <w:p w14:paraId="03626D4A" w14:textId="77777777" w:rsidR="00AB3A1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076AEC" w14:textId="77777777" w:rsidR="00AB3A1F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219DE509" w14:textId="77777777" w:rsidR="00AB3A1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684324" w14:textId="77777777" w:rsidR="00AB3A1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E490BF" w14:textId="77777777" w:rsidR="00AB3A1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91D2F7" w14:textId="77777777" w:rsidR="00AB3A1F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5736EE" w14:textId="77777777" w:rsidR="00AB3A1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B3A1F" w14:paraId="10AD898E" w14:textId="77777777">
        <w:tc>
          <w:tcPr>
            <w:tcW w:w="1567" w:type="dxa"/>
            <w:shd w:val="clear" w:color="auto" w:fill="E6E6E6"/>
            <w:vAlign w:val="center"/>
          </w:tcPr>
          <w:p w14:paraId="4BCA3418" w14:textId="77777777" w:rsidR="00AB3A1F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73D4B05" w14:textId="77777777" w:rsidR="00AB3A1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73D189" w14:textId="77777777" w:rsidR="00AB3A1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73A62FC" w14:textId="77777777" w:rsidR="00AB3A1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F4653F" w14:textId="77777777" w:rsidR="00AB3A1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DCD390" w14:textId="77777777" w:rsidR="00AB3A1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AD2590" w14:textId="77777777" w:rsidR="00AB3A1F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86CE85" w14:textId="77777777" w:rsidR="00AB3A1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B3A1F" w14:paraId="7A98420D" w14:textId="77777777">
        <w:tc>
          <w:tcPr>
            <w:tcW w:w="1567" w:type="dxa"/>
            <w:shd w:val="clear" w:color="auto" w:fill="E6E6E6"/>
            <w:vAlign w:val="center"/>
          </w:tcPr>
          <w:p w14:paraId="6C82B9C4" w14:textId="77777777" w:rsidR="00AB3A1F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6E1D8258" w14:textId="77777777" w:rsidR="00AB3A1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1E6AC4" w14:textId="77777777" w:rsidR="00AB3A1F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2F2EAB3" w14:textId="77777777" w:rsidR="00AB3A1F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22947F" w14:textId="77777777" w:rsidR="00AB3A1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A779D8" w14:textId="77777777" w:rsidR="00AB3A1F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FA25AB" w14:textId="77777777" w:rsidR="00AB3A1F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83CE90" w14:textId="77777777" w:rsidR="00AB3A1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3E2AE176" w14:textId="77777777" w:rsidR="00AB3A1F" w:rsidRDefault="00000000">
      <w:pPr>
        <w:pStyle w:val="2"/>
        <w:widowControl w:val="0"/>
      </w:pPr>
      <w:bookmarkStart w:id="63" w:name="_Toc183808320"/>
      <w:r>
        <w:t>作息时间表</w:t>
      </w:r>
      <w:bookmarkEnd w:id="63"/>
    </w:p>
    <w:p w14:paraId="0E1845B6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437026D" w14:textId="77777777" w:rsidR="00AB3A1F" w:rsidRDefault="00000000">
      <w:pPr>
        <w:pStyle w:val="1"/>
        <w:widowControl w:val="0"/>
        <w:jc w:val="both"/>
        <w:rPr>
          <w:color w:val="000000"/>
        </w:rPr>
      </w:pPr>
      <w:bookmarkStart w:id="64" w:name="_Toc183808321"/>
      <w:r>
        <w:rPr>
          <w:color w:val="000000"/>
        </w:rPr>
        <w:lastRenderedPageBreak/>
        <w:t>暖通空调系统</w:t>
      </w:r>
      <w:bookmarkEnd w:id="64"/>
    </w:p>
    <w:p w14:paraId="5D64E8FC" w14:textId="77777777" w:rsidR="00AB3A1F" w:rsidRDefault="00000000">
      <w:pPr>
        <w:pStyle w:val="2"/>
        <w:widowControl w:val="0"/>
      </w:pPr>
      <w:bookmarkStart w:id="65" w:name="_Toc183808322"/>
      <w:r>
        <w:t>系统类型</w:t>
      </w:r>
      <w:bookmarkEnd w:id="65"/>
    </w:p>
    <w:p w14:paraId="034B0024" w14:textId="77777777" w:rsidR="00AB3A1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183808323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B3A1F" w14:paraId="6EBDCEB9" w14:textId="77777777">
        <w:tc>
          <w:tcPr>
            <w:tcW w:w="1131" w:type="dxa"/>
            <w:shd w:val="clear" w:color="auto" w:fill="E6E6E6"/>
            <w:vAlign w:val="center"/>
          </w:tcPr>
          <w:p w14:paraId="6F510A77" w14:textId="77777777" w:rsidR="00AB3A1F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30B6994" w14:textId="77777777" w:rsidR="00AB3A1F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DDFE00" w14:textId="77777777" w:rsidR="00AB3A1F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66186B" w14:textId="77777777" w:rsidR="00AB3A1F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9C3B995" w14:textId="77777777" w:rsidR="00AB3A1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4B35483" w14:textId="77777777" w:rsidR="00AB3A1F" w:rsidRDefault="00000000">
            <w:pPr>
              <w:jc w:val="center"/>
            </w:pPr>
            <w:r>
              <w:t>包含的房间</w:t>
            </w:r>
          </w:p>
        </w:tc>
      </w:tr>
      <w:tr w:rsidR="00AB3A1F" w14:paraId="73D17205" w14:textId="77777777">
        <w:tc>
          <w:tcPr>
            <w:tcW w:w="1131" w:type="dxa"/>
            <w:vAlign w:val="center"/>
          </w:tcPr>
          <w:p w14:paraId="02B084B3" w14:textId="77777777" w:rsidR="00AB3A1F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48DF734F" w14:textId="77777777" w:rsidR="00AB3A1F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3F5784F4" w14:textId="77777777" w:rsidR="00AB3A1F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1B945AA9" w14:textId="77777777" w:rsidR="00AB3A1F" w:rsidRDefault="00000000">
            <w:r>
              <w:t>10436.74</w:t>
            </w:r>
          </w:p>
        </w:tc>
        <w:tc>
          <w:tcPr>
            <w:tcW w:w="3673" w:type="dxa"/>
            <w:vAlign w:val="center"/>
          </w:tcPr>
          <w:p w14:paraId="2566CCF4" w14:textId="77777777" w:rsidR="00AB3A1F" w:rsidRDefault="00000000">
            <w:r>
              <w:t>所有房间</w:t>
            </w:r>
          </w:p>
        </w:tc>
      </w:tr>
    </w:tbl>
    <w:p w14:paraId="451031A9" w14:textId="77777777" w:rsidR="00AB3A1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3808324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AB3A1F" w14:paraId="5FF4079C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94E0660" w14:textId="77777777" w:rsidR="00AB3A1F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1574C84" w14:textId="77777777" w:rsidR="00AB3A1F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D1F5445" w14:textId="77777777" w:rsidR="00AB3A1F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5F0BF9E" w14:textId="77777777" w:rsidR="00AB3A1F" w:rsidRDefault="00000000">
            <w:pPr>
              <w:jc w:val="center"/>
            </w:pPr>
            <w:r>
              <w:t>供暖</w:t>
            </w:r>
          </w:p>
        </w:tc>
      </w:tr>
      <w:tr w:rsidR="00AB3A1F" w14:paraId="51BC0144" w14:textId="77777777">
        <w:tc>
          <w:tcPr>
            <w:tcW w:w="1131" w:type="dxa"/>
            <w:vMerge/>
            <w:vAlign w:val="center"/>
          </w:tcPr>
          <w:p w14:paraId="2FD4C523" w14:textId="77777777" w:rsidR="00AB3A1F" w:rsidRDefault="00AB3A1F"/>
        </w:tc>
        <w:tc>
          <w:tcPr>
            <w:tcW w:w="1262" w:type="dxa"/>
            <w:vMerge/>
            <w:vAlign w:val="center"/>
          </w:tcPr>
          <w:p w14:paraId="109BA4E9" w14:textId="77777777" w:rsidR="00AB3A1F" w:rsidRDefault="00AB3A1F"/>
        </w:tc>
        <w:tc>
          <w:tcPr>
            <w:tcW w:w="1731" w:type="dxa"/>
            <w:vAlign w:val="center"/>
          </w:tcPr>
          <w:p w14:paraId="3E124647" w14:textId="77777777" w:rsidR="00AB3A1F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E1EDE25" w14:textId="77777777" w:rsidR="00AB3A1F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13D0ECD" w14:textId="77777777" w:rsidR="00AB3A1F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E6DB4BF" w14:textId="77777777" w:rsidR="00AB3A1F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AB3A1F" w14:paraId="7712212C" w14:textId="77777777">
        <w:tc>
          <w:tcPr>
            <w:tcW w:w="1131" w:type="dxa"/>
            <w:vAlign w:val="center"/>
          </w:tcPr>
          <w:p w14:paraId="34896D8A" w14:textId="77777777" w:rsidR="00AB3A1F" w:rsidRDefault="00000000">
            <w:r>
              <w:t>Sys1</w:t>
            </w:r>
          </w:p>
        </w:tc>
        <w:tc>
          <w:tcPr>
            <w:tcW w:w="1262" w:type="dxa"/>
            <w:vAlign w:val="center"/>
          </w:tcPr>
          <w:p w14:paraId="173C06D3" w14:textId="77777777" w:rsidR="00AB3A1F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4DE8F43" w14:textId="77777777" w:rsidR="00AB3A1F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92AE98A" w14:textId="77777777" w:rsidR="00AB3A1F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E4E11B3" w14:textId="77777777" w:rsidR="00AB3A1F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409CD34" w14:textId="77777777" w:rsidR="00AB3A1F" w:rsidRDefault="00000000">
            <w:r>
              <w:t>－</w:t>
            </w:r>
          </w:p>
        </w:tc>
      </w:tr>
    </w:tbl>
    <w:p w14:paraId="0D8F9AA9" w14:textId="77777777" w:rsidR="00AB3A1F" w:rsidRDefault="00000000">
      <w:pPr>
        <w:pStyle w:val="2"/>
        <w:widowControl w:val="0"/>
      </w:pPr>
      <w:bookmarkStart w:id="68" w:name="_Toc183808325"/>
      <w:r>
        <w:t>制冷系统</w:t>
      </w:r>
      <w:bookmarkEnd w:id="68"/>
    </w:p>
    <w:p w14:paraId="592CFAAB" w14:textId="77777777" w:rsidR="00AB3A1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83808326"/>
      <w:r>
        <w:rPr>
          <w:color w:val="000000"/>
        </w:rPr>
        <w:t>多联机/单元式空调能耗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AB3A1F" w14:paraId="3B659EDB" w14:textId="77777777">
        <w:tc>
          <w:tcPr>
            <w:tcW w:w="1550" w:type="dxa"/>
            <w:shd w:val="clear" w:color="auto" w:fill="E6E6E6"/>
            <w:vAlign w:val="center"/>
          </w:tcPr>
          <w:p w14:paraId="2D995195" w14:textId="77777777" w:rsidR="00AB3A1F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DDB8456" w14:textId="77777777" w:rsidR="00AB3A1F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70D4D3" w14:textId="77777777" w:rsidR="00AB3A1F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A1669D" w14:textId="77777777" w:rsidR="00AB3A1F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2EA6536" w14:textId="77777777" w:rsidR="00AB3A1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53989BA" w14:textId="77777777" w:rsidR="00AB3A1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B3A1F" w14:paraId="1B437E2B" w14:textId="77777777">
        <w:tc>
          <w:tcPr>
            <w:tcW w:w="1550" w:type="dxa"/>
            <w:shd w:val="clear" w:color="auto" w:fill="E6E6E6"/>
            <w:vAlign w:val="center"/>
          </w:tcPr>
          <w:p w14:paraId="448C12E5" w14:textId="77777777" w:rsidR="00AB3A1F" w:rsidRDefault="00000000">
            <w:r>
              <w:t>Sys1</w:t>
            </w:r>
          </w:p>
        </w:tc>
        <w:tc>
          <w:tcPr>
            <w:tcW w:w="1550" w:type="dxa"/>
            <w:vAlign w:val="center"/>
          </w:tcPr>
          <w:p w14:paraId="4CBDC524" w14:textId="77777777" w:rsidR="00AB3A1F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2740C9C6" w14:textId="77777777" w:rsidR="00AB3A1F" w:rsidRDefault="00000000">
            <w:r>
              <w:t>96774</w:t>
            </w:r>
          </w:p>
        </w:tc>
        <w:tc>
          <w:tcPr>
            <w:tcW w:w="1550" w:type="dxa"/>
            <w:vAlign w:val="center"/>
          </w:tcPr>
          <w:p w14:paraId="7B8986A5" w14:textId="77777777" w:rsidR="00AB3A1F" w:rsidRDefault="00000000">
            <w:r>
              <w:t>24194</w:t>
            </w:r>
          </w:p>
        </w:tc>
        <w:tc>
          <w:tcPr>
            <w:tcW w:w="1550" w:type="dxa"/>
            <w:vAlign w:val="center"/>
          </w:tcPr>
          <w:p w14:paraId="65FF6059" w14:textId="77777777" w:rsidR="00AB3A1F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112032A4" w14:textId="77777777" w:rsidR="00AB3A1F" w:rsidRDefault="00000000">
            <w:r>
              <w:t>13.798</w:t>
            </w:r>
          </w:p>
        </w:tc>
      </w:tr>
    </w:tbl>
    <w:p w14:paraId="074C0121" w14:textId="77777777" w:rsidR="00AB3A1F" w:rsidRDefault="00000000">
      <w:pPr>
        <w:pStyle w:val="2"/>
        <w:widowControl w:val="0"/>
      </w:pPr>
      <w:bookmarkStart w:id="70" w:name="_Toc183808327"/>
      <w:r>
        <w:t>供暖系统</w:t>
      </w:r>
      <w:bookmarkEnd w:id="70"/>
    </w:p>
    <w:p w14:paraId="09D409BC" w14:textId="77777777" w:rsidR="00AB3A1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183808328"/>
      <w:r>
        <w:rPr>
          <w:color w:val="000000"/>
        </w:rPr>
        <w:t>多联机/单元式热泵能耗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AB3A1F" w14:paraId="50879FDC" w14:textId="77777777">
        <w:tc>
          <w:tcPr>
            <w:tcW w:w="1550" w:type="dxa"/>
            <w:shd w:val="clear" w:color="auto" w:fill="E6E6E6"/>
            <w:vAlign w:val="center"/>
          </w:tcPr>
          <w:p w14:paraId="2686345C" w14:textId="77777777" w:rsidR="00AB3A1F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9376B5" w14:textId="77777777" w:rsidR="00AB3A1F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3DA399" w14:textId="77777777" w:rsidR="00AB3A1F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8B9CDA5" w14:textId="77777777" w:rsidR="00AB3A1F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12FB18" w14:textId="77777777" w:rsidR="00AB3A1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237C4DA" w14:textId="77777777" w:rsidR="00AB3A1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B3A1F" w14:paraId="4EBA035A" w14:textId="77777777">
        <w:tc>
          <w:tcPr>
            <w:tcW w:w="1550" w:type="dxa"/>
            <w:shd w:val="clear" w:color="auto" w:fill="E6E6E6"/>
            <w:vAlign w:val="center"/>
          </w:tcPr>
          <w:p w14:paraId="7E0C8B64" w14:textId="77777777" w:rsidR="00AB3A1F" w:rsidRDefault="00000000">
            <w:r>
              <w:t>Sys1</w:t>
            </w:r>
          </w:p>
        </w:tc>
        <w:tc>
          <w:tcPr>
            <w:tcW w:w="1550" w:type="dxa"/>
            <w:vAlign w:val="center"/>
          </w:tcPr>
          <w:p w14:paraId="424C7EAD" w14:textId="77777777" w:rsidR="00AB3A1F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0BA49CBA" w14:textId="77777777" w:rsidR="00AB3A1F" w:rsidRDefault="00000000">
            <w:r>
              <w:t>64840</w:t>
            </w:r>
          </w:p>
        </w:tc>
        <w:tc>
          <w:tcPr>
            <w:tcW w:w="1550" w:type="dxa"/>
            <w:vAlign w:val="center"/>
          </w:tcPr>
          <w:p w14:paraId="451D31EF" w14:textId="77777777" w:rsidR="00AB3A1F" w:rsidRDefault="00000000">
            <w:r>
              <w:t>16210</w:t>
            </w:r>
          </w:p>
        </w:tc>
        <w:tc>
          <w:tcPr>
            <w:tcW w:w="1550" w:type="dxa"/>
            <w:vAlign w:val="center"/>
          </w:tcPr>
          <w:p w14:paraId="0C1177AB" w14:textId="77777777" w:rsidR="00AB3A1F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1528866F" w14:textId="77777777" w:rsidR="00AB3A1F" w:rsidRDefault="00000000">
            <w:r>
              <w:t>9.245</w:t>
            </w:r>
          </w:p>
        </w:tc>
      </w:tr>
    </w:tbl>
    <w:p w14:paraId="511F61EB" w14:textId="77777777" w:rsidR="00AB3A1F" w:rsidRDefault="00000000">
      <w:pPr>
        <w:pStyle w:val="2"/>
        <w:widowControl w:val="0"/>
      </w:pPr>
      <w:bookmarkStart w:id="72" w:name="_Toc183808329"/>
      <w:r>
        <w:t>空调风机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B3A1F" w14:paraId="72187656" w14:textId="77777777">
        <w:tc>
          <w:tcPr>
            <w:tcW w:w="2326" w:type="dxa"/>
            <w:shd w:val="clear" w:color="auto" w:fill="E6E6E6"/>
            <w:vAlign w:val="center"/>
          </w:tcPr>
          <w:p w14:paraId="3BFC667D" w14:textId="77777777" w:rsidR="00AB3A1F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CF49563" w14:textId="77777777" w:rsidR="00AB3A1F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E13D7D9" w14:textId="77777777" w:rsidR="00AB3A1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A4C745A" w14:textId="77777777" w:rsidR="00AB3A1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B3A1F" w14:paraId="3A5FBF39" w14:textId="77777777">
        <w:tc>
          <w:tcPr>
            <w:tcW w:w="2326" w:type="dxa"/>
            <w:shd w:val="clear" w:color="auto" w:fill="E6E6E6"/>
            <w:vAlign w:val="center"/>
          </w:tcPr>
          <w:p w14:paraId="2F80B2AF" w14:textId="77777777" w:rsidR="00AB3A1F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753BDB6" w14:textId="77777777" w:rsidR="00AB3A1F" w:rsidRDefault="00000000">
            <w:r>
              <w:t>20051</w:t>
            </w:r>
          </w:p>
        </w:tc>
        <w:tc>
          <w:tcPr>
            <w:tcW w:w="2326" w:type="dxa"/>
            <w:vMerge w:val="restart"/>
            <w:vAlign w:val="center"/>
          </w:tcPr>
          <w:p w14:paraId="62A1DCA9" w14:textId="77777777" w:rsidR="00AB3A1F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769B2ECF" w14:textId="77777777" w:rsidR="00AB3A1F" w:rsidRDefault="00000000">
            <w:r>
              <w:t>11.435</w:t>
            </w:r>
          </w:p>
        </w:tc>
      </w:tr>
      <w:tr w:rsidR="00AB3A1F" w14:paraId="363F1A54" w14:textId="77777777">
        <w:tc>
          <w:tcPr>
            <w:tcW w:w="2326" w:type="dxa"/>
            <w:shd w:val="clear" w:color="auto" w:fill="E6E6E6"/>
            <w:vAlign w:val="center"/>
          </w:tcPr>
          <w:p w14:paraId="0637C9A6" w14:textId="77777777" w:rsidR="00AB3A1F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253F93E9" w14:textId="77777777" w:rsidR="00AB3A1F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31A2ABD" w14:textId="77777777" w:rsidR="00AB3A1F" w:rsidRDefault="00AB3A1F"/>
        </w:tc>
        <w:tc>
          <w:tcPr>
            <w:tcW w:w="2337" w:type="dxa"/>
            <w:vAlign w:val="center"/>
          </w:tcPr>
          <w:p w14:paraId="6DE64702" w14:textId="77777777" w:rsidR="00AB3A1F" w:rsidRDefault="00000000">
            <w:r>
              <w:t>0.000</w:t>
            </w:r>
          </w:p>
        </w:tc>
      </w:tr>
      <w:tr w:rsidR="00AB3A1F" w14:paraId="308518B8" w14:textId="77777777">
        <w:tc>
          <w:tcPr>
            <w:tcW w:w="2326" w:type="dxa"/>
            <w:shd w:val="clear" w:color="auto" w:fill="E6E6E6"/>
            <w:vAlign w:val="center"/>
          </w:tcPr>
          <w:p w14:paraId="2DE1D312" w14:textId="77777777" w:rsidR="00AB3A1F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B6B291D" w14:textId="77777777" w:rsidR="00AB3A1F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91513A0" w14:textId="77777777" w:rsidR="00AB3A1F" w:rsidRDefault="00AB3A1F"/>
        </w:tc>
        <w:tc>
          <w:tcPr>
            <w:tcW w:w="2337" w:type="dxa"/>
            <w:vAlign w:val="center"/>
          </w:tcPr>
          <w:p w14:paraId="689ED603" w14:textId="77777777" w:rsidR="00AB3A1F" w:rsidRDefault="00000000">
            <w:r>
              <w:t>0.0000</w:t>
            </w:r>
          </w:p>
        </w:tc>
      </w:tr>
      <w:tr w:rsidR="00AB3A1F" w14:paraId="425407A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7D120655" w14:textId="77777777" w:rsidR="00AB3A1F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3789F3A0" w14:textId="77777777" w:rsidR="00AB3A1F" w:rsidRDefault="00000000">
            <w:r>
              <w:t>11.435</w:t>
            </w:r>
          </w:p>
        </w:tc>
      </w:tr>
    </w:tbl>
    <w:p w14:paraId="2CB5A8C5" w14:textId="77777777" w:rsidR="00AB3A1F" w:rsidRDefault="00000000">
      <w:pPr>
        <w:pStyle w:val="1"/>
        <w:widowControl w:val="0"/>
        <w:jc w:val="both"/>
        <w:rPr>
          <w:color w:val="000000"/>
        </w:rPr>
      </w:pPr>
      <w:bookmarkStart w:id="73" w:name="_Toc183808330"/>
      <w:r>
        <w:rPr>
          <w:color w:val="000000"/>
        </w:rPr>
        <w:lastRenderedPageBreak/>
        <w:t>照明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B3A1F" w14:paraId="3E8B14A0" w14:textId="77777777">
        <w:tc>
          <w:tcPr>
            <w:tcW w:w="1822" w:type="dxa"/>
            <w:shd w:val="clear" w:color="auto" w:fill="E6E6E6"/>
            <w:vAlign w:val="center"/>
          </w:tcPr>
          <w:p w14:paraId="50185C04" w14:textId="77777777" w:rsidR="00AB3A1F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8EE61C" w14:textId="77777777" w:rsidR="00AB3A1F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21EA626" w14:textId="77777777" w:rsidR="00AB3A1F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CD8E1D0" w14:textId="77777777" w:rsidR="00AB3A1F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75BB284" w14:textId="77777777" w:rsidR="00AB3A1F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3DC5682" w14:textId="77777777" w:rsidR="00AB3A1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6EF89EC" w14:textId="77777777" w:rsidR="00AB3A1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B3A1F" w14:paraId="41F34FDD" w14:textId="77777777">
        <w:tc>
          <w:tcPr>
            <w:tcW w:w="1822" w:type="dxa"/>
            <w:vAlign w:val="center"/>
          </w:tcPr>
          <w:p w14:paraId="78A31B8F" w14:textId="77777777" w:rsidR="00AB3A1F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24652A32" w14:textId="77777777" w:rsidR="00AB3A1F" w:rsidRDefault="00000000">
            <w:r>
              <w:t>7.36</w:t>
            </w:r>
          </w:p>
        </w:tc>
        <w:tc>
          <w:tcPr>
            <w:tcW w:w="854" w:type="dxa"/>
            <w:vAlign w:val="center"/>
          </w:tcPr>
          <w:p w14:paraId="581093B5" w14:textId="77777777" w:rsidR="00AB3A1F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0EFF74E7" w14:textId="77777777" w:rsidR="00AB3A1F" w:rsidRDefault="00000000">
            <w:r>
              <w:t>236</w:t>
            </w:r>
          </w:p>
        </w:tc>
        <w:tc>
          <w:tcPr>
            <w:tcW w:w="1330" w:type="dxa"/>
            <w:vAlign w:val="center"/>
          </w:tcPr>
          <w:p w14:paraId="793475D7" w14:textId="77777777" w:rsidR="00AB3A1F" w:rsidRDefault="00000000">
            <w:r>
              <w:t>1736</w:t>
            </w:r>
          </w:p>
        </w:tc>
        <w:tc>
          <w:tcPr>
            <w:tcW w:w="1330" w:type="dxa"/>
            <w:vMerge w:val="restart"/>
            <w:vAlign w:val="center"/>
          </w:tcPr>
          <w:p w14:paraId="6C99B496" w14:textId="77777777" w:rsidR="00AB3A1F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5FB1C584" w14:textId="77777777" w:rsidR="00AB3A1F" w:rsidRDefault="00000000">
            <w:r>
              <w:t>0.990</w:t>
            </w:r>
          </w:p>
        </w:tc>
      </w:tr>
      <w:tr w:rsidR="00AB3A1F" w14:paraId="647235CD" w14:textId="77777777">
        <w:tc>
          <w:tcPr>
            <w:tcW w:w="1822" w:type="dxa"/>
            <w:vAlign w:val="center"/>
          </w:tcPr>
          <w:p w14:paraId="2E4BB53E" w14:textId="77777777" w:rsidR="00AB3A1F" w:rsidRDefault="00000000">
            <w:r>
              <w:t>封闭阳台</w:t>
            </w:r>
          </w:p>
        </w:tc>
        <w:tc>
          <w:tcPr>
            <w:tcW w:w="1556" w:type="dxa"/>
            <w:vAlign w:val="center"/>
          </w:tcPr>
          <w:p w14:paraId="2974CAD7" w14:textId="77777777" w:rsidR="00AB3A1F" w:rsidRDefault="00000000">
            <w:r>
              <w:t>11.77</w:t>
            </w:r>
          </w:p>
        </w:tc>
        <w:tc>
          <w:tcPr>
            <w:tcW w:w="854" w:type="dxa"/>
            <w:vAlign w:val="center"/>
          </w:tcPr>
          <w:p w14:paraId="0096603E" w14:textId="77777777" w:rsidR="00AB3A1F" w:rsidRDefault="00000000">
            <w:r>
              <w:t>19</w:t>
            </w:r>
          </w:p>
        </w:tc>
        <w:tc>
          <w:tcPr>
            <w:tcW w:w="1098" w:type="dxa"/>
            <w:vAlign w:val="center"/>
          </w:tcPr>
          <w:p w14:paraId="23F6DE9A" w14:textId="77777777" w:rsidR="00AB3A1F" w:rsidRDefault="00000000">
            <w:r>
              <w:t>2902</w:t>
            </w:r>
          </w:p>
        </w:tc>
        <w:tc>
          <w:tcPr>
            <w:tcW w:w="1330" w:type="dxa"/>
            <w:vAlign w:val="center"/>
          </w:tcPr>
          <w:p w14:paraId="50C676A3" w14:textId="77777777" w:rsidR="00AB3A1F" w:rsidRDefault="00000000">
            <w:r>
              <w:t>34166</w:t>
            </w:r>
          </w:p>
        </w:tc>
        <w:tc>
          <w:tcPr>
            <w:tcW w:w="1330" w:type="dxa"/>
            <w:vMerge/>
            <w:vAlign w:val="center"/>
          </w:tcPr>
          <w:p w14:paraId="68C23580" w14:textId="77777777" w:rsidR="00AB3A1F" w:rsidRDefault="00AB3A1F"/>
        </w:tc>
        <w:tc>
          <w:tcPr>
            <w:tcW w:w="1330" w:type="dxa"/>
            <w:vAlign w:val="center"/>
          </w:tcPr>
          <w:p w14:paraId="7D8B4F68" w14:textId="77777777" w:rsidR="00AB3A1F" w:rsidRDefault="00000000">
            <w:r>
              <w:t>19.485</w:t>
            </w:r>
          </w:p>
        </w:tc>
      </w:tr>
      <w:tr w:rsidR="00AB3A1F" w14:paraId="594539F9" w14:textId="77777777">
        <w:tc>
          <w:tcPr>
            <w:tcW w:w="1822" w:type="dxa"/>
            <w:vAlign w:val="center"/>
          </w:tcPr>
          <w:p w14:paraId="0C86DE68" w14:textId="77777777" w:rsidR="00AB3A1F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2D0EE298" w14:textId="77777777" w:rsidR="00AB3A1F" w:rsidRDefault="00000000">
            <w:r>
              <w:t>11.77</w:t>
            </w:r>
          </w:p>
        </w:tc>
        <w:tc>
          <w:tcPr>
            <w:tcW w:w="854" w:type="dxa"/>
            <w:vAlign w:val="center"/>
          </w:tcPr>
          <w:p w14:paraId="2F17BE81" w14:textId="77777777" w:rsidR="00AB3A1F" w:rsidRDefault="00000000">
            <w:r>
              <w:t>44</w:t>
            </w:r>
          </w:p>
        </w:tc>
        <w:tc>
          <w:tcPr>
            <w:tcW w:w="1098" w:type="dxa"/>
            <w:vAlign w:val="center"/>
          </w:tcPr>
          <w:p w14:paraId="3CF43A2C" w14:textId="77777777" w:rsidR="00AB3A1F" w:rsidRDefault="00000000">
            <w:r>
              <w:t>4436</w:t>
            </w:r>
          </w:p>
        </w:tc>
        <w:tc>
          <w:tcPr>
            <w:tcW w:w="1330" w:type="dxa"/>
            <w:vAlign w:val="center"/>
          </w:tcPr>
          <w:p w14:paraId="006885A0" w14:textId="77777777" w:rsidR="00AB3A1F" w:rsidRDefault="00000000">
            <w:r>
              <w:t>52222</w:t>
            </w:r>
          </w:p>
        </w:tc>
        <w:tc>
          <w:tcPr>
            <w:tcW w:w="1330" w:type="dxa"/>
            <w:vMerge/>
            <w:vAlign w:val="center"/>
          </w:tcPr>
          <w:p w14:paraId="44DB0438" w14:textId="77777777" w:rsidR="00AB3A1F" w:rsidRDefault="00AB3A1F"/>
        </w:tc>
        <w:tc>
          <w:tcPr>
            <w:tcW w:w="1330" w:type="dxa"/>
            <w:vAlign w:val="center"/>
          </w:tcPr>
          <w:p w14:paraId="213DC1EC" w14:textId="77777777" w:rsidR="00AB3A1F" w:rsidRDefault="00000000">
            <w:r>
              <w:t>29.782</w:t>
            </w:r>
          </w:p>
        </w:tc>
      </w:tr>
      <w:tr w:rsidR="00AB3A1F" w14:paraId="7D4952A4" w14:textId="77777777">
        <w:tc>
          <w:tcPr>
            <w:tcW w:w="1822" w:type="dxa"/>
            <w:vAlign w:val="center"/>
          </w:tcPr>
          <w:p w14:paraId="4FCDEAFC" w14:textId="77777777" w:rsidR="00AB3A1F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29BCA41C" w14:textId="77777777" w:rsidR="00AB3A1F" w:rsidRDefault="00000000">
            <w:r>
              <w:t>7.24</w:t>
            </w:r>
          </w:p>
        </w:tc>
        <w:tc>
          <w:tcPr>
            <w:tcW w:w="854" w:type="dxa"/>
            <w:vAlign w:val="center"/>
          </w:tcPr>
          <w:p w14:paraId="44F0827D" w14:textId="77777777" w:rsidR="00AB3A1F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59CAD7B7" w14:textId="77777777" w:rsidR="00AB3A1F" w:rsidRDefault="00000000">
            <w:r>
              <w:t>3419</w:t>
            </w:r>
          </w:p>
        </w:tc>
        <w:tc>
          <w:tcPr>
            <w:tcW w:w="1330" w:type="dxa"/>
            <w:vAlign w:val="center"/>
          </w:tcPr>
          <w:p w14:paraId="55C26D4F" w14:textId="77777777" w:rsidR="00AB3A1F" w:rsidRDefault="00000000">
            <w:r>
              <w:t>24769</w:t>
            </w:r>
          </w:p>
        </w:tc>
        <w:tc>
          <w:tcPr>
            <w:tcW w:w="1330" w:type="dxa"/>
            <w:vMerge/>
            <w:vAlign w:val="center"/>
          </w:tcPr>
          <w:p w14:paraId="1EE843C5" w14:textId="77777777" w:rsidR="00AB3A1F" w:rsidRDefault="00AB3A1F"/>
        </w:tc>
        <w:tc>
          <w:tcPr>
            <w:tcW w:w="1330" w:type="dxa"/>
            <w:vAlign w:val="center"/>
          </w:tcPr>
          <w:p w14:paraId="4F7CAEC3" w14:textId="77777777" w:rsidR="00AB3A1F" w:rsidRDefault="00000000">
            <w:r>
              <w:t>14.126</w:t>
            </w:r>
          </w:p>
        </w:tc>
      </w:tr>
      <w:tr w:rsidR="00AB3A1F" w14:paraId="4F7621D6" w14:textId="77777777">
        <w:tc>
          <w:tcPr>
            <w:tcW w:w="7990" w:type="dxa"/>
            <w:gridSpan w:val="6"/>
            <w:vAlign w:val="center"/>
          </w:tcPr>
          <w:p w14:paraId="00F45BB0" w14:textId="77777777" w:rsidR="00AB3A1F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396E1706" w14:textId="77777777" w:rsidR="00AB3A1F" w:rsidRDefault="00000000">
            <w:r>
              <w:t>64.382</w:t>
            </w:r>
          </w:p>
        </w:tc>
      </w:tr>
    </w:tbl>
    <w:p w14:paraId="01FD0030" w14:textId="77777777" w:rsidR="00AB3A1F" w:rsidRDefault="00000000">
      <w:pPr>
        <w:pStyle w:val="1"/>
        <w:widowControl w:val="0"/>
        <w:jc w:val="both"/>
        <w:rPr>
          <w:color w:val="000000"/>
        </w:rPr>
      </w:pPr>
      <w:bookmarkStart w:id="74" w:name="_Toc183808331"/>
      <w:r>
        <w:rPr>
          <w:color w:val="000000"/>
        </w:rPr>
        <w:t>排风机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AB3A1F" w14:paraId="63A36309" w14:textId="77777777">
        <w:tc>
          <w:tcPr>
            <w:tcW w:w="1165" w:type="dxa"/>
            <w:shd w:val="clear" w:color="auto" w:fill="E6E6E6"/>
            <w:vAlign w:val="center"/>
          </w:tcPr>
          <w:p w14:paraId="61FCE510" w14:textId="77777777" w:rsidR="00AB3A1F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3DEC766C" w14:textId="77777777" w:rsidR="00AB3A1F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387F563" w14:textId="77777777" w:rsidR="00AB3A1F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1DD9CE1" w14:textId="77777777" w:rsidR="00AB3A1F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DD802E9" w14:textId="77777777" w:rsidR="00AB3A1F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2F46DB3" w14:textId="77777777" w:rsidR="00AB3A1F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62160B2" w14:textId="77777777" w:rsidR="00AB3A1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9873905" w14:textId="77777777" w:rsidR="00AB3A1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B3A1F" w14:paraId="2C50BE05" w14:textId="77777777">
        <w:tc>
          <w:tcPr>
            <w:tcW w:w="1165" w:type="dxa"/>
            <w:vAlign w:val="center"/>
          </w:tcPr>
          <w:p w14:paraId="0E1B3188" w14:textId="77777777" w:rsidR="00AB3A1F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4447D90A" w14:textId="77777777" w:rsidR="00AB3A1F" w:rsidRDefault="00000000">
            <w:r>
              <w:t>2</w:t>
            </w:r>
          </w:p>
        </w:tc>
        <w:tc>
          <w:tcPr>
            <w:tcW w:w="1165" w:type="dxa"/>
            <w:vAlign w:val="center"/>
          </w:tcPr>
          <w:p w14:paraId="135E3C09" w14:textId="77777777" w:rsidR="00AB3A1F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2131F239" w14:textId="77777777" w:rsidR="00AB3A1F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14263D17" w14:textId="77777777" w:rsidR="00AB3A1F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1A0260AB" w14:textId="77777777" w:rsidR="00AB3A1F" w:rsidRDefault="00000000">
            <w:r>
              <w:t>14600</w:t>
            </w:r>
          </w:p>
        </w:tc>
        <w:tc>
          <w:tcPr>
            <w:tcW w:w="1165" w:type="dxa"/>
            <w:vAlign w:val="center"/>
          </w:tcPr>
          <w:p w14:paraId="68433445" w14:textId="77777777" w:rsidR="00AB3A1F" w:rsidRDefault="00000000">
            <w:r>
              <w:t>0.5703</w:t>
            </w:r>
          </w:p>
        </w:tc>
        <w:tc>
          <w:tcPr>
            <w:tcW w:w="1165" w:type="dxa"/>
            <w:vAlign w:val="center"/>
          </w:tcPr>
          <w:p w14:paraId="75392516" w14:textId="77777777" w:rsidR="00AB3A1F" w:rsidRDefault="00000000">
            <w:r>
              <w:t>8.326</w:t>
            </w:r>
          </w:p>
        </w:tc>
      </w:tr>
      <w:tr w:rsidR="00AB3A1F" w14:paraId="109A4397" w14:textId="77777777">
        <w:tc>
          <w:tcPr>
            <w:tcW w:w="8150" w:type="dxa"/>
            <w:gridSpan w:val="7"/>
            <w:vAlign w:val="center"/>
          </w:tcPr>
          <w:p w14:paraId="30969790" w14:textId="77777777" w:rsidR="00AB3A1F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1C414FAC" w14:textId="77777777" w:rsidR="00AB3A1F" w:rsidRDefault="00000000">
            <w:r>
              <w:t>8.326</w:t>
            </w:r>
          </w:p>
        </w:tc>
      </w:tr>
    </w:tbl>
    <w:p w14:paraId="091FC3FC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22AE6301" w14:textId="77777777" w:rsidR="00AB3A1F" w:rsidRDefault="00000000">
      <w:pPr>
        <w:pStyle w:val="1"/>
        <w:widowControl w:val="0"/>
        <w:jc w:val="both"/>
        <w:rPr>
          <w:color w:val="000000"/>
        </w:rPr>
      </w:pPr>
      <w:bookmarkStart w:id="75" w:name="_Toc183808332"/>
      <w:r>
        <w:rPr>
          <w:color w:val="000000"/>
        </w:rPr>
        <w:t>生活热水</w:t>
      </w:r>
      <w:bookmarkEnd w:id="75"/>
    </w:p>
    <w:p w14:paraId="1718E9A5" w14:textId="77777777" w:rsidR="00AB3A1F" w:rsidRDefault="00000000">
      <w:pPr>
        <w:pStyle w:val="2"/>
        <w:widowControl w:val="0"/>
      </w:pPr>
      <w:bookmarkStart w:id="76" w:name="_Toc183808333"/>
      <w:r>
        <w:t>热水需求</w:t>
      </w:r>
      <w:bookmarkEnd w:id="7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AB3A1F" w14:paraId="4F303D97" w14:textId="77777777">
        <w:tc>
          <w:tcPr>
            <w:tcW w:w="1550" w:type="dxa"/>
            <w:shd w:val="clear" w:color="auto" w:fill="E6E6E6"/>
            <w:vAlign w:val="center"/>
          </w:tcPr>
          <w:p w14:paraId="31C80EF9" w14:textId="77777777" w:rsidR="00AB3A1F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2F32A7D" w14:textId="77777777" w:rsidR="00AB3A1F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5B1FAEB" w14:textId="77777777" w:rsidR="00AB3A1F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F3C65D" w14:textId="77777777" w:rsidR="00AB3A1F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0DB215" w14:textId="77777777" w:rsidR="00AB3A1F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E75905F" w14:textId="77777777" w:rsidR="00AB3A1F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AB3A1F" w14:paraId="5E2EE29E" w14:textId="77777777">
        <w:tc>
          <w:tcPr>
            <w:tcW w:w="1550" w:type="dxa"/>
            <w:vAlign w:val="center"/>
          </w:tcPr>
          <w:p w14:paraId="08B7A2B9" w14:textId="77777777" w:rsidR="00AB3A1F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07EA5705" w14:textId="77777777" w:rsidR="00AB3A1F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44191D0E" w14:textId="77777777" w:rsidR="00AB3A1F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127C6B72" w14:textId="77777777" w:rsidR="00AB3A1F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4A32A139" w14:textId="77777777" w:rsidR="00AB3A1F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135FD303" w14:textId="77777777" w:rsidR="00AB3A1F" w:rsidRDefault="00000000">
            <w:r>
              <w:t>18778</w:t>
            </w:r>
          </w:p>
        </w:tc>
      </w:tr>
      <w:tr w:rsidR="00AB3A1F" w14:paraId="6AEB98D7" w14:textId="77777777">
        <w:tc>
          <w:tcPr>
            <w:tcW w:w="1550" w:type="dxa"/>
            <w:vAlign w:val="center"/>
          </w:tcPr>
          <w:p w14:paraId="47B8C102" w14:textId="77777777" w:rsidR="00AB3A1F" w:rsidRDefault="00000000">
            <w:r>
              <w:t>卫生间</w:t>
            </w:r>
          </w:p>
        </w:tc>
        <w:tc>
          <w:tcPr>
            <w:tcW w:w="1550" w:type="dxa"/>
            <w:vAlign w:val="center"/>
          </w:tcPr>
          <w:p w14:paraId="15D13C00" w14:textId="77777777" w:rsidR="00AB3A1F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16F7906A" w14:textId="77777777" w:rsidR="00AB3A1F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326BDFC4" w14:textId="77777777" w:rsidR="00AB3A1F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6F7430F3" w14:textId="77777777" w:rsidR="00AB3A1F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5786D6CF" w14:textId="77777777" w:rsidR="00AB3A1F" w:rsidRDefault="00000000">
            <w:r>
              <w:t>18778</w:t>
            </w:r>
          </w:p>
        </w:tc>
      </w:tr>
      <w:tr w:rsidR="00AB3A1F" w14:paraId="2E095142" w14:textId="77777777">
        <w:tc>
          <w:tcPr>
            <w:tcW w:w="7750" w:type="dxa"/>
            <w:gridSpan w:val="5"/>
            <w:vAlign w:val="center"/>
          </w:tcPr>
          <w:p w14:paraId="6B53618B" w14:textId="77777777" w:rsidR="00AB3A1F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78D211FF" w14:textId="77777777" w:rsidR="00AB3A1F" w:rsidRDefault="00000000">
            <w:r>
              <w:t>37557</w:t>
            </w:r>
          </w:p>
        </w:tc>
      </w:tr>
    </w:tbl>
    <w:p w14:paraId="367F20ED" w14:textId="77777777" w:rsidR="00AB3A1F" w:rsidRDefault="00000000">
      <w:pPr>
        <w:pStyle w:val="2"/>
        <w:widowControl w:val="0"/>
      </w:pPr>
      <w:bookmarkStart w:id="77" w:name="_Toc183808334"/>
      <w:r>
        <w:t>太阳能集热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AB3A1F" w14:paraId="21E78C8E" w14:textId="77777777">
        <w:tc>
          <w:tcPr>
            <w:tcW w:w="1115" w:type="dxa"/>
            <w:shd w:val="clear" w:color="auto" w:fill="E6E6E6"/>
            <w:vAlign w:val="center"/>
          </w:tcPr>
          <w:p w14:paraId="461EF6AB" w14:textId="77777777" w:rsidR="00AB3A1F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E9DE68" w14:textId="77777777" w:rsidR="00AB3A1F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05FEEB" w14:textId="77777777" w:rsidR="00AB3A1F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38114D9F" w14:textId="77777777" w:rsidR="00AB3A1F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ADB94D9" w14:textId="77777777" w:rsidR="00AB3A1F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24E9F245" w14:textId="77777777" w:rsidR="00AB3A1F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3E0005B3" w14:textId="77777777" w:rsidR="00AB3A1F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AB3A1F" w14:paraId="3AAF0133" w14:textId="77777777">
        <w:tc>
          <w:tcPr>
            <w:tcW w:w="1115" w:type="dxa"/>
            <w:vAlign w:val="center"/>
          </w:tcPr>
          <w:p w14:paraId="4B07E5F9" w14:textId="77777777" w:rsidR="00AB3A1F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090E58C1" w14:textId="77777777" w:rsidR="00AB3A1F" w:rsidRDefault="00000000">
            <w:r>
              <w:t>2560</w:t>
            </w:r>
          </w:p>
        </w:tc>
        <w:tc>
          <w:tcPr>
            <w:tcW w:w="1273" w:type="dxa"/>
            <w:vAlign w:val="center"/>
          </w:tcPr>
          <w:p w14:paraId="066F88AF" w14:textId="77777777" w:rsidR="00AB3A1F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7FDB4742" w14:textId="77777777" w:rsidR="00AB3A1F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1A49BD31" w14:textId="77777777" w:rsidR="00AB3A1F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19EBD15A" w14:textId="77777777" w:rsidR="00AB3A1F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06CB274A" w14:textId="77777777" w:rsidR="00AB3A1F" w:rsidRDefault="00000000">
            <w:r>
              <w:t>892382</w:t>
            </w:r>
          </w:p>
        </w:tc>
      </w:tr>
      <w:tr w:rsidR="00AB3A1F" w14:paraId="3F35666F" w14:textId="77777777">
        <w:tc>
          <w:tcPr>
            <w:tcW w:w="7417" w:type="dxa"/>
            <w:gridSpan w:val="6"/>
            <w:vAlign w:val="center"/>
          </w:tcPr>
          <w:p w14:paraId="66CDC7A8" w14:textId="77777777" w:rsidR="00AB3A1F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7F7178D4" w14:textId="77777777" w:rsidR="00AB3A1F" w:rsidRDefault="00000000">
            <w:r>
              <w:t>892382</w:t>
            </w:r>
          </w:p>
        </w:tc>
      </w:tr>
    </w:tbl>
    <w:p w14:paraId="7EA78F41" w14:textId="77777777" w:rsidR="00AB3A1F" w:rsidRDefault="00000000">
      <w:pPr>
        <w:pStyle w:val="2"/>
        <w:widowControl w:val="0"/>
      </w:pPr>
      <w:bookmarkStart w:id="78" w:name="_Toc183808335"/>
      <w:r>
        <w:t>热水设备</w:t>
      </w:r>
      <w:bookmarkEnd w:id="78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AB3A1F" w14:paraId="24759896" w14:textId="77777777">
        <w:tc>
          <w:tcPr>
            <w:tcW w:w="1550" w:type="dxa"/>
            <w:shd w:val="clear" w:color="auto" w:fill="E6E6E6"/>
            <w:vAlign w:val="center"/>
          </w:tcPr>
          <w:p w14:paraId="7D2FB622" w14:textId="77777777" w:rsidR="00AB3A1F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A6B2A91" w14:textId="77777777" w:rsidR="00AB3A1F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C4CCC06" w14:textId="77777777" w:rsidR="00AB3A1F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93BE9BB" w14:textId="77777777" w:rsidR="00AB3A1F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A8285F8" w14:textId="77777777" w:rsidR="00AB3A1F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5A6F89" w14:textId="77777777" w:rsidR="00AB3A1F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AB3A1F" w14:paraId="4B6D80F6" w14:textId="77777777">
        <w:tc>
          <w:tcPr>
            <w:tcW w:w="1550" w:type="dxa"/>
            <w:vAlign w:val="center"/>
          </w:tcPr>
          <w:p w14:paraId="4E6B86B6" w14:textId="77777777" w:rsidR="00AB3A1F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0E1BD441" w14:textId="77777777" w:rsidR="00AB3A1F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5CAA76D0" w14:textId="77777777" w:rsidR="00AB3A1F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129CE20E" w14:textId="77777777" w:rsidR="00AB3A1F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2798FA6B" w14:textId="77777777" w:rsidR="00AB3A1F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32CBB1B7" w14:textId="77777777" w:rsidR="00AB3A1F" w:rsidRDefault="00000000">
            <w:r>
              <w:t>0</w:t>
            </w:r>
          </w:p>
        </w:tc>
      </w:tr>
      <w:tr w:rsidR="00AB3A1F" w14:paraId="06F66A87" w14:textId="77777777">
        <w:tc>
          <w:tcPr>
            <w:tcW w:w="1550" w:type="dxa"/>
            <w:vAlign w:val="center"/>
          </w:tcPr>
          <w:p w14:paraId="42F94225" w14:textId="77777777" w:rsidR="00AB3A1F" w:rsidRDefault="00000000">
            <w:r>
              <w:lastRenderedPageBreak/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6F6B6B0B" w14:textId="77777777" w:rsidR="00AB3A1F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36617551" w14:textId="77777777" w:rsidR="00AB3A1F" w:rsidRDefault="00AB3A1F">
      <w:pPr>
        <w:widowControl w:val="0"/>
        <w:jc w:val="both"/>
        <w:rPr>
          <w:color w:val="000000"/>
        </w:rPr>
      </w:pPr>
    </w:p>
    <w:p w14:paraId="53DE67B6" w14:textId="77777777" w:rsidR="00AB3A1F" w:rsidRDefault="00000000">
      <w:pPr>
        <w:pStyle w:val="1"/>
        <w:widowControl w:val="0"/>
        <w:jc w:val="both"/>
        <w:rPr>
          <w:color w:val="000000"/>
        </w:rPr>
      </w:pPr>
      <w:bookmarkStart w:id="79" w:name="_Toc183808336"/>
      <w:r>
        <w:rPr>
          <w:color w:val="000000"/>
        </w:rPr>
        <w:t>电梯</w:t>
      </w:r>
      <w:bookmarkEnd w:id="79"/>
    </w:p>
    <w:p w14:paraId="163D8F4E" w14:textId="77777777" w:rsidR="00AB3A1F" w:rsidRDefault="00000000">
      <w:pPr>
        <w:pStyle w:val="2"/>
        <w:widowControl w:val="0"/>
      </w:pPr>
      <w:bookmarkStart w:id="80" w:name="_Toc183808337"/>
      <w:r>
        <w:t>直梯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AB3A1F" w14:paraId="6CE202AE" w14:textId="77777777">
        <w:tc>
          <w:tcPr>
            <w:tcW w:w="1256" w:type="dxa"/>
            <w:shd w:val="clear" w:color="auto" w:fill="E6E6E6"/>
            <w:vAlign w:val="center"/>
          </w:tcPr>
          <w:p w14:paraId="52AF632D" w14:textId="77777777" w:rsidR="00AB3A1F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7C85E6" w14:textId="77777777" w:rsidR="00AB3A1F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D298626" w14:textId="77777777" w:rsidR="00AB3A1F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0C1F1E" w14:textId="77777777" w:rsidR="00AB3A1F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12AE65" w14:textId="77777777" w:rsidR="00AB3A1F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B93322" w14:textId="77777777" w:rsidR="00AB3A1F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EB5C0B" w14:textId="77777777" w:rsidR="00AB3A1F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736F0C7" w14:textId="77777777" w:rsidR="00AB3A1F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BFF9E0" w14:textId="77777777" w:rsidR="00AB3A1F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B3A1F" w14:paraId="0B41177F" w14:textId="77777777">
        <w:tc>
          <w:tcPr>
            <w:tcW w:w="1256" w:type="dxa"/>
            <w:vAlign w:val="center"/>
          </w:tcPr>
          <w:p w14:paraId="358DB43D" w14:textId="77777777" w:rsidR="00AB3A1F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84858B6" w14:textId="77777777" w:rsidR="00AB3A1F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2A7FFBB6" w14:textId="77777777" w:rsidR="00AB3A1F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0AE8346F" w14:textId="77777777" w:rsidR="00AB3A1F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09304C76" w14:textId="77777777" w:rsidR="00AB3A1F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1CF1FEF2" w14:textId="77777777" w:rsidR="00AB3A1F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0ACE469C" w14:textId="77777777" w:rsidR="00AB3A1F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26778718" w14:textId="77777777" w:rsidR="00AB3A1F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528674F1" w14:textId="77777777" w:rsidR="00AB3A1F" w:rsidRDefault="00000000">
            <w:r>
              <w:t>15019</w:t>
            </w:r>
          </w:p>
        </w:tc>
      </w:tr>
      <w:tr w:rsidR="00AB3A1F" w14:paraId="03C49A03" w14:textId="77777777">
        <w:tc>
          <w:tcPr>
            <w:tcW w:w="8185" w:type="dxa"/>
            <w:gridSpan w:val="8"/>
            <w:vAlign w:val="center"/>
          </w:tcPr>
          <w:p w14:paraId="5B2F23B9" w14:textId="77777777" w:rsidR="00AB3A1F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3A7A6013" w14:textId="77777777" w:rsidR="00AB3A1F" w:rsidRDefault="00000000">
            <w:r>
              <w:t>15019</w:t>
            </w:r>
          </w:p>
        </w:tc>
      </w:tr>
    </w:tbl>
    <w:p w14:paraId="28552827" w14:textId="77777777" w:rsidR="00AB3A1F" w:rsidRDefault="00000000">
      <w:pPr>
        <w:pStyle w:val="2"/>
        <w:widowControl w:val="0"/>
      </w:pPr>
      <w:bookmarkStart w:id="81" w:name="_Toc183808338"/>
      <w:r>
        <w:t>扶梯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AB3A1F" w14:paraId="44AC52BD" w14:textId="77777777">
        <w:tc>
          <w:tcPr>
            <w:tcW w:w="1256" w:type="dxa"/>
            <w:shd w:val="clear" w:color="auto" w:fill="E6E6E6"/>
            <w:vAlign w:val="center"/>
          </w:tcPr>
          <w:p w14:paraId="65F22972" w14:textId="77777777" w:rsidR="00AB3A1F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2CECFB" w14:textId="77777777" w:rsidR="00AB3A1F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8C289B" w14:textId="77777777" w:rsidR="00AB3A1F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FEB0D5" w14:textId="77777777" w:rsidR="00AB3A1F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D28BC9" w14:textId="77777777" w:rsidR="00AB3A1F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495E89" w14:textId="77777777" w:rsidR="00AB3A1F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BC704E" w14:textId="77777777" w:rsidR="00AB3A1F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D2D4590" w14:textId="77777777" w:rsidR="00AB3A1F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D28E5D" w14:textId="77777777" w:rsidR="00AB3A1F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B3A1F" w14:paraId="27172296" w14:textId="77777777">
        <w:tc>
          <w:tcPr>
            <w:tcW w:w="1256" w:type="dxa"/>
            <w:vAlign w:val="center"/>
          </w:tcPr>
          <w:p w14:paraId="21EEE50B" w14:textId="77777777" w:rsidR="00AB3A1F" w:rsidRDefault="00000000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4D59C4E" w14:textId="77777777" w:rsidR="00AB3A1F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71DA36D9" w14:textId="77777777" w:rsidR="00AB3A1F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5B770CDB" w14:textId="77777777" w:rsidR="00AB3A1F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0135084D" w14:textId="77777777" w:rsidR="00AB3A1F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6A8C242C" w14:textId="77777777" w:rsidR="00AB3A1F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1D54A0A7" w14:textId="77777777" w:rsidR="00AB3A1F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52A3DE7D" w14:textId="77777777" w:rsidR="00AB3A1F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739B479C" w14:textId="77777777" w:rsidR="00AB3A1F" w:rsidRDefault="00000000">
            <w:r>
              <w:t>30039</w:t>
            </w:r>
          </w:p>
        </w:tc>
      </w:tr>
      <w:tr w:rsidR="00AB3A1F" w14:paraId="32D7A7B9" w14:textId="77777777">
        <w:tc>
          <w:tcPr>
            <w:tcW w:w="8185" w:type="dxa"/>
            <w:gridSpan w:val="8"/>
            <w:vAlign w:val="center"/>
          </w:tcPr>
          <w:p w14:paraId="3D969229" w14:textId="77777777" w:rsidR="00AB3A1F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5471F52D" w14:textId="77777777" w:rsidR="00AB3A1F" w:rsidRDefault="00000000">
            <w:r>
              <w:t>30039</w:t>
            </w:r>
          </w:p>
        </w:tc>
      </w:tr>
    </w:tbl>
    <w:p w14:paraId="164A3F06" w14:textId="77777777" w:rsidR="00AB3A1F" w:rsidRDefault="00000000">
      <w:pPr>
        <w:pStyle w:val="2"/>
        <w:widowControl w:val="0"/>
      </w:pPr>
      <w:bookmarkStart w:id="82" w:name="_Toc183808339"/>
      <w:r>
        <w:t>电梯碳排放</w:t>
      </w:r>
      <w:bookmarkEnd w:id="8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AB3A1F" w14:paraId="6B019BE5" w14:textId="77777777">
        <w:tc>
          <w:tcPr>
            <w:tcW w:w="2326" w:type="dxa"/>
            <w:shd w:val="clear" w:color="auto" w:fill="E6E6E6"/>
            <w:vAlign w:val="center"/>
          </w:tcPr>
          <w:p w14:paraId="3960825A" w14:textId="77777777" w:rsidR="00AB3A1F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67580E0" w14:textId="77777777" w:rsidR="00AB3A1F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24DDE479" w14:textId="77777777" w:rsidR="00AB3A1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F92BA4A" w14:textId="77777777" w:rsidR="00AB3A1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B3A1F" w14:paraId="6CA4CE68" w14:textId="77777777">
        <w:tc>
          <w:tcPr>
            <w:tcW w:w="2326" w:type="dxa"/>
            <w:shd w:val="clear" w:color="auto" w:fill="E6E6E6"/>
            <w:vAlign w:val="center"/>
          </w:tcPr>
          <w:p w14:paraId="37C69980" w14:textId="77777777" w:rsidR="00AB3A1F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58FBA056" w14:textId="77777777" w:rsidR="00AB3A1F" w:rsidRDefault="00000000">
            <w:r>
              <w:t>15019</w:t>
            </w:r>
          </w:p>
        </w:tc>
        <w:tc>
          <w:tcPr>
            <w:tcW w:w="2501" w:type="dxa"/>
            <w:vMerge w:val="restart"/>
            <w:vAlign w:val="center"/>
          </w:tcPr>
          <w:p w14:paraId="4842DF1B" w14:textId="77777777" w:rsidR="00AB3A1F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875DCCF" w14:textId="77777777" w:rsidR="00AB3A1F" w:rsidRDefault="00000000">
            <w:r>
              <w:t>8.566</w:t>
            </w:r>
          </w:p>
        </w:tc>
      </w:tr>
      <w:tr w:rsidR="00AB3A1F" w14:paraId="3F195841" w14:textId="77777777">
        <w:tc>
          <w:tcPr>
            <w:tcW w:w="2326" w:type="dxa"/>
            <w:shd w:val="clear" w:color="auto" w:fill="E6E6E6"/>
            <w:vAlign w:val="center"/>
          </w:tcPr>
          <w:p w14:paraId="098F6A7D" w14:textId="77777777" w:rsidR="00AB3A1F" w:rsidRDefault="00000000">
            <w:r>
              <w:t>自动扶梯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5DF4F6E1" w14:textId="77777777" w:rsidR="00AB3A1F" w:rsidRDefault="00000000">
            <w:r>
              <w:t>30039</w:t>
            </w:r>
          </w:p>
        </w:tc>
        <w:tc>
          <w:tcPr>
            <w:tcW w:w="2501" w:type="dxa"/>
            <w:vMerge/>
            <w:vAlign w:val="center"/>
          </w:tcPr>
          <w:p w14:paraId="19AFFBCB" w14:textId="77777777" w:rsidR="00AB3A1F" w:rsidRDefault="00AB3A1F"/>
        </w:tc>
        <w:tc>
          <w:tcPr>
            <w:tcW w:w="2337" w:type="dxa"/>
            <w:vAlign w:val="center"/>
          </w:tcPr>
          <w:p w14:paraId="0F5B5D5C" w14:textId="77777777" w:rsidR="00AB3A1F" w:rsidRDefault="00000000">
            <w:r>
              <w:t>17.131</w:t>
            </w:r>
          </w:p>
        </w:tc>
      </w:tr>
      <w:tr w:rsidR="00AB3A1F" w14:paraId="5CE20AC5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4A5B9A8B" w14:textId="77777777" w:rsidR="00AB3A1F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374493AC" w14:textId="77777777" w:rsidR="00AB3A1F" w:rsidRDefault="00000000">
            <w:r>
              <w:t>25.697</w:t>
            </w:r>
          </w:p>
        </w:tc>
      </w:tr>
    </w:tbl>
    <w:p w14:paraId="66C406E0" w14:textId="77777777" w:rsidR="00AB3A1F" w:rsidRDefault="00000000">
      <w:pPr>
        <w:pStyle w:val="1"/>
        <w:widowControl w:val="0"/>
        <w:jc w:val="both"/>
        <w:rPr>
          <w:color w:val="000000"/>
        </w:rPr>
      </w:pPr>
      <w:bookmarkStart w:id="83" w:name="_Toc183808340"/>
      <w:r>
        <w:rPr>
          <w:color w:val="000000"/>
        </w:rPr>
        <w:t>光伏发电</w:t>
      </w:r>
      <w:bookmarkEnd w:id="83"/>
    </w:p>
    <w:p w14:paraId="09489B04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AB3A1F" w14:paraId="185AE6F2" w14:textId="77777777">
        <w:tc>
          <w:tcPr>
            <w:tcW w:w="1398" w:type="dxa"/>
            <w:shd w:val="clear" w:color="auto" w:fill="E6E6E6"/>
            <w:vAlign w:val="center"/>
          </w:tcPr>
          <w:p w14:paraId="416FA18C" w14:textId="77777777" w:rsidR="00AB3A1F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95616E" w14:textId="77777777" w:rsidR="00AB3A1F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C7B68A" w14:textId="77777777" w:rsidR="00AB3A1F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B2B674" w14:textId="77777777" w:rsidR="00AB3A1F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0E76AE" w14:textId="77777777" w:rsidR="00AB3A1F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7EBB27A" w14:textId="77777777" w:rsidR="00AB3A1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782AADCF" w14:textId="77777777" w:rsidR="00AB3A1F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AB3A1F" w14:paraId="5A148D13" w14:textId="77777777">
        <w:tc>
          <w:tcPr>
            <w:tcW w:w="1398" w:type="dxa"/>
            <w:vAlign w:val="center"/>
          </w:tcPr>
          <w:p w14:paraId="725A986B" w14:textId="77777777" w:rsidR="00AB3A1F" w:rsidRDefault="00000000">
            <w:r>
              <w:t>2560</w:t>
            </w:r>
          </w:p>
        </w:tc>
        <w:tc>
          <w:tcPr>
            <w:tcW w:w="1131" w:type="dxa"/>
            <w:vAlign w:val="center"/>
          </w:tcPr>
          <w:p w14:paraId="18963E27" w14:textId="77777777" w:rsidR="00AB3A1F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56DB2C9E" w14:textId="77777777" w:rsidR="00AB3A1F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314B8A0F" w14:textId="77777777" w:rsidR="00AB3A1F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39FC2110" w14:textId="77777777" w:rsidR="00AB3A1F" w:rsidRDefault="00000000">
            <w:r>
              <w:t>405559</w:t>
            </w:r>
          </w:p>
        </w:tc>
        <w:tc>
          <w:tcPr>
            <w:tcW w:w="1431" w:type="dxa"/>
            <w:vAlign w:val="center"/>
          </w:tcPr>
          <w:p w14:paraId="188D44D2" w14:textId="77777777" w:rsidR="00AB3A1F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14:paraId="7E95F63D" w14:textId="77777777" w:rsidR="00AB3A1F" w:rsidRDefault="00000000">
            <w:r>
              <w:t>231.290</w:t>
            </w:r>
          </w:p>
        </w:tc>
      </w:tr>
      <w:tr w:rsidR="00AB3A1F" w14:paraId="21411032" w14:textId="77777777">
        <w:tc>
          <w:tcPr>
            <w:tcW w:w="7919" w:type="dxa"/>
            <w:gridSpan w:val="6"/>
            <w:vAlign w:val="center"/>
          </w:tcPr>
          <w:p w14:paraId="6175091D" w14:textId="77777777" w:rsidR="00AB3A1F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61EB76FF" w14:textId="77777777" w:rsidR="00AB3A1F" w:rsidRDefault="00000000">
            <w:r>
              <w:t>231.290</w:t>
            </w:r>
          </w:p>
        </w:tc>
      </w:tr>
    </w:tbl>
    <w:p w14:paraId="581715CB" w14:textId="77777777" w:rsidR="00AB3A1F" w:rsidRDefault="00000000">
      <w:pPr>
        <w:pStyle w:val="1"/>
        <w:widowControl w:val="0"/>
        <w:jc w:val="both"/>
        <w:rPr>
          <w:color w:val="000000"/>
        </w:rPr>
      </w:pPr>
      <w:bookmarkStart w:id="84" w:name="_Toc183808341"/>
      <w:r>
        <w:rPr>
          <w:color w:val="000000"/>
        </w:rPr>
        <w:t>风力发电</w:t>
      </w:r>
      <w:bookmarkEnd w:id="8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AB3A1F" w14:paraId="59555DA3" w14:textId="77777777">
        <w:tc>
          <w:tcPr>
            <w:tcW w:w="3096" w:type="dxa"/>
            <w:shd w:val="clear" w:color="auto" w:fill="E6E6E6"/>
            <w:vAlign w:val="center"/>
          </w:tcPr>
          <w:p w14:paraId="08ABFF77" w14:textId="77777777" w:rsidR="00AB3A1F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742F3A" w14:textId="77777777" w:rsidR="00AB3A1F" w:rsidRDefault="00000000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44AA5A" w14:textId="77777777" w:rsidR="00AB3A1F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47EFDA" w14:textId="77777777" w:rsidR="00AB3A1F" w:rsidRDefault="00000000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4C937AB" w14:textId="77777777" w:rsidR="00AB3A1F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6695ACF" w14:textId="77777777" w:rsidR="00AB3A1F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CDA02D" w14:textId="77777777" w:rsidR="00AB3A1F" w:rsidRDefault="00000000">
            <w:pPr>
              <w:jc w:val="center"/>
            </w:pPr>
            <w:r>
              <w:t>年供电</w:t>
            </w:r>
            <w:r>
              <w:t>(kWh/a)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586A42E" w14:textId="77777777" w:rsidR="00AB3A1F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AB3A1F" w14:paraId="79F2FBC6" w14:textId="77777777">
        <w:tc>
          <w:tcPr>
            <w:tcW w:w="3096" w:type="dxa"/>
            <w:vAlign w:val="center"/>
          </w:tcPr>
          <w:p w14:paraId="3AF629C1" w14:textId="77777777" w:rsidR="00AB3A1F" w:rsidRDefault="00000000">
            <w:r>
              <w:t>郊区、厂区</w:t>
            </w:r>
          </w:p>
        </w:tc>
        <w:tc>
          <w:tcPr>
            <w:tcW w:w="707" w:type="dxa"/>
            <w:vAlign w:val="center"/>
          </w:tcPr>
          <w:p w14:paraId="10ACAE67" w14:textId="77777777" w:rsidR="00AB3A1F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4BAB5E5D" w14:textId="77777777" w:rsidR="00AB3A1F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084FF16D" w14:textId="77777777" w:rsidR="00AB3A1F" w:rsidRDefault="00000000">
            <w:r>
              <w:t>4.4</w:t>
            </w:r>
          </w:p>
        </w:tc>
        <w:tc>
          <w:tcPr>
            <w:tcW w:w="707" w:type="dxa"/>
            <w:vAlign w:val="center"/>
          </w:tcPr>
          <w:p w14:paraId="7DED9BB1" w14:textId="77777777" w:rsidR="00AB3A1F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1F7ABEE1" w14:textId="77777777" w:rsidR="00AB3A1F" w:rsidRDefault="00000000">
            <w:r>
              <w:t>1</w:t>
            </w:r>
          </w:p>
        </w:tc>
        <w:tc>
          <w:tcPr>
            <w:tcW w:w="990" w:type="dxa"/>
            <w:vAlign w:val="center"/>
          </w:tcPr>
          <w:p w14:paraId="42F96EAB" w14:textId="77777777" w:rsidR="00AB3A1F" w:rsidRDefault="00000000">
            <w:r>
              <w:t>96</w:t>
            </w:r>
          </w:p>
        </w:tc>
        <w:tc>
          <w:tcPr>
            <w:tcW w:w="1137" w:type="dxa"/>
            <w:vAlign w:val="center"/>
          </w:tcPr>
          <w:p w14:paraId="7617610C" w14:textId="77777777" w:rsidR="00AB3A1F" w:rsidRDefault="00000000">
            <w:r>
              <w:t>0.055</w:t>
            </w:r>
          </w:p>
        </w:tc>
      </w:tr>
      <w:tr w:rsidR="00AB3A1F" w14:paraId="48848FF1" w14:textId="77777777">
        <w:tc>
          <w:tcPr>
            <w:tcW w:w="8186" w:type="dxa"/>
            <w:gridSpan w:val="7"/>
            <w:vAlign w:val="center"/>
          </w:tcPr>
          <w:p w14:paraId="79B1C2DA" w14:textId="77777777" w:rsidR="00AB3A1F" w:rsidRDefault="00000000">
            <w:r>
              <w:t>总计</w:t>
            </w:r>
          </w:p>
        </w:tc>
        <w:tc>
          <w:tcPr>
            <w:tcW w:w="1137" w:type="dxa"/>
            <w:vAlign w:val="center"/>
          </w:tcPr>
          <w:p w14:paraId="338D2300" w14:textId="77777777" w:rsidR="00AB3A1F" w:rsidRDefault="00000000">
            <w:r>
              <w:t>0.055</w:t>
            </w:r>
          </w:p>
        </w:tc>
      </w:tr>
    </w:tbl>
    <w:p w14:paraId="2092DB55" w14:textId="77777777" w:rsidR="00AB3A1F" w:rsidRDefault="00000000">
      <w:pPr>
        <w:pStyle w:val="1"/>
        <w:widowControl w:val="0"/>
        <w:jc w:val="both"/>
        <w:rPr>
          <w:color w:val="000000"/>
        </w:rPr>
      </w:pPr>
      <w:bookmarkStart w:id="85" w:name="_Toc183808342"/>
      <w:r>
        <w:rPr>
          <w:color w:val="000000"/>
        </w:rPr>
        <w:lastRenderedPageBreak/>
        <w:t>计算结果</w:t>
      </w:r>
      <w:bookmarkEnd w:id="85"/>
    </w:p>
    <w:p w14:paraId="3CF509FF" w14:textId="77777777" w:rsidR="00AB3A1F" w:rsidRDefault="00000000">
      <w:pPr>
        <w:pStyle w:val="2"/>
        <w:widowControl w:val="0"/>
      </w:pPr>
      <w:bookmarkStart w:id="86" w:name="_Toc183808343"/>
      <w:r>
        <w:t>建材生产运输碳排放</w:t>
      </w:r>
      <w:bookmarkEnd w:id="86"/>
    </w:p>
    <w:p w14:paraId="1F8D455E" w14:textId="77777777" w:rsidR="00AB3A1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183808344"/>
      <w:r>
        <w:rPr>
          <w:color w:val="000000"/>
        </w:rPr>
        <w:t>建材生产阶段</w:t>
      </w:r>
      <w:bookmarkEnd w:id="87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AB3A1F" w14:paraId="14124EFD" w14:textId="77777777">
        <w:tc>
          <w:tcPr>
            <w:tcW w:w="2263" w:type="dxa"/>
            <w:shd w:val="clear" w:color="auto" w:fill="E6E6E6"/>
            <w:vAlign w:val="center"/>
          </w:tcPr>
          <w:p w14:paraId="09AAF6CD" w14:textId="77777777" w:rsidR="00AB3A1F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7ECACD2B" w14:textId="77777777" w:rsidR="00AB3A1F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2DDB63" w14:textId="77777777" w:rsidR="00AB3A1F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464D0B" w14:textId="77777777" w:rsidR="00AB3A1F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065DF0" w14:textId="77777777" w:rsidR="00AB3A1F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4E89D8" w14:textId="77777777" w:rsidR="00AB3A1F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4E0AEC26" w14:textId="77777777" w:rsidR="00AB3A1F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AB3A1F" w14:paraId="0EB73DB2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1D6D09F1" w14:textId="77777777" w:rsidR="00AB3A1F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7B2327B5" w14:textId="77777777" w:rsidR="00AB3A1F" w:rsidRDefault="00000000">
            <w:pPr>
              <w:jc w:val="right"/>
            </w:pPr>
            <w:r>
              <w:t>0.000</w:t>
            </w:r>
          </w:p>
        </w:tc>
      </w:tr>
    </w:tbl>
    <w:p w14:paraId="26C6A1B8" w14:textId="77777777" w:rsidR="00AB3A1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8" w:name="_Toc183808345"/>
      <w:r>
        <w:rPr>
          <w:color w:val="000000"/>
        </w:rPr>
        <w:t>建材运输阶段</w:t>
      </w:r>
      <w:bookmarkEnd w:id="88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AB3A1F" w14:paraId="4EA11823" w14:textId="77777777">
        <w:tc>
          <w:tcPr>
            <w:tcW w:w="2671" w:type="dxa"/>
            <w:shd w:val="clear" w:color="auto" w:fill="E6E6E6"/>
            <w:vAlign w:val="center"/>
          </w:tcPr>
          <w:p w14:paraId="2D36D155" w14:textId="77777777" w:rsidR="00AB3A1F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B097A47" w14:textId="77777777" w:rsidR="00AB3A1F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A4CBD0" w14:textId="77777777" w:rsidR="00AB3A1F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2BB21F" w14:textId="77777777" w:rsidR="00AB3A1F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2D5D14A6" w14:textId="77777777" w:rsidR="00AB3A1F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6EDDF6C" w14:textId="77777777" w:rsidR="00AB3A1F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AB3A1F" w14:paraId="1B68C09F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1527D1C1" w14:textId="77777777" w:rsidR="00AB3A1F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33A6A731" w14:textId="77777777" w:rsidR="00AB3A1F" w:rsidRDefault="00000000">
            <w:pPr>
              <w:jc w:val="right"/>
            </w:pPr>
            <w:r>
              <w:t>0.000</w:t>
            </w:r>
          </w:p>
        </w:tc>
      </w:tr>
    </w:tbl>
    <w:p w14:paraId="1CB2419F" w14:textId="77777777" w:rsidR="00AB3A1F" w:rsidRDefault="00000000">
      <w:pPr>
        <w:pStyle w:val="2"/>
        <w:widowControl w:val="0"/>
      </w:pPr>
      <w:bookmarkStart w:id="89" w:name="_Toc183808346"/>
      <w:r>
        <w:t>建筑建造拆除碳排放</w:t>
      </w:r>
      <w:bookmarkEnd w:id="89"/>
    </w:p>
    <w:p w14:paraId="7D8C2A87" w14:textId="77777777" w:rsidR="00AB3A1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0" w:name="_Toc183808347"/>
      <w:r>
        <w:rPr>
          <w:color w:val="000000"/>
        </w:rPr>
        <w:t>建筑建造</w:t>
      </w:r>
      <w:bookmarkEnd w:id="90"/>
    </w:p>
    <w:p w14:paraId="05487EF9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493BC8BC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590A991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69C5EE46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AB3A1F" w14:paraId="5CADB051" w14:textId="77777777">
        <w:tc>
          <w:tcPr>
            <w:tcW w:w="2331" w:type="dxa"/>
            <w:shd w:val="clear" w:color="auto" w:fill="E6E6E6"/>
            <w:vAlign w:val="center"/>
          </w:tcPr>
          <w:p w14:paraId="6952E206" w14:textId="77777777" w:rsidR="00AB3A1F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BB5DDEB" w14:textId="77777777" w:rsidR="00AB3A1F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B0F3CC3" w14:textId="77777777" w:rsidR="00AB3A1F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29AEE1E" w14:textId="77777777" w:rsidR="00AB3A1F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AB3A1F" w14:paraId="7D64C9C6" w14:textId="77777777">
        <w:tc>
          <w:tcPr>
            <w:tcW w:w="2331" w:type="dxa"/>
            <w:vAlign w:val="center"/>
          </w:tcPr>
          <w:p w14:paraId="0E51EED7" w14:textId="77777777" w:rsidR="00AB3A1F" w:rsidRDefault="00000000">
            <w:r>
              <w:t>11170.73</w:t>
            </w:r>
          </w:p>
        </w:tc>
        <w:tc>
          <w:tcPr>
            <w:tcW w:w="2331" w:type="dxa"/>
            <w:vAlign w:val="center"/>
          </w:tcPr>
          <w:p w14:paraId="784478A8" w14:textId="77777777" w:rsidR="00AB3A1F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75D5BAF7" w14:textId="77777777" w:rsidR="00AB3A1F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23729257" w14:textId="77777777" w:rsidR="00AB3A1F" w:rsidRDefault="00000000">
            <w:r>
              <w:t>66.913</w:t>
            </w:r>
          </w:p>
        </w:tc>
      </w:tr>
    </w:tbl>
    <w:p w14:paraId="1E9DBDA6" w14:textId="77777777" w:rsidR="00AB3A1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183808348"/>
      <w:r>
        <w:rPr>
          <w:color w:val="000000"/>
        </w:rPr>
        <w:t>建筑拆除</w:t>
      </w:r>
      <w:bookmarkEnd w:id="91"/>
    </w:p>
    <w:p w14:paraId="24814194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DBD8E0E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BFF66E8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501BB87C" w14:textId="77777777" w:rsidR="00AB3A1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AB3A1F" w14:paraId="5F5C3144" w14:textId="77777777">
        <w:tc>
          <w:tcPr>
            <w:tcW w:w="2331" w:type="dxa"/>
            <w:shd w:val="clear" w:color="auto" w:fill="E6E6E6"/>
            <w:vAlign w:val="center"/>
          </w:tcPr>
          <w:p w14:paraId="52813D98" w14:textId="77777777" w:rsidR="00AB3A1F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324D42C" w14:textId="77777777" w:rsidR="00AB3A1F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6EC81A9" w14:textId="77777777" w:rsidR="00AB3A1F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A371CE3" w14:textId="77777777" w:rsidR="00AB3A1F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AB3A1F" w14:paraId="0A251876" w14:textId="77777777">
        <w:tc>
          <w:tcPr>
            <w:tcW w:w="2331" w:type="dxa"/>
            <w:vAlign w:val="center"/>
          </w:tcPr>
          <w:p w14:paraId="6EDAE0C1" w14:textId="77777777" w:rsidR="00AB3A1F" w:rsidRDefault="00000000">
            <w:r>
              <w:t>11170.73</w:t>
            </w:r>
          </w:p>
        </w:tc>
        <w:tc>
          <w:tcPr>
            <w:tcW w:w="2331" w:type="dxa"/>
            <w:vAlign w:val="center"/>
          </w:tcPr>
          <w:p w14:paraId="5DED5142" w14:textId="77777777" w:rsidR="00AB3A1F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745348A2" w14:textId="77777777" w:rsidR="00AB3A1F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3A167220" w14:textId="77777777" w:rsidR="00AB3A1F" w:rsidRDefault="00000000">
            <w:r>
              <w:t>66.913</w:t>
            </w:r>
          </w:p>
        </w:tc>
      </w:tr>
    </w:tbl>
    <w:p w14:paraId="4C280A62" w14:textId="77777777" w:rsidR="00AB3A1F" w:rsidRDefault="00000000">
      <w:pPr>
        <w:pStyle w:val="2"/>
        <w:widowControl w:val="0"/>
      </w:pPr>
      <w:bookmarkStart w:id="92" w:name="_Toc183808349"/>
      <w:r>
        <w:t>碳汇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AB3A1F" w14:paraId="49509E01" w14:textId="77777777">
        <w:tc>
          <w:tcPr>
            <w:tcW w:w="3803" w:type="dxa"/>
            <w:shd w:val="clear" w:color="auto" w:fill="E6E6E6"/>
            <w:vAlign w:val="center"/>
          </w:tcPr>
          <w:p w14:paraId="37232F30" w14:textId="77777777" w:rsidR="00AB3A1F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BD61941" w14:textId="77777777" w:rsidR="00AB3A1F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93C421" w14:textId="77777777" w:rsidR="00AB3A1F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2D806F3" w14:textId="77777777" w:rsidR="00AB3A1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8F4D67" w14:textId="77777777" w:rsidR="00AB3A1F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89939F1" w14:textId="77777777" w:rsidR="00AB3A1F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AB3A1F" w14:paraId="189E92A0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34CA62D5" w14:textId="77777777" w:rsidR="00AB3A1F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533E5062" w14:textId="77777777" w:rsidR="00AB3A1F" w:rsidRDefault="00000000">
            <w:r>
              <w:t>0.000</w:t>
            </w:r>
          </w:p>
        </w:tc>
      </w:tr>
    </w:tbl>
    <w:p w14:paraId="166BC17E" w14:textId="77777777" w:rsidR="00AB3A1F" w:rsidRDefault="00000000">
      <w:pPr>
        <w:pStyle w:val="2"/>
        <w:widowControl w:val="0"/>
      </w:pPr>
      <w:bookmarkStart w:id="93" w:name="_Toc183808350"/>
      <w:r>
        <w:lastRenderedPageBreak/>
        <w:t>建筑运行碳排放</w:t>
      </w:r>
      <w:bookmarkEnd w:id="9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75268988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3EEACF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12900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FF7C6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605336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350863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33A2AA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983ECF7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39AD909A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6277236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0F9565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7340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6D6D63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源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restart"/>
            <w:vAlign w:val="center"/>
          </w:tcPr>
          <w:p w14:paraId="189F6B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电力CO2排放因子"/>
            <w:r>
              <w:t>0.5703</w:t>
            </w:r>
            <w:bookmarkEnd w:id="96"/>
          </w:p>
        </w:tc>
        <w:tc>
          <w:tcPr>
            <w:tcW w:w="1570" w:type="dxa"/>
            <w:vMerge w:val="restart"/>
            <w:vAlign w:val="center"/>
          </w:tcPr>
          <w:p w14:paraId="36E2E6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空调能耗_电耗CO2排放"/>
            <w:r>
              <w:t>689.880</w:t>
            </w:r>
            <w:bookmarkEnd w:id="97"/>
          </w:p>
        </w:tc>
      </w:tr>
      <w:tr w:rsidR="00222B5F" w:rsidRPr="00771B84" w14:paraId="188CDC1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2912A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61C3A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40890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冷却水泵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/>
            <w:vAlign w:val="center"/>
          </w:tcPr>
          <w:p w14:paraId="77A344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D8C40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EC3DB8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EE519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604C3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5FCBBB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冷冻水泵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/>
            <w:vAlign w:val="center"/>
          </w:tcPr>
          <w:p w14:paraId="25F315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98718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1A37EB3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ACA0C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44DB2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73BB82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/>
            <w:vAlign w:val="center"/>
          </w:tcPr>
          <w:p w14:paraId="7B915A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23977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E00581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84060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8CEBF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4E94F3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单元式空调能耗"/>
            <w:r w:rsidRPr="00771B84">
              <w:rPr>
                <w:lang w:val="en-US"/>
              </w:rPr>
              <w:t>108.29</w:t>
            </w:r>
            <w:bookmarkEnd w:id="101"/>
          </w:p>
        </w:tc>
        <w:tc>
          <w:tcPr>
            <w:tcW w:w="1701" w:type="dxa"/>
            <w:vMerge/>
            <w:vAlign w:val="center"/>
          </w:tcPr>
          <w:p w14:paraId="434F69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87EA8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7EA39F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E3FBA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EA51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1137FC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能耗"/>
            <w:r w:rsidRPr="00771B84">
              <w:rPr>
                <w:lang w:val="en-US"/>
              </w:rPr>
              <w:t>108.29</w:t>
            </w:r>
            <w:bookmarkEnd w:id="102"/>
          </w:p>
        </w:tc>
        <w:tc>
          <w:tcPr>
            <w:tcW w:w="1701" w:type="dxa"/>
            <w:vMerge/>
            <w:vAlign w:val="center"/>
          </w:tcPr>
          <w:p w14:paraId="2BE8BC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A9457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53DDC39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FBEF5B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5BE4B1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7EA8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692384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源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restart"/>
            <w:vAlign w:val="center"/>
          </w:tcPr>
          <w:p w14:paraId="12A224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电力CO2排放因子2"/>
            <w:r>
              <w:t>0.5703</w:t>
            </w:r>
            <w:bookmarkEnd w:id="104"/>
          </w:p>
        </w:tc>
        <w:tc>
          <w:tcPr>
            <w:tcW w:w="1570" w:type="dxa"/>
            <w:vMerge w:val="restart"/>
            <w:vAlign w:val="center"/>
          </w:tcPr>
          <w:p w14:paraId="7170F3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供暖能耗_电耗CO2排放"/>
            <w:r>
              <w:t>462.230</w:t>
            </w:r>
            <w:bookmarkEnd w:id="105"/>
          </w:p>
        </w:tc>
      </w:tr>
      <w:tr w:rsidR="00222B5F" w:rsidRPr="00771B84" w14:paraId="00077A5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1362D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158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7B3865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热水泵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/>
            <w:vAlign w:val="center"/>
          </w:tcPr>
          <w:p w14:paraId="3DA43B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608597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6881774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9EE2A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CE81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0D5CD6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供暖热源侧水泵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/>
            <w:vAlign w:val="center"/>
          </w:tcPr>
          <w:p w14:paraId="3D9015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5B8716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2589CB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9C8E3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95F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403D64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单元式热泵能耗"/>
            <w:r w:rsidRPr="00771B84">
              <w:rPr>
                <w:lang w:val="en-US"/>
              </w:rPr>
              <w:t>72.56</w:t>
            </w:r>
            <w:bookmarkEnd w:id="108"/>
          </w:p>
        </w:tc>
        <w:tc>
          <w:tcPr>
            <w:tcW w:w="1701" w:type="dxa"/>
            <w:vMerge/>
            <w:vAlign w:val="center"/>
          </w:tcPr>
          <w:p w14:paraId="0E48A6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1437F9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96C4BB9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C7FF9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FF3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116D40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供暖能耗"/>
            <w:r w:rsidRPr="00771B84">
              <w:rPr>
                <w:lang w:val="en-US"/>
              </w:rPr>
              <w:t>72.56</w:t>
            </w:r>
            <w:bookmarkEnd w:id="109"/>
          </w:p>
        </w:tc>
        <w:tc>
          <w:tcPr>
            <w:tcW w:w="1701" w:type="dxa"/>
            <w:vMerge/>
            <w:vAlign w:val="center"/>
          </w:tcPr>
          <w:p w14:paraId="274F45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272E61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D22E389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0AA1D127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CE16994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C5D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7FBFF3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新排风系统能耗"/>
            <w:r w:rsidRPr="00771B84">
              <w:rPr>
                <w:rFonts w:hint="eastAsia"/>
                <w:lang w:val="en-US"/>
              </w:rPr>
              <w:t>89.75</w:t>
            </w:r>
            <w:bookmarkEnd w:id="110"/>
          </w:p>
        </w:tc>
        <w:tc>
          <w:tcPr>
            <w:tcW w:w="1701" w:type="dxa"/>
            <w:vMerge w:val="restart"/>
            <w:vAlign w:val="center"/>
          </w:tcPr>
          <w:p w14:paraId="01EC66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电力CO2排放因子3"/>
            <w:r>
              <w:t>0.5703</w:t>
            </w:r>
            <w:bookmarkEnd w:id="111"/>
          </w:p>
        </w:tc>
        <w:tc>
          <w:tcPr>
            <w:tcW w:w="1570" w:type="dxa"/>
            <w:vMerge w:val="restart"/>
            <w:vAlign w:val="center"/>
          </w:tcPr>
          <w:p w14:paraId="651261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空调动力能耗_电耗CO2排放"/>
            <w:r>
              <w:t>571.768</w:t>
            </w:r>
            <w:bookmarkEnd w:id="112"/>
          </w:p>
        </w:tc>
      </w:tr>
      <w:tr w:rsidR="00222B5F" w:rsidRPr="00771B84" w14:paraId="4128B4E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E7FA9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A11B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099C45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/>
            <w:vAlign w:val="center"/>
          </w:tcPr>
          <w:p w14:paraId="4B2A87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9AD1C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3072E9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1B0CE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FE9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22A496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/>
            <w:vAlign w:val="center"/>
          </w:tcPr>
          <w:p w14:paraId="1F3D83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5F2E9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181CB2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593C3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A90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26152A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空调动力能耗"/>
            <w:r w:rsidRPr="00771B84">
              <w:rPr>
                <w:rFonts w:hint="eastAsia"/>
                <w:lang w:val="en-US"/>
              </w:rPr>
              <w:t>89.75</w:t>
            </w:r>
            <w:bookmarkEnd w:id="115"/>
          </w:p>
        </w:tc>
        <w:tc>
          <w:tcPr>
            <w:tcW w:w="1701" w:type="dxa"/>
            <w:vMerge/>
            <w:vAlign w:val="center"/>
          </w:tcPr>
          <w:p w14:paraId="14F93D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8AA1F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BA6B8E6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1B5AD8D5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073D121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6" w:name="照明能耗"/>
            <w:r w:rsidRPr="00771B84">
              <w:rPr>
                <w:rFonts w:hint="eastAsia"/>
                <w:lang w:val="en-US"/>
              </w:rPr>
              <w:t>505.30</w:t>
            </w:r>
            <w:bookmarkEnd w:id="116"/>
          </w:p>
        </w:tc>
        <w:tc>
          <w:tcPr>
            <w:tcW w:w="1701" w:type="dxa"/>
            <w:vAlign w:val="center"/>
          </w:tcPr>
          <w:p w14:paraId="4CEAA98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7" w:name="电力CO2排放因子4"/>
            <w:r>
              <w:t>0.5703</w:t>
            </w:r>
            <w:bookmarkEnd w:id="117"/>
          </w:p>
        </w:tc>
        <w:tc>
          <w:tcPr>
            <w:tcW w:w="1570" w:type="dxa"/>
          </w:tcPr>
          <w:p w14:paraId="6175B4D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8" w:name="照明能耗_电耗CO2排放"/>
            <w:r>
              <w:t>3219.119</w:t>
            </w:r>
            <w:bookmarkEnd w:id="118"/>
          </w:p>
        </w:tc>
      </w:tr>
      <w:tr w:rsidR="00222B5F" w:rsidRPr="00771B84" w14:paraId="4B68127C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6103C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C37C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21F609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动力系统能耗"/>
            <w:r w:rsidRPr="00771B84">
              <w:rPr>
                <w:rFonts w:hint="eastAsia"/>
                <w:lang w:val="en-US"/>
              </w:rPr>
              <w:t>201.68</w:t>
            </w:r>
            <w:bookmarkEnd w:id="119"/>
          </w:p>
        </w:tc>
        <w:tc>
          <w:tcPr>
            <w:tcW w:w="1701" w:type="dxa"/>
            <w:vMerge w:val="restart"/>
            <w:vAlign w:val="center"/>
          </w:tcPr>
          <w:p w14:paraId="76DBD1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电力CO2排放因子6"/>
            <w:r>
              <w:t>0.5703</w:t>
            </w:r>
            <w:bookmarkEnd w:id="120"/>
          </w:p>
        </w:tc>
        <w:tc>
          <w:tcPr>
            <w:tcW w:w="1570" w:type="dxa"/>
            <w:vMerge w:val="restart"/>
            <w:vAlign w:val="center"/>
          </w:tcPr>
          <w:p w14:paraId="69FA89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其他能耗_电耗CO2排放"/>
            <w:r>
              <w:t>1701.147</w:t>
            </w:r>
            <w:bookmarkEnd w:id="121"/>
          </w:p>
        </w:tc>
      </w:tr>
      <w:tr w:rsidR="00222B5F" w:rsidRPr="00771B84" w14:paraId="78F1898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299EE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58A06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610D3B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排风机能耗"/>
            <w:r w:rsidRPr="00771B84">
              <w:rPr>
                <w:rFonts w:hint="eastAsia"/>
                <w:lang w:val="en-US"/>
              </w:rPr>
              <w:t>65.35</w:t>
            </w:r>
            <w:bookmarkEnd w:id="122"/>
          </w:p>
        </w:tc>
        <w:tc>
          <w:tcPr>
            <w:tcW w:w="1701" w:type="dxa"/>
            <w:vMerge/>
          </w:tcPr>
          <w:p w14:paraId="53B423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0BB9F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3AD9B4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536C8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3A9DB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23" w:name="生活热水_电能"/>
            <w:bookmarkEnd w:id="123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7EB7E1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/>
          </w:tcPr>
          <w:p w14:paraId="6F5B1B4C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53314B2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3848BD89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62B9A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C0320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654C98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其他设备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/>
          </w:tcPr>
          <w:p w14:paraId="467E86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EFC83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16F7A4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99C0B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252C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6DF04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其他能耗"/>
            <w:r w:rsidRPr="00771B84">
              <w:rPr>
                <w:rFonts w:hint="eastAsia"/>
                <w:lang w:val="en-US"/>
              </w:rPr>
              <w:t>267.03</w:t>
            </w:r>
            <w:bookmarkEnd w:id="126"/>
          </w:p>
        </w:tc>
        <w:tc>
          <w:tcPr>
            <w:tcW w:w="1701" w:type="dxa"/>
            <w:vMerge/>
          </w:tcPr>
          <w:p w14:paraId="34AB13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207D4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A02FFB5" w14:textId="77777777" w:rsidTr="00E43F8F">
        <w:tc>
          <w:tcPr>
            <w:tcW w:w="1526" w:type="dxa"/>
            <w:shd w:val="clear" w:color="auto" w:fill="D0CECE"/>
            <w:vAlign w:val="center"/>
          </w:tcPr>
          <w:p w14:paraId="4CB3D3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7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9BF4B4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AB7D61C" w14:textId="77777777" w:rsidR="00000000" w:rsidRPr="00771B84" w:rsidRDefault="000000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99DB8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62BDE4E5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30E30" w:rsidRPr="00771B84" w14:paraId="6837316B" w14:textId="77777777" w:rsidTr="00E43F8F">
        <w:tc>
          <w:tcPr>
            <w:tcW w:w="1526" w:type="dxa"/>
            <w:shd w:val="clear" w:color="auto" w:fill="FFFFFF"/>
            <w:vAlign w:val="center"/>
          </w:tcPr>
          <w:p w14:paraId="5018866A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8" w:name="热源能耗市政_燃料类型"/>
            <w:r>
              <w:t>烟煤</w:t>
            </w:r>
            <w:r>
              <w:t>II</w:t>
            </w:r>
            <w:bookmarkEnd w:id="128"/>
            <w:r>
              <w:rPr>
                <w:rFonts w:hint="eastAsia"/>
                <w:lang w:val="en-US"/>
              </w:rPr>
              <w:t xml:space="preserve"> </w:t>
            </w:r>
            <w:bookmarkStart w:id="129" w:name="按燃料计算市政热力碳排"/>
            <w:bookmarkEnd w:id="129"/>
          </w:p>
        </w:tc>
        <w:tc>
          <w:tcPr>
            <w:tcW w:w="2551" w:type="dxa"/>
            <w:shd w:val="clear" w:color="auto" w:fill="FFFFFF"/>
            <w:vAlign w:val="center"/>
          </w:tcPr>
          <w:p w14:paraId="57E96B2B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0C1489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0" w:name="热源市政能耗"/>
            <w:r>
              <w:rPr>
                <w:rFonts w:hint="eastAsia"/>
                <w:lang w:val="en-US"/>
              </w:rPr>
              <w:t>0.00</w:t>
            </w:r>
            <w:bookmarkEnd w:id="130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20A4E8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1" w:name="热源能耗市政_燃料CO2排放因子"/>
            <w:r>
              <w:t>89</w:t>
            </w:r>
            <w:bookmarkEnd w:id="131"/>
          </w:p>
        </w:tc>
        <w:tc>
          <w:tcPr>
            <w:tcW w:w="1570" w:type="dxa"/>
            <w:shd w:val="clear" w:color="auto" w:fill="FFFFFF"/>
            <w:vAlign w:val="center"/>
          </w:tcPr>
          <w:p w14:paraId="6074499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2" w:name="热源能耗市政碳排放"/>
            <w:r>
              <w:t>0.000</w:t>
            </w:r>
            <w:bookmarkEnd w:id="132"/>
          </w:p>
        </w:tc>
      </w:tr>
      <w:tr w:rsidR="002F591A" w:rsidRPr="00771B84" w14:paraId="552329B8" w14:textId="77777777" w:rsidTr="00E43F8F">
        <w:tc>
          <w:tcPr>
            <w:tcW w:w="1526" w:type="dxa"/>
            <w:shd w:val="clear" w:color="auto" w:fill="D0CECE"/>
            <w:vAlign w:val="center"/>
          </w:tcPr>
          <w:p w14:paraId="286FBC6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19A74E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7D84C84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6A04CC6C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0CCD6FCC" w14:textId="77777777" w:rsidTr="00E43F8F">
        <w:tc>
          <w:tcPr>
            <w:tcW w:w="1526" w:type="dxa"/>
            <w:shd w:val="clear" w:color="auto" w:fill="FFFFFF"/>
            <w:vAlign w:val="center"/>
          </w:tcPr>
          <w:p w14:paraId="4104538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E06550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F8398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3" w:name="制冷剂消耗量"/>
            <w:r>
              <w:t>0</w:t>
            </w:r>
            <w:bookmarkEnd w:id="133"/>
          </w:p>
        </w:tc>
        <w:tc>
          <w:tcPr>
            <w:tcW w:w="1570" w:type="dxa"/>
            <w:shd w:val="clear" w:color="auto" w:fill="FFFFFF"/>
            <w:vAlign w:val="center"/>
          </w:tcPr>
          <w:p w14:paraId="54C46116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34" w:name="制冷剂碳排放"/>
            <w:r>
              <w:t>0.000</w:t>
            </w:r>
            <w:bookmarkEnd w:id="134"/>
          </w:p>
        </w:tc>
      </w:tr>
      <w:tr w:rsidR="0060132F" w:rsidRPr="00771B84" w14:paraId="7C2403A8" w14:textId="77777777" w:rsidTr="00E43F8F">
        <w:tc>
          <w:tcPr>
            <w:tcW w:w="1526" w:type="dxa"/>
            <w:shd w:val="clear" w:color="auto" w:fill="D0CECE"/>
            <w:vAlign w:val="center"/>
          </w:tcPr>
          <w:p w14:paraId="4046A0AD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708EF632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3787C4D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E973C8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3AF8F6E2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2969599D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0CAD2FC8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0EC6EC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30F23F9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5" w:name="光伏能耗"/>
            <w:r w:rsidRPr="00771B84">
              <w:rPr>
                <w:rFonts w:hint="eastAsia"/>
                <w:lang w:val="en-US"/>
              </w:rPr>
              <w:t>1815.27</w:t>
            </w:r>
            <w:bookmarkEnd w:id="135"/>
          </w:p>
        </w:tc>
        <w:tc>
          <w:tcPr>
            <w:tcW w:w="1701" w:type="dxa"/>
            <w:vMerge w:val="restart"/>
            <w:vAlign w:val="center"/>
          </w:tcPr>
          <w:p w14:paraId="587DBD59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6" w:name="电力CO2排放因子7"/>
            <w:r>
              <w:t>0.5703</w:t>
            </w:r>
            <w:bookmarkEnd w:id="136"/>
          </w:p>
        </w:tc>
        <w:tc>
          <w:tcPr>
            <w:tcW w:w="1570" w:type="dxa"/>
          </w:tcPr>
          <w:p w14:paraId="6AD5DC1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7" w:name="光伏能耗_电耗CO2排放"/>
            <w:r>
              <w:t>11564.511</w:t>
            </w:r>
            <w:bookmarkEnd w:id="137"/>
          </w:p>
        </w:tc>
      </w:tr>
      <w:tr w:rsidR="003C4A70" w:rsidRPr="00771B84" w14:paraId="75492CE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99FAE3B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EBF13E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F9288E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8" w:name="风力能耗"/>
            <w:r>
              <w:rPr>
                <w:rFonts w:hint="eastAsia"/>
                <w:lang w:val="en-US"/>
              </w:rPr>
              <w:t>0.43</w:t>
            </w:r>
            <w:bookmarkEnd w:id="138"/>
          </w:p>
        </w:tc>
        <w:tc>
          <w:tcPr>
            <w:tcW w:w="1701" w:type="dxa"/>
            <w:vMerge/>
          </w:tcPr>
          <w:p w14:paraId="239AD44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05CF1AF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9" w:name="风力能耗_电耗CO2排放"/>
            <w:r>
              <w:t>2.752</w:t>
            </w:r>
            <w:bookmarkEnd w:id="139"/>
          </w:p>
        </w:tc>
      </w:tr>
      <w:tr w:rsidR="003C4A70" w:rsidRPr="00771B84" w14:paraId="22D076CB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134D3B5E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14EB52B4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0" w:name="建筑总碳排放"/>
            <w:r>
              <w:t>-4923.113</w:t>
            </w:r>
            <w:bookmarkEnd w:id="140"/>
          </w:p>
        </w:tc>
        <w:bookmarkStart w:id="141" w:name="建筑总碳排放平米"/>
        <w:bookmarkEnd w:id="141"/>
      </w:tr>
      <w:bookmarkEnd w:id="94"/>
    </w:tbl>
    <w:p w14:paraId="326A1473" w14:textId="77777777" w:rsidR="00000000" w:rsidRDefault="00000000"/>
    <w:p w14:paraId="2A9F5D4A" w14:textId="77777777" w:rsidR="00AB3A1F" w:rsidRDefault="00AB3A1F">
      <w:pPr>
        <w:widowControl w:val="0"/>
        <w:jc w:val="both"/>
        <w:rPr>
          <w:color w:val="000000"/>
        </w:rPr>
      </w:pPr>
    </w:p>
    <w:p w14:paraId="3ECAADBC" w14:textId="77777777" w:rsidR="00AB3A1F" w:rsidRDefault="00000000">
      <w:pPr>
        <w:pStyle w:val="2"/>
        <w:widowControl w:val="0"/>
      </w:pPr>
      <w:bookmarkStart w:id="142" w:name="_Toc183808351"/>
      <w:r>
        <w:t>全生命周期</w:t>
      </w:r>
      <w:bookmarkEnd w:id="142"/>
    </w:p>
    <w:p w14:paraId="0077D493" w14:textId="77777777" w:rsidR="00AB3A1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43" w:name="_Toc183808352"/>
      <w:r>
        <w:rPr>
          <w:color w:val="000000"/>
        </w:rPr>
        <w:t>单位面积指标</w:t>
      </w:r>
      <w:bookmarkEnd w:id="14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AB3A1F" w14:paraId="55FB2C64" w14:textId="77777777">
        <w:tc>
          <w:tcPr>
            <w:tcW w:w="2263" w:type="dxa"/>
            <w:shd w:val="clear" w:color="auto" w:fill="E6E6E6"/>
            <w:vAlign w:val="center"/>
          </w:tcPr>
          <w:p w14:paraId="1022C5A0" w14:textId="77777777" w:rsidR="00AB3A1F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210443C6" w14:textId="77777777" w:rsidR="00AB3A1F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BA8CE32" w14:textId="77777777" w:rsidR="00AB3A1F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AB3A1F" w14:paraId="6A5F05FA" w14:textId="77777777">
        <w:tc>
          <w:tcPr>
            <w:tcW w:w="2263" w:type="dxa"/>
            <w:shd w:val="clear" w:color="auto" w:fill="E6E6E6"/>
            <w:vAlign w:val="center"/>
          </w:tcPr>
          <w:p w14:paraId="1FE2E0C8" w14:textId="77777777" w:rsidR="00AB3A1F" w:rsidRDefault="00000000">
            <w:r>
              <w:lastRenderedPageBreak/>
              <w:t>建筑材料生产</w:t>
            </w:r>
          </w:p>
        </w:tc>
        <w:tc>
          <w:tcPr>
            <w:tcW w:w="3741" w:type="dxa"/>
            <w:vAlign w:val="center"/>
          </w:tcPr>
          <w:p w14:paraId="5DD61413" w14:textId="77777777" w:rsidR="00AB3A1F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78CCF850" w14:textId="77777777" w:rsidR="00AB3A1F" w:rsidRDefault="00000000">
            <w:r>
              <w:t>0.00</w:t>
            </w:r>
          </w:p>
        </w:tc>
      </w:tr>
      <w:tr w:rsidR="00AB3A1F" w14:paraId="1F23B825" w14:textId="77777777">
        <w:tc>
          <w:tcPr>
            <w:tcW w:w="2263" w:type="dxa"/>
            <w:shd w:val="clear" w:color="auto" w:fill="E6E6E6"/>
            <w:vAlign w:val="center"/>
          </w:tcPr>
          <w:p w14:paraId="5A753DD5" w14:textId="77777777" w:rsidR="00AB3A1F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ED1F170" w14:textId="77777777" w:rsidR="00AB3A1F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37284675" w14:textId="77777777" w:rsidR="00AB3A1F" w:rsidRDefault="00000000">
            <w:r>
              <w:t>0.00</w:t>
            </w:r>
          </w:p>
        </w:tc>
      </w:tr>
      <w:tr w:rsidR="00AB3A1F" w14:paraId="0F75125C" w14:textId="77777777">
        <w:tc>
          <w:tcPr>
            <w:tcW w:w="2263" w:type="dxa"/>
            <w:shd w:val="clear" w:color="auto" w:fill="E6E6E6"/>
            <w:vAlign w:val="center"/>
          </w:tcPr>
          <w:p w14:paraId="385C1B6A" w14:textId="77777777" w:rsidR="00AB3A1F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40947F49" w14:textId="77777777" w:rsidR="00AB3A1F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1BE3DBD4" w14:textId="77777777" w:rsidR="00AB3A1F" w:rsidRDefault="00000000">
            <w:r>
              <w:t>5.99</w:t>
            </w:r>
          </w:p>
        </w:tc>
      </w:tr>
      <w:tr w:rsidR="00AB3A1F" w14:paraId="14BD1B13" w14:textId="77777777">
        <w:tc>
          <w:tcPr>
            <w:tcW w:w="2263" w:type="dxa"/>
            <w:shd w:val="clear" w:color="auto" w:fill="E6E6E6"/>
            <w:vAlign w:val="center"/>
          </w:tcPr>
          <w:p w14:paraId="194E0BB2" w14:textId="77777777" w:rsidR="00AB3A1F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62236EF3" w14:textId="77777777" w:rsidR="00AB3A1F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04643E77" w14:textId="77777777" w:rsidR="00AB3A1F" w:rsidRDefault="00000000">
            <w:r>
              <w:t>5.99</w:t>
            </w:r>
          </w:p>
        </w:tc>
      </w:tr>
      <w:tr w:rsidR="00AB3A1F" w14:paraId="0E62F35B" w14:textId="77777777">
        <w:tc>
          <w:tcPr>
            <w:tcW w:w="2263" w:type="dxa"/>
            <w:shd w:val="clear" w:color="auto" w:fill="E6E6E6"/>
            <w:vAlign w:val="center"/>
          </w:tcPr>
          <w:p w14:paraId="35C45217" w14:textId="77777777" w:rsidR="00AB3A1F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478DF9F2" w14:textId="77777777" w:rsidR="00AB3A1F" w:rsidRDefault="00000000">
            <w:r>
              <w:t>-8.81</w:t>
            </w:r>
          </w:p>
        </w:tc>
        <w:tc>
          <w:tcPr>
            <w:tcW w:w="3316" w:type="dxa"/>
            <w:vAlign w:val="center"/>
          </w:tcPr>
          <w:p w14:paraId="2CBA9E98" w14:textId="77777777" w:rsidR="00AB3A1F" w:rsidRDefault="00000000">
            <w:r>
              <w:t>-440.72</w:t>
            </w:r>
          </w:p>
        </w:tc>
      </w:tr>
      <w:tr w:rsidR="00AB3A1F" w14:paraId="3926D8E7" w14:textId="77777777">
        <w:tc>
          <w:tcPr>
            <w:tcW w:w="2263" w:type="dxa"/>
            <w:shd w:val="clear" w:color="auto" w:fill="E6E6E6"/>
            <w:vAlign w:val="center"/>
          </w:tcPr>
          <w:p w14:paraId="051E9E23" w14:textId="77777777" w:rsidR="00AB3A1F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02A56169" w14:textId="77777777" w:rsidR="00AB3A1F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1D96B191" w14:textId="77777777" w:rsidR="00AB3A1F" w:rsidRDefault="00000000">
            <w:r>
              <w:t>0</w:t>
            </w:r>
          </w:p>
        </w:tc>
      </w:tr>
      <w:tr w:rsidR="00AB3A1F" w14:paraId="3A91F647" w14:textId="77777777">
        <w:tc>
          <w:tcPr>
            <w:tcW w:w="2263" w:type="dxa"/>
            <w:shd w:val="clear" w:color="auto" w:fill="E6E6E6"/>
            <w:vAlign w:val="center"/>
          </w:tcPr>
          <w:p w14:paraId="225BDC81" w14:textId="77777777" w:rsidR="00AB3A1F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3926F863" w14:textId="77777777" w:rsidR="00AB3A1F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2713B84C" w14:textId="77777777" w:rsidR="00AB3A1F" w:rsidRDefault="00000000">
            <w:r>
              <w:t>0.00</w:t>
            </w:r>
          </w:p>
        </w:tc>
      </w:tr>
    </w:tbl>
    <w:p w14:paraId="0CA1E441" w14:textId="77777777" w:rsidR="00AB3A1F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44" w:name="_Toc183808353"/>
      <w:r>
        <w:rPr>
          <w:color w:val="000000"/>
        </w:rPr>
        <w:t>总碳排放量</w:t>
      </w:r>
      <w:bookmarkEnd w:id="14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AB3A1F" w14:paraId="7F578B63" w14:textId="77777777">
        <w:tc>
          <w:tcPr>
            <w:tcW w:w="2263" w:type="dxa"/>
            <w:shd w:val="clear" w:color="auto" w:fill="E6E6E6"/>
            <w:vAlign w:val="center"/>
          </w:tcPr>
          <w:p w14:paraId="39BE38A7" w14:textId="77777777" w:rsidR="00AB3A1F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51902A7F" w14:textId="77777777" w:rsidR="00AB3A1F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2BB1D16" w14:textId="77777777" w:rsidR="00AB3A1F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AB3A1F" w14:paraId="4A7A39F3" w14:textId="77777777">
        <w:tc>
          <w:tcPr>
            <w:tcW w:w="2263" w:type="dxa"/>
            <w:shd w:val="clear" w:color="auto" w:fill="E6E6E6"/>
            <w:vAlign w:val="center"/>
          </w:tcPr>
          <w:p w14:paraId="5C8B5038" w14:textId="77777777" w:rsidR="00AB3A1F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7916CE7" w14:textId="77777777" w:rsidR="00AB3A1F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510BBDB9" w14:textId="77777777" w:rsidR="00AB3A1F" w:rsidRDefault="00000000">
            <w:r>
              <w:t>0.000</w:t>
            </w:r>
          </w:p>
        </w:tc>
      </w:tr>
      <w:tr w:rsidR="00AB3A1F" w14:paraId="0A309A2B" w14:textId="77777777">
        <w:tc>
          <w:tcPr>
            <w:tcW w:w="2263" w:type="dxa"/>
            <w:shd w:val="clear" w:color="auto" w:fill="E6E6E6"/>
            <w:vAlign w:val="center"/>
          </w:tcPr>
          <w:p w14:paraId="4E0DEDA7" w14:textId="77777777" w:rsidR="00AB3A1F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0762F95C" w14:textId="77777777" w:rsidR="00AB3A1F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7B050227" w14:textId="77777777" w:rsidR="00AB3A1F" w:rsidRDefault="00000000">
            <w:r>
              <w:t>0.000</w:t>
            </w:r>
          </w:p>
        </w:tc>
      </w:tr>
      <w:tr w:rsidR="00AB3A1F" w14:paraId="14E3D5D6" w14:textId="77777777">
        <w:tc>
          <w:tcPr>
            <w:tcW w:w="2263" w:type="dxa"/>
            <w:shd w:val="clear" w:color="auto" w:fill="E6E6E6"/>
            <w:vAlign w:val="center"/>
          </w:tcPr>
          <w:p w14:paraId="05970AD0" w14:textId="77777777" w:rsidR="00AB3A1F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0E8680F7" w14:textId="77777777" w:rsidR="00AB3A1F" w:rsidRDefault="00000000">
            <w:r>
              <w:t>1.338</w:t>
            </w:r>
          </w:p>
        </w:tc>
        <w:tc>
          <w:tcPr>
            <w:tcW w:w="3316" w:type="dxa"/>
            <w:vAlign w:val="center"/>
          </w:tcPr>
          <w:p w14:paraId="590E4E6F" w14:textId="77777777" w:rsidR="00AB3A1F" w:rsidRDefault="00000000">
            <w:r>
              <w:t>66.913</w:t>
            </w:r>
          </w:p>
        </w:tc>
      </w:tr>
      <w:tr w:rsidR="00AB3A1F" w14:paraId="66EB0211" w14:textId="77777777">
        <w:tc>
          <w:tcPr>
            <w:tcW w:w="2263" w:type="dxa"/>
            <w:shd w:val="clear" w:color="auto" w:fill="E6E6E6"/>
            <w:vAlign w:val="center"/>
          </w:tcPr>
          <w:p w14:paraId="038F4099" w14:textId="77777777" w:rsidR="00AB3A1F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9ADD67F" w14:textId="77777777" w:rsidR="00AB3A1F" w:rsidRDefault="00000000">
            <w:r>
              <w:t>1.338</w:t>
            </w:r>
          </w:p>
        </w:tc>
        <w:tc>
          <w:tcPr>
            <w:tcW w:w="3316" w:type="dxa"/>
            <w:vAlign w:val="center"/>
          </w:tcPr>
          <w:p w14:paraId="0D0A805C" w14:textId="77777777" w:rsidR="00AB3A1F" w:rsidRDefault="00000000">
            <w:r>
              <w:t>66.913</w:t>
            </w:r>
          </w:p>
        </w:tc>
      </w:tr>
      <w:tr w:rsidR="00AB3A1F" w14:paraId="1B075CEF" w14:textId="77777777">
        <w:tc>
          <w:tcPr>
            <w:tcW w:w="2263" w:type="dxa"/>
            <w:shd w:val="clear" w:color="auto" w:fill="E6E6E6"/>
            <w:vAlign w:val="center"/>
          </w:tcPr>
          <w:p w14:paraId="60BB2C4D" w14:textId="77777777" w:rsidR="00AB3A1F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079F75EB" w14:textId="77777777" w:rsidR="00AB3A1F" w:rsidRDefault="00000000">
            <w:r>
              <w:t>-98.462</w:t>
            </w:r>
          </w:p>
        </w:tc>
        <w:tc>
          <w:tcPr>
            <w:tcW w:w="3316" w:type="dxa"/>
            <w:vAlign w:val="center"/>
          </w:tcPr>
          <w:p w14:paraId="0B7B7A16" w14:textId="77777777" w:rsidR="00AB3A1F" w:rsidRDefault="00000000">
            <w:r>
              <w:t>-4923.113</w:t>
            </w:r>
          </w:p>
        </w:tc>
      </w:tr>
      <w:tr w:rsidR="00AB3A1F" w14:paraId="4435D133" w14:textId="77777777">
        <w:tc>
          <w:tcPr>
            <w:tcW w:w="2263" w:type="dxa"/>
            <w:shd w:val="clear" w:color="auto" w:fill="E6E6E6"/>
            <w:vAlign w:val="center"/>
          </w:tcPr>
          <w:p w14:paraId="0485067C" w14:textId="77777777" w:rsidR="00AB3A1F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7E56655C" w14:textId="77777777" w:rsidR="00AB3A1F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537B81F7" w14:textId="77777777" w:rsidR="00AB3A1F" w:rsidRDefault="00000000">
            <w:r>
              <w:t>0</w:t>
            </w:r>
          </w:p>
        </w:tc>
      </w:tr>
      <w:tr w:rsidR="00AB3A1F" w14:paraId="0B406F55" w14:textId="77777777">
        <w:tc>
          <w:tcPr>
            <w:tcW w:w="2263" w:type="dxa"/>
            <w:shd w:val="clear" w:color="auto" w:fill="E6E6E6"/>
            <w:vAlign w:val="center"/>
          </w:tcPr>
          <w:p w14:paraId="5FA75DA7" w14:textId="77777777" w:rsidR="00AB3A1F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32C0BE7D" w14:textId="77777777" w:rsidR="00AB3A1F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27588DB0" w14:textId="77777777" w:rsidR="00AB3A1F" w:rsidRDefault="00000000">
            <w:r>
              <w:t>0.000</w:t>
            </w:r>
          </w:p>
        </w:tc>
      </w:tr>
    </w:tbl>
    <w:p w14:paraId="41FBD3EA" w14:textId="77777777" w:rsidR="00AB3A1F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36F8A38" wp14:editId="39163E8A">
            <wp:extent cx="5667375" cy="5591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D8F26" w14:textId="77777777" w:rsidR="00AB3A1F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56A16D1" wp14:editId="71FA0BDE">
            <wp:extent cx="5667375" cy="5591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98829" w14:textId="77777777" w:rsidR="00AB3A1F" w:rsidRDefault="00AB3A1F">
      <w:pPr>
        <w:sectPr w:rsidR="00AB3A1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1996156" w14:textId="77777777" w:rsidR="00AB3A1F" w:rsidRDefault="00000000">
      <w:pPr>
        <w:pStyle w:val="1"/>
        <w:widowControl w:val="0"/>
        <w:jc w:val="both"/>
        <w:rPr>
          <w:color w:val="000000"/>
        </w:rPr>
      </w:pPr>
      <w:bookmarkStart w:id="145" w:name="_Toc183808354"/>
      <w:r>
        <w:rPr>
          <w:color w:val="000000"/>
        </w:rPr>
        <w:lastRenderedPageBreak/>
        <w:t>附录</w:t>
      </w:r>
      <w:bookmarkEnd w:id="145"/>
    </w:p>
    <w:p w14:paraId="24381548" w14:textId="77777777" w:rsidR="00AB3A1F" w:rsidRDefault="00AB3A1F">
      <w:pPr>
        <w:widowControl w:val="0"/>
        <w:jc w:val="both"/>
        <w:rPr>
          <w:color w:val="000000"/>
        </w:rPr>
      </w:pPr>
    </w:p>
    <w:p w14:paraId="16953A82" w14:textId="77777777" w:rsidR="00AB3A1F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75F24E69" w14:textId="77777777" w:rsidR="00AB3A1F" w:rsidRDefault="00000000">
      <w:pPr>
        <w:pStyle w:val="2"/>
      </w:pPr>
      <w:bookmarkStart w:id="146" w:name="_Toc183808355"/>
      <w:r>
        <w:t>工作日/节假日人员逐时在室率(%)</w:t>
      </w:r>
      <w:bookmarkEnd w:id="146"/>
    </w:p>
    <w:p w14:paraId="6BB71365" w14:textId="77777777" w:rsidR="00AB3A1F" w:rsidRDefault="00AB3A1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3111C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FF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15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6C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A9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41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2B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49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26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BE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6B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D0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37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EE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9C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D2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31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0E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9D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F7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00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87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99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B7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4D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E2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B3A1F" w14:paraId="25C28C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6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2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9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2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6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3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E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9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8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D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3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B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4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B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7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8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9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2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8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8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E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1C12E9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F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E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0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6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5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B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9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3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A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1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1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E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3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D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B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3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D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B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6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7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5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9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7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1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267976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4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F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D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C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2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0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8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8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2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9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D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D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8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0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2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0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7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B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5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9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6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2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5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2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4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45B96A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F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9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3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0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D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6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9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9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4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F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6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4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3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6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9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B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0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9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D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D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D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7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358731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E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5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5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2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5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5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5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6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9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2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F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F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3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3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C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E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0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C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C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1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A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7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9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8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1B39EB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C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E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A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F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4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D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E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5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3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7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7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6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C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3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9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5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0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0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8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5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3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F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C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B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2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09DEB8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8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5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6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E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F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F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9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6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B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8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1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F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7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F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1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7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9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A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D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B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1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B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28FC65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B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6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A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9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B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8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D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8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D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F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9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C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F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2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8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0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A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C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A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F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C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8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6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E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5100D0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B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2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D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5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3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3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D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8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0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D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C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F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E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3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0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0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D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8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7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9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0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0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56FFB7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3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9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5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1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1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E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9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1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1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F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2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6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2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7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A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4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5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9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7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9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8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A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285BD8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5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5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1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5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E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8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9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E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8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5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B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B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E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F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5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F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F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8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4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3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4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F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1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5D8939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4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0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8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E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9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9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1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1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0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D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8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F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4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9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B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B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1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4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E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0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9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C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C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A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2B98C7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1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5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0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A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4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B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F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B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E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E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F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3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2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8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A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A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A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3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9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0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7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9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A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6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3B289E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0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2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4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1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7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D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5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F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F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D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8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6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6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5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E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D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A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9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7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F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9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1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3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F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4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3E6F22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1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B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2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E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F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6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7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5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4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1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A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2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F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E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8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4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4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0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6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3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A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F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3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1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0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D38A4C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8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D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E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F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7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8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F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9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6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B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4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4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7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C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7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3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8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D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F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8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5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3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16AAC2" w14:textId="77777777" w:rsidR="00AB3A1F" w:rsidRDefault="00AB3A1F"/>
    <w:p w14:paraId="5DA19224" w14:textId="77777777" w:rsidR="00AB3A1F" w:rsidRDefault="00000000">
      <w:r>
        <w:t>注：第一行：工作日；第二行：节假日；第三行：寒假；第四行：暑假</w:t>
      </w:r>
    </w:p>
    <w:p w14:paraId="1A705BBA" w14:textId="77777777" w:rsidR="00AB3A1F" w:rsidRDefault="00000000">
      <w:pPr>
        <w:pStyle w:val="2"/>
      </w:pPr>
      <w:bookmarkStart w:id="147" w:name="_Toc183808356"/>
      <w:r>
        <w:t>工作日/节假日照明开关时间表(%)</w:t>
      </w:r>
      <w:bookmarkEnd w:id="147"/>
    </w:p>
    <w:p w14:paraId="637BBC0B" w14:textId="77777777" w:rsidR="00AB3A1F" w:rsidRDefault="00AB3A1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E02FC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9E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F2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57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A5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67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1D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54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C5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97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DF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3B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1E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54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44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9E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5F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BC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0B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15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84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3A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68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33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64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F5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B3A1F" w14:paraId="77122D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6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0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2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A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3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4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7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3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0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A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8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5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B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3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2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8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8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2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C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D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5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6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F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C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E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B3A1F" w14:paraId="5978C4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D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E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2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1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0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1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1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9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6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8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E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C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C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C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8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F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9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8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2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7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D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B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F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E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9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36CFC4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8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3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4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1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4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3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A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A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2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4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9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9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3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F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1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3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4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5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1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5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0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C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702804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2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0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F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8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4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2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2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7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F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9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2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F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5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B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4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5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B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9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E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2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8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3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1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A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F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221D79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1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C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9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0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3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B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8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6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8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2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2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F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4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A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4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8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A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D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9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1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3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F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B3A1F" w14:paraId="7C2BD5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B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7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D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3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B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9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7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F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9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F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5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B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9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4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5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F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1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5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1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5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E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5C6063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D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0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5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4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A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E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1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5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4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B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1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8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2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3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9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0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C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2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0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7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5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5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E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E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1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234D04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B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5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A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C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B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A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4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E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F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9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C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E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4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9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5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3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2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D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D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C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5DF92A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2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A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F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7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0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4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8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1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D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2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D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3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3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8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1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0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5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B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8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1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2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C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5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B3A1F" w14:paraId="66662A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9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E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D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E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5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D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4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F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6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F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E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E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7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6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B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C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A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8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E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8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0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3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9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8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0F2C09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9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B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B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2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2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6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5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C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F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F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D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B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D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4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4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1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F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0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B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F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3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A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3656C6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C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E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2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3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5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F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8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F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C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9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C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D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4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1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3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C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5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E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6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1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6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C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9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69C5D8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D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D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3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B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A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3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7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3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F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F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4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7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0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B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B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3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6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F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E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9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0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1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3C2F3E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F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3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2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4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4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4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C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D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1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1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1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4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B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9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B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E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6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0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4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2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3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F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0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2F7525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7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0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B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6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3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2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C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9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4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9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7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5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B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A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C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1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9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B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F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F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5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A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C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ED37DE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6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1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5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6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3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4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D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B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8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8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1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B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4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1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2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5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E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3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F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F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8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F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7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E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90F209" w14:textId="77777777" w:rsidR="00AB3A1F" w:rsidRDefault="00AB3A1F"/>
    <w:p w14:paraId="7DA2202D" w14:textId="77777777" w:rsidR="00AB3A1F" w:rsidRDefault="00000000">
      <w:r>
        <w:t>注：第一行：工作日；第二行：节假日；第三行：寒假；第四行：暑假</w:t>
      </w:r>
    </w:p>
    <w:p w14:paraId="4FB9678A" w14:textId="77777777" w:rsidR="00AB3A1F" w:rsidRDefault="00000000">
      <w:pPr>
        <w:pStyle w:val="2"/>
      </w:pPr>
      <w:bookmarkStart w:id="148" w:name="_Toc183808357"/>
      <w:r>
        <w:t>工作日/节假日设备逐时使用率(%)</w:t>
      </w:r>
      <w:bookmarkEnd w:id="148"/>
    </w:p>
    <w:p w14:paraId="16C60974" w14:textId="77777777" w:rsidR="00AB3A1F" w:rsidRDefault="00AB3A1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84EF5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56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D3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67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E3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12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04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69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8F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06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A9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DE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0A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52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AA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C1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8F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07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6B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48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0C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CE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E3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F0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8E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D8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B3A1F" w14:paraId="60794D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4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4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D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6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A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8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6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6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9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8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1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B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F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4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3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5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1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2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2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9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F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2A8A5D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4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5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7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A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4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4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8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7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8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B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4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9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0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1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6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9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1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7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2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B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B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6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7FFDE1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1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9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9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9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8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B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4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3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2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C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E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0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B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D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7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E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8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A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F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E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3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21F018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A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4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7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5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5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9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7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2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6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2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0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0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6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2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9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B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C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2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3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C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0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6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8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781B14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E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F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7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E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7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4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4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2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1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E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B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E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1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4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2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3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0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1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E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F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D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2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D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3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41ECA6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4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0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B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A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C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5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3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C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2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4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0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D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3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7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5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5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7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2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B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F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C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1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1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0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1EE8FB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4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9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6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0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E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B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6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F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D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C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4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8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3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7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F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4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1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0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F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2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B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B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4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3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2BEACB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E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8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7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2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8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5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5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6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3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0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F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D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2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B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3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D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6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5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2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8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A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6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E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77779F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0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9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B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3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B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2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D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0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4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A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4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F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9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D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0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2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2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4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8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8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C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0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4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6A8570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6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C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0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1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1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6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3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A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9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F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A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0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4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1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1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5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9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F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9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D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C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9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0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3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2F4679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3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4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7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D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4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5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6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6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A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A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D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4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4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A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9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9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3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B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7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4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F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796379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3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7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8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1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6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0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5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7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E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D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0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5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6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B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2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0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2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6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6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3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F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D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00D71C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1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4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6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0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F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8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D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3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5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1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A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F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3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0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2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8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2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D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7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5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8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4FD4CC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9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B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1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C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7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A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6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2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C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5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A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D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4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7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2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4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9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3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5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9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7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8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4D55EA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E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0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B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A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D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1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0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5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1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B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2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6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8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C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6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0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F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3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8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C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E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7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B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7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F4F2E4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B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4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6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B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B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F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7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F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7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B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C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4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0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6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4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B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D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F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4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E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C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C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B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5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AFEBF5" w14:textId="77777777" w:rsidR="00AB3A1F" w:rsidRDefault="00AB3A1F"/>
    <w:p w14:paraId="46FBE175" w14:textId="77777777" w:rsidR="00AB3A1F" w:rsidRDefault="00000000">
      <w:r>
        <w:t>注：第一行：工作日；第二行：节假日；第三行：寒假；第四行：暑假</w:t>
      </w:r>
    </w:p>
    <w:p w14:paraId="48051BF9" w14:textId="77777777" w:rsidR="00AB3A1F" w:rsidRDefault="00000000">
      <w:pPr>
        <w:pStyle w:val="2"/>
      </w:pPr>
      <w:bookmarkStart w:id="149" w:name="_Toc183808358"/>
      <w:r>
        <w:lastRenderedPageBreak/>
        <w:t>工作日/节假日空调系统运行时间表(1:开,0:关)</w:t>
      </w:r>
      <w:bookmarkEnd w:id="149"/>
    </w:p>
    <w:p w14:paraId="070EEA77" w14:textId="77777777" w:rsidR="00AB3A1F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6E451E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58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17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97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4D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CD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68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95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FF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70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3D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A5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F5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15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2A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46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C5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AE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27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57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85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89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00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55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2D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0E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B3A1F" w14:paraId="33547C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3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4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8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B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A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A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D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E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6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A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A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5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6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3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B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C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A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A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D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1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3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7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9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619D20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C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D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3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2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2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B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1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9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8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E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4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D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0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8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7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A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9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7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4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8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1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F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3FA9B2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4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D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2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3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6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2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E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0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0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F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6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4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4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9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C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E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F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9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B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9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2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1B434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4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1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6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3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E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2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8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3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3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7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E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2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3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3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B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2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7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7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8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B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0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8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5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EFC910" w14:textId="77777777" w:rsidR="00AB3A1F" w:rsidRDefault="00000000">
      <w:r>
        <w:t>供冷期：</w:t>
      </w:r>
    </w:p>
    <w:p w14:paraId="03014A5A" w14:textId="77777777" w:rsidR="00AB3A1F" w:rsidRDefault="00AB3A1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1EE69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E0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32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2F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EF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20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AA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3F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94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02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5C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46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48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C7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44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02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B8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93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B5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28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AE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88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7B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D1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E0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97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B3A1F" w14:paraId="4E2823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1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8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0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0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9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2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F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3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3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C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F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3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0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B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D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1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8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8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E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3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D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E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F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F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5D8DE2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2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1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6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8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8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9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6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A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5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3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2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C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C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B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8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0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4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9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1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F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6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9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3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F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28708B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3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4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E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2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2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7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1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D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1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C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F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2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C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1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2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0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A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6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8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4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A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0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F3EEB5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1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B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C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5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0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F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0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B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7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9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8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6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C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3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2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E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F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3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9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8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C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D6F4D1" w14:textId="77777777" w:rsidR="00AB3A1F" w:rsidRDefault="00AB3A1F"/>
    <w:p w14:paraId="007AE712" w14:textId="77777777" w:rsidR="00AB3A1F" w:rsidRDefault="00000000">
      <w:r>
        <w:t>注：第一行：工作日；第二行：节假日；第三行：寒假；第四行：暑假</w:t>
      </w:r>
    </w:p>
    <w:p w14:paraId="05FF5BCF" w14:textId="77777777" w:rsidR="00AB3A1F" w:rsidRDefault="00000000">
      <w:pPr>
        <w:pStyle w:val="2"/>
      </w:pPr>
      <w:bookmarkStart w:id="150" w:name="_Toc183808359"/>
      <w:r>
        <w:t>工作日/节假日新风运行时间表(%)</w:t>
      </w:r>
      <w:bookmarkEnd w:id="150"/>
    </w:p>
    <w:p w14:paraId="3071C581" w14:textId="77777777" w:rsidR="00AB3A1F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175DB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2B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71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AAC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6A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F7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31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32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A6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ED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57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FD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1E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4C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53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D8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F8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25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1D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2B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AE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5B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21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07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49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85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B3A1F" w14:paraId="2D5662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4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D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4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0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E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0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7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B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6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6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4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D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5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9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0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3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7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A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8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C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2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5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322C0E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3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5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E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9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9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5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E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1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0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2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6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2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3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2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B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B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8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B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D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E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7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3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78E3A3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3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B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1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4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4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D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B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D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8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F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E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7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2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1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F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6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9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D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2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8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5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D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AD4D52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1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3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6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D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2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0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9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F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8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7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7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A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A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6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E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4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C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2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2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9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7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7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F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B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3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01E288" w14:textId="77777777" w:rsidR="00AB3A1F" w:rsidRDefault="00000000">
      <w:r>
        <w:t>供冷期：</w:t>
      </w:r>
    </w:p>
    <w:p w14:paraId="0D5C3913" w14:textId="77777777" w:rsidR="00AB3A1F" w:rsidRDefault="00AB3A1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2313CB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65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87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B5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5E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0D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B5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BA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F0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20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A5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37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8C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F4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80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86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38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86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70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83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53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D8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8E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2C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63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71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B3A1F" w14:paraId="213837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3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A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B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E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E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9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B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B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5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D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6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4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9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C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2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3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7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F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9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9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C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7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7965AE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F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C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5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F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C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D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9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8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9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F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1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7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B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6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8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D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A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F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7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3A1F" w14:paraId="7CCD60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8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E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4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C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2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2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5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0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5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3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D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F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0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E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0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C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E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E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8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0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B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3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B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0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5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F7744B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D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8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9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9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A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7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7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F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A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2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0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5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E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B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8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E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D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6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1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8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C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4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7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9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93940A" w14:textId="77777777" w:rsidR="00AB3A1F" w:rsidRDefault="00AB3A1F"/>
    <w:p w14:paraId="51A33DFD" w14:textId="77777777" w:rsidR="00AB3A1F" w:rsidRDefault="00000000">
      <w:r>
        <w:t>注：第一行：工作日；第二行：节假日；第三行：寒假；第四行：暑假</w:t>
      </w:r>
    </w:p>
    <w:p w14:paraId="7E8E0493" w14:textId="77777777" w:rsidR="00AB3A1F" w:rsidRDefault="00AB3A1F"/>
    <w:sectPr w:rsidR="00AB3A1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A98FF" w14:textId="77777777" w:rsidR="0050424C" w:rsidRDefault="0050424C" w:rsidP="00203A7D">
      <w:r>
        <w:separator/>
      </w:r>
    </w:p>
  </w:endnote>
  <w:endnote w:type="continuationSeparator" w:id="0">
    <w:p w14:paraId="42F6CDD5" w14:textId="77777777" w:rsidR="0050424C" w:rsidRDefault="0050424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3D00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A0F693D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8128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28FCC341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C4521" w14:textId="77777777" w:rsidR="0050424C" w:rsidRDefault="0050424C" w:rsidP="00203A7D">
      <w:r>
        <w:separator/>
      </w:r>
    </w:p>
  </w:footnote>
  <w:footnote w:type="continuationSeparator" w:id="0">
    <w:p w14:paraId="4F80A1AB" w14:textId="77777777" w:rsidR="0050424C" w:rsidRDefault="0050424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EE78E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3A189D0" wp14:editId="2730BEF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6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85E6E"/>
    <w:rsid w:val="0049561F"/>
    <w:rsid w:val="004C2B83"/>
    <w:rsid w:val="004D230F"/>
    <w:rsid w:val="004D449D"/>
    <w:rsid w:val="004E66E1"/>
    <w:rsid w:val="0050424C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AB3A1F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7545D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419D6E1"/>
  <w15:chartTrackingRefBased/>
  <w15:docId w15:val="{8430A58D-2325-471B-BAE2-2C69F7EE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649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</Pages>
  <Words>2216</Words>
  <Characters>12634</Characters>
  <Application>Microsoft Office Word</Application>
  <DocSecurity>0</DocSecurity>
  <Lines>105</Lines>
  <Paragraphs>29</Paragraphs>
  <ScaleCrop>false</ScaleCrop>
  <Company>ths</Company>
  <LinksUpToDate>false</LinksUpToDate>
  <CharactersWithSpaces>14821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于子涵</dc:creator>
  <cp:keywords/>
  <cp:lastModifiedBy>子涵 于</cp:lastModifiedBy>
  <cp:revision>2</cp:revision>
  <cp:lastPrinted>1899-12-31T16:00:00Z</cp:lastPrinted>
  <dcterms:created xsi:type="dcterms:W3CDTF">2024-11-29T13:31:00Z</dcterms:created>
  <dcterms:modified xsi:type="dcterms:W3CDTF">2024-11-29T13:32:00Z</dcterms:modified>
</cp:coreProperties>
</file>