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DE29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45929500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14:paraId="236AED21" w14:textId="77777777"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 w:hint="eastAsia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5817D371" w14:textId="77777777" w:rsidR="00D40158" w:rsidRPr="00E547DE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251788B1" w14:textId="77777777" w:rsidR="00D40158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12E3C4B2" w14:textId="77777777" w:rsidR="00E547DE" w:rsidRPr="00E547DE" w:rsidRDefault="00E547DE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6F1DAFA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6FDA4B3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BA43E2C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14:paraId="23A84CA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6A7D1D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B4EA8A3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6D39B06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91A1E6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FFCB85E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3F2EFB8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308F5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6F71009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5F7E86A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74C7E9" w14:textId="77777777" w:rsidR="00D40158" w:rsidRPr="00D40158" w:rsidRDefault="000C3F45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325E2E8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6BBFBEA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01244B" w14:textId="77777777" w:rsidR="00D40158" w:rsidRPr="00D40158" w:rsidRDefault="000C3F45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ADA1762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724FD35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02D5E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5D4DDDB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124B681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B6C17C2" w14:textId="77777777" w:rsidR="00D40158" w:rsidRPr="00D40158" w:rsidRDefault="000C3F45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CD85540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2025年3月1日</w:t>
              </w:r>
            </w:smartTag>
            <w:bookmarkEnd w:id="6"/>
          </w:p>
        </w:tc>
      </w:tr>
    </w:tbl>
    <w:p w14:paraId="71E62814" w14:textId="77777777" w:rsidR="00D40158" w:rsidRDefault="00D40158" w:rsidP="005E36B7">
      <w:pPr>
        <w:jc w:val="center"/>
        <w:rPr>
          <w:rFonts w:ascii="宋体" w:hAnsi="宋体" w:hint="eastAsia"/>
          <w:lang w:val="en-US"/>
        </w:rPr>
      </w:pPr>
    </w:p>
    <w:p w14:paraId="259C77A9" w14:textId="77777777" w:rsidR="00D40158" w:rsidRDefault="00D40158" w:rsidP="005E36B7">
      <w:pPr>
        <w:jc w:val="center"/>
        <w:rPr>
          <w:rFonts w:ascii="宋体" w:hAnsi="宋体" w:hint="eastAsia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29E50274" wp14:editId="519BE9B1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7EA7538D" w14:textId="77777777" w:rsidR="00D40158" w:rsidRDefault="00D40158" w:rsidP="005A520A">
      <w:pPr>
        <w:jc w:val="center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4146CA0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43D3B29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C13864F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暖通负荷BECH2024</w:t>
            </w:r>
            <w:bookmarkEnd w:id="8"/>
          </w:p>
        </w:tc>
      </w:tr>
      <w:tr w:rsidR="00D40158" w:rsidRPr="00D40158" w14:paraId="527E344E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E980D9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A4D4C8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0D77BD" w:rsidRPr="00D40158" w14:paraId="1FF5C3AB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4EA97CEF" w14:textId="77777777" w:rsidR="000D77BD" w:rsidRPr="00D40158" w:rsidRDefault="008B05BB" w:rsidP="00790573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572ACC8B" w14:textId="77777777" w:rsidR="000D77BD" w:rsidRPr="00D40158" w:rsidRDefault="000D77BD" w:rsidP="000D7D60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23677D3C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3260426D" w14:textId="77777777" w:rsidR="00D40158" w:rsidRPr="00D40158" w:rsidRDefault="00467891" w:rsidP="00C97E25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1E11821" w14:textId="77777777" w:rsidR="00D40158" w:rsidRPr="00D40158" w:rsidRDefault="00467891" w:rsidP="00C97E25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T18841906827</w:t>
            </w:r>
            <w:bookmarkEnd w:id="10"/>
          </w:p>
        </w:tc>
      </w:tr>
    </w:tbl>
    <w:p w14:paraId="543C3911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5662BF3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5BB0DCE5" w14:textId="77777777" w:rsidR="00FC7A04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91723263" w:history="1">
        <w:r w:rsidR="00FC7A04" w:rsidRPr="00B507C7">
          <w:rPr>
            <w:rStyle w:val="a7"/>
            <w:rFonts w:hint="eastAsia"/>
          </w:rPr>
          <w:t>1</w:t>
        </w:r>
        <w:r w:rsidR="00FC7A04"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="00FC7A04" w:rsidRPr="00B507C7">
          <w:rPr>
            <w:rStyle w:val="a7"/>
            <w:rFonts w:hint="eastAsia"/>
          </w:rPr>
          <w:t>建筑概况</w:t>
        </w:r>
        <w:r w:rsidR="00FC7A04">
          <w:rPr>
            <w:rFonts w:hint="eastAsia"/>
            <w:webHidden/>
          </w:rPr>
          <w:tab/>
        </w:r>
        <w:r w:rsidR="00FC7A04">
          <w:rPr>
            <w:rFonts w:hint="eastAsia"/>
            <w:webHidden/>
          </w:rPr>
          <w:fldChar w:fldCharType="begin"/>
        </w:r>
        <w:r w:rsidR="00FC7A04">
          <w:rPr>
            <w:rFonts w:hint="eastAsia"/>
            <w:webHidden/>
          </w:rPr>
          <w:instrText xml:space="preserve"> </w:instrText>
        </w:r>
        <w:r w:rsidR="00FC7A04">
          <w:rPr>
            <w:webHidden/>
          </w:rPr>
          <w:instrText>PAGEREF _Toc191723263 \h</w:instrText>
        </w:r>
        <w:r w:rsidR="00FC7A04">
          <w:rPr>
            <w:rFonts w:hint="eastAsia"/>
            <w:webHidden/>
          </w:rPr>
          <w:instrText xml:space="preserve"> </w:instrText>
        </w:r>
        <w:r w:rsidR="00FC7A04">
          <w:rPr>
            <w:rFonts w:hint="eastAsia"/>
            <w:webHidden/>
          </w:rPr>
        </w:r>
        <w:r w:rsidR="00FC7A04">
          <w:rPr>
            <w:webHidden/>
          </w:rPr>
          <w:fldChar w:fldCharType="separate"/>
        </w:r>
        <w:r w:rsidR="00FC7A04">
          <w:rPr>
            <w:webHidden/>
          </w:rPr>
          <w:t>1</w:t>
        </w:r>
        <w:r w:rsidR="00FC7A04">
          <w:rPr>
            <w:rFonts w:hint="eastAsia"/>
            <w:webHidden/>
          </w:rPr>
          <w:fldChar w:fldCharType="end"/>
        </w:r>
      </w:hyperlink>
    </w:p>
    <w:p w14:paraId="2B17324E" w14:textId="77777777" w:rsidR="00FC7A04" w:rsidRDefault="00FC7A0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23264" w:history="1">
        <w:r w:rsidRPr="00B507C7">
          <w:rPr>
            <w:rStyle w:val="a7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_Toc191723264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33F1B081" w14:textId="77777777" w:rsidR="00FC7A04" w:rsidRDefault="00FC7A04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65" w:history="1">
        <w:r w:rsidRPr="00B507C7">
          <w:rPr>
            <w:rStyle w:val="a7"/>
            <w:rFonts w:hint="eastAsia"/>
            <w:lang w:val="en-GB"/>
          </w:rPr>
          <w:t>2.1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气象地点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_Toc191723265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5A0D1A5B" w14:textId="77777777" w:rsidR="00FC7A04" w:rsidRDefault="00FC7A04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66" w:history="1">
        <w:r w:rsidRPr="00B507C7">
          <w:rPr>
            <w:rStyle w:val="a7"/>
            <w:rFonts w:hint="eastAsia"/>
            <w:lang w:val="en-GB"/>
          </w:rPr>
          <w:t>2.2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_Toc191723266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43B8F890" w14:textId="77777777" w:rsidR="00FC7A04" w:rsidRDefault="00FC7A04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67" w:history="1">
        <w:r w:rsidRPr="00B507C7">
          <w:rPr>
            <w:rStyle w:val="a7"/>
            <w:rFonts w:hint="eastAsia"/>
            <w:lang w:val="en-GB"/>
          </w:rPr>
          <w:t>2.3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_Toc191723267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2A248E8C" w14:textId="77777777" w:rsidR="00FC7A04" w:rsidRDefault="00FC7A04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68" w:history="1">
        <w:r w:rsidRPr="00B507C7">
          <w:rPr>
            <w:rStyle w:val="a7"/>
            <w:rFonts w:hint="eastAsia"/>
            <w:lang w:val="en-GB"/>
          </w:rPr>
          <w:t>2.4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_Toc191723268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577D495B" w14:textId="77777777" w:rsidR="00FC7A04" w:rsidRDefault="00FC7A0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23269" w:history="1">
        <w:r w:rsidRPr="00B507C7">
          <w:rPr>
            <w:rStyle w:val="a7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_Toc191723269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7C74003F" w14:textId="77777777" w:rsidR="00FC7A04" w:rsidRDefault="00FC7A0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23270" w:history="1">
        <w:r w:rsidRPr="00B507C7">
          <w:rPr>
            <w:rStyle w:val="a7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_Toc191723270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093A6913" w14:textId="77777777" w:rsidR="00FC7A04" w:rsidRDefault="00FC7A04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71" w:history="1">
        <w:r w:rsidRPr="00B507C7">
          <w:rPr>
            <w:rStyle w:val="a7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屋顶构造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_Toc191723271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20DDBEDE" w14:textId="77777777" w:rsidR="00FC7A04" w:rsidRDefault="00FC7A04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72" w:history="1">
        <w:r w:rsidRPr="00B507C7">
          <w:rPr>
            <w:rStyle w:val="a7"/>
            <w:rFonts w:hint="eastAsia"/>
            <w:lang w:val="en-GB"/>
          </w:rPr>
          <w:t>4.1.1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屋顶构造一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_Toc191723272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75F010A1" w14:textId="77777777" w:rsidR="00FC7A04" w:rsidRDefault="00FC7A04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73" w:history="1">
        <w:r w:rsidRPr="00B507C7">
          <w:rPr>
            <w:rStyle w:val="a7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外墙构造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_Toc191723273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15BAE35B" w14:textId="77777777" w:rsidR="00FC7A04" w:rsidRDefault="00FC7A04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74" w:history="1">
        <w:r w:rsidRPr="00B507C7">
          <w:rPr>
            <w:rStyle w:val="a7"/>
            <w:rFonts w:hint="eastAsia"/>
            <w:lang w:val="en-GB"/>
          </w:rPr>
          <w:t>4.2.1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外墙构造一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_Toc191723274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3DB0DF11" w14:textId="77777777" w:rsidR="00FC7A04" w:rsidRDefault="00FC7A04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75" w:history="1">
        <w:r w:rsidRPr="00B507C7">
          <w:rPr>
            <w:rStyle w:val="a7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挑空楼板构造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_Toc191723275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456A742E" w14:textId="77777777" w:rsidR="00FC7A04" w:rsidRDefault="00FC7A04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76" w:history="1">
        <w:r w:rsidRPr="00B507C7">
          <w:rPr>
            <w:rStyle w:val="a7"/>
            <w:rFonts w:hint="eastAsia"/>
            <w:lang w:val="en-GB"/>
          </w:rPr>
          <w:t>4.3.1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挑空楼板构造一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_Toc191723276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1FF7DCDC" w14:textId="77777777" w:rsidR="00FC7A04" w:rsidRDefault="00FC7A04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77" w:history="1">
        <w:r w:rsidRPr="00B507C7">
          <w:rPr>
            <w:rStyle w:val="a7"/>
            <w:rFonts w:hint="eastAsia"/>
            <w:lang w:val="en-GB"/>
          </w:rPr>
          <w:t>4.4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楼板构造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_Toc191723277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02E096BA" w14:textId="77777777" w:rsidR="00FC7A04" w:rsidRDefault="00FC7A04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78" w:history="1">
        <w:r w:rsidRPr="00B507C7">
          <w:rPr>
            <w:rStyle w:val="a7"/>
            <w:rFonts w:hint="eastAsia"/>
            <w:lang w:val="en-GB"/>
          </w:rPr>
          <w:t>4.4.1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楼板构造一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_Toc191723278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7D0316E3" w14:textId="77777777" w:rsidR="00FC7A04" w:rsidRDefault="00FC7A04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79" w:history="1">
        <w:r w:rsidRPr="00B507C7">
          <w:rPr>
            <w:rStyle w:val="a7"/>
            <w:rFonts w:hint="eastAsia"/>
            <w:lang w:val="en-GB"/>
          </w:rPr>
          <w:t>4.5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周边地面构造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_Toc191723279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7A9200F1" w14:textId="77777777" w:rsidR="00FC7A04" w:rsidRDefault="00FC7A04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80" w:history="1">
        <w:r w:rsidRPr="00B507C7">
          <w:rPr>
            <w:rStyle w:val="a7"/>
            <w:rFonts w:hint="eastAsia"/>
            <w:lang w:val="en-GB"/>
          </w:rPr>
          <w:t>4.5.1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周边地面构造一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_Toc191723280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4E3B25D8" w14:textId="77777777" w:rsidR="00FC7A04" w:rsidRDefault="00FC7A04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81" w:history="1">
        <w:r w:rsidRPr="00B507C7">
          <w:rPr>
            <w:rStyle w:val="a7"/>
            <w:rFonts w:hint="eastAsia"/>
            <w:lang w:val="en-GB"/>
          </w:rPr>
          <w:t>4.6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非周边地面构造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_Toc191723281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4E27B8E4" w14:textId="77777777" w:rsidR="00FC7A04" w:rsidRDefault="00FC7A04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82" w:history="1">
        <w:r w:rsidRPr="00B507C7">
          <w:rPr>
            <w:rStyle w:val="a7"/>
            <w:rFonts w:hint="eastAsia"/>
            <w:lang w:val="en-GB"/>
          </w:rPr>
          <w:t>4.6.1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地面构造一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_Toc191723282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64ECF278" w14:textId="77777777" w:rsidR="00FC7A04" w:rsidRDefault="00FC7A04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83" w:history="1">
        <w:r w:rsidRPr="00B507C7">
          <w:rPr>
            <w:rStyle w:val="a7"/>
            <w:rFonts w:hint="eastAsia"/>
            <w:lang w:val="en-GB"/>
          </w:rPr>
          <w:t>4.7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门构造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_Toc191723283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711ED828" w14:textId="77777777" w:rsidR="00FC7A04" w:rsidRDefault="00FC7A04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84" w:history="1">
        <w:r w:rsidRPr="00B507C7">
          <w:rPr>
            <w:rStyle w:val="a7"/>
            <w:rFonts w:hint="eastAsia"/>
            <w:lang w:val="en-GB"/>
          </w:rPr>
          <w:t>4.8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窗构造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_Toc191723284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47576C52" w14:textId="77777777" w:rsidR="00FC7A04" w:rsidRDefault="00FC7A0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23285" w:history="1">
        <w:r w:rsidRPr="00B507C7">
          <w:rPr>
            <w:rStyle w:val="a7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_Toc191723285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FE34DF1" w14:textId="77777777" w:rsidR="00FC7A04" w:rsidRDefault="00FC7A04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86" w:history="1">
        <w:r w:rsidRPr="00B507C7">
          <w:rPr>
            <w:rStyle w:val="a7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_Toc191723286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4E3213AE" w14:textId="77777777" w:rsidR="00FC7A04" w:rsidRDefault="00FC7A04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87" w:history="1">
        <w:r w:rsidRPr="00B507C7">
          <w:rPr>
            <w:rStyle w:val="a7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_Toc191723287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229E13C" w14:textId="77777777" w:rsidR="00FC7A04" w:rsidRDefault="00FC7A0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23288" w:history="1">
        <w:r w:rsidRPr="00B507C7">
          <w:rPr>
            <w:rStyle w:val="a7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系统设置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_Toc191723288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4BB2B1A2" w14:textId="77777777" w:rsidR="00FC7A04" w:rsidRDefault="00FC7A04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89" w:history="1">
        <w:r w:rsidRPr="00B507C7">
          <w:rPr>
            <w:rStyle w:val="a7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系统划分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_Toc191723289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215570FD" w14:textId="77777777" w:rsidR="00FC7A04" w:rsidRDefault="00FC7A04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90" w:history="1">
        <w:r w:rsidRPr="00B507C7">
          <w:rPr>
            <w:rStyle w:val="a7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运行时间表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_Toc191723290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65DC6B48" w14:textId="77777777" w:rsidR="00FC7A04" w:rsidRDefault="00FC7A0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23291" w:history="1">
        <w:r w:rsidRPr="00B507C7">
          <w:rPr>
            <w:rStyle w:val="a7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_Toc191723291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540C8D09" w14:textId="77777777" w:rsidR="00FC7A04" w:rsidRDefault="00FC7A04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92" w:history="1">
        <w:r w:rsidRPr="00B507C7">
          <w:rPr>
            <w:rStyle w:val="a7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模拟周期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08B70FC" w14:textId="77777777" w:rsidR="00FC7A04" w:rsidRDefault="00FC7A04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93" w:history="1">
        <w:r w:rsidRPr="00B507C7">
          <w:rPr>
            <w:rStyle w:val="a7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全年冷暖需求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_Toc191723293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07A1771" w14:textId="77777777" w:rsidR="00FC7A04" w:rsidRDefault="00FC7A04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94" w:history="1">
        <w:r w:rsidRPr="00B507C7">
          <w:rPr>
            <w:rStyle w:val="a7"/>
            <w:rFonts w:hint="eastAsia"/>
            <w:lang w:val="en-GB"/>
          </w:rPr>
          <w:t>7.3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_Toc191723294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66E1FDC0" w14:textId="77777777" w:rsidR="00FC7A04" w:rsidRDefault="00FC7A04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23295" w:history="1">
        <w:r w:rsidRPr="00B507C7">
          <w:rPr>
            <w:rStyle w:val="a7"/>
            <w:rFonts w:hint="eastAsia"/>
            <w:lang w:val="en-GB"/>
          </w:rPr>
          <w:t>7.4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_Toc191723295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06D0A0D4" w14:textId="77777777" w:rsidR="00FC7A04" w:rsidRDefault="00FC7A0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23296" w:history="1">
        <w:r w:rsidRPr="00B507C7">
          <w:rPr>
            <w:rStyle w:val="a7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B507C7">
          <w:rPr>
            <w:rStyle w:val="a7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_Toc191723296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0CB6A9BA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569A0DB3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91723263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0C02FE96" w14:textId="77777777" w:rsidTr="00432A98">
        <w:tc>
          <w:tcPr>
            <w:tcW w:w="2831" w:type="dxa"/>
            <w:shd w:val="clear" w:color="auto" w:fill="E6E6E6"/>
            <w:vAlign w:val="center"/>
          </w:tcPr>
          <w:p w14:paraId="6F0C70A7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4B4AB4B2" w14:textId="77777777" w:rsidR="00432A98" w:rsidRDefault="00432A98" w:rsidP="00025AFE">
            <w:bookmarkStart w:id="13" w:name="地理位置"/>
            <w:r>
              <w:t>北京</w:t>
            </w:r>
            <w:r>
              <w:t>-</w:t>
            </w:r>
            <w:r>
              <w:t>北京</w:t>
            </w:r>
            <w:bookmarkEnd w:id="13"/>
          </w:p>
        </w:tc>
      </w:tr>
      <w:tr w:rsidR="00432A98" w14:paraId="21A78E77" w14:textId="77777777" w:rsidTr="00432A98">
        <w:tc>
          <w:tcPr>
            <w:tcW w:w="2831" w:type="dxa"/>
            <w:shd w:val="clear" w:color="auto" w:fill="E6E6E6"/>
            <w:vAlign w:val="center"/>
          </w:tcPr>
          <w:p w14:paraId="69ED85E0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5835C3DB" w14:textId="77777777" w:rsidR="00432A98" w:rsidRDefault="00432A98" w:rsidP="00025AFE">
            <w:bookmarkStart w:id="14" w:name="气候分区"/>
            <w:r>
              <w:t>寒冷</w:t>
            </w:r>
            <w:r>
              <w:t>B</w:t>
            </w:r>
            <w:r>
              <w:t>区</w:t>
            </w:r>
            <w:bookmarkEnd w:id="14"/>
          </w:p>
        </w:tc>
      </w:tr>
      <w:tr w:rsidR="00432A98" w14:paraId="3162E83D" w14:textId="77777777" w:rsidTr="00432A98">
        <w:tc>
          <w:tcPr>
            <w:tcW w:w="2831" w:type="dxa"/>
            <w:shd w:val="clear" w:color="auto" w:fill="E6E6E6"/>
            <w:vAlign w:val="center"/>
          </w:tcPr>
          <w:p w14:paraId="34111FE8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1001D55C" w14:textId="77777777" w:rsidR="00432A98" w:rsidRDefault="00432A98" w:rsidP="00025AFE">
            <w:bookmarkStart w:id="15" w:name="纬度"/>
            <w:r>
              <w:t>39.80</w:t>
            </w:r>
            <w:bookmarkEnd w:id="15"/>
          </w:p>
        </w:tc>
      </w:tr>
      <w:tr w:rsidR="00432A98" w14:paraId="7E2C7D12" w14:textId="77777777" w:rsidTr="00432A98">
        <w:tc>
          <w:tcPr>
            <w:tcW w:w="2831" w:type="dxa"/>
            <w:shd w:val="clear" w:color="auto" w:fill="E6E6E6"/>
            <w:vAlign w:val="center"/>
          </w:tcPr>
          <w:p w14:paraId="3A744061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18D6A960" w14:textId="77777777" w:rsidR="00432A98" w:rsidRDefault="00432A98" w:rsidP="00025AFE">
            <w:bookmarkStart w:id="16" w:name="经度"/>
            <w:r>
              <w:t>116.47</w:t>
            </w:r>
            <w:bookmarkEnd w:id="16"/>
          </w:p>
        </w:tc>
      </w:tr>
      <w:tr w:rsidR="00432A98" w14:paraId="3C7608E5" w14:textId="77777777" w:rsidTr="00432A98">
        <w:tc>
          <w:tcPr>
            <w:tcW w:w="2831" w:type="dxa"/>
            <w:shd w:val="clear" w:color="auto" w:fill="E6E6E6"/>
            <w:vAlign w:val="center"/>
          </w:tcPr>
          <w:p w14:paraId="0BC71A65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704C5C18" w14:textId="77777777" w:rsidR="00432A98" w:rsidRDefault="00432A98" w:rsidP="00025AFE">
            <w:bookmarkStart w:id="17" w:name="项目名称＃2"/>
            <w:r>
              <w:t>新建项目</w:t>
            </w:r>
            <w:bookmarkEnd w:id="17"/>
          </w:p>
        </w:tc>
      </w:tr>
      <w:tr w:rsidR="00432A98" w14:paraId="0B75DDEE" w14:textId="77777777" w:rsidTr="00432A98">
        <w:tc>
          <w:tcPr>
            <w:tcW w:w="2831" w:type="dxa"/>
            <w:shd w:val="clear" w:color="auto" w:fill="E6E6E6"/>
            <w:vAlign w:val="center"/>
          </w:tcPr>
          <w:p w14:paraId="173FFC8E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0CC89261" w14:textId="77777777" w:rsidR="00432A98" w:rsidRDefault="00432A98" w:rsidP="00025AFE">
            <w:bookmarkStart w:id="18" w:name="建筑类型"/>
            <w:r>
              <w:t>居住建筑</w:t>
            </w:r>
            <w:bookmarkEnd w:id="18"/>
          </w:p>
        </w:tc>
        <w:tc>
          <w:tcPr>
            <w:tcW w:w="3395" w:type="dxa"/>
            <w:vAlign w:val="center"/>
          </w:tcPr>
          <w:p w14:paraId="05A44EF6" w14:textId="77777777" w:rsidR="00432A98" w:rsidRDefault="00432A98" w:rsidP="00025AFE"/>
        </w:tc>
      </w:tr>
      <w:tr w:rsidR="00432A98" w14:paraId="5DB29021" w14:textId="77777777" w:rsidTr="00432A98">
        <w:tc>
          <w:tcPr>
            <w:tcW w:w="2831" w:type="dxa"/>
            <w:shd w:val="clear" w:color="auto" w:fill="E6E6E6"/>
            <w:vAlign w:val="center"/>
          </w:tcPr>
          <w:p w14:paraId="43CFAD88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11410B7B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2812.79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076235B2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33E06067" w14:textId="77777777" w:rsidTr="00432A98">
        <w:tc>
          <w:tcPr>
            <w:tcW w:w="2831" w:type="dxa"/>
            <w:shd w:val="clear" w:color="auto" w:fill="E6E6E6"/>
            <w:vAlign w:val="center"/>
          </w:tcPr>
          <w:p w14:paraId="2650311C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6D78C0F5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12.90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4C8F6346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611D8F53" w14:textId="77777777" w:rsidTr="00432A98">
        <w:tc>
          <w:tcPr>
            <w:tcW w:w="2831" w:type="dxa"/>
            <w:shd w:val="clear" w:color="auto" w:fill="E6E6E6"/>
            <w:vAlign w:val="center"/>
          </w:tcPr>
          <w:p w14:paraId="41DF1F71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27C60B98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3</w:t>
            </w:r>
            <w:bookmarkEnd w:id="22"/>
          </w:p>
        </w:tc>
        <w:tc>
          <w:tcPr>
            <w:tcW w:w="3395" w:type="dxa"/>
            <w:vAlign w:val="center"/>
          </w:tcPr>
          <w:p w14:paraId="73B77C04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6615C558" w14:textId="77777777" w:rsidTr="00432A98">
        <w:tc>
          <w:tcPr>
            <w:tcW w:w="2831" w:type="dxa"/>
            <w:shd w:val="clear" w:color="auto" w:fill="E6E6E6"/>
            <w:vAlign w:val="center"/>
          </w:tcPr>
          <w:p w14:paraId="46105651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7BCC423B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6C40C12B" w14:textId="77777777" w:rsidR="00467D84" w:rsidRDefault="00CA6DD4" w:rsidP="00070074">
      <w:pPr>
        <w:pStyle w:val="1"/>
      </w:pPr>
      <w:bookmarkStart w:id="25" w:name="_Toc191723264"/>
      <w:r>
        <w:rPr>
          <w:rFonts w:hint="eastAsia"/>
        </w:rPr>
        <w:t>气象</w:t>
      </w:r>
      <w:r>
        <w:t>数据</w:t>
      </w:r>
      <w:bookmarkEnd w:id="25"/>
    </w:p>
    <w:p w14:paraId="0B3F86A9" w14:textId="77777777" w:rsidR="00033DE7" w:rsidRDefault="00033DE7" w:rsidP="00033DE7">
      <w:pPr>
        <w:pStyle w:val="2"/>
      </w:pPr>
      <w:bookmarkStart w:id="26" w:name="_Toc191723265"/>
      <w:r>
        <w:rPr>
          <w:rFonts w:hint="eastAsia"/>
        </w:rPr>
        <w:t>气象地点</w:t>
      </w:r>
      <w:bookmarkEnd w:id="26"/>
    </w:p>
    <w:p w14:paraId="1F1DB493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辽宁</w:t>
      </w:r>
      <w:r>
        <w:t>-</w:t>
      </w:r>
      <w:r>
        <w:t>锦州</w:t>
      </w:r>
      <w:r>
        <w:t xml:space="preserve">, </w:t>
      </w:r>
      <w:r>
        <w:t>《建筑节能气象参数标准》</w:t>
      </w:r>
      <w:r>
        <w:t>JGJ346-2014</w:t>
      </w:r>
      <w:bookmarkEnd w:id="27"/>
    </w:p>
    <w:p w14:paraId="51A52133" w14:textId="77777777" w:rsidR="00640E36" w:rsidRDefault="009C2673" w:rsidP="00640E36">
      <w:pPr>
        <w:pStyle w:val="2"/>
      </w:pPr>
      <w:bookmarkStart w:id="28" w:name="_Toc191723266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46F78B67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46E53DD1" wp14:editId="63816459">
            <wp:extent cx="5667375" cy="27813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BB26" w14:textId="77777777" w:rsidR="00F25477" w:rsidRDefault="00615FD8" w:rsidP="00615FD8">
      <w:pPr>
        <w:pStyle w:val="2"/>
      </w:pPr>
      <w:bookmarkStart w:id="30" w:name="日最小干球温度变化表"/>
      <w:bookmarkStart w:id="31" w:name="_Toc191723267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54375448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75F399F9" wp14:editId="1D66D806">
            <wp:extent cx="5667375" cy="25050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91FD3" w14:textId="77777777" w:rsidR="00615FD8" w:rsidRDefault="00A71379" w:rsidP="00A71379">
      <w:pPr>
        <w:pStyle w:val="2"/>
      </w:pPr>
      <w:bookmarkStart w:id="33" w:name="_Toc191723268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871B60" w14:paraId="18FB85B6" w14:textId="77777777">
        <w:tc>
          <w:tcPr>
            <w:tcW w:w="1131" w:type="dxa"/>
            <w:shd w:val="clear" w:color="auto" w:fill="E6E6E6"/>
            <w:vAlign w:val="center"/>
          </w:tcPr>
          <w:p w14:paraId="1836E168" w14:textId="77777777" w:rsidR="00871B60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C722103" w14:textId="77777777" w:rsidR="00871B60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169157B" w14:textId="77777777" w:rsidR="00871B60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769DBAA" w14:textId="77777777" w:rsidR="00871B60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31CC348" w14:textId="77777777" w:rsidR="00871B60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17C4F51" w14:textId="77777777" w:rsidR="00871B60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871B60" w14:paraId="0B6C702B" w14:textId="77777777">
        <w:tc>
          <w:tcPr>
            <w:tcW w:w="1131" w:type="dxa"/>
            <w:shd w:val="clear" w:color="auto" w:fill="E6E6E6"/>
            <w:vAlign w:val="center"/>
          </w:tcPr>
          <w:p w14:paraId="044552D5" w14:textId="77777777" w:rsidR="00871B60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7287732C" w14:textId="77777777" w:rsidR="00871B60" w:rsidRDefault="00000000">
            <w:r>
              <w:t>05</w:t>
            </w:r>
            <w:r>
              <w:t>月</w:t>
            </w:r>
            <w:r>
              <w:t>26</w:t>
            </w:r>
            <w:r>
              <w:t>日</w:t>
            </w:r>
            <w:r>
              <w:t>13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15A616A" w14:textId="77777777" w:rsidR="00871B60" w:rsidRDefault="00000000">
            <w:r>
              <w:t>33.3</w:t>
            </w:r>
          </w:p>
        </w:tc>
        <w:tc>
          <w:tcPr>
            <w:tcW w:w="1556" w:type="dxa"/>
            <w:vAlign w:val="center"/>
          </w:tcPr>
          <w:p w14:paraId="13580A49" w14:textId="77777777" w:rsidR="00871B60" w:rsidRDefault="00000000">
            <w:r>
              <w:t>17.8</w:t>
            </w:r>
          </w:p>
        </w:tc>
        <w:tc>
          <w:tcPr>
            <w:tcW w:w="1556" w:type="dxa"/>
            <w:vAlign w:val="center"/>
          </w:tcPr>
          <w:p w14:paraId="338F3FC7" w14:textId="77777777" w:rsidR="00871B60" w:rsidRDefault="00000000">
            <w:r>
              <w:t>6.8</w:t>
            </w:r>
          </w:p>
        </w:tc>
        <w:tc>
          <w:tcPr>
            <w:tcW w:w="1556" w:type="dxa"/>
            <w:vAlign w:val="center"/>
          </w:tcPr>
          <w:p w14:paraId="198E840C" w14:textId="77777777" w:rsidR="00871B60" w:rsidRDefault="00000000">
            <w:r>
              <w:t>50.9</w:t>
            </w:r>
          </w:p>
        </w:tc>
      </w:tr>
      <w:tr w:rsidR="00871B60" w14:paraId="14949EBB" w14:textId="77777777">
        <w:tc>
          <w:tcPr>
            <w:tcW w:w="1131" w:type="dxa"/>
            <w:shd w:val="clear" w:color="auto" w:fill="E6E6E6"/>
            <w:vAlign w:val="center"/>
          </w:tcPr>
          <w:p w14:paraId="5A17D0C0" w14:textId="77777777" w:rsidR="00871B60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5EB03941" w14:textId="77777777" w:rsidR="00871B60" w:rsidRDefault="00000000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99154D9" w14:textId="77777777" w:rsidR="00871B60" w:rsidRDefault="00000000">
            <w:r>
              <w:t>-20.6</w:t>
            </w:r>
          </w:p>
        </w:tc>
        <w:tc>
          <w:tcPr>
            <w:tcW w:w="1556" w:type="dxa"/>
            <w:vAlign w:val="center"/>
          </w:tcPr>
          <w:p w14:paraId="4770C154" w14:textId="77777777" w:rsidR="00871B60" w:rsidRDefault="00000000">
            <w:r>
              <w:t>-21.1</w:t>
            </w:r>
          </w:p>
        </w:tc>
        <w:tc>
          <w:tcPr>
            <w:tcW w:w="1556" w:type="dxa"/>
            <w:vAlign w:val="center"/>
          </w:tcPr>
          <w:p w14:paraId="4BB58BB5" w14:textId="77777777" w:rsidR="00871B60" w:rsidRDefault="00000000">
            <w:r>
              <w:t>0.3</w:t>
            </w:r>
          </w:p>
        </w:tc>
        <w:tc>
          <w:tcPr>
            <w:tcW w:w="1556" w:type="dxa"/>
            <w:vAlign w:val="center"/>
          </w:tcPr>
          <w:p w14:paraId="0EBD7094" w14:textId="77777777" w:rsidR="00871B60" w:rsidRDefault="00000000">
            <w:r>
              <w:t>-19.9</w:t>
            </w:r>
          </w:p>
        </w:tc>
      </w:tr>
    </w:tbl>
    <w:p w14:paraId="249A31EB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4A79D0DF" w14:textId="77777777" w:rsidR="00A71379" w:rsidRDefault="001C5FD8" w:rsidP="000843B1">
      <w:pPr>
        <w:pStyle w:val="1"/>
      </w:pPr>
      <w:bookmarkStart w:id="35" w:name="_Toc191723269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3E4EE64F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暖通负荷</w:t>
      </w:r>
      <w:r>
        <w:rPr>
          <w:rFonts w:hint="eastAsia"/>
        </w:rPr>
        <w:t>BECH2024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73E642BB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639AFE90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4C24B341" w14:textId="77777777" w:rsidR="00BC2B16" w:rsidRDefault="00BC2B16" w:rsidP="00BC2B16">
      <w:pPr>
        <w:pStyle w:val="1"/>
      </w:pPr>
      <w:bookmarkStart w:id="37" w:name="_Toc191723270"/>
      <w:r>
        <w:rPr>
          <w:rFonts w:hint="eastAsia"/>
        </w:rPr>
        <w:t>围护</w:t>
      </w:r>
      <w:r>
        <w:t>结构</w:t>
      </w:r>
      <w:bookmarkEnd w:id="37"/>
    </w:p>
    <w:p w14:paraId="36FD8F65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91723271"/>
      <w:bookmarkEnd w:id="38"/>
      <w:r>
        <w:rPr>
          <w:kern w:val="2"/>
        </w:rPr>
        <w:t>屋顶构造</w:t>
      </w:r>
      <w:bookmarkEnd w:id="39"/>
    </w:p>
    <w:p w14:paraId="3872D3CF" w14:textId="77777777" w:rsidR="00871B60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0" w:name="_Toc191723272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71B60" w14:paraId="7DB3B67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83475EE" w14:textId="77777777" w:rsidR="00871B60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9CFB1B" w14:textId="77777777" w:rsidR="00871B6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5A3E3C" w14:textId="77777777" w:rsidR="00871B6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124E59" w14:textId="77777777" w:rsidR="00871B6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54A245" w14:textId="77777777" w:rsidR="00871B60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E20728" w14:textId="77777777" w:rsidR="00871B6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397E6C" w14:textId="77777777" w:rsidR="00871B60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71B60" w14:paraId="04FC5CE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26D07FE" w14:textId="77777777" w:rsidR="00871B60" w:rsidRDefault="00871B6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BD87DCE" w14:textId="77777777" w:rsidR="00871B6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5F1C48" w14:textId="77777777" w:rsidR="00871B60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CCC4D5" w14:textId="77777777" w:rsidR="00871B6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A7EE95" w14:textId="77777777" w:rsidR="00871B6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787D62" w14:textId="77777777" w:rsidR="00871B6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66ED55F" w14:textId="77777777" w:rsidR="00871B60" w:rsidRDefault="00000000">
            <w:pPr>
              <w:jc w:val="center"/>
            </w:pPr>
            <w:r>
              <w:t>D=R*S</w:t>
            </w:r>
          </w:p>
        </w:tc>
      </w:tr>
      <w:tr w:rsidR="00871B60" w14:paraId="61B6E564" w14:textId="77777777">
        <w:tc>
          <w:tcPr>
            <w:tcW w:w="3345" w:type="dxa"/>
            <w:vAlign w:val="center"/>
          </w:tcPr>
          <w:p w14:paraId="6084D704" w14:textId="77777777" w:rsidR="00871B60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6339B122" w14:textId="77777777" w:rsidR="00871B60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374D48C8" w14:textId="77777777" w:rsidR="00871B60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2AEDFBEC" w14:textId="77777777" w:rsidR="00871B60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06E6495B" w14:textId="77777777" w:rsidR="00871B6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B98D983" w14:textId="77777777" w:rsidR="00871B60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41DD4BEF" w14:textId="77777777" w:rsidR="00871B60" w:rsidRDefault="00000000">
            <w:r>
              <w:t>0.407</w:t>
            </w:r>
          </w:p>
        </w:tc>
      </w:tr>
      <w:tr w:rsidR="00871B60" w14:paraId="11850829" w14:textId="77777777">
        <w:tc>
          <w:tcPr>
            <w:tcW w:w="3345" w:type="dxa"/>
            <w:vAlign w:val="center"/>
          </w:tcPr>
          <w:p w14:paraId="408B17CD" w14:textId="77777777" w:rsidR="00871B60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331CF195" w14:textId="77777777" w:rsidR="00871B6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86CC05C" w14:textId="77777777" w:rsidR="00871B60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7F1C8473" w14:textId="77777777" w:rsidR="00871B60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041239E0" w14:textId="77777777" w:rsidR="00871B60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4A42F0DC" w14:textId="77777777" w:rsidR="00871B60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051F0164" w14:textId="77777777" w:rsidR="00871B60" w:rsidRDefault="00000000">
            <w:r>
              <w:t>0.213</w:t>
            </w:r>
          </w:p>
        </w:tc>
      </w:tr>
      <w:tr w:rsidR="00871B60" w14:paraId="34A3FAAA" w14:textId="77777777">
        <w:tc>
          <w:tcPr>
            <w:tcW w:w="3345" w:type="dxa"/>
            <w:vAlign w:val="center"/>
          </w:tcPr>
          <w:p w14:paraId="3796D487" w14:textId="77777777" w:rsidR="00871B60" w:rsidRDefault="00000000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30640B65" w14:textId="77777777" w:rsidR="00871B6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915FF0E" w14:textId="77777777" w:rsidR="00871B6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BE67C00" w14:textId="77777777" w:rsidR="00871B6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42FE384" w14:textId="77777777" w:rsidR="00871B6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C381EC8" w14:textId="77777777" w:rsidR="00871B6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001EB13" w14:textId="77777777" w:rsidR="00871B60" w:rsidRDefault="00000000">
            <w:r>
              <w:t>0.245</w:t>
            </w:r>
          </w:p>
        </w:tc>
      </w:tr>
      <w:tr w:rsidR="00871B60" w14:paraId="557BC32F" w14:textId="77777777">
        <w:tc>
          <w:tcPr>
            <w:tcW w:w="3345" w:type="dxa"/>
            <w:vAlign w:val="center"/>
          </w:tcPr>
          <w:p w14:paraId="11D41F88" w14:textId="77777777" w:rsidR="00871B60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11CA5ABB" w14:textId="77777777" w:rsidR="00871B60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1B0785DD" w14:textId="77777777" w:rsidR="00871B60" w:rsidRDefault="00000000">
            <w:r>
              <w:t>0.220</w:t>
            </w:r>
          </w:p>
        </w:tc>
        <w:tc>
          <w:tcPr>
            <w:tcW w:w="1075" w:type="dxa"/>
            <w:vAlign w:val="center"/>
          </w:tcPr>
          <w:p w14:paraId="0AA71F2B" w14:textId="77777777" w:rsidR="00871B60" w:rsidRDefault="00000000">
            <w:r>
              <w:t>3.590</w:t>
            </w:r>
          </w:p>
        </w:tc>
        <w:tc>
          <w:tcPr>
            <w:tcW w:w="848" w:type="dxa"/>
            <w:vAlign w:val="center"/>
          </w:tcPr>
          <w:p w14:paraId="48636AB8" w14:textId="77777777" w:rsidR="00871B6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901F43B" w14:textId="77777777" w:rsidR="00871B60" w:rsidRDefault="00000000">
            <w:r>
              <w:t>0.364</w:t>
            </w:r>
          </w:p>
        </w:tc>
        <w:tc>
          <w:tcPr>
            <w:tcW w:w="1064" w:type="dxa"/>
            <w:vAlign w:val="center"/>
          </w:tcPr>
          <w:p w14:paraId="4B0337AD" w14:textId="77777777" w:rsidR="00871B60" w:rsidRDefault="00000000">
            <w:r>
              <w:t>1.305</w:t>
            </w:r>
          </w:p>
        </w:tc>
      </w:tr>
      <w:tr w:rsidR="00871B60" w14:paraId="29BE0812" w14:textId="77777777">
        <w:tc>
          <w:tcPr>
            <w:tcW w:w="3345" w:type="dxa"/>
            <w:vAlign w:val="center"/>
          </w:tcPr>
          <w:p w14:paraId="07FBCC07" w14:textId="77777777" w:rsidR="00871B60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1CED5DF" w14:textId="77777777" w:rsidR="00871B60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56EFC818" w14:textId="77777777" w:rsidR="00871B60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7DC12C4" w14:textId="77777777" w:rsidR="00871B6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0C8BF12" w14:textId="77777777" w:rsidR="00871B6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056F587" w14:textId="77777777" w:rsidR="00871B60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7315E34D" w14:textId="77777777" w:rsidR="00871B60" w:rsidRDefault="00000000">
            <w:r>
              <w:t>1.186</w:t>
            </w:r>
          </w:p>
        </w:tc>
      </w:tr>
      <w:tr w:rsidR="00871B60" w14:paraId="7A932907" w14:textId="77777777">
        <w:tc>
          <w:tcPr>
            <w:tcW w:w="3345" w:type="dxa"/>
            <w:vAlign w:val="center"/>
          </w:tcPr>
          <w:p w14:paraId="7A486131" w14:textId="77777777" w:rsidR="00871B60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45C5A004" w14:textId="77777777" w:rsidR="00871B6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998A62C" w14:textId="77777777" w:rsidR="00871B60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002BD555" w14:textId="77777777" w:rsidR="00871B60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CA3CE36" w14:textId="77777777" w:rsidR="00871B6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32AA72A" w14:textId="77777777" w:rsidR="00871B60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365BCB4D" w14:textId="77777777" w:rsidR="00871B60" w:rsidRDefault="00000000">
            <w:r>
              <w:t>0.249</w:t>
            </w:r>
          </w:p>
        </w:tc>
      </w:tr>
      <w:tr w:rsidR="00871B60" w14:paraId="247D84E3" w14:textId="77777777">
        <w:tc>
          <w:tcPr>
            <w:tcW w:w="3345" w:type="dxa"/>
            <w:vAlign w:val="center"/>
          </w:tcPr>
          <w:p w14:paraId="7A99EC7F" w14:textId="77777777" w:rsidR="00871B6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E12C72F" w14:textId="77777777" w:rsidR="00871B60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31704A70" w14:textId="77777777" w:rsidR="00871B6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BE487F9" w14:textId="77777777" w:rsidR="00871B6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9413AC4" w14:textId="77777777" w:rsidR="00871B6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6784CD7" w14:textId="77777777" w:rsidR="00871B60" w:rsidRDefault="00000000">
            <w:r>
              <w:t>1.061</w:t>
            </w:r>
          </w:p>
        </w:tc>
        <w:tc>
          <w:tcPr>
            <w:tcW w:w="1064" w:type="dxa"/>
            <w:vAlign w:val="center"/>
          </w:tcPr>
          <w:p w14:paraId="3028B391" w14:textId="77777777" w:rsidR="00871B60" w:rsidRDefault="00000000">
            <w:r>
              <w:t>3.605</w:t>
            </w:r>
          </w:p>
        </w:tc>
      </w:tr>
      <w:tr w:rsidR="00871B60" w14:paraId="27E5C805" w14:textId="77777777">
        <w:tc>
          <w:tcPr>
            <w:tcW w:w="3345" w:type="dxa"/>
            <w:shd w:val="clear" w:color="auto" w:fill="E6E6E6"/>
            <w:vAlign w:val="center"/>
          </w:tcPr>
          <w:p w14:paraId="7E5FCFAE" w14:textId="77777777" w:rsidR="00871B60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CAF3089" w14:textId="77777777" w:rsidR="00871B60" w:rsidRDefault="00000000">
            <w:pPr>
              <w:jc w:val="center"/>
            </w:pPr>
            <w:r>
              <w:t>0.83</w:t>
            </w:r>
          </w:p>
        </w:tc>
      </w:tr>
    </w:tbl>
    <w:p w14:paraId="35372FE6" w14:textId="77777777" w:rsidR="00871B60" w:rsidRDefault="00000000">
      <w:pPr>
        <w:pStyle w:val="2"/>
        <w:widowControl w:val="0"/>
        <w:rPr>
          <w:kern w:val="2"/>
        </w:rPr>
      </w:pPr>
      <w:bookmarkStart w:id="41" w:name="_Toc191723273"/>
      <w:r>
        <w:rPr>
          <w:kern w:val="2"/>
        </w:rPr>
        <w:t>外墙构造</w:t>
      </w:r>
      <w:bookmarkEnd w:id="41"/>
    </w:p>
    <w:p w14:paraId="21355A5B" w14:textId="77777777" w:rsidR="00871B60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2" w:name="_Toc191723274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71B60" w14:paraId="3DA53FD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6D819B2" w14:textId="77777777" w:rsidR="00871B60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83D3" w14:textId="77777777" w:rsidR="00871B6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F41E66" w14:textId="77777777" w:rsidR="00871B6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3F2CDB" w14:textId="77777777" w:rsidR="00871B6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A8CCDC" w14:textId="77777777" w:rsidR="00871B60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C80523" w14:textId="77777777" w:rsidR="00871B6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79FB2A" w14:textId="77777777" w:rsidR="00871B60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71B60" w14:paraId="43B3429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78FF7AD" w14:textId="77777777" w:rsidR="00871B60" w:rsidRDefault="00871B6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91D5B06" w14:textId="77777777" w:rsidR="00871B6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39D158" w14:textId="77777777" w:rsidR="00871B60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20E07A" w14:textId="77777777" w:rsidR="00871B6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509B68" w14:textId="77777777" w:rsidR="00871B6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66E4FC" w14:textId="77777777" w:rsidR="00871B6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06B694B" w14:textId="77777777" w:rsidR="00871B60" w:rsidRDefault="00000000">
            <w:pPr>
              <w:jc w:val="center"/>
            </w:pPr>
            <w:r>
              <w:t>D=R*S</w:t>
            </w:r>
          </w:p>
        </w:tc>
      </w:tr>
      <w:tr w:rsidR="00871B60" w14:paraId="11AE36C0" w14:textId="77777777">
        <w:tc>
          <w:tcPr>
            <w:tcW w:w="3345" w:type="dxa"/>
            <w:vAlign w:val="center"/>
          </w:tcPr>
          <w:p w14:paraId="4F0EFE69" w14:textId="77777777" w:rsidR="00871B60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D42F4A3" w14:textId="77777777" w:rsidR="00871B6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CAFD9AB" w14:textId="77777777" w:rsidR="00871B6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13E67C2" w14:textId="77777777" w:rsidR="00871B6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21F7A3C" w14:textId="77777777" w:rsidR="00871B6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CA113D4" w14:textId="77777777" w:rsidR="00871B6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A82A985" w14:textId="77777777" w:rsidR="00871B60" w:rsidRDefault="00000000">
            <w:r>
              <w:t>0.245</w:t>
            </w:r>
          </w:p>
        </w:tc>
      </w:tr>
      <w:tr w:rsidR="00871B60" w14:paraId="2D9C8ACC" w14:textId="77777777">
        <w:tc>
          <w:tcPr>
            <w:tcW w:w="3345" w:type="dxa"/>
            <w:vAlign w:val="center"/>
          </w:tcPr>
          <w:p w14:paraId="637718A6" w14:textId="77777777" w:rsidR="00871B60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6AF97B48" w14:textId="77777777" w:rsidR="00871B6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FFB7755" w14:textId="77777777" w:rsidR="00871B60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6D1DF395" w14:textId="77777777" w:rsidR="00871B60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31169723" w14:textId="77777777" w:rsidR="00871B60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4AB0E4DE" w14:textId="77777777" w:rsidR="00871B60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7F48F99A" w14:textId="77777777" w:rsidR="00871B60" w:rsidRDefault="00000000">
            <w:r>
              <w:t>0.213</w:t>
            </w:r>
          </w:p>
        </w:tc>
      </w:tr>
      <w:tr w:rsidR="00871B60" w14:paraId="5C7681CC" w14:textId="77777777">
        <w:tc>
          <w:tcPr>
            <w:tcW w:w="3345" w:type="dxa"/>
            <w:vAlign w:val="center"/>
          </w:tcPr>
          <w:p w14:paraId="698585B4" w14:textId="77777777" w:rsidR="00871B60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267432D" w14:textId="77777777" w:rsidR="00871B6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E88E7B2" w14:textId="77777777" w:rsidR="00871B6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52D630B" w14:textId="77777777" w:rsidR="00871B6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93D6C7F" w14:textId="77777777" w:rsidR="00871B6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4781343" w14:textId="77777777" w:rsidR="00871B6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D87C3FB" w14:textId="77777777" w:rsidR="00871B60" w:rsidRDefault="00000000">
            <w:r>
              <w:t>0.245</w:t>
            </w:r>
          </w:p>
        </w:tc>
      </w:tr>
      <w:tr w:rsidR="00871B60" w14:paraId="0782F063" w14:textId="77777777">
        <w:tc>
          <w:tcPr>
            <w:tcW w:w="3345" w:type="dxa"/>
            <w:vAlign w:val="center"/>
          </w:tcPr>
          <w:p w14:paraId="495E54A3" w14:textId="77777777" w:rsidR="00871B60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2E1CFC6" w14:textId="77777777" w:rsidR="00871B60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6BECC19C" w14:textId="77777777" w:rsidR="00871B60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4CC5FFA" w14:textId="77777777" w:rsidR="00871B6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F8ADFA5" w14:textId="77777777" w:rsidR="00871B6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DB2B772" w14:textId="77777777" w:rsidR="00871B60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7C348FF0" w14:textId="77777777" w:rsidR="00871B60" w:rsidRDefault="00000000">
            <w:r>
              <w:t>1.977</w:t>
            </w:r>
          </w:p>
        </w:tc>
      </w:tr>
      <w:tr w:rsidR="00871B60" w14:paraId="1E000A24" w14:textId="77777777">
        <w:tc>
          <w:tcPr>
            <w:tcW w:w="3345" w:type="dxa"/>
            <w:vAlign w:val="center"/>
          </w:tcPr>
          <w:p w14:paraId="454CC5BB" w14:textId="77777777" w:rsidR="00871B60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2D4A6084" w14:textId="77777777" w:rsidR="00871B6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96569AB" w14:textId="77777777" w:rsidR="00871B60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6293840F" w14:textId="77777777" w:rsidR="00871B60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03E2377" w14:textId="77777777" w:rsidR="00871B6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AE37B45" w14:textId="77777777" w:rsidR="00871B60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03FD0D9E" w14:textId="77777777" w:rsidR="00871B60" w:rsidRDefault="00000000">
            <w:r>
              <w:t>0.249</w:t>
            </w:r>
          </w:p>
        </w:tc>
      </w:tr>
      <w:tr w:rsidR="00871B60" w14:paraId="777DCF09" w14:textId="77777777">
        <w:tc>
          <w:tcPr>
            <w:tcW w:w="3345" w:type="dxa"/>
            <w:vAlign w:val="center"/>
          </w:tcPr>
          <w:p w14:paraId="0291D336" w14:textId="77777777" w:rsidR="00871B6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F6060B6" w14:textId="77777777" w:rsidR="00871B60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1F6AF266" w14:textId="77777777" w:rsidR="00871B6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4E1FA16" w14:textId="77777777" w:rsidR="00871B6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C43FF53" w14:textId="77777777" w:rsidR="00871B6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7A6EB1E" w14:textId="77777777" w:rsidR="00871B60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0996C12F" w14:textId="77777777" w:rsidR="00871B60" w:rsidRDefault="00000000">
            <w:r>
              <w:t>2.928</w:t>
            </w:r>
          </w:p>
        </w:tc>
      </w:tr>
      <w:tr w:rsidR="00871B60" w14:paraId="699A3B5C" w14:textId="77777777">
        <w:tc>
          <w:tcPr>
            <w:tcW w:w="3345" w:type="dxa"/>
            <w:shd w:val="clear" w:color="auto" w:fill="E6E6E6"/>
            <w:vAlign w:val="center"/>
          </w:tcPr>
          <w:p w14:paraId="307C777E" w14:textId="77777777" w:rsidR="00871B60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200F3EB" w14:textId="77777777" w:rsidR="00871B60" w:rsidRDefault="00000000">
            <w:pPr>
              <w:jc w:val="center"/>
            </w:pPr>
            <w:r>
              <w:t>1.13</w:t>
            </w:r>
          </w:p>
        </w:tc>
      </w:tr>
    </w:tbl>
    <w:p w14:paraId="5CE43314" w14:textId="77777777" w:rsidR="00871B60" w:rsidRDefault="00000000">
      <w:pPr>
        <w:pStyle w:val="2"/>
        <w:widowControl w:val="0"/>
        <w:rPr>
          <w:kern w:val="2"/>
        </w:rPr>
      </w:pPr>
      <w:bookmarkStart w:id="43" w:name="_Toc191723275"/>
      <w:r>
        <w:rPr>
          <w:kern w:val="2"/>
        </w:rPr>
        <w:t>挑空楼板构造</w:t>
      </w:r>
      <w:bookmarkEnd w:id="43"/>
    </w:p>
    <w:p w14:paraId="39886D5E" w14:textId="77777777" w:rsidR="00871B60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4" w:name="_Toc191723276"/>
      <w:r>
        <w:rPr>
          <w:kern w:val="2"/>
          <w:szCs w:val="24"/>
        </w:rPr>
        <w:t>挑空楼板构造一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71B60" w14:paraId="3483F6A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1D88697" w14:textId="77777777" w:rsidR="00871B60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B027B9" w14:textId="77777777" w:rsidR="00871B6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F0A804" w14:textId="77777777" w:rsidR="00871B6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6A8A0E" w14:textId="77777777" w:rsidR="00871B6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3F0472" w14:textId="77777777" w:rsidR="00871B60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9A3639" w14:textId="77777777" w:rsidR="00871B6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E1EF403" w14:textId="77777777" w:rsidR="00871B60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71B60" w14:paraId="51F6698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5992261" w14:textId="77777777" w:rsidR="00871B60" w:rsidRDefault="00871B6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EC8BD4E" w14:textId="77777777" w:rsidR="00871B6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13198D" w14:textId="77777777" w:rsidR="00871B60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C8033F" w14:textId="77777777" w:rsidR="00871B6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317D9A" w14:textId="77777777" w:rsidR="00871B6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AC3E36" w14:textId="77777777" w:rsidR="00871B6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8DB591C" w14:textId="77777777" w:rsidR="00871B60" w:rsidRDefault="00000000">
            <w:pPr>
              <w:jc w:val="center"/>
            </w:pPr>
            <w:r>
              <w:t>D=R*S</w:t>
            </w:r>
          </w:p>
        </w:tc>
      </w:tr>
      <w:tr w:rsidR="00871B60" w14:paraId="1B4087A7" w14:textId="77777777">
        <w:tc>
          <w:tcPr>
            <w:tcW w:w="3345" w:type="dxa"/>
            <w:vAlign w:val="center"/>
          </w:tcPr>
          <w:p w14:paraId="753C3304" w14:textId="77777777" w:rsidR="00871B60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17E16C4" w14:textId="77777777" w:rsidR="00871B6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D3C2FD8" w14:textId="77777777" w:rsidR="00871B6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9047F16" w14:textId="77777777" w:rsidR="00871B6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C8C2E29" w14:textId="77777777" w:rsidR="00871B6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8D39316" w14:textId="77777777" w:rsidR="00871B6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7BEBC09" w14:textId="77777777" w:rsidR="00871B60" w:rsidRDefault="00000000">
            <w:r>
              <w:t>0.245</w:t>
            </w:r>
          </w:p>
        </w:tc>
      </w:tr>
      <w:tr w:rsidR="00871B60" w14:paraId="6AF4A9FC" w14:textId="77777777">
        <w:tc>
          <w:tcPr>
            <w:tcW w:w="3345" w:type="dxa"/>
            <w:vAlign w:val="center"/>
          </w:tcPr>
          <w:p w14:paraId="15A0D81A" w14:textId="77777777" w:rsidR="00871B60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68F2D65" w14:textId="77777777" w:rsidR="00871B60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4DCD4E43" w14:textId="77777777" w:rsidR="00871B60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840409F" w14:textId="77777777" w:rsidR="00871B6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3FBFD43" w14:textId="77777777" w:rsidR="00871B6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52FC396" w14:textId="77777777" w:rsidR="00871B60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746F3FEF" w14:textId="77777777" w:rsidR="00871B60" w:rsidRDefault="00000000">
            <w:r>
              <w:t>1.186</w:t>
            </w:r>
          </w:p>
        </w:tc>
      </w:tr>
      <w:tr w:rsidR="00871B60" w14:paraId="1EC908FF" w14:textId="77777777">
        <w:tc>
          <w:tcPr>
            <w:tcW w:w="3345" w:type="dxa"/>
            <w:vAlign w:val="center"/>
          </w:tcPr>
          <w:p w14:paraId="472A139F" w14:textId="77777777" w:rsidR="00871B60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43F83F8" w14:textId="77777777" w:rsidR="00871B6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3B68655" w14:textId="77777777" w:rsidR="00871B6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C4C1810" w14:textId="77777777" w:rsidR="00871B6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E43E598" w14:textId="77777777" w:rsidR="00871B6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DCBD281" w14:textId="77777777" w:rsidR="00871B6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F579A58" w14:textId="77777777" w:rsidR="00871B60" w:rsidRDefault="00000000">
            <w:r>
              <w:t>0.245</w:t>
            </w:r>
          </w:p>
        </w:tc>
      </w:tr>
      <w:tr w:rsidR="00871B60" w14:paraId="2C525FFE" w14:textId="77777777">
        <w:tc>
          <w:tcPr>
            <w:tcW w:w="3345" w:type="dxa"/>
            <w:vAlign w:val="center"/>
          </w:tcPr>
          <w:p w14:paraId="216AEF1D" w14:textId="77777777" w:rsidR="00871B60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1E63E229" w14:textId="77777777" w:rsidR="00871B6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8E80254" w14:textId="77777777" w:rsidR="00871B60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77AE3CA2" w14:textId="77777777" w:rsidR="00871B60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7259173F" w14:textId="77777777" w:rsidR="00871B60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5EDDCA97" w14:textId="77777777" w:rsidR="00871B60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7DB1E2AF" w14:textId="77777777" w:rsidR="00871B60" w:rsidRDefault="00000000">
            <w:r>
              <w:t>0.213</w:t>
            </w:r>
          </w:p>
        </w:tc>
      </w:tr>
      <w:tr w:rsidR="00871B60" w14:paraId="27C28D5C" w14:textId="77777777">
        <w:tc>
          <w:tcPr>
            <w:tcW w:w="3345" w:type="dxa"/>
            <w:vAlign w:val="center"/>
          </w:tcPr>
          <w:p w14:paraId="6F395608" w14:textId="77777777" w:rsidR="00871B60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5A66B0B" w14:textId="77777777" w:rsidR="00871B6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C653B78" w14:textId="77777777" w:rsidR="00871B6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2A74675" w14:textId="77777777" w:rsidR="00871B6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646C481" w14:textId="77777777" w:rsidR="00871B6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3ED6612" w14:textId="77777777" w:rsidR="00871B6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571BF3D" w14:textId="77777777" w:rsidR="00871B60" w:rsidRDefault="00000000">
            <w:r>
              <w:t>0.245</w:t>
            </w:r>
          </w:p>
        </w:tc>
      </w:tr>
      <w:tr w:rsidR="00871B60" w14:paraId="66BE880B" w14:textId="77777777">
        <w:tc>
          <w:tcPr>
            <w:tcW w:w="3345" w:type="dxa"/>
            <w:vAlign w:val="center"/>
          </w:tcPr>
          <w:p w14:paraId="6DB5C22F" w14:textId="77777777" w:rsidR="00871B6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0E77504" w14:textId="77777777" w:rsidR="00871B60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7A8102AD" w14:textId="77777777" w:rsidR="00871B6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2509A2A" w14:textId="77777777" w:rsidR="00871B6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93705B7" w14:textId="77777777" w:rsidR="00871B6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EE309C2" w14:textId="77777777" w:rsidR="00871B60" w:rsidRDefault="00000000">
            <w:r>
              <w:t>0.689</w:t>
            </w:r>
          </w:p>
        </w:tc>
        <w:tc>
          <w:tcPr>
            <w:tcW w:w="1064" w:type="dxa"/>
            <w:vAlign w:val="center"/>
          </w:tcPr>
          <w:p w14:paraId="26FA2DDF" w14:textId="77777777" w:rsidR="00871B60" w:rsidRDefault="00000000">
            <w:r>
              <w:t>2.133</w:t>
            </w:r>
          </w:p>
        </w:tc>
      </w:tr>
      <w:tr w:rsidR="00871B60" w14:paraId="562775DA" w14:textId="77777777">
        <w:tc>
          <w:tcPr>
            <w:tcW w:w="3345" w:type="dxa"/>
            <w:shd w:val="clear" w:color="auto" w:fill="E6E6E6"/>
            <w:vAlign w:val="center"/>
          </w:tcPr>
          <w:p w14:paraId="36760B80" w14:textId="77777777" w:rsidR="00871B60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9A410DA" w14:textId="77777777" w:rsidR="00871B60" w:rsidRDefault="00000000">
            <w:pPr>
              <w:jc w:val="center"/>
            </w:pPr>
            <w:r>
              <w:t>1.19</w:t>
            </w:r>
          </w:p>
        </w:tc>
      </w:tr>
    </w:tbl>
    <w:p w14:paraId="42E1134C" w14:textId="77777777" w:rsidR="00871B60" w:rsidRDefault="00000000">
      <w:pPr>
        <w:pStyle w:val="2"/>
        <w:widowControl w:val="0"/>
        <w:rPr>
          <w:kern w:val="2"/>
        </w:rPr>
      </w:pPr>
      <w:bookmarkStart w:id="45" w:name="_Toc191723277"/>
      <w:r>
        <w:rPr>
          <w:kern w:val="2"/>
        </w:rPr>
        <w:t>楼板构造</w:t>
      </w:r>
      <w:bookmarkEnd w:id="45"/>
    </w:p>
    <w:p w14:paraId="4FAE220D" w14:textId="77777777" w:rsidR="00871B60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6" w:name="_Toc191723278"/>
      <w:r>
        <w:rPr>
          <w:kern w:val="2"/>
          <w:szCs w:val="24"/>
        </w:rPr>
        <w:t>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71B60" w14:paraId="7844992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65D2596" w14:textId="77777777" w:rsidR="00871B60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77D5AB" w14:textId="77777777" w:rsidR="00871B6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4CC35B" w14:textId="77777777" w:rsidR="00871B6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EF69C6" w14:textId="77777777" w:rsidR="00871B6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B9CA89" w14:textId="77777777" w:rsidR="00871B60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9BE27B" w14:textId="77777777" w:rsidR="00871B6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14C5423" w14:textId="77777777" w:rsidR="00871B60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71B60" w14:paraId="0FCDA7E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AB56B13" w14:textId="77777777" w:rsidR="00871B60" w:rsidRDefault="00871B6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CD9B15D" w14:textId="77777777" w:rsidR="00871B6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760131" w14:textId="77777777" w:rsidR="00871B60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18AEC8" w14:textId="77777777" w:rsidR="00871B6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F623C5" w14:textId="77777777" w:rsidR="00871B6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C712BD" w14:textId="77777777" w:rsidR="00871B6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6268BCB" w14:textId="77777777" w:rsidR="00871B60" w:rsidRDefault="00000000">
            <w:pPr>
              <w:jc w:val="center"/>
            </w:pPr>
            <w:r>
              <w:t>D=R*S</w:t>
            </w:r>
          </w:p>
        </w:tc>
      </w:tr>
      <w:tr w:rsidR="00871B60" w14:paraId="0B81EA03" w14:textId="77777777">
        <w:tc>
          <w:tcPr>
            <w:tcW w:w="3345" w:type="dxa"/>
            <w:vAlign w:val="center"/>
          </w:tcPr>
          <w:p w14:paraId="5FAE91B2" w14:textId="77777777" w:rsidR="00871B60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7183886" w14:textId="77777777" w:rsidR="00871B6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73D44E0" w14:textId="77777777" w:rsidR="00871B6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487F0D5" w14:textId="77777777" w:rsidR="00871B6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E2F02B4" w14:textId="77777777" w:rsidR="00871B6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C879FBC" w14:textId="77777777" w:rsidR="00871B6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A07E250" w14:textId="77777777" w:rsidR="00871B60" w:rsidRDefault="00000000">
            <w:r>
              <w:t>0.245</w:t>
            </w:r>
          </w:p>
        </w:tc>
      </w:tr>
      <w:tr w:rsidR="00871B60" w14:paraId="45F2984D" w14:textId="77777777">
        <w:tc>
          <w:tcPr>
            <w:tcW w:w="3345" w:type="dxa"/>
            <w:vAlign w:val="center"/>
          </w:tcPr>
          <w:p w14:paraId="11FB2B7E" w14:textId="77777777" w:rsidR="00871B60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BC02F4D" w14:textId="77777777" w:rsidR="00871B60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46E39575" w14:textId="77777777" w:rsidR="00871B60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3E98658" w14:textId="77777777" w:rsidR="00871B6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0D39378" w14:textId="77777777" w:rsidR="00871B6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FCD3098" w14:textId="77777777" w:rsidR="00871B60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5DCE146E" w14:textId="77777777" w:rsidR="00871B60" w:rsidRDefault="00000000">
            <w:r>
              <w:t>1.186</w:t>
            </w:r>
          </w:p>
        </w:tc>
      </w:tr>
      <w:tr w:rsidR="00871B60" w14:paraId="7AA1A952" w14:textId="77777777">
        <w:tc>
          <w:tcPr>
            <w:tcW w:w="3345" w:type="dxa"/>
            <w:vAlign w:val="center"/>
          </w:tcPr>
          <w:p w14:paraId="06C9A1BC" w14:textId="77777777" w:rsidR="00871B60" w:rsidRDefault="00000000">
            <w:r>
              <w:lastRenderedPageBreak/>
              <w:t>石灰砂浆</w:t>
            </w:r>
          </w:p>
        </w:tc>
        <w:tc>
          <w:tcPr>
            <w:tcW w:w="848" w:type="dxa"/>
            <w:vAlign w:val="center"/>
          </w:tcPr>
          <w:p w14:paraId="004E6206" w14:textId="77777777" w:rsidR="00871B6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A13208C" w14:textId="77777777" w:rsidR="00871B60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2AD486AF" w14:textId="77777777" w:rsidR="00871B60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363FB80C" w14:textId="77777777" w:rsidR="00871B6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5848158" w14:textId="77777777" w:rsidR="00871B60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0762F6C5" w14:textId="77777777" w:rsidR="00871B60" w:rsidRDefault="00000000">
            <w:r>
              <w:t>0.249</w:t>
            </w:r>
          </w:p>
        </w:tc>
      </w:tr>
      <w:tr w:rsidR="00871B60" w14:paraId="78E5400E" w14:textId="77777777">
        <w:tc>
          <w:tcPr>
            <w:tcW w:w="3345" w:type="dxa"/>
            <w:vAlign w:val="center"/>
          </w:tcPr>
          <w:p w14:paraId="26E9B31D" w14:textId="77777777" w:rsidR="00871B6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E8930FB" w14:textId="77777777" w:rsidR="00871B60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2028F809" w14:textId="77777777" w:rsidR="00871B6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EC025A5" w14:textId="77777777" w:rsidR="00871B6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C710383" w14:textId="77777777" w:rsidR="00871B6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6A06086" w14:textId="77777777" w:rsidR="00871B60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31A3EDC4" w14:textId="77777777" w:rsidR="00871B60" w:rsidRDefault="00000000">
            <w:r>
              <w:t>1.679</w:t>
            </w:r>
          </w:p>
        </w:tc>
      </w:tr>
      <w:tr w:rsidR="00871B60" w14:paraId="664BFCE4" w14:textId="77777777">
        <w:tc>
          <w:tcPr>
            <w:tcW w:w="3345" w:type="dxa"/>
            <w:shd w:val="clear" w:color="auto" w:fill="E6E6E6"/>
            <w:vAlign w:val="center"/>
          </w:tcPr>
          <w:p w14:paraId="0DD760B6" w14:textId="77777777" w:rsidR="00871B60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1AA5D0E7" w14:textId="77777777" w:rsidR="00871B60" w:rsidRDefault="00000000">
            <w:pPr>
              <w:jc w:val="center"/>
            </w:pPr>
            <w:r>
              <w:t>2.98</w:t>
            </w:r>
          </w:p>
        </w:tc>
      </w:tr>
    </w:tbl>
    <w:p w14:paraId="0C31A1E7" w14:textId="77777777" w:rsidR="00871B60" w:rsidRDefault="00000000">
      <w:pPr>
        <w:pStyle w:val="2"/>
        <w:widowControl w:val="0"/>
        <w:rPr>
          <w:kern w:val="2"/>
        </w:rPr>
      </w:pPr>
      <w:bookmarkStart w:id="47" w:name="_Toc191723279"/>
      <w:r>
        <w:rPr>
          <w:kern w:val="2"/>
        </w:rPr>
        <w:t>周边地面构造</w:t>
      </w:r>
      <w:bookmarkEnd w:id="47"/>
    </w:p>
    <w:p w14:paraId="671CE40C" w14:textId="77777777" w:rsidR="00871B60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8" w:name="_Toc191723280"/>
      <w:r>
        <w:rPr>
          <w:kern w:val="2"/>
          <w:szCs w:val="24"/>
        </w:rPr>
        <w:t>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71B60" w14:paraId="124A358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A6584FD" w14:textId="77777777" w:rsidR="00871B60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ABB595" w14:textId="77777777" w:rsidR="00871B6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61B62B" w14:textId="77777777" w:rsidR="00871B6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9693CB" w14:textId="77777777" w:rsidR="00871B6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B0BC79" w14:textId="77777777" w:rsidR="00871B60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3B2CBF" w14:textId="77777777" w:rsidR="00871B6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F307D78" w14:textId="77777777" w:rsidR="00871B60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71B60" w14:paraId="6C72B5A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3F3E963" w14:textId="77777777" w:rsidR="00871B60" w:rsidRDefault="00871B6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F4D4C09" w14:textId="77777777" w:rsidR="00871B6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6AE3A3" w14:textId="77777777" w:rsidR="00871B60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ABD37C" w14:textId="77777777" w:rsidR="00871B6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DD0BC5" w14:textId="77777777" w:rsidR="00871B6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196898" w14:textId="77777777" w:rsidR="00871B6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CE7BDD" w14:textId="77777777" w:rsidR="00871B60" w:rsidRDefault="00000000">
            <w:pPr>
              <w:jc w:val="center"/>
            </w:pPr>
            <w:r>
              <w:t>D=R*S</w:t>
            </w:r>
          </w:p>
        </w:tc>
      </w:tr>
      <w:tr w:rsidR="00871B60" w14:paraId="4FAF0454" w14:textId="77777777">
        <w:tc>
          <w:tcPr>
            <w:tcW w:w="3345" w:type="dxa"/>
            <w:vAlign w:val="center"/>
          </w:tcPr>
          <w:p w14:paraId="07AFEF36" w14:textId="77777777" w:rsidR="00871B60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378A3CB" w14:textId="77777777" w:rsidR="00871B6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6304690" w14:textId="77777777" w:rsidR="00871B6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50FD568" w14:textId="77777777" w:rsidR="00871B6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B7AE17C" w14:textId="77777777" w:rsidR="00871B6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428F857" w14:textId="77777777" w:rsidR="00871B6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2CBCE1D" w14:textId="77777777" w:rsidR="00871B60" w:rsidRDefault="00000000">
            <w:r>
              <w:t>0.245</w:t>
            </w:r>
          </w:p>
        </w:tc>
      </w:tr>
      <w:tr w:rsidR="00871B60" w14:paraId="09C8F22F" w14:textId="77777777">
        <w:tc>
          <w:tcPr>
            <w:tcW w:w="3345" w:type="dxa"/>
            <w:vAlign w:val="center"/>
          </w:tcPr>
          <w:p w14:paraId="0845E389" w14:textId="77777777" w:rsidR="00871B60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C36AA26" w14:textId="77777777" w:rsidR="00871B60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582A7A86" w14:textId="77777777" w:rsidR="00871B60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0AB574B" w14:textId="77777777" w:rsidR="00871B6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840D8AC" w14:textId="77777777" w:rsidR="00871B6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AC52535" w14:textId="77777777" w:rsidR="00871B60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283163A8" w14:textId="77777777" w:rsidR="00871B60" w:rsidRDefault="00000000">
            <w:r>
              <w:t>1.186</w:t>
            </w:r>
          </w:p>
        </w:tc>
      </w:tr>
      <w:tr w:rsidR="00871B60" w14:paraId="6598A7A2" w14:textId="77777777">
        <w:tc>
          <w:tcPr>
            <w:tcW w:w="3345" w:type="dxa"/>
            <w:vAlign w:val="center"/>
          </w:tcPr>
          <w:p w14:paraId="7CFFB9DB" w14:textId="77777777" w:rsidR="00871B6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989FD04" w14:textId="77777777" w:rsidR="00871B60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3DBC8966" w14:textId="77777777" w:rsidR="00871B6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4EFED25" w14:textId="77777777" w:rsidR="00871B6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36944D1" w14:textId="77777777" w:rsidR="00871B6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881A505" w14:textId="77777777" w:rsidR="00871B60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20A49945" w14:textId="77777777" w:rsidR="00871B60" w:rsidRDefault="00000000">
            <w:r>
              <w:t>1.431</w:t>
            </w:r>
          </w:p>
        </w:tc>
      </w:tr>
      <w:tr w:rsidR="00871B60" w14:paraId="768FC736" w14:textId="77777777">
        <w:tc>
          <w:tcPr>
            <w:tcW w:w="3345" w:type="dxa"/>
            <w:shd w:val="clear" w:color="auto" w:fill="E6E6E6"/>
            <w:vAlign w:val="center"/>
          </w:tcPr>
          <w:p w14:paraId="2C63DB34" w14:textId="77777777" w:rsidR="00871B60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0DDD1C35" w14:textId="77777777" w:rsidR="00871B60" w:rsidRDefault="00000000">
            <w:pPr>
              <w:jc w:val="center"/>
            </w:pPr>
            <w:r>
              <w:t>0.52</w:t>
            </w:r>
          </w:p>
        </w:tc>
      </w:tr>
    </w:tbl>
    <w:p w14:paraId="04DA5809" w14:textId="77777777" w:rsidR="00871B60" w:rsidRDefault="00000000">
      <w:pPr>
        <w:pStyle w:val="2"/>
        <w:widowControl w:val="0"/>
        <w:rPr>
          <w:kern w:val="2"/>
        </w:rPr>
      </w:pPr>
      <w:bookmarkStart w:id="49" w:name="_Toc191723281"/>
      <w:r>
        <w:rPr>
          <w:kern w:val="2"/>
        </w:rPr>
        <w:t>非周边地面构造</w:t>
      </w:r>
      <w:bookmarkEnd w:id="49"/>
    </w:p>
    <w:p w14:paraId="476FF6A9" w14:textId="77777777" w:rsidR="00871B60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50" w:name="_Toc191723282"/>
      <w:r>
        <w:rPr>
          <w:kern w:val="2"/>
          <w:szCs w:val="24"/>
        </w:rPr>
        <w:t>地面构造一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71B60" w14:paraId="42AD268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D567D60" w14:textId="77777777" w:rsidR="00871B60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148664" w14:textId="77777777" w:rsidR="00871B60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74A536" w14:textId="77777777" w:rsidR="00871B6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F2DE44" w14:textId="77777777" w:rsidR="00871B6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457B6B" w14:textId="77777777" w:rsidR="00871B60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9C91DB" w14:textId="77777777" w:rsidR="00871B60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E948488" w14:textId="77777777" w:rsidR="00871B60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71B60" w14:paraId="00A1828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7ACE490" w14:textId="77777777" w:rsidR="00871B60" w:rsidRDefault="00871B6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EC92D06" w14:textId="77777777" w:rsidR="00871B60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D1084F" w14:textId="77777777" w:rsidR="00871B60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38A354" w14:textId="77777777" w:rsidR="00871B6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DEA52F" w14:textId="77777777" w:rsidR="00871B60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73C37B" w14:textId="77777777" w:rsidR="00871B60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1F237E" w14:textId="77777777" w:rsidR="00871B60" w:rsidRDefault="00000000">
            <w:pPr>
              <w:jc w:val="center"/>
            </w:pPr>
            <w:r>
              <w:t>D=R*S</w:t>
            </w:r>
          </w:p>
        </w:tc>
      </w:tr>
      <w:tr w:rsidR="00871B60" w14:paraId="23CDB0BF" w14:textId="77777777">
        <w:tc>
          <w:tcPr>
            <w:tcW w:w="3345" w:type="dxa"/>
            <w:vAlign w:val="center"/>
          </w:tcPr>
          <w:p w14:paraId="4F18275D" w14:textId="77777777" w:rsidR="00871B60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CAB03D5" w14:textId="77777777" w:rsidR="00871B60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7BF0101" w14:textId="77777777" w:rsidR="00871B60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59682AA" w14:textId="77777777" w:rsidR="00871B6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A1FA4FA" w14:textId="77777777" w:rsidR="00871B6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B08CFFB" w14:textId="77777777" w:rsidR="00871B60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C1F9CC3" w14:textId="77777777" w:rsidR="00871B60" w:rsidRDefault="00000000">
            <w:r>
              <w:t>0.245</w:t>
            </w:r>
          </w:p>
        </w:tc>
      </w:tr>
      <w:tr w:rsidR="00871B60" w14:paraId="34518975" w14:textId="77777777">
        <w:tc>
          <w:tcPr>
            <w:tcW w:w="3345" w:type="dxa"/>
            <w:vAlign w:val="center"/>
          </w:tcPr>
          <w:p w14:paraId="250242F0" w14:textId="77777777" w:rsidR="00871B60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2CEC9D3" w14:textId="77777777" w:rsidR="00871B60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32219F49" w14:textId="77777777" w:rsidR="00871B60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EE8821E" w14:textId="77777777" w:rsidR="00871B6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8D4A77E" w14:textId="77777777" w:rsidR="00871B60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12A6A83" w14:textId="77777777" w:rsidR="00871B60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7344DFFB" w14:textId="77777777" w:rsidR="00871B60" w:rsidRDefault="00000000">
            <w:r>
              <w:t>1.186</w:t>
            </w:r>
          </w:p>
        </w:tc>
      </w:tr>
      <w:tr w:rsidR="00871B60" w14:paraId="2A11510C" w14:textId="77777777">
        <w:tc>
          <w:tcPr>
            <w:tcW w:w="3345" w:type="dxa"/>
            <w:vAlign w:val="center"/>
          </w:tcPr>
          <w:p w14:paraId="37132F49" w14:textId="77777777" w:rsidR="00871B60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609DEEE" w14:textId="77777777" w:rsidR="00871B60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73BA4160" w14:textId="77777777" w:rsidR="00871B6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B6AF5E3" w14:textId="77777777" w:rsidR="00871B6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167E299" w14:textId="77777777" w:rsidR="00871B60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96CFF51" w14:textId="77777777" w:rsidR="00871B60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158BAA4F" w14:textId="77777777" w:rsidR="00871B60" w:rsidRDefault="00000000">
            <w:r>
              <w:t>1.431</w:t>
            </w:r>
          </w:p>
        </w:tc>
      </w:tr>
      <w:tr w:rsidR="00871B60" w14:paraId="677E3DCE" w14:textId="77777777">
        <w:tc>
          <w:tcPr>
            <w:tcW w:w="3345" w:type="dxa"/>
            <w:shd w:val="clear" w:color="auto" w:fill="E6E6E6"/>
            <w:vAlign w:val="center"/>
          </w:tcPr>
          <w:p w14:paraId="755F039C" w14:textId="77777777" w:rsidR="00871B60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591A7819" w14:textId="77777777" w:rsidR="00871B60" w:rsidRDefault="00000000">
            <w:pPr>
              <w:jc w:val="center"/>
            </w:pPr>
            <w:r>
              <w:t>0.30</w:t>
            </w:r>
          </w:p>
        </w:tc>
      </w:tr>
    </w:tbl>
    <w:p w14:paraId="71160929" w14:textId="77777777" w:rsidR="00871B60" w:rsidRDefault="00000000">
      <w:pPr>
        <w:pStyle w:val="2"/>
        <w:widowControl w:val="0"/>
        <w:rPr>
          <w:kern w:val="2"/>
        </w:rPr>
      </w:pPr>
      <w:bookmarkStart w:id="51" w:name="_Toc191723283"/>
      <w:r>
        <w:rPr>
          <w:kern w:val="2"/>
        </w:rPr>
        <w:t>门构造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871B60" w14:paraId="6D0563F3" w14:textId="77777777">
        <w:tc>
          <w:tcPr>
            <w:tcW w:w="645" w:type="dxa"/>
            <w:shd w:val="clear" w:color="auto" w:fill="E6E6E6"/>
            <w:vAlign w:val="center"/>
          </w:tcPr>
          <w:p w14:paraId="756A575D" w14:textId="77777777" w:rsidR="00871B60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0BA6732A" w14:textId="77777777" w:rsidR="00871B60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0B9CC6C9" w14:textId="77777777" w:rsidR="00871B60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1882CD29" w14:textId="77777777" w:rsidR="00871B60" w:rsidRDefault="00000000">
            <w:pPr>
              <w:jc w:val="center"/>
            </w:pPr>
            <w:r>
              <w:t>备注</w:t>
            </w:r>
          </w:p>
        </w:tc>
      </w:tr>
      <w:tr w:rsidR="00871B60" w14:paraId="4DB7F774" w14:textId="77777777">
        <w:tc>
          <w:tcPr>
            <w:tcW w:w="645" w:type="dxa"/>
            <w:shd w:val="clear" w:color="auto" w:fill="E6E6E6"/>
            <w:vAlign w:val="center"/>
          </w:tcPr>
          <w:p w14:paraId="02D85B1D" w14:textId="77777777" w:rsidR="00871B60" w:rsidRDefault="00000000">
            <w:r>
              <w:t>1</w:t>
            </w:r>
          </w:p>
        </w:tc>
        <w:tc>
          <w:tcPr>
            <w:tcW w:w="3667" w:type="dxa"/>
            <w:vAlign w:val="center"/>
          </w:tcPr>
          <w:p w14:paraId="412C2880" w14:textId="77777777" w:rsidR="00871B60" w:rsidRDefault="00000000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561A7C7C" w14:textId="77777777" w:rsidR="00871B60" w:rsidRDefault="00000000">
            <w:r>
              <w:t>1.972</w:t>
            </w:r>
          </w:p>
        </w:tc>
        <w:tc>
          <w:tcPr>
            <w:tcW w:w="3560" w:type="dxa"/>
            <w:vAlign w:val="center"/>
          </w:tcPr>
          <w:p w14:paraId="5126848D" w14:textId="77777777" w:rsidR="00871B60" w:rsidRDefault="00871B60"/>
        </w:tc>
      </w:tr>
    </w:tbl>
    <w:p w14:paraId="259CFC00" w14:textId="77777777" w:rsidR="00871B60" w:rsidRDefault="00000000">
      <w:pPr>
        <w:pStyle w:val="2"/>
      </w:pPr>
      <w:bookmarkStart w:id="52" w:name="_Toc191723284"/>
      <w:r>
        <w:t>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871B60" w14:paraId="35A226D9" w14:textId="77777777">
        <w:tc>
          <w:tcPr>
            <w:tcW w:w="905" w:type="dxa"/>
            <w:shd w:val="clear" w:color="auto" w:fill="E6E6E6"/>
            <w:vAlign w:val="center"/>
          </w:tcPr>
          <w:p w14:paraId="127C6432" w14:textId="77777777" w:rsidR="00871B60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491C7D9F" w14:textId="77777777" w:rsidR="00871B60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50C2416" w14:textId="77777777" w:rsidR="00871B60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DD14C57" w14:textId="77777777" w:rsidR="00871B60" w:rsidRDefault="00000000">
            <w:pPr>
              <w:jc w:val="center"/>
            </w:pPr>
            <w:r>
              <w:t>窗遮阳系数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16A721D" w14:textId="77777777" w:rsidR="00871B60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6BA8611B" w14:textId="77777777" w:rsidR="00871B60" w:rsidRDefault="00000000">
            <w:pPr>
              <w:jc w:val="center"/>
            </w:pPr>
            <w:r>
              <w:t>备注</w:t>
            </w:r>
          </w:p>
        </w:tc>
      </w:tr>
      <w:tr w:rsidR="00871B60" w14:paraId="22EC6AA9" w14:textId="77777777">
        <w:tc>
          <w:tcPr>
            <w:tcW w:w="905" w:type="dxa"/>
            <w:shd w:val="clear" w:color="auto" w:fill="E6E6E6"/>
            <w:vAlign w:val="center"/>
          </w:tcPr>
          <w:p w14:paraId="28B9105A" w14:textId="77777777" w:rsidR="00871B60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14:paraId="5EB5050A" w14:textId="77777777" w:rsidR="00871B60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618F4140" w14:textId="77777777" w:rsidR="00871B60" w:rsidRDefault="00000000">
            <w:r>
              <w:t>3.900</w:t>
            </w:r>
          </w:p>
        </w:tc>
        <w:tc>
          <w:tcPr>
            <w:tcW w:w="956" w:type="dxa"/>
            <w:vAlign w:val="center"/>
          </w:tcPr>
          <w:p w14:paraId="4FC70E50" w14:textId="77777777" w:rsidR="00871B60" w:rsidRDefault="00000000">
            <w:r>
              <w:t>0.750</w:t>
            </w:r>
          </w:p>
        </w:tc>
        <w:tc>
          <w:tcPr>
            <w:tcW w:w="956" w:type="dxa"/>
            <w:vAlign w:val="center"/>
          </w:tcPr>
          <w:p w14:paraId="227CF9A4" w14:textId="77777777" w:rsidR="00871B60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2F81D59B" w14:textId="77777777" w:rsidR="00871B60" w:rsidRDefault="00000000">
            <w:r>
              <w:t>来源《民用建筑热工设计规范》</w:t>
            </w:r>
          </w:p>
        </w:tc>
      </w:tr>
      <w:tr w:rsidR="00871B60" w14:paraId="4BEFB208" w14:textId="77777777">
        <w:tc>
          <w:tcPr>
            <w:tcW w:w="905" w:type="dxa"/>
            <w:shd w:val="clear" w:color="auto" w:fill="E6E6E6"/>
            <w:vAlign w:val="center"/>
          </w:tcPr>
          <w:p w14:paraId="62C49695" w14:textId="77777777" w:rsidR="00871B60" w:rsidRDefault="00000000">
            <w:r>
              <w:t>2</w:t>
            </w:r>
          </w:p>
        </w:tc>
        <w:tc>
          <w:tcPr>
            <w:tcW w:w="2694" w:type="dxa"/>
            <w:vAlign w:val="center"/>
          </w:tcPr>
          <w:p w14:paraId="2AD1AD05" w14:textId="77777777" w:rsidR="00871B60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48E758F4" w14:textId="77777777" w:rsidR="00871B60" w:rsidRDefault="00000000">
            <w:r>
              <w:t>3.900</w:t>
            </w:r>
          </w:p>
        </w:tc>
        <w:tc>
          <w:tcPr>
            <w:tcW w:w="956" w:type="dxa"/>
            <w:vAlign w:val="center"/>
          </w:tcPr>
          <w:p w14:paraId="6E4C750F" w14:textId="77777777" w:rsidR="00871B60" w:rsidRDefault="00000000">
            <w:r>
              <w:t>0.750</w:t>
            </w:r>
          </w:p>
        </w:tc>
        <w:tc>
          <w:tcPr>
            <w:tcW w:w="956" w:type="dxa"/>
            <w:vAlign w:val="center"/>
          </w:tcPr>
          <w:p w14:paraId="0633BA49" w14:textId="77777777" w:rsidR="00871B60" w:rsidRDefault="00000000">
            <w:r>
              <w:t>0.870</w:t>
            </w:r>
          </w:p>
        </w:tc>
        <w:tc>
          <w:tcPr>
            <w:tcW w:w="2988" w:type="dxa"/>
            <w:vAlign w:val="center"/>
          </w:tcPr>
          <w:p w14:paraId="097E437C" w14:textId="77777777" w:rsidR="00871B60" w:rsidRDefault="00000000">
            <w:r>
              <w:t>来源《民用建筑热工设计规范》</w:t>
            </w:r>
          </w:p>
        </w:tc>
      </w:tr>
      <w:tr w:rsidR="00871B60" w14:paraId="087F4957" w14:textId="77777777">
        <w:tc>
          <w:tcPr>
            <w:tcW w:w="905" w:type="dxa"/>
            <w:shd w:val="clear" w:color="auto" w:fill="E6E6E6"/>
            <w:vAlign w:val="center"/>
          </w:tcPr>
          <w:p w14:paraId="458DA968" w14:textId="77777777" w:rsidR="00871B60" w:rsidRDefault="00000000">
            <w:r>
              <w:t>3</w:t>
            </w:r>
          </w:p>
        </w:tc>
        <w:tc>
          <w:tcPr>
            <w:tcW w:w="2694" w:type="dxa"/>
            <w:vAlign w:val="center"/>
          </w:tcPr>
          <w:p w14:paraId="66A8E614" w14:textId="77777777" w:rsidR="00871B60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788F6B4C" w14:textId="77777777" w:rsidR="00871B60" w:rsidRDefault="00000000">
            <w:r>
              <w:t>3.900</w:t>
            </w:r>
          </w:p>
        </w:tc>
        <w:tc>
          <w:tcPr>
            <w:tcW w:w="956" w:type="dxa"/>
            <w:vAlign w:val="center"/>
          </w:tcPr>
          <w:p w14:paraId="3114413D" w14:textId="77777777" w:rsidR="00871B60" w:rsidRDefault="00000000">
            <w:r>
              <w:t>0.750</w:t>
            </w:r>
          </w:p>
        </w:tc>
        <w:tc>
          <w:tcPr>
            <w:tcW w:w="956" w:type="dxa"/>
            <w:vAlign w:val="center"/>
          </w:tcPr>
          <w:p w14:paraId="71179A19" w14:textId="77777777" w:rsidR="00871B60" w:rsidRDefault="00000000">
            <w:r>
              <w:t>0.870</w:t>
            </w:r>
          </w:p>
        </w:tc>
        <w:tc>
          <w:tcPr>
            <w:tcW w:w="2988" w:type="dxa"/>
            <w:vAlign w:val="center"/>
          </w:tcPr>
          <w:p w14:paraId="317FA23A" w14:textId="77777777" w:rsidR="00871B60" w:rsidRDefault="00000000">
            <w:r>
              <w:t>来源《民用建筑热工设计规范》</w:t>
            </w:r>
          </w:p>
        </w:tc>
      </w:tr>
    </w:tbl>
    <w:p w14:paraId="162D3FE9" w14:textId="77777777" w:rsidR="00871B60" w:rsidRDefault="00000000">
      <w:pPr>
        <w:pStyle w:val="1"/>
      </w:pPr>
      <w:bookmarkStart w:id="53" w:name="_Toc191723285"/>
      <w:r>
        <w:lastRenderedPageBreak/>
        <w:t>房间类型</w:t>
      </w:r>
      <w:bookmarkEnd w:id="53"/>
    </w:p>
    <w:p w14:paraId="60F9950D" w14:textId="77777777" w:rsidR="00871B60" w:rsidRDefault="00000000">
      <w:pPr>
        <w:pStyle w:val="2"/>
        <w:widowControl w:val="0"/>
        <w:rPr>
          <w:kern w:val="2"/>
        </w:rPr>
      </w:pPr>
      <w:bookmarkStart w:id="54" w:name="_Toc191723286"/>
      <w:r>
        <w:rPr>
          <w:kern w:val="2"/>
        </w:rPr>
        <w:t>房间参数表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871B60" w14:paraId="68813758" w14:textId="77777777">
        <w:tc>
          <w:tcPr>
            <w:tcW w:w="1862" w:type="dxa"/>
            <w:shd w:val="clear" w:color="auto" w:fill="E6E6E6"/>
            <w:vAlign w:val="center"/>
          </w:tcPr>
          <w:p w14:paraId="61D7F188" w14:textId="77777777" w:rsidR="00871B60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459D822" w14:textId="77777777" w:rsidR="00871B60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5C54F23" w14:textId="77777777" w:rsidR="00871B60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2D79FA29" w14:textId="77777777" w:rsidR="00871B60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B7EC7E5" w14:textId="77777777" w:rsidR="00871B60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9C75D3C" w14:textId="77777777" w:rsidR="00871B60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0506D63" w14:textId="77777777" w:rsidR="00871B60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871B60" w14:paraId="51D83716" w14:textId="77777777">
        <w:tc>
          <w:tcPr>
            <w:tcW w:w="1862" w:type="dxa"/>
            <w:shd w:val="clear" w:color="auto" w:fill="E6E6E6"/>
            <w:vAlign w:val="center"/>
          </w:tcPr>
          <w:p w14:paraId="403516A4" w14:textId="77777777" w:rsidR="00871B60" w:rsidRDefault="00000000">
            <w:r>
              <w:t>起居室</w:t>
            </w:r>
          </w:p>
        </w:tc>
        <w:tc>
          <w:tcPr>
            <w:tcW w:w="781" w:type="dxa"/>
            <w:vAlign w:val="center"/>
          </w:tcPr>
          <w:p w14:paraId="4FB26C17" w14:textId="77777777" w:rsidR="00871B60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AE99862" w14:textId="77777777" w:rsidR="00871B60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3E879BE7" w14:textId="77777777" w:rsidR="00871B60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7374BE83" w14:textId="77777777" w:rsidR="00871B60" w:rsidRDefault="00000000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0BDA05F" w14:textId="77777777" w:rsidR="00871B60" w:rsidRDefault="00000000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14:paraId="65BE5538" w14:textId="77777777" w:rsidR="00871B60" w:rsidRDefault="00000000">
            <w:pPr>
              <w:jc w:val="center"/>
            </w:pPr>
            <w:r>
              <w:t>5(W/m^2)</w:t>
            </w:r>
          </w:p>
        </w:tc>
      </w:tr>
    </w:tbl>
    <w:p w14:paraId="6EC6167D" w14:textId="77777777" w:rsidR="00871B60" w:rsidRDefault="00000000">
      <w:pPr>
        <w:pStyle w:val="2"/>
        <w:widowControl w:val="0"/>
        <w:rPr>
          <w:kern w:val="2"/>
        </w:rPr>
      </w:pPr>
      <w:bookmarkStart w:id="55" w:name="_Toc191723287"/>
      <w:r>
        <w:rPr>
          <w:kern w:val="2"/>
        </w:rPr>
        <w:t>作息时间表</w:t>
      </w:r>
      <w:bookmarkEnd w:id="55"/>
    </w:p>
    <w:p w14:paraId="4059AEE6" w14:textId="77777777" w:rsidR="00871B60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4B978033" w14:textId="77777777" w:rsidR="00871B60" w:rsidRDefault="00000000">
      <w:pPr>
        <w:pStyle w:val="1"/>
        <w:widowControl w:val="0"/>
        <w:rPr>
          <w:kern w:val="2"/>
          <w:szCs w:val="24"/>
        </w:rPr>
      </w:pPr>
      <w:bookmarkStart w:id="56" w:name="_Toc191723288"/>
      <w:r>
        <w:rPr>
          <w:kern w:val="2"/>
          <w:szCs w:val="24"/>
        </w:rPr>
        <w:t>系统设置</w:t>
      </w:r>
      <w:bookmarkEnd w:id="56"/>
    </w:p>
    <w:p w14:paraId="0E1E0BC8" w14:textId="77777777" w:rsidR="00871B60" w:rsidRDefault="00000000">
      <w:pPr>
        <w:pStyle w:val="2"/>
        <w:widowControl w:val="0"/>
        <w:rPr>
          <w:kern w:val="2"/>
        </w:rPr>
      </w:pPr>
      <w:bookmarkStart w:id="57" w:name="_Toc191723289"/>
      <w:r>
        <w:rPr>
          <w:kern w:val="2"/>
        </w:rPr>
        <w:t>系统划分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871B60" w14:paraId="7729BB5A" w14:textId="77777777">
        <w:tc>
          <w:tcPr>
            <w:tcW w:w="1131" w:type="dxa"/>
            <w:shd w:val="clear" w:color="auto" w:fill="E6E6E6"/>
            <w:vAlign w:val="center"/>
          </w:tcPr>
          <w:p w14:paraId="31B6B6AC" w14:textId="77777777" w:rsidR="00871B60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98AB51B" w14:textId="77777777" w:rsidR="00871B60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6952B7BB" w14:textId="77777777" w:rsidR="00871B60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55F627E" w14:textId="77777777" w:rsidR="00871B60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7524248" w14:textId="77777777" w:rsidR="00871B60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9C59B14" w14:textId="77777777" w:rsidR="00871B60" w:rsidRDefault="0000000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7CDAF659" w14:textId="77777777" w:rsidR="00871B60" w:rsidRDefault="00000000">
            <w:pPr>
              <w:jc w:val="center"/>
            </w:pPr>
            <w:r>
              <w:t>包含的房间</w:t>
            </w:r>
          </w:p>
        </w:tc>
      </w:tr>
      <w:tr w:rsidR="00871B60" w14:paraId="43AC2E68" w14:textId="77777777">
        <w:tc>
          <w:tcPr>
            <w:tcW w:w="1131" w:type="dxa"/>
            <w:vAlign w:val="center"/>
          </w:tcPr>
          <w:p w14:paraId="170551D3" w14:textId="77777777" w:rsidR="00871B60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4220D54F" w14:textId="77777777" w:rsidR="00871B60" w:rsidRDefault="00000000">
            <w:r>
              <w:t>无</w:t>
            </w:r>
          </w:p>
        </w:tc>
        <w:tc>
          <w:tcPr>
            <w:tcW w:w="1528" w:type="dxa"/>
            <w:vAlign w:val="center"/>
          </w:tcPr>
          <w:p w14:paraId="00A40062" w14:textId="77777777" w:rsidR="00871B60" w:rsidRDefault="00000000">
            <w:r>
              <w:t>--</w:t>
            </w:r>
          </w:p>
        </w:tc>
        <w:tc>
          <w:tcPr>
            <w:tcW w:w="1018" w:type="dxa"/>
            <w:vAlign w:val="center"/>
          </w:tcPr>
          <w:p w14:paraId="2EAF6A6C" w14:textId="77777777" w:rsidR="00871B60" w:rsidRDefault="00000000">
            <w:r>
              <w:t>--</w:t>
            </w:r>
          </w:p>
        </w:tc>
        <w:tc>
          <w:tcPr>
            <w:tcW w:w="735" w:type="dxa"/>
            <w:vAlign w:val="center"/>
          </w:tcPr>
          <w:p w14:paraId="1A927B44" w14:textId="77777777" w:rsidR="00871B60" w:rsidRDefault="00000000">
            <w:r>
              <w:t>--</w:t>
            </w:r>
          </w:p>
        </w:tc>
        <w:tc>
          <w:tcPr>
            <w:tcW w:w="956" w:type="dxa"/>
            <w:vAlign w:val="center"/>
          </w:tcPr>
          <w:p w14:paraId="008FB05E" w14:textId="77777777" w:rsidR="00871B60" w:rsidRDefault="00000000">
            <w:r>
              <w:t>2641.77</w:t>
            </w:r>
          </w:p>
        </w:tc>
        <w:tc>
          <w:tcPr>
            <w:tcW w:w="2830" w:type="dxa"/>
            <w:vAlign w:val="center"/>
          </w:tcPr>
          <w:p w14:paraId="236DBB03" w14:textId="77777777" w:rsidR="00871B60" w:rsidRDefault="00000000">
            <w:r>
              <w:t>所有房间</w:t>
            </w:r>
          </w:p>
        </w:tc>
      </w:tr>
    </w:tbl>
    <w:p w14:paraId="3F7D1DFA" w14:textId="77777777" w:rsidR="00871B60" w:rsidRDefault="00000000">
      <w:pPr>
        <w:pStyle w:val="2"/>
        <w:widowControl w:val="0"/>
        <w:rPr>
          <w:kern w:val="2"/>
        </w:rPr>
      </w:pPr>
      <w:bookmarkStart w:id="58" w:name="_Toc191723290"/>
      <w:r>
        <w:rPr>
          <w:kern w:val="2"/>
        </w:rPr>
        <w:t>运行时间表</w:t>
      </w:r>
      <w:bookmarkEnd w:id="58"/>
    </w:p>
    <w:p w14:paraId="3DF3E3A0" w14:textId="77777777" w:rsidR="00871B60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507048DE" w14:textId="77777777" w:rsidR="00871B60" w:rsidRDefault="00000000">
      <w:pPr>
        <w:pStyle w:val="1"/>
        <w:widowControl w:val="0"/>
        <w:rPr>
          <w:kern w:val="2"/>
          <w:szCs w:val="24"/>
        </w:rPr>
      </w:pPr>
      <w:bookmarkStart w:id="59" w:name="_Toc191723291"/>
      <w:r>
        <w:rPr>
          <w:kern w:val="2"/>
          <w:szCs w:val="24"/>
        </w:rPr>
        <w:t>计算结果</w:t>
      </w:r>
      <w:bookmarkEnd w:id="59"/>
    </w:p>
    <w:p w14:paraId="7EA83B05" w14:textId="77777777" w:rsidR="00871B60" w:rsidRDefault="00000000">
      <w:pPr>
        <w:pStyle w:val="2"/>
        <w:widowControl w:val="0"/>
        <w:rPr>
          <w:kern w:val="2"/>
        </w:rPr>
      </w:pPr>
      <w:bookmarkStart w:id="60" w:name="_Toc191723292"/>
      <w:r>
        <w:rPr>
          <w:kern w:val="2"/>
        </w:rPr>
        <w:t>模拟周期</w:t>
      </w:r>
      <w:bookmarkEnd w:id="60"/>
    </w:p>
    <w:p w14:paraId="16ED2EDF" w14:textId="77777777" w:rsidR="00871B60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242BE4D3" w14:textId="77777777" w:rsidR="00871B60" w:rsidRDefault="00000000">
      <w:pPr>
        <w:pStyle w:val="2"/>
        <w:widowControl w:val="0"/>
        <w:rPr>
          <w:kern w:val="2"/>
        </w:rPr>
      </w:pPr>
      <w:bookmarkStart w:id="61" w:name="_Toc191723293"/>
      <w:r>
        <w:rPr>
          <w:kern w:val="2"/>
        </w:rPr>
        <w:t>全年冷暖需求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871B60" w14:paraId="7DE9CE0D" w14:textId="77777777">
        <w:tc>
          <w:tcPr>
            <w:tcW w:w="1975" w:type="dxa"/>
            <w:shd w:val="clear" w:color="auto" w:fill="E6E6E6"/>
            <w:vAlign w:val="center"/>
          </w:tcPr>
          <w:p w14:paraId="42F634E4" w14:textId="77777777" w:rsidR="00871B60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A57D82E" w14:textId="77777777" w:rsidR="00871B60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70D563F" w14:textId="77777777" w:rsidR="00871B60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5B27A56" w14:textId="77777777" w:rsidR="00871B60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B0C3212" w14:textId="77777777" w:rsidR="00871B60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871B60" w14:paraId="63188743" w14:textId="77777777">
        <w:tc>
          <w:tcPr>
            <w:tcW w:w="1975" w:type="dxa"/>
            <w:shd w:val="clear" w:color="auto" w:fill="E6E6E6"/>
            <w:vAlign w:val="center"/>
          </w:tcPr>
          <w:p w14:paraId="0D92D00C" w14:textId="77777777" w:rsidR="00871B60" w:rsidRDefault="00000000">
            <w:r>
              <w:t>建筑总计</w:t>
            </w:r>
          </w:p>
        </w:tc>
        <w:tc>
          <w:tcPr>
            <w:tcW w:w="1839" w:type="dxa"/>
            <w:vAlign w:val="center"/>
          </w:tcPr>
          <w:p w14:paraId="544411A2" w14:textId="77777777" w:rsidR="00871B60" w:rsidRDefault="00000000">
            <w:r>
              <w:t>307389</w:t>
            </w:r>
          </w:p>
        </w:tc>
        <w:tc>
          <w:tcPr>
            <w:tcW w:w="1839" w:type="dxa"/>
            <w:vAlign w:val="center"/>
          </w:tcPr>
          <w:p w14:paraId="5265534F" w14:textId="77777777" w:rsidR="00871B60" w:rsidRDefault="00000000">
            <w:r>
              <w:t>109.28</w:t>
            </w:r>
          </w:p>
        </w:tc>
        <w:tc>
          <w:tcPr>
            <w:tcW w:w="1839" w:type="dxa"/>
            <w:vAlign w:val="center"/>
          </w:tcPr>
          <w:p w14:paraId="1439E747" w14:textId="77777777" w:rsidR="00871B60" w:rsidRDefault="00000000">
            <w:r>
              <w:t>61844</w:t>
            </w:r>
          </w:p>
        </w:tc>
        <w:tc>
          <w:tcPr>
            <w:tcW w:w="1839" w:type="dxa"/>
            <w:vAlign w:val="center"/>
          </w:tcPr>
          <w:p w14:paraId="0C6A3FA6" w14:textId="77777777" w:rsidR="00871B60" w:rsidRDefault="00000000">
            <w:r>
              <w:t>21.99</w:t>
            </w:r>
          </w:p>
        </w:tc>
      </w:tr>
    </w:tbl>
    <w:p w14:paraId="3F0A0BE0" w14:textId="77777777" w:rsidR="00871B60" w:rsidRDefault="00000000">
      <w:r>
        <w:rPr>
          <w:noProof/>
        </w:rPr>
        <w:lastRenderedPageBreak/>
        <w:drawing>
          <wp:inline distT="0" distB="0" distL="0" distR="0" wp14:anchorId="0D7A2DAF" wp14:editId="23373B56">
            <wp:extent cx="5667375" cy="26479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677D9" w14:textId="77777777" w:rsidR="00871B60" w:rsidRDefault="00871B60"/>
    <w:p w14:paraId="7EE0BA1D" w14:textId="77777777" w:rsidR="00871B60" w:rsidRDefault="00000000">
      <w:pPr>
        <w:pStyle w:val="2"/>
        <w:widowControl w:val="0"/>
        <w:rPr>
          <w:kern w:val="2"/>
        </w:rPr>
      </w:pPr>
      <w:bookmarkStart w:id="62" w:name="_Toc191723294"/>
      <w:r>
        <w:rPr>
          <w:kern w:val="2"/>
        </w:rPr>
        <w:t>负荷分项统计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871B60" w14:paraId="2BF5F836" w14:textId="77777777">
        <w:tc>
          <w:tcPr>
            <w:tcW w:w="1964" w:type="dxa"/>
            <w:shd w:val="clear" w:color="auto" w:fill="E6E6E6"/>
            <w:vAlign w:val="center"/>
          </w:tcPr>
          <w:p w14:paraId="0E50D529" w14:textId="77777777" w:rsidR="00871B60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E0E4BA7" w14:textId="77777777" w:rsidR="00871B60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57923A2" w14:textId="77777777" w:rsidR="00871B60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358A8C9" w14:textId="77777777" w:rsidR="00871B60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5003EE" w14:textId="77777777" w:rsidR="00871B60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7B3A44B" w14:textId="77777777" w:rsidR="00871B60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1B29B20" w14:textId="77777777" w:rsidR="00871B60" w:rsidRDefault="00000000">
            <w:pPr>
              <w:jc w:val="center"/>
            </w:pPr>
            <w:r>
              <w:t>合计</w:t>
            </w:r>
          </w:p>
        </w:tc>
      </w:tr>
      <w:tr w:rsidR="00871B60" w14:paraId="4281CD28" w14:textId="77777777">
        <w:tc>
          <w:tcPr>
            <w:tcW w:w="1964" w:type="dxa"/>
            <w:shd w:val="clear" w:color="auto" w:fill="E6E6E6"/>
            <w:vAlign w:val="center"/>
          </w:tcPr>
          <w:p w14:paraId="16400470" w14:textId="77777777" w:rsidR="00871B60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0F707D8" w14:textId="77777777" w:rsidR="00871B60" w:rsidRDefault="00000000">
            <w:r>
              <w:t>-143.34</w:t>
            </w:r>
          </w:p>
        </w:tc>
        <w:tc>
          <w:tcPr>
            <w:tcW w:w="1273" w:type="dxa"/>
            <w:vAlign w:val="center"/>
          </w:tcPr>
          <w:p w14:paraId="0FF4A411" w14:textId="77777777" w:rsidR="00871B60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3746D54D" w14:textId="77777777" w:rsidR="00871B60" w:rsidRDefault="00000000">
            <w:r>
              <w:t>34.06</w:t>
            </w:r>
          </w:p>
        </w:tc>
        <w:tc>
          <w:tcPr>
            <w:tcW w:w="1131" w:type="dxa"/>
            <w:vAlign w:val="center"/>
          </w:tcPr>
          <w:p w14:paraId="3371BC7F" w14:textId="77777777" w:rsidR="00871B60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2D591F97" w14:textId="77777777" w:rsidR="00871B60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4F1DBA52" w14:textId="77777777" w:rsidR="00871B60" w:rsidRDefault="00000000">
            <w:r>
              <w:t>-109.28</w:t>
            </w:r>
          </w:p>
        </w:tc>
      </w:tr>
      <w:tr w:rsidR="00871B60" w14:paraId="38C8B332" w14:textId="77777777">
        <w:tc>
          <w:tcPr>
            <w:tcW w:w="1964" w:type="dxa"/>
            <w:shd w:val="clear" w:color="auto" w:fill="E6E6E6"/>
            <w:vAlign w:val="center"/>
          </w:tcPr>
          <w:p w14:paraId="08A84A8E" w14:textId="77777777" w:rsidR="00871B60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B40E6F4" w14:textId="77777777" w:rsidR="00871B60" w:rsidRDefault="00000000">
            <w:r>
              <w:t>-3.15</w:t>
            </w:r>
          </w:p>
        </w:tc>
        <w:tc>
          <w:tcPr>
            <w:tcW w:w="1273" w:type="dxa"/>
            <w:vAlign w:val="center"/>
          </w:tcPr>
          <w:p w14:paraId="43E8EF6A" w14:textId="77777777" w:rsidR="00871B60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5A358801" w14:textId="77777777" w:rsidR="00871B60" w:rsidRDefault="00000000">
            <w:r>
              <w:t>25.14</w:t>
            </w:r>
          </w:p>
        </w:tc>
        <w:tc>
          <w:tcPr>
            <w:tcW w:w="1131" w:type="dxa"/>
            <w:vAlign w:val="center"/>
          </w:tcPr>
          <w:p w14:paraId="52AF67AD" w14:textId="77777777" w:rsidR="00871B60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2E294578" w14:textId="77777777" w:rsidR="00871B60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005ADC79" w14:textId="77777777" w:rsidR="00871B60" w:rsidRDefault="00000000">
            <w:r>
              <w:t>21.99</w:t>
            </w:r>
          </w:p>
        </w:tc>
      </w:tr>
    </w:tbl>
    <w:p w14:paraId="068F6993" w14:textId="77777777" w:rsidR="00871B60" w:rsidRDefault="00000000">
      <w:pPr>
        <w:jc w:val="center"/>
      </w:pPr>
      <w:r>
        <w:rPr>
          <w:noProof/>
        </w:rPr>
        <w:drawing>
          <wp:inline distT="0" distB="0" distL="0" distR="0" wp14:anchorId="18EC24E4" wp14:editId="364FFFB8">
            <wp:extent cx="5667375" cy="29527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1D730" w14:textId="77777777" w:rsidR="00871B60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3611F4DC" wp14:editId="69EB6C8B">
            <wp:extent cx="5667375" cy="29051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91B69" w14:textId="77777777" w:rsidR="00871B60" w:rsidRDefault="00000000">
      <w:pPr>
        <w:pStyle w:val="2"/>
      </w:pPr>
      <w:bookmarkStart w:id="63" w:name="_Toc191723295"/>
      <w: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871B60" w14:paraId="17FD0A33" w14:textId="77777777">
        <w:tc>
          <w:tcPr>
            <w:tcW w:w="854" w:type="dxa"/>
            <w:shd w:val="clear" w:color="auto" w:fill="E6E6E6"/>
            <w:vAlign w:val="center"/>
          </w:tcPr>
          <w:p w14:paraId="58DD7637" w14:textId="77777777" w:rsidR="00871B60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0D0B8D" w14:textId="77777777" w:rsidR="00871B60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80E574" w14:textId="77777777" w:rsidR="00871B60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9EF8D0C" w14:textId="77777777" w:rsidR="00871B60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602F380" w14:textId="77777777" w:rsidR="00871B60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44764D" w14:textId="77777777" w:rsidR="00871B60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F7B4B1A" w14:textId="77777777" w:rsidR="00871B60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871B60" w14:paraId="5AC80230" w14:textId="77777777">
        <w:tc>
          <w:tcPr>
            <w:tcW w:w="854" w:type="dxa"/>
            <w:shd w:val="clear" w:color="auto" w:fill="E6E6E6"/>
            <w:vAlign w:val="center"/>
          </w:tcPr>
          <w:p w14:paraId="617D13A0" w14:textId="77777777" w:rsidR="00871B60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666DDCF" w14:textId="77777777" w:rsidR="00871B60" w:rsidRDefault="00000000">
            <w:pPr>
              <w:jc w:val="right"/>
            </w:pPr>
            <w:r>
              <w:t>72283</w:t>
            </w:r>
          </w:p>
        </w:tc>
        <w:tc>
          <w:tcPr>
            <w:tcW w:w="1188" w:type="dxa"/>
            <w:vAlign w:val="center"/>
          </w:tcPr>
          <w:p w14:paraId="03580B45" w14:textId="77777777" w:rsidR="00871B6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3B50AF7" w14:textId="77777777" w:rsidR="00871B60" w:rsidRDefault="00000000">
            <w:pPr>
              <w:jc w:val="right"/>
            </w:pPr>
            <w:r>
              <w:t>146.571</w:t>
            </w:r>
          </w:p>
        </w:tc>
        <w:tc>
          <w:tcPr>
            <w:tcW w:w="1862" w:type="dxa"/>
            <w:vAlign w:val="center"/>
          </w:tcPr>
          <w:p w14:paraId="337288B6" w14:textId="77777777" w:rsidR="00871B60" w:rsidRDefault="00000000">
            <w:r>
              <w:t>1</w:t>
            </w:r>
            <w:r>
              <w:t>月</w:t>
            </w:r>
            <w:r>
              <w:t>4</w:t>
            </w:r>
            <w:r>
              <w:t>日</w:t>
            </w:r>
            <w:r>
              <w:t>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BF385EF" w14:textId="77777777" w:rsidR="00871B6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865F72B" w14:textId="77777777" w:rsidR="00871B60" w:rsidRDefault="00000000">
            <w:r>
              <w:t>--</w:t>
            </w:r>
          </w:p>
        </w:tc>
      </w:tr>
      <w:tr w:rsidR="00871B60" w14:paraId="1C70A52B" w14:textId="77777777">
        <w:tc>
          <w:tcPr>
            <w:tcW w:w="854" w:type="dxa"/>
            <w:shd w:val="clear" w:color="auto" w:fill="E6E6E6"/>
            <w:vAlign w:val="center"/>
          </w:tcPr>
          <w:p w14:paraId="4608D5E9" w14:textId="77777777" w:rsidR="00871B60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C0329C1" w14:textId="77777777" w:rsidR="00871B60" w:rsidRDefault="00000000">
            <w:pPr>
              <w:jc w:val="right"/>
            </w:pPr>
            <w:r>
              <w:t>66225</w:t>
            </w:r>
          </w:p>
        </w:tc>
        <w:tc>
          <w:tcPr>
            <w:tcW w:w="1188" w:type="dxa"/>
            <w:vAlign w:val="center"/>
          </w:tcPr>
          <w:p w14:paraId="0065B05A" w14:textId="77777777" w:rsidR="00871B6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82B1B00" w14:textId="77777777" w:rsidR="00871B60" w:rsidRDefault="00000000">
            <w:pPr>
              <w:jc w:val="right"/>
            </w:pPr>
            <w:r>
              <w:rPr>
                <w:color w:val="FF0000"/>
              </w:rPr>
              <w:t>168.005</w:t>
            </w:r>
          </w:p>
        </w:tc>
        <w:tc>
          <w:tcPr>
            <w:tcW w:w="1862" w:type="dxa"/>
            <w:vAlign w:val="center"/>
          </w:tcPr>
          <w:p w14:paraId="08B7B296" w14:textId="77777777" w:rsidR="00871B60" w:rsidRDefault="00000000">
            <w:r>
              <w:rPr>
                <w:color w:val="FF0000"/>
              </w:rPr>
              <w:t>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6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0A4ACF5B" w14:textId="77777777" w:rsidR="00871B6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30185A3" w14:textId="77777777" w:rsidR="00871B60" w:rsidRDefault="00000000">
            <w:r>
              <w:t>--</w:t>
            </w:r>
          </w:p>
        </w:tc>
      </w:tr>
      <w:tr w:rsidR="00871B60" w14:paraId="1DA4A5B3" w14:textId="77777777">
        <w:tc>
          <w:tcPr>
            <w:tcW w:w="854" w:type="dxa"/>
            <w:shd w:val="clear" w:color="auto" w:fill="E6E6E6"/>
            <w:vAlign w:val="center"/>
          </w:tcPr>
          <w:p w14:paraId="287D2C47" w14:textId="77777777" w:rsidR="00871B60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5186879" w14:textId="77777777" w:rsidR="00871B60" w:rsidRDefault="00000000">
            <w:pPr>
              <w:jc w:val="right"/>
            </w:pPr>
            <w:r>
              <w:t>41238</w:t>
            </w:r>
          </w:p>
        </w:tc>
        <w:tc>
          <w:tcPr>
            <w:tcW w:w="1188" w:type="dxa"/>
            <w:vAlign w:val="center"/>
          </w:tcPr>
          <w:p w14:paraId="746CCB23" w14:textId="77777777" w:rsidR="00871B6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CB9EE1C" w14:textId="77777777" w:rsidR="00871B60" w:rsidRDefault="00000000">
            <w:pPr>
              <w:jc w:val="right"/>
            </w:pPr>
            <w:r>
              <w:t>116.391</w:t>
            </w:r>
          </w:p>
        </w:tc>
        <w:tc>
          <w:tcPr>
            <w:tcW w:w="1862" w:type="dxa"/>
            <w:vAlign w:val="center"/>
          </w:tcPr>
          <w:p w14:paraId="53F06D54" w14:textId="77777777" w:rsidR="00871B60" w:rsidRDefault="00000000">
            <w:r>
              <w:t>3</w:t>
            </w:r>
            <w:r>
              <w:t>月</w:t>
            </w:r>
            <w:r>
              <w:t>7</w:t>
            </w:r>
            <w:r>
              <w:t>日</w:t>
            </w:r>
            <w:r>
              <w:t>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99F2275" w14:textId="77777777" w:rsidR="00871B6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8F9AE67" w14:textId="77777777" w:rsidR="00871B60" w:rsidRDefault="00000000">
            <w:r>
              <w:t>--</w:t>
            </w:r>
          </w:p>
        </w:tc>
      </w:tr>
      <w:tr w:rsidR="00871B60" w14:paraId="6BFEBAF5" w14:textId="77777777">
        <w:tc>
          <w:tcPr>
            <w:tcW w:w="854" w:type="dxa"/>
            <w:shd w:val="clear" w:color="auto" w:fill="E6E6E6"/>
            <w:vAlign w:val="center"/>
          </w:tcPr>
          <w:p w14:paraId="5075764E" w14:textId="77777777" w:rsidR="00871B60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548639B" w14:textId="77777777" w:rsidR="00871B60" w:rsidRDefault="00000000">
            <w:pPr>
              <w:jc w:val="right"/>
            </w:pPr>
            <w:r>
              <w:t>22082</w:t>
            </w:r>
          </w:p>
        </w:tc>
        <w:tc>
          <w:tcPr>
            <w:tcW w:w="1188" w:type="dxa"/>
            <w:vAlign w:val="center"/>
          </w:tcPr>
          <w:p w14:paraId="0521FFEA" w14:textId="77777777" w:rsidR="00871B60" w:rsidRDefault="00000000">
            <w:pPr>
              <w:jc w:val="right"/>
            </w:pPr>
            <w:r>
              <w:t>86</w:t>
            </w:r>
          </w:p>
        </w:tc>
        <w:tc>
          <w:tcPr>
            <w:tcW w:w="1188" w:type="dxa"/>
            <w:vAlign w:val="center"/>
          </w:tcPr>
          <w:p w14:paraId="046355E1" w14:textId="77777777" w:rsidR="00871B60" w:rsidRDefault="00000000">
            <w:pPr>
              <w:jc w:val="right"/>
            </w:pPr>
            <w:r>
              <w:t>73.408</w:t>
            </w:r>
          </w:p>
        </w:tc>
        <w:tc>
          <w:tcPr>
            <w:tcW w:w="1862" w:type="dxa"/>
            <w:vAlign w:val="center"/>
          </w:tcPr>
          <w:p w14:paraId="71E2501C" w14:textId="77777777" w:rsidR="00871B60" w:rsidRDefault="00000000">
            <w:r>
              <w:t>4</w:t>
            </w:r>
            <w:r>
              <w:t>月</w:t>
            </w:r>
            <w:r>
              <w:t>2</w:t>
            </w:r>
            <w:r>
              <w:t>日</w:t>
            </w:r>
            <w:r>
              <w:t>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22824EE" w14:textId="77777777" w:rsidR="00871B60" w:rsidRDefault="00000000">
            <w:pPr>
              <w:jc w:val="right"/>
            </w:pPr>
            <w:r>
              <w:t>2.583</w:t>
            </w:r>
          </w:p>
        </w:tc>
        <w:tc>
          <w:tcPr>
            <w:tcW w:w="1862" w:type="dxa"/>
            <w:vAlign w:val="center"/>
          </w:tcPr>
          <w:p w14:paraId="291D8186" w14:textId="77777777" w:rsidR="00871B60" w:rsidRDefault="00000000">
            <w:r>
              <w:t>4</w:t>
            </w:r>
            <w:r>
              <w:t>月</w:t>
            </w:r>
            <w:r>
              <w:t>21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871B60" w14:paraId="242059E8" w14:textId="77777777">
        <w:tc>
          <w:tcPr>
            <w:tcW w:w="854" w:type="dxa"/>
            <w:shd w:val="clear" w:color="auto" w:fill="E6E6E6"/>
            <w:vAlign w:val="center"/>
          </w:tcPr>
          <w:p w14:paraId="26573B92" w14:textId="77777777" w:rsidR="00871B60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B951F89" w14:textId="77777777" w:rsidR="00871B60" w:rsidRDefault="00000000">
            <w:pPr>
              <w:jc w:val="right"/>
            </w:pPr>
            <w:r>
              <w:t>10939</w:t>
            </w:r>
          </w:p>
        </w:tc>
        <w:tc>
          <w:tcPr>
            <w:tcW w:w="1188" w:type="dxa"/>
            <w:vAlign w:val="center"/>
          </w:tcPr>
          <w:p w14:paraId="22E7C042" w14:textId="77777777" w:rsidR="00871B60" w:rsidRDefault="00000000">
            <w:pPr>
              <w:jc w:val="right"/>
            </w:pPr>
            <w:r>
              <w:t>3552</w:t>
            </w:r>
          </w:p>
        </w:tc>
        <w:tc>
          <w:tcPr>
            <w:tcW w:w="1188" w:type="dxa"/>
            <w:vAlign w:val="center"/>
          </w:tcPr>
          <w:p w14:paraId="2FC776A0" w14:textId="77777777" w:rsidR="00871B60" w:rsidRDefault="00000000">
            <w:pPr>
              <w:jc w:val="right"/>
            </w:pPr>
            <w:r>
              <w:t>40.752</w:t>
            </w:r>
          </w:p>
        </w:tc>
        <w:tc>
          <w:tcPr>
            <w:tcW w:w="1862" w:type="dxa"/>
            <w:vAlign w:val="center"/>
          </w:tcPr>
          <w:p w14:paraId="121E9904" w14:textId="77777777" w:rsidR="00871B60" w:rsidRDefault="00000000">
            <w:r>
              <w:t>5</w:t>
            </w:r>
            <w:r>
              <w:t>月</w:t>
            </w:r>
            <w:r>
              <w:t>10</w:t>
            </w:r>
            <w:r>
              <w:t>日</w:t>
            </w:r>
            <w:r>
              <w:t>4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AE0ED78" w14:textId="77777777" w:rsidR="00871B60" w:rsidRDefault="00000000">
            <w:pPr>
              <w:jc w:val="right"/>
            </w:pPr>
            <w:r>
              <w:t>31.122</w:t>
            </w:r>
          </w:p>
        </w:tc>
        <w:tc>
          <w:tcPr>
            <w:tcW w:w="1862" w:type="dxa"/>
            <w:vAlign w:val="center"/>
          </w:tcPr>
          <w:p w14:paraId="6202E537" w14:textId="77777777" w:rsidR="00871B60" w:rsidRDefault="00000000">
            <w:r>
              <w:t>5</w:t>
            </w:r>
            <w:r>
              <w:t>月</w:t>
            </w:r>
            <w:r>
              <w:t>26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871B60" w14:paraId="55886A66" w14:textId="77777777">
        <w:tc>
          <w:tcPr>
            <w:tcW w:w="854" w:type="dxa"/>
            <w:shd w:val="clear" w:color="auto" w:fill="E6E6E6"/>
            <w:vAlign w:val="center"/>
          </w:tcPr>
          <w:p w14:paraId="0825D47A" w14:textId="77777777" w:rsidR="00871B60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E5512D4" w14:textId="77777777" w:rsidR="00871B60" w:rsidRDefault="00000000">
            <w:pPr>
              <w:jc w:val="right"/>
            </w:pPr>
            <w:r>
              <w:t>598</w:t>
            </w:r>
          </w:p>
        </w:tc>
        <w:tc>
          <w:tcPr>
            <w:tcW w:w="1188" w:type="dxa"/>
            <w:vAlign w:val="center"/>
          </w:tcPr>
          <w:p w14:paraId="10C025F0" w14:textId="77777777" w:rsidR="00871B60" w:rsidRDefault="00000000">
            <w:pPr>
              <w:jc w:val="right"/>
            </w:pPr>
            <w:r>
              <w:t>12536</w:t>
            </w:r>
          </w:p>
        </w:tc>
        <w:tc>
          <w:tcPr>
            <w:tcW w:w="1188" w:type="dxa"/>
            <w:vAlign w:val="center"/>
          </w:tcPr>
          <w:p w14:paraId="367C1046" w14:textId="77777777" w:rsidR="00871B60" w:rsidRDefault="00000000">
            <w:pPr>
              <w:jc w:val="right"/>
            </w:pPr>
            <w:r>
              <w:t>4.800</w:t>
            </w:r>
          </w:p>
        </w:tc>
        <w:tc>
          <w:tcPr>
            <w:tcW w:w="1862" w:type="dxa"/>
            <w:vAlign w:val="center"/>
          </w:tcPr>
          <w:p w14:paraId="50892E16" w14:textId="77777777" w:rsidR="00871B60" w:rsidRDefault="00000000">
            <w:r>
              <w:t>6</w:t>
            </w:r>
            <w:r>
              <w:t>月</w:t>
            </w:r>
            <w:r>
              <w:t>25</w:t>
            </w:r>
            <w:r>
              <w:t>日</w:t>
            </w:r>
            <w:r>
              <w:t>3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9B9E7F8" w14:textId="77777777" w:rsidR="00871B60" w:rsidRDefault="00000000">
            <w:pPr>
              <w:jc w:val="right"/>
            </w:pPr>
            <w:r>
              <w:t>44.795</w:t>
            </w:r>
          </w:p>
        </w:tc>
        <w:tc>
          <w:tcPr>
            <w:tcW w:w="1862" w:type="dxa"/>
            <w:vAlign w:val="center"/>
          </w:tcPr>
          <w:p w14:paraId="2C04F71A" w14:textId="77777777" w:rsidR="00871B60" w:rsidRDefault="00000000">
            <w:r>
              <w:t>6</w:t>
            </w:r>
            <w:r>
              <w:t>月</w:t>
            </w:r>
            <w:r>
              <w:t>2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871B60" w14:paraId="55E63A1A" w14:textId="77777777">
        <w:tc>
          <w:tcPr>
            <w:tcW w:w="854" w:type="dxa"/>
            <w:shd w:val="clear" w:color="auto" w:fill="E6E6E6"/>
            <w:vAlign w:val="center"/>
          </w:tcPr>
          <w:p w14:paraId="6D66AF9B" w14:textId="77777777" w:rsidR="00871B60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76BC45F" w14:textId="77777777" w:rsidR="00871B60" w:rsidRDefault="00000000">
            <w:pPr>
              <w:jc w:val="right"/>
            </w:pPr>
            <w:r>
              <w:t>2</w:t>
            </w:r>
          </w:p>
        </w:tc>
        <w:tc>
          <w:tcPr>
            <w:tcW w:w="1188" w:type="dxa"/>
            <w:vAlign w:val="center"/>
          </w:tcPr>
          <w:p w14:paraId="1C593C1E" w14:textId="77777777" w:rsidR="00871B60" w:rsidRDefault="00000000">
            <w:pPr>
              <w:jc w:val="right"/>
            </w:pPr>
            <w:r>
              <w:t>15906</w:t>
            </w:r>
          </w:p>
        </w:tc>
        <w:tc>
          <w:tcPr>
            <w:tcW w:w="1188" w:type="dxa"/>
            <w:vAlign w:val="center"/>
          </w:tcPr>
          <w:p w14:paraId="266408F1" w14:textId="77777777" w:rsidR="00871B60" w:rsidRDefault="00000000">
            <w:pPr>
              <w:jc w:val="right"/>
            </w:pPr>
            <w:r>
              <w:t>0.286</w:t>
            </w:r>
          </w:p>
        </w:tc>
        <w:tc>
          <w:tcPr>
            <w:tcW w:w="1862" w:type="dxa"/>
            <w:vAlign w:val="center"/>
          </w:tcPr>
          <w:p w14:paraId="66B7C84F" w14:textId="77777777" w:rsidR="00871B60" w:rsidRDefault="00000000">
            <w:r>
              <w:t>7</w:t>
            </w:r>
            <w:r>
              <w:t>月</w:t>
            </w:r>
            <w:r>
              <w:t>1</w:t>
            </w:r>
            <w:r>
              <w:t>日</w:t>
            </w:r>
            <w:r>
              <w:t>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38C78D5" w14:textId="77777777" w:rsidR="00871B60" w:rsidRDefault="00000000">
            <w:pPr>
              <w:jc w:val="right"/>
            </w:pPr>
            <w:r>
              <w:t>41.622</w:t>
            </w:r>
          </w:p>
        </w:tc>
        <w:tc>
          <w:tcPr>
            <w:tcW w:w="1862" w:type="dxa"/>
            <w:vAlign w:val="center"/>
          </w:tcPr>
          <w:p w14:paraId="2F046011" w14:textId="77777777" w:rsidR="00871B60" w:rsidRDefault="00000000">
            <w:r>
              <w:t>7</w:t>
            </w:r>
            <w:r>
              <w:t>月</w:t>
            </w:r>
            <w:r>
              <w:t>5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871B60" w14:paraId="6FB742A8" w14:textId="77777777">
        <w:tc>
          <w:tcPr>
            <w:tcW w:w="854" w:type="dxa"/>
            <w:shd w:val="clear" w:color="auto" w:fill="E6E6E6"/>
            <w:vAlign w:val="center"/>
          </w:tcPr>
          <w:p w14:paraId="7C4FCDAF" w14:textId="77777777" w:rsidR="00871B60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C92B567" w14:textId="77777777" w:rsidR="00871B6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345E997" w14:textId="77777777" w:rsidR="00871B60" w:rsidRDefault="00000000">
            <w:pPr>
              <w:jc w:val="right"/>
            </w:pPr>
            <w:r>
              <w:t>19049</w:t>
            </w:r>
          </w:p>
        </w:tc>
        <w:tc>
          <w:tcPr>
            <w:tcW w:w="1188" w:type="dxa"/>
            <w:vAlign w:val="center"/>
          </w:tcPr>
          <w:p w14:paraId="6C1F1008" w14:textId="77777777" w:rsidR="00871B6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B6FC5D" w14:textId="77777777" w:rsidR="00871B6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CFC668F" w14:textId="77777777" w:rsidR="00871B60" w:rsidRDefault="00000000">
            <w:pPr>
              <w:jc w:val="right"/>
            </w:pPr>
            <w:r>
              <w:rPr>
                <w:color w:val="0000FF"/>
              </w:rPr>
              <w:t>53.647</w:t>
            </w:r>
          </w:p>
        </w:tc>
        <w:tc>
          <w:tcPr>
            <w:tcW w:w="1862" w:type="dxa"/>
            <w:vAlign w:val="center"/>
          </w:tcPr>
          <w:p w14:paraId="09F74FA6" w14:textId="77777777" w:rsidR="00871B60" w:rsidRDefault="00000000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7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时</w:t>
            </w:r>
          </w:p>
        </w:tc>
      </w:tr>
      <w:tr w:rsidR="00871B60" w14:paraId="66AE697A" w14:textId="77777777">
        <w:tc>
          <w:tcPr>
            <w:tcW w:w="854" w:type="dxa"/>
            <w:shd w:val="clear" w:color="auto" w:fill="E6E6E6"/>
            <w:vAlign w:val="center"/>
          </w:tcPr>
          <w:p w14:paraId="64851F70" w14:textId="77777777" w:rsidR="00871B60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21407FE" w14:textId="77777777" w:rsidR="00871B6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583823A" w14:textId="77777777" w:rsidR="00871B60" w:rsidRDefault="00000000">
            <w:pPr>
              <w:jc w:val="right"/>
            </w:pPr>
            <w:r>
              <w:t>10314</w:t>
            </w:r>
          </w:p>
        </w:tc>
        <w:tc>
          <w:tcPr>
            <w:tcW w:w="1188" w:type="dxa"/>
            <w:vAlign w:val="center"/>
          </w:tcPr>
          <w:p w14:paraId="1127B494" w14:textId="77777777" w:rsidR="00871B6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B474C83" w14:textId="77777777" w:rsidR="00871B6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94F00A7" w14:textId="77777777" w:rsidR="00871B60" w:rsidRDefault="00000000">
            <w:pPr>
              <w:jc w:val="right"/>
            </w:pPr>
            <w:r>
              <w:t>49.270</w:t>
            </w:r>
          </w:p>
        </w:tc>
        <w:tc>
          <w:tcPr>
            <w:tcW w:w="1862" w:type="dxa"/>
            <w:vAlign w:val="center"/>
          </w:tcPr>
          <w:p w14:paraId="26D8CFF3" w14:textId="77777777" w:rsidR="00871B60" w:rsidRDefault="00000000">
            <w:r>
              <w:t>9</w:t>
            </w:r>
            <w:r>
              <w:t>月</w:t>
            </w:r>
            <w:r>
              <w:t>4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871B60" w14:paraId="6FA79F16" w14:textId="77777777">
        <w:tc>
          <w:tcPr>
            <w:tcW w:w="854" w:type="dxa"/>
            <w:shd w:val="clear" w:color="auto" w:fill="E6E6E6"/>
            <w:vAlign w:val="center"/>
          </w:tcPr>
          <w:p w14:paraId="4C11631B" w14:textId="77777777" w:rsidR="00871B60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213F154" w14:textId="77777777" w:rsidR="00871B60" w:rsidRDefault="00000000">
            <w:pPr>
              <w:jc w:val="right"/>
            </w:pPr>
            <w:r>
              <w:t>3416</w:t>
            </w:r>
          </w:p>
        </w:tc>
        <w:tc>
          <w:tcPr>
            <w:tcW w:w="1188" w:type="dxa"/>
            <w:vAlign w:val="center"/>
          </w:tcPr>
          <w:p w14:paraId="621DFA48" w14:textId="77777777" w:rsidR="00871B60" w:rsidRDefault="00000000">
            <w:pPr>
              <w:jc w:val="right"/>
            </w:pPr>
            <w:r>
              <w:t>401</w:t>
            </w:r>
          </w:p>
        </w:tc>
        <w:tc>
          <w:tcPr>
            <w:tcW w:w="1188" w:type="dxa"/>
            <w:vAlign w:val="center"/>
          </w:tcPr>
          <w:p w14:paraId="33178309" w14:textId="77777777" w:rsidR="00871B60" w:rsidRDefault="00000000">
            <w:pPr>
              <w:jc w:val="right"/>
            </w:pPr>
            <w:r>
              <w:t>31.835</w:t>
            </w:r>
          </w:p>
        </w:tc>
        <w:tc>
          <w:tcPr>
            <w:tcW w:w="1862" w:type="dxa"/>
            <w:vAlign w:val="center"/>
          </w:tcPr>
          <w:p w14:paraId="280AB2CF" w14:textId="77777777" w:rsidR="00871B60" w:rsidRDefault="00000000">
            <w:r>
              <w:t>10</w:t>
            </w:r>
            <w:r>
              <w:t>月</w:t>
            </w:r>
            <w:r>
              <w:t>29</w:t>
            </w:r>
            <w:r>
              <w:t>日</w:t>
            </w:r>
            <w:r>
              <w:t>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D7A6E11" w14:textId="77777777" w:rsidR="00871B60" w:rsidRDefault="00000000">
            <w:pPr>
              <w:jc w:val="right"/>
            </w:pPr>
            <w:r>
              <w:t>15.455</w:t>
            </w:r>
          </w:p>
        </w:tc>
        <w:tc>
          <w:tcPr>
            <w:tcW w:w="1862" w:type="dxa"/>
            <w:vAlign w:val="center"/>
          </w:tcPr>
          <w:p w14:paraId="1CDD44DD" w14:textId="77777777" w:rsidR="00871B60" w:rsidRDefault="00000000">
            <w:r>
              <w:t>10</w:t>
            </w:r>
            <w:r>
              <w:t>月</w:t>
            </w:r>
            <w:r>
              <w:t>1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871B60" w14:paraId="47B4D3BA" w14:textId="77777777">
        <w:tc>
          <w:tcPr>
            <w:tcW w:w="854" w:type="dxa"/>
            <w:shd w:val="clear" w:color="auto" w:fill="E6E6E6"/>
            <w:vAlign w:val="center"/>
          </w:tcPr>
          <w:p w14:paraId="0C8EEFCE" w14:textId="77777777" w:rsidR="00871B60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2925906" w14:textId="77777777" w:rsidR="00871B60" w:rsidRDefault="00000000">
            <w:pPr>
              <w:jc w:val="right"/>
            </w:pPr>
            <w:r>
              <w:t>30971</w:t>
            </w:r>
          </w:p>
        </w:tc>
        <w:tc>
          <w:tcPr>
            <w:tcW w:w="1188" w:type="dxa"/>
            <w:vAlign w:val="center"/>
          </w:tcPr>
          <w:p w14:paraId="236E14F2" w14:textId="77777777" w:rsidR="00871B6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126529E" w14:textId="77777777" w:rsidR="00871B60" w:rsidRDefault="00000000">
            <w:pPr>
              <w:jc w:val="right"/>
            </w:pPr>
            <w:r>
              <w:t>84.102</w:t>
            </w:r>
          </w:p>
        </w:tc>
        <w:tc>
          <w:tcPr>
            <w:tcW w:w="1862" w:type="dxa"/>
            <w:vAlign w:val="center"/>
          </w:tcPr>
          <w:p w14:paraId="463C54E9" w14:textId="77777777" w:rsidR="00871B60" w:rsidRDefault="00000000">
            <w:r>
              <w:t>11</w:t>
            </w:r>
            <w:r>
              <w:t>月</w:t>
            </w:r>
            <w:r>
              <w:t>25</w:t>
            </w:r>
            <w:r>
              <w:t>日</w:t>
            </w:r>
            <w:r>
              <w:t>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3923C80" w14:textId="77777777" w:rsidR="00871B6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C27A369" w14:textId="77777777" w:rsidR="00871B60" w:rsidRDefault="00000000">
            <w:r>
              <w:t>--</w:t>
            </w:r>
          </w:p>
        </w:tc>
      </w:tr>
      <w:tr w:rsidR="00871B60" w14:paraId="254F2F87" w14:textId="77777777">
        <w:tc>
          <w:tcPr>
            <w:tcW w:w="854" w:type="dxa"/>
            <w:shd w:val="clear" w:color="auto" w:fill="E6E6E6"/>
            <w:vAlign w:val="center"/>
          </w:tcPr>
          <w:p w14:paraId="7F2B65A7" w14:textId="77777777" w:rsidR="00871B60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EE7A4C4" w14:textId="77777777" w:rsidR="00871B60" w:rsidRDefault="00000000">
            <w:pPr>
              <w:jc w:val="right"/>
            </w:pPr>
            <w:r>
              <w:t>59638</w:t>
            </w:r>
          </w:p>
        </w:tc>
        <w:tc>
          <w:tcPr>
            <w:tcW w:w="1188" w:type="dxa"/>
            <w:vAlign w:val="center"/>
          </w:tcPr>
          <w:p w14:paraId="57A8B8A9" w14:textId="77777777" w:rsidR="00871B6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EC113D7" w14:textId="77777777" w:rsidR="00871B60" w:rsidRDefault="00000000">
            <w:pPr>
              <w:jc w:val="right"/>
            </w:pPr>
            <w:r>
              <w:t>142.019</w:t>
            </w:r>
          </w:p>
        </w:tc>
        <w:tc>
          <w:tcPr>
            <w:tcW w:w="1862" w:type="dxa"/>
            <w:vAlign w:val="center"/>
          </w:tcPr>
          <w:p w14:paraId="50232740" w14:textId="77777777" w:rsidR="00871B60" w:rsidRDefault="00000000">
            <w:r>
              <w:t>12</w:t>
            </w:r>
            <w:r>
              <w:t>月</w:t>
            </w:r>
            <w:r>
              <w:t>25</w:t>
            </w:r>
            <w:r>
              <w:t>日</w:t>
            </w:r>
            <w:r>
              <w:t>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FA59DBC" w14:textId="77777777" w:rsidR="00871B6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FA12D2F" w14:textId="77777777" w:rsidR="00871B60" w:rsidRDefault="00000000">
            <w:r>
              <w:t>--</w:t>
            </w:r>
          </w:p>
        </w:tc>
      </w:tr>
    </w:tbl>
    <w:p w14:paraId="69DF2482" w14:textId="77777777" w:rsidR="00871B60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07AFFB6C" wp14:editId="054D196E">
            <wp:extent cx="5667375" cy="26384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88098" w14:textId="77777777" w:rsidR="00871B60" w:rsidRDefault="00000000">
      <w:pPr>
        <w:jc w:val="center"/>
      </w:pPr>
      <w:r>
        <w:rPr>
          <w:noProof/>
        </w:rPr>
        <w:drawing>
          <wp:inline distT="0" distB="0" distL="0" distR="0" wp14:anchorId="79D55777" wp14:editId="08896D84">
            <wp:extent cx="5667375" cy="26479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A1A3C" w14:textId="77777777" w:rsidR="00871B60" w:rsidRDefault="00871B60"/>
    <w:p w14:paraId="218D79E4" w14:textId="77777777" w:rsidR="00871B60" w:rsidRDefault="00871B60"/>
    <w:p w14:paraId="4B89F0AD" w14:textId="77777777" w:rsidR="00871B60" w:rsidRDefault="00871B60">
      <w:pPr>
        <w:sectPr w:rsidR="00871B60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05E2F651" w14:textId="77777777" w:rsidR="00871B60" w:rsidRDefault="00000000">
      <w:pPr>
        <w:pStyle w:val="1"/>
        <w:widowControl w:val="0"/>
        <w:rPr>
          <w:kern w:val="2"/>
          <w:szCs w:val="24"/>
        </w:rPr>
      </w:pPr>
      <w:bookmarkStart w:id="64" w:name="_Toc191723296"/>
      <w:r>
        <w:rPr>
          <w:kern w:val="2"/>
          <w:szCs w:val="24"/>
        </w:rPr>
        <w:lastRenderedPageBreak/>
        <w:t>附录</w:t>
      </w:r>
      <w:bookmarkEnd w:id="64"/>
    </w:p>
    <w:p w14:paraId="6F103041" w14:textId="77777777" w:rsidR="00871B60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5B181B9B" w14:textId="77777777" w:rsidR="00871B60" w:rsidRDefault="00871B6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5244B3F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E7F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BC4F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444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745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6059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4BE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AE4A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688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C58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FE9C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C5A4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3914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E70D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FB98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19D2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A631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CFD2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CB0C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A5D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47F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0B7B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9480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0620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1CA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174E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71B60" w14:paraId="0B9E529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9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D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76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A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0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2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BF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94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55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4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7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74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0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B1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64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65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E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C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5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5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B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5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8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177DCAB4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3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6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2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3C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F1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B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8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6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9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2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B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2E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62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6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A7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E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1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F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70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B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3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D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B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0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4FD6233F" w14:textId="77777777" w:rsidR="00871B60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5130924" w14:textId="77777777" w:rsidR="00871B60" w:rsidRDefault="00871B60">
      <w:pPr>
        <w:widowControl w:val="0"/>
        <w:rPr>
          <w:kern w:val="2"/>
          <w:szCs w:val="24"/>
          <w:lang w:val="en-US"/>
        </w:rPr>
      </w:pPr>
    </w:p>
    <w:p w14:paraId="2652A171" w14:textId="77777777" w:rsidR="00871B60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4B082D17" w14:textId="77777777" w:rsidR="00871B60" w:rsidRDefault="00871B6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A30D3D3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B698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FDD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3105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BDA2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1797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0AA8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EAA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5DF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427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5B4C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8BC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6FE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6BB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92D1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88B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6BD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522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A54D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8D6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2FF8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67AF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CE4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A823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5F6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532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71B60" w14:paraId="179BD8D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F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D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E7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C8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1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F1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C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7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90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8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75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49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64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3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58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0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5F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9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BA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7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F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5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2E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E3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F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2E3A2A83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3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2A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6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3C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7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47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F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6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31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1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6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AA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6F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5E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CF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0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EC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04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0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A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E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9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6E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A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087DC214" w14:textId="77777777" w:rsidR="00871B60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B8B2E9D" w14:textId="77777777" w:rsidR="00871B60" w:rsidRDefault="00871B60">
      <w:pPr>
        <w:widowControl w:val="0"/>
        <w:rPr>
          <w:kern w:val="2"/>
          <w:szCs w:val="24"/>
          <w:lang w:val="en-US"/>
        </w:rPr>
      </w:pPr>
    </w:p>
    <w:p w14:paraId="05882377" w14:textId="77777777" w:rsidR="00871B60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52C54B52" w14:textId="77777777" w:rsidR="00871B60" w:rsidRDefault="00871B6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D35C5FD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E760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695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3071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818A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B15E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72A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C4F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04AF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DDB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921F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BD2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0EF0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20D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9834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35E5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C03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12E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A73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79EF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DFEB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4EA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DE29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E76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F063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2792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71B60" w14:paraId="27FE026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4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F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40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5C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E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D9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2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0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7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0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1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9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C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2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6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6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9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4F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B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F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C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46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1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3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54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70BD84D9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32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1B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2F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4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01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4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9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5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5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E9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5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74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5D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26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1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0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5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8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23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04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3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B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B9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319E7045" w14:textId="77777777" w:rsidR="00871B60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645CF39" w14:textId="77777777" w:rsidR="00871B60" w:rsidRDefault="00871B60">
      <w:pPr>
        <w:widowControl w:val="0"/>
        <w:rPr>
          <w:kern w:val="2"/>
          <w:szCs w:val="24"/>
          <w:lang w:val="en-US"/>
        </w:rPr>
      </w:pPr>
    </w:p>
    <w:p w14:paraId="5F2B9479" w14:textId="77777777" w:rsidR="00871B60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25EBCCD6" w14:textId="77777777" w:rsidR="00871B60" w:rsidRDefault="00871B6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5258E23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1DF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97B9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A1D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C95A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9FC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C51E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1E65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3594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8B7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B66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DE8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BD64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B6DA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DB9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7B60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1F1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D53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DD0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535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D603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49D8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0DE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4C3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D00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9D1B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71B60" w14:paraId="6C57543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9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D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7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9C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F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C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B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73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0C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75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4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C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0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0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6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0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6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1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03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C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7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F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F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43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60601BC5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5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3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53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08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C4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8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D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1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8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4F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AF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9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B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4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A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4F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6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A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3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B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4E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A1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1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4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3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621639CB" w14:textId="77777777" w:rsidR="00871B60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9B409CD" w14:textId="77777777" w:rsidR="00871B60" w:rsidRDefault="00871B60">
      <w:pPr>
        <w:widowControl w:val="0"/>
        <w:rPr>
          <w:kern w:val="2"/>
          <w:szCs w:val="24"/>
          <w:lang w:val="en-US"/>
        </w:rPr>
      </w:pPr>
    </w:p>
    <w:p w14:paraId="5AE8A3E9" w14:textId="77777777" w:rsidR="00871B60" w:rsidRDefault="00871B60">
      <w:pPr>
        <w:widowControl w:val="0"/>
        <w:rPr>
          <w:kern w:val="2"/>
          <w:szCs w:val="24"/>
          <w:lang w:val="en-US"/>
        </w:rPr>
      </w:pPr>
    </w:p>
    <w:sectPr w:rsidR="00871B60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6E575" w14:textId="77777777" w:rsidR="006F15AA" w:rsidRDefault="006F15AA" w:rsidP="00DD1B15">
      <w:r>
        <w:separator/>
      </w:r>
    </w:p>
  </w:endnote>
  <w:endnote w:type="continuationSeparator" w:id="0">
    <w:p w14:paraId="5566AAF8" w14:textId="77777777" w:rsidR="006F15AA" w:rsidRDefault="006F15AA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2B97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452306"/>
      <w:docPartObj>
        <w:docPartGallery w:val="Page Numbers (Bottom of Page)"/>
        <w:docPartUnique/>
      </w:docPartObj>
    </w:sdtPr>
    <w:sdtContent>
      <w:p w14:paraId="55E617EF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77311492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F28CF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8F174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8163189"/>
      <w:docPartObj>
        <w:docPartGallery w:val="Page Numbers (Bottom of Page)"/>
        <w:docPartUnique/>
      </w:docPartObj>
    </w:sdtPr>
    <w:sdtContent>
      <w:p w14:paraId="4DAF0B79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4F580F53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6B4BC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CD21D" w14:textId="77777777" w:rsidR="006F15AA" w:rsidRDefault="006F15AA" w:rsidP="00DD1B15">
      <w:r>
        <w:separator/>
      </w:r>
    </w:p>
  </w:footnote>
  <w:footnote w:type="continuationSeparator" w:id="0">
    <w:p w14:paraId="464DEEB3" w14:textId="77777777" w:rsidR="006F15AA" w:rsidRDefault="006F15AA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1361F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66BFEEB6" wp14:editId="6C35ADA2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FC91A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9FD61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625300CF" wp14:editId="2552E0D7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2D1AA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AEBF4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C2643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54F67128" wp14:editId="0D5FEB98">
          <wp:extent cx="972199" cy="252000"/>
          <wp:effectExtent l="0" t="0" r="0" b="0"/>
          <wp:docPr id="933298912" name="图片 933298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26917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28897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04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74191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15AA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71B60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C7A04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7885133"/>
  <w15:chartTrackingRefBased/>
  <w15:docId w15:val="{77DCCA54-A915-4A3E-9530-5848D23C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0</TotalTime>
  <Pages>11</Pages>
  <Words>1112</Words>
  <Characters>6344</Characters>
  <Application>Microsoft Office Word</Application>
  <DocSecurity>0</DocSecurity>
  <Lines>52</Lines>
  <Paragraphs>14</Paragraphs>
  <ScaleCrop>false</ScaleCrop>
  <Company>ths</Company>
  <LinksUpToDate>false</LinksUpToDate>
  <CharactersWithSpaces>7442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雨幕</dc:creator>
  <cp:keywords/>
  <dc:description/>
  <cp:lastModifiedBy>幕 雨</cp:lastModifiedBy>
  <cp:revision>1</cp:revision>
  <cp:lastPrinted>1899-12-31T16:00:00Z</cp:lastPrinted>
  <dcterms:created xsi:type="dcterms:W3CDTF">2025-03-01T04:07:00Z</dcterms:created>
  <dcterms:modified xsi:type="dcterms:W3CDTF">2025-03-01T04:07:00Z</dcterms:modified>
</cp:coreProperties>
</file>