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0593E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4329EE83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0702BC65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0226E1CD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0C03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D2CFC5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F4697D5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办公楼</w:t>
            </w:r>
            <w:bookmarkEnd w:id="0"/>
          </w:p>
        </w:tc>
      </w:tr>
      <w:tr w14:paraId="1048E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2ED35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7069D5B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龙岩</w:t>
            </w:r>
            <w:bookmarkEnd w:id="1"/>
          </w:p>
        </w:tc>
      </w:tr>
      <w:tr w14:paraId="45A77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935BBB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B54EA28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37096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55686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63D9397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0D55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6F941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8860090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622EA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F38F8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A307D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E6C9E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22BF52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09524E6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A22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712FBC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0E717D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B569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A3266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1C5BEA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48B1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1D599F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0051375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2025年03月06日</w:t>
            </w:r>
            <w:bookmarkEnd w:id="5"/>
          </w:p>
        </w:tc>
      </w:tr>
    </w:tbl>
    <w:p w14:paraId="77E9180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B7DB3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3F5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7C9086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DC9969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09DC3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2041ED2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1E6C6FD1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1DAA8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754951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1F9E94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245E5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0B92DD2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4102BBD9">
            <w:pPr>
              <w:rPr>
                <w:szCs w:val="18"/>
              </w:rPr>
            </w:pPr>
            <w:bookmarkStart w:id="9" w:name="加密锁号"/>
            <w:r>
              <w:t>T13709339465</w:t>
            </w:r>
            <w:bookmarkEnd w:id="9"/>
          </w:p>
        </w:tc>
      </w:tr>
    </w:tbl>
    <w:p w14:paraId="375669D5">
      <w:pPr>
        <w:jc w:val="center"/>
        <w:rPr>
          <w:rFonts w:ascii="Times New Roman" w:hAnsi="Times New Roman" w:cs="Times New Roman"/>
          <w:b/>
          <w:sz w:val="56"/>
        </w:rPr>
      </w:pPr>
    </w:p>
    <w:p w14:paraId="3A0AF610">
      <w:pPr>
        <w:jc w:val="center"/>
        <w:rPr>
          <w:rFonts w:ascii="Times New Roman" w:hAnsi="Times New Roman" w:cs="Times New Roman"/>
          <w:b/>
          <w:sz w:val="56"/>
        </w:rPr>
      </w:pPr>
    </w:p>
    <w:p w14:paraId="315388A0">
      <w:pPr>
        <w:tabs>
          <w:tab w:val="left" w:pos="1052"/>
        </w:tabs>
        <w:rPr>
          <w:rFonts w:ascii="Times New Roman" w:hAnsi="Times New Roman" w:cs="Times New Roman"/>
        </w:rPr>
      </w:pPr>
    </w:p>
    <w:p w14:paraId="26279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8FD751B">
      <w:pPr>
        <w:rPr>
          <w:rFonts w:ascii="Times New Roman" w:hAnsi="Times New Roman" w:cs="Times New Roman"/>
        </w:rPr>
      </w:pPr>
    </w:p>
    <w:p w14:paraId="2577C4C2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65D75029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_Toc29461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_Toc29461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0223B308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_Toc4903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_Toc4903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D5F77A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_Toc25725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_Toc25725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9DEC881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_Toc13708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_Toc13708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49AEF1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_Toc9759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_Toc9759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92A664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_Toc20565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_Toc20565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88C93DD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_Toc10322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_Toc10322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D58494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_Toc32042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_Toc32042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81FB70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_Toc1575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_Toc1575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429BB7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_Toc15060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_Toc15060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7A89650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_Toc15182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_Toc15182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28CE446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_Toc30219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_Toc30219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A0BBC55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_Toc2633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_Toc2633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BBB4F5A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_Toc21860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_Toc21860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C40F78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_Toc7425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_Toc7425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30F96C2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3FB501DB">
      <w:pPr>
        <w:rPr>
          <w:rFonts w:ascii="Times New Roman" w:hAnsi="Times New Roman" w:cs="Times New Roman"/>
          <w:sz w:val="32"/>
        </w:rPr>
      </w:pPr>
    </w:p>
    <w:p w14:paraId="7008D338">
      <w:pPr>
        <w:rPr>
          <w:rFonts w:ascii="Times New Roman" w:hAnsi="Times New Roman" w:cs="Times New Roman"/>
          <w:sz w:val="32"/>
        </w:rPr>
      </w:pPr>
    </w:p>
    <w:p w14:paraId="52F6D953">
      <w:pPr>
        <w:rPr>
          <w:rFonts w:ascii="Times New Roman" w:hAnsi="Times New Roman" w:cs="Times New Roman"/>
          <w:sz w:val="32"/>
        </w:rPr>
      </w:pPr>
    </w:p>
    <w:p w14:paraId="254CB2C8">
      <w:pPr>
        <w:rPr>
          <w:rFonts w:ascii="Times New Roman" w:hAnsi="Times New Roman" w:cs="Times New Roman"/>
          <w:sz w:val="32"/>
        </w:rPr>
      </w:pPr>
    </w:p>
    <w:p w14:paraId="1325FC50">
      <w:pPr>
        <w:jc w:val="center"/>
        <w:rPr>
          <w:rFonts w:ascii="Times New Roman" w:hAnsi="Times New Roman" w:cs="Times New Roman"/>
          <w:sz w:val="32"/>
        </w:rPr>
      </w:pPr>
    </w:p>
    <w:p w14:paraId="59742D77">
      <w:pPr>
        <w:rPr>
          <w:rFonts w:ascii="Times New Roman" w:hAnsi="Times New Roman" w:cs="Times New Roman"/>
          <w:sz w:val="32"/>
        </w:rPr>
      </w:pPr>
    </w:p>
    <w:p w14:paraId="3FC28A75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2803CD78">
      <w:pPr>
        <w:spacing w:before="156"/>
        <w:rPr>
          <w:rFonts w:ascii="Times New Roman" w:hAnsi="Times New Roman" w:cs="Times New Roman"/>
        </w:rPr>
      </w:pPr>
    </w:p>
    <w:p w14:paraId="0E6B7786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29461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09C88250">
      <w:pPr>
        <w:pStyle w:val="3"/>
        <w:rPr>
          <w:rFonts w:ascii="Times New Roman" w:hAnsi="Times New Roman"/>
          <w:sz w:val="24"/>
          <w:szCs w:val="24"/>
        </w:rPr>
      </w:pPr>
      <w:bookmarkStart w:id="12" w:name="_Toc4903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34502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9491E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5A93E8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2810FC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2530C8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龙岩</w:t>
            </w:r>
            <w:bookmarkEnd w:id="13"/>
          </w:p>
        </w:tc>
      </w:tr>
      <w:tr w14:paraId="222A1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1DF6BD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78A29B7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1502.45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4A8C0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DB9FC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23.700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282C3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761EED3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1DCDFF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DE0C4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30C8C3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3AF51886">
      <w:pPr>
        <w:rPr>
          <w:rFonts w:ascii="Times New Roman" w:hAnsi="Times New Roman" w:cs="Times New Roman"/>
          <w:lang w:val="zh-CN" w:eastAsia="zh-CN"/>
        </w:rPr>
      </w:pPr>
    </w:p>
    <w:p w14:paraId="5FD05458">
      <w:pPr>
        <w:pStyle w:val="3"/>
        <w:rPr>
          <w:rFonts w:ascii="Times New Roman" w:hAnsi="Times New Roman"/>
          <w:sz w:val="24"/>
          <w:szCs w:val="24"/>
        </w:rPr>
      </w:pPr>
      <w:bookmarkStart w:id="16" w:name="_Toc25725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62CD015E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25B3A6DE">
      <w:pPr>
        <w:jc w:val="center"/>
        <w:rPr>
          <w:rFonts w:ascii="Times New Roman" w:hAnsi="Times New Roman" w:cs="Times New Roman"/>
          <w:lang w:val="zh-CN" w:eastAsia="zh-CN"/>
        </w:rPr>
      </w:pPr>
    </w:p>
    <w:p w14:paraId="09E49368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59912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C5CA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71B79AD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6197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D56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1569A0B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8007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C3CC8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4F2047D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8007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F14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 w14:paraId="222F0F04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0CA6A062">
      <w:pPr>
        <w:jc w:val="center"/>
        <w:rPr>
          <w:rFonts w:ascii="Times New Roman" w:hAnsi="Times New Roman" w:cs="Times New Roman"/>
          <w:lang w:val="zh-CN" w:eastAsia="zh-CN"/>
        </w:rPr>
      </w:pPr>
    </w:p>
    <w:p w14:paraId="677D8655">
      <w:pPr>
        <w:pStyle w:val="3"/>
        <w:rPr>
          <w:rFonts w:ascii="Times New Roman" w:hAnsi="Times New Roman"/>
          <w:sz w:val="24"/>
          <w:szCs w:val="24"/>
        </w:rPr>
      </w:pPr>
      <w:bookmarkStart w:id="18" w:name="_Toc13708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7D4837AF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3057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41808649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1CBDBE4F">
      <w:pPr>
        <w:jc w:val="center"/>
        <w:rPr>
          <w:rFonts w:ascii="Times New Roman" w:hAnsi="Times New Roman" w:cs="Times New Roman"/>
          <w:lang w:val="zh-CN" w:eastAsia="zh-CN"/>
        </w:rPr>
      </w:pPr>
    </w:p>
    <w:p w14:paraId="177F82F6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75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5C81353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47448F22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1BDD60D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3756BDC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5839CB8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530F8C0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564998A7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53E5BFC6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20565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0E71DF6A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45519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C23E8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705855B3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690BB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4DDC552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6E775A6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A88F72D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5DA17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7335C23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4B8EA66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62FECC24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0E8A4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1D7C6FFD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0CEC27F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0E5F33C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3D7518E9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0D5C8CC2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7B39D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7B701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043C6D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60FF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2A302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1C1193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7AF07E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67966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07B8B47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2262FB6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6851BC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034F21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4C2A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253E545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512C2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E88A9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5A99219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199EDE2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1804A6C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10ABDEDB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7C25C09D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11969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3F74C1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7730B6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7192B7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171786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77DE5D4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699374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DF58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5A27A3D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3C234C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46B9C35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12DB0DF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E480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F14570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B42E9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1353C55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61C8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525F0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7100A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3FAC2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5A48891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22E955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1B0780F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23EF301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078613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C67298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5B234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1D00BC1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231E7D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629130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A6DC6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022CB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B1378E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A07650E">
      <w:pPr>
        <w:spacing w:before="120"/>
        <w:rPr>
          <w:rFonts w:ascii="Times New Roman" w:hAnsi="Times New Roman" w:cs="Times New Roman"/>
          <w:lang w:val="zh-CN"/>
        </w:rPr>
      </w:pPr>
    </w:p>
    <w:p w14:paraId="72B39FF6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0322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7C4BA153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7C23DB64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485A272F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2310D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34C114AC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698E47EB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65875D55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4A530DAB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48D51533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69E9D1B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42DB077B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1DA33249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02292C1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32042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2B569941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628FD695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57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6C52038A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266269FF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6721BA2D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097E2AD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5060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56A93D5F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20297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E166D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19190C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56703E1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008A19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E54E8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25B8FF3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02EE3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C78C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F86D5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D1619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E657F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7B7C38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06FBC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39728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DAC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F159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94CCD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2C3C05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412167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DF0C1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2BC4A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B6B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9266C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35BD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0932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2E5AD1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FAFE2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2E1613DA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130AC430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2B4F60FB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5871A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F47E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DED2C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953201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CD3F72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7E0BF42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229F37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43413F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4C8B3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9C33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A4DA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Merge w:val="restart"/>
            <w:vAlign w:val="center"/>
          </w:tcPr>
          <w:p w14:paraId="12F61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0EA9A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43BDA6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AADE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C17D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</w:p>
        </w:tc>
      </w:tr>
      <w:tr w14:paraId="2EE3D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FE48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91CB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805A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43D4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5DC63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8E2A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FDC9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2934A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A55B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55066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4DF9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D2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5F10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645A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B216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</w:tr>
      <w:tr w14:paraId="44D90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9DF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0681F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63E06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6ED7D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10E4B6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17C0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8CA8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</w:t>
            </w:r>
          </w:p>
        </w:tc>
      </w:tr>
      <w:tr w14:paraId="5EF83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F32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7A07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7BF8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BBF7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8FDD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9A8BA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93201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  <w:tr w14:paraId="16C85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4774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D653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1E0F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86D4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074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62409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495D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</w:tbl>
    <w:p w14:paraId="1CF15A91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388D5B6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5182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5BC56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44E6A26D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4109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39B7EE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581157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5BB7C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1DDCFE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67F69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6FD8FA37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6C2C4D7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48F9EE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1AC6A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06790C2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DD84C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1A3057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17CD25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0B642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626D15F5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961DF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FB07C4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185AA1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78829F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6122A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027A794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B3C9EE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11DEE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98D82F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0FF3C8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09CCF4B9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6119301E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656D5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27E1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74B734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235B9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2CB82E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0D4CBB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48AA2A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70B52F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450747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28582F3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36720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36E27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88092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 w14:paraId="79BC9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1A63F3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02DF71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53C8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0.079</w:t>
            </w:r>
          </w:p>
        </w:tc>
        <w:tc>
          <w:tcPr>
            <w:vAlign w:val="center"/>
          </w:tcPr>
          <w:p w14:paraId="63AA93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99AE8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8CA7B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1E548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3A2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BE98E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536288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2245F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66D79C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024F0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0.079</w:t>
            </w:r>
          </w:p>
        </w:tc>
        <w:tc>
          <w:tcPr>
            <w:vAlign w:val="center"/>
          </w:tcPr>
          <w:p w14:paraId="7E6C89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EE41FA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86E942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7D0BFA26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2B1F02D3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06569815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2AF95DA6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AD81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6F3467B1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30219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19E6BE0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0B02A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08B534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04DF9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556990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022B20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549AFF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38E55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15915AB2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C98E4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7D4BACF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43F29FC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2C1F68F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13019C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2077B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7B2BEB95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35B3B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8A46B59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DCED1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005F3DD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2907A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03B7C06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0F8CC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585484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317F7F5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534129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19D28B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731BB7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2F1389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CB593D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01D69456">
      <w:pPr>
        <w:pStyle w:val="2"/>
        <w:numPr>
          <w:ilvl w:val="0"/>
          <w:numId w:val="1"/>
        </w:numPr>
      </w:pPr>
      <w:bookmarkStart w:id="39" w:name="_Toc2633"/>
      <w:bookmarkStart w:id="40" w:name="附录"/>
      <w:r>
        <w:rPr>
          <w:rFonts w:hint="eastAsia"/>
        </w:rPr>
        <w:t>附录</w:t>
      </w:r>
      <w:bookmarkEnd w:id="39"/>
    </w:p>
    <w:p w14:paraId="23847C07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1860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164DA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79BC9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2A9CD9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59F7FA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832EFE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24EDC31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3852588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81FE4B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5D41A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5D75F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026A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Merge w:val="restart"/>
            <w:vAlign w:val="center"/>
          </w:tcPr>
          <w:p w14:paraId="79A75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4866B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0137D7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03499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8AED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</w:p>
        </w:tc>
      </w:tr>
      <w:tr w14:paraId="04BEA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5CB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0197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2F91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D8EE1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7DC6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BBC0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35985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</w:t>
            </w:r>
          </w:p>
        </w:tc>
      </w:tr>
      <w:tr w14:paraId="02A15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392D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430C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5CE5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7B3CE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85545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0A2D1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37DF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</w:tr>
      <w:tr w14:paraId="7A9BC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2248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B2F52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Merge w:val="restart"/>
            <w:vAlign w:val="center"/>
          </w:tcPr>
          <w:p w14:paraId="2BD3D9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2EB51E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21D6CA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8B03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1788C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15.3</w:t>
            </w:r>
          </w:p>
        </w:tc>
      </w:tr>
      <w:tr w14:paraId="799A0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9B6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E03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8178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0289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73F7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C672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CA922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  <w:tr w14:paraId="70665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B1870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137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DF8F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08E9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6468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AA9D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2FF86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5.9</w:t>
            </w:r>
          </w:p>
        </w:tc>
      </w:tr>
      <w:tr w14:paraId="0B046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1E9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02229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</w:t>
            </w:r>
          </w:p>
        </w:tc>
        <w:tc>
          <w:tcPr>
            <w:vMerge w:val="restart"/>
            <w:vAlign w:val="center"/>
          </w:tcPr>
          <w:p w14:paraId="4C22D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5E979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30BA8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B446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C3F57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232.1</w:t>
            </w:r>
          </w:p>
        </w:tc>
      </w:tr>
      <w:tr w14:paraId="66F8A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1778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7BD2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8F66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8603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9AFA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0A43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C0A6C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214.3</w:t>
            </w:r>
          </w:p>
        </w:tc>
      </w:tr>
      <w:tr w14:paraId="6F545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1433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F872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4B99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3FF1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2AB1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4B7F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053B7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89.3</w:t>
            </w:r>
          </w:p>
        </w:tc>
      </w:tr>
      <w:tr w14:paraId="14627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9A311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9C370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Merge w:val="restart"/>
            <w:vAlign w:val="center"/>
          </w:tcPr>
          <w:p w14:paraId="5DF63E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77973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40060F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6612D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2A77C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184.7</w:t>
            </w:r>
          </w:p>
        </w:tc>
      </w:tr>
      <w:tr w14:paraId="6BB36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E07D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28D3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BC75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A1A7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E7DC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CF5C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3D24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170.5</w:t>
            </w:r>
          </w:p>
        </w:tc>
      </w:tr>
      <w:tr w14:paraId="39767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4C18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A7C5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1823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7B58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491AE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3714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C4B7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71.0</w:t>
            </w:r>
          </w:p>
        </w:tc>
      </w:tr>
      <w:tr w14:paraId="59B8D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E8A52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 w14:paraId="593204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4001</w:t>
            </w:r>
          </w:p>
        </w:tc>
        <w:tc>
          <w:tcPr>
            <w:vMerge w:val="restart"/>
            <w:vAlign w:val="center"/>
          </w:tcPr>
          <w:p w14:paraId="2EE0E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4DDAD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712361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B8FF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3548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180.6</w:t>
            </w:r>
          </w:p>
        </w:tc>
      </w:tr>
      <w:tr w14:paraId="0B402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464F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4975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89D7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6761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0047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1180D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29D2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166.7</w:t>
            </w:r>
          </w:p>
        </w:tc>
      </w:tr>
      <w:tr w14:paraId="134F0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F2CE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5910B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C8F8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0A636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4C38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AF8C8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79FCC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69.5</w:t>
            </w:r>
          </w:p>
        </w:tc>
      </w:tr>
    </w:tbl>
    <w:p w14:paraId="7205520C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541B61AF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7425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24BB9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3F4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60EEC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7A6D4C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AFC3E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657969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134AD89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2CABFC5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5F39F04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7D63A9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3D1C6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9A930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AC23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1004</w:t>
            </w:r>
          </w:p>
        </w:tc>
        <w:tc>
          <w:tcPr>
            <w:vAlign w:val="center"/>
          </w:tcPr>
          <w:p w14:paraId="74D85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036DE3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4E6AE1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69E4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0.079</w:t>
            </w:r>
          </w:p>
        </w:tc>
        <w:tc>
          <w:tcPr>
            <w:vAlign w:val="center"/>
          </w:tcPr>
          <w:p w14:paraId="164FDC4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4E308E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7B267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2F32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667F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AD647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vAlign w:val="center"/>
          </w:tcPr>
          <w:p w14:paraId="6626BD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3842F9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612851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D8A0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0.079</w:t>
            </w:r>
          </w:p>
        </w:tc>
        <w:tc>
          <w:tcPr>
            <w:vAlign w:val="center"/>
          </w:tcPr>
          <w:p w14:paraId="78F8D4C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340C5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9CED5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B94D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2BAF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801D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</w:t>
            </w:r>
          </w:p>
        </w:tc>
        <w:tc>
          <w:tcPr>
            <w:vAlign w:val="center"/>
          </w:tcPr>
          <w:p w14:paraId="7E752A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4878B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28DE1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9A422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0.104</w:t>
            </w:r>
          </w:p>
        </w:tc>
        <w:tc>
          <w:tcPr>
            <w:vAlign w:val="center"/>
          </w:tcPr>
          <w:p w14:paraId="4B93EBE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452B92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38C1D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431CF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AA4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F9FB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Align w:val="center"/>
          </w:tcPr>
          <w:p w14:paraId="798EB9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5FFFED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6B45D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4148B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0.104</w:t>
            </w:r>
          </w:p>
        </w:tc>
        <w:tc>
          <w:tcPr>
            <w:vAlign w:val="center"/>
          </w:tcPr>
          <w:p w14:paraId="1F231E8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FB265B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97212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47AC4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14A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 w14:paraId="375AC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4001</w:t>
            </w:r>
          </w:p>
        </w:tc>
        <w:tc>
          <w:tcPr>
            <w:vAlign w:val="center"/>
          </w:tcPr>
          <w:p w14:paraId="36A66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4A207E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0.013</w:t>
            </w:r>
          </w:p>
        </w:tc>
        <w:tc>
          <w:tcPr>
            <w:vAlign w:val="center"/>
          </w:tcPr>
          <w:p w14:paraId="3C9EB1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CF0E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0.104</w:t>
            </w:r>
          </w:p>
        </w:tc>
        <w:tc>
          <w:tcPr>
            <w:vAlign w:val="center"/>
          </w:tcPr>
          <w:p w14:paraId="393D76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D5B1C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9FC52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0D00DF0A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7D827C4A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27EF2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6C0479F8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5E2C4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1E999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421D4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D9E52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BA9D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DA7D6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47D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8.jpe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12</Pages>
  <Words>2440</Words>
  <Characters>3158</Characters>
  <Lines>25</Lines>
  <Paragraphs>7</Paragraphs>
  <TotalTime>0</TotalTime>
  <ScaleCrop>false</ScaleCrop>
  <LinksUpToDate>false</LinksUpToDate>
  <CharactersWithSpaces>4238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2025-03-06T08:59:00Z</dcterms:created>
  <dc:creator>Administrator</dc:creator>
  <cp:lastModifiedBy>Administrator</cp:lastModifiedBy>
  <dcterms:modified xsi:type="dcterms:W3CDTF">2025-03-06T08:59:43Z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A0F288C653C44CB9AF4277CE034BDF8E_11</vt:lpwstr>
  </property>
  <property fmtid="{D5CDD505-2E9C-101B-9397-08002B2CF9AE}" pid="3" name="KSOTemplateDocerSaveRecord">
    <vt:lpwstr>eyJoZGlkIjoiNTI0ZDRiNmE2Yjc0ZDdiM2NhNGU0YjQzYzMzZDFjNGMifQ==</vt:lpwstr>
  </property>
  <property fmtid="{D5CDD505-2E9C-101B-9397-08002B2CF9AE}" pid="4" name="KSOProductBuildVer">
    <vt:lpwstr>2052-12.1.0.19302</vt:lpwstr>
  </property>
</Properties>
</file>