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95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F93C3B6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bookmarkStart w:id="138" w:name="_GoBack"/>
      <w:r>
        <w:rPr>
          <w:rFonts w:hint="eastAsia" w:ascii="黑体" w:hAnsi="宋体" w:eastAsia="黑体"/>
          <w:b/>
          <w:bCs/>
          <w:sz w:val="72"/>
          <w:szCs w:val="72"/>
        </w:rPr>
        <w:t>办公楼</w:t>
      </w:r>
      <w:bookmarkEnd w:id="0"/>
    </w:p>
    <w:p w14:paraId="44921A12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  <w:bookmarkEnd w:id="138"/>
    </w:p>
    <w:p w14:paraId="7C419BAF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78BC4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4FAF53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DEA1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CB6717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DF7C051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办公楼</w:t>
            </w:r>
            <w:bookmarkEnd w:id="1"/>
          </w:p>
        </w:tc>
      </w:tr>
      <w:tr w14:paraId="0D52B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2EE9DB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45CDF22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965F9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8F265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3907C9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74D73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71F1F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F57DC1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77EE64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E06549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3CAD3FA2">
            <w:pPr>
              <w:rPr>
                <w:rFonts w:ascii="宋体" w:hAnsi="宋体"/>
                <w:szCs w:val="21"/>
              </w:rPr>
            </w:pPr>
          </w:p>
        </w:tc>
      </w:tr>
      <w:tr w14:paraId="0AC32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638C75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11E7D17">
            <w:pPr>
              <w:rPr>
                <w:rFonts w:ascii="宋体" w:hAnsi="宋体"/>
                <w:szCs w:val="21"/>
              </w:rPr>
            </w:pPr>
          </w:p>
        </w:tc>
      </w:tr>
      <w:tr w14:paraId="3CD58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C1585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12C768D">
            <w:pPr>
              <w:rPr>
                <w:rFonts w:ascii="宋体" w:hAnsi="宋体"/>
                <w:szCs w:val="21"/>
              </w:rPr>
            </w:pPr>
          </w:p>
        </w:tc>
      </w:tr>
      <w:tr w14:paraId="171BA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AD178E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053B7DC4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2025年3月3日</w:t>
            </w:r>
            <w:bookmarkEnd w:id="5"/>
          </w:p>
        </w:tc>
      </w:tr>
    </w:tbl>
    <w:p w14:paraId="22194EE8">
      <w:pPr>
        <w:jc w:val="center"/>
        <w:rPr>
          <w:rFonts w:ascii="宋体" w:hAnsi="宋体"/>
          <w:lang w:val="en-US"/>
        </w:rPr>
      </w:pPr>
    </w:p>
    <w:p w14:paraId="443057E5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E831B7D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1DAE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90A350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E6A72F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36816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498CF8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D26CACA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562AF3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795E29D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7EE329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2238E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1C93FB3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1808B76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T13850219223</w:t>
            </w:r>
            <w:bookmarkEnd w:id="9"/>
          </w:p>
        </w:tc>
      </w:tr>
    </w:tbl>
    <w:p w14:paraId="1E99ED8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785CBF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BA85F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_Toc6598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8673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_Toc13830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_Toc13830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B987E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_Toc5744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_Toc5744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F0E0A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_Toc12774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4023B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_Toc21719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_Toc21719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FE701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_Toc18872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_Toc18872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C3918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_Toc22760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_Toc22760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90108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_Toc3348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_Toc3348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F7D51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_Toc2505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_Toc2505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F0706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_Toc19631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_Toc19631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49C7A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_Toc2785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_Toc2785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56233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_Toc26059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_Toc26059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90373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_Toc22011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_Toc22011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8060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_Toc32345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_Toc32345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186E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_Toc26467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_Toc26467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9E84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_Toc24328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_Toc24328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8BC1E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_Toc5185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_Toc5185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D9915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_Toc17099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_Toc17099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42B4D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_Toc9342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_Toc9342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DD6862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_Toc28579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FAFF1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_Toc21735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_Toc21735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42B6D7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_Toc19123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外墙（填充墙）构造一</w:t>
      </w:r>
      <w:r>
        <w:tab/>
      </w:r>
      <w:r>
        <w:fldChar w:fldCharType="begin"/>
      </w:r>
      <w:r>
        <w:instrText xml:space="preserve"> PAGEREF _Toc19123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834CD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_Toc19320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_Toc19320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B731E0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_Toc27103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21F95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_Toc5875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_Toc5875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54776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_Toc30605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_Toc30605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4CCF3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_Toc23595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_Toc23595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6E4B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_Toc8512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_Toc8512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E9B97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_Toc9899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_Toc9899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F77D3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_Toc20506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_Toc20506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4E8D15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_Toc16296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5.3.1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_Toc16296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42DD4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_Toc8860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_Toc8860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2F8BF3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5.4.1 </w:t>
      </w:r>
      <w:r>
        <w:rPr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_Toc17751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7822D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_Toc6414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_Toc6414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7CFF2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_Toc20000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_Toc20000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3734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_Toc12917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_Toc12917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31F80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_Toc32328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404EA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_Toc26121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_Toc26121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5A9791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_Toc27653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01657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_Toc1414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_Toc1414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A08DC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_Toc19737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_Toc19737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B8C79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_Toc14025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_Toc14025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F4B5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_Toc620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AFA9B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_Toc26524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_Toc26524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9E55091">
      <w:pPr>
        <w:pStyle w:val="16"/>
      </w:pPr>
      <w:r>
        <w:fldChar w:fldCharType="end"/>
      </w:r>
    </w:p>
    <w:p w14:paraId="6F020759">
      <w:pPr>
        <w:rPr>
          <w:lang w:val="en-US"/>
        </w:rPr>
      </w:pPr>
    </w:p>
    <w:p w14:paraId="1E4B2FF7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519F241B">
      <w:pPr>
        <w:pStyle w:val="2"/>
        <w:rPr>
          <w:szCs w:val="24"/>
          <w:lang w:val="en-US"/>
        </w:rPr>
      </w:pPr>
      <w:bookmarkStart w:id="10" w:name="_Toc6598"/>
      <w:r>
        <w:rPr>
          <w:szCs w:val="24"/>
          <w:lang w:val="en-US"/>
        </w:rPr>
        <w:t>建筑概况</w:t>
      </w:r>
      <w:bookmarkEnd w:id="10"/>
    </w:p>
    <w:p w14:paraId="5800BB1A">
      <w:pPr>
        <w:pStyle w:val="4"/>
        <w:rPr>
          <w:szCs w:val="24"/>
          <w:lang w:val="en-US"/>
        </w:rPr>
      </w:pPr>
      <w:bookmarkStart w:id="11" w:name="_Toc13830"/>
      <w:r>
        <w:rPr>
          <w:szCs w:val="24"/>
          <w:lang w:val="en-US"/>
        </w:rP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27F27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4051F">
            <w:r>
              <w:t>地理位置</w:t>
            </w:r>
          </w:p>
        </w:tc>
        <w:tc>
          <w:tcPr>
            <w:gridSpan w:val="2"/>
            <w:vAlign w:val="center"/>
          </w:tcPr>
          <w:p w14:paraId="5D191EC3">
            <w:r>
              <w:t>福建-龙岩</w:t>
            </w:r>
          </w:p>
        </w:tc>
      </w:tr>
      <w:tr w14:paraId="51FD1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A5A4EB">
            <w:r>
              <w:t>北纬</w:t>
            </w:r>
          </w:p>
        </w:tc>
        <w:tc>
          <w:tcPr>
            <w:gridSpan w:val="2"/>
            <w:vAlign w:val="center"/>
          </w:tcPr>
          <w:p w14:paraId="079193D0">
            <w:r>
              <w:t>25.06</w:t>
            </w:r>
          </w:p>
        </w:tc>
      </w:tr>
      <w:tr w14:paraId="4A9BE3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C57FF">
            <w:r>
              <w:t>东经</w:t>
            </w:r>
          </w:p>
        </w:tc>
        <w:tc>
          <w:tcPr>
            <w:gridSpan w:val="2"/>
            <w:vAlign w:val="center"/>
          </w:tcPr>
          <w:p w14:paraId="0C86702E">
            <w:r>
              <w:t>117.01</w:t>
            </w:r>
          </w:p>
        </w:tc>
      </w:tr>
      <w:tr w14:paraId="4D45C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3AA1C">
            <w:r>
              <w:t>建筑名称</w:t>
            </w:r>
          </w:p>
        </w:tc>
        <w:tc>
          <w:tcPr>
            <w:gridSpan w:val="2"/>
            <w:vAlign w:val="center"/>
          </w:tcPr>
          <w:p w14:paraId="13158D3B">
            <w:r>
              <w:t>办公楼</w:t>
            </w:r>
          </w:p>
        </w:tc>
      </w:tr>
      <w:tr w14:paraId="0DDA4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E3E6F">
            <w:r>
              <w:t>建筑面积</w:t>
            </w:r>
          </w:p>
        </w:tc>
        <w:tc>
          <w:tcPr>
            <w:vAlign w:val="center"/>
          </w:tcPr>
          <w:p w14:paraId="766DDDEA">
            <w:r>
              <w:t>地上 1502.45 ㎡</w:t>
            </w:r>
          </w:p>
        </w:tc>
        <w:tc>
          <w:tcPr>
            <w:vAlign w:val="center"/>
          </w:tcPr>
          <w:p w14:paraId="24D765EA">
            <w:r>
              <w:t>地下 0.00 ㎡</w:t>
            </w:r>
          </w:p>
        </w:tc>
      </w:tr>
      <w:tr w14:paraId="751B2A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67D91">
            <w:r>
              <w:t>建筑高度</w:t>
            </w:r>
          </w:p>
        </w:tc>
        <w:tc>
          <w:tcPr>
            <w:vAlign w:val="center"/>
          </w:tcPr>
          <w:p w14:paraId="7CE9B02B">
            <w:r>
              <w:t>地上 23.70 m</w:t>
            </w:r>
          </w:p>
        </w:tc>
        <w:tc>
          <w:tcPr>
            <w:vAlign w:val="center"/>
          </w:tcPr>
          <w:p w14:paraId="24C01906">
            <w:r>
              <w:t>地下 0.00 m</w:t>
            </w:r>
          </w:p>
        </w:tc>
      </w:tr>
      <w:tr w14:paraId="60C0A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066F2">
            <w:r>
              <w:t>建筑层数</w:t>
            </w:r>
          </w:p>
        </w:tc>
        <w:tc>
          <w:tcPr>
            <w:vAlign w:val="center"/>
          </w:tcPr>
          <w:p w14:paraId="7E48AD5F">
            <w:r>
              <w:t>地上 5</w:t>
            </w:r>
          </w:p>
        </w:tc>
        <w:tc>
          <w:tcPr>
            <w:vAlign w:val="center"/>
          </w:tcPr>
          <w:p w14:paraId="3ADF009F">
            <w:r>
              <w:t>地下 0</w:t>
            </w:r>
          </w:p>
        </w:tc>
      </w:tr>
      <w:tr w14:paraId="1FC6B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38FE4">
            <w:r>
              <w:t>北向角度</w:t>
            </w:r>
          </w:p>
        </w:tc>
        <w:tc>
          <w:tcPr>
            <w:gridSpan w:val="2"/>
            <w:vAlign w:val="center"/>
          </w:tcPr>
          <w:p w14:paraId="2875379C">
            <w:r>
              <w:t>90°</w:t>
            </w:r>
          </w:p>
        </w:tc>
      </w:tr>
    </w:tbl>
    <w:p w14:paraId="1BAB9287">
      <w:pPr>
        <w:pStyle w:val="4"/>
        <w:rPr>
          <w:szCs w:val="24"/>
          <w:lang w:val="en-US"/>
        </w:rPr>
      </w:pPr>
      <w:bookmarkStart w:id="12" w:name="_Toc5744"/>
      <w:r>
        <w:rPr>
          <w:szCs w:val="24"/>
          <w:lang w:val="en-US"/>
        </w:rP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 w14:paraId="3914C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95063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7A35958"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 w14:paraId="3A8B77EB"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 w14:paraId="5C7D9633"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 w14:paraId="48E0F906"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 w14:paraId="7A923ABF"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 w14:paraId="16B306D9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57FAA7D0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13303760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5D34A1D3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1844D582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6650BD67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7873ECBF">
            <w:pPr>
              <w:jc w:val="center"/>
            </w:pPr>
            <w:r>
              <w:t>12</w:t>
            </w:r>
          </w:p>
        </w:tc>
      </w:tr>
      <w:tr w14:paraId="2F63A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A6FF06">
            <w:r>
              <w:t>温度(℃)</w:t>
            </w:r>
          </w:p>
        </w:tc>
        <w:tc>
          <w:tcPr>
            <w:vAlign w:val="center"/>
          </w:tcPr>
          <w:p w14:paraId="24A3288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F216E4A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74642288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009A1DD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E5C75A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646474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2BA649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1222095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1B9296B4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B8CC172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AF16CFE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7962DC1E">
            <w:pPr>
              <w:jc w:val="right"/>
            </w:pPr>
            <w:r>
              <w:t>32</w:t>
            </w:r>
          </w:p>
        </w:tc>
      </w:tr>
      <w:tr w14:paraId="47805E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9ECA9">
            <w:r>
              <w:t>湿度(%)</w:t>
            </w:r>
          </w:p>
        </w:tc>
        <w:tc>
          <w:tcPr>
            <w:vAlign w:val="center"/>
          </w:tcPr>
          <w:p w14:paraId="2574958E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61B7A736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5F50A324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653AF9F6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1DC330B4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20F8A4EC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76E7AFF0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434B3629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1C5228C5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03B29EC0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1AC6438A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57D0B012">
            <w:pPr>
              <w:jc w:val="right"/>
            </w:pPr>
            <w:r>
              <w:t>49</w:t>
            </w:r>
          </w:p>
        </w:tc>
      </w:tr>
      <w:tr w14:paraId="428A3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D681D"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6C9A037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7AEDF2C8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2D8BA0E4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67315E07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01A8CCDF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5E69F4E7"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 w14:paraId="0BACCC07"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 w14:paraId="0952CCB6"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 w14:paraId="17175851"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 w14:paraId="54EC82CA"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 w14:paraId="3732643F"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 w14:paraId="2020F082">
            <w:pPr>
              <w:jc w:val="center"/>
            </w:pPr>
            <w:r>
              <w:t>24</w:t>
            </w:r>
          </w:p>
        </w:tc>
      </w:tr>
      <w:tr w14:paraId="31F3C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4E6CB">
            <w:r>
              <w:t>温度(℃)</w:t>
            </w:r>
          </w:p>
        </w:tc>
        <w:tc>
          <w:tcPr>
            <w:vAlign w:val="center"/>
          </w:tcPr>
          <w:p w14:paraId="6DF66DC1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1472AC6E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0749D93B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58E97A5F"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 w14:paraId="644BF4DB"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 w14:paraId="512C589D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0CC41EBF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52C8011D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1C211260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680CF11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1D6D47D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1D2C9EE7">
            <w:pPr>
              <w:jc w:val="right"/>
            </w:pPr>
            <w:r>
              <w:t>27</w:t>
            </w:r>
          </w:p>
        </w:tc>
      </w:tr>
      <w:tr w14:paraId="561165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FC00F5">
            <w:r>
              <w:t>湿度(%)</w:t>
            </w:r>
          </w:p>
        </w:tc>
        <w:tc>
          <w:tcPr>
            <w:vAlign w:val="center"/>
          </w:tcPr>
          <w:p w14:paraId="3CCA3BA6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311B0A24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0B6371A4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22E2C4A7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064C7359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397B885F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1F29707A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7F29A08A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4FC81BF7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6E984832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5DC10F81"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 w14:paraId="2B963BF1">
            <w:pPr>
              <w:jc w:val="right"/>
            </w:pPr>
            <w:r>
              <w:t>49</w:t>
            </w:r>
          </w:p>
        </w:tc>
      </w:tr>
    </w:tbl>
    <w:p w14:paraId="54374CC2">
      <w:pPr>
        <w:pStyle w:val="4"/>
        <w:rPr>
          <w:szCs w:val="24"/>
          <w:lang w:val="en-US"/>
        </w:rPr>
      </w:pPr>
      <w:bookmarkStart w:id="13" w:name="_Toc12774"/>
      <w:r>
        <w:rPr>
          <w:szCs w:val="24"/>
          <w:lang w:val="en-US"/>
        </w:rP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14:paraId="172B0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DDD5F82"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 w14:paraId="2E66C258"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 w14:paraId="218F7086"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 w14:paraId="05F91DA0"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 w14:paraId="3BCACD89"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 w14:paraId="4B853482"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 w14:paraId="068EFFCB"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 w14:paraId="16A8BFCB"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 w14:paraId="6CF76C1A"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 w14:paraId="41BC998D"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 w14:paraId="7AFBA14E"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 w14:paraId="1891ED25"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 w14:paraId="29B8A30A"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 w14:paraId="1572B629">
            <w:pPr>
              <w:jc w:val="center"/>
            </w:pPr>
            <w:r>
              <w:t>18</w:t>
            </w:r>
          </w:p>
        </w:tc>
      </w:tr>
      <w:tr w14:paraId="6B6FB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4AEAF0">
            <w:r>
              <w:t>朝向</w:t>
            </w:r>
          </w:p>
        </w:tc>
        <w:tc>
          <w:tcPr>
            <w:vMerge w:val="restart"/>
            <w:vAlign w:val="center"/>
          </w:tcPr>
          <w:p w14:paraId="10555081">
            <w:r>
              <w:t>S</w:t>
            </w:r>
          </w:p>
        </w:tc>
        <w:tc>
          <w:tcPr>
            <w:vAlign w:val="center"/>
          </w:tcPr>
          <w:p w14:paraId="06CF7971">
            <w:r>
              <w:t>直射</w:t>
            </w:r>
          </w:p>
        </w:tc>
        <w:tc>
          <w:tcPr>
            <w:vAlign w:val="center"/>
          </w:tcPr>
          <w:p w14:paraId="4845C2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CC49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6A28E0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F0B4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F59D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9108E8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103CE82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AA56FD5">
            <w:pPr>
              <w:jc w:val="right"/>
            </w:pPr>
            <w:r>
              <w:t>11</w:t>
            </w:r>
          </w:p>
        </w:tc>
        <w:tc>
          <w:tcPr>
            <w:vAlign w:val="center"/>
          </w:tcPr>
          <w:p w14:paraId="1BDCEC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80EFAC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41054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E0A4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EFFB78">
            <w:pPr>
              <w:jc w:val="right"/>
            </w:pPr>
            <w:r>
              <w:t>0</w:t>
            </w:r>
          </w:p>
        </w:tc>
      </w:tr>
      <w:tr w14:paraId="4E859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D8D4EF"/>
        </w:tc>
        <w:tc>
          <w:tcPr>
            <w:vMerge w:val="continue"/>
            <w:vAlign w:val="center"/>
          </w:tcPr>
          <w:p w14:paraId="165985E5"/>
        </w:tc>
        <w:tc>
          <w:tcPr>
            <w:vAlign w:val="center"/>
          </w:tcPr>
          <w:p w14:paraId="267812E0">
            <w:r>
              <w:t>散射</w:t>
            </w:r>
          </w:p>
        </w:tc>
        <w:tc>
          <w:tcPr>
            <w:vAlign w:val="center"/>
          </w:tcPr>
          <w:p w14:paraId="44E6BEB3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05A02D90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5F63F865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210071B5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2356D4CD"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 w14:paraId="08BA77B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6221A0A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5F2DAD9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AD423C3"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 w14:paraId="715F77FE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3A259502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62E7D374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07133162">
            <w:pPr>
              <w:jc w:val="right"/>
            </w:pPr>
            <w:r>
              <w:t>27</w:t>
            </w:r>
          </w:p>
        </w:tc>
      </w:tr>
      <w:tr w14:paraId="3B3DD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7256335"/>
        </w:tc>
        <w:tc>
          <w:tcPr>
            <w:vMerge w:val="restart"/>
            <w:vAlign w:val="center"/>
          </w:tcPr>
          <w:p w14:paraId="1131C56D">
            <w:r>
              <w:t>SE</w:t>
            </w:r>
          </w:p>
        </w:tc>
        <w:tc>
          <w:tcPr>
            <w:vAlign w:val="center"/>
          </w:tcPr>
          <w:p w14:paraId="1CE6D3A9">
            <w:r>
              <w:t>直射</w:t>
            </w:r>
          </w:p>
        </w:tc>
        <w:tc>
          <w:tcPr>
            <w:vAlign w:val="center"/>
          </w:tcPr>
          <w:p w14:paraId="372393A6">
            <w:pPr>
              <w:jc w:val="right"/>
            </w:pPr>
            <w:r>
              <w:t>183</w:t>
            </w:r>
          </w:p>
        </w:tc>
        <w:tc>
          <w:tcPr>
            <w:vAlign w:val="center"/>
          </w:tcPr>
          <w:p w14:paraId="65AA16C4">
            <w:pPr>
              <w:jc w:val="right"/>
            </w:pPr>
            <w:r>
              <w:t>312</w:t>
            </w:r>
          </w:p>
        </w:tc>
        <w:tc>
          <w:tcPr>
            <w:vAlign w:val="center"/>
          </w:tcPr>
          <w:p w14:paraId="20095BA8">
            <w:pPr>
              <w:jc w:val="right"/>
            </w:pPr>
            <w:r>
              <w:t>352</w:t>
            </w:r>
          </w:p>
        </w:tc>
        <w:tc>
          <w:tcPr>
            <w:vAlign w:val="center"/>
          </w:tcPr>
          <w:p w14:paraId="48C5258C">
            <w:pPr>
              <w:jc w:val="right"/>
            </w:pPr>
            <w:r>
              <w:t>323</w:t>
            </w:r>
          </w:p>
        </w:tc>
        <w:tc>
          <w:tcPr>
            <w:vAlign w:val="center"/>
          </w:tcPr>
          <w:p w14:paraId="5406E400">
            <w:pPr>
              <w:jc w:val="right"/>
            </w:pPr>
            <w:r>
              <w:t>237</w:t>
            </w:r>
          </w:p>
        </w:tc>
        <w:tc>
          <w:tcPr>
            <w:vAlign w:val="center"/>
          </w:tcPr>
          <w:p w14:paraId="1659EFA7"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 w14:paraId="5DDF4A59"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 w14:paraId="3CD2D6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FDC6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0E83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8D24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55330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5BDB2D">
            <w:pPr>
              <w:jc w:val="right"/>
            </w:pPr>
            <w:r>
              <w:t>0</w:t>
            </w:r>
          </w:p>
        </w:tc>
      </w:tr>
      <w:tr w14:paraId="48C4B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4064DC1"/>
        </w:tc>
        <w:tc>
          <w:tcPr>
            <w:vMerge w:val="continue"/>
            <w:vAlign w:val="center"/>
          </w:tcPr>
          <w:p w14:paraId="57E0AE95"/>
        </w:tc>
        <w:tc>
          <w:tcPr>
            <w:vAlign w:val="center"/>
          </w:tcPr>
          <w:p w14:paraId="108828D7">
            <w:r>
              <w:t>散射</w:t>
            </w:r>
          </w:p>
        </w:tc>
        <w:tc>
          <w:tcPr>
            <w:vAlign w:val="center"/>
          </w:tcPr>
          <w:p w14:paraId="11D5B42E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6E9DF43A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2721CFD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44ECC43C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39E337C2"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 w14:paraId="3E8B2258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95C1110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144805A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927F48B"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 w14:paraId="7162BA5B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435B030E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63FC29E6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C13AE19">
            <w:pPr>
              <w:jc w:val="right"/>
            </w:pPr>
            <w:r>
              <w:t>27</w:t>
            </w:r>
          </w:p>
        </w:tc>
      </w:tr>
      <w:tr w14:paraId="1D214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5313E7B"/>
        </w:tc>
        <w:tc>
          <w:tcPr>
            <w:vMerge w:val="restart"/>
            <w:vAlign w:val="center"/>
          </w:tcPr>
          <w:p w14:paraId="59F0A008">
            <w:r>
              <w:t>E</w:t>
            </w:r>
          </w:p>
        </w:tc>
        <w:tc>
          <w:tcPr>
            <w:vAlign w:val="center"/>
          </w:tcPr>
          <w:p w14:paraId="67530295">
            <w:r>
              <w:t>直射</w:t>
            </w:r>
          </w:p>
        </w:tc>
        <w:tc>
          <w:tcPr>
            <w:vAlign w:val="center"/>
          </w:tcPr>
          <w:p w14:paraId="46965774">
            <w:pPr>
              <w:jc w:val="right"/>
            </w:pPr>
            <w:r>
              <w:t>462</w:t>
            </w:r>
          </w:p>
        </w:tc>
        <w:tc>
          <w:tcPr>
            <w:vAlign w:val="center"/>
          </w:tcPr>
          <w:p w14:paraId="48226494">
            <w:pPr>
              <w:jc w:val="right"/>
            </w:pPr>
            <w:r>
              <w:t>654</w:t>
            </w:r>
          </w:p>
        </w:tc>
        <w:tc>
          <w:tcPr>
            <w:vAlign w:val="center"/>
          </w:tcPr>
          <w:p w14:paraId="7E720BE5">
            <w:pPr>
              <w:jc w:val="right"/>
            </w:pPr>
            <w:r>
              <w:t>657</w:t>
            </w:r>
          </w:p>
        </w:tc>
        <w:tc>
          <w:tcPr>
            <w:vAlign w:val="center"/>
          </w:tcPr>
          <w:p w14:paraId="4149D891">
            <w:pPr>
              <w:jc w:val="right"/>
            </w:pPr>
            <w:r>
              <w:t>554</w:t>
            </w:r>
          </w:p>
        </w:tc>
        <w:tc>
          <w:tcPr>
            <w:vAlign w:val="center"/>
          </w:tcPr>
          <w:p w14:paraId="01D37E57">
            <w:pPr>
              <w:jc w:val="right"/>
            </w:pPr>
            <w:r>
              <w:t>364</w:t>
            </w:r>
          </w:p>
        </w:tc>
        <w:tc>
          <w:tcPr>
            <w:vAlign w:val="center"/>
          </w:tcPr>
          <w:p w14:paraId="10D613AE">
            <w:pPr>
              <w:jc w:val="right"/>
            </w:pPr>
            <w:r>
              <w:t>133</w:t>
            </w:r>
          </w:p>
        </w:tc>
        <w:tc>
          <w:tcPr>
            <w:vAlign w:val="center"/>
          </w:tcPr>
          <w:p w14:paraId="566169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6324B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62F8B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B2C2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A2BF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B9AC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2F3FBD">
            <w:pPr>
              <w:jc w:val="right"/>
            </w:pPr>
            <w:r>
              <w:t>0</w:t>
            </w:r>
          </w:p>
        </w:tc>
      </w:tr>
      <w:tr w14:paraId="45776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E64B53"/>
        </w:tc>
        <w:tc>
          <w:tcPr>
            <w:vMerge w:val="continue"/>
            <w:vAlign w:val="center"/>
          </w:tcPr>
          <w:p w14:paraId="00E40B6F"/>
        </w:tc>
        <w:tc>
          <w:tcPr>
            <w:vAlign w:val="center"/>
          </w:tcPr>
          <w:p w14:paraId="4BD9CD18">
            <w:r>
              <w:t>散射</w:t>
            </w:r>
          </w:p>
        </w:tc>
        <w:tc>
          <w:tcPr>
            <w:vAlign w:val="center"/>
          </w:tcPr>
          <w:p w14:paraId="54F7AA29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7F791FA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4FF4F66B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3EF83BCA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39B38D66"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 w14:paraId="77941CF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0785586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444822D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09B7F70"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 w14:paraId="4E954BA9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049F4348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649CD03B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09BBE056">
            <w:pPr>
              <w:jc w:val="right"/>
            </w:pPr>
            <w:r>
              <w:t>27</w:t>
            </w:r>
          </w:p>
        </w:tc>
      </w:tr>
      <w:tr w14:paraId="2B813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4F966E7"/>
        </w:tc>
        <w:tc>
          <w:tcPr>
            <w:vMerge w:val="restart"/>
            <w:vAlign w:val="center"/>
          </w:tcPr>
          <w:p w14:paraId="42824734">
            <w:r>
              <w:t>NE</w:t>
            </w:r>
          </w:p>
        </w:tc>
        <w:tc>
          <w:tcPr>
            <w:vAlign w:val="center"/>
          </w:tcPr>
          <w:p w14:paraId="2F63C582">
            <w:r>
              <w:t>直射</w:t>
            </w:r>
          </w:p>
        </w:tc>
        <w:tc>
          <w:tcPr>
            <w:vAlign w:val="center"/>
          </w:tcPr>
          <w:p w14:paraId="329648A8">
            <w:pPr>
              <w:jc w:val="right"/>
            </w:pPr>
            <w:r>
              <w:t>437</w:t>
            </w:r>
          </w:p>
        </w:tc>
        <w:tc>
          <w:tcPr>
            <w:vAlign w:val="center"/>
          </w:tcPr>
          <w:p w14:paraId="1C09681B">
            <w:pPr>
              <w:jc w:val="right"/>
            </w:pPr>
            <w:r>
              <w:t>570</w:t>
            </w:r>
          </w:p>
        </w:tc>
        <w:tc>
          <w:tcPr>
            <w:vAlign w:val="center"/>
          </w:tcPr>
          <w:p w14:paraId="5DA9F4F0">
            <w:pPr>
              <w:jc w:val="right"/>
            </w:pPr>
            <w:r>
              <w:t>522</w:t>
            </w:r>
          </w:p>
        </w:tc>
        <w:tc>
          <w:tcPr>
            <w:vAlign w:val="center"/>
          </w:tcPr>
          <w:p w14:paraId="41EEAC21">
            <w:pPr>
              <w:jc w:val="right"/>
            </w:pPr>
            <w:r>
              <w:t>382</w:t>
            </w:r>
          </w:p>
        </w:tc>
        <w:tc>
          <w:tcPr>
            <w:vAlign w:val="center"/>
          </w:tcPr>
          <w:p w14:paraId="48EB3F18">
            <w:pPr>
              <w:jc w:val="right"/>
            </w:pPr>
            <w:r>
              <w:t>203</w:t>
            </w:r>
          </w:p>
        </w:tc>
        <w:tc>
          <w:tcPr>
            <w:vAlign w:val="center"/>
          </w:tcPr>
          <w:p w14:paraId="0B223F51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4EEBBA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62B6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9099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7B06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F4C10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27483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0E4D61">
            <w:pPr>
              <w:jc w:val="right"/>
            </w:pPr>
            <w:r>
              <w:t>0</w:t>
            </w:r>
          </w:p>
        </w:tc>
      </w:tr>
      <w:tr w14:paraId="5D0C4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E8B3DA"/>
        </w:tc>
        <w:tc>
          <w:tcPr>
            <w:vMerge w:val="continue"/>
            <w:vAlign w:val="center"/>
          </w:tcPr>
          <w:p w14:paraId="36DA08FC"/>
        </w:tc>
        <w:tc>
          <w:tcPr>
            <w:vAlign w:val="center"/>
          </w:tcPr>
          <w:p w14:paraId="461E2826">
            <w:r>
              <w:t>散射</w:t>
            </w:r>
          </w:p>
        </w:tc>
        <w:tc>
          <w:tcPr>
            <w:vAlign w:val="center"/>
          </w:tcPr>
          <w:p w14:paraId="2F4C9B42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2F4980AA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246B9FC1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3F868024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39FBE69"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 w14:paraId="5BD50F29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6147018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2BF16E1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2F4D62E"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 w14:paraId="7016CDF4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73E6970C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2D66C899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D0CBDE9">
            <w:pPr>
              <w:jc w:val="right"/>
            </w:pPr>
            <w:r>
              <w:t>27</w:t>
            </w:r>
          </w:p>
        </w:tc>
      </w:tr>
      <w:tr w14:paraId="364AB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9FA71DD"/>
        </w:tc>
        <w:tc>
          <w:tcPr>
            <w:vMerge w:val="restart"/>
            <w:vAlign w:val="center"/>
          </w:tcPr>
          <w:p w14:paraId="7679B64B">
            <w:r>
              <w:t>N</w:t>
            </w:r>
          </w:p>
        </w:tc>
        <w:tc>
          <w:tcPr>
            <w:vAlign w:val="center"/>
          </w:tcPr>
          <w:p w14:paraId="2D977C21">
            <w:r>
              <w:t>直射</w:t>
            </w:r>
          </w:p>
        </w:tc>
        <w:tc>
          <w:tcPr>
            <w:vAlign w:val="center"/>
          </w:tcPr>
          <w:p w14:paraId="5DE42912">
            <w:pPr>
              <w:jc w:val="right"/>
            </w:pPr>
            <w:r>
              <w:t>115</w:t>
            </w:r>
          </w:p>
        </w:tc>
        <w:tc>
          <w:tcPr>
            <w:vAlign w:val="center"/>
          </w:tcPr>
          <w:p w14:paraId="32D1B8D2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7CC66E02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4DDE118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9DFF05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687AD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EC75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EDD9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EDEB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C42332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A1C34A8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52CCD082">
            <w:pPr>
              <w:jc w:val="right"/>
            </w:pPr>
            <w:r>
              <w:t>88</w:t>
            </w:r>
          </w:p>
        </w:tc>
        <w:tc>
          <w:tcPr>
            <w:vAlign w:val="center"/>
          </w:tcPr>
          <w:p w14:paraId="7A0E70B2">
            <w:pPr>
              <w:jc w:val="right"/>
            </w:pPr>
            <w:r>
              <w:t>115</w:t>
            </w:r>
          </w:p>
        </w:tc>
      </w:tr>
      <w:tr w14:paraId="6862E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B52990D"/>
        </w:tc>
        <w:tc>
          <w:tcPr>
            <w:vMerge w:val="continue"/>
            <w:vAlign w:val="center"/>
          </w:tcPr>
          <w:p w14:paraId="4F21D9FF"/>
        </w:tc>
        <w:tc>
          <w:tcPr>
            <w:vAlign w:val="center"/>
          </w:tcPr>
          <w:p w14:paraId="321765EC">
            <w:r>
              <w:t>散射</w:t>
            </w:r>
          </w:p>
        </w:tc>
        <w:tc>
          <w:tcPr>
            <w:vAlign w:val="center"/>
          </w:tcPr>
          <w:p w14:paraId="461F39C8"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 w14:paraId="7BD3AD9F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2F58BEB8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7FD42A65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2CD73FBB"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 w14:paraId="2583D6FD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A93DC89">
            <w:pPr>
              <w:jc w:val="right"/>
            </w:pPr>
            <w:r>
              <w:t>119</w:t>
            </w:r>
          </w:p>
        </w:tc>
        <w:tc>
          <w:tcPr>
            <w:vAlign w:val="center"/>
          </w:tcPr>
          <w:p w14:paraId="7F7FA5D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7E75583"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 w14:paraId="061DE800">
            <w:pPr>
              <w:jc w:val="right"/>
            </w:pPr>
            <w:r>
              <w:t>98</w:t>
            </w:r>
          </w:p>
        </w:tc>
        <w:tc>
          <w:tcPr>
            <w:vAlign w:val="center"/>
          </w:tcPr>
          <w:p w14:paraId="52FC7EF5"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 w14:paraId="73032EE9"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 w14:paraId="18564B9E">
            <w:pPr>
              <w:jc w:val="right"/>
            </w:pPr>
            <w:r>
              <w:t>27</w:t>
            </w:r>
          </w:p>
        </w:tc>
      </w:tr>
      <w:tr w14:paraId="1B452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C13CBF"/>
        </w:tc>
        <w:tc>
          <w:tcPr>
            <w:vMerge w:val="restart"/>
            <w:vAlign w:val="center"/>
          </w:tcPr>
          <w:p w14:paraId="3B1AE9AA">
            <w:r>
              <w:t>H</w:t>
            </w:r>
          </w:p>
        </w:tc>
        <w:tc>
          <w:tcPr>
            <w:vAlign w:val="center"/>
          </w:tcPr>
          <w:p w14:paraId="2714BDBC">
            <w:r>
              <w:t>直射</w:t>
            </w:r>
          </w:p>
        </w:tc>
        <w:tc>
          <w:tcPr>
            <w:vAlign w:val="center"/>
          </w:tcPr>
          <w:p w14:paraId="3AAE3E8F"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 w14:paraId="2B33CA68">
            <w:pPr>
              <w:jc w:val="right"/>
            </w:pPr>
            <w:r>
              <w:t>212</w:t>
            </w:r>
          </w:p>
        </w:tc>
        <w:tc>
          <w:tcPr>
            <w:vAlign w:val="center"/>
          </w:tcPr>
          <w:p w14:paraId="48AFAF17">
            <w:pPr>
              <w:jc w:val="right"/>
            </w:pPr>
            <w:r>
              <w:t>440</w:t>
            </w:r>
          </w:p>
        </w:tc>
        <w:tc>
          <w:tcPr>
            <w:vAlign w:val="center"/>
          </w:tcPr>
          <w:p w14:paraId="750AEC89">
            <w:pPr>
              <w:jc w:val="right"/>
            </w:pPr>
            <w:r>
              <w:t>630</w:t>
            </w:r>
          </w:p>
        </w:tc>
        <w:tc>
          <w:tcPr>
            <w:vAlign w:val="center"/>
          </w:tcPr>
          <w:p w14:paraId="256C3807">
            <w:pPr>
              <w:jc w:val="right"/>
            </w:pPr>
            <w:r>
              <w:t>785</w:t>
            </w:r>
          </w:p>
        </w:tc>
        <w:tc>
          <w:tcPr>
            <w:vAlign w:val="center"/>
          </w:tcPr>
          <w:p w14:paraId="62A20C58">
            <w:pPr>
              <w:jc w:val="right"/>
            </w:pPr>
            <w:r>
              <w:t>876</w:t>
            </w:r>
          </w:p>
        </w:tc>
        <w:tc>
          <w:tcPr>
            <w:vAlign w:val="center"/>
          </w:tcPr>
          <w:p w14:paraId="1ECA1759">
            <w:pPr>
              <w:jc w:val="right"/>
            </w:pPr>
            <w:r>
              <w:t>906</w:t>
            </w:r>
          </w:p>
        </w:tc>
        <w:tc>
          <w:tcPr>
            <w:vAlign w:val="center"/>
          </w:tcPr>
          <w:p w14:paraId="4648B6A9">
            <w:pPr>
              <w:jc w:val="right"/>
            </w:pPr>
            <w:r>
              <w:t>876</w:t>
            </w:r>
          </w:p>
        </w:tc>
        <w:tc>
          <w:tcPr>
            <w:vAlign w:val="center"/>
          </w:tcPr>
          <w:p w14:paraId="176EC909">
            <w:pPr>
              <w:jc w:val="right"/>
            </w:pPr>
            <w:r>
              <w:t>785</w:t>
            </w:r>
          </w:p>
        </w:tc>
        <w:tc>
          <w:tcPr>
            <w:vAlign w:val="center"/>
          </w:tcPr>
          <w:p w14:paraId="7D7EA642">
            <w:pPr>
              <w:jc w:val="right"/>
            </w:pPr>
            <w:r>
              <w:t>630</w:t>
            </w:r>
          </w:p>
        </w:tc>
        <w:tc>
          <w:tcPr>
            <w:vAlign w:val="center"/>
          </w:tcPr>
          <w:p w14:paraId="11F2EA09">
            <w:pPr>
              <w:jc w:val="right"/>
            </w:pPr>
            <w:r>
              <w:t>440</w:t>
            </w:r>
          </w:p>
        </w:tc>
        <w:tc>
          <w:tcPr>
            <w:vAlign w:val="center"/>
          </w:tcPr>
          <w:p w14:paraId="704534B4">
            <w:pPr>
              <w:jc w:val="right"/>
            </w:pPr>
            <w:r>
              <w:t>212</w:t>
            </w:r>
          </w:p>
        </w:tc>
        <w:tc>
          <w:tcPr>
            <w:vAlign w:val="center"/>
          </w:tcPr>
          <w:p w14:paraId="051BFF54">
            <w:pPr>
              <w:jc w:val="right"/>
            </w:pPr>
            <w:r>
              <w:t>31</w:t>
            </w:r>
          </w:p>
        </w:tc>
      </w:tr>
      <w:tr w14:paraId="2676E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83A832"/>
        </w:tc>
        <w:tc>
          <w:tcPr>
            <w:vMerge w:val="continue"/>
            <w:vAlign w:val="center"/>
          </w:tcPr>
          <w:p w14:paraId="3DEFF858"/>
        </w:tc>
        <w:tc>
          <w:tcPr>
            <w:vAlign w:val="center"/>
          </w:tcPr>
          <w:p w14:paraId="2310332A">
            <w:r>
              <w:t>散射</w:t>
            </w:r>
          </w:p>
        </w:tc>
        <w:tc>
          <w:tcPr>
            <w:vAlign w:val="center"/>
          </w:tcPr>
          <w:p w14:paraId="45CD62D8"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 w14:paraId="35535D9B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6BE1368B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3F033E43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4FA33394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253BE157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17A2E20B">
            <w:pPr>
              <w:jc w:val="right"/>
            </w:pPr>
            <w:r>
              <w:t>51</w:t>
            </w:r>
          </w:p>
        </w:tc>
        <w:tc>
          <w:tcPr>
            <w:vAlign w:val="center"/>
          </w:tcPr>
          <w:p w14:paraId="6CF03BC4"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 w14:paraId="25816AED">
            <w:pPr>
              <w:jc w:val="right"/>
            </w:pPr>
            <w:r>
              <w:t>56</w:t>
            </w:r>
          </w:p>
        </w:tc>
        <w:tc>
          <w:tcPr>
            <w:vAlign w:val="center"/>
          </w:tcPr>
          <w:p w14:paraId="6240FEE4">
            <w:pPr>
              <w:jc w:val="right"/>
            </w:pPr>
            <w:r>
              <w:t>57</w:t>
            </w:r>
          </w:p>
        </w:tc>
        <w:tc>
          <w:tcPr>
            <w:vAlign w:val="center"/>
          </w:tcPr>
          <w:p w14:paraId="7FE365F1">
            <w:pPr>
              <w:jc w:val="right"/>
            </w:pPr>
            <w:r>
              <w:t>52</w:t>
            </w:r>
          </w:p>
        </w:tc>
        <w:tc>
          <w:tcPr>
            <w:vAlign w:val="center"/>
          </w:tcPr>
          <w:p w14:paraId="2D5AC3FB"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 w14:paraId="57A6B508">
            <w:pPr>
              <w:jc w:val="right"/>
            </w:pPr>
            <w:r>
              <w:t>33</w:t>
            </w:r>
          </w:p>
        </w:tc>
      </w:tr>
    </w:tbl>
    <w:p w14:paraId="0ACFB48E">
      <w:pPr>
        <w:pStyle w:val="4"/>
        <w:rPr>
          <w:szCs w:val="24"/>
          <w:lang w:val="en-US"/>
        </w:rPr>
      </w:pPr>
      <w:bookmarkStart w:id="14" w:name="_Toc21719"/>
      <w:r>
        <w:rPr>
          <w:szCs w:val="24"/>
          <w:lang w:val="en-US"/>
        </w:rP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550F5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00994DD">
            <w:r>
              <w:t>气象位置</w:t>
            </w:r>
          </w:p>
        </w:tc>
        <w:tc>
          <w:tcPr>
            <w:vAlign w:val="center"/>
          </w:tcPr>
          <w:p w14:paraId="4C85C6B9">
            <w:r>
              <w:t>福建-龙岩-龙岩（默认）</w:t>
            </w:r>
          </w:p>
        </w:tc>
      </w:tr>
      <w:tr w14:paraId="60A5D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FE94E">
            <w:r>
              <w:t>气象来源</w:t>
            </w:r>
          </w:p>
        </w:tc>
        <w:tc>
          <w:tcPr>
            <w:vAlign w:val="center"/>
          </w:tcPr>
          <w:p w14:paraId="1C44D2DA">
            <w:r>
              <w:t>《民用建筑供暖通风与空气调节设计规范（GB 50736 - 2012）》</w:t>
            </w:r>
          </w:p>
        </w:tc>
      </w:tr>
      <w:tr w14:paraId="69717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91BE4">
            <w:r>
              <w:t>大气透明度等级</w:t>
            </w:r>
          </w:p>
        </w:tc>
        <w:tc>
          <w:tcPr>
            <w:vAlign w:val="center"/>
          </w:tcPr>
          <w:p w14:paraId="46F094C5">
            <w:r>
              <w:t>5</w:t>
            </w:r>
          </w:p>
        </w:tc>
      </w:tr>
      <w:tr w14:paraId="179C1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3794A3">
            <w:r>
              <w:t>夏季室外计算日平均温度twp（℃）</w:t>
            </w:r>
          </w:p>
        </w:tc>
        <w:tc>
          <w:tcPr>
            <w:vAlign w:val="center"/>
          </w:tcPr>
          <w:p w14:paraId="20EAB138">
            <w:r>
              <w:t>29.4</w:t>
            </w:r>
          </w:p>
        </w:tc>
      </w:tr>
      <w:tr w14:paraId="44D10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5C2794">
            <w:r>
              <w:t>夏季室外计算干球温度twg（℃）</w:t>
            </w:r>
          </w:p>
        </w:tc>
        <w:tc>
          <w:tcPr>
            <w:vAlign w:val="center"/>
          </w:tcPr>
          <w:p w14:paraId="59C2C5A7">
            <w:r>
              <w:t>34.6</w:t>
            </w:r>
          </w:p>
        </w:tc>
      </w:tr>
      <w:tr w14:paraId="1FA63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28C8D">
            <w:r>
              <w:t>室外计算日较差⊿tr（℃）</w:t>
            </w:r>
          </w:p>
        </w:tc>
        <w:tc>
          <w:tcPr>
            <w:vAlign w:val="center"/>
          </w:tcPr>
          <w:p w14:paraId="77B599E5">
            <w:r>
              <w:t>10.0</w:t>
            </w:r>
          </w:p>
        </w:tc>
      </w:tr>
      <w:tr w14:paraId="25B62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43D49D">
            <w:r>
              <w:t>夏季围护结构外表面换热系数αw(W/㎡· K)</w:t>
            </w:r>
          </w:p>
        </w:tc>
        <w:tc>
          <w:tcPr>
            <w:vAlign w:val="center"/>
          </w:tcPr>
          <w:p w14:paraId="1E14C180">
            <w:r>
              <w:t>18.6</w:t>
            </w:r>
          </w:p>
        </w:tc>
      </w:tr>
      <w:tr w14:paraId="29CDE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8F820">
            <w:r>
              <w:t>围护结构内表面换热系数αn(W/㎡· K)</w:t>
            </w:r>
          </w:p>
        </w:tc>
        <w:tc>
          <w:tcPr>
            <w:vAlign w:val="center"/>
          </w:tcPr>
          <w:p w14:paraId="30D50B4A">
            <w:r>
              <w:t>8.7</w:t>
            </w:r>
          </w:p>
        </w:tc>
      </w:tr>
      <w:tr w14:paraId="0B5728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97B85">
            <w:r>
              <w:t>外墙太阳辐射吸收系数ρ</w:t>
            </w:r>
          </w:p>
        </w:tc>
        <w:tc>
          <w:tcPr>
            <w:vAlign w:val="center"/>
          </w:tcPr>
          <w:p w14:paraId="5045A5DA">
            <w:r>
              <w:t>0.75</w:t>
            </w:r>
          </w:p>
        </w:tc>
      </w:tr>
      <w:tr w14:paraId="6C4CE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0A8C68">
            <w:r>
              <w:t>屋顶太阳辐射吸收系数ρ</w:t>
            </w:r>
          </w:p>
        </w:tc>
        <w:tc>
          <w:tcPr>
            <w:vAlign w:val="center"/>
          </w:tcPr>
          <w:p w14:paraId="75FE0318">
            <w:r>
              <w:t>0.75</w:t>
            </w:r>
          </w:p>
        </w:tc>
      </w:tr>
      <w:tr w14:paraId="2091C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90320A">
            <w:r>
              <w:t>夏季空气调节室外计算湿球温度（℃）</w:t>
            </w:r>
          </w:p>
        </w:tc>
        <w:tc>
          <w:tcPr>
            <w:vAlign w:val="center"/>
          </w:tcPr>
          <w:p w14:paraId="4F11199F">
            <w:r>
              <w:t>25.5</w:t>
            </w:r>
          </w:p>
        </w:tc>
      </w:tr>
      <w:tr w14:paraId="7DD43E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4EED8">
            <w:r>
              <w:t>夏季大气压力(Pa)</w:t>
            </w:r>
          </w:p>
        </w:tc>
        <w:tc>
          <w:tcPr>
            <w:vAlign w:val="center"/>
          </w:tcPr>
          <w:p w14:paraId="6D6B3725">
            <w:r>
              <w:t>96810</w:t>
            </w:r>
          </w:p>
        </w:tc>
      </w:tr>
    </w:tbl>
    <w:p w14:paraId="03CB7CC7">
      <w:pPr>
        <w:pStyle w:val="2"/>
        <w:rPr>
          <w:szCs w:val="24"/>
          <w:lang w:val="en-US"/>
        </w:rPr>
      </w:pPr>
      <w:bookmarkStart w:id="15" w:name="_Toc18872"/>
      <w:r>
        <w:rPr>
          <w:szCs w:val="24"/>
          <w:lang w:val="en-US"/>
        </w:rPr>
        <w:t>计算依据</w:t>
      </w:r>
      <w:bookmarkEnd w:id="15"/>
    </w:p>
    <w:p w14:paraId="7AA0A9D5"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 w14:paraId="28EB0969"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 w14:paraId="53732700"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 w14:paraId="1090FE51"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 w14:paraId="4C760150">
      <w:pPr>
        <w:rPr>
          <w:szCs w:val="24"/>
          <w:lang w:val="en-US"/>
        </w:rPr>
      </w:pPr>
    </w:p>
    <w:p w14:paraId="37D550D8">
      <w:pPr>
        <w:rPr>
          <w:szCs w:val="24"/>
          <w:lang w:val="en-US"/>
        </w:rPr>
      </w:pPr>
    </w:p>
    <w:p w14:paraId="2A9C3142">
      <w:pPr>
        <w:pStyle w:val="2"/>
        <w:rPr>
          <w:szCs w:val="24"/>
          <w:lang w:val="en-US"/>
        </w:rPr>
      </w:pPr>
      <w:bookmarkStart w:id="16" w:name="_Toc22760"/>
      <w:r>
        <w:rPr>
          <w:szCs w:val="24"/>
          <w:lang w:val="en-US"/>
        </w:rPr>
        <w:t>计算原理</w:t>
      </w:r>
      <w:bookmarkEnd w:id="16"/>
    </w:p>
    <w:p w14:paraId="33A6243A">
      <w:pPr>
        <w:pStyle w:val="4"/>
        <w:spacing w:line="240" w:lineRule="atLeast"/>
      </w:pPr>
      <w:bookmarkStart w:id="17" w:name="_Toc240280508"/>
      <w:bookmarkStart w:id="18" w:name="_Toc179712227"/>
      <w:bookmarkStart w:id="19" w:name="_Toc179707474"/>
      <w:bookmarkStart w:id="20" w:name="_Toc178152068"/>
      <w:bookmarkStart w:id="21" w:name="_Toc178151562"/>
      <w:bookmarkStart w:id="22" w:name="_Toc239133098"/>
      <w:bookmarkStart w:id="23" w:name="_Toc495932542"/>
      <w:bookmarkStart w:id="24" w:name="_Toc3348"/>
      <w:bookmarkStart w:id="25" w:name="_Toc453593136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7D95F55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7063295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 w14:paraId="28607481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 w14:paraId="48D750F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4430F50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23628153"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1"/>
      <w:bookmarkStart w:id="28" w:name="OLE_LINK4"/>
    </w:p>
    <w:p w14:paraId="71F112DD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 w14:paraId="6B7A5F8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 w14:paraId="367E01C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 w14:paraId="4E1F108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 w14:paraId="7D5E4A5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7989C0A8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 w14:paraId="2CEFA228"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 w14:paraId="496CBC2C">
      <w:pPr>
        <w:pStyle w:val="4"/>
        <w:spacing w:line="240" w:lineRule="atLeast"/>
      </w:pPr>
      <w:bookmarkStart w:id="29" w:name="_Toc178152069"/>
      <w:bookmarkStart w:id="30" w:name="_Toc453593137"/>
      <w:bookmarkStart w:id="31" w:name="_Toc240280509"/>
      <w:bookmarkStart w:id="32" w:name="_Toc179712228"/>
      <w:bookmarkStart w:id="33" w:name="_Toc178151563"/>
      <w:bookmarkStart w:id="34" w:name="_Toc495932543"/>
      <w:bookmarkStart w:id="35" w:name="_Toc179707475"/>
      <w:bookmarkStart w:id="36" w:name="_Toc239133099"/>
      <w:bookmarkStart w:id="37" w:name="_Toc2505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623311B"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1F97041C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5890B8E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A99CA9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 w14:paraId="0A7359E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 w14:paraId="5134736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 w14:paraId="04C474C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026941A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5598D7D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 w14:paraId="2133673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632C8DF8"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 w14:paraId="1377F01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 w14:paraId="57EFEAE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 w14:paraId="39A29531">
      <w:pPr>
        <w:pStyle w:val="4"/>
        <w:spacing w:line="240" w:lineRule="atLeast"/>
      </w:pPr>
      <w:bookmarkStart w:id="38" w:name="_Toc240280510"/>
      <w:bookmarkStart w:id="39" w:name="_Toc178152070"/>
      <w:bookmarkStart w:id="40" w:name="_Toc453593138"/>
      <w:bookmarkStart w:id="41" w:name="_Toc495932544"/>
      <w:bookmarkStart w:id="42" w:name="_Toc179712229"/>
      <w:bookmarkStart w:id="43" w:name="_Toc239133100"/>
      <w:bookmarkStart w:id="44" w:name="_Toc179707476"/>
      <w:bookmarkStart w:id="45" w:name="_Toc178151564"/>
      <w:bookmarkStart w:id="46" w:name="_Toc19631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6CD96022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78DFADE"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8F86260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 w14:paraId="4742AA6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 w14:paraId="021FDCA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 w14:paraId="4EC87C1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43A8C68A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0057197D"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 w14:paraId="4ED565A8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 w14:paraId="41C2C53B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 w14:paraId="64022F0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 w14:paraId="782B4DD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 w14:paraId="0D603A32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3C760A10">
      <w:pPr>
        <w:pStyle w:val="4"/>
        <w:spacing w:line="240" w:lineRule="atLeast"/>
      </w:pPr>
      <w:bookmarkStart w:id="47" w:name="_Toc179707477"/>
      <w:bookmarkStart w:id="48" w:name="_Toc179712230"/>
      <w:bookmarkStart w:id="49" w:name="_Toc178151565"/>
      <w:bookmarkStart w:id="50" w:name="_Toc239133101"/>
      <w:bookmarkStart w:id="51" w:name="_Toc178152071"/>
      <w:bookmarkStart w:id="52" w:name="_Toc240280511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2785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480E5A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 w14:paraId="24EDFE30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3AD2B92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 w14:paraId="053DBC5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 w14:paraId="06837DFB">
      <w:pPr>
        <w:pStyle w:val="4"/>
        <w:spacing w:line="240" w:lineRule="atLeast"/>
      </w:pPr>
      <w:bookmarkStart w:id="56" w:name="_Toc178152072"/>
      <w:bookmarkStart w:id="57" w:name="_Toc178151566"/>
      <w:bookmarkStart w:id="58" w:name="_Toc179707478"/>
      <w:bookmarkStart w:id="59" w:name="_Toc179712231"/>
      <w:bookmarkStart w:id="60" w:name="_Toc453593140"/>
      <w:bookmarkStart w:id="61" w:name="_Toc240280512"/>
      <w:bookmarkStart w:id="62" w:name="_Toc239133102"/>
      <w:r>
        <w:t xml:space="preserve"> </w:t>
      </w:r>
      <w:bookmarkStart w:id="63" w:name="_Toc495932546"/>
      <w:bookmarkStart w:id="64" w:name="_Toc26059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613AD01E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3783EAB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 w14:paraId="104448F1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145FAC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 w14:paraId="53A72C2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 w14:paraId="43CED18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 w14:paraId="6EB880A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00CA600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 w14:paraId="28B74DB0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 w14:paraId="7DE2BF9A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0ABCA41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 w14:paraId="19B41945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 w14:paraId="49BAE77F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 w14:paraId="6B219A49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75AB03A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32B9544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 w14:paraId="4D79F63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 w14:paraId="3782525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 w14:paraId="5B99A5EC">
      <w:pPr>
        <w:pStyle w:val="4"/>
        <w:spacing w:line="240" w:lineRule="atLeast"/>
      </w:pPr>
      <w:bookmarkStart w:id="65" w:name="_Toc178151567"/>
      <w:bookmarkStart w:id="66" w:name="_Toc178152073"/>
      <w:bookmarkStart w:id="67" w:name="_Toc453593141"/>
      <w:bookmarkStart w:id="68" w:name="_Toc239133103"/>
      <w:bookmarkStart w:id="69" w:name="_Toc179712232"/>
      <w:bookmarkStart w:id="70" w:name="_Toc179707479"/>
      <w:bookmarkStart w:id="71" w:name="_Toc240280513"/>
      <w:r>
        <w:t xml:space="preserve"> </w:t>
      </w:r>
      <w:bookmarkStart w:id="72" w:name="_Toc495932547"/>
      <w:bookmarkStart w:id="73" w:name="_Toc22011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6D09F43C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 w14:paraId="08578FA3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087E90D3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516AA0C3"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DE1FE17"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 w14:paraId="5EF9C15C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 w14:paraId="139F8866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4B39839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020D750E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745C3B6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 w14:paraId="53045B3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 w14:paraId="0AC8EC0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266DEF7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 w14:paraId="181F4E2E"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6823306C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419A62CA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21D9D7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 w14:paraId="339EA9E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 w14:paraId="5C30FA6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 w14:paraId="62E6F585">
      <w:pPr>
        <w:pStyle w:val="4"/>
        <w:spacing w:line="240" w:lineRule="atLeast"/>
      </w:pPr>
      <w:bookmarkStart w:id="74" w:name="_Toc239133104"/>
      <w:bookmarkStart w:id="75" w:name="_Toc453593142"/>
      <w:bookmarkStart w:id="76" w:name="_Toc179712233"/>
      <w:bookmarkStart w:id="77" w:name="_Toc178151568"/>
      <w:bookmarkStart w:id="78" w:name="_Toc240280514"/>
      <w:bookmarkStart w:id="79" w:name="_Toc179707480"/>
      <w:bookmarkStart w:id="80" w:name="_Toc178152074"/>
      <w:r>
        <w:t xml:space="preserve"> </w:t>
      </w:r>
      <w:bookmarkStart w:id="81" w:name="_Toc495932548"/>
      <w:bookmarkStart w:id="82" w:name="_Toc32345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3613281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4A7231F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94605AC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6B08054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 w14:paraId="1F83832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 w14:paraId="3FCD3C5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 w14:paraId="1DF2A00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 w14:paraId="7E36F1E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 w14:paraId="2078A628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405AD36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443AC8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7B736D3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 w14:paraId="74B13E8D">
      <w:pPr>
        <w:pStyle w:val="4"/>
        <w:spacing w:line="240" w:lineRule="atLeast"/>
      </w:pPr>
      <w:bookmarkStart w:id="83" w:name="_Toc179712234"/>
      <w:bookmarkStart w:id="84" w:name="_Toc178152075"/>
      <w:bookmarkStart w:id="85" w:name="_Toc178151569"/>
      <w:bookmarkStart w:id="86" w:name="_Toc239133105"/>
      <w:bookmarkStart w:id="87" w:name="_Toc179707481"/>
      <w:bookmarkStart w:id="88" w:name="_Toc453593143"/>
      <w:bookmarkStart w:id="89" w:name="_Toc240280515"/>
      <w:r>
        <w:t xml:space="preserve"> </w:t>
      </w:r>
      <w:bookmarkStart w:id="90" w:name="_Toc495932549"/>
      <w:bookmarkStart w:id="91" w:name="_Toc26467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7596786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6455FAB9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F392F2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02F937A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 w14:paraId="55F30AC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 w14:paraId="46666DF5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 w14:paraId="20E3060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 w14:paraId="31CAD03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16A2A7B7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 w14:paraId="061130E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1EA5898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 w14:paraId="57EBFDC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 w14:paraId="6BE0403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 w14:paraId="19171512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 w14:paraId="09F207B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 w14:paraId="7E87851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 w14:paraId="13DD72C3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74F6EA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 w14:paraId="1B74BBA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 w14:paraId="7650278C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 w14:paraId="204D93CB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 w14:paraId="578B1DAD">
      <w:pPr>
        <w:pStyle w:val="4"/>
        <w:spacing w:line="240" w:lineRule="atLeast"/>
      </w:pPr>
      <w:bookmarkStart w:id="92" w:name="_Toc239133106"/>
      <w:bookmarkStart w:id="93" w:name="_Toc178151570"/>
      <w:bookmarkStart w:id="94" w:name="_Toc453593144"/>
      <w:bookmarkStart w:id="95" w:name="_Toc179712235"/>
      <w:bookmarkStart w:id="96" w:name="_Toc178152076"/>
      <w:bookmarkStart w:id="97" w:name="_Toc240280516"/>
      <w:bookmarkStart w:id="98" w:name="_Toc179707482"/>
      <w:r>
        <w:t xml:space="preserve"> </w:t>
      </w:r>
      <w:bookmarkStart w:id="99" w:name="_Toc495932550"/>
      <w:bookmarkStart w:id="100" w:name="_Toc24328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50D6C3E8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 w14:paraId="6ECBCEA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 w14:paraId="0C0586BE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 w14:paraId="7F828824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24D3FB9A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 w14:paraId="4015233F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 w14:paraId="20F3531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 w14:paraId="332305B9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 w14:paraId="3626D1F3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 w14:paraId="6A1988F8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 w14:paraId="4582AADB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 w14:paraId="572D4CA2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 w14:paraId="55FD8477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 w14:paraId="50D322B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 w14:paraId="3FC405B4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 w14:paraId="64891006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 w14:paraId="1031B33D"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 w14:paraId="07A222D0"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 w14:paraId="64EEC591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 w14:paraId="7A00B470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 w14:paraId="0C31C10E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 w14:paraId="4A8B1D1D"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6630884F"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0D1CD2F2">
      <w:pPr>
        <w:pStyle w:val="4"/>
        <w:spacing w:line="240" w:lineRule="atLeast"/>
      </w:pPr>
      <w:bookmarkStart w:id="101" w:name="_Toc453593145"/>
      <w:bookmarkStart w:id="102" w:name="_Toc239133107"/>
      <w:bookmarkStart w:id="103" w:name="_Toc240280517"/>
      <w:r>
        <w:rPr>
          <w:rFonts w:hint="eastAsia"/>
        </w:rPr>
        <w:t xml:space="preserve"> </w:t>
      </w:r>
      <w:bookmarkStart w:id="104" w:name="_Toc495932551"/>
      <w:bookmarkStart w:id="105" w:name="_Toc5185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0DA5EC8E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 w14:paraId="6FDBC65D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 w14:paraId="5765F948"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 w14:paraId="0DC60626"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 w14:paraId="60CDA9CE">
      <w:pPr>
        <w:spacing w:line="240" w:lineRule="auto"/>
        <w:rPr>
          <w:color w:val="000000"/>
        </w:rPr>
      </w:pPr>
      <w:bookmarkStart w:id="106" w:name="_Toc178151571"/>
      <w:bookmarkStart w:id="107" w:name="_Toc179712236"/>
      <w:bookmarkStart w:id="108" w:name="_Toc179707483"/>
      <w:bookmarkStart w:id="109" w:name="_Toc178152077"/>
      <w:r>
        <w:rPr>
          <w:rFonts w:hint="eastAsia"/>
          <w:color w:val="000000"/>
        </w:rPr>
        <w:t>（3）其它附加系数</w:t>
      </w:r>
    </w:p>
    <w:p w14:paraId="27BB8F6B"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203489F9">
      <w:pPr>
        <w:pStyle w:val="2"/>
        <w:rPr>
          <w:szCs w:val="24"/>
          <w:lang w:val="en-US"/>
        </w:rPr>
      </w:pPr>
      <w:bookmarkStart w:id="110" w:name="_Toc17099"/>
      <w:r>
        <w:rPr>
          <w:szCs w:val="24"/>
          <w:lang w:val="en-US"/>
        </w:rPr>
        <w:t>外围护构造</w:t>
      </w:r>
      <w:bookmarkEnd w:id="110"/>
    </w:p>
    <w:p w14:paraId="4D16BC84">
      <w:pPr>
        <w:pStyle w:val="4"/>
        <w:rPr>
          <w:szCs w:val="24"/>
          <w:lang w:val="en-US"/>
        </w:rPr>
      </w:pPr>
      <w:bookmarkStart w:id="111" w:name="_Toc9342"/>
      <w:r>
        <w:rPr>
          <w:szCs w:val="24"/>
          <w:lang w:val="en-US"/>
        </w:rPr>
        <w:t>屋顶</w:t>
      </w:r>
      <w:bookmarkEnd w:id="111"/>
    </w:p>
    <w:p w14:paraId="410B229F">
      <w:pPr>
        <w:pStyle w:val="5"/>
        <w:rPr>
          <w:szCs w:val="24"/>
          <w:lang w:val="en-US"/>
        </w:rPr>
      </w:pPr>
      <w:bookmarkStart w:id="112" w:name="_Toc28579"/>
      <w:r>
        <w:rPr>
          <w:szCs w:val="24"/>
          <w:lang w:val="en-US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BD1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A2517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F0EA84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AF871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B30AC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16BD63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2CFE71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DBDB13A">
            <w:pPr>
              <w:jc w:val="center"/>
            </w:pPr>
            <w:r>
              <w:t>热惰性指标</w:t>
            </w:r>
          </w:p>
        </w:tc>
      </w:tr>
      <w:tr w14:paraId="06EE1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9501CC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3344A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2E950C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36C9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2C6297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068598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B80AC0E">
            <w:pPr>
              <w:jc w:val="center"/>
            </w:pPr>
            <w:r>
              <w:t>D=R*S</w:t>
            </w:r>
          </w:p>
        </w:tc>
      </w:tr>
      <w:tr w14:paraId="11143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C9EB3C">
            <w:r>
              <w:t>C20细石混凝土</w:t>
            </w:r>
          </w:p>
        </w:tc>
        <w:tc>
          <w:tcPr>
            <w:vAlign w:val="center"/>
          </w:tcPr>
          <w:p w14:paraId="254721F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730648C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565D9CB0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0D01253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82ABAA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C90291C">
            <w:pPr>
              <w:jc w:val="right"/>
            </w:pPr>
            <w:r>
              <w:t>0.395</w:t>
            </w:r>
          </w:p>
        </w:tc>
      </w:tr>
      <w:tr w14:paraId="7A269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74B8C1">
            <w:r>
              <w:t>挤塑聚苯乙烯泡沫塑料板</w:t>
            </w:r>
          </w:p>
        </w:tc>
        <w:tc>
          <w:tcPr>
            <w:vAlign w:val="center"/>
          </w:tcPr>
          <w:p w14:paraId="776C0A50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D3FADB0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4B70A913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268C7FD9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2B8BD879">
            <w:pPr>
              <w:jc w:val="right"/>
            </w:pPr>
            <w:r>
              <w:t>2.222</w:t>
            </w:r>
          </w:p>
        </w:tc>
        <w:tc>
          <w:tcPr>
            <w:vAlign w:val="center"/>
          </w:tcPr>
          <w:p w14:paraId="3BCDA1B2">
            <w:pPr>
              <w:jc w:val="right"/>
            </w:pPr>
            <w:r>
              <w:t>0.907</w:t>
            </w:r>
          </w:p>
        </w:tc>
      </w:tr>
      <w:tr w14:paraId="62ABE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12B00">
            <w:r>
              <w:t>1:3水泥砂浆找平层</w:t>
            </w:r>
          </w:p>
        </w:tc>
        <w:tc>
          <w:tcPr>
            <w:vAlign w:val="center"/>
          </w:tcPr>
          <w:p w14:paraId="4295A6A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77B443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6769585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6E344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8EB4C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9476FBE">
            <w:pPr>
              <w:jc w:val="right"/>
            </w:pPr>
            <w:r>
              <w:t>0.245</w:t>
            </w:r>
          </w:p>
        </w:tc>
      </w:tr>
      <w:tr w14:paraId="27BC8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B5A88">
            <w:r>
              <w:t>水泥砂浆</w:t>
            </w:r>
          </w:p>
        </w:tc>
        <w:tc>
          <w:tcPr>
            <w:vAlign w:val="center"/>
          </w:tcPr>
          <w:p w14:paraId="724E6DB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4B64D1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04872FD2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5BA3FAC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C880B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E5C7B5E">
            <w:pPr>
              <w:jc w:val="right"/>
            </w:pPr>
            <w:r>
              <w:t>0.245</w:t>
            </w:r>
          </w:p>
        </w:tc>
      </w:tr>
      <w:tr w14:paraId="0FB34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BBE3CE">
            <w:r>
              <w:t>轻集料混凝土2%找坡层</w:t>
            </w:r>
          </w:p>
        </w:tc>
        <w:tc>
          <w:tcPr>
            <w:vAlign w:val="center"/>
          </w:tcPr>
          <w:p w14:paraId="2221CDD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C4E78B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79FD512">
            <w:pPr>
              <w:jc w:val="right"/>
            </w:pPr>
            <w:r>
              <w:t>7.5</w:t>
            </w:r>
          </w:p>
        </w:tc>
        <w:tc>
          <w:tcPr>
            <w:vAlign w:val="center"/>
          </w:tcPr>
          <w:p w14:paraId="2584C2C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35795B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3717AFE4">
            <w:pPr>
              <w:jc w:val="right"/>
            </w:pPr>
            <w:r>
              <w:t>0.333</w:t>
            </w:r>
          </w:p>
        </w:tc>
      </w:tr>
      <w:tr w14:paraId="25827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B0AEF8">
            <w:r>
              <w:t>钢筋混凝土</w:t>
            </w:r>
          </w:p>
        </w:tc>
        <w:tc>
          <w:tcPr>
            <w:vAlign w:val="center"/>
          </w:tcPr>
          <w:p w14:paraId="44DFD4E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3FE6607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C7E1B4C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DB58F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4C3E2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B07B679">
            <w:pPr>
              <w:jc w:val="right"/>
            </w:pPr>
            <w:r>
              <w:t>1.186</w:t>
            </w:r>
          </w:p>
        </w:tc>
      </w:tr>
      <w:tr w14:paraId="41A37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B539A6">
            <w:r>
              <w:t>各层之和∑</w:t>
            </w:r>
          </w:p>
        </w:tc>
        <w:tc>
          <w:tcPr>
            <w:vAlign w:val="center"/>
          </w:tcPr>
          <w:p w14:paraId="4D83DA45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B6D4B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E92D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F609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08E9F5">
            <w:pPr>
              <w:jc w:val="right"/>
            </w:pPr>
            <w:r>
              <w:t>2.402</w:t>
            </w:r>
          </w:p>
        </w:tc>
        <w:tc>
          <w:tcPr>
            <w:vAlign w:val="center"/>
          </w:tcPr>
          <w:p w14:paraId="086684CA">
            <w:pPr>
              <w:jc w:val="right"/>
            </w:pPr>
            <w:r>
              <w:t>3.311</w:t>
            </w:r>
          </w:p>
        </w:tc>
      </w:tr>
      <w:tr w14:paraId="01BB5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6389D7D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31F3ADBF">
            <w:pPr>
              <w:jc w:val="center"/>
            </w:pPr>
            <w:r>
              <w:t>0.390</w:t>
            </w:r>
          </w:p>
        </w:tc>
      </w:tr>
      <w:tr w14:paraId="631C1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853F57C">
            <w:r>
              <w:t>衰减度ν</w:t>
            </w:r>
          </w:p>
        </w:tc>
        <w:tc>
          <w:tcPr>
            <w:gridSpan w:val="5"/>
            <w:vAlign w:val="center"/>
          </w:tcPr>
          <w:p w14:paraId="0C976567">
            <w:pPr>
              <w:jc w:val="center"/>
            </w:pPr>
            <w:r>
              <w:t>123.57</w:t>
            </w:r>
          </w:p>
        </w:tc>
      </w:tr>
      <w:tr w14:paraId="119A3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A458080">
            <w:r>
              <w:t>延迟时间ξ(h)</w:t>
            </w:r>
          </w:p>
        </w:tc>
        <w:tc>
          <w:tcPr>
            <w:gridSpan w:val="5"/>
            <w:vAlign w:val="center"/>
          </w:tcPr>
          <w:p w14:paraId="0BEEC413">
            <w:pPr>
              <w:jc w:val="center"/>
            </w:pPr>
            <w:r>
              <w:t>8.69</w:t>
            </w:r>
          </w:p>
        </w:tc>
      </w:tr>
      <w:tr w14:paraId="56A43D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11F0431">
            <w:r>
              <w:t>衰减倍数β</w:t>
            </w:r>
          </w:p>
        </w:tc>
        <w:tc>
          <w:tcPr>
            <w:gridSpan w:val="5"/>
            <w:vAlign w:val="center"/>
          </w:tcPr>
          <w:p w14:paraId="58FE2487">
            <w:pPr>
              <w:jc w:val="center"/>
            </w:pPr>
            <w:r>
              <w:t>0.14</w:t>
            </w:r>
          </w:p>
        </w:tc>
      </w:tr>
    </w:tbl>
    <w:p w14:paraId="7B199E83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B4599EB">
      <w:pPr>
        <w:pStyle w:val="4"/>
        <w:rPr>
          <w:szCs w:val="24"/>
          <w:lang w:val="en-US"/>
        </w:rPr>
      </w:pPr>
      <w:bookmarkStart w:id="113" w:name="_Toc21735"/>
      <w:r>
        <w:rPr>
          <w:szCs w:val="24"/>
          <w:lang w:val="en-US"/>
        </w:rPr>
        <w:t>外墙</w:t>
      </w:r>
      <w:bookmarkEnd w:id="113"/>
    </w:p>
    <w:p w14:paraId="4C9CABE1">
      <w:pPr>
        <w:pStyle w:val="5"/>
        <w:rPr>
          <w:szCs w:val="24"/>
          <w:lang w:val="en-US"/>
        </w:rPr>
      </w:pPr>
      <w:bookmarkStart w:id="114" w:name="_Toc19123"/>
      <w:r>
        <w:rPr>
          <w:szCs w:val="24"/>
          <w:lang w:val="en-US"/>
        </w:rPr>
        <w:t>外墙（填充墙）构造一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F22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9403D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6C876B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BE13E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332A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F1DBBC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AF464B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898362">
            <w:pPr>
              <w:jc w:val="center"/>
            </w:pPr>
            <w:r>
              <w:t>热惰性指标</w:t>
            </w:r>
          </w:p>
        </w:tc>
      </w:tr>
      <w:tr w14:paraId="5E81F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87AB17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359FBF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CF8316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12885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96E89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63A02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A2CFAE">
            <w:pPr>
              <w:jc w:val="center"/>
            </w:pPr>
            <w:r>
              <w:t>D=R*S</w:t>
            </w:r>
          </w:p>
        </w:tc>
      </w:tr>
      <w:tr w14:paraId="5E056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B7044D">
            <w:r>
              <w:t>水泥砂浆</w:t>
            </w:r>
          </w:p>
        </w:tc>
        <w:tc>
          <w:tcPr>
            <w:vAlign w:val="center"/>
          </w:tcPr>
          <w:p w14:paraId="466139C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C4C3A8B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CE5E845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2745E2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3EF0E8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52F1B1D">
            <w:pPr>
              <w:jc w:val="right"/>
            </w:pPr>
            <w:r>
              <w:t>0.245</w:t>
            </w:r>
          </w:p>
        </w:tc>
      </w:tr>
      <w:tr w14:paraId="0165C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C0DBE">
            <w:r>
              <w:t>烧结煤矸石多孔砖</w:t>
            </w:r>
          </w:p>
        </w:tc>
        <w:tc>
          <w:tcPr>
            <w:vAlign w:val="center"/>
          </w:tcPr>
          <w:p w14:paraId="46706AAB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115CAB21">
            <w:pPr>
              <w:jc w:val="right"/>
            </w:pPr>
            <w:r>
              <w:t>0.4</w:t>
            </w:r>
          </w:p>
        </w:tc>
        <w:tc>
          <w:tcPr>
            <w:vAlign w:val="center"/>
          </w:tcPr>
          <w:p w14:paraId="271CCF76">
            <w:pPr>
              <w:jc w:val="right"/>
            </w:pPr>
            <w:r>
              <w:t>5.55</w:t>
            </w:r>
          </w:p>
        </w:tc>
        <w:tc>
          <w:tcPr>
            <w:vAlign w:val="center"/>
          </w:tcPr>
          <w:p w14:paraId="5A35E5E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C52DF5">
            <w:pPr>
              <w:jc w:val="right"/>
            </w:pPr>
            <w:r>
              <w:t>0.475</w:t>
            </w:r>
          </w:p>
        </w:tc>
        <w:tc>
          <w:tcPr>
            <w:vAlign w:val="center"/>
          </w:tcPr>
          <w:p w14:paraId="10F4DD69">
            <w:pPr>
              <w:jc w:val="right"/>
            </w:pPr>
            <w:r>
              <w:t>2.636</w:t>
            </w:r>
          </w:p>
        </w:tc>
      </w:tr>
      <w:tr w14:paraId="752DC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8C8D3">
            <w:r>
              <w:t>无机轻集料保温砂浆 i 型</w:t>
            </w:r>
          </w:p>
        </w:tc>
        <w:tc>
          <w:tcPr>
            <w:vAlign w:val="center"/>
          </w:tcPr>
          <w:p w14:paraId="27EB483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651ACC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40175EE2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4A2508A7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18CF8D5">
            <w:pPr>
              <w:jc w:val="right"/>
            </w:pPr>
            <w:r>
              <w:t>0.206</w:t>
            </w:r>
          </w:p>
        </w:tc>
        <w:tc>
          <w:tcPr>
            <w:vAlign w:val="center"/>
          </w:tcPr>
          <w:p w14:paraId="1E95FB5E">
            <w:pPr>
              <w:jc w:val="right"/>
            </w:pPr>
            <w:r>
              <w:t>0.309</w:t>
            </w:r>
          </w:p>
        </w:tc>
      </w:tr>
      <w:tr w14:paraId="43C0D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598D4F">
            <w:r>
              <w:t>水泥砂浆</w:t>
            </w:r>
          </w:p>
        </w:tc>
        <w:tc>
          <w:tcPr>
            <w:vAlign w:val="center"/>
          </w:tcPr>
          <w:p w14:paraId="6648065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A36E5EA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BE3FBF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6D95B6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5CBD6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A0DB59C">
            <w:pPr>
              <w:jc w:val="right"/>
            </w:pPr>
            <w:r>
              <w:t>0.245</w:t>
            </w:r>
          </w:p>
        </w:tc>
      </w:tr>
      <w:tr w14:paraId="79EFC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321A49">
            <w:r>
              <w:t>各层之和∑</w:t>
            </w:r>
          </w:p>
        </w:tc>
        <w:tc>
          <w:tcPr>
            <w:vAlign w:val="center"/>
          </w:tcPr>
          <w:p w14:paraId="158E8404">
            <w:pPr>
              <w:jc w:val="right"/>
            </w:pPr>
            <w:r>
              <w:t>248</w:t>
            </w:r>
          </w:p>
        </w:tc>
        <w:tc>
          <w:tcPr>
            <w:vAlign w:val="center"/>
          </w:tcPr>
          <w:p w14:paraId="72A80F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26AD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1C29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DFB4AB">
            <w:pPr>
              <w:jc w:val="right"/>
            </w:pPr>
            <w:r>
              <w:t>0.724</w:t>
            </w:r>
          </w:p>
        </w:tc>
        <w:tc>
          <w:tcPr>
            <w:vAlign w:val="center"/>
          </w:tcPr>
          <w:p w14:paraId="7C1BD712">
            <w:pPr>
              <w:jc w:val="right"/>
            </w:pPr>
            <w:r>
              <w:t>3.434</w:t>
            </w:r>
          </w:p>
        </w:tc>
      </w:tr>
      <w:tr w14:paraId="00501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4E637D7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06C754E9">
            <w:pPr>
              <w:jc w:val="center"/>
            </w:pPr>
            <w:r>
              <w:t>1.132</w:t>
            </w:r>
          </w:p>
        </w:tc>
      </w:tr>
      <w:tr w14:paraId="3EBA4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D2D8D75">
            <w:r>
              <w:t>衰减度ν</w:t>
            </w:r>
          </w:p>
        </w:tc>
        <w:tc>
          <w:tcPr>
            <w:gridSpan w:val="5"/>
            <w:vAlign w:val="center"/>
          </w:tcPr>
          <w:p w14:paraId="1D9EE64C">
            <w:pPr>
              <w:jc w:val="center"/>
            </w:pPr>
            <w:r>
              <w:t>22.69</w:t>
            </w:r>
          </w:p>
        </w:tc>
      </w:tr>
      <w:tr w14:paraId="01E36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D5E9762">
            <w:r>
              <w:t>延迟时间ξ(h)</w:t>
            </w:r>
          </w:p>
        </w:tc>
        <w:tc>
          <w:tcPr>
            <w:gridSpan w:val="5"/>
            <w:vAlign w:val="center"/>
          </w:tcPr>
          <w:p w14:paraId="3EBC6DAF">
            <w:pPr>
              <w:jc w:val="center"/>
            </w:pPr>
            <w:r>
              <w:t>8.14</w:t>
            </w:r>
          </w:p>
        </w:tc>
      </w:tr>
      <w:tr w14:paraId="089DD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8804BE">
            <w:r>
              <w:t>衰减倍数β</w:t>
            </w:r>
          </w:p>
        </w:tc>
        <w:tc>
          <w:tcPr>
            <w:gridSpan w:val="5"/>
            <w:vAlign w:val="center"/>
          </w:tcPr>
          <w:p w14:paraId="77C7606D">
            <w:pPr>
              <w:jc w:val="center"/>
            </w:pPr>
            <w:r>
              <w:t>0.25</w:t>
            </w:r>
          </w:p>
        </w:tc>
      </w:tr>
    </w:tbl>
    <w:p w14:paraId="2756092B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17CEA6C">
      <w:pPr>
        <w:pStyle w:val="4"/>
        <w:rPr>
          <w:szCs w:val="24"/>
          <w:lang w:val="en-US"/>
        </w:rPr>
      </w:pPr>
      <w:bookmarkStart w:id="115" w:name="_Toc19320"/>
      <w:r>
        <w:rPr>
          <w:szCs w:val="24"/>
          <w:lang w:val="en-US"/>
        </w:rPr>
        <w:t>梁柱</w:t>
      </w:r>
      <w:bookmarkEnd w:id="115"/>
    </w:p>
    <w:p w14:paraId="45424DE1">
      <w:pPr>
        <w:pStyle w:val="5"/>
        <w:rPr>
          <w:szCs w:val="24"/>
          <w:lang w:val="en-US"/>
        </w:rPr>
      </w:pPr>
      <w:bookmarkStart w:id="116" w:name="_Toc27103"/>
      <w:r>
        <w:rPr>
          <w:szCs w:val="24"/>
          <w:lang w:val="en-US"/>
        </w:rPr>
        <w:t>热桥柱构造一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D6F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EF6E9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28A8EA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E728BD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320D9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F2B89F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6BA0E61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94FFB0">
            <w:pPr>
              <w:jc w:val="center"/>
            </w:pPr>
            <w:r>
              <w:t>热惰性指标</w:t>
            </w:r>
          </w:p>
        </w:tc>
      </w:tr>
      <w:tr w14:paraId="60990E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09B13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970ED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18B9C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EBFD4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B53FD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D74A0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8C11507">
            <w:pPr>
              <w:jc w:val="center"/>
            </w:pPr>
            <w:r>
              <w:t>D=R*S</w:t>
            </w:r>
          </w:p>
        </w:tc>
      </w:tr>
      <w:tr w14:paraId="6DE48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67689">
            <w:r>
              <w:t>水泥砂浆</w:t>
            </w:r>
          </w:p>
        </w:tc>
        <w:tc>
          <w:tcPr>
            <w:vAlign w:val="center"/>
          </w:tcPr>
          <w:p w14:paraId="6D6D4F8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35B3A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C85CD0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6E3935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90565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C247B4">
            <w:pPr>
              <w:jc w:val="right"/>
            </w:pPr>
            <w:r>
              <w:t>0.245</w:t>
            </w:r>
          </w:p>
        </w:tc>
      </w:tr>
      <w:tr w14:paraId="58B88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96A824">
            <w:r>
              <w:t>钢筋混凝土</w:t>
            </w:r>
          </w:p>
        </w:tc>
        <w:tc>
          <w:tcPr>
            <w:vAlign w:val="center"/>
          </w:tcPr>
          <w:p w14:paraId="4B82021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578F64A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0C735A6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657C74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D65C596">
            <w:pPr>
              <w:jc w:val="right"/>
            </w:pPr>
            <w:r>
              <w:t>0.287</w:t>
            </w:r>
          </w:p>
        </w:tc>
        <w:tc>
          <w:tcPr>
            <w:vAlign w:val="center"/>
          </w:tcPr>
          <w:p w14:paraId="573F6EEF">
            <w:pPr>
              <w:jc w:val="right"/>
            </w:pPr>
            <w:r>
              <w:t>4.943</w:t>
            </w:r>
          </w:p>
        </w:tc>
      </w:tr>
      <w:tr w14:paraId="64283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F332E2">
            <w:r>
              <w:t>石灰砂浆</w:t>
            </w:r>
          </w:p>
        </w:tc>
        <w:tc>
          <w:tcPr>
            <w:vAlign w:val="center"/>
          </w:tcPr>
          <w:p w14:paraId="0C2035A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10E79E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261FAC2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384E2F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D74F5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4DDE8AA">
            <w:pPr>
              <w:jc w:val="right"/>
            </w:pPr>
            <w:r>
              <w:t>0.249</w:t>
            </w:r>
          </w:p>
        </w:tc>
      </w:tr>
      <w:tr w14:paraId="731FE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0B2198">
            <w:r>
              <w:t>各层之和∑</w:t>
            </w:r>
          </w:p>
        </w:tc>
        <w:tc>
          <w:tcPr>
            <w:vAlign w:val="center"/>
          </w:tcPr>
          <w:p w14:paraId="5E17E8B4">
            <w:pPr>
              <w:jc w:val="right"/>
            </w:pPr>
            <w:r>
              <w:t>540</w:t>
            </w:r>
          </w:p>
        </w:tc>
        <w:tc>
          <w:tcPr>
            <w:vAlign w:val="center"/>
          </w:tcPr>
          <w:p w14:paraId="1AC0025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13DA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0D370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6DAFAB">
            <w:pPr>
              <w:jc w:val="right"/>
            </w:pPr>
            <w:r>
              <w:t>0.334</w:t>
            </w:r>
          </w:p>
        </w:tc>
        <w:tc>
          <w:tcPr>
            <w:vAlign w:val="center"/>
          </w:tcPr>
          <w:p w14:paraId="782E8DA4">
            <w:pPr>
              <w:jc w:val="right"/>
            </w:pPr>
            <w:r>
              <w:t>5.436</w:t>
            </w:r>
          </w:p>
        </w:tc>
      </w:tr>
      <w:tr w14:paraId="2D35E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3FE8CA3">
            <w:r>
              <w:t>夏季传热系数K=1/(0.11+∑R+0.05)</w:t>
            </w:r>
          </w:p>
        </w:tc>
        <w:tc>
          <w:tcPr>
            <w:gridSpan w:val="5"/>
            <w:vAlign w:val="center"/>
          </w:tcPr>
          <w:p w14:paraId="7685B6C2">
            <w:pPr>
              <w:jc w:val="center"/>
            </w:pPr>
            <w:r>
              <w:t>2.026</w:t>
            </w:r>
          </w:p>
        </w:tc>
      </w:tr>
      <w:tr w14:paraId="75680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95812A7">
            <w:r>
              <w:t>衰减度ν</w:t>
            </w:r>
          </w:p>
        </w:tc>
        <w:tc>
          <w:tcPr>
            <w:gridSpan w:val="5"/>
            <w:vAlign w:val="center"/>
          </w:tcPr>
          <w:p w14:paraId="5232E67F">
            <w:pPr>
              <w:jc w:val="center"/>
            </w:pPr>
            <w:r>
              <w:t>60.81</w:t>
            </w:r>
          </w:p>
        </w:tc>
      </w:tr>
      <w:tr w14:paraId="4449E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B96316">
            <w:r>
              <w:t>延迟时间ξ(h)</w:t>
            </w:r>
          </w:p>
        </w:tc>
        <w:tc>
          <w:tcPr>
            <w:gridSpan w:val="5"/>
            <w:vAlign w:val="center"/>
          </w:tcPr>
          <w:p w14:paraId="55F916BF">
            <w:pPr>
              <w:jc w:val="center"/>
            </w:pPr>
            <w:r>
              <w:t>14.76</w:t>
            </w:r>
          </w:p>
        </w:tc>
      </w:tr>
      <w:tr w14:paraId="40A6F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98C8010">
            <w:r>
              <w:t>衰减倍数β</w:t>
            </w:r>
          </w:p>
        </w:tc>
        <w:tc>
          <w:tcPr>
            <w:gridSpan w:val="5"/>
            <w:vAlign w:val="center"/>
          </w:tcPr>
          <w:p w14:paraId="0ECB73B0">
            <w:pPr>
              <w:jc w:val="center"/>
            </w:pPr>
            <w:r>
              <w:t>0.05</w:t>
            </w:r>
          </w:p>
        </w:tc>
      </w:tr>
    </w:tbl>
    <w:p w14:paraId="4B5A9CA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2E39F64">
      <w:pPr>
        <w:pStyle w:val="2"/>
        <w:rPr>
          <w:szCs w:val="24"/>
          <w:lang w:val="en-US"/>
        </w:rPr>
      </w:pPr>
      <w:bookmarkStart w:id="117" w:name="_Toc5875"/>
      <w:r>
        <w:rPr>
          <w:szCs w:val="24"/>
          <w:lang w:val="en-US"/>
        </w:rPr>
        <w:t>内围护构造</w:t>
      </w:r>
      <w:bookmarkEnd w:id="117"/>
    </w:p>
    <w:p w14:paraId="300EAF6A">
      <w:pPr>
        <w:pStyle w:val="4"/>
        <w:rPr>
          <w:szCs w:val="24"/>
          <w:lang w:val="en-US"/>
        </w:rPr>
      </w:pPr>
      <w:bookmarkStart w:id="118" w:name="_Toc30605"/>
      <w:r>
        <w:rPr>
          <w:szCs w:val="24"/>
          <w:lang w:val="en-US"/>
        </w:rPr>
        <w:t>内墙</w:t>
      </w:r>
      <w:bookmarkEnd w:id="118"/>
    </w:p>
    <w:p w14:paraId="3086FDEA">
      <w:pPr>
        <w:pStyle w:val="5"/>
        <w:rPr>
          <w:szCs w:val="24"/>
          <w:lang w:val="en-US"/>
        </w:rPr>
      </w:pPr>
      <w:bookmarkStart w:id="119" w:name="_Toc23595"/>
      <w:r>
        <w:rPr>
          <w:szCs w:val="24"/>
          <w:lang w:val="en-US"/>
        </w:rPr>
        <w:t>控温房间隔墙构造一</w:t>
      </w:r>
      <w:bookmarkEnd w:id="11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034D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B4E39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3A233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36E2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9BD05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575415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AAB741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D7400DC">
            <w:pPr>
              <w:jc w:val="center"/>
            </w:pPr>
            <w:r>
              <w:t>热惰性指标</w:t>
            </w:r>
          </w:p>
        </w:tc>
      </w:tr>
      <w:tr w14:paraId="0472D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09B92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F961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145E0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6252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82AEE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C9DB2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F32F16">
            <w:pPr>
              <w:jc w:val="center"/>
            </w:pPr>
            <w:r>
              <w:t>D=R*S</w:t>
            </w:r>
          </w:p>
        </w:tc>
      </w:tr>
      <w:tr w14:paraId="181E5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C32E95">
            <w:r>
              <w:t>水泥砂浆</w:t>
            </w:r>
          </w:p>
        </w:tc>
        <w:tc>
          <w:tcPr>
            <w:vAlign w:val="center"/>
          </w:tcPr>
          <w:p w14:paraId="7E46235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8D57C4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198324C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B2070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DC599A7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C855EBF">
            <w:pPr>
              <w:jc w:val="right"/>
            </w:pPr>
            <w:r>
              <w:t>0.245</w:t>
            </w:r>
          </w:p>
        </w:tc>
      </w:tr>
      <w:tr w14:paraId="66976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E3DA2">
            <w:r>
              <w:t>蒸压加气混凝土砌块(ρ=600)</w:t>
            </w:r>
          </w:p>
        </w:tc>
        <w:tc>
          <w:tcPr>
            <w:vAlign w:val="center"/>
          </w:tcPr>
          <w:p w14:paraId="430DAE2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B446DCA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7EFAC098">
            <w:pPr>
              <w:jc w:val="right"/>
            </w:pPr>
            <w:r>
              <w:t>3.2</w:t>
            </w:r>
          </w:p>
        </w:tc>
        <w:tc>
          <w:tcPr>
            <w:vAlign w:val="center"/>
          </w:tcPr>
          <w:p w14:paraId="427FF2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7F552C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56C2147">
            <w:pPr>
              <w:jc w:val="right"/>
            </w:pPr>
            <w:r>
              <w:t>4</w:t>
            </w:r>
          </w:p>
        </w:tc>
      </w:tr>
      <w:tr w14:paraId="54D25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2FF050">
            <w:r>
              <w:t>石灰砂浆</w:t>
            </w:r>
          </w:p>
        </w:tc>
        <w:tc>
          <w:tcPr>
            <w:vAlign w:val="center"/>
          </w:tcPr>
          <w:p w14:paraId="6FB018D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9D5EAF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429B69C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484FDD7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260F8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DEEBB26">
            <w:pPr>
              <w:jc w:val="right"/>
            </w:pPr>
            <w:r>
              <w:t>0.249</w:t>
            </w:r>
          </w:p>
        </w:tc>
      </w:tr>
      <w:tr w14:paraId="37A8EE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C50CC">
            <w:r>
              <w:t>各层之和∑</w:t>
            </w:r>
          </w:p>
        </w:tc>
        <w:tc>
          <w:tcPr>
            <w:vAlign w:val="center"/>
          </w:tcPr>
          <w:p w14:paraId="67E672FD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CA748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C3059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0B415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DAA7F8">
            <w:pPr>
              <w:jc w:val="right"/>
            </w:pPr>
            <w:r>
              <w:t>1.296</w:t>
            </w:r>
          </w:p>
        </w:tc>
        <w:tc>
          <w:tcPr>
            <w:vAlign w:val="center"/>
          </w:tcPr>
          <w:p w14:paraId="768FBCB1">
            <w:pPr>
              <w:jc w:val="right"/>
            </w:pPr>
            <w:r>
              <w:t>4.493</w:t>
            </w:r>
          </w:p>
        </w:tc>
      </w:tr>
      <w:tr w14:paraId="04146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C9B571A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6C166DB5">
            <w:pPr>
              <w:jc w:val="center"/>
            </w:pPr>
            <w:r>
              <w:t>0.660</w:t>
            </w:r>
          </w:p>
        </w:tc>
      </w:tr>
      <w:tr w14:paraId="157F3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7B89274">
            <w:r>
              <w:t>衰减度ν</w:t>
            </w:r>
          </w:p>
        </w:tc>
        <w:tc>
          <w:tcPr>
            <w:gridSpan w:val="5"/>
            <w:vAlign w:val="center"/>
          </w:tcPr>
          <w:p w14:paraId="6A88879B">
            <w:pPr>
              <w:jc w:val="center"/>
            </w:pPr>
            <w:r>
              <w:t>58.12</w:t>
            </w:r>
          </w:p>
        </w:tc>
      </w:tr>
      <w:tr w14:paraId="7831E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B5420E6">
            <w:r>
              <w:t>延迟时间ξ(h)</w:t>
            </w:r>
          </w:p>
        </w:tc>
        <w:tc>
          <w:tcPr>
            <w:gridSpan w:val="5"/>
            <w:vAlign w:val="center"/>
          </w:tcPr>
          <w:p w14:paraId="1138D27A">
            <w:pPr>
              <w:jc w:val="center"/>
            </w:pPr>
            <w:r>
              <w:t>11.34</w:t>
            </w:r>
          </w:p>
        </w:tc>
      </w:tr>
      <w:tr w14:paraId="38EE1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5DA4588">
            <w:r>
              <w:t>衰减倍数β</w:t>
            </w:r>
          </w:p>
        </w:tc>
        <w:tc>
          <w:tcPr>
            <w:gridSpan w:val="5"/>
            <w:vAlign w:val="center"/>
          </w:tcPr>
          <w:p w14:paraId="2594B802">
            <w:pPr>
              <w:jc w:val="center"/>
            </w:pPr>
            <w:r>
              <w:t>0.17</w:t>
            </w:r>
          </w:p>
        </w:tc>
      </w:tr>
    </w:tbl>
    <w:p w14:paraId="73842478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49A2B80">
      <w:pPr>
        <w:pStyle w:val="4"/>
        <w:rPr>
          <w:szCs w:val="24"/>
          <w:lang w:val="en-US"/>
        </w:rPr>
      </w:pPr>
      <w:bookmarkStart w:id="120" w:name="_Toc8512"/>
      <w:r>
        <w:rPr>
          <w:szCs w:val="24"/>
          <w:lang w:val="en-US"/>
        </w:rPr>
        <w:t>控温与非控温空间隔墙</w:t>
      </w:r>
      <w:bookmarkEnd w:id="120"/>
    </w:p>
    <w:p w14:paraId="2C517265">
      <w:pPr>
        <w:pStyle w:val="5"/>
        <w:rPr>
          <w:szCs w:val="24"/>
          <w:lang w:val="en-US"/>
        </w:rPr>
      </w:pPr>
      <w:bookmarkStart w:id="121" w:name="_Toc9899"/>
      <w:r>
        <w:rPr>
          <w:szCs w:val="24"/>
          <w:lang w:val="en-US"/>
        </w:rPr>
        <w:t>控温与非控温隔墙构造一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7F872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D773F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E338BE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AB514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8C87F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848D140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2CC95EE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46E0F3">
            <w:pPr>
              <w:jc w:val="center"/>
            </w:pPr>
            <w:r>
              <w:t>热惰性指标</w:t>
            </w:r>
          </w:p>
        </w:tc>
      </w:tr>
      <w:tr w14:paraId="0FEE2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58356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F8831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2A205E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949E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E44C1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07FFCA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BE975D7">
            <w:pPr>
              <w:jc w:val="center"/>
            </w:pPr>
            <w:r>
              <w:t>D=R*S</w:t>
            </w:r>
          </w:p>
        </w:tc>
      </w:tr>
      <w:tr w14:paraId="26660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5E073">
            <w:r>
              <w:t>水泥砂浆</w:t>
            </w:r>
          </w:p>
        </w:tc>
        <w:tc>
          <w:tcPr>
            <w:vAlign w:val="center"/>
          </w:tcPr>
          <w:p w14:paraId="72E6230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05D7A18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F91C4A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373153D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113DA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BEA80DA">
            <w:pPr>
              <w:jc w:val="right"/>
            </w:pPr>
            <w:r>
              <w:t>0.245</w:t>
            </w:r>
          </w:p>
        </w:tc>
      </w:tr>
      <w:tr w14:paraId="2FB9E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EF104">
            <w:r>
              <w:t>蒸压加气混凝土砌块(ρ=600)</w:t>
            </w:r>
          </w:p>
        </w:tc>
        <w:tc>
          <w:tcPr>
            <w:vAlign w:val="center"/>
          </w:tcPr>
          <w:p w14:paraId="22145E9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10BCCDA3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5581E357">
            <w:pPr>
              <w:jc w:val="right"/>
            </w:pPr>
            <w:r>
              <w:t>3.2</w:t>
            </w:r>
          </w:p>
        </w:tc>
        <w:tc>
          <w:tcPr>
            <w:vAlign w:val="center"/>
          </w:tcPr>
          <w:p w14:paraId="1CDF8A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BD96C9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60C65407">
            <w:pPr>
              <w:jc w:val="right"/>
            </w:pPr>
            <w:r>
              <w:t>4</w:t>
            </w:r>
          </w:p>
        </w:tc>
      </w:tr>
      <w:tr w14:paraId="63B920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D7A25">
            <w:r>
              <w:t>石灰砂浆</w:t>
            </w:r>
          </w:p>
        </w:tc>
        <w:tc>
          <w:tcPr>
            <w:vAlign w:val="center"/>
          </w:tcPr>
          <w:p w14:paraId="3D6FC25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738B70E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8C8BF8E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3DA4D96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4003D9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48A4A32">
            <w:pPr>
              <w:jc w:val="right"/>
            </w:pPr>
            <w:r>
              <w:t>0.249</w:t>
            </w:r>
          </w:p>
        </w:tc>
      </w:tr>
      <w:tr w14:paraId="15ACC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A48B7">
            <w:r>
              <w:t>各层之和∑</w:t>
            </w:r>
          </w:p>
        </w:tc>
        <w:tc>
          <w:tcPr>
            <w:vAlign w:val="center"/>
          </w:tcPr>
          <w:p w14:paraId="71869733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769010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5A58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87CB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EF5F7B">
            <w:pPr>
              <w:jc w:val="right"/>
            </w:pPr>
            <w:r>
              <w:t>1.296</w:t>
            </w:r>
          </w:p>
        </w:tc>
        <w:tc>
          <w:tcPr>
            <w:vAlign w:val="center"/>
          </w:tcPr>
          <w:p w14:paraId="7E7ECCE6">
            <w:pPr>
              <w:jc w:val="right"/>
            </w:pPr>
            <w:r>
              <w:t>4.493</w:t>
            </w:r>
          </w:p>
        </w:tc>
      </w:tr>
      <w:tr w14:paraId="5F554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EF459EB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462AC610">
            <w:pPr>
              <w:jc w:val="center"/>
            </w:pPr>
            <w:r>
              <w:t>0.660</w:t>
            </w:r>
          </w:p>
        </w:tc>
      </w:tr>
      <w:tr w14:paraId="7ED49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BED2706">
            <w:r>
              <w:t>衰减度ν</w:t>
            </w:r>
          </w:p>
        </w:tc>
        <w:tc>
          <w:tcPr>
            <w:gridSpan w:val="5"/>
            <w:vAlign w:val="center"/>
          </w:tcPr>
          <w:p w14:paraId="1C32FAA3">
            <w:pPr>
              <w:jc w:val="center"/>
            </w:pPr>
            <w:r>
              <w:t>58.12</w:t>
            </w:r>
          </w:p>
        </w:tc>
      </w:tr>
      <w:tr w14:paraId="6FCE7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910035E">
            <w:r>
              <w:t>延迟时间ξ(h)</w:t>
            </w:r>
          </w:p>
        </w:tc>
        <w:tc>
          <w:tcPr>
            <w:gridSpan w:val="5"/>
            <w:vAlign w:val="center"/>
          </w:tcPr>
          <w:p w14:paraId="3FD222CA">
            <w:pPr>
              <w:jc w:val="center"/>
            </w:pPr>
            <w:r>
              <w:t>11.34</w:t>
            </w:r>
          </w:p>
        </w:tc>
      </w:tr>
      <w:tr w14:paraId="601C4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7204883">
            <w:r>
              <w:t>衰减倍数β</w:t>
            </w:r>
          </w:p>
        </w:tc>
        <w:tc>
          <w:tcPr>
            <w:gridSpan w:val="5"/>
            <w:vAlign w:val="center"/>
          </w:tcPr>
          <w:p w14:paraId="4FB17CDC">
            <w:pPr>
              <w:jc w:val="center"/>
            </w:pPr>
            <w:r>
              <w:t>0.17</w:t>
            </w:r>
          </w:p>
        </w:tc>
      </w:tr>
    </w:tbl>
    <w:p w14:paraId="1033ABFE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08F5780">
      <w:pPr>
        <w:pStyle w:val="4"/>
        <w:rPr>
          <w:szCs w:val="24"/>
          <w:lang w:val="en-US"/>
        </w:rPr>
      </w:pPr>
      <w:bookmarkStart w:id="122" w:name="_Toc20506"/>
      <w:r>
        <w:rPr>
          <w:szCs w:val="24"/>
          <w:lang w:val="en-US"/>
        </w:rPr>
        <w:t>楼板</w:t>
      </w:r>
      <w:bookmarkEnd w:id="122"/>
    </w:p>
    <w:p w14:paraId="7CC7750F">
      <w:pPr>
        <w:pStyle w:val="5"/>
        <w:rPr>
          <w:szCs w:val="24"/>
          <w:lang w:val="en-US"/>
        </w:rPr>
      </w:pPr>
      <w:bookmarkStart w:id="123" w:name="_Toc16296"/>
      <w:r>
        <w:rPr>
          <w:szCs w:val="24"/>
          <w:lang w:val="en-US"/>
        </w:rPr>
        <w:t>控温房间楼板构造一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44D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DA180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4CB635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F1645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FDC2C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199391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B6D601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624ABB">
            <w:pPr>
              <w:jc w:val="center"/>
            </w:pPr>
            <w:r>
              <w:t>热惰性指标</w:t>
            </w:r>
          </w:p>
        </w:tc>
      </w:tr>
      <w:tr w14:paraId="117AE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B8E3E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0FE90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00673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E20DF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59369E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E6DDAC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B38E14">
            <w:pPr>
              <w:jc w:val="center"/>
            </w:pPr>
            <w:r>
              <w:t>D=R*S</w:t>
            </w:r>
          </w:p>
        </w:tc>
      </w:tr>
      <w:tr w14:paraId="3821B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B41B53">
            <w:r>
              <w:t>水泥砂浆</w:t>
            </w:r>
          </w:p>
        </w:tc>
        <w:tc>
          <w:tcPr>
            <w:vAlign w:val="center"/>
          </w:tcPr>
          <w:p w14:paraId="24BA637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9F2EE9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81E3B28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31F6A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DDF97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204FD3C">
            <w:pPr>
              <w:jc w:val="right"/>
            </w:pPr>
            <w:r>
              <w:t>0.245</w:t>
            </w:r>
          </w:p>
        </w:tc>
      </w:tr>
      <w:tr w14:paraId="4B6F7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F00D3A">
            <w:r>
              <w:t>钢筋混凝土</w:t>
            </w:r>
          </w:p>
        </w:tc>
        <w:tc>
          <w:tcPr>
            <w:vAlign w:val="center"/>
          </w:tcPr>
          <w:p w14:paraId="5F34C911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627B4616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2D559C8F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41B6ECA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A00689">
            <w:pPr>
              <w:jc w:val="right"/>
            </w:pPr>
            <w:r>
              <w:t>0.086</w:t>
            </w:r>
          </w:p>
        </w:tc>
        <w:tc>
          <w:tcPr>
            <w:vAlign w:val="center"/>
          </w:tcPr>
          <w:p w14:paraId="4D85284E">
            <w:pPr>
              <w:jc w:val="right"/>
            </w:pPr>
            <w:r>
              <w:t>1.483</w:t>
            </w:r>
          </w:p>
        </w:tc>
      </w:tr>
      <w:tr w14:paraId="579822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A6F733">
            <w:r>
              <w:t>挤塑聚苯乙烯泡沫塑料板</w:t>
            </w:r>
          </w:p>
        </w:tc>
        <w:tc>
          <w:tcPr>
            <w:vAlign w:val="center"/>
          </w:tcPr>
          <w:p w14:paraId="6BCCDE8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FB5048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0075138C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1F7331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B7B514">
            <w:pPr>
              <w:jc w:val="right"/>
            </w:pPr>
            <w:r>
              <w:t>0.667</w:t>
            </w:r>
          </w:p>
        </w:tc>
        <w:tc>
          <w:tcPr>
            <w:vAlign w:val="center"/>
          </w:tcPr>
          <w:p w14:paraId="7C397D0B">
            <w:pPr>
              <w:jc w:val="right"/>
            </w:pPr>
            <w:r>
              <w:t>0.227</w:t>
            </w:r>
          </w:p>
        </w:tc>
      </w:tr>
      <w:tr w14:paraId="7A11B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27E20B">
            <w:r>
              <w:t>水泥砂浆</w:t>
            </w:r>
          </w:p>
        </w:tc>
        <w:tc>
          <w:tcPr>
            <w:vAlign w:val="center"/>
          </w:tcPr>
          <w:p w14:paraId="4D633F0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6FC9C3C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FB73C69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49DD06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6D756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CDA1733">
            <w:pPr>
              <w:jc w:val="right"/>
            </w:pPr>
            <w:r>
              <w:t>0.245</w:t>
            </w:r>
          </w:p>
        </w:tc>
      </w:tr>
      <w:tr w14:paraId="57E582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8B499A">
            <w:r>
              <w:t>地砖</w:t>
            </w:r>
          </w:p>
        </w:tc>
        <w:tc>
          <w:tcPr>
            <w:vAlign w:val="center"/>
          </w:tcPr>
          <w:p w14:paraId="141A4205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832B85F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744D7DA2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7D4CAB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643DAA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4306E8E3">
            <w:pPr>
              <w:jc w:val="right"/>
            </w:pPr>
            <w:r>
              <w:t>0.099</w:t>
            </w:r>
          </w:p>
        </w:tc>
      </w:tr>
      <w:tr w14:paraId="24C15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39A01C">
            <w:r>
              <w:t>各层之和∑</w:t>
            </w:r>
          </w:p>
        </w:tc>
        <w:tc>
          <w:tcPr>
            <w:vAlign w:val="center"/>
          </w:tcPr>
          <w:p w14:paraId="535EB399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010A7B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EBA5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F6240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E5B85F">
            <w:pPr>
              <w:jc w:val="right"/>
            </w:pPr>
            <w:r>
              <w:t>0.802</w:t>
            </w:r>
          </w:p>
        </w:tc>
        <w:tc>
          <w:tcPr>
            <w:vAlign w:val="center"/>
          </w:tcPr>
          <w:p w14:paraId="57AE9EAD">
            <w:pPr>
              <w:jc w:val="right"/>
            </w:pPr>
            <w:r>
              <w:t>2.297</w:t>
            </w:r>
          </w:p>
        </w:tc>
      </w:tr>
      <w:tr w14:paraId="7808C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B145E6B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0076DA36">
            <w:pPr>
              <w:jc w:val="center"/>
            </w:pPr>
            <w:r>
              <w:t>0.979</w:t>
            </w:r>
          </w:p>
        </w:tc>
      </w:tr>
      <w:tr w14:paraId="79F94A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56C665F">
            <w:r>
              <w:t>衰减度ν</w:t>
            </w:r>
          </w:p>
        </w:tc>
        <w:tc>
          <w:tcPr>
            <w:gridSpan w:val="5"/>
            <w:vAlign w:val="center"/>
          </w:tcPr>
          <w:p w14:paraId="2E4E681B">
            <w:pPr>
              <w:jc w:val="center"/>
            </w:pPr>
            <w:r>
              <w:t>43.84</w:t>
            </w:r>
          </w:p>
        </w:tc>
      </w:tr>
      <w:tr w14:paraId="4A9850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256F9CC">
            <w:r>
              <w:t>延迟时间ξ(h)</w:t>
            </w:r>
          </w:p>
        </w:tc>
        <w:tc>
          <w:tcPr>
            <w:gridSpan w:val="5"/>
            <w:vAlign w:val="center"/>
          </w:tcPr>
          <w:p w14:paraId="3D179251">
            <w:pPr>
              <w:jc w:val="center"/>
            </w:pPr>
            <w:r>
              <w:t>6.20</w:t>
            </w:r>
          </w:p>
        </w:tc>
      </w:tr>
      <w:tr w14:paraId="13397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47DAE53">
            <w:r>
              <w:t>衰减倍数β</w:t>
            </w:r>
          </w:p>
        </w:tc>
        <w:tc>
          <w:tcPr>
            <w:gridSpan w:val="5"/>
            <w:vAlign w:val="center"/>
          </w:tcPr>
          <w:p w14:paraId="189565F4">
            <w:pPr>
              <w:jc w:val="center"/>
            </w:pPr>
            <w:r>
              <w:t>0.15</w:t>
            </w:r>
          </w:p>
        </w:tc>
      </w:tr>
    </w:tbl>
    <w:p w14:paraId="4AC1C5AD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9E2FF0D">
      <w:pPr>
        <w:pStyle w:val="4"/>
        <w:rPr>
          <w:szCs w:val="24"/>
          <w:lang w:val="en-US"/>
        </w:rPr>
      </w:pPr>
      <w:bookmarkStart w:id="124" w:name="_Toc8860"/>
      <w:r>
        <w:rPr>
          <w:szCs w:val="24"/>
          <w:lang w:val="en-US"/>
        </w:rPr>
        <w:t>控温与非控温空间楼板</w:t>
      </w:r>
      <w:bookmarkEnd w:id="124"/>
    </w:p>
    <w:p w14:paraId="337AC00B">
      <w:pPr>
        <w:pStyle w:val="5"/>
        <w:rPr>
          <w:szCs w:val="24"/>
          <w:lang w:val="en-US"/>
        </w:rPr>
      </w:pPr>
      <w:bookmarkStart w:id="125" w:name="_Toc17751"/>
      <w:r>
        <w:rPr>
          <w:szCs w:val="24"/>
          <w:lang w:val="en-US"/>
        </w:rPr>
        <w:t>控温与非控温楼板构造一</w:t>
      </w:r>
      <w:bookmarkEnd w:id="12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C9BF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704C40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58730E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437DE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AC37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9E7E132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05427BC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BDB362">
            <w:pPr>
              <w:jc w:val="center"/>
            </w:pPr>
            <w:r>
              <w:t>热惰性指标</w:t>
            </w:r>
          </w:p>
        </w:tc>
      </w:tr>
      <w:tr w14:paraId="040A9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8173D1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8FA90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81A8D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132E77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92CBD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88601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89763E">
            <w:pPr>
              <w:jc w:val="center"/>
            </w:pPr>
            <w:r>
              <w:t>D=R*S</w:t>
            </w:r>
          </w:p>
        </w:tc>
      </w:tr>
      <w:tr w14:paraId="1EDE6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7D5A75">
            <w:r>
              <w:t>水泥砂浆</w:t>
            </w:r>
          </w:p>
        </w:tc>
        <w:tc>
          <w:tcPr>
            <w:vAlign w:val="center"/>
          </w:tcPr>
          <w:p w14:paraId="669A6F9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186635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239EB076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09ECD7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F19FB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C5AA12D">
            <w:pPr>
              <w:jc w:val="right"/>
            </w:pPr>
            <w:r>
              <w:t>0.245</w:t>
            </w:r>
          </w:p>
        </w:tc>
      </w:tr>
      <w:tr w14:paraId="43648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0F697">
            <w:r>
              <w:t>钢筋混凝土</w:t>
            </w:r>
          </w:p>
        </w:tc>
        <w:tc>
          <w:tcPr>
            <w:vAlign w:val="center"/>
          </w:tcPr>
          <w:p w14:paraId="6ABDFE4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89E55E5"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 w14:paraId="09811C5F"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 w14:paraId="0B9B32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8C9A5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7D4FA27">
            <w:pPr>
              <w:jc w:val="right"/>
            </w:pPr>
            <w:r>
              <w:t>1.186</w:t>
            </w:r>
          </w:p>
        </w:tc>
      </w:tr>
      <w:tr w14:paraId="7F37E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116594">
            <w:r>
              <w:t>石灰砂浆</w:t>
            </w:r>
          </w:p>
        </w:tc>
        <w:tc>
          <w:tcPr>
            <w:vAlign w:val="center"/>
          </w:tcPr>
          <w:p w14:paraId="577F3C9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2222965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4922B67C"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 w14:paraId="1853B7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BF9545E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C9D5609">
            <w:pPr>
              <w:jc w:val="right"/>
            </w:pPr>
            <w:r>
              <w:t>0.249</w:t>
            </w:r>
          </w:p>
        </w:tc>
      </w:tr>
      <w:tr w14:paraId="649C9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05BAFA">
            <w:r>
              <w:t>各层之和∑</w:t>
            </w:r>
          </w:p>
        </w:tc>
        <w:tc>
          <w:tcPr>
            <w:vAlign w:val="center"/>
          </w:tcPr>
          <w:p w14:paraId="559956C0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4DE04A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0A1B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9150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93F7C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16C669F">
            <w:pPr>
              <w:jc w:val="right"/>
            </w:pPr>
            <w:r>
              <w:t>1.679</w:t>
            </w:r>
          </w:p>
        </w:tc>
      </w:tr>
      <w:tr w14:paraId="7725A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0827BAA">
            <w:r>
              <w:t>传热系数K=1/(0.11+∑R+0.11)</w:t>
            </w:r>
          </w:p>
        </w:tc>
        <w:tc>
          <w:tcPr>
            <w:gridSpan w:val="5"/>
            <w:vAlign w:val="center"/>
          </w:tcPr>
          <w:p w14:paraId="6038036A">
            <w:pPr>
              <w:jc w:val="center"/>
            </w:pPr>
            <w:r>
              <w:t>2.984</w:t>
            </w:r>
          </w:p>
        </w:tc>
      </w:tr>
      <w:tr w14:paraId="20088A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CD70423">
            <w:r>
              <w:t>衰减度ν</w:t>
            </w:r>
          </w:p>
        </w:tc>
        <w:tc>
          <w:tcPr>
            <w:gridSpan w:val="5"/>
            <w:vAlign w:val="center"/>
          </w:tcPr>
          <w:p w14:paraId="37AD23BB">
            <w:pPr>
              <w:jc w:val="center"/>
            </w:pPr>
            <w:r>
              <w:t>6.43</w:t>
            </w:r>
          </w:p>
        </w:tc>
      </w:tr>
      <w:tr w14:paraId="3DF4B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3B4C7F1">
            <w:r>
              <w:t>延迟时间ξ(h)</w:t>
            </w:r>
          </w:p>
        </w:tc>
        <w:tc>
          <w:tcPr>
            <w:gridSpan w:val="5"/>
            <w:vAlign w:val="center"/>
          </w:tcPr>
          <w:p w14:paraId="66835001">
            <w:pPr>
              <w:jc w:val="center"/>
            </w:pPr>
            <w:r>
              <w:t>5.23</w:t>
            </w:r>
          </w:p>
        </w:tc>
      </w:tr>
      <w:tr w14:paraId="2CD6A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AA1A2CC">
            <w:r>
              <w:t>衰减倍数β</w:t>
            </w:r>
          </w:p>
        </w:tc>
        <w:tc>
          <w:tcPr>
            <w:gridSpan w:val="5"/>
            <w:vAlign w:val="center"/>
          </w:tcPr>
          <w:p w14:paraId="186D521E">
            <w:pPr>
              <w:jc w:val="center"/>
            </w:pPr>
            <w:r>
              <w:t>0.34</w:t>
            </w:r>
          </w:p>
        </w:tc>
      </w:tr>
    </w:tbl>
    <w:p w14:paraId="49A594E1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54F1ADA">
      <w:pPr>
        <w:pStyle w:val="2"/>
        <w:rPr>
          <w:szCs w:val="24"/>
          <w:lang w:val="en-US"/>
        </w:rPr>
      </w:pPr>
      <w:bookmarkStart w:id="126" w:name="_Toc6414"/>
      <w:r>
        <w:rPr>
          <w:szCs w:val="24"/>
          <w:lang w:val="en-US"/>
        </w:rPr>
        <w:t>封闭阳台构造</w:t>
      </w:r>
      <w:bookmarkEnd w:id="126"/>
    </w:p>
    <w:p w14:paraId="2698C503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2118DF75">
      <w:pPr>
        <w:pStyle w:val="2"/>
        <w:rPr>
          <w:szCs w:val="24"/>
          <w:lang w:val="en-US"/>
        </w:rPr>
      </w:pPr>
      <w:bookmarkStart w:id="127" w:name="_Toc20000"/>
      <w:r>
        <w:rPr>
          <w:szCs w:val="24"/>
          <w:lang w:val="en-US"/>
        </w:rPr>
        <w:t>地下围护构造</w:t>
      </w:r>
      <w:bookmarkEnd w:id="127"/>
    </w:p>
    <w:p w14:paraId="3E97F9A2">
      <w:pPr>
        <w:pStyle w:val="4"/>
        <w:rPr>
          <w:szCs w:val="24"/>
          <w:lang w:val="en-US"/>
        </w:rPr>
      </w:pPr>
      <w:bookmarkStart w:id="128" w:name="_Toc12917"/>
      <w:r>
        <w:rPr>
          <w:szCs w:val="24"/>
          <w:lang w:val="en-US"/>
        </w:rPr>
        <w:t>周边地面</w:t>
      </w:r>
      <w:bookmarkEnd w:id="128"/>
    </w:p>
    <w:p w14:paraId="01801791">
      <w:pPr>
        <w:pStyle w:val="5"/>
        <w:rPr>
          <w:szCs w:val="24"/>
          <w:lang w:val="en-US"/>
        </w:rPr>
      </w:pPr>
      <w:bookmarkStart w:id="129" w:name="_Toc32328"/>
      <w:r>
        <w:rPr>
          <w:szCs w:val="24"/>
          <w:lang w:val="en-US"/>
        </w:rPr>
        <w:t>周边地面构造一</w:t>
      </w:r>
      <w:bookmarkEnd w:id="12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130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9AE43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C581B5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EAF3A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886610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9DE6C9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3699E4B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5FE9393">
            <w:pPr>
              <w:jc w:val="center"/>
            </w:pPr>
            <w:r>
              <w:t>热惰性指标</w:t>
            </w:r>
          </w:p>
        </w:tc>
      </w:tr>
      <w:tr w14:paraId="7294B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37FD4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4EFEF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C1DD29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4A3716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548A3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46EF09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0F0378B">
            <w:pPr>
              <w:jc w:val="center"/>
            </w:pPr>
            <w:r>
              <w:t>D=R*S</w:t>
            </w:r>
          </w:p>
        </w:tc>
      </w:tr>
      <w:tr w14:paraId="7CA47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DDF9C">
            <w:r>
              <w:t>水泥砂浆</w:t>
            </w:r>
          </w:p>
        </w:tc>
        <w:tc>
          <w:tcPr>
            <w:vAlign w:val="center"/>
          </w:tcPr>
          <w:p w14:paraId="118A5FE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3D77164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402246FD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6C1E30F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5F5F6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B119F82">
            <w:pPr>
              <w:jc w:val="right"/>
            </w:pPr>
            <w:r>
              <w:t>0.245</w:t>
            </w:r>
          </w:p>
        </w:tc>
      </w:tr>
      <w:tr w14:paraId="1F32A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704D36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8CD2C3A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0265CB4A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14B77048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619E155D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44F8F818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5DCEE11A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5B3FD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13F9D6">
            <w:r>
              <w:t>各层之和∑</w:t>
            </w:r>
          </w:p>
        </w:tc>
        <w:tc>
          <w:tcPr>
            <w:vAlign w:val="center"/>
          </w:tcPr>
          <w:p w14:paraId="59C5C7F0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41F20C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BD80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BDCC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0F8CFB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B9F610F">
            <w:pPr>
              <w:jc w:val="right"/>
            </w:pPr>
            <w:r>
              <w:t>1.431</w:t>
            </w:r>
          </w:p>
        </w:tc>
      </w:tr>
      <w:tr w14:paraId="13627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652DE9E">
            <w:r>
              <w:t>夏季传热系数K</w:t>
            </w:r>
          </w:p>
        </w:tc>
        <w:tc>
          <w:tcPr>
            <w:gridSpan w:val="5"/>
            <w:vAlign w:val="center"/>
          </w:tcPr>
          <w:p w14:paraId="7832257C">
            <w:pPr>
              <w:jc w:val="center"/>
            </w:pPr>
            <w:r>
              <w:t>0.520</w:t>
            </w:r>
          </w:p>
        </w:tc>
      </w:tr>
      <w:tr w14:paraId="246C8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652EC5">
            <w:r>
              <w:t>衰减度ν</w:t>
            </w:r>
          </w:p>
        </w:tc>
        <w:tc>
          <w:tcPr>
            <w:gridSpan w:val="5"/>
            <w:vAlign w:val="center"/>
          </w:tcPr>
          <w:p w14:paraId="5BE5CFAF">
            <w:pPr>
              <w:jc w:val="center"/>
            </w:pPr>
            <w:r>
              <w:t>32.45</w:t>
            </w:r>
          </w:p>
        </w:tc>
      </w:tr>
      <w:tr w14:paraId="25220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AD21D2A">
            <w:r>
              <w:t>延迟时间ξ(h)</w:t>
            </w:r>
          </w:p>
        </w:tc>
        <w:tc>
          <w:tcPr>
            <w:gridSpan w:val="5"/>
            <w:vAlign w:val="center"/>
          </w:tcPr>
          <w:p w14:paraId="10379C72">
            <w:pPr>
              <w:jc w:val="center"/>
            </w:pPr>
            <w:r>
              <w:t>5.67</w:t>
            </w:r>
          </w:p>
        </w:tc>
      </w:tr>
      <w:tr w14:paraId="08812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C4749B">
            <w:r>
              <w:t>衰减倍数β</w:t>
            </w:r>
          </w:p>
        </w:tc>
        <w:tc>
          <w:tcPr>
            <w:gridSpan w:val="5"/>
            <w:vAlign w:val="center"/>
          </w:tcPr>
          <w:p w14:paraId="5E957491">
            <w:pPr>
              <w:jc w:val="center"/>
            </w:pPr>
            <w:r>
              <w:t>0.39</w:t>
            </w:r>
          </w:p>
        </w:tc>
      </w:tr>
    </w:tbl>
    <w:p w14:paraId="293957EE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0AD8EE7">
      <w:pPr>
        <w:pStyle w:val="4"/>
        <w:rPr>
          <w:szCs w:val="24"/>
          <w:lang w:val="en-US"/>
        </w:rPr>
      </w:pPr>
      <w:bookmarkStart w:id="130" w:name="_Toc26121"/>
      <w:r>
        <w:rPr>
          <w:szCs w:val="24"/>
          <w:lang w:val="en-US"/>
        </w:rPr>
        <w:t>非周边地面</w:t>
      </w:r>
      <w:bookmarkEnd w:id="130"/>
    </w:p>
    <w:p w14:paraId="6260DB88">
      <w:pPr>
        <w:pStyle w:val="5"/>
        <w:rPr>
          <w:szCs w:val="24"/>
          <w:lang w:val="en-US"/>
        </w:rPr>
      </w:pPr>
      <w:bookmarkStart w:id="131" w:name="_Toc27653"/>
      <w:r>
        <w:rPr>
          <w:szCs w:val="24"/>
          <w:lang w:val="en-US"/>
        </w:rPr>
        <w:t>地面构造一</w:t>
      </w:r>
      <w:bookmarkEnd w:id="13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C721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2A809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1AAC2B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00F3F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172CB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70D20E"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 w14:paraId="73A9FE6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9927580">
            <w:pPr>
              <w:jc w:val="center"/>
            </w:pPr>
            <w:r>
              <w:t>热惰性指标</w:t>
            </w:r>
          </w:p>
        </w:tc>
      </w:tr>
      <w:tr w14:paraId="7C7D7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8CF6F3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97500A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18DC93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E243D9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B7679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81AA4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DB37146">
            <w:pPr>
              <w:jc w:val="center"/>
            </w:pPr>
            <w:r>
              <w:t>D=R*S</w:t>
            </w:r>
          </w:p>
        </w:tc>
      </w:tr>
      <w:tr w14:paraId="1830A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6BF7AC">
            <w:r>
              <w:t>水泥砂浆</w:t>
            </w:r>
          </w:p>
        </w:tc>
        <w:tc>
          <w:tcPr>
            <w:vAlign w:val="center"/>
          </w:tcPr>
          <w:p w14:paraId="552090F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49DB2C9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54F69CA0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25DE468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C3663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501F52">
            <w:pPr>
              <w:jc w:val="right"/>
            </w:pPr>
            <w:r>
              <w:t>0.245</w:t>
            </w:r>
          </w:p>
        </w:tc>
      </w:tr>
      <w:tr w14:paraId="4C77F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E4D31A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4BDBEDEF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CB3D809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 w14:paraId="5AC9A301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 w14:paraId="7C709A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 w14:paraId="2593C3A7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4E6F76A9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14:paraId="21ECE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936317">
            <w:r>
              <w:t>各层之和∑</w:t>
            </w:r>
          </w:p>
        </w:tc>
        <w:tc>
          <w:tcPr>
            <w:vAlign w:val="center"/>
          </w:tcPr>
          <w:p w14:paraId="1E658E51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E3A31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F05E0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11BD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454CE8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FBAF1C3">
            <w:pPr>
              <w:jc w:val="right"/>
            </w:pPr>
            <w:r>
              <w:t>1.431</w:t>
            </w:r>
          </w:p>
        </w:tc>
      </w:tr>
      <w:tr w14:paraId="280C2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74C68A1">
            <w:r>
              <w:t>夏季传热系数K</w:t>
            </w:r>
          </w:p>
        </w:tc>
        <w:tc>
          <w:tcPr>
            <w:gridSpan w:val="5"/>
            <w:vAlign w:val="center"/>
          </w:tcPr>
          <w:p w14:paraId="59EA8027">
            <w:pPr>
              <w:jc w:val="center"/>
            </w:pPr>
            <w:r>
              <w:t>0.300</w:t>
            </w:r>
          </w:p>
        </w:tc>
      </w:tr>
      <w:tr w14:paraId="7B6A4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4AE3F03">
            <w:r>
              <w:t>衰减度ν</w:t>
            </w:r>
          </w:p>
        </w:tc>
        <w:tc>
          <w:tcPr>
            <w:gridSpan w:val="5"/>
            <w:vAlign w:val="center"/>
          </w:tcPr>
          <w:p w14:paraId="11B4CED2">
            <w:pPr>
              <w:jc w:val="center"/>
            </w:pPr>
            <w:r>
              <w:t>32.45</w:t>
            </w:r>
          </w:p>
        </w:tc>
      </w:tr>
      <w:tr w14:paraId="00552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E71F094">
            <w:r>
              <w:t>延迟时间ξ(h)</w:t>
            </w:r>
          </w:p>
        </w:tc>
        <w:tc>
          <w:tcPr>
            <w:gridSpan w:val="5"/>
            <w:vAlign w:val="center"/>
          </w:tcPr>
          <w:p w14:paraId="22226C36">
            <w:pPr>
              <w:jc w:val="center"/>
            </w:pPr>
            <w:r>
              <w:t>5.67</w:t>
            </w:r>
          </w:p>
        </w:tc>
      </w:tr>
      <w:tr w14:paraId="5FE8F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F2D66F">
            <w:r>
              <w:t>衰减倍数β</w:t>
            </w:r>
          </w:p>
        </w:tc>
        <w:tc>
          <w:tcPr>
            <w:gridSpan w:val="5"/>
            <w:vAlign w:val="center"/>
          </w:tcPr>
          <w:p w14:paraId="0B4BD827">
            <w:pPr>
              <w:jc w:val="center"/>
            </w:pPr>
            <w:r>
              <w:t>0.67</w:t>
            </w:r>
          </w:p>
        </w:tc>
      </w:tr>
    </w:tbl>
    <w:p w14:paraId="1B6F30D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8051F1C">
      <w:pPr>
        <w:pStyle w:val="2"/>
        <w:rPr>
          <w:szCs w:val="24"/>
          <w:lang w:val="en-US"/>
        </w:rPr>
      </w:pPr>
      <w:bookmarkStart w:id="132" w:name="_Toc1414"/>
      <w:r>
        <w:rPr>
          <w:szCs w:val="24"/>
          <w:lang w:val="en-US"/>
        </w:rPr>
        <w:t>窗构造</w:t>
      </w:r>
      <w:bookmarkEnd w:id="1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6F47A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886B723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483BB5AD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6C383BFE">
            <w:pPr>
              <w:jc w:val="center"/>
            </w:pPr>
            <w:r>
              <w:t>窗遮阳系数</w:t>
            </w:r>
          </w:p>
        </w:tc>
      </w:tr>
      <w:tr w14:paraId="3E726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C19D0B7">
            <w:r>
              <w:t>铝合金窗--6高透光单银Low+12空气+6透明玻璃</w:t>
            </w:r>
          </w:p>
        </w:tc>
        <w:tc>
          <w:tcPr>
            <w:vAlign w:val="center"/>
          </w:tcPr>
          <w:p w14:paraId="11001004">
            <w:r>
              <w:t>2.73</w:t>
            </w:r>
          </w:p>
        </w:tc>
        <w:tc>
          <w:tcPr>
            <w:vAlign w:val="center"/>
          </w:tcPr>
          <w:p w14:paraId="5D112E43">
            <w:r>
              <w:t>0.53</w:t>
            </w:r>
          </w:p>
        </w:tc>
      </w:tr>
      <w:tr w14:paraId="03569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EBE732">
            <w:r>
              <w:t>铝合金窗--6高透光单银Low+12空气+6透明玻璃</w:t>
            </w:r>
          </w:p>
        </w:tc>
        <w:tc>
          <w:tcPr>
            <w:vAlign w:val="center"/>
          </w:tcPr>
          <w:p w14:paraId="2E8CC394">
            <w:r>
              <w:t>2.73</w:t>
            </w:r>
          </w:p>
        </w:tc>
        <w:tc>
          <w:tcPr>
            <w:vAlign w:val="center"/>
          </w:tcPr>
          <w:p w14:paraId="7A755FDC">
            <w:r>
              <w:t>0.75</w:t>
            </w:r>
          </w:p>
        </w:tc>
      </w:tr>
    </w:tbl>
    <w:p w14:paraId="3FD167E3">
      <w:pPr>
        <w:pStyle w:val="2"/>
        <w:rPr>
          <w:szCs w:val="24"/>
          <w:lang w:val="en-US"/>
        </w:rPr>
      </w:pPr>
      <w:bookmarkStart w:id="133" w:name="_Toc19737"/>
      <w:r>
        <w:rPr>
          <w:szCs w:val="24"/>
          <w:lang w:val="en-US"/>
        </w:rPr>
        <w:t>门构造</w:t>
      </w:r>
      <w:bookmarkEnd w:id="1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766B4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0360F6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D7A9829">
            <w:pPr>
              <w:jc w:val="center"/>
            </w:pPr>
            <w:r>
              <w:t>传热系数W/㎡.K</w:t>
            </w:r>
          </w:p>
        </w:tc>
      </w:tr>
      <w:tr w14:paraId="43FCF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0A74D5">
            <w:r>
              <w:t>内门</w:t>
            </w:r>
          </w:p>
        </w:tc>
        <w:tc>
          <w:tcPr>
            <w:vAlign w:val="center"/>
          </w:tcPr>
          <w:p w14:paraId="0D4B8E71">
            <w:r>
              <w:t>3.00</w:t>
            </w:r>
          </w:p>
        </w:tc>
      </w:tr>
    </w:tbl>
    <w:p w14:paraId="05BBF01A">
      <w:pPr>
        <w:pStyle w:val="2"/>
        <w:rPr>
          <w:szCs w:val="24"/>
          <w:lang w:val="en-US"/>
        </w:rPr>
      </w:pPr>
      <w:bookmarkStart w:id="134" w:name="_Toc14025"/>
      <w:r>
        <w:rPr>
          <w:szCs w:val="24"/>
          <w:lang w:val="en-US"/>
        </w:rPr>
        <w:t>负荷指标</w:t>
      </w:r>
      <w:bookmarkEnd w:id="13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6CA6C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D61DD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4258769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AB78BDD">
            <w:pPr>
              <w:jc w:val="center"/>
            </w:pPr>
            <w:r>
              <w:t>负荷指标(W/㎡)</w:t>
            </w:r>
          </w:p>
        </w:tc>
      </w:tr>
      <w:tr w14:paraId="15B71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4367033">
            <w:pPr>
              <w:jc w:val="center"/>
            </w:pPr>
            <w:r>
              <w:t>133849</w:t>
            </w:r>
          </w:p>
        </w:tc>
        <w:tc>
          <w:tcPr>
            <w:vAlign w:val="center"/>
          </w:tcPr>
          <w:p w14:paraId="54881321">
            <w:r>
              <w:t>1502.45</w:t>
            </w:r>
          </w:p>
        </w:tc>
        <w:tc>
          <w:tcPr>
            <w:vAlign w:val="center"/>
          </w:tcPr>
          <w:p w14:paraId="32069FD3">
            <w:r>
              <w:t>89.09</w:t>
            </w:r>
          </w:p>
        </w:tc>
      </w:tr>
      <w:tr w14:paraId="150D1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ACEC0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206342"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 w14:paraId="5EEA2B7F">
            <w:pPr>
              <w:jc w:val="center"/>
            </w:pPr>
            <w:r>
              <w:t>负荷指标(W/㎡)</w:t>
            </w:r>
          </w:p>
        </w:tc>
      </w:tr>
      <w:tr w14:paraId="08941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06EFADE5">
            <w:pPr>
              <w:jc w:val="center"/>
            </w:pPr>
          </w:p>
        </w:tc>
        <w:tc>
          <w:tcPr>
            <w:vAlign w:val="center"/>
          </w:tcPr>
          <w:p w14:paraId="055BE976">
            <w:r>
              <w:t>1364.05</w:t>
            </w:r>
          </w:p>
        </w:tc>
        <w:tc>
          <w:tcPr>
            <w:vAlign w:val="center"/>
          </w:tcPr>
          <w:p w14:paraId="3F095CD7">
            <w:r>
              <w:t>98.13</w:t>
            </w:r>
          </w:p>
        </w:tc>
      </w:tr>
    </w:tbl>
    <w:p w14:paraId="341BC96C">
      <w:pPr>
        <w:pStyle w:val="2"/>
        <w:rPr>
          <w:szCs w:val="24"/>
          <w:lang w:val="en-US"/>
        </w:rPr>
      </w:pPr>
      <w:bookmarkStart w:id="135" w:name="_Toc620"/>
      <w:r>
        <w:rPr>
          <w:szCs w:val="24"/>
          <w:lang w:val="en-US"/>
        </w:rPr>
        <w:t>建筑按楼层汇总表</w:t>
      </w:r>
      <w:bookmarkEnd w:id="13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14:paraId="74A46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 w14:paraId="3D559149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CCC71D1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8D9F182"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4436822"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 w14:paraId="7E2FC51D"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 w14:paraId="10BE0BD8"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 w14:paraId="45F59980"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 w14:paraId="461A1AAA"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 w14:paraId="35986FC6"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 w14:paraId="05835525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7DC39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A0505D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650B0F28">
            <w:r>
              <w:rPr>
                <w:sz w:val="18"/>
                <w:szCs w:val="18"/>
              </w:rPr>
              <w:t>1001[大厅]</w:t>
            </w:r>
          </w:p>
        </w:tc>
        <w:tc>
          <w:tcPr>
            <w:vAlign w:val="center"/>
          </w:tcPr>
          <w:p w14:paraId="212F0A52">
            <w:pPr>
              <w:jc w:val="right"/>
            </w:pPr>
            <w:r>
              <w:rPr>
                <w:sz w:val="18"/>
                <w:szCs w:val="18"/>
              </w:rPr>
              <w:t>299.77</w:t>
            </w:r>
          </w:p>
        </w:tc>
        <w:tc>
          <w:tcPr>
            <w:vAlign w:val="center"/>
          </w:tcPr>
          <w:p w14:paraId="54DB00DE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9AB4D16">
            <w:pPr>
              <w:jc w:val="right"/>
            </w:pPr>
            <w:r>
              <w:rPr>
                <w:sz w:val="18"/>
                <w:szCs w:val="18"/>
              </w:rPr>
              <w:t>22140</w:t>
            </w:r>
          </w:p>
        </w:tc>
        <w:tc>
          <w:tcPr>
            <w:vAlign w:val="center"/>
          </w:tcPr>
          <w:p w14:paraId="431E1989">
            <w:pPr>
              <w:jc w:val="right"/>
            </w:pPr>
            <w:r>
              <w:rPr>
                <w:sz w:val="18"/>
                <w:szCs w:val="18"/>
              </w:rPr>
              <w:t>20647</w:t>
            </w:r>
          </w:p>
        </w:tc>
        <w:tc>
          <w:tcPr>
            <w:vAlign w:val="center"/>
          </w:tcPr>
          <w:p w14:paraId="17C2DD6A">
            <w:pPr>
              <w:jc w:val="right"/>
            </w:pPr>
            <w:r>
              <w:rPr>
                <w:sz w:val="18"/>
                <w:szCs w:val="18"/>
              </w:rPr>
              <w:t>1493</w:t>
            </w:r>
          </w:p>
        </w:tc>
        <w:tc>
          <w:tcPr>
            <w:vAlign w:val="center"/>
          </w:tcPr>
          <w:p w14:paraId="209161DB">
            <w:pPr>
              <w:jc w:val="right"/>
            </w:pPr>
            <w:r>
              <w:rPr>
                <w:sz w:val="18"/>
                <w:szCs w:val="18"/>
              </w:rPr>
              <w:t>2.14</w:t>
            </w:r>
          </w:p>
        </w:tc>
        <w:tc>
          <w:tcPr>
            <w:vAlign w:val="center"/>
          </w:tcPr>
          <w:p w14:paraId="69B58ADE">
            <w:pPr>
              <w:jc w:val="right"/>
            </w:pPr>
            <w:r>
              <w:rPr>
                <w:sz w:val="18"/>
                <w:szCs w:val="18"/>
              </w:rPr>
              <w:t>1313</w:t>
            </w:r>
          </w:p>
        </w:tc>
        <w:tc>
          <w:tcPr>
            <w:vAlign w:val="center"/>
          </w:tcPr>
          <w:p w14:paraId="717E3566">
            <w:pPr>
              <w:jc w:val="right"/>
            </w:pPr>
            <w:r>
              <w:rPr>
                <w:sz w:val="18"/>
                <w:szCs w:val="18"/>
              </w:rPr>
              <w:t>73.86</w:t>
            </w:r>
          </w:p>
        </w:tc>
      </w:tr>
      <w:tr w14:paraId="14378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4A30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92528">
            <w:r>
              <w:rPr>
                <w:sz w:val="18"/>
                <w:szCs w:val="18"/>
              </w:rPr>
              <w:t>1003[普通办公室]</w:t>
            </w:r>
          </w:p>
        </w:tc>
        <w:tc>
          <w:tcPr>
            <w:vAlign w:val="center"/>
          </w:tcPr>
          <w:p w14:paraId="1E1F7C4B">
            <w:pPr>
              <w:jc w:val="right"/>
            </w:pPr>
            <w:r>
              <w:rPr>
                <w:sz w:val="18"/>
                <w:szCs w:val="18"/>
              </w:rPr>
              <w:t>26.04</w:t>
            </w:r>
          </w:p>
        </w:tc>
        <w:tc>
          <w:tcPr>
            <w:vAlign w:val="center"/>
          </w:tcPr>
          <w:p w14:paraId="4C4D0B93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21EB2EC9">
            <w:pPr>
              <w:jc w:val="right"/>
            </w:pPr>
            <w:r>
              <w:rPr>
                <w:sz w:val="18"/>
                <w:szCs w:val="18"/>
              </w:rPr>
              <w:t>3491</w:t>
            </w:r>
          </w:p>
        </w:tc>
        <w:tc>
          <w:tcPr>
            <w:vAlign w:val="center"/>
          </w:tcPr>
          <w:p w14:paraId="6158AEA7">
            <w:pPr>
              <w:jc w:val="right"/>
            </w:pPr>
            <w:r>
              <w:rPr>
                <w:sz w:val="18"/>
                <w:szCs w:val="18"/>
              </w:rPr>
              <w:t>2880</w:t>
            </w:r>
          </w:p>
        </w:tc>
        <w:tc>
          <w:tcPr>
            <w:vAlign w:val="center"/>
          </w:tcPr>
          <w:p w14:paraId="17DDF836">
            <w:pPr>
              <w:jc w:val="right"/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vAlign w:val="center"/>
          </w:tcPr>
          <w:p w14:paraId="06FAA510">
            <w:pPr>
              <w:jc w:val="right"/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38933F0">
            <w:pPr>
              <w:jc w:val="right"/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vAlign w:val="center"/>
          </w:tcPr>
          <w:p w14:paraId="0BB09E3E">
            <w:pPr>
              <w:jc w:val="right"/>
            </w:pPr>
            <w:r>
              <w:rPr>
                <w:sz w:val="18"/>
                <w:szCs w:val="18"/>
              </w:rPr>
              <w:t>134.05</w:t>
            </w:r>
          </w:p>
        </w:tc>
      </w:tr>
      <w:tr w14:paraId="21EDF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E89E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08D65">
            <w:r>
              <w:rPr>
                <w:sz w:val="18"/>
                <w:szCs w:val="18"/>
              </w:rPr>
              <w:t>1004[普通办公室]</w:t>
            </w:r>
          </w:p>
        </w:tc>
        <w:tc>
          <w:tcPr>
            <w:vAlign w:val="center"/>
          </w:tcPr>
          <w:p w14:paraId="3A86CEBE">
            <w:pPr>
              <w:jc w:val="right"/>
            </w:pPr>
            <w:r>
              <w:rPr>
                <w:sz w:val="18"/>
                <w:szCs w:val="18"/>
              </w:rPr>
              <w:t>15.17</w:t>
            </w:r>
          </w:p>
        </w:tc>
        <w:tc>
          <w:tcPr>
            <w:vAlign w:val="center"/>
          </w:tcPr>
          <w:p w14:paraId="076F174B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0888B840">
            <w:pPr>
              <w:jc w:val="right"/>
            </w:pPr>
            <w:r>
              <w:rPr>
                <w:sz w:val="18"/>
                <w:szCs w:val="18"/>
              </w:rPr>
              <w:t>2055</w:t>
            </w:r>
          </w:p>
        </w:tc>
        <w:tc>
          <w:tcPr>
            <w:vAlign w:val="center"/>
          </w:tcPr>
          <w:p w14:paraId="54B62A80">
            <w:pPr>
              <w:jc w:val="right"/>
            </w:pPr>
            <w:r>
              <w:rPr>
                <w:sz w:val="18"/>
                <w:szCs w:val="18"/>
              </w:rPr>
              <w:t>1699</w:t>
            </w:r>
          </w:p>
        </w:tc>
        <w:tc>
          <w:tcPr>
            <w:vAlign w:val="center"/>
          </w:tcPr>
          <w:p w14:paraId="51364588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75FD7798"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5E76F6D7"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vAlign w:val="center"/>
          </w:tcPr>
          <w:p w14:paraId="25EEB5AF">
            <w:pPr>
              <w:jc w:val="right"/>
            </w:pPr>
            <w:r>
              <w:rPr>
                <w:sz w:val="18"/>
                <w:szCs w:val="18"/>
              </w:rPr>
              <w:t>135.44</w:t>
            </w:r>
          </w:p>
        </w:tc>
      </w:tr>
      <w:tr w14:paraId="39C2F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A72B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4A409">
            <w:r>
              <w:rPr>
                <w:sz w:val="18"/>
                <w:szCs w:val="18"/>
              </w:rPr>
              <w:t>1005[视屏工作室]</w:t>
            </w:r>
          </w:p>
        </w:tc>
        <w:tc>
          <w:tcPr>
            <w:vAlign w:val="center"/>
          </w:tcPr>
          <w:p w14:paraId="7F1346CA">
            <w:pPr>
              <w:jc w:val="right"/>
            </w:pPr>
            <w:r>
              <w:rPr>
                <w:sz w:val="18"/>
                <w:szCs w:val="18"/>
              </w:rPr>
              <w:t>7.40</w:t>
            </w:r>
          </w:p>
        </w:tc>
        <w:tc>
          <w:tcPr>
            <w:vAlign w:val="center"/>
          </w:tcPr>
          <w:p w14:paraId="75391658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71249906"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vAlign w:val="center"/>
          </w:tcPr>
          <w:p w14:paraId="2BA154C0">
            <w:pPr>
              <w:jc w:val="right"/>
            </w:pPr>
            <w:r>
              <w:rPr>
                <w:sz w:val="18"/>
                <w:szCs w:val="18"/>
              </w:rPr>
              <w:t>793</w:t>
            </w:r>
          </w:p>
        </w:tc>
        <w:tc>
          <w:tcPr>
            <w:vAlign w:val="center"/>
          </w:tcPr>
          <w:p w14:paraId="1B103ABB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4F0321E8"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7280AEE3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 w14:paraId="0D72426E">
            <w:pPr>
              <w:jc w:val="right"/>
            </w:pPr>
            <w:r>
              <w:rPr>
                <w:sz w:val="18"/>
                <w:szCs w:val="18"/>
              </w:rPr>
              <w:t>130.61</w:t>
            </w:r>
          </w:p>
        </w:tc>
      </w:tr>
      <w:tr w14:paraId="3D406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F566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C04B1">
            <w:r>
              <w:rPr>
                <w:sz w:val="18"/>
                <w:szCs w:val="18"/>
              </w:rPr>
              <w:t>1006[走廊]</w:t>
            </w:r>
          </w:p>
        </w:tc>
        <w:tc>
          <w:tcPr>
            <w:vAlign w:val="center"/>
          </w:tcPr>
          <w:p w14:paraId="194111E5">
            <w:pPr>
              <w:jc w:val="right"/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 w14:paraId="07EE8EC2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DF98E8F">
            <w:pPr>
              <w:jc w:val="right"/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vAlign w:val="center"/>
          </w:tcPr>
          <w:p w14:paraId="338FAF43">
            <w:pPr>
              <w:jc w:val="right"/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0670D17C"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42A95D8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ABAE8E7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341CB02">
            <w:pPr>
              <w:jc w:val="right"/>
            </w:pPr>
            <w:r>
              <w:rPr>
                <w:sz w:val="18"/>
                <w:szCs w:val="18"/>
              </w:rPr>
              <w:t>35.38</w:t>
            </w:r>
          </w:p>
        </w:tc>
      </w:tr>
      <w:tr w14:paraId="2DD0E6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3CE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436FB">
            <w:r>
              <w:rPr>
                <w:sz w:val="18"/>
                <w:szCs w:val="18"/>
              </w:rPr>
              <w:t>1007[卫生间]</w:t>
            </w:r>
          </w:p>
        </w:tc>
        <w:tc>
          <w:tcPr>
            <w:vAlign w:val="center"/>
          </w:tcPr>
          <w:p w14:paraId="39AC0FB6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5E45E5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00DC33B">
            <w:pPr>
              <w:jc w:val="right"/>
            </w:pPr>
            <w:r>
              <w:rPr>
                <w:sz w:val="18"/>
                <w:szCs w:val="18"/>
              </w:rPr>
              <w:t>331</w:t>
            </w:r>
          </w:p>
        </w:tc>
        <w:tc>
          <w:tcPr>
            <w:vAlign w:val="center"/>
          </w:tcPr>
          <w:p w14:paraId="21FDCA2A">
            <w:pPr>
              <w:jc w:val="right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 w14:paraId="6C14B163"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294DA723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0FB839A1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7F988529">
            <w:pPr>
              <w:jc w:val="right"/>
            </w:pPr>
            <w:r>
              <w:rPr>
                <w:sz w:val="18"/>
                <w:szCs w:val="18"/>
              </w:rPr>
              <w:t>46.04</w:t>
            </w:r>
          </w:p>
        </w:tc>
      </w:tr>
      <w:tr w14:paraId="3C063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F6B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F25BA">
            <w:r>
              <w:rPr>
                <w:sz w:val="18"/>
                <w:szCs w:val="18"/>
              </w:rPr>
              <w:t>1008[卫生间]</w:t>
            </w:r>
          </w:p>
        </w:tc>
        <w:tc>
          <w:tcPr>
            <w:vAlign w:val="center"/>
          </w:tcPr>
          <w:p w14:paraId="26877081">
            <w:pPr>
              <w:jc w:val="right"/>
            </w:pPr>
            <w:r>
              <w:rPr>
                <w:sz w:val="18"/>
                <w:szCs w:val="18"/>
              </w:rPr>
              <w:t>7.03</w:t>
            </w:r>
          </w:p>
        </w:tc>
        <w:tc>
          <w:tcPr>
            <w:vAlign w:val="center"/>
          </w:tcPr>
          <w:p w14:paraId="33EB668E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 w14:paraId="1B53498B">
            <w:pPr>
              <w:jc w:val="right"/>
            </w:pPr>
            <w:r>
              <w:rPr>
                <w:sz w:val="18"/>
                <w:szCs w:val="18"/>
              </w:rPr>
              <w:t>630</w:t>
            </w:r>
          </w:p>
        </w:tc>
        <w:tc>
          <w:tcPr>
            <w:vAlign w:val="center"/>
          </w:tcPr>
          <w:p w14:paraId="2F43B4C2">
            <w:pPr>
              <w:jc w:val="right"/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vAlign w:val="center"/>
          </w:tcPr>
          <w:p w14:paraId="59FDDDF9">
            <w:pPr>
              <w:jc w:val="right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3A8158E0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3ADF1379">
            <w:pPr>
              <w:jc w:val="right"/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vAlign w:val="center"/>
          </w:tcPr>
          <w:p w14:paraId="43E7B6C4">
            <w:pPr>
              <w:jc w:val="right"/>
            </w:pPr>
            <w:r>
              <w:rPr>
                <w:sz w:val="18"/>
                <w:szCs w:val="18"/>
              </w:rPr>
              <w:t>89.58</w:t>
            </w:r>
          </w:p>
        </w:tc>
      </w:tr>
      <w:tr w14:paraId="4A7F3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A7C8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E6CB3">
            <w:r>
              <w:rPr>
                <w:sz w:val="18"/>
                <w:szCs w:val="18"/>
              </w:rPr>
              <w:t>1009[卫生间]</w:t>
            </w:r>
          </w:p>
        </w:tc>
        <w:tc>
          <w:tcPr>
            <w:vAlign w:val="center"/>
          </w:tcPr>
          <w:p w14:paraId="42E138C4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7977BB0A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6650DA88">
            <w:pPr>
              <w:jc w:val="right"/>
            </w:pPr>
            <w:r>
              <w:rPr>
                <w:sz w:val="18"/>
                <w:szCs w:val="18"/>
              </w:rPr>
              <w:t>292</w:t>
            </w:r>
          </w:p>
        </w:tc>
        <w:tc>
          <w:tcPr>
            <w:vAlign w:val="center"/>
          </w:tcPr>
          <w:p w14:paraId="148F05ED">
            <w:pPr>
              <w:jc w:val="right"/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vAlign w:val="center"/>
          </w:tcPr>
          <w:p w14:paraId="68498BAC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 w14:paraId="3065F9EC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EF8DAFA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0C635E01">
            <w:pPr>
              <w:jc w:val="right"/>
            </w:pPr>
            <w:r>
              <w:rPr>
                <w:sz w:val="18"/>
                <w:szCs w:val="18"/>
              </w:rPr>
              <w:t>44.17</w:t>
            </w:r>
          </w:p>
        </w:tc>
      </w:tr>
      <w:tr w14:paraId="28F77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8BA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9D8B6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0D1AC63F">
            <w:pPr>
              <w:jc w:val="right"/>
            </w:pPr>
            <w:r>
              <w:rPr>
                <w:b/>
                <w:sz w:val="18"/>
                <w:szCs w:val="18"/>
              </w:rPr>
              <w:t>376.59</w:t>
            </w:r>
          </w:p>
        </w:tc>
        <w:tc>
          <w:tcPr>
            <w:vAlign w:val="center"/>
          </w:tcPr>
          <w:p w14:paraId="16680880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476416C">
            <w:pPr>
              <w:jc w:val="right"/>
            </w:pPr>
            <w:r>
              <w:rPr>
                <w:b/>
                <w:sz w:val="18"/>
                <w:szCs w:val="18"/>
              </w:rPr>
              <w:t>30013</w:t>
            </w:r>
          </w:p>
        </w:tc>
        <w:tc>
          <w:tcPr>
            <w:vAlign w:val="center"/>
          </w:tcPr>
          <w:p w14:paraId="6834BE5E">
            <w:pPr>
              <w:jc w:val="right"/>
            </w:pPr>
            <w:r>
              <w:rPr>
                <w:b/>
                <w:sz w:val="18"/>
                <w:szCs w:val="18"/>
              </w:rPr>
              <w:t>27222</w:t>
            </w:r>
          </w:p>
        </w:tc>
        <w:tc>
          <w:tcPr>
            <w:vAlign w:val="center"/>
          </w:tcPr>
          <w:p w14:paraId="6B7580BC">
            <w:pPr>
              <w:jc w:val="right"/>
            </w:pPr>
            <w:r>
              <w:rPr>
                <w:b/>
                <w:sz w:val="18"/>
                <w:szCs w:val="18"/>
              </w:rPr>
              <w:t>2791</w:t>
            </w:r>
          </w:p>
        </w:tc>
        <w:tc>
          <w:tcPr>
            <w:vAlign w:val="center"/>
          </w:tcPr>
          <w:p w14:paraId="3ED20C7C">
            <w:pPr>
              <w:jc w:val="right"/>
            </w:pPr>
            <w:r>
              <w:rPr>
                <w:b/>
                <w:sz w:val="18"/>
                <w:szCs w:val="18"/>
              </w:rPr>
              <w:t>3.99</w:t>
            </w:r>
          </w:p>
        </w:tc>
        <w:tc>
          <w:tcPr>
            <w:vAlign w:val="center"/>
          </w:tcPr>
          <w:p w14:paraId="5B9096B4">
            <w:pPr>
              <w:jc w:val="right"/>
            </w:pPr>
            <w:r>
              <w:rPr>
                <w:b/>
                <w:sz w:val="18"/>
                <w:szCs w:val="18"/>
              </w:rPr>
              <w:t>2624</w:t>
            </w:r>
          </w:p>
        </w:tc>
        <w:tc>
          <w:tcPr>
            <w:vAlign w:val="center"/>
          </w:tcPr>
          <w:p w14:paraId="0207C917">
            <w:pPr>
              <w:jc w:val="right"/>
            </w:pPr>
            <w:r>
              <w:rPr>
                <w:b/>
                <w:sz w:val="18"/>
                <w:szCs w:val="18"/>
              </w:rPr>
              <w:t>79.70</w:t>
            </w:r>
          </w:p>
        </w:tc>
      </w:tr>
      <w:tr w14:paraId="51DC5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B6C46F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302B6805">
            <w:r>
              <w:rPr>
                <w:sz w:val="18"/>
                <w:szCs w:val="18"/>
              </w:rPr>
              <w:t>2001[普通办公室]</w:t>
            </w:r>
          </w:p>
        </w:tc>
        <w:tc>
          <w:tcPr>
            <w:vAlign w:val="center"/>
          </w:tcPr>
          <w:p w14:paraId="29E121F2">
            <w:pPr>
              <w:jc w:val="right"/>
            </w:pPr>
            <w:r>
              <w:rPr>
                <w:sz w:val="18"/>
                <w:szCs w:val="18"/>
              </w:rPr>
              <w:t>368.21</w:t>
            </w:r>
          </w:p>
        </w:tc>
        <w:tc>
          <w:tcPr>
            <w:vAlign w:val="center"/>
          </w:tcPr>
          <w:p w14:paraId="2D2ED236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CC2607B">
            <w:pPr>
              <w:jc w:val="right"/>
            </w:pPr>
            <w:r>
              <w:rPr>
                <w:sz w:val="18"/>
                <w:szCs w:val="18"/>
              </w:rPr>
              <w:t>35760</w:t>
            </w:r>
          </w:p>
        </w:tc>
        <w:tc>
          <w:tcPr>
            <w:vAlign w:val="center"/>
          </w:tcPr>
          <w:p w14:paraId="415D3995">
            <w:pPr>
              <w:jc w:val="right"/>
            </w:pPr>
            <w:r>
              <w:rPr>
                <w:sz w:val="18"/>
                <w:szCs w:val="18"/>
              </w:rPr>
              <w:t>27131</w:t>
            </w:r>
          </w:p>
        </w:tc>
        <w:tc>
          <w:tcPr>
            <w:vAlign w:val="center"/>
          </w:tcPr>
          <w:p w14:paraId="7326960A">
            <w:pPr>
              <w:jc w:val="right"/>
            </w:pPr>
            <w:r>
              <w:rPr>
                <w:sz w:val="18"/>
                <w:szCs w:val="18"/>
              </w:rPr>
              <w:t>8629</w:t>
            </w:r>
          </w:p>
        </w:tc>
        <w:tc>
          <w:tcPr>
            <w:vAlign w:val="center"/>
          </w:tcPr>
          <w:p w14:paraId="3F21EA1B">
            <w:pPr>
              <w:jc w:val="right"/>
            </w:pPr>
            <w:r>
              <w:rPr>
                <w:sz w:val="18"/>
                <w:szCs w:val="18"/>
              </w:rPr>
              <w:t>12.26</w:t>
            </w:r>
          </w:p>
        </w:tc>
        <w:tc>
          <w:tcPr>
            <w:vAlign w:val="center"/>
          </w:tcPr>
          <w:p w14:paraId="504BFF5C">
            <w:pPr>
              <w:jc w:val="right"/>
            </w:pPr>
            <w:r>
              <w:rPr>
                <w:sz w:val="18"/>
                <w:szCs w:val="18"/>
              </w:rPr>
              <w:t>9071</w:t>
            </w:r>
          </w:p>
        </w:tc>
        <w:tc>
          <w:tcPr>
            <w:vAlign w:val="center"/>
          </w:tcPr>
          <w:p w14:paraId="6C18DBB6">
            <w:pPr>
              <w:jc w:val="right"/>
            </w:pPr>
            <w:r>
              <w:rPr>
                <w:sz w:val="18"/>
                <w:szCs w:val="18"/>
              </w:rPr>
              <w:t>97.12</w:t>
            </w:r>
          </w:p>
        </w:tc>
      </w:tr>
      <w:tr w14:paraId="0A0C5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CB4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25D4F">
            <w:r>
              <w:rPr>
                <w:sz w:val="18"/>
                <w:szCs w:val="18"/>
              </w:rPr>
              <w:t>2007[卫生间]</w:t>
            </w:r>
          </w:p>
        </w:tc>
        <w:tc>
          <w:tcPr>
            <w:vAlign w:val="center"/>
          </w:tcPr>
          <w:p w14:paraId="53E707E8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69F2F50B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744928AF">
            <w:pPr>
              <w:jc w:val="right"/>
            </w:pPr>
            <w:r>
              <w:rPr>
                <w:sz w:val="18"/>
                <w:szCs w:val="18"/>
              </w:rPr>
              <w:t>269</w:t>
            </w:r>
          </w:p>
        </w:tc>
        <w:tc>
          <w:tcPr>
            <w:vAlign w:val="center"/>
          </w:tcPr>
          <w:p w14:paraId="602FAC4F">
            <w:pPr>
              <w:jc w:val="right"/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vAlign w:val="center"/>
          </w:tcPr>
          <w:p w14:paraId="49813231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 w14:paraId="259079FA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322B571A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3E5897EF">
            <w:pPr>
              <w:jc w:val="right"/>
            </w:pPr>
            <w:r>
              <w:rPr>
                <w:sz w:val="18"/>
                <w:szCs w:val="18"/>
              </w:rPr>
              <w:t>40.73</w:t>
            </w:r>
          </w:p>
        </w:tc>
      </w:tr>
      <w:tr w14:paraId="04EDA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BB7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EACC6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2925DA45">
            <w:pPr>
              <w:jc w:val="right"/>
            </w:pPr>
            <w:r>
              <w:rPr>
                <w:b/>
                <w:sz w:val="18"/>
                <w:szCs w:val="18"/>
              </w:rPr>
              <w:t>374.81</w:t>
            </w:r>
          </w:p>
        </w:tc>
        <w:tc>
          <w:tcPr>
            <w:vAlign w:val="center"/>
          </w:tcPr>
          <w:p w14:paraId="32AC0672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953BB89">
            <w:pPr>
              <w:jc w:val="right"/>
            </w:pPr>
            <w:r>
              <w:rPr>
                <w:b/>
                <w:sz w:val="18"/>
                <w:szCs w:val="18"/>
              </w:rPr>
              <w:t>36029</w:t>
            </w:r>
          </w:p>
        </w:tc>
        <w:tc>
          <w:tcPr>
            <w:vAlign w:val="center"/>
          </w:tcPr>
          <w:p w14:paraId="43147C20">
            <w:pPr>
              <w:jc w:val="right"/>
            </w:pPr>
            <w:r>
              <w:rPr>
                <w:b/>
                <w:sz w:val="18"/>
                <w:szCs w:val="18"/>
              </w:rPr>
              <w:t>27357</w:t>
            </w:r>
          </w:p>
        </w:tc>
        <w:tc>
          <w:tcPr>
            <w:vAlign w:val="center"/>
          </w:tcPr>
          <w:p w14:paraId="46A6D88B">
            <w:pPr>
              <w:jc w:val="right"/>
            </w:pPr>
            <w:r>
              <w:rPr>
                <w:b/>
                <w:sz w:val="18"/>
                <w:szCs w:val="18"/>
              </w:rPr>
              <w:t>8673</w:t>
            </w:r>
          </w:p>
        </w:tc>
        <w:tc>
          <w:tcPr>
            <w:vAlign w:val="center"/>
          </w:tcPr>
          <w:p w14:paraId="119A6EA4">
            <w:pPr>
              <w:jc w:val="right"/>
            </w:pPr>
            <w:r>
              <w:rPr>
                <w:b/>
                <w:sz w:val="18"/>
                <w:szCs w:val="18"/>
              </w:rPr>
              <w:t>12.33</w:t>
            </w:r>
          </w:p>
        </w:tc>
        <w:tc>
          <w:tcPr>
            <w:vAlign w:val="center"/>
          </w:tcPr>
          <w:p w14:paraId="5538DE06">
            <w:pPr>
              <w:jc w:val="right"/>
            </w:pPr>
            <w:r>
              <w:rPr>
                <w:b/>
                <w:sz w:val="18"/>
                <w:szCs w:val="18"/>
              </w:rPr>
              <w:t>9101</w:t>
            </w:r>
          </w:p>
        </w:tc>
        <w:tc>
          <w:tcPr>
            <w:vAlign w:val="center"/>
          </w:tcPr>
          <w:p w14:paraId="36113362">
            <w:pPr>
              <w:jc w:val="right"/>
            </w:pPr>
            <w:r>
              <w:rPr>
                <w:b/>
                <w:sz w:val="18"/>
                <w:szCs w:val="18"/>
              </w:rPr>
              <w:t>96.13</w:t>
            </w:r>
          </w:p>
        </w:tc>
      </w:tr>
      <w:tr w14:paraId="5BFCB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23B924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1EDFEBA2">
            <w:r>
              <w:rPr>
                <w:sz w:val="18"/>
                <w:szCs w:val="18"/>
              </w:rPr>
              <w:t>3002[普通办公室]</w:t>
            </w:r>
          </w:p>
        </w:tc>
        <w:tc>
          <w:tcPr>
            <w:vAlign w:val="center"/>
          </w:tcPr>
          <w:p w14:paraId="38DE6897">
            <w:pPr>
              <w:jc w:val="right"/>
            </w:pPr>
            <w:r>
              <w:rPr>
                <w:sz w:val="18"/>
                <w:szCs w:val="18"/>
              </w:rPr>
              <w:t>295.67</w:t>
            </w:r>
          </w:p>
        </w:tc>
        <w:tc>
          <w:tcPr>
            <w:vAlign w:val="center"/>
          </w:tcPr>
          <w:p w14:paraId="674549B1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1249C491">
            <w:pPr>
              <w:jc w:val="right"/>
            </w:pPr>
            <w:r>
              <w:rPr>
                <w:sz w:val="18"/>
                <w:szCs w:val="18"/>
              </w:rPr>
              <w:t>31326</w:t>
            </w:r>
          </w:p>
        </w:tc>
        <w:tc>
          <w:tcPr>
            <w:vAlign w:val="center"/>
          </w:tcPr>
          <w:p w14:paraId="5BBDE373">
            <w:pPr>
              <w:jc w:val="right"/>
            </w:pPr>
            <w:r>
              <w:rPr>
                <w:sz w:val="18"/>
                <w:szCs w:val="18"/>
              </w:rPr>
              <w:t>24397</w:t>
            </w:r>
          </w:p>
        </w:tc>
        <w:tc>
          <w:tcPr>
            <w:vAlign w:val="center"/>
          </w:tcPr>
          <w:p w14:paraId="6F02D384">
            <w:pPr>
              <w:jc w:val="right"/>
            </w:pPr>
            <w:r>
              <w:rPr>
                <w:sz w:val="18"/>
                <w:szCs w:val="18"/>
              </w:rPr>
              <w:t>6929</w:t>
            </w:r>
          </w:p>
        </w:tc>
        <w:tc>
          <w:tcPr>
            <w:vAlign w:val="center"/>
          </w:tcPr>
          <w:p w14:paraId="16CAC53B">
            <w:pPr>
              <w:jc w:val="right"/>
            </w:pPr>
            <w:r>
              <w:rPr>
                <w:sz w:val="18"/>
                <w:szCs w:val="18"/>
              </w:rPr>
              <w:t>9.85</w:t>
            </w:r>
          </w:p>
        </w:tc>
        <w:tc>
          <w:tcPr>
            <w:vAlign w:val="center"/>
          </w:tcPr>
          <w:p w14:paraId="2471B334">
            <w:pPr>
              <w:jc w:val="right"/>
            </w:pPr>
            <w:r>
              <w:rPr>
                <w:sz w:val="18"/>
                <w:szCs w:val="18"/>
              </w:rPr>
              <w:t>7284</w:t>
            </w:r>
          </w:p>
        </w:tc>
        <w:tc>
          <w:tcPr>
            <w:vAlign w:val="center"/>
          </w:tcPr>
          <w:p w14:paraId="6DFD5997">
            <w:pPr>
              <w:jc w:val="right"/>
            </w:pPr>
            <w:r>
              <w:rPr>
                <w:sz w:val="18"/>
                <w:szCs w:val="18"/>
              </w:rPr>
              <w:t>105.95</w:t>
            </w:r>
          </w:p>
        </w:tc>
      </w:tr>
      <w:tr w14:paraId="04B2DB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676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DD5FA">
            <w:r>
              <w:rPr>
                <w:sz w:val="18"/>
                <w:szCs w:val="18"/>
              </w:rPr>
              <w:t>3005[卫生间]</w:t>
            </w:r>
          </w:p>
        </w:tc>
        <w:tc>
          <w:tcPr>
            <w:vAlign w:val="center"/>
          </w:tcPr>
          <w:p w14:paraId="0C4C7953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0E41630B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7F13A4E3"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vAlign w:val="center"/>
          </w:tcPr>
          <w:p w14:paraId="2BE05992"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vAlign w:val="center"/>
          </w:tcPr>
          <w:p w14:paraId="2F45980C"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2B9CA348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0679AB04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4E1DDFC1">
            <w:pPr>
              <w:jc w:val="right"/>
            </w:pPr>
            <w:r>
              <w:rPr>
                <w:sz w:val="18"/>
                <w:szCs w:val="18"/>
              </w:rPr>
              <w:t>81.81</w:t>
            </w:r>
          </w:p>
        </w:tc>
      </w:tr>
      <w:tr w14:paraId="018D6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C671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02C4F">
            <w:r>
              <w:rPr>
                <w:sz w:val="18"/>
                <w:szCs w:val="18"/>
              </w:rPr>
              <w:t>3008[卫生间]</w:t>
            </w:r>
          </w:p>
        </w:tc>
        <w:tc>
          <w:tcPr>
            <w:vAlign w:val="center"/>
          </w:tcPr>
          <w:p w14:paraId="65C3F1F5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44A1BA89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43657429">
            <w:pPr>
              <w:jc w:val="right"/>
            </w:pPr>
            <w:r>
              <w:rPr>
                <w:sz w:val="18"/>
                <w:szCs w:val="18"/>
              </w:rPr>
              <w:t>727</w:t>
            </w:r>
          </w:p>
        </w:tc>
        <w:tc>
          <w:tcPr>
            <w:vAlign w:val="center"/>
          </w:tcPr>
          <w:p w14:paraId="5E1AB163">
            <w:pPr>
              <w:jc w:val="right"/>
            </w:pPr>
            <w:r>
              <w:rPr>
                <w:sz w:val="18"/>
                <w:szCs w:val="18"/>
              </w:rPr>
              <w:t>684</w:t>
            </w:r>
          </w:p>
        </w:tc>
        <w:tc>
          <w:tcPr>
            <w:vAlign w:val="center"/>
          </w:tcPr>
          <w:p w14:paraId="7D8CC506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 w14:paraId="4CDA10DA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7E3432A2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2117DB5C">
            <w:pPr>
              <w:jc w:val="right"/>
            </w:pPr>
            <w:r>
              <w:rPr>
                <w:sz w:val="18"/>
                <w:szCs w:val="18"/>
              </w:rPr>
              <w:t>110.14</w:t>
            </w:r>
          </w:p>
        </w:tc>
      </w:tr>
      <w:tr w14:paraId="20ABA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3FE5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B5689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694CE274">
            <w:pPr>
              <w:jc w:val="right"/>
            </w:pPr>
            <w:r>
              <w:rPr>
                <w:b/>
                <w:sz w:val="18"/>
                <w:szCs w:val="18"/>
              </w:rPr>
              <w:t>309.47</w:t>
            </w:r>
          </w:p>
        </w:tc>
        <w:tc>
          <w:tcPr>
            <w:vAlign w:val="center"/>
          </w:tcPr>
          <w:p w14:paraId="6763DC59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27EE0750">
            <w:pPr>
              <w:jc w:val="right"/>
            </w:pPr>
            <w:r>
              <w:rPr>
                <w:b/>
                <w:sz w:val="18"/>
                <w:szCs w:val="18"/>
              </w:rPr>
              <w:t>32575</w:t>
            </w:r>
          </w:p>
        </w:tc>
        <w:tc>
          <w:tcPr>
            <w:vAlign w:val="center"/>
          </w:tcPr>
          <w:p w14:paraId="17A8985E">
            <w:pPr>
              <w:jc w:val="right"/>
            </w:pPr>
            <w:r>
              <w:rPr>
                <w:b/>
                <w:sz w:val="18"/>
                <w:szCs w:val="18"/>
              </w:rPr>
              <w:t>25555</w:t>
            </w:r>
          </w:p>
        </w:tc>
        <w:tc>
          <w:tcPr>
            <w:vAlign w:val="center"/>
          </w:tcPr>
          <w:p w14:paraId="5F06A7CA">
            <w:pPr>
              <w:jc w:val="right"/>
            </w:pPr>
            <w:r>
              <w:rPr>
                <w:b/>
                <w:sz w:val="18"/>
                <w:szCs w:val="18"/>
              </w:rPr>
              <w:t>7020</w:t>
            </w:r>
          </w:p>
        </w:tc>
        <w:tc>
          <w:tcPr>
            <w:vAlign w:val="center"/>
          </w:tcPr>
          <w:p w14:paraId="09450B2E">
            <w:pPr>
              <w:jc w:val="right"/>
            </w:pPr>
            <w:r>
              <w:rPr>
                <w:b/>
                <w:sz w:val="18"/>
                <w:szCs w:val="18"/>
              </w:rPr>
              <w:t>9.98</w:t>
            </w:r>
          </w:p>
        </w:tc>
        <w:tc>
          <w:tcPr>
            <w:vAlign w:val="center"/>
          </w:tcPr>
          <w:p w14:paraId="5F5F9059">
            <w:pPr>
              <w:jc w:val="right"/>
            </w:pPr>
            <w:r>
              <w:rPr>
                <w:b/>
                <w:sz w:val="18"/>
                <w:szCs w:val="18"/>
              </w:rPr>
              <w:t>7346</w:t>
            </w:r>
          </w:p>
        </w:tc>
        <w:tc>
          <w:tcPr>
            <w:vAlign w:val="center"/>
          </w:tcPr>
          <w:p w14:paraId="5DC84E7C">
            <w:pPr>
              <w:jc w:val="right"/>
            </w:pPr>
            <w:r>
              <w:rPr>
                <w:b/>
                <w:sz w:val="18"/>
                <w:szCs w:val="18"/>
              </w:rPr>
              <w:t>105.26</w:t>
            </w:r>
          </w:p>
        </w:tc>
      </w:tr>
      <w:tr w14:paraId="79EFB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8EDE89"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05396CC6">
            <w:r>
              <w:rPr>
                <w:sz w:val="18"/>
                <w:szCs w:val="18"/>
              </w:rPr>
              <w:t>4001[普通办公室]</w:t>
            </w:r>
          </w:p>
        </w:tc>
        <w:tc>
          <w:tcPr>
            <w:vAlign w:val="center"/>
          </w:tcPr>
          <w:p w14:paraId="7DC2D733">
            <w:pPr>
              <w:jc w:val="right"/>
            </w:pPr>
            <w:r>
              <w:rPr>
                <w:sz w:val="18"/>
                <w:szCs w:val="18"/>
              </w:rPr>
              <w:t>289.37</w:t>
            </w:r>
          </w:p>
        </w:tc>
        <w:tc>
          <w:tcPr>
            <w:vAlign w:val="center"/>
          </w:tcPr>
          <w:p w14:paraId="61AB5698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366C989">
            <w:pPr>
              <w:jc w:val="right"/>
            </w:pPr>
            <w:r>
              <w:rPr>
                <w:sz w:val="18"/>
                <w:szCs w:val="18"/>
              </w:rPr>
              <w:t>33866</w:t>
            </w:r>
          </w:p>
        </w:tc>
        <w:tc>
          <w:tcPr>
            <w:vAlign w:val="center"/>
          </w:tcPr>
          <w:p w14:paraId="33493217">
            <w:pPr>
              <w:jc w:val="right"/>
            </w:pPr>
            <w:r>
              <w:rPr>
                <w:sz w:val="18"/>
                <w:szCs w:val="18"/>
              </w:rPr>
              <w:t>27084</w:t>
            </w:r>
          </w:p>
        </w:tc>
        <w:tc>
          <w:tcPr>
            <w:vAlign w:val="center"/>
          </w:tcPr>
          <w:p w14:paraId="4C4FA9D5">
            <w:pPr>
              <w:jc w:val="right"/>
            </w:pPr>
            <w:r>
              <w:rPr>
                <w:sz w:val="18"/>
                <w:szCs w:val="18"/>
              </w:rPr>
              <w:t>6782</w:t>
            </w:r>
          </w:p>
        </w:tc>
        <w:tc>
          <w:tcPr>
            <w:vAlign w:val="center"/>
          </w:tcPr>
          <w:p w14:paraId="2AF1FCBB">
            <w:pPr>
              <w:jc w:val="right"/>
            </w:pPr>
            <w:r>
              <w:rPr>
                <w:sz w:val="18"/>
                <w:szCs w:val="18"/>
              </w:rPr>
              <w:t>9.64</w:t>
            </w:r>
          </w:p>
        </w:tc>
        <w:tc>
          <w:tcPr>
            <w:vAlign w:val="center"/>
          </w:tcPr>
          <w:p w14:paraId="4AE95D86">
            <w:pPr>
              <w:jc w:val="right"/>
            </w:pPr>
            <w:r>
              <w:rPr>
                <w:sz w:val="18"/>
                <w:szCs w:val="18"/>
              </w:rPr>
              <w:t>7128</w:t>
            </w:r>
          </w:p>
        </w:tc>
        <w:tc>
          <w:tcPr>
            <w:vAlign w:val="center"/>
          </w:tcPr>
          <w:p w14:paraId="1B5AFBA4">
            <w:pPr>
              <w:jc w:val="right"/>
            </w:pPr>
            <w:r>
              <w:rPr>
                <w:sz w:val="18"/>
                <w:szCs w:val="18"/>
              </w:rPr>
              <w:t>117.03</w:t>
            </w:r>
          </w:p>
        </w:tc>
      </w:tr>
      <w:tr w14:paraId="5F44B6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34CE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5BE84">
            <w:r>
              <w:rPr>
                <w:sz w:val="18"/>
                <w:szCs w:val="18"/>
              </w:rPr>
              <w:t>4003[卫生间]</w:t>
            </w:r>
          </w:p>
        </w:tc>
        <w:tc>
          <w:tcPr>
            <w:vAlign w:val="center"/>
          </w:tcPr>
          <w:p w14:paraId="798DAB89">
            <w:pPr>
              <w:jc w:val="right"/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629A9051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2B0EE486">
            <w:pPr>
              <w:jc w:val="right"/>
            </w:pPr>
            <w:r>
              <w:rPr>
                <w:sz w:val="18"/>
                <w:szCs w:val="18"/>
              </w:rPr>
              <w:t>622</w:t>
            </w:r>
          </w:p>
        </w:tc>
        <w:tc>
          <w:tcPr>
            <w:vAlign w:val="center"/>
          </w:tcPr>
          <w:p w14:paraId="56A73267">
            <w:pPr>
              <w:jc w:val="right"/>
            </w:pPr>
            <w:r>
              <w:rPr>
                <w:sz w:val="18"/>
                <w:szCs w:val="18"/>
              </w:rPr>
              <w:t>575</w:t>
            </w:r>
          </w:p>
        </w:tc>
        <w:tc>
          <w:tcPr>
            <w:vAlign w:val="center"/>
          </w:tcPr>
          <w:p w14:paraId="612078B8"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 w14:paraId="6B7C20A7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461FB753">
            <w:pPr>
              <w:jc w:val="right"/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7C962AD3">
            <w:pPr>
              <w:jc w:val="right"/>
            </w:pPr>
            <w:r>
              <w:rPr>
                <w:sz w:val="18"/>
                <w:szCs w:val="18"/>
              </w:rPr>
              <w:t>86.45</w:t>
            </w:r>
          </w:p>
        </w:tc>
      </w:tr>
      <w:tr w14:paraId="3257C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7095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0A010">
            <w:r>
              <w:rPr>
                <w:sz w:val="18"/>
                <w:szCs w:val="18"/>
              </w:rPr>
              <w:t>4004[卫生间]</w:t>
            </w:r>
          </w:p>
        </w:tc>
        <w:tc>
          <w:tcPr>
            <w:vAlign w:val="center"/>
          </w:tcPr>
          <w:p w14:paraId="3BBC4AED">
            <w:pPr>
              <w:jc w:val="right"/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5202F4E4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5E8BAC1F">
            <w:pPr>
              <w:jc w:val="right"/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vAlign w:val="center"/>
          </w:tcPr>
          <w:p w14:paraId="4A8729E0">
            <w:pPr>
              <w:jc w:val="right"/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vAlign w:val="center"/>
          </w:tcPr>
          <w:p w14:paraId="0413AC40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 w14:paraId="080EBD4D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1A2AC13D">
            <w:pPr>
              <w:jc w:val="right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646917C6">
            <w:pPr>
              <w:jc w:val="right"/>
            </w:pPr>
            <w:r>
              <w:rPr>
                <w:sz w:val="18"/>
                <w:szCs w:val="18"/>
              </w:rPr>
              <w:t>123.56</w:t>
            </w:r>
          </w:p>
        </w:tc>
      </w:tr>
      <w:tr w14:paraId="7C6A24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27B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6FFC3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 w14:paraId="4F68156B">
            <w:pPr>
              <w:jc w:val="right"/>
            </w:pPr>
            <w:r>
              <w:rPr>
                <w:b/>
                <w:sz w:val="18"/>
                <w:szCs w:val="18"/>
              </w:rPr>
              <w:t>303.17</w:t>
            </w:r>
          </w:p>
        </w:tc>
        <w:tc>
          <w:tcPr>
            <w:vAlign w:val="center"/>
          </w:tcPr>
          <w:p w14:paraId="4450E61F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7AFAAA3">
            <w:pPr>
              <w:jc w:val="right"/>
            </w:pPr>
            <w:r>
              <w:rPr>
                <w:b/>
                <w:sz w:val="18"/>
                <w:szCs w:val="18"/>
              </w:rPr>
              <w:t>35233</w:t>
            </w:r>
          </w:p>
        </w:tc>
        <w:tc>
          <w:tcPr>
            <w:vAlign w:val="center"/>
          </w:tcPr>
          <w:p w14:paraId="3321B079">
            <w:pPr>
              <w:jc w:val="right"/>
            </w:pPr>
            <w:r>
              <w:rPr>
                <w:b/>
                <w:sz w:val="18"/>
                <w:szCs w:val="18"/>
              </w:rPr>
              <w:t>28361</w:t>
            </w:r>
          </w:p>
        </w:tc>
        <w:tc>
          <w:tcPr>
            <w:vAlign w:val="center"/>
          </w:tcPr>
          <w:p w14:paraId="0178A818">
            <w:pPr>
              <w:jc w:val="right"/>
            </w:pPr>
            <w:r>
              <w:rPr>
                <w:b/>
                <w:sz w:val="18"/>
                <w:szCs w:val="18"/>
              </w:rPr>
              <w:t>6872</w:t>
            </w:r>
          </w:p>
        </w:tc>
        <w:tc>
          <w:tcPr>
            <w:vAlign w:val="center"/>
          </w:tcPr>
          <w:p w14:paraId="2C5214D9">
            <w:pPr>
              <w:jc w:val="right"/>
            </w:pPr>
            <w:r>
              <w:rPr>
                <w:b/>
                <w:sz w:val="18"/>
                <w:szCs w:val="18"/>
              </w:rPr>
              <w:t>9.77</w:t>
            </w:r>
          </w:p>
        </w:tc>
        <w:tc>
          <w:tcPr>
            <w:vAlign w:val="center"/>
          </w:tcPr>
          <w:p w14:paraId="013FEDD8">
            <w:pPr>
              <w:jc w:val="right"/>
            </w:pPr>
            <w:r>
              <w:rPr>
                <w:b/>
                <w:sz w:val="18"/>
                <w:szCs w:val="18"/>
              </w:rPr>
              <w:t>7191</w:t>
            </w:r>
          </w:p>
        </w:tc>
        <w:tc>
          <w:tcPr>
            <w:vAlign w:val="center"/>
          </w:tcPr>
          <w:p w14:paraId="2705D5B4">
            <w:pPr>
              <w:jc w:val="right"/>
            </w:pPr>
            <w:r>
              <w:rPr>
                <w:b/>
                <w:sz w:val="18"/>
                <w:szCs w:val="18"/>
              </w:rPr>
              <w:t>116.21</w:t>
            </w:r>
          </w:p>
        </w:tc>
      </w:tr>
      <w:tr w14:paraId="14484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 w14:paraId="7C5809BC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 w14:paraId="182B2D37">
            <w:pPr>
              <w:jc w:val="right"/>
            </w:pPr>
            <w:r>
              <w:rPr>
                <w:b/>
                <w:sz w:val="18"/>
                <w:szCs w:val="18"/>
              </w:rPr>
              <w:t>1364.05</w:t>
            </w:r>
          </w:p>
        </w:tc>
        <w:tc>
          <w:tcPr>
            <w:vAlign w:val="center"/>
          </w:tcPr>
          <w:p w14:paraId="70D0094F"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104C5C6">
            <w:pPr>
              <w:jc w:val="right"/>
            </w:pPr>
            <w:r>
              <w:rPr>
                <w:b/>
                <w:sz w:val="18"/>
                <w:szCs w:val="18"/>
              </w:rPr>
              <w:t>133849</w:t>
            </w:r>
          </w:p>
        </w:tc>
        <w:tc>
          <w:tcPr>
            <w:vAlign w:val="center"/>
          </w:tcPr>
          <w:p w14:paraId="26DCC757">
            <w:pPr>
              <w:jc w:val="right"/>
            </w:pPr>
            <w:r>
              <w:rPr>
                <w:b/>
                <w:sz w:val="18"/>
                <w:szCs w:val="18"/>
              </w:rPr>
              <w:t>108494</w:t>
            </w:r>
          </w:p>
        </w:tc>
        <w:tc>
          <w:tcPr>
            <w:vAlign w:val="center"/>
          </w:tcPr>
          <w:p w14:paraId="62B0453D">
            <w:pPr>
              <w:jc w:val="right"/>
            </w:pPr>
            <w:r>
              <w:rPr>
                <w:b/>
                <w:sz w:val="18"/>
                <w:szCs w:val="18"/>
              </w:rPr>
              <w:t>25355</w:t>
            </w:r>
          </w:p>
        </w:tc>
        <w:tc>
          <w:tcPr>
            <w:vAlign w:val="center"/>
          </w:tcPr>
          <w:p w14:paraId="62C89FE2">
            <w:pPr>
              <w:jc w:val="right"/>
            </w:pPr>
            <w:r>
              <w:rPr>
                <w:b/>
                <w:sz w:val="18"/>
                <w:szCs w:val="18"/>
              </w:rPr>
              <w:t>36.06</w:t>
            </w:r>
          </w:p>
        </w:tc>
        <w:tc>
          <w:tcPr>
            <w:vAlign w:val="center"/>
          </w:tcPr>
          <w:p w14:paraId="45C0C50B">
            <w:pPr>
              <w:jc w:val="right"/>
            </w:pPr>
            <w:r>
              <w:rPr>
                <w:b/>
                <w:sz w:val="18"/>
                <w:szCs w:val="18"/>
              </w:rPr>
              <w:t>26263</w:t>
            </w:r>
          </w:p>
        </w:tc>
        <w:tc>
          <w:tcPr>
            <w:vAlign w:val="center"/>
          </w:tcPr>
          <w:p w14:paraId="4F649BDB">
            <w:pPr>
              <w:jc w:val="right"/>
            </w:pPr>
            <w:r>
              <w:rPr>
                <w:b/>
                <w:sz w:val="18"/>
                <w:szCs w:val="18"/>
              </w:rPr>
              <w:t>98.13</w:t>
            </w:r>
          </w:p>
        </w:tc>
      </w:tr>
    </w:tbl>
    <w:p w14:paraId="3FCF92D9"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058C92DE">
      <w:pPr>
        <w:pStyle w:val="2"/>
        <w:rPr>
          <w:szCs w:val="24"/>
          <w:lang w:val="en-US"/>
        </w:rPr>
      </w:pPr>
      <w:bookmarkStart w:id="136" w:name="_Toc26524"/>
      <w:r>
        <w:rPr>
          <w:szCs w:val="24"/>
          <w:lang w:val="en-US"/>
        </w:rPr>
        <w:t>房间冷负荷详细表</w:t>
      </w:r>
      <w:bookmarkEnd w:id="136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4EAE1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CB947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7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3AC3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47131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95C2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70CA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FB2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E60A4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9CE2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CAA00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514AF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00C4E77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12931C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851FA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231B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951F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8F3F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90D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54E7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6202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957A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591C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2F0F2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4DC9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C54FB9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2B24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C1DF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9D1A9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F73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E5E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C17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A5B8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383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D31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DC6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32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5E0A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94B7F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43E0F87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2DF33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7FA55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023C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BCDC5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8AB9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5494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E19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C62D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C8A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C887C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5BED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8FD22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4888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411E3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5FAA6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F110D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071526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E87E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A9741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33BD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C43A7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C07D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0826C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4A1A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99E62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EAC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94958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FAC0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39873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B097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B8D9A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AE61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D5CE3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3D65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4CC1B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E9ED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6F9C05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710B3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8414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9F24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F=102.09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6E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E27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64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773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3AB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83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7B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B6D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A3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A4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51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8B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1053.2</w:t>
            </w:r>
          </w:p>
        </w:tc>
      </w:tr>
      <w:tr w14:paraId="7602F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4746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8E01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F=113.63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4B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9BA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4CFD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7720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396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69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94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782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FBB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D9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9B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2A8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2038.6</w:t>
            </w:r>
          </w:p>
        </w:tc>
      </w:tr>
      <w:tr w14:paraId="32627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8612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0990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F=162.41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16F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0C7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7E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2BF4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B5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61D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843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ED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91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11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386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CC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1638.5</w:t>
            </w:r>
          </w:p>
        </w:tc>
      </w:tr>
      <w:tr w14:paraId="5EBE7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F8F8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5E70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F=110.71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8A4D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70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9CA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F5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38F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F4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96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49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E48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359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58C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18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1445.9</w:t>
            </w:r>
          </w:p>
        </w:tc>
      </w:tr>
      <w:tr w14:paraId="51679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4B80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D05B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69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BAC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35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13D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0F5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AE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CA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83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D1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AD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0C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77B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</w:tr>
      <w:tr w14:paraId="2BE36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3AA8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CD2E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88C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A2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19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649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994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BF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05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F2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A7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76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6CE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BAB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</w:tr>
      <w:tr w14:paraId="54FF10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6E48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2FE07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C0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DB0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33E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FA3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58F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5E8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06E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8A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3F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975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C2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3F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</w:tr>
      <w:tr w14:paraId="2C8E3E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A0C0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6AED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0704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122F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A4D0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741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86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FC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874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FE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D8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52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D19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FD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306.9</w:t>
            </w:r>
          </w:p>
        </w:tc>
      </w:tr>
      <w:tr w14:paraId="4E1AE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D9790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3EFE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5F9D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365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4EA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38F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9B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87D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127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D19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FBF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6E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387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F23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</w:tr>
      <w:tr w14:paraId="352F4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2997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15CC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CF5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AD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36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C07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40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E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812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06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63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BAD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43D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9C0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276.5</w:t>
            </w:r>
          </w:p>
        </w:tc>
      </w:tr>
      <w:tr w14:paraId="0BEF8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84AF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4919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F=57.04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A49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18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8C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BB2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EE5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2D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AF7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92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6DD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E26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7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83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1242.0</w:t>
            </w:r>
          </w:p>
        </w:tc>
      </w:tr>
      <w:tr w14:paraId="4E543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DFDB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039A7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10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AE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41B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00D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A50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5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43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F4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C6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FA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3C3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77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</w:tr>
      <w:tr w14:paraId="03FEE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F144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A3DD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98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D90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6B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FA4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36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24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1A3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55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DF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9C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5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A44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1070.7</w:t>
            </w:r>
          </w:p>
        </w:tc>
      </w:tr>
      <w:tr w14:paraId="20038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3494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45A3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127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8D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550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513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B6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F4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E1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15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A52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8A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50E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5D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</w:tr>
      <w:tr w14:paraId="5B385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76B8B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9599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F54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DA9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206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7B9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8D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C5A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C0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A3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06B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C9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7F8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3D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</w:tr>
      <w:tr w14:paraId="1E650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6D51D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B95F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4F0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15B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481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C94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57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4D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CE5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3C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783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96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49E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B5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</w:tr>
      <w:tr w14:paraId="04558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D537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C87D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D8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F98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3C5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8C0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24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87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296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28C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9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60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CC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C6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 w14:paraId="45330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F236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CC1D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56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202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7B6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F80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99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19A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9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F67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73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E4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6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31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211.8</w:t>
            </w:r>
          </w:p>
        </w:tc>
      </w:tr>
      <w:tr w14:paraId="3EDCD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F6FC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28D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F5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D75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09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A19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97D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FB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D6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C93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35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A13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34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D7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 w14:paraId="0D49B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59BF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D576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D4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16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25E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F96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05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4B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1E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119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DAF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381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C4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3E7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</w:tr>
      <w:tr w14:paraId="1BE49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A13E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585F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4202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817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01C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C4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C2D4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6C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50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7B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3DE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5B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AD6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953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</w:tr>
      <w:tr w14:paraId="4D506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ED4C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C961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E7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A08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E5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7BE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B41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994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C28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4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11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A4D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79B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37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</w:tr>
      <w:tr w14:paraId="1F6CB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D9ED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D09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05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D5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028E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F4E1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81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7B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A0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CD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333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11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DCD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85B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1438.9</w:t>
            </w:r>
          </w:p>
        </w:tc>
      </w:tr>
      <w:tr w14:paraId="22B99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BFC0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6A10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26FC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E9CB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F6A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B96C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8E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1A9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F7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B9C4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2E8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55F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054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7B7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2997.7</w:t>
            </w:r>
          </w:p>
        </w:tc>
      </w:tr>
      <w:tr w14:paraId="3BE97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B13CF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CFCB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F19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EF2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D4B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DA6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2D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760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0DC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7F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273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ED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A7D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A1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</w:tr>
      <w:tr w14:paraId="5478C5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C79C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B9D5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CF03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C93F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2CB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18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49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62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6A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DA4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8EB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EA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22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B7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102.8</w:t>
            </w:r>
          </w:p>
        </w:tc>
      </w:tr>
      <w:tr w14:paraId="5EC2C0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5719B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6CD1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B2E5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547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D4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487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34B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F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4E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92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B1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D3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846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16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844E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EEA39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056B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4F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65A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122B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3DD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4A2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C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31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312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0E8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0B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12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6D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B2B8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05D8C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ADAA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6D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AA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B146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B12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1CC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DE5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3C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FB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E9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51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7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6C6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FE06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AD35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0F84E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AD7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CFA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F65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C8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1B8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89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60C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15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937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100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38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F01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D320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151B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F12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18856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087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D5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95C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DB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8FE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C6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6E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C42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E2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B49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060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12960</w:t>
            </w:r>
          </w:p>
        </w:tc>
      </w:tr>
      <w:tr w14:paraId="03B98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F2E5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1A8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CD9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DE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DB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62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5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BC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29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23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527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92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111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12960</w:t>
            </w:r>
          </w:p>
        </w:tc>
      </w:tr>
      <w:tr w14:paraId="10A1F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DF6C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EE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31C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9C5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0D5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C2E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AC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54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6A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162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08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668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0A9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2.14</w:t>
            </w:r>
          </w:p>
        </w:tc>
      </w:tr>
      <w:tr w14:paraId="512EB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66ED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79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01B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E1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470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E10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C1F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3B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73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76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70C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7F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E7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12960</w:t>
            </w:r>
          </w:p>
        </w:tc>
      </w:tr>
      <w:tr w14:paraId="34F21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989B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F4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751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295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FFE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48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C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2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8D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09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5E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9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4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12960</w:t>
            </w:r>
          </w:p>
        </w:tc>
      </w:tr>
      <w:tr w14:paraId="351F1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2B6A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03F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FC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076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FF75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6B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2A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D0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5F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CF4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D2E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F9C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5C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1.09</w:t>
            </w:r>
          </w:p>
        </w:tc>
      </w:tr>
      <w:bookmarkEnd w:id="137"/>
    </w:tbl>
    <w:p w14:paraId="0240551E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5DD29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52315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C04E9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30CC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1FD3D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44B1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C3E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A9865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0FB9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B7BCFD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7F411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1A98CD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50A89D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E5B67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81343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CC08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771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39C6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464C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B9D5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33D3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5AC92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6FB1E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60FD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1B915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62DC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581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C024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FE1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F9B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42A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87BE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F2C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6F98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B40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731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8C8E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FE5F0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FFAB053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4D1BC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2AF8FB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0C6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4638C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78EC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F8F30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C90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F683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F8C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7DDB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197D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E5AE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2013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A2432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068A6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1249A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714BA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F825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F172F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10F1A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DD1E4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1634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5BE9AE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7C26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438D1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F981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E1362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27A1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8045E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92F8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6BCBD9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4472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B0D85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43D8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0C3DEA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31AC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EC6E6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1DC59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5BB8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3346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05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BE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6DE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C88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195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BD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A0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47F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C4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1CC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AF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26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124.4</w:t>
            </w:r>
          </w:p>
        </w:tc>
      </w:tr>
      <w:tr w14:paraId="75443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FB5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8C2E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63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46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AB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04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5B6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6E2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4FC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7C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C2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9F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E2A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9B4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361.2</w:t>
            </w:r>
          </w:p>
        </w:tc>
      </w:tr>
      <w:tr w14:paraId="6044B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400E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7605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100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072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FC6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0C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302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76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7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B0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12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8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67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9BE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232.4</w:t>
            </w:r>
          </w:p>
        </w:tc>
      </w:tr>
      <w:tr w14:paraId="7CFC9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831C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E8A0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9CA3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C89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BB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CF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89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758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2A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405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DB3C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D825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0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C3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</w:tr>
      <w:tr w14:paraId="2CA15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F122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D253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474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FD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F6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99A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8E5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21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984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C8E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E6C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2C9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4B8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0C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</w:tr>
      <w:tr w14:paraId="3CCC9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BFCE1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8E1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F=6.44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7E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90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B836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D74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94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319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1C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6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3D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F8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46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7BB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</w:tr>
      <w:tr w14:paraId="317F7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B0BFC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61BB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14B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3BB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9BA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3C8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BB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EE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61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3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AC0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26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5B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7F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</w:tr>
      <w:tr w14:paraId="0E8D6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280DD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6364E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A43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6C6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2DF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5B9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E7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F9A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CC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F31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877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CA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87C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F2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</w:tr>
      <w:tr w14:paraId="22688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A9E8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F4D7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6D50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1E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0FF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18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33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DF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2D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61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E3B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CA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D89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14A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125.0</w:t>
            </w:r>
          </w:p>
        </w:tc>
      </w:tr>
      <w:tr w14:paraId="33A03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BB5AD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22BF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87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A37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F48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498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9F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AA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94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0C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068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4D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01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898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</w:tr>
      <w:tr w14:paraId="758AA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B528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ADF18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307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03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0F3B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6615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B2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11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61C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765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A4A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0E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25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E5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</w:tr>
      <w:tr w14:paraId="5A1561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5FDC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A956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AE16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1AB6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18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82C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94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D4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732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01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570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A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FFD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808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</w:tr>
      <w:tr w14:paraId="7259A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7524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465F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2B16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288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C6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A5B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B13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0A6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F5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D3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82E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CDC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7A0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6B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E345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26827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AA26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37D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EF1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3C2F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463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CF3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1DD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43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BC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BE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E16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63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22D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B002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93FA9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0A58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EA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141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79D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6F4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16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831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B49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0C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60D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16B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5BE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DD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19D8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4B07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8518A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6A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4AE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2AEE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C6DC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F65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9B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51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9A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15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F8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90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23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2F2B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E998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267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3F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D6C0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93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A1A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F8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8CA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D1C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A4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CA0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375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5E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</w:tr>
      <w:tr w14:paraId="3E726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AD47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A2B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77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CB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D82B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D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6E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5C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C4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DF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76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281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20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</w:tr>
      <w:tr w14:paraId="63557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8D9F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48E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BF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BEF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6B9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F3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53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07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423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BD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415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CE8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3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0.87</w:t>
            </w:r>
          </w:p>
        </w:tc>
      </w:tr>
      <w:tr w14:paraId="3E3DB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0647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AC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1EB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1F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409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115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8D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FB4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08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02A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0AC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61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5D2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</w:tr>
      <w:tr w14:paraId="782E9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ECAB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8E7C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B8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A2D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8D3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747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28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9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642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B22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C7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1B3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18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</w:tr>
      <w:tr w14:paraId="62E00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5C38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297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80A6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1B5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81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19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95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0E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455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091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716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E9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9E94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</w:tr>
    </w:tbl>
    <w:p w14:paraId="7C2CEAA4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0DC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8A512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B024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6D80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BE55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001C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E611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3ABFD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8027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88C38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826A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A530D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3FFFB5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1E041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6FFAD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01F0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C275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149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998A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9A9E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3FB9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9306B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28806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F2647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94F43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D9D7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6C6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84DA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51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FB2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457E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B18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D66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0EE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F3C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C46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0E638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F609A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5A6205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3714A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A2049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90CC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86C4E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352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C409D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BB6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0FC9F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D3D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9FF6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55D9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5B29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2EE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0D4D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A43D74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441A4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C2CBE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5F42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86BD7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8AFA2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52F54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063A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C491C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7B3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6258F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1095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1535F4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71FB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360BBD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2ABF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0BD98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F338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DE0DE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FDCD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5D2A6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1740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25EFB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0B76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5520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4D7D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189F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4D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60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BF8B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48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64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296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52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BA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F1F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0F5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1A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365.1</w:t>
            </w:r>
          </w:p>
        </w:tc>
      </w:tr>
      <w:tr w14:paraId="15398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FFF3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A56B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38D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51E6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7C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4FA9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F5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50B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FED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51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93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607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54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F86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</w:tr>
      <w:tr w14:paraId="22A61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2B76A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4619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73C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4B1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B0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9F3E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B71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710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73C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80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1C8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E2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C1C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1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232.4</w:t>
            </w:r>
          </w:p>
        </w:tc>
      </w:tr>
      <w:tr w14:paraId="7771E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2101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7ABE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9AC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1B1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A02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D2E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716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3A1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BC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2F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F8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8D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DA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38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</w:tr>
      <w:tr w14:paraId="1C953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90A3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41E6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AE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9C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274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4F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B82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583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78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F0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328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5C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44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61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199.2</w:t>
            </w:r>
          </w:p>
        </w:tc>
      </w:tr>
      <w:tr w14:paraId="335C5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8CD9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60DA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7CF3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050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915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19CD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F2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53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3A3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26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DFE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8A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2F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B4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</w:tr>
      <w:tr w14:paraId="0B353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B6A9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937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380C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CB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D9A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CF4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020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A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CEF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32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A0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05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76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AD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</w:tr>
      <w:tr w14:paraId="3C681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ABCD49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5832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56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57F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9AF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9BE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BF6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4C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F8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40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1F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3DA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FC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E5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</w:tr>
      <w:tr w14:paraId="5F776C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7819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37DA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37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FA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9331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1BC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9D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F5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99D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DF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6B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F48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28B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B8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</w:tr>
      <w:tr w14:paraId="7CEA6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BB072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4FE7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0EC0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0832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3105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0CE6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7D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14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F7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93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396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113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798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ADE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B249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31E06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7F28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FA43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06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5CC0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61B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68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401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30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86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50E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2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46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969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D770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BEBAA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A49C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E3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AAE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C5F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10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AA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52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7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4F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E66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E03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DE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DC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6BDB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E6872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AFDC7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77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3F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4F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C84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928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FBE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B8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875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50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8D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776A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951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EF1D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8EFE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1676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540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640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AB3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B76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5B1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3DD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FB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797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38D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34F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3F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</w:t>
            </w:r>
          </w:p>
        </w:tc>
      </w:tr>
      <w:tr w14:paraId="6E41C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6732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137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667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9B06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B46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F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83F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42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BA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AF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63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23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B70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</w:t>
            </w:r>
          </w:p>
        </w:tc>
      </w:tr>
      <w:tr w14:paraId="3754B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EBE2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AF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BA8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319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FAE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DF9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CB5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83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AA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E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29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A33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5E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0.51</w:t>
            </w:r>
          </w:p>
        </w:tc>
      </w:tr>
      <w:tr w14:paraId="392D1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4E27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6B3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0A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456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C6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7B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06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AD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B7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48D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64D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5C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1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</w:t>
            </w:r>
          </w:p>
        </w:tc>
      </w:tr>
      <w:tr w14:paraId="23DA2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F32C4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752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6BC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44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D87A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B23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41F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80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BA3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0C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E09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AA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8D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</w:t>
            </w:r>
          </w:p>
        </w:tc>
      </w:tr>
      <w:tr w14:paraId="13C68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24DE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5F80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ACD1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7F1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2A1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EFB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B10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BA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A8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B6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01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90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73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</w:tbl>
    <w:p w14:paraId="7F223BC7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17193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19E0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84035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84EB1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87BF1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2B99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628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1054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5B1FF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53593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8B15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FB1D70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E53B57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480D03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31436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F35A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A587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DB3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08C22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79B5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A85B5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4CD9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C8F57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923F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5FB12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BE475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1005[视屏工作室]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B9D1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6DED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E06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364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7C0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519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CD6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CE7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D47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43C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B6C7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2A155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534D57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81DD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4F7F9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6AB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A96BF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33A6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F118C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4B1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CE1F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F03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5A7A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3618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3956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F5F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7BE4D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85D8B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89693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208A5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A0183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43A73C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DF6CD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9AEDD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AE4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14CDB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C8A2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4965D3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EA89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E39B6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BC0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2699B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EB37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B6F37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9BA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3BC23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7B97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03C8E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9176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954EF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DB6E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F5FD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33B7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4E3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80F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3F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9417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C41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1E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04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A7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D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13D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F8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36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</w:tr>
      <w:tr w14:paraId="647ED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C4C7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5201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17C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C74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E33C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AE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19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FA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D0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0F6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0B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29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3F6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AD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116.2</w:t>
            </w:r>
          </w:p>
        </w:tc>
      </w:tr>
      <w:tr w14:paraId="2F0F9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5BE0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E3743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4B4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707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D3E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165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A5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9CF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DF6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D3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79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2A3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241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9A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</w:tr>
      <w:tr w14:paraId="67908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BE34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640CE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69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FB48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66F7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B72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777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C3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52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7B8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16C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C64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374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82C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</w:tr>
      <w:tr w14:paraId="19F49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17B9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000A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1E2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0DD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57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420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A2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AFB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499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00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74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400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CB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9EBE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</w:tr>
      <w:tr w14:paraId="74761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FE8E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4040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91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5D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6D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CACF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04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596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4EF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B0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A8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DD9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FF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935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</w:tr>
      <w:tr w14:paraId="7418C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16698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5400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396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ACFD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30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759A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C29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08B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A43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CB3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592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5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7D3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BDB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</w:tr>
      <w:tr w14:paraId="6D369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49C26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5BD5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972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E7A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C41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135B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E583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861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0BF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17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4C3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BFF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E5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68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</w:tr>
      <w:tr w14:paraId="61853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6817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2CBE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412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23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B2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5318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D5E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DC3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FCA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BF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89C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618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72F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65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1C9E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5263C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2E16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63B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77F0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D7E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B46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2FC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3E0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76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8A4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D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2E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68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CB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9152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6E21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0E8541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48C2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CD7B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82DB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8B7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F38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39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94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6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828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0FA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799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07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1AF3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9D32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0789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BD4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5EC9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D3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0576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27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A5E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A9C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94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E4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AAB4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8E9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ECC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5251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DDD0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01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373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6D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9D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672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2C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ED1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D6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F4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FF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3FC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F9C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</w:tr>
      <w:tr w14:paraId="301CD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4672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EDF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C98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540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C0CD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3E0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00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DC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318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FC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7F4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D3D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1B2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</w:tr>
      <w:tr w14:paraId="3E2393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A203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F4D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8EF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008C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16F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CF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7D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AE6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D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5D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78B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0B7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765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tr w14:paraId="28295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5C37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0DF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D91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EF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F7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E8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5B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5B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DE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336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93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159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18D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</w:tr>
      <w:tr w14:paraId="5C960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5C2E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62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0D4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090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EF1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639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FF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D7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1C4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3CC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2BF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BC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D76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</w:t>
            </w:r>
          </w:p>
        </w:tc>
      </w:tr>
      <w:tr w14:paraId="1BB20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FAAB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78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DD8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2F89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169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A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66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7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33D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EC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0E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3E8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D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</w:tbl>
    <w:p w14:paraId="013098E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E036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C9D38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41E20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F8BA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9B56B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80EC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7AD9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F5544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C2F98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AF428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6CB9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F4CE4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0BDE9E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5A165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3863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EBB7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079E5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9A08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ADE17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E444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6D2A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D4AC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390ED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621FC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05F43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314E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F3FE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8A87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281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486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34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E48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EAB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889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989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EFD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CBD8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1D604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D9C443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9CF4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32610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2814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BC02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8EA3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9CFFF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0BD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FA1E6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EA3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54CDB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07C88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3E13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E9B3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99DC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B4689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BD876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29604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3D00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768BE6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E6EA2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020519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49F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26E27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4CB2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C1269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75AC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A0953E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D0C8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2E90C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76C5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50882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86F6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613D8E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1BD8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1D713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F29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363C3D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6771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F869C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ECA1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18D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6F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B1D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777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B6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3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34D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69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E8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2DD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B2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0A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</w:tr>
      <w:tr w14:paraId="77D54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5408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34AE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6F5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011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019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5592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B6D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17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80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09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86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74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44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327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 w14:paraId="67766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A522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2E94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61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950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714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E48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6F10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2AB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2F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98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583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6A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660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F0F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</w:tr>
      <w:tr w14:paraId="74FAE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EAA2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939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704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69B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044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DB6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479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0DC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6C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148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31D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05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7A5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6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</w:tr>
      <w:tr w14:paraId="6F406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4929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775B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41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AA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45A1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6B97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57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5D5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B4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397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4F7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61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AAE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91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</w:tr>
      <w:tr w14:paraId="47A0E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8C0F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0BB37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CC4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B65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3F3C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8BF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0D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6C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34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E4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E1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D9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DC8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30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</w:tr>
      <w:tr w14:paraId="0E69A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93DB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314A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A68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4C4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101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F6C1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61E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7D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30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A9C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E3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EA1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F5A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06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</w:tr>
      <w:tr w14:paraId="6507E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23090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F1EA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97E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1ED3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E74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8C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277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7C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EE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F7E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B6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278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31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81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</w:tr>
      <w:tr w14:paraId="7584E7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2BAF3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441CB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62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1FFD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AC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25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F7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7C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F7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F1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762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3F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F9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EFD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D5AE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8B71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D754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39D9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6B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8D23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86E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B5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57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55F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6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11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E4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95D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38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5B90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630C4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5C99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68F2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61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AA0D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B3D9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75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FE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78D1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62F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C2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B1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2DC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31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8665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4DD0B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4B73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60C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0B5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F2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B7C9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6E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034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B50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1F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EBE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75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3D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89F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9BF0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945D0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24B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8F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E6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725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62B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B6D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4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67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1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1A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915A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161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</w:tr>
      <w:tr w14:paraId="06B48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F3DF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D8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F4E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5F6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BFB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E7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53A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69E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47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2B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C7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65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53C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</w:tr>
      <w:tr w14:paraId="53A37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A2A9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373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2ED5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FF4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2C2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F58E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A1E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B69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53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B1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1E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683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70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 w14:paraId="198FC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4F01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C42F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7BE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21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1B79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D0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F64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CB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74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15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D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2D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D2F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</w:tr>
      <w:tr w14:paraId="44B7C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BF5E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776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18F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87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7864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B1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12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43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18B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211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99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2A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699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</w:t>
            </w:r>
          </w:p>
        </w:tc>
      </w:tr>
      <w:tr w14:paraId="2E590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7287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ED8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F3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E05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E212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75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1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751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E2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D3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A29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47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D8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 w14:paraId="3F80106C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92512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D8409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22DED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7C4D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06C6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D711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B99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3EC9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4938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A10DE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B3B1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C375EC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68D8F0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7DF8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5F8E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0FAF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845F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03F5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052E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ABF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20F3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EC786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5B9B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9A48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0BEB7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F2B77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E49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AC36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235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B37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945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8A0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40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000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32D5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5C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69629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737F0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EF3EF1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AC51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A6A48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763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C3574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08D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92725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5B7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1C39B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1C43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A796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E2382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F69C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4ADDB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59020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3BCCA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CFA11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C3669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37FE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182F7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1BDE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1BB06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478B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2D7735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4540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4F1DF1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1364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803BE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9C6D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46AE4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1B63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6A9BA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802E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64AF1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8EA3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28E80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53E0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72C13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0F6C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58E7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D2FB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F7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D68C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CB3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3D4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B68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6F9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39E7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19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12A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10B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3B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5C6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</w:tr>
      <w:tr w14:paraId="4D6EA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74E3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5B39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4A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313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AE20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E795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D1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F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B99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98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20B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BC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D8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DA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</w:tr>
      <w:tr w14:paraId="05FEA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7A86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CBA5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5F1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36F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05E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62B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26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6A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80C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1B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080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2BE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EBB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F2D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</w:tr>
      <w:tr w14:paraId="22A6E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3907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A7A7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C2F5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B53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7EAF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0541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F66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108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82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254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52A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4E5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A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9A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</w:tr>
      <w:tr w14:paraId="116F9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D89E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1424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B2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D16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49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C35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7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37D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10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675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6B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2B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70A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AD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</w:tr>
      <w:tr w14:paraId="76E8F8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BCE20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A56A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A56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396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491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CC21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54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085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575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1E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B3A0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09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56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C4B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</w:tr>
      <w:tr w14:paraId="0C9C6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D232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6AB13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4FE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6F2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60E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9E6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B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B7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F6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9F3F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E5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5CE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98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26C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 w14:paraId="3805B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B454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CBC6E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8A3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4E0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F0C1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B29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ADD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C7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0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DC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079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171E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A9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4BD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 w14:paraId="65E4F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FF77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CBFE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4ED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4A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B2E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368B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30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41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57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BAA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556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C1E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1B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F58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A1BFB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BB5DB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FAD8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C11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C84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2E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2819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77C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4E9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C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E1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59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2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F5D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8A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1C5C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522DF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A808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5D1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81A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247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E9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D15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A57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CB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86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F54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0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C39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29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142F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F939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A3FEC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47B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69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B9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757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DB0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A5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2A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E1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AEA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84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C03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B60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3052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031C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128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AC4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255B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109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52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D9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C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411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6E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498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06A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B8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</w:tr>
      <w:tr w14:paraId="0DB30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56F7B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946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9A1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8B6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17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4B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85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4FD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8A9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05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68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292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9A4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</w:tr>
      <w:tr w14:paraId="1704A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53EE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D5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A9CE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EF7B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F6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666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40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B0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21A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A5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77F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F73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40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02A0B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4431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29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180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A6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355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46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B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4C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8D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34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FF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33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0A6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</w:tr>
      <w:tr w14:paraId="5CAA7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6B67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C8B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233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472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16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30A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6DC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84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4E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570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015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57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8AF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</w:tr>
      <w:tr w14:paraId="19A10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E669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695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0C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6A0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121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049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85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2A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7DF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92D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A7B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3D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183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 w14:paraId="077E95AF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9C27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CA088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A69F8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F6841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9253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2B47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92E3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652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1613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3412D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6C0F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D3428E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A49D3E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916DA9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4680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B387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773C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1677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8094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61CF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55A6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7DD15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6C37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A905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08AB1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9BAD7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E655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BCF2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76BC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9FC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F54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ADE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03F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B78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003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301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58E6E1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EEE9A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9CA8BA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1505F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6207976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37B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C71B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87D0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724B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E9A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010A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66C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4F20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01B9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D551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2BA8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645B7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8B12C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7838F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E7B5B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E1D4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69C30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4DC3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AECCB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A4A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1BA3A5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8C6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4709B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A09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782A61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0C3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148F0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7C2F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1313ED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546C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778E86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5657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66906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7EAB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155E78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180E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1F23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35AD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66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095E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930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D81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C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E4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75D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D0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85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E2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A20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17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</w:tr>
      <w:tr w14:paraId="55956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AA77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88A8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37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68BF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F60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05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399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10D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E09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745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91F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74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46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50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</w:tr>
      <w:tr w14:paraId="36E7D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61E4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4B78F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FA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EA1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715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09E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EFD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B0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08C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F9C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63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4A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F8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A94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-13.6</w:t>
            </w:r>
          </w:p>
        </w:tc>
      </w:tr>
      <w:tr w14:paraId="52EDE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2DF4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7424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7C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F03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6F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CBA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FD5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55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07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C0F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181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6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FD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2E0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</w:tr>
      <w:tr w14:paraId="43AB3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0E00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1D81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F6F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8A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1FB8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82E3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306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9FC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6D3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9F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04C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02A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D86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F0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</w:tr>
      <w:tr w14:paraId="04DE2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B103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F0C35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2D9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C0F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AE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C4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139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2E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3C0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0F8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76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94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B09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28D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35.2</w:t>
            </w:r>
          </w:p>
        </w:tc>
      </w:tr>
      <w:tr w14:paraId="407E0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CE02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35A2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EB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87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106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7CC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614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39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DE9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6F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F25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88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B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F9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 w14:paraId="5DF95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0CE3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808C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1A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E99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878D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F8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AFE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DC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FD2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00F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70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F5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CE6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B6B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 w14:paraId="16ED6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6860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1F731D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B0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B3F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A0DE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314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50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8CE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10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7A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A74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83E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547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D7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21C8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B239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590C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634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CFE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B803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DFF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6A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ED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507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0D0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BDD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A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40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60AF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FB04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2A0FE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7724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7E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5B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4B0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762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C4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64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F3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348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653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488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FB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4415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5DBB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8E24F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1995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8A8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E5A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CEE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D2A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2D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30C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E73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499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B00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D7C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1BB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6F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743E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C4662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C0A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022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4BA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09C1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BD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3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9F2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32F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7B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21B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807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848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</w:tr>
      <w:tr w14:paraId="70EC1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AEFA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B1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07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E5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D2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37F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F50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98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B2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13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22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98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D0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</w:tr>
      <w:tr w14:paraId="33C9D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6DE6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C4F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70C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55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E448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F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39F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A099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4F0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12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E65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2A9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40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08CDF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171BF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BE0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D6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553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BEF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F5C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A93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6DD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09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A3C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B2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98C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ACB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</w:tr>
      <w:tr w14:paraId="47430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DFF1C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95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0E8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C9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5B8F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C5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5CA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A1F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52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04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850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4D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EE1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</w:t>
            </w:r>
          </w:p>
        </w:tc>
      </w:tr>
      <w:tr w14:paraId="033FC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EA1737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EB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CA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F28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5A30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E9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605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42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71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795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A9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71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1AF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 w14:paraId="0E803AA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8E57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20DC9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01C0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8972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2844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318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1495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07B83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9379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362C4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15CE1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6767648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766816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A0D41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4F25E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6065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D34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5FD7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C46E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257B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5328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481FF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3728D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2CFF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7E4044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6702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642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5328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793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F59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6B5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9D1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A79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7EA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124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D3F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98BB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B66E5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9F01AA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BA9F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485234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B92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08FCD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05C6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EBBA86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704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BAEA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97A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033B3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50621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36A8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4C6C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4993F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9D6BC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B91AA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4215C1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EAD2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08E856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71F6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E001B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5F92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B1401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DD61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EDAF6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4740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432C5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3F88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D627A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4DCA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23D6BF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FD79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24F947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78A0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FDBF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926D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2BE386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430AD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1D10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0FBA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A38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0F3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A5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3BFD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07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CE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39A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B82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E5A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C6D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9D7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8A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</w:tr>
      <w:tr w14:paraId="6C37A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BE064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A345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736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D3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7B9A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7BBB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1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97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74D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AF5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D1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43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3C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93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</w:tr>
      <w:tr w14:paraId="3AFB6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DBB6F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96F5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96F2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9C96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2BE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B1E2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B5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3C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9A1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B8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F43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036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094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95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</w:tr>
      <w:tr w14:paraId="4567D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AC90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AE55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CEA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C287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C7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6BD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2A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F1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EB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FF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A20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584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9C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5A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</w:tr>
      <w:tr w14:paraId="3D5D9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172B3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B0D4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7B6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D6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FC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31F8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F75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9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5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B89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403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3C8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9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76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</w:tr>
      <w:tr w14:paraId="219F8B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2BB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D806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97A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30E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312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21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EF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A4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B40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ABA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E68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C5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7DB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821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</w:tr>
      <w:tr w14:paraId="298F6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6D59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5E36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E5E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E43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31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DC1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780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024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5C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14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FC8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BA9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D0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889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</w:tr>
      <w:tr w14:paraId="0C139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ABA48E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3B84A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35C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49E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EDFD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4A7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76C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43F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1F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46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6E8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69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BD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B58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</w:tr>
      <w:tr w14:paraId="27BBB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77CFE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7210D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0D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951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2A91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BD41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A3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881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08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C27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37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45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BC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DA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4D31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60DA9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420C1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1D8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B84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32D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D3D4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2AB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A3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B35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6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E7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903A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DA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CD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2BC3F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F5C0D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C8AF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F8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52A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A9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8F2E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52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88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C5B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6E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F4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A57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F3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C94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EDC9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92A7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158D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FCE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34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0BC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BF3B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90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95E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EB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577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8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008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A3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CEE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6AC7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AA17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C24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E38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0E80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FE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626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B8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0FF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4A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80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E03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B0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FAD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</w:tr>
      <w:tr w14:paraId="43772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98DD5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C7E3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C27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890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1577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4EE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7B2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2A0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93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58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35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F5C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99B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</w:tr>
      <w:tr w14:paraId="77D1F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3F8C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463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87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459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F22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B89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B641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64E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0B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F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5AB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F47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6F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 w14:paraId="58397A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CFCF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587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EA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FC4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AA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90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8F4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EE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4A6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CA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384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31B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717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</w:tr>
      <w:tr w14:paraId="38FC6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2BE2D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B6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93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6EB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C0C0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F6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C83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8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2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46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9A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9D5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008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</w:tr>
      <w:tr w14:paraId="629BA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82ACE3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B8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A3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BD6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C51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AC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6F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916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2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97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7C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E78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E0E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 w14:paraId="425CB0E1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86FC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06B9D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E78F0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FE007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B7E7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EB8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BAB2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0DB94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87F1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55D4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0778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6812D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572F8F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5DB83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A300D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EF4E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D441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DB1D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004D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36E50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1599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C1996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A20C9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562B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69E78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A8765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86F2B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8A0D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EE59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78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39E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3C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7C7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8E3C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0BEA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0C6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C7C2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2E514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083EC4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5BA7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C4591B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5C66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935C7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7B7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C3699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146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3F4B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103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C9F73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1C73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712B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C952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0EC0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2A7606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A047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725B17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49A8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B97CD5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2FB8F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4A6450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BBB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38E14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B8A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D3437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1796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6422AD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B737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58749F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9D7C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6E7CF8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7BA2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8AA0D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8DC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A1CCB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AF41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6116F7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4197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3966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7D3F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F=65.34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 D=11.70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AF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C80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953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925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ED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6E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17D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E0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DE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F3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13C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B96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</w:tr>
      <w:tr w14:paraId="1198E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8C5D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1F498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F=106.26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90C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F0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97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4B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E9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3A5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8BE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34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6E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B2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97A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81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1906.3</w:t>
            </w:r>
          </w:p>
        </w:tc>
      </w:tr>
      <w:tr w14:paraId="5804D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C38F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A02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C7AF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A4F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24D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EED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ED5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F4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500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31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780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8D7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29E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D65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1277.9</w:t>
            </w:r>
          </w:p>
        </w:tc>
      </w:tr>
      <w:tr w14:paraId="2C8EC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F4CC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3323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F=109.20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77B6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DEF2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A0D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CBC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C4B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04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7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3DC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D21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F27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8B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A8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1426.2</w:t>
            </w:r>
          </w:p>
        </w:tc>
      </w:tr>
      <w:tr w14:paraId="22867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3B18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46DD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F=111.66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D12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343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FD76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3E2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71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360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FF4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41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B63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738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2A9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3C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1152.0</w:t>
            </w:r>
          </w:p>
        </w:tc>
      </w:tr>
      <w:tr w14:paraId="57B02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A6AF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CC49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D84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1E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6A9B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212C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02B6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1A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23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E1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51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74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97D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D73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</w:tr>
      <w:tr w14:paraId="77018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62C7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A4C5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87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E23F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082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C3AD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5E1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94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E62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BBB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991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6C7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155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8E4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 w14:paraId="74917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4908B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889A8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CA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90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07D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0C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A51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8A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FA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FD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16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8AB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149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185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252.5</w:t>
            </w:r>
          </w:p>
        </w:tc>
      </w:tr>
      <w:tr w14:paraId="60D54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624A1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21A75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F=40.92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13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1EB7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E75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A27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7E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18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E72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683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E17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1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E92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7D3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891.0</w:t>
            </w:r>
          </w:p>
        </w:tc>
      </w:tr>
      <w:tr w14:paraId="62F5D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D618B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B74FA8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F0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97F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EDBD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292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19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B4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346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42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A1D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1B9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3A1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C7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</w:tr>
      <w:tr w14:paraId="1AF4E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E8C34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FFF22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C5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4F0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3D5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A257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9CE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D2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DC3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AA71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942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47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22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D7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768.1</w:t>
            </w:r>
          </w:p>
        </w:tc>
      </w:tr>
      <w:tr w14:paraId="1F9D8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849F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A827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92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20A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5F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21FA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8DD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F4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083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C7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557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D2C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5B9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F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233.2</w:t>
            </w:r>
          </w:p>
        </w:tc>
      </w:tr>
      <w:tr w14:paraId="0237E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5A5D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7E72B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489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FAC9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E7BC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0D81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7D5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B8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EB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8AE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BE6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F2C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0A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371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</w:tr>
      <w:tr w14:paraId="04499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6727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9ED3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5E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438A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41A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E45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C40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91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80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65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22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4F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85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EC2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</w:tr>
      <w:tr w14:paraId="52CDA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F4EEA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6A27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F=29.04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72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EDA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C8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BE5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45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AC2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D1A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32F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5F0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1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9B7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A3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611.3</w:t>
            </w:r>
          </w:p>
        </w:tc>
      </w:tr>
      <w:tr w14:paraId="74ECC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844D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B797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1FE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4DA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7D7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708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4AF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B7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99E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8CA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70B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68A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C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0E9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</w:tr>
      <w:tr w14:paraId="25D03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46D955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3AD6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BA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6BC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A2B0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4927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A4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5AD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8DB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468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4E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3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9D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6CF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524.1</w:t>
            </w:r>
          </w:p>
        </w:tc>
      </w:tr>
      <w:tr w14:paraId="0267E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DFC95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CBE56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BD24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AF2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683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526C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0A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EF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E6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5A2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E5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6BC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D5CF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1F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</w:tr>
      <w:tr w14:paraId="35DCB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DD46C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92D2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ED3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39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E39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33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AA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B70B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D1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143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4E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F08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DB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820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</w:tr>
      <w:tr w14:paraId="1C9E9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66FE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74EC9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A06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16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2DC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20B8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39E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98F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6694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C0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E0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F6E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2E8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8C9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</w:tr>
      <w:tr w14:paraId="7E029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1A4C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0493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B7D5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DFA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7044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E06D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B1F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5B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E26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228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74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B36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9F9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0D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</w:tr>
      <w:tr w14:paraId="7D7C2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4ED8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00F96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20E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2A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EB2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50B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3B8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9D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A58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0E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C8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3FE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7C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DF0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</w:tr>
      <w:tr w14:paraId="47621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F21D9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D95C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488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C36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0E85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D1DB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5BE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121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86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42F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22E6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8AF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A4A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CE2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110.3</w:t>
            </w:r>
          </w:p>
        </w:tc>
      </w:tr>
      <w:tr w14:paraId="698FF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AEAF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4749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A522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6AA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2FB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26D8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DC4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A0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1B0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E35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951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E82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1CC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19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101.8</w:t>
            </w:r>
          </w:p>
        </w:tc>
      </w:tr>
      <w:tr w14:paraId="6C78A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F30D3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BD56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6E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53B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C850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4639.5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2C8A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05A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DC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6EE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80E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9D9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872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93E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921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1767.4</w:t>
            </w:r>
          </w:p>
        </w:tc>
      </w:tr>
      <w:tr w14:paraId="50C649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32A65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26BB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5A9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8D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56F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FC9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5A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390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89A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84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D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CA6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96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19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2945.7</w:t>
            </w:r>
          </w:p>
        </w:tc>
      </w:tr>
      <w:tr w14:paraId="5A3DF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E1E44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C415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F9A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8A0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116D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2561.8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38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A6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5F4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85B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0C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E66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19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D7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55F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473.4</w:t>
            </w:r>
          </w:p>
        </w:tc>
      </w:tr>
      <w:tr w14:paraId="7EFDC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71059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E31A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6B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4E6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CE0F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82C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DCA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466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6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62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18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A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96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895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473.4</w:t>
            </w:r>
          </w:p>
        </w:tc>
      </w:tr>
      <w:tr w14:paraId="2A281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6B42A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DB98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6391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2B14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152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D78A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73E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1C6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15EB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B9E6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53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916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61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AA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71AF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D5676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7619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BA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58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80A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A39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27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E39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C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FB1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B17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DA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9B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D73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0F83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B7F29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5EAB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8B0B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F7DB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7650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641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21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EED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768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5F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9D8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7E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935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18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F5AF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A184E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FED41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5DC3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095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394E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A63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74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D86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4F3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90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40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7C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89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16E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10FA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DE353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BF8B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96B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41D7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02D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DA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4A1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EA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6F2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FC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F1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3D9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493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13588</w:t>
            </w:r>
          </w:p>
        </w:tc>
      </w:tr>
      <w:tr w14:paraId="2A359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0DA7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C0EC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618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A97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42B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016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AE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148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607B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A5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D0C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DA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668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13588</w:t>
            </w:r>
          </w:p>
        </w:tc>
      </w:tr>
      <w:tr w14:paraId="2BB1F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CD5F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D16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246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E3CF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FFE3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AA7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B06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D7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CBF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29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DF5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F17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7DB9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12.26</w:t>
            </w:r>
          </w:p>
        </w:tc>
      </w:tr>
      <w:tr w14:paraId="7FC024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7D64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DFB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4320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07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AC7E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3B7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3C3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771D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84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F74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AC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87E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83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13588</w:t>
            </w:r>
          </w:p>
        </w:tc>
      </w:tr>
      <w:tr w14:paraId="4622F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66B5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1F6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32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F84F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D38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CE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FDA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74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61F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CA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6D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7E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9C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13588</w:t>
            </w:r>
          </w:p>
        </w:tc>
      </w:tr>
      <w:tr w14:paraId="30FE33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FF94E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41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92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C19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E232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F7A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C25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6A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F05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42B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816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A08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D81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5.02</w:t>
            </w:r>
          </w:p>
        </w:tc>
      </w:tr>
    </w:tbl>
    <w:p w14:paraId="73BD9503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70D74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FA37B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04392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DBB35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2445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112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748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0BC1ED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BE52A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F4DC4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31C03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8177C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4DFF36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AC4B0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0B87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25AF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557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4F2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91B8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A78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F1AB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5421F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C810E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BB33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5E817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0D37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D833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7D4D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826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0F87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3C2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A98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954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429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396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0CE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4C6F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D2045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7A622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E1962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8B044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8A11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313AD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91EC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A0BB6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51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4E36A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4D9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BCBB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5B55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85D0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C3CD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1F78C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EF406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FD6D9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2F4E1D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05445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B1B5C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92502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740800A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EE65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AF3C3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71C1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015C21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35EE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1FC60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2902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741E98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D0C8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5734908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B28F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597D65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C4D98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7F4A11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D752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7353B2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3ADBD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5788C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159D5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385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31FA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6E67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0148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782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57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6B4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C598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8DF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BEF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1AAB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549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</w:tr>
      <w:tr w14:paraId="42F1A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D3F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49A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5A8F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03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321B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B67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FB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35F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A66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0FC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038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01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0F7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518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</w:tr>
      <w:tr w14:paraId="0AD55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C4DCC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85EF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4665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77B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7C9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39D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7B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82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11A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2C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568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9CD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9B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EB2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 w14:paraId="5C7B3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05C7B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ADDB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56A9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6E7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737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27E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ABE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9D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F8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50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9FA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859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A3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C14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</w:tr>
      <w:tr w14:paraId="0064E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B31B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7865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BF3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464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74A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B236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889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857E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67F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167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40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5BB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342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54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</w:tr>
      <w:tr w14:paraId="1787E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13A5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8F12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9403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A21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DB7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9857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E77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B2C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4EF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D85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8B9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62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2D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F4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</w:tr>
      <w:tr w14:paraId="309709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2AF27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926D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FA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A0C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7D1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ACFB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16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5A3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06D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72B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0AE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2F2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AB8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7A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</w:tr>
      <w:tr w14:paraId="7D076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154E6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7F66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0D5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40EE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F00E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73E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214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9D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DA1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6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F48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D0D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92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8C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</w:tr>
      <w:tr w14:paraId="44FC0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EA36B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98A8E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C4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3B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60BA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2F9A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EF2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395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7E6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56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CED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D25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3A4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D11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2C8F7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5011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B4A0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96B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DFF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6A1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C237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889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D54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AFB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C0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1B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FAC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C9B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B99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E89F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3EE3A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30AD4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7576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E0F8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1D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9DD7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D96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435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5E4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39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6B5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739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E36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C29A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9909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EF60E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D327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9B6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66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039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6F6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8BB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B8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393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57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6AB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D55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33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1D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3DA94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2DA9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850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E2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45C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25C9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1D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13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B92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6A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364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25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EF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EA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</w:tr>
      <w:tr w14:paraId="5C565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BB0D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C82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91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26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71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C6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2BA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C16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CE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9C02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A04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EB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26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</w:tr>
      <w:tr w14:paraId="182B4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27842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E7F0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020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A7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AE9F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78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CBF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7AC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D79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7C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804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8C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D98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 w14:paraId="0B478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C113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A55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7DA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3DA9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E56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465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153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A07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B57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5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40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260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F7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</w:tr>
      <w:tr w14:paraId="24926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7767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C9D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3AF0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802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689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A51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0E7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6D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36C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F0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7E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F04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29E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</w:tr>
      <w:tr w14:paraId="7E3A1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54F8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936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85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F398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88FB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A0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69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8D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26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C52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FD3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F0A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67D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 w14:paraId="2271B25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23B8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7347050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D447A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88E1D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BDF8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C285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8460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CC34A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9BCDA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07E19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00DF45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7AF4906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2B24A76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2494D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77C8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A5A0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3A3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9851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8DEB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C345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409C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89DBB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38E39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79F99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6DE819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D011A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CDC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292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60A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B7E3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5F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4F5B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EFD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E77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6BEA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7CFC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8F004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64ADDD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B5A8AC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47AB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024668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CF3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C6A5A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E62C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178663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46B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52AE50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1AAF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A122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4A724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492B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7B43F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94EA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48E799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60464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4B9E0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6A131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161CD8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080B6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6D19B8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EE2D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36F2D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E333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7783FA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84BC7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41E53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15F8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21889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C55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E40D8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3C927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3C8FBF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6891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74820C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4C59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817F6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1A29A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E0167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33BE5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 D=11.70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06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060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FE69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0CC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E24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03B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24C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6EE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3E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46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EE9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412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</w:tr>
      <w:tr w14:paraId="24B6F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7022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4BC2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F=113.72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2A89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2B8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0162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AB16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BED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A6A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F5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2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31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9A0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5D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382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2040.2</w:t>
            </w:r>
          </w:p>
        </w:tc>
      </w:tr>
      <w:tr w14:paraId="67254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0B1B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BF3D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F=133.26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9B7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F6E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C4F7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D41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7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07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8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A56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C9D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065D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4F4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24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1344.4</w:t>
            </w:r>
          </w:p>
        </w:tc>
      </w:tr>
      <w:tr w14:paraId="6D7E7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0605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856B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F=113.72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F475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BCE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19CE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9447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F6F2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E7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3D1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7F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6D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AC5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C3D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220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1485.2</w:t>
            </w:r>
          </w:p>
        </w:tc>
      </w:tr>
      <w:tr w14:paraId="7925B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CBEF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FAF2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35E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7B1C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8C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D6A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2D3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037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B0A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997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EDB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40A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C1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7523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1244.8</w:t>
            </w:r>
          </w:p>
        </w:tc>
      </w:tr>
      <w:tr w14:paraId="3F030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AE9BC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D0EB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C710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70B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722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4DA5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21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767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BDE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D4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8B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DBF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E78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FC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347.0</w:t>
            </w:r>
          </w:p>
        </w:tc>
      </w:tr>
      <w:tr w14:paraId="1BC25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4B3C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D06CF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AFB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DCD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115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8AA0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336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62A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002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8CC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C8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C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BD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78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</w:tr>
      <w:tr w14:paraId="3D16E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14989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F6B6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BCD3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41B6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9A64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80C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5C0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7F6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435B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88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9F1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69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C0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80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312.6</w:t>
            </w:r>
          </w:p>
        </w:tc>
      </w:tr>
      <w:tr w14:paraId="24615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59716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7D1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E72B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FA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BC7B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31E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50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6758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E78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F8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9AE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06F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69A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0D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747.3</w:t>
            </w:r>
          </w:p>
        </w:tc>
      </w:tr>
      <w:tr w14:paraId="2C4E2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22FCC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CD044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0B7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222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41B8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66B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C64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AB6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3FE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03D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716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71D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38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32B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</w:tr>
      <w:tr w14:paraId="65397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A1DCB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803605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27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E6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8080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8FC8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52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A1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FA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5B9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A72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080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308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566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644.2</w:t>
            </w:r>
          </w:p>
        </w:tc>
      </w:tr>
      <w:tr w14:paraId="58CEB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AF11C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A14E3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F=11.44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533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2566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3B9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7B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41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2DE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425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338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CEA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BC8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941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02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288.7</w:t>
            </w:r>
          </w:p>
        </w:tc>
      </w:tr>
      <w:tr w14:paraId="48CC2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D34BE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BF65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102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0B1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A03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E7B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A3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385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BE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292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42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DE8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CD9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4AC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</w:tr>
      <w:tr w14:paraId="26C686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B5E18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00280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898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C7B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388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DFE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C02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2C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32B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BB0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C1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1E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BC5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3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254.3</w:t>
            </w:r>
          </w:p>
        </w:tc>
      </w:tr>
      <w:tr w14:paraId="3A086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596936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E31C2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F=34.32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32A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76D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8BB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869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30D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2FB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D4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12E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0C1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C5A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F5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F7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722.4</w:t>
            </w:r>
          </w:p>
        </w:tc>
      </w:tr>
      <w:tr w14:paraId="182E1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4E3A9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FA84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A02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2D5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4B3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AD6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9B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43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F69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91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71B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38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521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760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103.1</w:t>
            </w:r>
          </w:p>
        </w:tc>
      </w:tr>
      <w:tr w14:paraId="1109E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F25B24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FFC6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3C6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D53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1CD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3A4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3FA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CA8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058B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C87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219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5C03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B6A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721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619.4</w:t>
            </w:r>
          </w:p>
        </w:tc>
      </w:tr>
      <w:tr w14:paraId="4F3C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992FDA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5E2293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CE6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FF15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83E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C99F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736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076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B9C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DDA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4D7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FA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1F4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149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1419.2</w:t>
            </w:r>
          </w:p>
        </w:tc>
      </w:tr>
      <w:tr w14:paraId="0E573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5879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168E5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334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88F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4932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1D4D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97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C55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5D8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4F9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EAE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AC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05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376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2365.4</w:t>
            </w:r>
          </w:p>
        </w:tc>
      </w:tr>
      <w:tr w14:paraId="5B112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82AC0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68B0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EFD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1D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74D7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F609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F4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D1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4EF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EBE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A68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E0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009C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9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380.1</w:t>
            </w:r>
          </w:p>
        </w:tc>
      </w:tr>
      <w:tr w14:paraId="29EC2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DFE44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E6DF7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097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4699.2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4FA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155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4766.2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6AB0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FCF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2B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341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A3F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577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669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E06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A09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380.1</w:t>
            </w:r>
          </w:p>
        </w:tc>
      </w:tr>
      <w:tr w14:paraId="077DD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413FB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E649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95F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468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5B4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9E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8E3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878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91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89F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2A3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746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919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82E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D2C5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78FA4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8133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8B24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2F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D05D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B7CD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D9E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F04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6D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E27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A72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EC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7E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A22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ACD7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8F6633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BEAD9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2217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BD4A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ADA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2395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17F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2F5A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FE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9CB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C1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CB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CA1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AC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6C7A66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1147E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2EDF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D7B4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CCED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CB72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CA01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03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291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9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58D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2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D42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715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5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B568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1ED2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22F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28075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21D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583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01FA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0F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64EC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742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014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03C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3E3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FE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C2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12408</w:t>
            </w:r>
          </w:p>
        </w:tc>
      </w:tr>
      <w:tr w14:paraId="71941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67B0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53E7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D37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21721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6216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66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123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E9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FE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1D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1D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95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73C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F70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12408</w:t>
            </w:r>
          </w:p>
        </w:tc>
      </w:tr>
      <w:tr w14:paraId="0E345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9734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B8B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27F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F88C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7C63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34E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5C6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50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A9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6F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CB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5C1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41DE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9.85</w:t>
            </w:r>
          </w:p>
        </w:tc>
      </w:tr>
      <w:tr w14:paraId="698DE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9DCCD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406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94A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EA7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6DEC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C56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76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2E7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209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D2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51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160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8C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12408</w:t>
            </w:r>
          </w:p>
        </w:tc>
      </w:tr>
      <w:tr w14:paraId="410A9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ECFA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8A02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18082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71B4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1D3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C2E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D5C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D6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797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77D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5C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31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2FA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367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12408</w:t>
            </w:r>
          </w:p>
        </w:tc>
      </w:tr>
      <w:tr w14:paraId="4F29D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D3CB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2309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DCF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700A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FF35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A4A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8EA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6B9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B3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F4FE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593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7C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50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4.03</w:t>
            </w:r>
          </w:p>
        </w:tc>
      </w:tr>
    </w:tbl>
    <w:p w14:paraId="222CBBB2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07A0E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F3F85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4930E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E052D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935B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0987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3641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D612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B6CFF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7AE3A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B47F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3930484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04537CA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A9A71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A9F5A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637A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699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48D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437E7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FF89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734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8D716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F3AFF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4C134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6193B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5A705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B806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CE7E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4DF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5BA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B56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91F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5AD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866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476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312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537C3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329453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56CD9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793FE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C9DBB3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6F7D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0A694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325B8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35F6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929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2228A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FA4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6DE6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EC19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7095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BF7C1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0128E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3AA06F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BE04C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4C846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0D1DA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DE511C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03D56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11D56E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4C8D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20ED1E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AB99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294C0E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9B5C9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5E90F5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F46D12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8C66B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9641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D928D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E85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73B2C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198B3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56AA659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6BF2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00ACB2B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B76D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1A48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AF50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44C3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D892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FA7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554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B82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9CD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A4F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53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F08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2072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B19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468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</w:tr>
      <w:tr w14:paraId="066BF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518F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ED055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CD9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25FD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8F5A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DF8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D03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D25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F7D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3F5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D77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F5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C23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B0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</w:tr>
      <w:tr w14:paraId="4591D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AD20B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4EFF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2FE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962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C569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658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0F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3D5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BF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82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CEE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2295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B3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15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</w:tr>
      <w:tr w14:paraId="6D5C6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513E7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95718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47B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D1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6F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43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89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DEB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0D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F4C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B1D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697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510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F67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</w:tr>
      <w:tr w14:paraId="7DFCA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C0E78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DBCB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7E4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B551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BBD6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4B59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9E4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3FA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303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85E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FE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1A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0E6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6DC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</w:tr>
      <w:tr w14:paraId="6E9ED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EF58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DDC1D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F74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EAA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42F4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7550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F2E65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615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17E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620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C4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C16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7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D85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</w:tr>
      <w:tr w14:paraId="25EAD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75CD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106F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F0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8E3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2D1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150C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F69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B2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93E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46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C5F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61AB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00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5DD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</w:tr>
      <w:tr w14:paraId="1EE12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35B42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0AFD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BEA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0D7D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89A9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A637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1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C8C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626B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5E1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60F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10B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DC0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741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 w14:paraId="3D0C8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350BE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1196D6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CEC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612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3078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A28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CF9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1A0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F06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798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0D1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C23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8B3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0BA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 w14:paraId="4D9F89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6AF646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4B3D73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11F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D68A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5E8C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FF2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555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532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DD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98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3E6B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5A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748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6AB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8F47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1AE3A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36812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B4E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D039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3AE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F43E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75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F34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8D7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DAA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E9E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4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50E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33D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C3B1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5A1613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C814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67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AFA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17A9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A0FD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C0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E4C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71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A10B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7FC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EC8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B04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914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70D0F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0A3955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8B9F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2C5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4B6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A905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162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6BA3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AB2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01B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FFD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ABD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D3C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208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A66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F145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6E24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FCA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7B0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F9A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E345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1C2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576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AC8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DE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A8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30D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027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4C3E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</w:tr>
      <w:tr w14:paraId="404EC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80D9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79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F2D4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506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F19B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A0E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E41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66D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734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79B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B37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C4E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AE5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</w:tr>
      <w:tr w14:paraId="30FCE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7A60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BDF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71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8C3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9830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D62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A95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9B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285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AB7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32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3AF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1A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2A446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D35A4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F01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073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272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CD3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9C0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0F0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AD5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C4CD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F5D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23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940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6F6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</w:tr>
      <w:tr w14:paraId="360BE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5B9B9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2ADD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41C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8B8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5F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DE8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BD2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EBD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35E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D95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C5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465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491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</w:tr>
      <w:tr w14:paraId="7EDA6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03285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C80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CC99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5E36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8C7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0D5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244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A4115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2A7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173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CE6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37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732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 w14:paraId="59D1AEBA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25830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622E3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77021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B9619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A54C42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066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7B6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5918B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12D14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2DCC3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C31B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7B822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1790C9B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0B538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7D580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6223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B6E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7B45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48B6C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1D3C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C145F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F1ED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57FB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18200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6E076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4E40C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C81B2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F10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55A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F3A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3D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8FC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479D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2D65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326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D59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D500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7703F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31BD2F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1DAF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1F75A9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BB1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2A51E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5C1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337639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37D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611D9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402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46602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628083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00A0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FBC5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E8213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695893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AC6E2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750221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8708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6B210A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4B90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65DC4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86DA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70B799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547F9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C4B1A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DD75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2A01CF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EE4E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6D9E77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8D1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26404C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8FA6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167B7BB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B53B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457CBC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7399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1F3B1D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884DF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6C21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E311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BB3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79A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45BE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FA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D0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0D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92A6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16BE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B4E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0A9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6BD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407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</w:tr>
      <w:tr w14:paraId="0E6A2C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A5CF9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AB2BAE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072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753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B30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E56B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B5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D3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2D6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84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C7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C9A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618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643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</w:tr>
      <w:tr w14:paraId="22B33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FC12B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8DF5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AE0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39CE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319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20FA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281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0C8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E8C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DE1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4F4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91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155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24E8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</w:tr>
      <w:tr w14:paraId="655A8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48BA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9928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064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6A4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73F6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7CA2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8F4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8E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DA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34D9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361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A1C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796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59B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</w:tr>
      <w:tr w14:paraId="1E41D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3B4629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B536E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93E3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24C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BBA8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4B6C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D87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8DB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F15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D16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5F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FCB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6D5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3C2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</w:tr>
      <w:tr w14:paraId="38D5E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7FA6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01DB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BF21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197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A306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159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C22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8B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FD0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1A2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D42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941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796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DB8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</w:tr>
      <w:tr w14:paraId="06633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D796D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C750E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0814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50B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8AE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C1E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EDBC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E52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982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24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3A0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42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547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CCD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</w:tr>
      <w:tr w14:paraId="70A56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B399F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3956C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102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8CB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3D3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B3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C3D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66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9D6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B92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BED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A34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5D9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F1E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</w:tr>
      <w:tr w14:paraId="28420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109AFA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9409F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C48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ACB9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E7D3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9778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08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58E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085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14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173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41E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DA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C87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</w:tr>
      <w:tr w14:paraId="5A121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19DE7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72762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F62B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5DE5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AC09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D34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B0E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44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67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AE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264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D80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0A8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7F8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BD03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D4FA7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2010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9CA8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02B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FF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D7FD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77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7BC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ADE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E45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B6F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2FA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BE1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22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A31A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FE140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0E14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D20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89BC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974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E7F7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DA2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E55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308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E4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23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13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CB8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A5F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674C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32DB1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349A28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7A2A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890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712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A3EA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DF8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FCE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17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6F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600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7CC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8C2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F9C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9674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6F02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7F0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0AF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FEB12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24B7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C58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CC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142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630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8EC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BC6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629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6F4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</w:tr>
      <w:tr w14:paraId="7CA61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4386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1A3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36FC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EE5B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05EF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3E6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B7E1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81B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8B02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2D7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7A5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C1D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DA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</w:tr>
      <w:tr w14:paraId="1D5AE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B65DBE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180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DF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CB95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C056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F80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624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EEB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E2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391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1B0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C9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85E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 w14:paraId="6F672C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07571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8ECA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9F7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2E12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209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060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A2C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7ED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58D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DA0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A4C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62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62A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</w:tr>
      <w:tr w14:paraId="03209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7CF8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F47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F2D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1427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131B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E9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21B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C0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715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550F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B67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AC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72E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</w:tr>
      <w:tr w14:paraId="5B057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3EAA9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61EC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ACC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CEF2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B2A7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C32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843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8B0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14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924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61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884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E0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 w14:paraId="5E291DCB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C51E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A746E0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46D41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6998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F81C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F3D6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8954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AE3DB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09BD5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26BD95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6351B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5848455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725E6E1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9C621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84A82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2860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7366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98A6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157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D19D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1D0E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C6D78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75F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31FB4F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141902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D61D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4001[普通办公室]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3A1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5042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6CA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1B3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CFB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5A1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93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228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C7B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6AA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78760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D59C4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D8AD18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6E04B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5A8035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406F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79935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4E17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E11B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4881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CC286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578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D92B7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203C3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3D79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299B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B9C8A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19A2779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AC88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E55403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E458F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D58E7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A938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B464C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71168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3D806B2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63DF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6F07D2D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80D0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41F71AF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1B0932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1D884C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669E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798361D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C20F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4ECB49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047C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191ADA4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B9327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48F8DC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688F9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BE19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538F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F=250.80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K=0.28 D=11.70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E1D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7C92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CCAA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314D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AF3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10E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23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CF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D4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517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637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DE4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934.0</w:t>
            </w:r>
          </w:p>
        </w:tc>
      </w:tr>
      <w:tr w14:paraId="5BD9B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1465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A232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CC5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2B6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994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DBF8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468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7A8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ED4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727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48D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E3D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45D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76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320.8</w:t>
            </w:r>
          </w:p>
        </w:tc>
      </w:tr>
      <w:tr w14:paraId="27012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CC3A6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898E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245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342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E52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6E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053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847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17C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CD2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B7A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7C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AB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7B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</w:tr>
      <w:tr w14:paraId="3210D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A60B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13E2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88B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B1A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42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DEAE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E6C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D65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C2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B12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98D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66D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B0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F03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</w:tr>
      <w:tr w14:paraId="6F45A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0B60C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FAAAC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86E5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CAA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B372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74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11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5D7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BCB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F97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1A2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440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19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94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1984.9</w:t>
            </w:r>
          </w:p>
        </w:tc>
      </w:tr>
      <w:tr w14:paraId="5C1FA3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0684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46C56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F=127.98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518A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6D59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C0D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9C7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495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DDC3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9B1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92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03C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2C2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1133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C01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1291.2</w:t>
            </w:r>
          </w:p>
        </w:tc>
      </w:tr>
      <w:tr w14:paraId="64990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70FF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FF69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F=110.64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0D2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0A7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4FD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74C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0E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28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8EA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90C4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739E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BA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323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6B5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1445.0</w:t>
            </w:r>
          </w:p>
        </w:tc>
      </w:tr>
      <w:tr w14:paraId="2D403A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7F46C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EA884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F=115.38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1B3A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EEC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3C7D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A8DE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072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64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28F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59D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0BF7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8AA4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2099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F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1190.4</w:t>
            </w:r>
          </w:p>
        </w:tc>
      </w:tr>
      <w:tr w14:paraId="54F00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6B8D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0A43E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D1D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4FF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7B25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693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AC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ADE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0B8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8C3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345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875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DCE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FD3B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440.4</w:t>
            </w:r>
          </w:p>
        </w:tc>
      </w:tr>
      <w:tr w14:paraId="2147E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73579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B47DD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F31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A294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A8E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3471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F5DF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C41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E2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A9D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1E8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8A8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F27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903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</w:tr>
      <w:tr w14:paraId="3CA62B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B22CA7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83295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D24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1CAC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FA8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A50C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AEA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BD9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7C2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C0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ADF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FDB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E30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54BF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396.8</w:t>
            </w:r>
          </w:p>
        </w:tc>
      </w:tr>
      <w:tr w14:paraId="14A12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38E52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FAC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F=39.60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6DE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0BFB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8D86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29D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4F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5B2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0F3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8E2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EB8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9E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D3F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94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862.2</w:t>
            </w:r>
          </w:p>
        </w:tc>
      </w:tr>
      <w:tr w14:paraId="449F1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A0DBEF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95C701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C75C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6B7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0E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A0A9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79E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09E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0B4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81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161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F21F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EE1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873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</w:tr>
      <w:tr w14:paraId="3B0D4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692EF1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8761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D17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3FC7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E628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B4A1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BE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FBE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337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19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B770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CA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200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417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743.3</w:t>
            </w:r>
          </w:p>
        </w:tc>
      </w:tr>
      <w:tr w14:paraId="21A4D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1B4F17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0DC8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F=14.52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86FF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FB8E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3A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C0B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57E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99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CEB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05A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6F0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F2D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6C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9B9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</w:tr>
      <w:tr w14:paraId="66113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415A5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50B9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1CA5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036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7730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11C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02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5DD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795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878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701F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C15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9F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0CA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</w:tr>
      <w:tr w14:paraId="79F91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38EEA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6A0F49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56B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01D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19A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AE86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418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8D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94F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E8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FB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0F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1B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341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322.8</w:t>
            </w:r>
          </w:p>
        </w:tc>
      </w:tr>
      <w:tr w14:paraId="175A6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CD4505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10E8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F=39.60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6D2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90C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DE95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42FA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0D8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895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325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F6B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C4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F9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72B4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1AE9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833.6</w:t>
            </w:r>
          </w:p>
        </w:tc>
      </w:tr>
      <w:tr w14:paraId="67297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4C9EDD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27CFF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0038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3B7C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55D8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00C8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48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5E8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48BB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3CE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DF5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6E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14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A29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</w:tr>
      <w:tr w14:paraId="21EDE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B6F204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1E4B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81E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2180.3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C26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F608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9BE8E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FAA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F4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386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4D23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E44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3F3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707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8F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714.6</w:t>
            </w:r>
          </w:p>
        </w:tc>
      </w:tr>
      <w:tr w14:paraId="6A221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EBB19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03DFA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6C4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72C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CD3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28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E64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F7C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A27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624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9061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496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508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17B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1389.0</w:t>
            </w:r>
          </w:p>
        </w:tc>
      </w:tr>
      <w:tr w14:paraId="4D857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9DBB9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BBAF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40E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288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80F6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5501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9C0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F20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52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6E90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A9C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2AB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5682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887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2315.0</w:t>
            </w:r>
          </w:p>
        </w:tc>
      </w:tr>
      <w:tr w14:paraId="59083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2F051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294EB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659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029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C365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A9CA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CCB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81F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CA1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C0EE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EE69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A42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7645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DA9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</w:tr>
      <w:tr w14:paraId="51F17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4CFBC30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7BD40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4127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6182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BFA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4664.7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0D1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34F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651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2B7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49F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B5D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9E0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22E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949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</w:tr>
      <w:tr w14:paraId="4A14F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9DB4BF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9E86D1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B721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5BAB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0E2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99C5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83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C76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105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60A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835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F09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6B36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C0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7FFBA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3D18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32D87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CAA8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DF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F90D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1E2B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247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A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19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770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075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D95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9A0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906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5A590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65D69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41B6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E1C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C54E4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7128.5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233A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7128.5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D1A9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B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DA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35A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7E5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28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D9F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BD7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49BF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15CECE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9C64C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CEEC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3D5F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866F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1A5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803B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D6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993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3740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FCD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2ADA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F8E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FF9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2071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6CC15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31D46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CBB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30429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0B9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31079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E39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E5C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162C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9AF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8AD9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ABF9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34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2B197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9D87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C07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14033</w:t>
            </w:r>
          </w:p>
        </w:tc>
      </w:tr>
      <w:tr w14:paraId="08360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DFE3B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B015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4C2B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24297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76A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25334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7770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9C8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45F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C3C1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C8F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E93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75D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714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C7A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14033</w:t>
            </w:r>
          </w:p>
        </w:tc>
      </w:tr>
      <w:tr w14:paraId="5B8B3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DA76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CCB6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CCC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107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314E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1D0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E43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036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C8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0AB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A9B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8D6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B60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9.64</w:t>
            </w:r>
          </w:p>
        </w:tc>
      </w:tr>
      <w:tr w14:paraId="4F03C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34F26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B996A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25FEF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0399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53C5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3C9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044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A70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AE7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2D0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050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6A2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B49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14033</w:t>
            </w:r>
          </w:p>
        </w:tc>
      </w:tr>
      <w:tr w14:paraId="70FC1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B0356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495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581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21299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4F42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97A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0DCE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E22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ECC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4327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0B08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8C7D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F0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F8C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14033</w:t>
            </w:r>
          </w:p>
        </w:tc>
      </w:tr>
      <w:tr w14:paraId="40F9B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22CB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24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F22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E497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037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1C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25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FB2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691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7B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F1D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53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780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3.94</w:t>
            </w:r>
          </w:p>
        </w:tc>
      </w:tr>
    </w:tbl>
    <w:p w14:paraId="77B8F929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6FCD1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E89DE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6F5955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E0E3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9F65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9764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DD82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5D2C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9E8EC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C278B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473B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1571487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4626E9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DB80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2828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E8BF5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8E67B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417CE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F37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3FA7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07077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A120C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DA3F73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533D2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95FFD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6989F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4003[卫生间]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D880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0EA8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8B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1D2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C95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084D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7028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31E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D73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00C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402FC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54D47C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CC3405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59585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33D0C9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D85B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081377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750A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7539E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26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A82AF6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56D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DE15B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D601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A463B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A21D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02484E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70FC62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11E1F0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60413EE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02F1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097E5A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FDB00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281466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640EB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02A02FD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7EE8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555DC18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1778A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3BEB58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C2A9F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4A67B6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EB692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45E5ECC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698D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58588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343A2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6CC1184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0BEF5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1E3870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015BA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70B81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096EB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9957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0B05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8D9A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FC71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1AB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0E5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F9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82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8BC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630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35D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7960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</w:tr>
      <w:tr w14:paraId="12B26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EA78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A04E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4654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460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6ADAC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3B47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9643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41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E09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C35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CF3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17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334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A3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</w:tr>
      <w:tr w14:paraId="74843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88F3DA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8F5F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696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AD44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13B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0B1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AD50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8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C4A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7AB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402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BEA5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A562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AF92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</w:tr>
      <w:tr w14:paraId="23665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D8F27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8713F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27AF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457A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1A3C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84AD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6A3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0C060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99A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76CF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C50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5D41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B98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778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</w:tr>
      <w:tr w14:paraId="46BD5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9406DE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B5AC92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6355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6313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2D2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24E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E26E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5D1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BB48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97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17D1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1F4C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D30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DAC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</w:tr>
      <w:tr w14:paraId="1B44C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01E47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AF9B1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8FB6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AEB1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9CA3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F92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AE1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655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464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FFEF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A52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80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1F2E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2C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</w:tr>
      <w:tr w14:paraId="17609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60171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98D00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3EB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BFA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7F61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329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D0A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F562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4F8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A71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69F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55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64A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D533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34.6</w:t>
            </w:r>
          </w:p>
        </w:tc>
      </w:tr>
      <w:tr w14:paraId="33D67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5D4A0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91EDB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1E6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AAD7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2C05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3DC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518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301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01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1AFB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D6F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1F9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449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8BF6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</w:tr>
      <w:tr w14:paraId="10AE8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91F2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68C75F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5BCF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74906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504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56D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DF8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E03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00F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1FDD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B62A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7E4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3B7E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008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 w14:paraId="0534A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1E9B234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E8FE8E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A5B5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48C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B46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117B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80C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2B16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1962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1E79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9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851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F7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32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3.1</w:t>
            </w:r>
          </w:p>
        </w:tc>
      </w:tr>
      <w:tr w14:paraId="5AB51B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39245B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9F4D78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C7E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DD07E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5168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E96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176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2D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728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B43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86ED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4F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79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FC4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0D832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7BBE4E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34FF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967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D57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3F3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DB26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D45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5BF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E17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10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41C9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140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6105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9AFA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4070E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59CA1F2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EF38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3022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3504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3A50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C2A3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863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666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4BF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7BC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E69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D53C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C27F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A2D3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270C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FB9D8B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309864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12E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7BD2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A03B4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CA6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DF6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60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FCAE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B6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C69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FCC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AA7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C34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1576D1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29888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8AB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548B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640B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530D5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BC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017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313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72A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9C33E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8CB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C8A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0A1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</w:tr>
      <w:tr w14:paraId="1ADDA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34DCF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5FF7E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C911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89B1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F1B5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1E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2ED6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027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D39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D86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1BC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AA4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56AAA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</w:tr>
      <w:tr w14:paraId="5F309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D172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96F02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B319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BB68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1F09D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5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CE2C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2C8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781B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5EF7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4E5A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72F5F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BDA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14:paraId="4D942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9A174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BD008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A7EE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B5966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1B0F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D91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BA9B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C8B8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46B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D08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2EF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4C6D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512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</w:tr>
      <w:tr w14:paraId="6C965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B9F2F7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ECC3E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0B5DF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EF5B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C14C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AF23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E08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AEA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6B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1A22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6FA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46A79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5DC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</w:tr>
      <w:tr w14:paraId="52BC1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4F1C9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289A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246C6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39FD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00A9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6F6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D57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83E9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58A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DD3B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B95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AFF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87BA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</w:tbl>
    <w:p w14:paraId="6B110640"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14:paraId="32A2C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39494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2762D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5EFBA8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0086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A710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D4FA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404FD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E7174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20B01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 w14:paraId="29EE6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 w14:paraId="2F98F5A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 w14:paraId="37D9C5A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7C156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367FC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8D15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A7BD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5C5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4C582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26552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7D19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5D3A22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1E2BD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 w14:paraId="292E96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07EBF2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9D599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2865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D638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04E2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159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A78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A9F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F5A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21D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C323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8CF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14:paraId="20F8D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 w14:paraId="285EF9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0E18ED9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14:paraId="0FB4F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 w14:paraId="779404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054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ED339B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8F3D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54A8C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0A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8F7D5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656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60A1A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 w14:paraId="7EEAA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9B44AE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89C0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3F79F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 w14:paraId="05D6F3E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5B75F7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 w14:paraId="36B3CC4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3AF456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 w14:paraId="38B9E01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D01A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 w14:paraId="31B926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8C8E8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 w14:paraId="4662BF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51A48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 w14:paraId="1BF2A9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79FC2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 w14:paraId="0AF2330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51BB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 w14:paraId="0CE01A7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09D2C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 w14:paraId="0F22C25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6CE60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 w14:paraId="0629CE0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FB263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 w14:paraId="3A64C91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F13F1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 w14:paraId="51ABAF7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 w14:paraId="5AB79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29EF7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顶板1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98EF5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61D5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C4C7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70D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E995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CDD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DE0A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C2C7D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623AF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2A5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7F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B10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703A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</w:tr>
      <w:tr w14:paraId="07A307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2E4DD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DED013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60CC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BD2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6B9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A2668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948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4EB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0C45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E743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A930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3CA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20C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B438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90.3</w:t>
            </w:r>
          </w:p>
        </w:tc>
      </w:tr>
      <w:tr w14:paraId="119C8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DCEE1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5FCED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K=1.13 D=3.43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B6610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2090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9C57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B0A4B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E2A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042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993C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9AA6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F9F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6B6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0170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027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</w:tr>
      <w:tr w14:paraId="2D907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1D2DB4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37F7F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538B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7E60C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A4BF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2BCD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B23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E5A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AF7E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EA58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A1D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8D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77B0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863C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</w:tr>
      <w:tr w14:paraId="0F013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0EAD6C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7F1DE7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K=2.73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2B44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F2291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3E46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F0AE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A0C6A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1C8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4D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560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5C5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C26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AADC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8B44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-6.5</w:t>
            </w:r>
          </w:p>
        </w:tc>
      </w:tr>
      <w:tr w14:paraId="171B9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312282A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AF9CC2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DAD0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E72DD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1FA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7134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6FB3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E22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3A09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90B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FDD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B6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640C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E633D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</w:tr>
      <w:tr w14:paraId="674F37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1161D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789EE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FEFA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5FE8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20ACC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C974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1374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7E06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C55E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2E30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5958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8A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01E57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23E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</w:tr>
      <w:tr w14:paraId="3FDA1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75DCB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30AD1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EA2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04E3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0A2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3810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09A0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BEC3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C11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9210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79A6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836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608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91AF4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</w:tr>
      <w:tr w14:paraId="51C72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43D68B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48890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8613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C9E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8307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C054F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6A0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E0C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BBF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EF2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321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C53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1471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A721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</w:tr>
      <w:tr w14:paraId="3A4E8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776910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1C756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4BF1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CC2E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3F74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4B4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4549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5DEF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4941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481A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A64F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D8A7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021F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F26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</w:tr>
      <w:tr w14:paraId="2D3B8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251DD38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5D6E3D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29CF5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E84D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A74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F680B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2B8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606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D5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9EF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59CC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7E267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A4CE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FCB8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42602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8E204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7A844C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1EE7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15ADB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90F88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941F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8226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6A75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6CE14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5ED4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B283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755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EE31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6271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3E35F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A6F574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543CE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ECC42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8F51E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5FCD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D784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1A39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8F74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2F3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F33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D0B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903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4154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991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 w14:paraId="02CF4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 w14:paraId="084A165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0E7F15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20369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A582E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C7E33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5D100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3B37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1946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73EB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F0E3B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A8F7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A08B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54D5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3400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 w14:paraId="59EC32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5DB39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D7A4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E9A99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E5B6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AE0F2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359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48C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386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4693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2AF6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4C0D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BCB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F57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</w:tr>
      <w:tr w14:paraId="45417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6D7DA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D0A3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506C8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7CE5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A370C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B66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5DB8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B207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CDB0D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AC4C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128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0402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FF7F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</w:tr>
      <w:tr w14:paraId="4CE79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60DAF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02357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D0929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9177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864B1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5EB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1E5298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8071A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65A8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82F5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E5C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B65C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B825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 w14:paraId="5CE38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ADEAA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98F4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952D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BE5B4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6D72B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1279D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9B98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78D2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C3E5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4C79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ADF04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BDE9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CFA3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</w:tr>
      <w:tr w14:paraId="60E03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A46D63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335F2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DB71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115C6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A4BAB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AE22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810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9C3F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63D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99A00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929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4EE7D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FB3D6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</w:tr>
      <w:tr w14:paraId="085A8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3D356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4563C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AAAA7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F47469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3FB5EC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F2092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5001B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9645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6E763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18A1A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46C1D1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F72F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5225E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</w:tr>
      <w:bookmarkEnd w:id="25"/>
    </w:tbl>
    <w:p w14:paraId="5BCE7BEE">
      <w:pPr>
        <w:rPr>
          <w:szCs w:val="24"/>
          <w:lang w:val="en-US"/>
        </w:rPr>
      </w:pPr>
    </w:p>
    <w:p w14:paraId="563DFB32"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5F8B7">
    <w:pPr>
      <w:pStyle w:val="14"/>
    </w:pPr>
  </w:p>
  <w:p w14:paraId="3C7A83C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 w14:paraId="1A37B421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68AA5BE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7B421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68AA5BE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6A2E6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3D3519E9"/>
    <w:rsid w:val="001915A3"/>
    <w:rsid w:val="00217F62"/>
    <w:rsid w:val="00A906D8"/>
    <w:rsid w:val="00AB5A74"/>
    <w:rsid w:val="00F071AE"/>
    <w:rsid w:val="3D35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7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39</Pages>
  <Words>19351</Words>
  <Characters>53846</Characters>
  <Lines>8</Lines>
  <Paragraphs>2</Paragraphs>
  <TotalTime>0</TotalTime>
  <ScaleCrop>false</ScaleCrop>
  <LinksUpToDate>false</LinksUpToDate>
  <CharactersWithSpaces>62280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2025-03-03T12:08:00Z</dcterms:created>
  <dc:creator>陌無於</dc:creator>
  <cp:lastModifiedBy>陌無於</cp:lastModifiedBy>
  <dcterms:modified xsi:type="dcterms:W3CDTF">2025-03-03T12:09:17Z</dcterms:modified>
  <dc:title>冷负荷计算书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94961621F68C45B0A1EC21DBD69EEC1C_11</vt:lpwstr>
  </property>
  <property fmtid="{D5CDD505-2E9C-101B-9397-08002B2CF9AE}" pid="3" name="KSOTemplateDocerSaveRecord">
    <vt:lpwstr>eyJoZGlkIjoiNzk4ZTliMzA1Mjc5Yzk1ZjcyNTFhYWE4YTI1Yjk4MGYiLCJ1c2VySWQiOiI0NDc5MzIxNzYifQ==</vt:lpwstr>
  </property>
  <property fmtid="{D5CDD505-2E9C-101B-9397-08002B2CF9AE}" pid="4" name="KSOProductBuildVer">
    <vt:lpwstr>2052-12.1.0.20305</vt:lpwstr>
  </property>
</Properties>
</file>