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7BCB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EB31A46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803CF43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乙类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B3BE1E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533236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E19C7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08507B1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56845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91F7E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陕西</w:t>
            </w:r>
            <w:r>
              <w:t>-</w:t>
            </w:r>
            <w:r>
              <w:t>西安</w:t>
            </w:r>
            <w:bookmarkEnd w:id="5"/>
          </w:p>
        </w:tc>
      </w:tr>
      <w:tr w:rsidR="00D40158" w:rsidRPr="00D40158" w14:paraId="48FED33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8E8A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16CE0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7C50BC0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FAF3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051C71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10E57B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49B1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28A9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5572767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486E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BBDA5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E3A3D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384FC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25A8D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D0088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114BF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09B386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64A9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0E340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92BE1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2024年12月21日</w:t>
              </w:r>
            </w:smartTag>
            <w:bookmarkEnd w:id="9"/>
          </w:p>
        </w:tc>
      </w:tr>
    </w:tbl>
    <w:p w14:paraId="47C2ADED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2974613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717DA45F" wp14:editId="7C17BA15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80CBC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5CCA92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2BD6D3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814173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1AF09B7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82DC5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24CE4C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6B39216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8874B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2D74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3CE3408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C3FE4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FEE61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T15512087369</w:t>
            </w:r>
            <w:bookmarkEnd w:id="13"/>
          </w:p>
        </w:tc>
      </w:tr>
    </w:tbl>
    <w:p w14:paraId="28AF06C7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A3BB0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D4B31B1" w14:textId="77777777" w:rsidR="00A156F3" w:rsidRDefault="00A32DB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95201" w:history="1">
        <w:r w:rsidR="00A156F3" w:rsidRPr="00781E3C">
          <w:rPr>
            <w:rStyle w:val="a7"/>
          </w:rPr>
          <w:t>1</w:t>
        </w:r>
        <w:r w:rsidR="00A156F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156F3" w:rsidRPr="00781E3C">
          <w:rPr>
            <w:rStyle w:val="a7"/>
          </w:rPr>
          <w:t>建筑概况</w:t>
        </w:r>
        <w:r w:rsidR="00A156F3">
          <w:rPr>
            <w:webHidden/>
          </w:rPr>
          <w:tab/>
        </w:r>
        <w:r w:rsidR="00A156F3">
          <w:rPr>
            <w:webHidden/>
          </w:rPr>
          <w:fldChar w:fldCharType="begin"/>
        </w:r>
        <w:r w:rsidR="00A156F3">
          <w:rPr>
            <w:webHidden/>
          </w:rPr>
          <w:instrText xml:space="preserve"> PAGEREF _Toc185695201 \h </w:instrText>
        </w:r>
        <w:r w:rsidR="00A156F3">
          <w:rPr>
            <w:webHidden/>
          </w:rPr>
        </w:r>
        <w:r w:rsidR="00A156F3">
          <w:rPr>
            <w:webHidden/>
          </w:rPr>
          <w:fldChar w:fldCharType="separate"/>
        </w:r>
        <w:r w:rsidR="00A156F3">
          <w:rPr>
            <w:webHidden/>
          </w:rPr>
          <w:t>3</w:t>
        </w:r>
        <w:r w:rsidR="00A156F3">
          <w:rPr>
            <w:webHidden/>
          </w:rPr>
          <w:fldChar w:fldCharType="end"/>
        </w:r>
      </w:hyperlink>
    </w:p>
    <w:p w14:paraId="78BE42F1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02" w:history="1">
        <w:r w:rsidRPr="00781E3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1B0A44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03" w:history="1">
        <w:r w:rsidRPr="00781E3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65B023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04" w:history="1">
        <w:r w:rsidRPr="00781E3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231BF6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05" w:history="1">
        <w:r w:rsidRPr="00781E3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F47FC3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06" w:history="1">
        <w:r w:rsidRPr="00781E3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D63C0B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07" w:history="1">
        <w:r w:rsidRPr="00781E3C">
          <w:rPr>
            <w:rStyle w:val="a7"/>
            <w:lang w:val="en-GB"/>
          </w:rPr>
          <w:t>6.1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CA7AE4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08" w:history="1">
        <w:r w:rsidRPr="00781E3C">
          <w:rPr>
            <w:rStyle w:val="a7"/>
            <w:lang w:val="en-GB"/>
          </w:rPr>
          <w:t>6.2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楼层信息表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D95145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09" w:history="1">
        <w:r w:rsidRPr="00781E3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0FB91B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10" w:history="1">
        <w:r w:rsidRPr="00781E3C">
          <w:rPr>
            <w:rStyle w:val="a7"/>
            <w:lang w:val="en-GB"/>
          </w:rPr>
          <w:t>7.1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3D1003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11" w:history="1">
        <w:r w:rsidRPr="00781E3C">
          <w:rPr>
            <w:rStyle w:val="a7"/>
            <w:lang w:val="en-GB"/>
          </w:rPr>
          <w:t>7.2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9BF657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12" w:history="1">
        <w:r w:rsidRPr="00781E3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464ABC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13" w:history="1">
        <w:r w:rsidRPr="00781E3C">
          <w:rPr>
            <w:rStyle w:val="a7"/>
            <w:lang w:val="en-GB"/>
          </w:rPr>
          <w:t>8.1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ADF40D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14" w:history="1">
        <w:r w:rsidRPr="00781E3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7863FA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15" w:history="1">
        <w:r w:rsidRPr="00781E3C">
          <w:rPr>
            <w:rStyle w:val="a7"/>
            <w:lang w:val="en-GB"/>
          </w:rPr>
          <w:t>9.1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A02BB6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16" w:history="1">
        <w:r w:rsidRPr="00781E3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B9C04F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17" w:history="1">
        <w:r w:rsidRPr="00781E3C">
          <w:rPr>
            <w:rStyle w:val="a7"/>
            <w:lang w:val="en-GB"/>
          </w:rPr>
          <w:t>10.1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134C59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18" w:history="1">
        <w:r w:rsidRPr="00781E3C">
          <w:rPr>
            <w:rStyle w:val="a7"/>
            <w:lang w:val="en-GB"/>
          </w:rPr>
          <w:t>10.2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外墙主断面传热系数的修正系数</w:t>
        </w:r>
        <w:r w:rsidRPr="00781E3C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64CE45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19" w:history="1">
        <w:r w:rsidRPr="00781E3C">
          <w:rPr>
            <w:rStyle w:val="a7"/>
            <w:lang w:val="en-GB"/>
          </w:rPr>
          <w:t>10.3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A4A0209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20" w:history="1">
        <w:r w:rsidRPr="00781E3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3CEC5C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21" w:history="1">
        <w:r w:rsidRPr="00781E3C">
          <w:rPr>
            <w:rStyle w:val="a7"/>
            <w:lang w:val="en-GB"/>
          </w:rPr>
          <w:t>11.1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0445E22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22" w:history="1">
        <w:r w:rsidRPr="00781E3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9DC40F5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23" w:history="1">
        <w:r w:rsidRPr="00781E3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B49B31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24" w:history="1">
        <w:r w:rsidRPr="00781E3C">
          <w:rPr>
            <w:rStyle w:val="a7"/>
            <w:lang w:val="en-GB"/>
          </w:rPr>
          <w:t>13.1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8B29CBC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25" w:history="1">
        <w:r w:rsidRPr="00781E3C">
          <w:rPr>
            <w:rStyle w:val="a7"/>
            <w:lang w:val="en-GB"/>
          </w:rPr>
          <w:t>13.2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733D4C1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26" w:history="1">
        <w:r w:rsidRPr="00781E3C">
          <w:rPr>
            <w:rStyle w:val="a7"/>
            <w:lang w:val="en-GB"/>
          </w:rPr>
          <w:t>13.3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A75BEA4" w14:textId="77777777" w:rsidR="00A156F3" w:rsidRDefault="00A156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5695227" w:history="1">
        <w:r w:rsidRPr="00781E3C">
          <w:rPr>
            <w:rStyle w:val="a7"/>
            <w:lang w:val="en-GB"/>
          </w:rPr>
          <w:t>13.4</w:t>
        </w:r>
        <w:r w:rsidRPr="00781E3C">
          <w:rPr>
            <w:rStyle w:val="a7"/>
          </w:rPr>
          <w:t xml:space="preserve"> </w:t>
        </w:r>
        <w:r w:rsidRPr="00781E3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21F5AD7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28" w:history="1">
        <w:r w:rsidRPr="00781E3C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7ECCBF6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29" w:history="1">
        <w:r w:rsidRPr="00781E3C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2597EC1" w14:textId="77777777" w:rsidR="00A156F3" w:rsidRDefault="00A156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695230" w:history="1">
        <w:r w:rsidRPr="00781E3C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81E3C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_Toc185695230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E60522F" w14:textId="77777777" w:rsidR="00B43728" w:rsidRDefault="00A32DB6" w:rsidP="00D40158">
      <w:pPr>
        <w:pStyle w:val="TOC1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103DA507" w14:textId="77777777" w:rsidR="00B43728" w:rsidRDefault="00B43728">
      <w:pPr>
        <w:rPr>
          <w:rFonts w:ascii="宋体" w:hAnsi="宋体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7F0C0C1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A1F8354" w14:textId="77777777" w:rsidR="00D40158" w:rsidRDefault="00D40158" w:rsidP="00D40158">
      <w:pPr>
        <w:pStyle w:val="TOC1"/>
      </w:pPr>
    </w:p>
    <w:p w14:paraId="05FE17D8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5695201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13786510" w14:textId="77777777" w:rsidTr="00BE3C10">
        <w:tc>
          <w:tcPr>
            <w:tcW w:w="2759" w:type="dxa"/>
            <w:shd w:val="clear" w:color="auto" w:fill="E6E6E6"/>
          </w:tcPr>
          <w:p w14:paraId="7FE563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E1E82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47042251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CC9E2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37F181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工程地点"/>
            <w:r>
              <w:t>陕西</w:t>
            </w:r>
            <w:r>
              <w:t>-</w:t>
            </w:r>
            <w:r>
              <w:t>西安</w:t>
            </w:r>
            <w:bookmarkEnd w:id="19"/>
          </w:p>
        </w:tc>
      </w:tr>
      <w:tr w:rsidR="005407D2" w:rsidRPr="00FF2243" w14:paraId="53A76CDA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4A54F54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54E0EB15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3063FAE0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907DA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1D53BC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10072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7D4DF9E" w14:textId="77777777" w:rsidTr="00BE3C10">
        <w:tc>
          <w:tcPr>
            <w:tcW w:w="2759" w:type="dxa"/>
            <w:shd w:val="clear" w:color="auto" w:fill="E6E6E6"/>
          </w:tcPr>
          <w:p w14:paraId="069C3D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32F0B8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6CF0108C" w14:textId="77777777" w:rsidTr="00BE3C10">
        <w:tc>
          <w:tcPr>
            <w:tcW w:w="2759" w:type="dxa"/>
            <w:shd w:val="clear" w:color="auto" w:fill="E6E6E6"/>
          </w:tcPr>
          <w:p w14:paraId="1C93A6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766C7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19.5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C892314" w14:textId="77777777" w:rsidTr="00BE3C10">
        <w:tc>
          <w:tcPr>
            <w:tcW w:w="2759" w:type="dxa"/>
            <w:shd w:val="clear" w:color="auto" w:fill="E6E6E6"/>
          </w:tcPr>
          <w:p w14:paraId="50B7B33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3263DFB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39280.56</w:t>
            </w:r>
            <w:bookmarkEnd w:id="26"/>
          </w:p>
        </w:tc>
      </w:tr>
      <w:tr w:rsidR="00203A7D" w:rsidRPr="00FF2243" w14:paraId="3D1C6E17" w14:textId="77777777" w:rsidTr="00BE3C10">
        <w:tc>
          <w:tcPr>
            <w:tcW w:w="2759" w:type="dxa"/>
            <w:shd w:val="clear" w:color="auto" w:fill="E6E6E6"/>
          </w:tcPr>
          <w:p w14:paraId="74137C5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2A954FA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15330.21</w:t>
            </w:r>
            <w:bookmarkEnd w:id="27"/>
          </w:p>
        </w:tc>
      </w:tr>
      <w:tr w:rsidR="00FA4476" w:rsidRPr="00FF2243" w14:paraId="5BC9D31B" w14:textId="77777777" w:rsidTr="00BE3C10">
        <w:tc>
          <w:tcPr>
            <w:tcW w:w="2759" w:type="dxa"/>
            <w:shd w:val="clear" w:color="auto" w:fill="E6E6E6"/>
          </w:tcPr>
          <w:p w14:paraId="06B82E5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62D68C1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24AEB317" w14:textId="77777777" w:rsidTr="00BE3C10">
        <w:tc>
          <w:tcPr>
            <w:tcW w:w="2759" w:type="dxa"/>
            <w:shd w:val="clear" w:color="auto" w:fill="E6E6E6"/>
          </w:tcPr>
          <w:p w14:paraId="68B490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22586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7451F55" w14:textId="77777777" w:rsidTr="00BE3C10">
        <w:tc>
          <w:tcPr>
            <w:tcW w:w="2759" w:type="dxa"/>
            <w:shd w:val="clear" w:color="auto" w:fill="E6E6E6"/>
          </w:tcPr>
          <w:p w14:paraId="5D19364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B43E8C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3AB1D069" w14:textId="77777777" w:rsidTr="00BE3C10">
        <w:tc>
          <w:tcPr>
            <w:tcW w:w="2759" w:type="dxa"/>
            <w:shd w:val="clear" w:color="auto" w:fill="E6E6E6"/>
          </w:tcPr>
          <w:p w14:paraId="61CFFD4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3359C1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52950C82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5695202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3B0DC931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1AEC4135" w14:textId="77777777" w:rsidR="00651365" w:rsidRDefault="00C546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748E5103" w14:textId="77777777" w:rsidR="00651365" w:rsidRDefault="00C546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2C6DA3A" w14:textId="77777777" w:rsidR="00651365" w:rsidRDefault="00C546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71AE998A" w14:textId="77777777" w:rsidR="00651365" w:rsidRDefault="00C5465B">
      <w:pPr>
        <w:pStyle w:val="1"/>
        <w:widowControl w:val="0"/>
        <w:jc w:val="both"/>
        <w:rPr>
          <w:kern w:val="2"/>
          <w:szCs w:val="24"/>
        </w:rPr>
      </w:pPr>
      <w:bookmarkStart w:id="37" w:name="_Toc185695203"/>
      <w:r>
        <w:rPr>
          <w:kern w:val="2"/>
          <w:szCs w:val="24"/>
        </w:rPr>
        <w:lastRenderedPageBreak/>
        <w:t>建筑大样</w:t>
      </w:r>
      <w:bookmarkEnd w:id="37"/>
    </w:p>
    <w:p w14:paraId="5245455B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86976E5" wp14:editId="2102ED02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2A892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D89D430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84B39F3" wp14:editId="48FAD90C">
            <wp:extent cx="5667375" cy="44958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E0589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08473948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A657CEC" wp14:editId="0276423B">
            <wp:extent cx="5667375" cy="3667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D30D6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AF745A1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DD77268" wp14:editId="1D4CB044">
            <wp:extent cx="5667375" cy="16287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FAB1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73C43E7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212D8D4" wp14:editId="4814F25D">
            <wp:extent cx="5667375" cy="1857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5A219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3928873A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6A2C036" wp14:editId="0CB4BD13">
            <wp:extent cx="5667375" cy="2152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89682" w14:textId="77777777" w:rsidR="00651365" w:rsidRDefault="00C546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2A12DC49" w14:textId="77777777" w:rsidR="00651365" w:rsidRDefault="00C5465B">
      <w:pPr>
        <w:pStyle w:val="1"/>
        <w:widowControl w:val="0"/>
        <w:jc w:val="both"/>
        <w:rPr>
          <w:kern w:val="2"/>
          <w:szCs w:val="24"/>
        </w:rPr>
      </w:pPr>
      <w:bookmarkStart w:id="38" w:name="_Toc185695204"/>
      <w:r>
        <w:rPr>
          <w:kern w:val="2"/>
          <w:szCs w:val="24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51365" w14:paraId="6A83433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09994F1" w14:textId="77777777" w:rsidR="00651365" w:rsidRDefault="00C5465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F3B2C7" w14:textId="77777777" w:rsidR="00651365" w:rsidRDefault="00C546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61E2BE0" w14:textId="77777777" w:rsidR="00651365" w:rsidRDefault="00C546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85F0F7" w14:textId="77777777" w:rsidR="00651365" w:rsidRDefault="00C5465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79FD3C" w14:textId="77777777" w:rsidR="00651365" w:rsidRDefault="00C5465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F4C7E7" w14:textId="77777777" w:rsidR="00651365" w:rsidRDefault="00C5465B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EA5D257" w14:textId="77777777" w:rsidR="00651365" w:rsidRDefault="00C5465B">
            <w:pPr>
              <w:jc w:val="center"/>
            </w:pPr>
            <w:r>
              <w:t>数据来源</w:t>
            </w:r>
          </w:p>
        </w:tc>
      </w:tr>
      <w:tr w:rsidR="00651365" w14:paraId="7B42D9D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8B7BA9A" w14:textId="77777777" w:rsidR="00651365" w:rsidRDefault="0065136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B7E834E" w14:textId="77777777" w:rsidR="00651365" w:rsidRDefault="00C546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802D9D" w14:textId="77777777" w:rsidR="00651365" w:rsidRDefault="00C546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62B78E" w14:textId="77777777" w:rsidR="00651365" w:rsidRDefault="00C546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287C0D" w14:textId="77777777" w:rsidR="00651365" w:rsidRDefault="00C5465B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2C0B24" w14:textId="77777777" w:rsidR="00651365" w:rsidRDefault="00C5465B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5B426D7" w14:textId="77777777" w:rsidR="00651365" w:rsidRDefault="00651365">
            <w:pPr>
              <w:jc w:val="center"/>
            </w:pPr>
          </w:p>
        </w:tc>
      </w:tr>
      <w:tr w:rsidR="00651365" w14:paraId="4EDFD626" w14:textId="77777777">
        <w:tc>
          <w:tcPr>
            <w:tcW w:w="2196" w:type="dxa"/>
            <w:shd w:val="clear" w:color="auto" w:fill="E6E6E6"/>
            <w:vAlign w:val="center"/>
          </w:tcPr>
          <w:p w14:paraId="4EAD4310" w14:textId="77777777" w:rsidR="00651365" w:rsidRDefault="00C5465B">
            <w:r>
              <w:t>水泥砂浆</w:t>
            </w:r>
          </w:p>
        </w:tc>
        <w:tc>
          <w:tcPr>
            <w:tcW w:w="1018" w:type="dxa"/>
            <w:vAlign w:val="center"/>
          </w:tcPr>
          <w:p w14:paraId="67F28AD0" w14:textId="77777777" w:rsidR="00651365" w:rsidRDefault="00C5465B">
            <w:r>
              <w:t>0.930</w:t>
            </w:r>
          </w:p>
        </w:tc>
        <w:tc>
          <w:tcPr>
            <w:tcW w:w="1030" w:type="dxa"/>
            <w:vAlign w:val="center"/>
          </w:tcPr>
          <w:p w14:paraId="5EC42AC6" w14:textId="77777777" w:rsidR="00651365" w:rsidRDefault="00C5465B">
            <w:r>
              <w:t>11.370</w:t>
            </w:r>
          </w:p>
        </w:tc>
        <w:tc>
          <w:tcPr>
            <w:tcW w:w="848" w:type="dxa"/>
            <w:vAlign w:val="center"/>
          </w:tcPr>
          <w:p w14:paraId="26A9C646" w14:textId="77777777" w:rsidR="00651365" w:rsidRDefault="00C5465B">
            <w:r>
              <w:t>1800.0</w:t>
            </w:r>
          </w:p>
        </w:tc>
        <w:tc>
          <w:tcPr>
            <w:tcW w:w="1018" w:type="dxa"/>
            <w:vAlign w:val="center"/>
          </w:tcPr>
          <w:p w14:paraId="5A2824D3" w14:textId="77777777" w:rsidR="00651365" w:rsidRDefault="00C5465B">
            <w:r>
              <w:t>1050.0</w:t>
            </w:r>
          </w:p>
        </w:tc>
        <w:tc>
          <w:tcPr>
            <w:tcW w:w="1188" w:type="dxa"/>
            <w:vAlign w:val="center"/>
          </w:tcPr>
          <w:p w14:paraId="511991BC" w14:textId="77777777" w:rsidR="00651365" w:rsidRDefault="00C5465B">
            <w:r>
              <w:t>0.0210</w:t>
            </w:r>
          </w:p>
        </w:tc>
        <w:tc>
          <w:tcPr>
            <w:tcW w:w="1516" w:type="dxa"/>
            <w:vAlign w:val="center"/>
          </w:tcPr>
          <w:p w14:paraId="5CF8C664" w14:textId="77777777" w:rsidR="00651365" w:rsidRDefault="00651365">
            <w:pPr>
              <w:rPr>
                <w:sz w:val="18"/>
                <w:szCs w:val="18"/>
              </w:rPr>
            </w:pPr>
          </w:p>
        </w:tc>
      </w:tr>
      <w:tr w:rsidR="00651365" w14:paraId="5DBA1DDA" w14:textId="77777777">
        <w:tc>
          <w:tcPr>
            <w:tcW w:w="2196" w:type="dxa"/>
            <w:shd w:val="clear" w:color="auto" w:fill="E6E6E6"/>
            <w:vAlign w:val="center"/>
          </w:tcPr>
          <w:p w14:paraId="7C275840" w14:textId="77777777" w:rsidR="00651365" w:rsidRDefault="00C5465B">
            <w:r>
              <w:t>石灰砂浆</w:t>
            </w:r>
          </w:p>
        </w:tc>
        <w:tc>
          <w:tcPr>
            <w:tcW w:w="1018" w:type="dxa"/>
            <w:vAlign w:val="center"/>
          </w:tcPr>
          <w:p w14:paraId="0C719766" w14:textId="77777777" w:rsidR="00651365" w:rsidRDefault="00C5465B">
            <w:r>
              <w:t>0.810</w:t>
            </w:r>
          </w:p>
        </w:tc>
        <w:tc>
          <w:tcPr>
            <w:tcW w:w="1030" w:type="dxa"/>
            <w:vAlign w:val="center"/>
          </w:tcPr>
          <w:p w14:paraId="7CC9D92D" w14:textId="77777777" w:rsidR="00651365" w:rsidRDefault="00C5465B">
            <w:r>
              <w:t>10.070</w:t>
            </w:r>
          </w:p>
        </w:tc>
        <w:tc>
          <w:tcPr>
            <w:tcW w:w="848" w:type="dxa"/>
            <w:vAlign w:val="center"/>
          </w:tcPr>
          <w:p w14:paraId="669D8B3B" w14:textId="77777777" w:rsidR="00651365" w:rsidRDefault="00C5465B">
            <w:r>
              <w:t>1600.0</w:t>
            </w:r>
          </w:p>
        </w:tc>
        <w:tc>
          <w:tcPr>
            <w:tcW w:w="1018" w:type="dxa"/>
            <w:vAlign w:val="center"/>
          </w:tcPr>
          <w:p w14:paraId="44F34840" w14:textId="77777777" w:rsidR="00651365" w:rsidRDefault="00C5465B">
            <w:r>
              <w:t>1050.0</w:t>
            </w:r>
          </w:p>
        </w:tc>
        <w:tc>
          <w:tcPr>
            <w:tcW w:w="1188" w:type="dxa"/>
            <w:vAlign w:val="center"/>
          </w:tcPr>
          <w:p w14:paraId="442795B8" w14:textId="77777777" w:rsidR="00651365" w:rsidRDefault="00C5465B">
            <w:r>
              <w:t>0.0443</w:t>
            </w:r>
          </w:p>
        </w:tc>
        <w:tc>
          <w:tcPr>
            <w:tcW w:w="1516" w:type="dxa"/>
            <w:vAlign w:val="center"/>
          </w:tcPr>
          <w:p w14:paraId="3DA77ED9" w14:textId="77777777" w:rsidR="00651365" w:rsidRDefault="00651365">
            <w:pPr>
              <w:rPr>
                <w:sz w:val="18"/>
                <w:szCs w:val="18"/>
              </w:rPr>
            </w:pPr>
          </w:p>
        </w:tc>
      </w:tr>
      <w:tr w:rsidR="00651365" w14:paraId="59D34511" w14:textId="77777777">
        <w:tc>
          <w:tcPr>
            <w:tcW w:w="2196" w:type="dxa"/>
            <w:shd w:val="clear" w:color="auto" w:fill="E6E6E6"/>
            <w:vAlign w:val="center"/>
          </w:tcPr>
          <w:p w14:paraId="481817ED" w14:textId="77777777" w:rsidR="00651365" w:rsidRDefault="00C5465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F5AAFDE" w14:textId="77777777" w:rsidR="00651365" w:rsidRDefault="00C5465B">
            <w:r>
              <w:t>1.740</w:t>
            </w:r>
          </w:p>
        </w:tc>
        <w:tc>
          <w:tcPr>
            <w:tcW w:w="1030" w:type="dxa"/>
            <w:vAlign w:val="center"/>
          </w:tcPr>
          <w:p w14:paraId="3519D082" w14:textId="77777777" w:rsidR="00651365" w:rsidRDefault="00C5465B">
            <w:r>
              <w:t>17.200</w:t>
            </w:r>
          </w:p>
        </w:tc>
        <w:tc>
          <w:tcPr>
            <w:tcW w:w="848" w:type="dxa"/>
            <w:vAlign w:val="center"/>
          </w:tcPr>
          <w:p w14:paraId="3A60E48B" w14:textId="77777777" w:rsidR="00651365" w:rsidRDefault="00C5465B">
            <w:r>
              <w:t>2500.0</w:t>
            </w:r>
          </w:p>
        </w:tc>
        <w:tc>
          <w:tcPr>
            <w:tcW w:w="1018" w:type="dxa"/>
            <w:vAlign w:val="center"/>
          </w:tcPr>
          <w:p w14:paraId="322C6FC1" w14:textId="77777777" w:rsidR="00651365" w:rsidRDefault="00C5465B">
            <w:r>
              <w:t>920.0</w:t>
            </w:r>
          </w:p>
        </w:tc>
        <w:tc>
          <w:tcPr>
            <w:tcW w:w="1188" w:type="dxa"/>
            <w:vAlign w:val="center"/>
          </w:tcPr>
          <w:p w14:paraId="6DC80EFC" w14:textId="77777777" w:rsidR="00651365" w:rsidRDefault="00C5465B">
            <w:r>
              <w:t>0.0158</w:t>
            </w:r>
          </w:p>
        </w:tc>
        <w:tc>
          <w:tcPr>
            <w:tcW w:w="1516" w:type="dxa"/>
            <w:vAlign w:val="center"/>
          </w:tcPr>
          <w:p w14:paraId="2EF3CB84" w14:textId="77777777" w:rsidR="00651365" w:rsidRDefault="00651365">
            <w:pPr>
              <w:rPr>
                <w:sz w:val="18"/>
                <w:szCs w:val="18"/>
              </w:rPr>
            </w:pPr>
          </w:p>
        </w:tc>
      </w:tr>
      <w:tr w:rsidR="00651365" w14:paraId="4AF7AAC4" w14:textId="77777777">
        <w:tc>
          <w:tcPr>
            <w:tcW w:w="2196" w:type="dxa"/>
            <w:shd w:val="clear" w:color="auto" w:fill="E6E6E6"/>
            <w:vAlign w:val="center"/>
          </w:tcPr>
          <w:p w14:paraId="190D8D45" w14:textId="77777777" w:rsidR="00651365" w:rsidRDefault="00C5465B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7F15FB7" w14:textId="77777777" w:rsidR="00651365" w:rsidRDefault="00C5465B">
            <w:r>
              <w:t>0.041</w:t>
            </w:r>
          </w:p>
        </w:tc>
        <w:tc>
          <w:tcPr>
            <w:tcW w:w="1030" w:type="dxa"/>
            <w:vAlign w:val="center"/>
          </w:tcPr>
          <w:p w14:paraId="41F1CC8B" w14:textId="77777777" w:rsidR="00651365" w:rsidRDefault="00C5465B">
            <w:r>
              <w:t>0.615</w:t>
            </w:r>
          </w:p>
        </w:tc>
        <w:tc>
          <w:tcPr>
            <w:tcW w:w="848" w:type="dxa"/>
            <w:vAlign w:val="center"/>
          </w:tcPr>
          <w:p w14:paraId="7440BAE6" w14:textId="77777777" w:rsidR="00651365" w:rsidRDefault="00C5465B">
            <w:r>
              <w:t>110.0</w:t>
            </w:r>
          </w:p>
        </w:tc>
        <w:tc>
          <w:tcPr>
            <w:tcW w:w="1018" w:type="dxa"/>
            <w:vAlign w:val="center"/>
          </w:tcPr>
          <w:p w14:paraId="724EF18D" w14:textId="77777777" w:rsidR="00651365" w:rsidRDefault="00C5465B">
            <w:r>
              <w:t>1220.0</w:t>
            </w:r>
          </w:p>
        </w:tc>
        <w:tc>
          <w:tcPr>
            <w:tcW w:w="1188" w:type="dxa"/>
            <w:vAlign w:val="center"/>
          </w:tcPr>
          <w:p w14:paraId="5995B2EB" w14:textId="77777777" w:rsidR="00651365" w:rsidRDefault="00C5465B">
            <w:r>
              <w:t>0.4880</w:t>
            </w:r>
          </w:p>
        </w:tc>
        <w:tc>
          <w:tcPr>
            <w:tcW w:w="1516" w:type="dxa"/>
            <w:vAlign w:val="center"/>
          </w:tcPr>
          <w:p w14:paraId="5EFDD595" w14:textId="77777777" w:rsidR="00651365" w:rsidRDefault="00651365">
            <w:pPr>
              <w:rPr>
                <w:sz w:val="18"/>
                <w:szCs w:val="18"/>
              </w:rPr>
            </w:pPr>
          </w:p>
        </w:tc>
      </w:tr>
      <w:tr w:rsidR="00651365" w14:paraId="05CE95CC" w14:textId="77777777">
        <w:tc>
          <w:tcPr>
            <w:tcW w:w="2196" w:type="dxa"/>
            <w:shd w:val="clear" w:color="auto" w:fill="E6E6E6"/>
            <w:vAlign w:val="center"/>
          </w:tcPr>
          <w:p w14:paraId="1A5F01CA" w14:textId="77777777" w:rsidR="00651365" w:rsidRDefault="00C5465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9D45B07" w14:textId="77777777" w:rsidR="00651365" w:rsidRDefault="00C5465B">
            <w:r>
              <w:t>1.510</w:t>
            </w:r>
          </w:p>
        </w:tc>
        <w:tc>
          <w:tcPr>
            <w:tcW w:w="1030" w:type="dxa"/>
            <w:vAlign w:val="center"/>
          </w:tcPr>
          <w:p w14:paraId="72B501AB" w14:textId="77777777" w:rsidR="00651365" w:rsidRDefault="00C5465B">
            <w:r>
              <w:t>15.360</w:t>
            </w:r>
          </w:p>
        </w:tc>
        <w:tc>
          <w:tcPr>
            <w:tcW w:w="848" w:type="dxa"/>
            <w:vAlign w:val="center"/>
          </w:tcPr>
          <w:p w14:paraId="250DED11" w14:textId="77777777" w:rsidR="00651365" w:rsidRDefault="00C5465B">
            <w:r>
              <w:t>2300.0</w:t>
            </w:r>
          </w:p>
        </w:tc>
        <w:tc>
          <w:tcPr>
            <w:tcW w:w="1018" w:type="dxa"/>
            <w:vAlign w:val="center"/>
          </w:tcPr>
          <w:p w14:paraId="224C670A" w14:textId="77777777" w:rsidR="00651365" w:rsidRDefault="00C5465B">
            <w:r>
              <w:t>920.0</w:t>
            </w:r>
          </w:p>
        </w:tc>
        <w:tc>
          <w:tcPr>
            <w:tcW w:w="1188" w:type="dxa"/>
            <w:vAlign w:val="center"/>
          </w:tcPr>
          <w:p w14:paraId="6819B782" w14:textId="77777777" w:rsidR="00651365" w:rsidRDefault="00C5465B">
            <w:r>
              <w:t>0.0173</w:t>
            </w:r>
          </w:p>
        </w:tc>
        <w:tc>
          <w:tcPr>
            <w:tcW w:w="1516" w:type="dxa"/>
            <w:vAlign w:val="center"/>
          </w:tcPr>
          <w:p w14:paraId="3DA1DE01" w14:textId="77777777" w:rsidR="00651365" w:rsidRDefault="00651365">
            <w:pPr>
              <w:rPr>
                <w:sz w:val="18"/>
                <w:szCs w:val="18"/>
              </w:rPr>
            </w:pPr>
          </w:p>
        </w:tc>
      </w:tr>
      <w:tr w:rsidR="00651365" w14:paraId="2DD89568" w14:textId="77777777">
        <w:tc>
          <w:tcPr>
            <w:tcW w:w="2196" w:type="dxa"/>
            <w:shd w:val="clear" w:color="auto" w:fill="E6E6E6"/>
            <w:vAlign w:val="center"/>
          </w:tcPr>
          <w:p w14:paraId="615566E2" w14:textId="77777777" w:rsidR="00651365" w:rsidRDefault="00C5465B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458D9A6" w14:textId="77777777" w:rsidR="00651365" w:rsidRDefault="00C5465B">
            <w:r>
              <w:t>0.030</w:t>
            </w:r>
          </w:p>
        </w:tc>
        <w:tc>
          <w:tcPr>
            <w:tcW w:w="1030" w:type="dxa"/>
            <w:vAlign w:val="center"/>
          </w:tcPr>
          <w:p w14:paraId="7FA27E35" w14:textId="77777777" w:rsidR="00651365" w:rsidRDefault="00C5465B">
            <w:r>
              <w:t>0.340</w:t>
            </w:r>
          </w:p>
        </w:tc>
        <w:tc>
          <w:tcPr>
            <w:tcW w:w="848" w:type="dxa"/>
            <w:vAlign w:val="center"/>
          </w:tcPr>
          <w:p w14:paraId="17D0AD58" w14:textId="77777777" w:rsidR="00651365" w:rsidRDefault="00C5465B">
            <w:r>
              <w:t>35.0</w:t>
            </w:r>
          </w:p>
        </w:tc>
        <w:tc>
          <w:tcPr>
            <w:tcW w:w="1018" w:type="dxa"/>
            <w:vAlign w:val="center"/>
          </w:tcPr>
          <w:p w14:paraId="3B96C6A3" w14:textId="77777777" w:rsidR="00651365" w:rsidRDefault="00C5465B">
            <w:r>
              <w:t>1380.0</w:t>
            </w:r>
          </w:p>
        </w:tc>
        <w:tc>
          <w:tcPr>
            <w:tcW w:w="1188" w:type="dxa"/>
            <w:vAlign w:val="center"/>
          </w:tcPr>
          <w:p w14:paraId="224F2180" w14:textId="77777777" w:rsidR="00651365" w:rsidRDefault="00C5465B">
            <w:r>
              <w:t>0.0000</w:t>
            </w:r>
          </w:p>
        </w:tc>
        <w:tc>
          <w:tcPr>
            <w:tcW w:w="1516" w:type="dxa"/>
            <w:vAlign w:val="center"/>
          </w:tcPr>
          <w:p w14:paraId="50C4ED83" w14:textId="77777777" w:rsidR="00651365" w:rsidRDefault="00651365">
            <w:pPr>
              <w:rPr>
                <w:sz w:val="18"/>
                <w:szCs w:val="18"/>
              </w:rPr>
            </w:pPr>
          </w:p>
        </w:tc>
      </w:tr>
      <w:tr w:rsidR="00651365" w14:paraId="297298FA" w14:textId="77777777">
        <w:tc>
          <w:tcPr>
            <w:tcW w:w="2196" w:type="dxa"/>
            <w:shd w:val="clear" w:color="auto" w:fill="E6E6E6"/>
            <w:vAlign w:val="center"/>
          </w:tcPr>
          <w:p w14:paraId="68E86FF3" w14:textId="77777777" w:rsidR="00651365" w:rsidRDefault="00C5465B">
            <w:r>
              <w:t>页岩陶粒混凝土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14:paraId="381BADD2" w14:textId="77777777" w:rsidR="00651365" w:rsidRDefault="00C5465B">
            <w:r>
              <w:t>0.630</w:t>
            </w:r>
          </w:p>
        </w:tc>
        <w:tc>
          <w:tcPr>
            <w:tcW w:w="1030" w:type="dxa"/>
            <w:vAlign w:val="center"/>
          </w:tcPr>
          <w:p w14:paraId="18E82463" w14:textId="77777777" w:rsidR="00651365" w:rsidRDefault="00C5465B">
            <w:r>
              <w:t>8.160</w:t>
            </w:r>
          </w:p>
        </w:tc>
        <w:tc>
          <w:tcPr>
            <w:tcW w:w="848" w:type="dxa"/>
            <w:vAlign w:val="center"/>
          </w:tcPr>
          <w:p w14:paraId="1CC8AE4D" w14:textId="77777777" w:rsidR="00651365" w:rsidRDefault="00C5465B">
            <w:r>
              <w:t>1300.0</w:t>
            </w:r>
          </w:p>
        </w:tc>
        <w:tc>
          <w:tcPr>
            <w:tcW w:w="1018" w:type="dxa"/>
            <w:vAlign w:val="center"/>
          </w:tcPr>
          <w:p w14:paraId="59D38CA0" w14:textId="77777777" w:rsidR="00651365" w:rsidRDefault="00C5465B">
            <w:r>
              <w:t>1050.0</w:t>
            </w:r>
          </w:p>
        </w:tc>
        <w:tc>
          <w:tcPr>
            <w:tcW w:w="1188" w:type="dxa"/>
            <w:vAlign w:val="center"/>
          </w:tcPr>
          <w:p w14:paraId="23C6A8FF" w14:textId="77777777" w:rsidR="00651365" w:rsidRDefault="00C5465B">
            <w:r>
              <w:t>0.0390</w:t>
            </w:r>
          </w:p>
        </w:tc>
        <w:tc>
          <w:tcPr>
            <w:tcW w:w="1516" w:type="dxa"/>
            <w:vAlign w:val="center"/>
          </w:tcPr>
          <w:p w14:paraId="174E146F" w14:textId="77777777" w:rsidR="00651365" w:rsidRDefault="00651365">
            <w:pPr>
              <w:rPr>
                <w:sz w:val="18"/>
                <w:szCs w:val="18"/>
              </w:rPr>
            </w:pPr>
          </w:p>
        </w:tc>
      </w:tr>
      <w:tr w:rsidR="00651365" w14:paraId="6965BD81" w14:textId="77777777">
        <w:tc>
          <w:tcPr>
            <w:tcW w:w="2196" w:type="dxa"/>
            <w:shd w:val="clear" w:color="auto" w:fill="E6E6E6"/>
            <w:vAlign w:val="center"/>
          </w:tcPr>
          <w:p w14:paraId="2C638092" w14:textId="77777777" w:rsidR="00651365" w:rsidRDefault="00C5465B">
            <w:r>
              <w:t>轻质黏土</w:t>
            </w:r>
          </w:p>
        </w:tc>
        <w:tc>
          <w:tcPr>
            <w:tcW w:w="1018" w:type="dxa"/>
            <w:vAlign w:val="center"/>
          </w:tcPr>
          <w:p w14:paraId="00481B0A" w14:textId="77777777" w:rsidR="00651365" w:rsidRDefault="00C5465B">
            <w:r>
              <w:t>0.470</w:t>
            </w:r>
          </w:p>
        </w:tc>
        <w:tc>
          <w:tcPr>
            <w:tcW w:w="1030" w:type="dxa"/>
            <w:vAlign w:val="center"/>
          </w:tcPr>
          <w:p w14:paraId="6941F25F" w14:textId="77777777" w:rsidR="00651365" w:rsidRDefault="00C5465B">
            <w:r>
              <w:t>6.360</w:t>
            </w:r>
          </w:p>
        </w:tc>
        <w:tc>
          <w:tcPr>
            <w:tcW w:w="848" w:type="dxa"/>
            <w:vAlign w:val="center"/>
          </w:tcPr>
          <w:p w14:paraId="21FC1901" w14:textId="77777777" w:rsidR="00651365" w:rsidRDefault="00C5465B">
            <w:r>
              <w:t>1200.0</w:t>
            </w:r>
          </w:p>
        </w:tc>
        <w:tc>
          <w:tcPr>
            <w:tcW w:w="1018" w:type="dxa"/>
            <w:vAlign w:val="center"/>
          </w:tcPr>
          <w:p w14:paraId="5F581234" w14:textId="77777777" w:rsidR="00651365" w:rsidRDefault="00C5465B">
            <w:r>
              <w:t>1010.0</w:t>
            </w:r>
          </w:p>
        </w:tc>
        <w:tc>
          <w:tcPr>
            <w:tcW w:w="1188" w:type="dxa"/>
            <w:vAlign w:val="center"/>
          </w:tcPr>
          <w:p w14:paraId="50BF42BC" w14:textId="77777777" w:rsidR="00651365" w:rsidRDefault="00C5465B">
            <w:r>
              <w:t>0.0000</w:t>
            </w:r>
          </w:p>
        </w:tc>
        <w:tc>
          <w:tcPr>
            <w:tcW w:w="1516" w:type="dxa"/>
            <w:vAlign w:val="center"/>
          </w:tcPr>
          <w:p w14:paraId="54700B13" w14:textId="77777777" w:rsidR="00651365" w:rsidRDefault="00C5465B">
            <w:r>
              <w:rPr>
                <w:sz w:val="18"/>
                <w:szCs w:val="18"/>
              </w:rPr>
              <w:t>DB51-5027-2019</w:t>
            </w:r>
          </w:p>
        </w:tc>
      </w:tr>
      <w:tr w:rsidR="00651365" w14:paraId="53CB50FD" w14:textId="77777777">
        <w:tc>
          <w:tcPr>
            <w:tcW w:w="2196" w:type="dxa"/>
            <w:shd w:val="clear" w:color="auto" w:fill="E6E6E6"/>
            <w:vAlign w:val="center"/>
          </w:tcPr>
          <w:p w14:paraId="7F23E363" w14:textId="77777777" w:rsidR="00651365" w:rsidRDefault="00C5465B">
            <w:proofErr w:type="spellStart"/>
            <w:r>
              <w:t>sbs</w:t>
            </w:r>
            <w:proofErr w:type="spellEnd"/>
            <w:r>
              <w:t>改性沥青卷材防水</w:t>
            </w:r>
          </w:p>
        </w:tc>
        <w:tc>
          <w:tcPr>
            <w:tcW w:w="1018" w:type="dxa"/>
            <w:vAlign w:val="center"/>
          </w:tcPr>
          <w:p w14:paraId="1ED751E4" w14:textId="77777777" w:rsidR="00651365" w:rsidRDefault="00C5465B">
            <w:r>
              <w:t>0.170</w:t>
            </w:r>
          </w:p>
        </w:tc>
        <w:tc>
          <w:tcPr>
            <w:tcW w:w="1030" w:type="dxa"/>
            <w:vAlign w:val="center"/>
          </w:tcPr>
          <w:p w14:paraId="456D544C" w14:textId="77777777" w:rsidR="00651365" w:rsidRDefault="00C5465B">
            <w:r>
              <w:t>3.330</w:t>
            </w:r>
          </w:p>
        </w:tc>
        <w:tc>
          <w:tcPr>
            <w:tcW w:w="848" w:type="dxa"/>
            <w:vAlign w:val="center"/>
          </w:tcPr>
          <w:p w14:paraId="0E47B17E" w14:textId="77777777" w:rsidR="00651365" w:rsidRDefault="00C5465B">
            <w:r>
              <w:t>600.0</w:t>
            </w:r>
          </w:p>
        </w:tc>
        <w:tc>
          <w:tcPr>
            <w:tcW w:w="1018" w:type="dxa"/>
            <w:vAlign w:val="center"/>
          </w:tcPr>
          <w:p w14:paraId="6F70E5FE" w14:textId="77777777" w:rsidR="00651365" w:rsidRDefault="00C5465B">
            <w:r>
              <w:t>1470.0</w:t>
            </w:r>
          </w:p>
        </w:tc>
        <w:tc>
          <w:tcPr>
            <w:tcW w:w="1188" w:type="dxa"/>
            <w:vAlign w:val="center"/>
          </w:tcPr>
          <w:p w14:paraId="59343C74" w14:textId="77777777" w:rsidR="00651365" w:rsidRDefault="00C5465B">
            <w:r>
              <w:t>0.0000</w:t>
            </w:r>
          </w:p>
        </w:tc>
        <w:tc>
          <w:tcPr>
            <w:tcW w:w="1516" w:type="dxa"/>
            <w:vAlign w:val="center"/>
          </w:tcPr>
          <w:p w14:paraId="44001FA8" w14:textId="77777777" w:rsidR="00651365" w:rsidRDefault="00651365">
            <w:pPr>
              <w:rPr>
                <w:sz w:val="18"/>
                <w:szCs w:val="18"/>
              </w:rPr>
            </w:pPr>
          </w:p>
        </w:tc>
      </w:tr>
      <w:tr w:rsidR="00651365" w14:paraId="6138A876" w14:textId="77777777">
        <w:tc>
          <w:tcPr>
            <w:tcW w:w="2196" w:type="dxa"/>
            <w:shd w:val="clear" w:color="auto" w:fill="E6E6E6"/>
            <w:vAlign w:val="center"/>
          </w:tcPr>
          <w:p w14:paraId="39EED566" w14:textId="77777777" w:rsidR="00651365" w:rsidRDefault="00C5465B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1A7D7B94" w14:textId="77777777" w:rsidR="00651365" w:rsidRDefault="00C5465B">
            <w:r>
              <w:t>0.930</w:t>
            </w:r>
          </w:p>
        </w:tc>
        <w:tc>
          <w:tcPr>
            <w:tcW w:w="1030" w:type="dxa"/>
            <w:vAlign w:val="center"/>
          </w:tcPr>
          <w:p w14:paraId="5AFAA838" w14:textId="77777777" w:rsidR="00651365" w:rsidRDefault="00C5465B">
            <w:r>
              <w:t>11.306</w:t>
            </w:r>
          </w:p>
        </w:tc>
        <w:tc>
          <w:tcPr>
            <w:tcW w:w="848" w:type="dxa"/>
            <w:vAlign w:val="center"/>
          </w:tcPr>
          <w:p w14:paraId="5D1442CF" w14:textId="77777777" w:rsidR="00651365" w:rsidRDefault="00C5465B">
            <w:r>
              <w:t>1800.0</w:t>
            </w:r>
          </w:p>
        </w:tc>
        <w:tc>
          <w:tcPr>
            <w:tcW w:w="1018" w:type="dxa"/>
            <w:vAlign w:val="center"/>
          </w:tcPr>
          <w:p w14:paraId="6D53F090" w14:textId="77777777" w:rsidR="00651365" w:rsidRDefault="00C5465B">
            <w:r>
              <w:t>1050.0</w:t>
            </w:r>
          </w:p>
        </w:tc>
        <w:tc>
          <w:tcPr>
            <w:tcW w:w="1188" w:type="dxa"/>
            <w:vAlign w:val="center"/>
          </w:tcPr>
          <w:p w14:paraId="4840BDB2" w14:textId="77777777" w:rsidR="00651365" w:rsidRDefault="00C5465B">
            <w:r>
              <w:t>0.0000</w:t>
            </w:r>
          </w:p>
        </w:tc>
        <w:tc>
          <w:tcPr>
            <w:tcW w:w="1516" w:type="dxa"/>
            <w:vAlign w:val="center"/>
          </w:tcPr>
          <w:p w14:paraId="76BA3964" w14:textId="77777777" w:rsidR="00651365" w:rsidRDefault="00651365">
            <w:pPr>
              <w:rPr>
                <w:sz w:val="18"/>
                <w:szCs w:val="18"/>
              </w:rPr>
            </w:pPr>
          </w:p>
        </w:tc>
      </w:tr>
      <w:tr w:rsidR="00651365" w14:paraId="2AFBE744" w14:textId="77777777">
        <w:tc>
          <w:tcPr>
            <w:tcW w:w="2196" w:type="dxa"/>
            <w:shd w:val="clear" w:color="auto" w:fill="E6E6E6"/>
            <w:vAlign w:val="center"/>
          </w:tcPr>
          <w:p w14:paraId="55A3AFE0" w14:textId="77777777" w:rsidR="00651365" w:rsidRDefault="00C5465B">
            <w:r>
              <w:t>无机纤维喷涂（硬质）</w:t>
            </w:r>
          </w:p>
        </w:tc>
        <w:tc>
          <w:tcPr>
            <w:tcW w:w="1018" w:type="dxa"/>
            <w:vAlign w:val="center"/>
          </w:tcPr>
          <w:p w14:paraId="039F0BA1" w14:textId="77777777" w:rsidR="00651365" w:rsidRDefault="00C5465B">
            <w:r>
              <w:t>0.044</w:t>
            </w:r>
          </w:p>
        </w:tc>
        <w:tc>
          <w:tcPr>
            <w:tcW w:w="1030" w:type="dxa"/>
            <w:vAlign w:val="center"/>
          </w:tcPr>
          <w:p w14:paraId="078DDE82" w14:textId="77777777" w:rsidR="00651365" w:rsidRDefault="00C5465B">
            <w:r>
              <w:t>0.894</w:t>
            </w:r>
          </w:p>
        </w:tc>
        <w:tc>
          <w:tcPr>
            <w:tcW w:w="848" w:type="dxa"/>
            <w:vAlign w:val="center"/>
          </w:tcPr>
          <w:p w14:paraId="689DCB7C" w14:textId="77777777" w:rsidR="00651365" w:rsidRDefault="00C5465B">
            <w:r>
              <w:t>250.0</w:t>
            </w:r>
          </w:p>
        </w:tc>
        <w:tc>
          <w:tcPr>
            <w:tcW w:w="1018" w:type="dxa"/>
            <w:vAlign w:val="center"/>
          </w:tcPr>
          <w:p w14:paraId="08943EF9" w14:textId="77777777" w:rsidR="00651365" w:rsidRDefault="00C5465B">
            <w:r>
              <w:t>999.1</w:t>
            </w:r>
          </w:p>
        </w:tc>
        <w:tc>
          <w:tcPr>
            <w:tcW w:w="1188" w:type="dxa"/>
            <w:vAlign w:val="center"/>
          </w:tcPr>
          <w:p w14:paraId="3A4091A7" w14:textId="77777777" w:rsidR="00651365" w:rsidRDefault="00C5465B">
            <w:r>
              <w:t>0.0000</w:t>
            </w:r>
          </w:p>
        </w:tc>
        <w:tc>
          <w:tcPr>
            <w:tcW w:w="1516" w:type="dxa"/>
            <w:vAlign w:val="center"/>
          </w:tcPr>
          <w:p w14:paraId="5A207A2D" w14:textId="77777777" w:rsidR="00651365" w:rsidRDefault="00651365">
            <w:pPr>
              <w:rPr>
                <w:sz w:val="18"/>
                <w:szCs w:val="18"/>
              </w:rPr>
            </w:pPr>
          </w:p>
        </w:tc>
      </w:tr>
    </w:tbl>
    <w:p w14:paraId="1CE3EA28" w14:textId="77777777" w:rsidR="00651365" w:rsidRDefault="00C5465B">
      <w:pPr>
        <w:pStyle w:val="1"/>
        <w:widowControl w:val="0"/>
        <w:jc w:val="both"/>
        <w:rPr>
          <w:kern w:val="2"/>
          <w:szCs w:val="24"/>
        </w:rPr>
      </w:pPr>
      <w:bookmarkStart w:id="39" w:name="_Toc185695205"/>
      <w:r>
        <w:rPr>
          <w:kern w:val="2"/>
          <w:szCs w:val="24"/>
        </w:rPr>
        <w:t>围护结构作法简要说明</w:t>
      </w:r>
      <w:bookmarkEnd w:id="39"/>
    </w:p>
    <w:p w14:paraId="6E9ABAD3" w14:textId="77777777" w:rsidR="00651365" w:rsidRDefault="00C5465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(K=0.204,D=4.291)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0FE16A1" w14:textId="77777777" w:rsidR="00651365" w:rsidRDefault="00C546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proofErr w:type="spellStart"/>
      <w:r>
        <w:rPr>
          <w:color w:val="000000"/>
          <w:kern w:val="2"/>
          <w:szCs w:val="24"/>
          <w:lang w:val="en-US"/>
        </w:rPr>
        <w:t>sbs</w:t>
      </w:r>
      <w:proofErr w:type="spellEnd"/>
      <w:r>
        <w:rPr>
          <w:color w:val="000000"/>
          <w:kern w:val="2"/>
          <w:szCs w:val="24"/>
          <w:lang w:val="en-US"/>
        </w:rPr>
        <w:t>改性沥青卷材防水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＋页岩陶粒混凝土</w:t>
      </w:r>
      <w:r>
        <w:rPr>
          <w:color w:val="000000"/>
          <w:kern w:val="2"/>
          <w:szCs w:val="24"/>
          <w:lang w:val="en-US"/>
        </w:rPr>
        <w:t>(ρ=1300)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EB70091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加气混凝土墙</w:t>
      </w:r>
      <w:r>
        <w:rPr>
          <w:color w:val="0000FF"/>
          <w:kern w:val="2"/>
          <w:szCs w:val="21"/>
          <w:lang w:val="en-US"/>
        </w:rPr>
        <w:t xml:space="preserve"> (K=0.302,D=6.203)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D9DB1F5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轻质黏土</w:t>
      </w:r>
      <w:r>
        <w:rPr>
          <w:color w:val="800080"/>
          <w:kern w:val="2"/>
          <w:szCs w:val="24"/>
          <w:lang w:val="en-US"/>
        </w:rPr>
        <w:t xml:space="preserve"> 325mm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5C10ACD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(K=0.448,D=2.644)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9C82B9E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</w:t>
      </w:r>
      <w:r>
        <w:rPr>
          <w:color w:val="000000"/>
          <w:kern w:val="2"/>
          <w:szCs w:val="24"/>
          <w:lang w:val="en-US"/>
        </w:rPr>
        <w:t>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90mm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0F3E41BD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断桥铝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系列平开窗</w:t>
      </w:r>
      <w:r>
        <w:rPr>
          <w:color w:val="0000FF"/>
          <w:kern w:val="2"/>
          <w:szCs w:val="21"/>
          <w:lang w:val="en-US"/>
        </w:rPr>
        <w:t>(5+15Ar+5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Low-E+V+5</w:t>
      </w:r>
      <w:r>
        <w:rPr>
          <w:color w:val="0000FF"/>
          <w:kern w:val="2"/>
          <w:szCs w:val="21"/>
          <w:lang w:val="en-US"/>
        </w:rPr>
        <w:t>暖边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框洞比</w:t>
      </w:r>
      <w:r>
        <w:rPr>
          <w:color w:val="0000FF"/>
          <w:kern w:val="2"/>
          <w:szCs w:val="21"/>
          <w:lang w:val="en-US"/>
        </w:rPr>
        <w:t>0.24 (K=0.800)</w:t>
      </w:r>
      <w:r>
        <w:rPr>
          <w:color w:val="0000FF"/>
          <w:kern w:val="2"/>
          <w:szCs w:val="21"/>
          <w:lang w:val="en-US"/>
        </w:rPr>
        <w:t>：</w:t>
      </w:r>
    </w:p>
    <w:p w14:paraId="626CB484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0.800W/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0.420</w:t>
      </w:r>
    </w:p>
    <w:p w14:paraId="7F562961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106</w:t>
      </w:r>
      <w:r>
        <w:rPr>
          <w:color w:val="0000FF"/>
          <w:kern w:val="2"/>
          <w:szCs w:val="21"/>
          <w:lang w:val="en-US"/>
        </w:rPr>
        <w:t>系列</w:t>
      </w:r>
      <w:r>
        <w:rPr>
          <w:color w:val="0000FF"/>
          <w:kern w:val="2"/>
          <w:szCs w:val="21"/>
          <w:lang w:val="en-US"/>
        </w:rPr>
        <w:t>5+18AR+5Low-E+0.3V+5 (K=0.700)</w:t>
      </w:r>
      <w:r>
        <w:rPr>
          <w:color w:val="0000FF"/>
          <w:kern w:val="2"/>
          <w:szCs w:val="21"/>
          <w:lang w:val="en-US"/>
        </w:rPr>
        <w:t>：</w:t>
      </w:r>
    </w:p>
    <w:p w14:paraId="277E70FD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0.700W/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0.365</w:t>
      </w:r>
    </w:p>
    <w:p w14:paraId="38C17267" w14:textId="77777777" w:rsidR="00651365" w:rsidRDefault="00C5465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85695206"/>
      <w:r>
        <w:rPr>
          <w:color w:val="000000"/>
          <w:kern w:val="2"/>
          <w:szCs w:val="24"/>
        </w:rPr>
        <w:t>体形系数</w:t>
      </w:r>
      <w:bookmarkEnd w:id="40"/>
    </w:p>
    <w:p w14:paraId="704EA0BF" w14:textId="77777777" w:rsidR="00651365" w:rsidRDefault="00C5465B">
      <w:pPr>
        <w:pStyle w:val="2"/>
        <w:widowControl w:val="0"/>
        <w:rPr>
          <w:kern w:val="2"/>
        </w:rPr>
      </w:pPr>
      <w:bookmarkStart w:id="41" w:name="_Toc185695207"/>
      <w:r>
        <w:rPr>
          <w:kern w:val="2"/>
        </w:rPr>
        <w:t>体形系数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51365" w14:paraId="2C89C9AE" w14:textId="77777777">
        <w:tc>
          <w:tcPr>
            <w:tcW w:w="2513" w:type="dxa"/>
            <w:shd w:val="clear" w:color="auto" w:fill="E6E6E6"/>
            <w:vAlign w:val="center"/>
          </w:tcPr>
          <w:p w14:paraId="1379BC98" w14:textId="77777777" w:rsidR="00651365" w:rsidRDefault="00C5465B">
            <w:r>
              <w:t>外表面积</w:t>
            </w:r>
          </w:p>
        </w:tc>
        <w:tc>
          <w:tcPr>
            <w:tcW w:w="6820" w:type="dxa"/>
            <w:vAlign w:val="center"/>
          </w:tcPr>
          <w:p w14:paraId="4044DAC7" w14:textId="77777777" w:rsidR="00651365" w:rsidRDefault="00C5465B">
            <w:r>
              <w:t>15330.21</w:t>
            </w:r>
          </w:p>
        </w:tc>
      </w:tr>
      <w:tr w:rsidR="00651365" w14:paraId="140D9AE9" w14:textId="77777777">
        <w:tc>
          <w:tcPr>
            <w:tcW w:w="2513" w:type="dxa"/>
            <w:shd w:val="clear" w:color="auto" w:fill="E6E6E6"/>
            <w:vAlign w:val="center"/>
          </w:tcPr>
          <w:p w14:paraId="3D0AD354" w14:textId="77777777" w:rsidR="00651365" w:rsidRDefault="00C5465B">
            <w:r>
              <w:t>建筑体积</w:t>
            </w:r>
          </w:p>
        </w:tc>
        <w:tc>
          <w:tcPr>
            <w:tcW w:w="6820" w:type="dxa"/>
            <w:vAlign w:val="center"/>
          </w:tcPr>
          <w:p w14:paraId="635A236B" w14:textId="77777777" w:rsidR="00651365" w:rsidRDefault="00C5465B">
            <w:r>
              <w:t>39280.56</w:t>
            </w:r>
          </w:p>
        </w:tc>
      </w:tr>
      <w:tr w:rsidR="00651365" w14:paraId="484E6F66" w14:textId="77777777">
        <w:tc>
          <w:tcPr>
            <w:tcW w:w="2513" w:type="dxa"/>
            <w:shd w:val="clear" w:color="auto" w:fill="E6E6E6"/>
            <w:vAlign w:val="center"/>
          </w:tcPr>
          <w:p w14:paraId="68FCAAB8" w14:textId="77777777" w:rsidR="00651365" w:rsidRDefault="00C5465B">
            <w:r>
              <w:t>体形系数</w:t>
            </w:r>
          </w:p>
        </w:tc>
        <w:tc>
          <w:tcPr>
            <w:tcW w:w="6820" w:type="dxa"/>
            <w:vAlign w:val="center"/>
          </w:tcPr>
          <w:p w14:paraId="402E3906" w14:textId="77777777" w:rsidR="00651365" w:rsidRDefault="00C5465B">
            <w:r>
              <w:t>0.39</w:t>
            </w:r>
          </w:p>
        </w:tc>
      </w:tr>
    </w:tbl>
    <w:p w14:paraId="04147C31" w14:textId="77777777" w:rsidR="00651365" w:rsidRDefault="00C5465B">
      <w:pPr>
        <w:pStyle w:val="2"/>
        <w:widowControl w:val="0"/>
        <w:rPr>
          <w:kern w:val="2"/>
        </w:rPr>
      </w:pPr>
      <w:bookmarkStart w:id="42" w:name="_Toc185695208"/>
      <w:r>
        <w:rPr>
          <w:kern w:val="2"/>
        </w:rPr>
        <w:t>楼层信息表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651365" w14:paraId="5064A895" w14:textId="77777777">
        <w:tc>
          <w:tcPr>
            <w:tcW w:w="882" w:type="dxa"/>
            <w:shd w:val="clear" w:color="auto" w:fill="E6E6E6"/>
            <w:vAlign w:val="center"/>
          </w:tcPr>
          <w:p w14:paraId="20ED1901" w14:textId="77777777" w:rsidR="00651365" w:rsidRDefault="00C5465B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2E4ED7E" w14:textId="77777777" w:rsidR="00651365" w:rsidRDefault="00C5465B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77C21A" w14:textId="77777777" w:rsidR="00651365" w:rsidRDefault="00C5465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45E5CA8" w14:textId="77777777" w:rsidR="00651365" w:rsidRDefault="00C5465B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3153A27" w14:textId="77777777" w:rsidR="00651365" w:rsidRDefault="00C5465B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651365" w14:paraId="36D7E7B1" w14:textId="77777777">
        <w:tc>
          <w:tcPr>
            <w:tcW w:w="882" w:type="dxa"/>
            <w:vAlign w:val="center"/>
          </w:tcPr>
          <w:p w14:paraId="40A441BB" w14:textId="77777777" w:rsidR="00651365" w:rsidRDefault="00C5465B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87A8875" w14:textId="77777777" w:rsidR="00651365" w:rsidRDefault="00C5465B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0FD1F56E" w14:textId="77777777" w:rsidR="00651365" w:rsidRDefault="00C5465B">
            <w:pPr>
              <w:jc w:val="right"/>
            </w:pPr>
            <w:r>
              <w:t>1200.68</w:t>
            </w:r>
          </w:p>
        </w:tc>
        <w:tc>
          <w:tcPr>
            <w:tcW w:w="2263" w:type="dxa"/>
            <w:vAlign w:val="center"/>
          </w:tcPr>
          <w:p w14:paraId="04C1396F" w14:textId="77777777" w:rsidR="00651365" w:rsidRDefault="00C5465B">
            <w:pPr>
              <w:jc w:val="right"/>
            </w:pPr>
            <w:r>
              <w:t>863.07</w:t>
            </w:r>
          </w:p>
        </w:tc>
        <w:tc>
          <w:tcPr>
            <w:tcW w:w="2530" w:type="dxa"/>
            <w:vAlign w:val="center"/>
          </w:tcPr>
          <w:p w14:paraId="03C4FAD8" w14:textId="77777777" w:rsidR="00651365" w:rsidRDefault="00C5465B">
            <w:pPr>
              <w:jc w:val="right"/>
            </w:pPr>
            <w:r>
              <w:t>4682.64</w:t>
            </w:r>
          </w:p>
        </w:tc>
      </w:tr>
      <w:tr w:rsidR="00651365" w14:paraId="3EE75279" w14:textId="77777777">
        <w:tc>
          <w:tcPr>
            <w:tcW w:w="882" w:type="dxa"/>
            <w:vAlign w:val="center"/>
          </w:tcPr>
          <w:p w14:paraId="13E0461F" w14:textId="77777777" w:rsidR="00651365" w:rsidRDefault="00C5465B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1DEEDE6B" w14:textId="77777777" w:rsidR="00651365" w:rsidRDefault="00C5465B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6FD76976" w14:textId="77777777" w:rsidR="00651365" w:rsidRDefault="00C5465B">
            <w:pPr>
              <w:jc w:val="right"/>
            </w:pPr>
            <w:r>
              <w:t>3664.13</w:t>
            </w:r>
          </w:p>
        </w:tc>
        <w:tc>
          <w:tcPr>
            <w:tcW w:w="2263" w:type="dxa"/>
            <w:vAlign w:val="center"/>
          </w:tcPr>
          <w:p w14:paraId="35F5D5B8" w14:textId="77777777" w:rsidR="00651365" w:rsidRDefault="00C5465B">
            <w:pPr>
              <w:jc w:val="right"/>
            </w:pPr>
            <w:r>
              <w:t>6014.76</w:t>
            </w:r>
          </w:p>
        </w:tc>
        <w:tc>
          <w:tcPr>
            <w:tcW w:w="2530" w:type="dxa"/>
            <w:vAlign w:val="center"/>
          </w:tcPr>
          <w:p w14:paraId="3314C571" w14:textId="77777777" w:rsidR="00651365" w:rsidRDefault="00C5465B">
            <w:pPr>
              <w:jc w:val="right"/>
            </w:pPr>
            <w:r>
              <w:t>14290.11</w:t>
            </w:r>
          </w:p>
        </w:tc>
      </w:tr>
      <w:tr w:rsidR="00651365" w14:paraId="13E1C039" w14:textId="77777777">
        <w:tc>
          <w:tcPr>
            <w:tcW w:w="882" w:type="dxa"/>
            <w:vAlign w:val="center"/>
          </w:tcPr>
          <w:p w14:paraId="4B53BE4E" w14:textId="77777777" w:rsidR="00651365" w:rsidRDefault="00C5465B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66B881B6" w14:textId="77777777" w:rsidR="00651365" w:rsidRDefault="00C5465B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4F5518FB" w14:textId="77777777" w:rsidR="00651365" w:rsidRDefault="00C5465B">
            <w:pPr>
              <w:jc w:val="right"/>
            </w:pPr>
            <w:r>
              <w:t>2712.84</w:t>
            </w:r>
          </w:p>
        </w:tc>
        <w:tc>
          <w:tcPr>
            <w:tcW w:w="2263" w:type="dxa"/>
            <w:vAlign w:val="center"/>
          </w:tcPr>
          <w:p w14:paraId="0EAC2450" w14:textId="77777777" w:rsidR="00651365" w:rsidRDefault="00C5465B">
            <w:pPr>
              <w:jc w:val="right"/>
            </w:pPr>
            <w:r>
              <w:t>3734.59</w:t>
            </w:r>
          </w:p>
        </w:tc>
        <w:tc>
          <w:tcPr>
            <w:tcW w:w="2530" w:type="dxa"/>
            <w:vAlign w:val="center"/>
          </w:tcPr>
          <w:p w14:paraId="7CF9BD57" w14:textId="77777777" w:rsidR="00651365" w:rsidRDefault="00C5465B">
            <w:pPr>
              <w:jc w:val="right"/>
            </w:pPr>
            <w:r>
              <w:t>10580.07</w:t>
            </w:r>
          </w:p>
        </w:tc>
      </w:tr>
      <w:tr w:rsidR="00651365" w14:paraId="77FF8FFE" w14:textId="77777777">
        <w:tc>
          <w:tcPr>
            <w:tcW w:w="882" w:type="dxa"/>
            <w:vAlign w:val="center"/>
          </w:tcPr>
          <w:p w14:paraId="569809DF" w14:textId="77777777" w:rsidR="00651365" w:rsidRDefault="00C5465B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21BF8E93" w14:textId="77777777" w:rsidR="00651365" w:rsidRDefault="00C5465B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4CCD59B8" w14:textId="77777777" w:rsidR="00651365" w:rsidRDefault="00C5465B">
            <w:pPr>
              <w:jc w:val="right"/>
            </w:pPr>
            <w:r>
              <w:t>2021.84</w:t>
            </w:r>
          </w:p>
        </w:tc>
        <w:tc>
          <w:tcPr>
            <w:tcW w:w="2263" w:type="dxa"/>
            <w:vAlign w:val="center"/>
          </w:tcPr>
          <w:p w14:paraId="7CF7CA25" w14:textId="77777777" w:rsidR="00651365" w:rsidRDefault="00C5465B">
            <w:pPr>
              <w:jc w:val="right"/>
            </w:pPr>
            <w:r>
              <w:t>2303.50</w:t>
            </w:r>
          </w:p>
        </w:tc>
        <w:tc>
          <w:tcPr>
            <w:tcW w:w="2530" w:type="dxa"/>
            <w:vAlign w:val="center"/>
          </w:tcPr>
          <w:p w14:paraId="4912F9A2" w14:textId="77777777" w:rsidR="00651365" w:rsidRDefault="00C5465B">
            <w:pPr>
              <w:jc w:val="right"/>
            </w:pPr>
            <w:r>
              <w:t>7885.17</w:t>
            </w:r>
          </w:p>
        </w:tc>
      </w:tr>
      <w:tr w:rsidR="00651365" w14:paraId="61761987" w14:textId="77777777">
        <w:tc>
          <w:tcPr>
            <w:tcW w:w="882" w:type="dxa"/>
            <w:vAlign w:val="center"/>
          </w:tcPr>
          <w:p w14:paraId="224402CE" w14:textId="77777777" w:rsidR="00651365" w:rsidRDefault="00C5465B">
            <w:pPr>
              <w:jc w:val="center"/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262C524F" w14:textId="77777777" w:rsidR="00651365" w:rsidRDefault="00C5465B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0D5E6064" w14:textId="77777777" w:rsidR="00651365" w:rsidRDefault="00C5465B">
            <w:pPr>
              <w:jc w:val="right"/>
            </w:pPr>
            <w:r>
              <w:t>472.45</w:t>
            </w:r>
          </w:p>
        </w:tc>
        <w:tc>
          <w:tcPr>
            <w:tcW w:w="2263" w:type="dxa"/>
            <w:vAlign w:val="center"/>
          </w:tcPr>
          <w:p w14:paraId="78A49EF0" w14:textId="77777777" w:rsidR="00651365" w:rsidRDefault="00C5465B">
            <w:pPr>
              <w:jc w:val="right"/>
            </w:pPr>
            <w:r>
              <w:t>1941.84</w:t>
            </w:r>
          </w:p>
        </w:tc>
        <w:tc>
          <w:tcPr>
            <w:tcW w:w="2530" w:type="dxa"/>
            <w:vAlign w:val="center"/>
          </w:tcPr>
          <w:p w14:paraId="5E724962" w14:textId="77777777" w:rsidR="00651365" w:rsidRDefault="00C5465B">
            <w:pPr>
              <w:jc w:val="right"/>
            </w:pPr>
            <w:r>
              <w:t>1842.57</w:t>
            </w:r>
          </w:p>
        </w:tc>
      </w:tr>
      <w:tr w:rsidR="00651365" w14:paraId="50CA5824" w14:textId="77777777">
        <w:tc>
          <w:tcPr>
            <w:tcW w:w="882" w:type="dxa"/>
            <w:vAlign w:val="center"/>
          </w:tcPr>
          <w:p w14:paraId="0ABE4396" w14:textId="77777777" w:rsidR="00651365" w:rsidRDefault="00C5465B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4033886A" w14:textId="77777777" w:rsidR="00651365" w:rsidRDefault="00C5465B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40529D2" w14:textId="77777777" w:rsidR="00651365" w:rsidRDefault="00C5465B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5221291" w14:textId="77777777" w:rsidR="00651365" w:rsidRDefault="00C5465B">
            <w:pPr>
              <w:jc w:val="right"/>
            </w:pPr>
            <w:r>
              <w:t>472.44</w:t>
            </w:r>
          </w:p>
        </w:tc>
        <w:tc>
          <w:tcPr>
            <w:tcW w:w="2530" w:type="dxa"/>
            <w:vAlign w:val="center"/>
          </w:tcPr>
          <w:p w14:paraId="272EFDC6" w14:textId="77777777" w:rsidR="00651365" w:rsidRDefault="00C5465B">
            <w:pPr>
              <w:jc w:val="right"/>
            </w:pPr>
            <w:r>
              <w:t>－</w:t>
            </w:r>
          </w:p>
        </w:tc>
      </w:tr>
      <w:tr w:rsidR="00651365" w14:paraId="62C28B0A" w14:textId="77777777">
        <w:tc>
          <w:tcPr>
            <w:tcW w:w="882" w:type="dxa"/>
            <w:vAlign w:val="center"/>
          </w:tcPr>
          <w:p w14:paraId="7DA4344B" w14:textId="77777777" w:rsidR="00651365" w:rsidRDefault="00C5465B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1F770B92" w14:textId="77777777" w:rsidR="00651365" w:rsidRDefault="00C5465B">
            <w:pPr>
              <w:jc w:val="right"/>
            </w:pPr>
            <w:r>
              <w:t>19.50</w:t>
            </w:r>
          </w:p>
        </w:tc>
        <w:tc>
          <w:tcPr>
            <w:tcW w:w="2263" w:type="dxa"/>
            <w:vAlign w:val="center"/>
          </w:tcPr>
          <w:p w14:paraId="3503B04A" w14:textId="77777777" w:rsidR="00651365" w:rsidRDefault="00C5465B">
            <w:pPr>
              <w:jc w:val="right"/>
            </w:pPr>
            <w:r>
              <w:t>10071.94</w:t>
            </w:r>
          </w:p>
        </w:tc>
        <w:tc>
          <w:tcPr>
            <w:tcW w:w="2263" w:type="dxa"/>
            <w:vAlign w:val="center"/>
          </w:tcPr>
          <w:p w14:paraId="698ECEF6" w14:textId="77777777" w:rsidR="00651365" w:rsidRDefault="00C5465B">
            <w:pPr>
              <w:jc w:val="right"/>
            </w:pPr>
            <w:r>
              <w:t>15330.21</w:t>
            </w:r>
          </w:p>
        </w:tc>
        <w:tc>
          <w:tcPr>
            <w:tcW w:w="2530" w:type="dxa"/>
            <w:vAlign w:val="center"/>
          </w:tcPr>
          <w:p w14:paraId="26A6A988" w14:textId="77777777" w:rsidR="00651365" w:rsidRDefault="00C5465B">
            <w:pPr>
              <w:jc w:val="right"/>
            </w:pPr>
            <w:r>
              <w:t>39280.56</w:t>
            </w:r>
          </w:p>
        </w:tc>
      </w:tr>
    </w:tbl>
    <w:p w14:paraId="5C5CE728" w14:textId="77777777" w:rsidR="00651365" w:rsidRDefault="00C5465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85695209"/>
      <w:r>
        <w:rPr>
          <w:color w:val="000000"/>
          <w:kern w:val="2"/>
          <w:szCs w:val="24"/>
        </w:rPr>
        <w:t>窗墙比</w:t>
      </w:r>
      <w:bookmarkEnd w:id="43"/>
    </w:p>
    <w:p w14:paraId="731CD247" w14:textId="77777777" w:rsidR="00651365" w:rsidRDefault="00C5465B">
      <w:pPr>
        <w:pStyle w:val="2"/>
        <w:widowControl w:val="0"/>
        <w:rPr>
          <w:kern w:val="2"/>
        </w:rPr>
      </w:pPr>
      <w:bookmarkStart w:id="44" w:name="_Toc185695210"/>
      <w:r>
        <w:rPr>
          <w:kern w:val="2"/>
        </w:rPr>
        <w:t>窗墙比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651365" w14:paraId="307C82A1" w14:textId="77777777">
        <w:tc>
          <w:tcPr>
            <w:tcW w:w="1652" w:type="dxa"/>
            <w:shd w:val="clear" w:color="auto" w:fill="E6E6E6"/>
            <w:vAlign w:val="center"/>
          </w:tcPr>
          <w:p w14:paraId="33BBEB73" w14:textId="77777777" w:rsidR="00651365" w:rsidRDefault="00C5465B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B4465C8" w14:textId="77777777" w:rsidR="00651365" w:rsidRDefault="00C5465B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A017CAE" w14:textId="77777777" w:rsidR="00651365" w:rsidRDefault="00C5465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618DC94" w14:textId="77777777" w:rsidR="00651365" w:rsidRDefault="00C5465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42D2EA8A" w14:textId="77777777" w:rsidR="00651365" w:rsidRDefault="00C5465B">
            <w:pPr>
              <w:jc w:val="center"/>
            </w:pPr>
            <w:r>
              <w:t>窗墙比</w:t>
            </w:r>
          </w:p>
        </w:tc>
      </w:tr>
      <w:tr w:rsidR="00651365" w14:paraId="710F1634" w14:textId="77777777">
        <w:tc>
          <w:tcPr>
            <w:tcW w:w="1652" w:type="dxa"/>
            <w:shd w:val="clear" w:color="auto" w:fill="E6E6E6"/>
            <w:vAlign w:val="center"/>
          </w:tcPr>
          <w:p w14:paraId="33AC33CE" w14:textId="77777777" w:rsidR="00651365" w:rsidRDefault="00C5465B">
            <w:r>
              <w:t>南向</w:t>
            </w:r>
          </w:p>
        </w:tc>
        <w:tc>
          <w:tcPr>
            <w:tcW w:w="1816" w:type="dxa"/>
            <w:vAlign w:val="center"/>
          </w:tcPr>
          <w:p w14:paraId="704C2D17" w14:textId="77777777" w:rsidR="00651365" w:rsidRDefault="00C5465B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356AC198" w14:textId="77777777" w:rsidR="00651365" w:rsidRDefault="00C5465B">
            <w:r>
              <w:t>993.02</w:t>
            </w:r>
          </w:p>
        </w:tc>
        <w:tc>
          <w:tcPr>
            <w:tcW w:w="2105" w:type="dxa"/>
            <w:vAlign w:val="center"/>
          </w:tcPr>
          <w:p w14:paraId="5B91AFF8" w14:textId="77777777" w:rsidR="00651365" w:rsidRDefault="00C5465B">
            <w:r>
              <w:t>1722.61</w:t>
            </w:r>
          </w:p>
        </w:tc>
        <w:tc>
          <w:tcPr>
            <w:tcW w:w="1652" w:type="dxa"/>
            <w:vAlign w:val="center"/>
          </w:tcPr>
          <w:p w14:paraId="7F18AF6E" w14:textId="77777777" w:rsidR="00651365" w:rsidRDefault="00C5465B">
            <w:r>
              <w:t>0.58</w:t>
            </w:r>
          </w:p>
        </w:tc>
      </w:tr>
      <w:tr w:rsidR="00651365" w14:paraId="4F619C58" w14:textId="77777777">
        <w:tc>
          <w:tcPr>
            <w:tcW w:w="1652" w:type="dxa"/>
            <w:shd w:val="clear" w:color="auto" w:fill="E6E6E6"/>
            <w:vAlign w:val="center"/>
          </w:tcPr>
          <w:p w14:paraId="6AD3C3D8" w14:textId="77777777" w:rsidR="00651365" w:rsidRDefault="00C5465B">
            <w:r>
              <w:t>北向</w:t>
            </w:r>
          </w:p>
        </w:tc>
        <w:tc>
          <w:tcPr>
            <w:tcW w:w="1816" w:type="dxa"/>
            <w:vAlign w:val="center"/>
          </w:tcPr>
          <w:p w14:paraId="590D3884" w14:textId="77777777" w:rsidR="00651365" w:rsidRDefault="00C5465B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6B3E1450" w14:textId="77777777" w:rsidR="00651365" w:rsidRDefault="00C5465B">
            <w:r>
              <w:t>852.66</w:t>
            </w:r>
          </w:p>
        </w:tc>
        <w:tc>
          <w:tcPr>
            <w:tcW w:w="2105" w:type="dxa"/>
            <w:vAlign w:val="center"/>
          </w:tcPr>
          <w:p w14:paraId="479E44A3" w14:textId="77777777" w:rsidR="00651365" w:rsidRDefault="00C5465B">
            <w:r>
              <w:t>1560.03</w:t>
            </w:r>
          </w:p>
        </w:tc>
        <w:tc>
          <w:tcPr>
            <w:tcW w:w="1652" w:type="dxa"/>
            <w:vAlign w:val="center"/>
          </w:tcPr>
          <w:p w14:paraId="1DBBF98F" w14:textId="77777777" w:rsidR="00651365" w:rsidRDefault="00C5465B">
            <w:r>
              <w:t>0.55</w:t>
            </w:r>
          </w:p>
        </w:tc>
      </w:tr>
      <w:tr w:rsidR="00651365" w14:paraId="349B952B" w14:textId="77777777">
        <w:tc>
          <w:tcPr>
            <w:tcW w:w="1652" w:type="dxa"/>
            <w:shd w:val="clear" w:color="auto" w:fill="E6E6E6"/>
            <w:vAlign w:val="center"/>
          </w:tcPr>
          <w:p w14:paraId="6EB7BB0D" w14:textId="77777777" w:rsidR="00651365" w:rsidRDefault="00C5465B">
            <w:r>
              <w:t>东向</w:t>
            </w:r>
          </w:p>
        </w:tc>
        <w:tc>
          <w:tcPr>
            <w:tcW w:w="1816" w:type="dxa"/>
            <w:vAlign w:val="center"/>
          </w:tcPr>
          <w:p w14:paraId="198FCED2" w14:textId="77777777" w:rsidR="00651365" w:rsidRDefault="00C5465B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3CFE13C0" w14:textId="77777777" w:rsidR="00651365" w:rsidRDefault="00C5465B">
            <w:r>
              <w:t>449.28</w:t>
            </w:r>
          </w:p>
        </w:tc>
        <w:tc>
          <w:tcPr>
            <w:tcW w:w="2105" w:type="dxa"/>
            <w:vAlign w:val="center"/>
          </w:tcPr>
          <w:p w14:paraId="7A486ED5" w14:textId="77777777" w:rsidR="00651365" w:rsidRDefault="00C5465B">
            <w:r>
              <w:t>1153.46</w:t>
            </w:r>
          </w:p>
        </w:tc>
        <w:tc>
          <w:tcPr>
            <w:tcW w:w="1652" w:type="dxa"/>
            <w:vAlign w:val="center"/>
          </w:tcPr>
          <w:p w14:paraId="47D0E986" w14:textId="77777777" w:rsidR="00651365" w:rsidRDefault="00C5465B">
            <w:r>
              <w:t>0.39</w:t>
            </w:r>
          </w:p>
        </w:tc>
      </w:tr>
      <w:tr w:rsidR="00651365" w14:paraId="6AC203A1" w14:textId="77777777">
        <w:tc>
          <w:tcPr>
            <w:tcW w:w="1652" w:type="dxa"/>
            <w:shd w:val="clear" w:color="auto" w:fill="E6E6E6"/>
            <w:vAlign w:val="center"/>
          </w:tcPr>
          <w:p w14:paraId="4FB66424" w14:textId="77777777" w:rsidR="00651365" w:rsidRDefault="00C5465B">
            <w:r>
              <w:t>西向</w:t>
            </w:r>
          </w:p>
        </w:tc>
        <w:tc>
          <w:tcPr>
            <w:tcW w:w="1816" w:type="dxa"/>
            <w:vAlign w:val="center"/>
          </w:tcPr>
          <w:p w14:paraId="232CAAE5" w14:textId="77777777" w:rsidR="00651365" w:rsidRDefault="00C5465B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03A4E9AA" w14:textId="77777777" w:rsidR="00651365" w:rsidRDefault="00C5465B">
            <w:r>
              <w:t>550.03</w:t>
            </w:r>
          </w:p>
        </w:tc>
        <w:tc>
          <w:tcPr>
            <w:tcW w:w="2105" w:type="dxa"/>
            <w:vAlign w:val="center"/>
          </w:tcPr>
          <w:p w14:paraId="68A4C365" w14:textId="77777777" w:rsidR="00651365" w:rsidRDefault="00C5465B">
            <w:r>
              <w:t>1153.48</w:t>
            </w:r>
          </w:p>
        </w:tc>
        <w:tc>
          <w:tcPr>
            <w:tcW w:w="1652" w:type="dxa"/>
            <w:vAlign w:val="center"/>
          </w:tcPr>
          <w:p w14:paraId="13E8F314" w14:textId="77777777" w:rsidR="00651365" w:rsidRDefault="00C5465B">
            <w:r>
              <w:t>0.48</w:t>
            </w:r>
          </w:p>
        </w:tc>
      </w:tr>
    </w:tbl>
    <w:p w14:paraId="30122EA0" w14:textId="77777777" w:rsidR="00651365" w:rsidRDefault="00C5465B">
      <w:pPr>
        <w:pStyle w:val="2"/>
        <w:widowControl w:val="0"/>
        <w:rPr>
          <w:kern w:val="2"/>
        </w:rPr>
      </w:pPr>
      <w:bookmarkStart w:id="45" w:name="_Toc185695211"/>
      <w:r>
        <w:rPr>
          <w:kern w:val="2"/>
        </w:rPr>
        <w:t>外窗表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651365" w14:paraId="766CEB0F" w14:textId="77777777">
        <w:tc>
          <w:tcPr>
            <w:tcW w:w="877" w:type="dxa"/>
            <w:shd w:val="clear" w:color="auto" w:fill="E6E6E6"/>
            <w:vAlign w:val="center"/>
          </w:tcPr>
          <w:p w14:paraId="4493829F" w14:textId="77777777" w:rsidR="00651365" w:rsidRDefault="00C5465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06E713" w14:textId="77777777" w:rsidR="00651365" w:rsidRDefault="00C5465B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DBB186" w14:textId="77777777" w:rsidR="00651365" w:rsidRDefault="00C5465B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836318D" w14:textId="77777777" w:rsidR="00651365" w:rsidRDefault="00C5465B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217E030" w14:textId="77777777" w:rsidR="00651365" w:rsidRDefault="00C5465B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90075EA" w14:textId="77777777" w:rsidR="00651365" w:rsidRDefault="00C5465B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1B8821A" w14:textId="77777777" w:rsidR="00651365" w:rsidRDefault="00C5465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E63EF18" w14:textId="77777777" w:rsidR="00651365" w:rsidRDefault="00C5465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D848C8" w14:textId="77777777" w:rsidR="00651365" w:rsidRDefault="00C5465B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651365" w14:paraId="5A32F6A9" w14:textId="77777777">
        <w:tc>
          <w:tcPr>
            <w:tcW w:w="877" w:type="dxa"/>
            <w:vMerge w:val="restart"/>
            <w:vAlign w:val="center"/>
          </w:tcPr>
          <w:p w14:paraId="4B828673" w14:textId="77777777" w:rsidR="00651365" w:rsidRDefault="00C5465B">
            <w:r>
              <w:lastRenderedPageBreak/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696CC81C" w14:textId="77777777" w:rsidR="00651365" w:rsidRDefault="00C5465B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0D45CE50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A089B5E" w14:textId="77777777" w:rsidR="00651365" w:rsidRDefault="00651365"/>
        </w:tc>
        <w:tc>
          <w:tcPr>
            <w:tcW w:w="962" w:type="dxa"/>
            <w:vAlign w:val="center"/>
          </w:tcPr>
          <w:p w14:paraId="473D49DA" w14:textId="77777777" w:rsidR="00651365" w:rsidRDefault="00C5465B">
            <w:r>
              <w:t>2~3,5</w:t>
            </w:r>
          </w:p>
        </w:tc>
        <w:tc>
          <w:tcPr>
            <w:tcW w:w="718" w:type="dxa"/>
            <w:vAlign w:val="center"/>
          </w:tcPr>
          <w:p w14:paraId="15470ED5" w14:textId="77777777" w:rsidR="00651365" w:rsidRDefault="00651365"/>
        </w:tc>
        <w:tc>
          <w:tcPr>
            <w:tcW w:w="1148" w:type="dxa"/>
            <w:vAlign w:val="center"/>
          </w:tcPr>
          <w:p w14:paraId="6210C4AA" w14:textId="77777777" w:rsidR="00651365" w:rsidRDefault="00651365"/>
        </w:tc>
        <w:tc>
          <w:tcPr>
            <w:tcW w:w="1148" w:type="dxa"/>
            <w:vAlign w:val="center"/>
          </w:tcPr>
          <w:p w14:paraId="38558BF2" w14:textId="77777777" w:rsidR="00651365" w:rsidRDefault="00C5465B">
            <w:r>
              <w:t>321.62</w:t>
            </w:r>
          </w:p>
        </w:tc>
        <w:tc>
          <w:tcPr>
            <w:tcW w:w="1131" w:type="dxa"/>
            <w:vMerge w:val="restart"/>
            <w:vAlign w:val="center"/>
          </w:tcPr>
          <w:p w14:paraId="44E682C1" w14:textId="77777777" w:rsidR="00651365" w:rsidRDefault="00C5465B">
            <w:r>
              <w:t>993.02</w:t>
            </w:r>
          </w:p>
        </w:tc>
      </w:tr>
      <w:tr w:rsidR="00651365" w14:paraId="7E344971" w14:textId="77777777">
        <w:tc>
          <w:tcPr>
            <w:tcW w:w="877" w:type="dxa"/>
            <w:vMerge/>
            <w:vAlign w:val="center"/>
          </w:tcPr>
          <w:p w14:paraId="702D9559" w14:textId="77777777" w:rsidR="00651365" w:rsidRDefault="00651365"/>
        </w:tc>
        <w:tc>
          <w:tcPr>
            <w:tcW w:w="1018" w:type="dxa"/>
            <w:vMerge/>
            <w:vAlign w:val="center"/>
          </w:tcPr>
          <w:p w14:paraId="1FC75D03" w14:textId="77777777" w:rsidR="00651365" w:rsidRDefault="00651365"/>
        </w:tc>
        <w:tc>
          <w:tcPr>
            <w:tcW w:w="1165" w:type="dxa"/>
            <w:vAlign w:val="center"/>
          </w:tcPr>
          <w:p w14:paraId="3E48024C" w14:textId="77777777" w:rsidR="00651365" w:rsidRDefault="00651365"/>
        </w:tc>
        <w:tc>
          <w:tcPr>
            <w:tcW w:w="1160" w:type="dxa"/>
            <w:vAlign w:val="center"/>
          </w:tcPr>
          <w:p w14:paraId="6B8CFF04" w14:textId="77777777" w:rsidR="00651365" w:rsidRDefault="00C5465B">
            <w:r>
              <w:t>1.80×1.50</w:t>
            </w:r>
          </w:p>
        </w:tc>
        <w:tc>
          <w:tcPr>
            <w:tcW w:w="962" w:type="dxa"/>
            <w:vAlign w:val="center"/>
          </w:tcPr>
          <w:p w14:paraId="1B201B64" w14:textId="77777777" w:rsidR="00651365" w:rsidRDefault="00C5465B">
            <w:r>
              <w:t>2~3,5</w:t>
            </w:r>
          </w:p>
        </w:tc>
        <w:tc>
          <w:tcPr>
            <w:tcW w:w="718" w:type="dxa"/>
            <w:vAlign w:val="center"/>
          </w:tcPr>
          <w:p w14:paraId="39C78433" w14:textId="77777777" w:rsidR="00651365" w:rsidRDefault="00C5465B">
            <w:r>
              <w:t>9</w:t>
            </w:r>
          </w:p>
        </w:tc>
        <w:tc>
          <w:tcPr>
            <w:tcW w:w="1148" w:type="dxa"/>
            <w:vAlign w:val="center"/>
          </w:tcPr>
          <w:p w14:paraId="36276D32" w14:textId="77777777" w:rsidR="00651365" w:rsidRDefault="00C5465B">
            <w:r>
              <w:t>2.70</w:t>
            </w:r>
          </w:p>
        </w:tc>
        <w:tc>
          <w:tcPr>
            <w:tcW w:w="1148" w:type="dxa"/>
            <w:vAlign w:val="center"/>
          </w:tcPr>
          <w:p w14:paraId="2194FABF" w14:textId="77777777" w:rsidR="00651365" w:rsidRDefault="00C5465B">
            <w:r>
              <w:t>24.30</w:t>
            </w:r>
          </w:p>
        </w:tc>
        <w:tc>
          <w:tcPr>
            <w:tcW w:w="1131" w:type="dxa"/>
            <w:vMerge/>
            <w:vAlign w:val="center"/>
          </w:tcPr>
          <w:p w14:paraId="6B643438" w14:textId="77777777" w:rsidR="00651365" w:rsidRDefault="00651365"/>
        </w:tc>
      </w:tr>
      <w:tr w:rsidR="00651365" w14:paraId="7AB2CE9A" w14:textId="77777777">
        <w:tc>
          <w:tcPr>
            <w:tcW w:w="877" w:type="dxa"/>
            <w:vMerge/>
            <w:vAlign w:val="center"/>
          </w:tcPr>
          <w:p w14:paraId="36F2730E" w14:textId="77777777" w:rsidR="00651365" w:rsidRDefault="00651365"/>
        </w:tc>
        <w:tc>
          <w:tcPr>
            <w:tcW w:w="1018" w:type="dxa"/>
            <w:vMerge/>
            <w:vAlign w:val="center"/>
          </w:tcPr>
          <w:p w14:paraId="0E34B56F" w14:textId="77777777" w:rsidR="00651365" w:rsidRDefault="00651365"/>
        </w:tc>
        <w:tc>
          <w:tcPr>
            <w:tcW w:w="1165" w:type="dxa"/>
            <w:vAlign w:val="center"/>
          </w:tcPr>
          <w:p w14:paraId="17211288" w14:textId="77777777" w:rsidR="00651365" w:rsidRDefault="00C5465B">
            <w:r>
              <w:t>C2130</w:t>
            </w:r>
          </w:p>
        </w:tc>
        <w:tc>
          <w:tcPr>
            <w:tcW w:w="1160" w:type="dxa"/>
            <w:vAlign w:val="center"/>
          </w:tcPr>
          <w:p w14:paraId="6AD0AF84" w14:textId="77777777" w:rsidR="00651365" w:rsidRDefault="00C5465B">
            <w:r>
              <w:t>2.10×3.00</w:t>
            </w:r>
          </w:p>
        </w:tc>
        <w:tc>
          <w:tcPr>
            <w:tcW w:w="962" w:type="dxa"/>
            <w:vAlign w:val="center"/>
          </w:tcPr>
          <w:p w14:paraId="62EA3910" w14:textId="77777777" w:rsidR="00651365" w:rsidRDefault="00C5465B">
            <w:r>
              <w:t>1~3</w:t>
            </w:r>
          </w:p>
        </w:tc>
        <w:tc>
          <w:tcPr>
            <w:tcW w:w="718" w:type="dxa"/>
            <w:vAlign w:val="center"/>
          </w:tcPr>
          <w:p w14:paraId="4E9BFA0C" w14:textId="77777777" w:rsidR="00651365" w:rsidRDefault="00C5465B">
            <w:r>
              <w:t>12</w:t>
            </w:r>
          </w:p>
        </w:tc>
        <w:tc>
          <w:tcPr>
            <w:tcW w:w="1148" w:type="dxa"/>
            <w:vAlign w:val="center"/>
          </w:tcPr>
          <w:p w14:paraId="50D47307" w14:textId="77777777" w:rsidR="00651365" w:rsidRDefault="00C5465B">
            <w:r>
              <w:t>6.30</w:t>
            </w:r>
          </w:p>
        </w:tc>
        <w:tc>
          <w:tcPr>
            <w:tcW w:w="1148" w:type="dxa"/>
            <w:vAlign w:val="center"/>
          </w:tcPr>
          <w:p w14:paraId="014DB720" w14:textId="77777777" w:rsidR="00651365" w:rsidRDefault="00C5465B">
            <w:r>
              <w:t>75.60</w:t>
            </w:r>
          </w:p>
        </w:tc>
        <w:tc>
          <w:tcPr>
            <w:tcW w:w="1131" w:type="dxa"/>
            <w:vMerge/>
            <w:vAlign w:val="center"/>
          </w:tcPr>
          <w:p w14:paraId="1D770977" w14:textId="77777777" w:rsidR="00651365" w:rsidRDefault="00651365"/>
        </w:tc>
      </w:tr>
      <w:tr w:rsidR="00651365" w14:paraId="12963307" w14:textId="77777777">
        <w:tc>
          <w:tcPr>
            <w:tcW w:w="877" w:type="dxa"/>
            <w:vMerge/>
            <w:vAlign w:val="center"/>
          </w:tcPr>
          <w:p w14:paraId="38ACF460" w14:textId="77777777" w:rsidR="00651365" w:rsidRDefault="00651365"/>
        </w:tc>
        <w:tc>
          <w:tcPr>
            <w:tcW w:w="1018" w:type="dxa"/>
            <w:vMerge/>
            <w:vAlign w:val="center"/>
          </w:tcPr>
          <w:p w14:paraId="5E27E3DC" w14:textId="77777777" w:rsidR="00651365" w:rsidRDefault="00651365"/>
        </w:tc>
        <w:tc>
          <w:tcPr>
            <w:tcW w:w="1165" w:type="dxa"/>
            <w:vAlign w:val="center"/>
          </w:tcPr>
          <w:p w14:paraId="3B5D58B9" w14:textId="77777777" w:rsidR="00651365" w:rsidRDefault="00C5465B">
            <w:r>
              <w:t>C2730</w:t>
            </w:r>
          </w:p>
        </w:tc>
        <w:tc>
          <w:tcPr>
            <w:tcW w:w="1160" w:type="dxa"/>
            <w:vAlign w:val="center"/>
          </w:tcPr>
          <w:p w14:paraId="072176F8" w14:textId="77777777" w:rsidR="00651365" w:rsidRDefault="00C5465B">
            <w:r>
              <w:t>2.70×3.00</w:t>
            </w:r>
          </w:p>
        </w:tc>
        <w:tc>
          <w:tcPr>
            <w:tcW w:w="962" w:type="dxa"/>
            <w:vAlign w:val="center"/>
          </w:tcPr>
          <w:p w14:paraId="29DDBFB1" w14:textId="77777777" w:rsidR="00651365" w:rsidRDefault="00C5465B">
            <w:r>
              <w:t>2~3</w:t>
            </w:r>
          </w:p>
        </w:tc>
        <w:tc>
          <w:tcPr>
            <w:tcW w:w="718" w:type="dxa"/>
            <w:vAlign w:val="center"/>
          </w:tcPr>
          <w:p w14:paraId="3B0FBA99" w14:textId="77777777" w:rsidR="00651365" w:rsidRDefault="00C5465B">
            <w:r>
              <w:t>7</w:t>
            </w:r>
          </w:p>
        </w:tc>
        <w:tc>
          <w:tcPr>
            <w:tcW w:w="1148" w:type="dxa"/>
            <w:vAlign w:val="center"/>
          </w:tcPr>
          <w:p w14:paraId="65765C7E" w14:textId="77777777" w:rsidR="00651365" w:rsidRDefault="00C5465B">
            <w:r>
              <w:t>8.10</w:t>
            </w:r>
          </w:p>
        </w:tc>
        <w:tc>
          <w:tcPr>
            <w:tcW w:w="1148" w:type="dxa"/>
            <w:vAlign w:val="center"/>
          </w:tcPr>
          <w:p w14:paraId="08C7309C" w14:textId="77777777" w:rsidR="00651365" w:rsidRDefault="00C5465B">
            <w:r>
              <w:t>56.70</w:t>
            </w:r>
          </w:p>
        </w:tc>
        <w:tc>
          <w:tcPr>
            <w:tcW w:w="1131" w:type="dxa"/>
            <w:vMerge/>
            <w:vAlign w:val="center"/>
          </w:tcPr>
          <w:p w14:paraId="5CA07430" w14:textId="77777777" w:rsidR="00651365" w:rsidRDefault="00651365"/>
        </w:tc>
      </w:tr>
      <w:tr w:rsidR="00651365" w14:paraId="5C36F8C3" w14:textId="77777777">
        <w:tc>
          <w:tcPr>
            <w:tcW w:w="877" w:type="dxa"/>
            <w:vMerge/>
            <w:vAlign w:val="center"/>
          </w:tcPr>
          <w:p w14:paraId="27304200" w14:textId="77777777" w:rsidR="00651365" w:rsidRDefault="00651365"/>
        </w:tc>
        <w:tc>
          <w:tcPr>
            <w:tcW w:w="1018" w:type="dxa"/>
            <w:vMerge/>
            <w:vAlign w:val="center"/>
          </w:tcPr>
          <w:p w14:paraId="0160C528" w14:textId="77777777" w:rsidR="00651365" w:rsidRDefault="00651365"/>
        </w:tc>
        <w:tc>
          <w:tcPr>
            <w:tcW w:w="1165" w:type="dxa"/>
            <w:vAlign w:val="center"/>
          </w:tcPr>
          <w:p w14:paraId="78784A1F" w14:textId="77777777" w:rsidR="00651365" w:rsidRDefault="00C5465B">
            <w:r>
              <w:t>C3030</w:t>
            </w:r>
          </w:p>
        </w:tc>
        <w:tc>
          <w:tcPr>
            <w:tcW w:w="1160" w:type="dxa"/>
            <w:vAlign w:val="center"/>
          </w:tcPr>
          <w:p w14:paraId="39C0891D" w14:textId="77777777" w:rsidR="00651365" w:rsidRDefault="00C5465B">
            <w:r>
              <w:t>3.00×3.00</w:t>
            </w:r>
          </w:p>
        </w:tc>
        <w:tc>
          <w:tcPr>
            <w:tcW w:w="962" w:type="dxa"/>
            <w:vAlign w:val="center"/>
          </w:tcPr>
          <w:p w14:paraId="2A58FAAC" w14:textId="77777777" w:rsidR="00651365" w:rsidRDefault="00C5465B">
            <w:r>
              <w:t>4</w:t>
            </w:r>
          </w:p>
        </w:tc>
        <w:tc>
          <w:tcPr>
            <w:tcW w:w="718" w:type="dxa"/>
            <w:vAlign w:val="center"/>
          </w:tcPr>
          <w:p w14:paraId="329569DC" w14:textId="77777777" w:rsidR="00651365" w:rsidRDefault="00C5465B">
            <w:r>
              <w:t>8</w:t>
            </w:r>
          </w:p>
        </w:tc>
        <w:tc>
          <w:tcPr>
            <w:tcW w:w="1148" w:type="dxa"/>
            <w:vAlign w:val="center"/>
          </w:tcPr>
          <w:p w14:paraId="290ADA71" w14:textId="77777777" w:rsidR="00651365" w:rsidRDefault="00C5465B">
            <w:r>
              <w:t>9.00</w:t>
            </w:r>
          </w:p>
        </w:tc>
        <w:tc>
          <w:tcPr>
            <w:tcW w:w="1148" w:type="dxa"/>
            <w:vAlign w:val="center"/>
          </w:tcPr>
          <w:p w14:paraId="206AD966" w14:textId="77777777" w:rsidR="00651365" w:rsidRDefault="00C5465B">
            <w:r>
              <w:t>72.00</w:t>
            </w:r>
          </w:p>
        </w:tc>
        <w:tc>
          <w:tcPr>
            <w:tcW w:w="1131" w:type="dxa"/>
            <w:vMerge/>
            <w:vAlign w:val="center"/>
          </w:tcPr>
          <w:p w14:paraId="3E22E84F" w14:textId="77777777" w:rsidR="00651365" w:rsidRDefault="00651365"/>
        </w:tc>
      </w:tr>
      <w:tr w:rsidR="00651365" w14:paraId="220F2A6B" w14:textId="77777777">
        <w:tc>
          <w:tcPr>
            <w:tcW w:w="877" w:type="dxa"/>
            <w:vMerge/>
            <w:vAlign w:val="center"/>
          </w:tcPr>
          <w:p w14:paraId="43F2376B" w14:textId="77777777" w:rsidR="00651365" w:rsidRDefault="00651365"/>
        </w:tc>
        <w:tc>
          <w:tcPr>
            <w:tcW w:w="1018" w:type="dxa"/>
            <w:vMerge/>
            <w:vAlign w:val="center"/>
          </w:tcPr>
          <w:p w14:paraId="3E44D0E6" w14:textId="77777777" w:rsidR="00651365" w:rsidRDefault="00651365"/>
        </w:tc>
        <w:tc>
          <w:tcPr>
            <w:tcW w:w="1165" w:type="dxa"/>
            <w:vAlign w:val="center"/>
          </w:tcPr>
          <w:p w14:paraId="710ED6E7" w14:textId="77777777" w:rsidR="00651365" w:rsidRDefault="00C5465B">
            <w:r>
              <w:t>C3630</w:t>
            </w:r>
          </w:p>
        </w:tc>
        <w:tc>
          <w:tcPr>
            <w:tcW w:w="1160" w:type="dxa"/>
            <w:vAlign w:val="center"/>
          </w:tcPr>
          <w:p w14:paraId="61574378" w14:textId="77777777" w:rsidR="00651365" w:rsidRDefault="00C5465B">
            <w:r>
              <w:t>3.60×3.00</w:t>
            </w:r>
          </w:p>
        </w:tc>
        <w:tc>
          <w:tcPr>
            <w:tcW w:w="962" w:type="dxa"/>
            <w:vAlign w:val="center"/>
          </w:tcPr>
          <w:p w14:paraId="6BC42DA1" w14:textId="77777777" w:rsidR="00651365" w:rsidRDefault="00C5465B">
            <w:r>
              <w:t>2~4</w:t>
            </w:r>
          </w:p>
        </w:tc>
        <w:tc>
          <w:tcPr>
            <w:tcW w:w="718" w:type="dxa"/>
            <w:vAlign w:val="center"/>
          </w:tcPr>
          <w:p w14:paraId="60176DED" w14:textId="77777777" w:rsidR="00651365" w:rsidRDefault="00C5465B">
            <w:r>
              <w:t>41</w:t>
            </w:r>
          </w:p>
        </w:tc>
        <w:tc>
          <w:tcPr>
            <w:tcW w:w="1148" w:type="dxa"/>
            <w:vAlign w:val="center"/>
          </w:tcPr>
          <w:p w14:paraId="7DE1016C" w14:textId="77777777" w:rsidR="00651365" w:rsidRDefault="00C5465B">
            <w:r>
              <w:t>10.80</w:t>
            </w:r>
          </w:p>
        </w:tc>
        <w:tc>
          <w:tcPr>
            <w:tcW w:w="1148" w:type="dxa"/>
            <w:vAlign w:val="center"/>
          </w:tcPr>
          <w:p w14:paraId="3C0094C1" w14:textId="77777777" w:rsidR="00651365" w:rsidRDefault="00C5465B">
            <w:r>
              <w:t>442.80</w:t>
            </w:r>
          </w:p>
        </w:tc>
        <w:tc>
          <w:tcPr>
            <w:tcW w:w="1131" w:type="dxa"/>
            <w:vMerge/>
            <w:vAlign w:val="center"/>
          </w:tcPr>
          <w:p w14:paraId="7D578827" w14:textId="77777777" w:rsidR="00651365" w:rsidRDefault="00651365"/>
        </w:tc>
      </w:tr>
      <w:tr w:rsidR="00651365" w14:paraId="19A53BDE" w14:textId="77777777">
        <w:tc>
          <w:tcPr>
            <w:tcW w:w="877" w:type="dxa"/>
            <w:vMerge w:val="restart"/>
            <w:vAlign w:val="center"/>
          </w:tcPr>
          <w:p w14:paraId="3ADB143A" w14:textId="77777777" w:rsidR="00651365" w:rsidRDefault="00C5465B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01A3C83F" w14:textId="77777777" w:rsidR="00651365" w:rsidRDefault="00C5465B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0345BDD5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590368D" w14:textId="77777777" w:rsidR="00651365" w:rsidRDefault="00651365"/>
        </w:tc>
        <w:tc>
          <w:tcPr>
            <w:tcW w:w="962" w:type="dxa"/>
            <w:vAlign w:val="center"/>
          </w:tcPr>
          <w:p w14:paraId="2889779B" w14:textId="77777777" w:rsidR="00651365" w:rsidRDefault="00C5465B">
            <w:r>
              <w:t>1~3</w:t>
            </w:r>
          </w:p>
        </w:tc>
        <w:tc>
          <w:tcPr>
            <w:tcW w:w="718" w:type="dxa"/>
            <w:vAlign w:val="center"/>
          </w:tcPr>
          <w:p w14:paraId="3CBE3F3A" w14:textId="77777777" w:rsidR="00651365" w:rsidRDefault="00651365"/>
        </w:tc>
        <w:tc>
          <w:tcPr>
            <w:tcW w:w="1148" w:type="dxa"/>
            <w:vAlign w:val="center"/>
          </w:tcPr>
          <w:p w14:paraId="698C61F5" w14:textId="77777777" w:rsidR="00651365" w:rsidRDefault="00651365"/>
        </w:tc>
        <w:tc>
          <w:tcPr>
            <w:tcW w:w="1148" w:type="dxa"/>
            <w:vAlign w:val="center"/>
          </w:tcPr>
          <w:p w14:paraId="4996D9E8" w14:textId="77777777" w:rsidR="00651365" w:rsidRDefault="00C5465B">
            <w:r>
              <w:t>323.10</w:t>
            </w:r>
          </w:p>
        </w:tc>
        <w:tc>
          <w:tcPr>
            <w:tcW w:w="1131" w:type="dxa"/>
            <w:vMerge w:val="restart"/>
            <w:vAlign w:val="center"/>
          </w:tcPr>
          <w:p w14:paraId="3B327452" w14:textId="77777777" w:rsidR="00651365" w:rsidRDefault="00C5465B">
            <w:r>
              <w:t>852.66</w:t>
            </w:r>
          </w:p>
        </w:tc>
      </w:tr>
      <w:tr w:rsidR="00651365" w14:paraId="539AA936" w14:textId="77777777">
        <w:tc>
          <w:tcPr>
            <w:tcW w:w="877" w:type="dxa"/>
            <w:vMerge/>
            <w:vAlign w:val="center"/>
          </w:tcPr>
          <w:p w14:paraId="72F67176" w14:textId="77777777" w:rsidR="00651365" w:rsidRDefault="00651365"/>
        </w:tc>
        <w:tc>
          <w:tcPr>
            <w:tcW w:w="1018" w:type="dxa"/>
            <w:vMerge/>
            <w:vAlign w:val="center"/>
          </w:tcPr>
          <w:p w14:paraId="736BB672" w14:textId="77777777" w:rsidR="00651365" w:rsidRDefault="00651365"/>
        </w:tc>
        <w:tc>
          <w:tcPr>
            <w:tcW w:w="1165" w:type="dxa"/>
            <w:vAlign w:val="center"/>
          </w:tcPr>
          <w:p w14:paraId="064339EA" w14:textId="77777777" w:rsidR="00651365" w:rsidRDefault="00651365"/>
        </w:tc>
        <w:tc>
          <w:tcPr>
            <w:tcW w:w="1160" w:type="dxa"/>
            <w:vAlign w:val="center"/>
          </w:tcPr>
          <w:p w14:paraId="5C117B48" w14:textId="77777777" w:rsidR="00651365" w:rsidRDefault="00C5465B">
            <w:r>
              <w:t>1.80×1.50</w:t>
            </w:r>
          </w:p>
        </w:tc>
        <w:tc>
          <w:tcPr>
            <w:tcW w:w="962" w:type="dxa"/>
            <w:vAlign w:val="center"/>
          </w:tcPr>
          <w:p w14:paraId="25B3589E" w14:textId="77777777" w:rsidR="00651365" w:rsidRDefault="00C5465B">
            <w:r>
              <w:t>2~3</w:t>
            </w:r>
          </w:p>
        </w:tc>
        <w:tc>
          <w:tcPr>
            <w:tcW w:w="718" w:type="dxa"/>
            <w:vAlign w:val="center"/>
          </w:tcPr>
          <w:p w14:paraId="6C5B689B" w14:textId="77777777" w:rsidR="00651365" w:rsidRDefault="00C5465B">
            <w:r>
              <w:t>5</w:t>
            </w:r>
          </w:p>
        </w:tc>
        <w:tc>
          <w:tcPr>
            <w:tcW w:w="1148" w:type="dxa"/>
            <w:vAlign w:val="center"/>
          </w:tcPr>
          <w:p w14:paraId="09C8FFE4" w14:textId="77777777" w:rsidR="00651365" w:rsidRDefault="00C5465B">
            <w:r>
              <w:t>2.70</w:t>
            </w:r>
          </w:p>
        </w:tc>
        <w:tc>
          <w:tcPr>
            <w:tcW w:w="1148" w:type="dxa"/>
            <w:vAlign w:val="center"/>
          </w:tcPr>
          <w:p w14:paraId="7F0D91C9" w14:textId="77777777" w:rsidR="00651365" w:rsidRDefault="00C5465B"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469EC28E" w14:textId="77777777" w:rsidR="00651365" w:rsidRDefault="00651365"/>
        </w:tc>
      </w:tr>
      <w:tr w:rsidR="00651365" w14:paraId="6BE6BB88" w14:textId="77777777">
        <w:tc>
          <w:tcPr>
            <w:tcW w:w="877" w:type="dxa"/>
            <w:vMerge/>
            <w:vAlign w:val="center"/>
          </w:tcPr>
          <w:p w14:paraId="6F5A5E79" w14:textId="77777777" w:rsidR="00651365" w:rsidRDefault="00651365"/>
        </w:tc>
        <w:tc>
          <w:tcPr>
            <w:tcW w:w="1018" w:type="dxa"/>
            <w:vMerge/>
            <w:vAlign w:val="center"/>
          </w:tcPr>
          <w:p w14:paraId="78E72A56" w14:textId="77777777" w:rsidR="00651365" w:rsidRDefault="00651365"/>
        </w:tc>
        <w:tc>
          <w:tcPr>
            <w:tcW w:w="1165" w:type="dxa"/>
            <w:vAlign w:val="center"/>
          </w:tcPr>
          <w:p w14:paraId="5750121D" w14:textId="77777777" w:rsidR="00651365" w:rsidRDefault="00C5465B">
            <w:r>
              <w:t>C1221</w:t>
            </w:r>
          </w:p>
        </w:tc>
        <w:tc>
          <w:tcPr>
            <w:tcW w:w="1160" w:type="dxa"/>
            <w:vAlign w:val="center"/>
          </w:tcPr>
          <w:p w14:paraId="35D3B987" w14:textId="77777777" w:rsidR="00651365" w:rsidRDefault="00C5465B">
            <w:r>
              <w:t>1.20×2.10</w:t>
            </w:r>
          </w:p>
        </w:tc>
        <w:tc>
          <w:tcPr>
            <w:tcW w:w="962" w:type="dxa"/>
            <w:vAlign w:val="center"/>
          </w:tcPr>
          <w:p w14:paraId="16814577" w14:textId="77777777" w:rsidR="00651365" w:rsidRDefault="00C5465B">
            <w:r>
              <w:t>3</w:t>
            </w:r>
          </w:p>
        </w:tc>
        <w:tc>
          <w:tcPr>
            <w:tcW w:w="718" w:type="dxa"/>
            <w:vAlign w:val="center"/>
          </w:tcPr>
          <w:p w14:paraId="78529C67" w14:textId="77777777" w:rsidR="00651365" w:rsidRDefault="00C5465B">
            <w:r>
              <w:t>3</w:t>
            </w:r>
          </w:p>
        </w:tc>
        <w:tc>
          <w:tcPr>
            <w:tcW w:w="1148" w:type="dxa"/>
            <w:vAlign w:val="center"/>
          </w:tcPr>
          <w:p w14:paraId="144701C6" w14:textId="77777777" w:rsidR="00651365" w:rsidRDefault="00C5465B">
            <w:r>
              <w:t>2.52</w:t>
            </w:r>
          </w:p>
        </w:tc>
        <w:tc>
          <w:tcPr>
            <w:tcW w:w="1148" w:type="dxa"/>
            <w:vAlign w:val="center"/>
          </w:tcPr>
          <w:p w14:paraId="031BC134" w14:textId="77777777" w:rsidR="00651365" w:rsidRDefault="00C5465B"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5ACFAB2D" w14:textId="77777777" w:rsidR="00651365" w:rsidRDefault="00651365"/>
        </w:tc>
      </w:tr>
      <w:tr w:rsidR="00651365" w14:paraId="726CDE36" w14:textId="77777777">
        <w:tc>
          <w:tcPr>
            <w:tcW w:w="877" w:type="dxa"/>
            <w:vMerge/>
            <w:vAlign w:val="center"/>
          </w:tcPr>
          <w:p w14:paraId="0DB54D9D" w14:textId="77777777" w:rsidR="00651365" w:rsidRDefault="00651365"/>
        </w:tc>
        <w:tc>
          <w:tcPr>
            <w:tcW w:w="1018" w:type="dxa"/>
            <w:vMerge/>
            <w:vAlign w:val="center"/>
          </w:tcPr>
          <w:p w14:paraId="7F6F4797" w14:textId="77777777" w:rsidR="00651365" w:rsidRDefault="00651365"/>
        </w:tc>
        <w:tc>
          <w:tcPr>
            <w:tcW w:w="1165" w:type="dxa"/>
            <w:vAlign w:val="center"/>
          </w:tcPr>
          <w:p w14:paraId="6B1A579A" w14:textId="77777777" w:rsidR="00651365" w:rsidRDefault="00C5465B">
            <w:r>
              <w:t>C1530</w:t>
            </w:r>
          </w:p>
        </w:tc>
        <w:tc>
          <w:tcPr>
            <w:tcW w:w="1160" w:type="dxa"/>
            <w:vAlign w:val="center"/>
          </w:tcPr>
          <w:p w14:paraId="6C9F9093" w14:textId="77777777" w:rsidR="00651365" w:rsidRDefault="00C5465B">
            <w:r>
              <w:t>1.50×3.00</w:t>
            </w:r>
          </w:p>
        </w:tc>
        <w:tc>
          <w:tcPr>
            <w:tcW w:w="962" w:type="dxa"/>
            <w:vAlign w:val="center"/>
          </w:tcPr>
          <w:p w14:paraId="407A4B51" w14:textId="77777777" w:rsidR="00651365" w:rsidRDefault="00C5465B">
            <w:r>
              <w:t>5</w:t>
            </w:r>
          </w:p>
        </w:tc>
        <w:tc>
          <w:tcPr>
            <w:tcW w:w="718" w:type="dxa"/>
            <w:vAlign w:val="center"/>
          </w:tcPr>
          <w:p w14:paraId="2EA83C44" w14:textId="77777777" w:rsidR="00651365" w:rsidRDefault="00C5465B">
            <w:r>
              <w:t>4</w:t>
            </w:r>
          </w:p>
        </w:tc>
        <w:tc>
          <w:tcPr>
            <w:tcW w:w="1148" w:type="dxa"/>
            <w:vAlign w:val="center"/>
          </w:tcPr>
          <w:p w14:paraId="071CCE61" w14:textId="77777777" w:rsidR="00651365" w:rsidRDefault="00C5465B">
            <w:r>
              <w:t>4.50</w:t>
            </w:r>
          </w:p>
        </w:tc>
        <w:tc>
          <w:tcPr>
            <w:tcW w:w="1148" w:type="dxa"/>
            <w:vAlign w:val="center"/>
          </w:tcPr>
          <w:p w14:paraId="77261243" w14:textId="77777777" w:rsidR="00651365" w:rsidRDefault="00C5465B"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0A9788EF" w14:textId="77777777" w:rsidR="00651365" w:rsidRDefault="00651365"/>
        </w:tc>
      </w:tr>
      <w:tr w:rsidR="00651365" w14:paraId="6F59BBDB" w14:textId="77777777">
        <w:tc>
          <w:tcPr>
            <w:tcW w:w="877" w:type="dxa"/>
            <w:vMerge/>
            <w:vAlign w:val="center"/>
          </w:tcPr>
          <w:p w14:paraId="5595AFF5" w14:textId="77777777" w:rsidR="00651365" w:rsidRDefault="00651365"/>
        </w:tc>
        <w:tc>
          <w:tcPr>
            <w:tcW w:w="1018" w:type="dxa"/>
            <w:vMerge/>
            <w:vAlign w:val="center"/>
          </w:tcPr>
          <w:p w14:paraId="6A8C2B09" w14:textId="77777777" w:rsidR="00651365" w:rsidRDefault="00651365"/>
        </w:tc>
        <w:tc>
          <w:tcPr>
            <w:tcW w:w="1165" w:type="dxa"/>
            <w:vAlign w:val="center"/>
          </w:tcPr>
          <w:p w14:paraId="1E5BDABA" w14:textId="77777777" w:rsidR="00651365" w:rsidRDefault="00C5465B">
            <w:r>
              <w:t>C2130</w:t>
            </w:r>
          </w:p>
        </w:tc>
        <w:tc>
          <w:tcPr>
            <w:tcW w:w="1160" w:type="dxa"/>
            <w:vAlign w:val="center"/>
          </w:tcPr>
          <w:p w14:paraId="44E2DEF9" w14:textId="77777777" w:rsidR="00651365" w:rsidRDefault="00C5465B">
            <w:r>
              <w:t>2.10×3.00</w:t>
            </w:r>
          </w:p>
        </w:tc>
        <w:tc>
          <w:tcPr>
            <w:tcW w:w="962" w:type="dxa"/>
            <w:vAlign w:val="center"/>
          </w:tcPr>
          <w:p w14:paraId="4E90C249" w14:textId="77777777" w:rsidR="00651365" w:rsidRDefault="00C5465B">
            <w:r>
              <w:t>1~2,4</w:t>
            </w:r>
          </w:p>
        </w:tc>
        <w:tc>
          <w:tcPr>
            <w:tcW w:w="718" w:type="dxa"/>
            <w:vAlign w:val="center"/>
          </w:tcPr>
          <w:p w14:paraId="227A3D78" w14:textId="77777777" w:rsidR="00651365" w:rsidRDefault="00C5465B">
            <w:r>
              <w:t>10</w:t>
            </w:r>
          </w:p>
        </w:tc>
        <w:tc>
          <w:tcPr>
            <w:tcW w:w="1148" w:type="dxa"/>
            <w:vAlign w:val="center"/>
          </w:tcPr>
          <w:p w14:paraId="4694DAFE" w14:textId="77777777" w:rsidR="00651365" w:rsidRDefault="00C5465B">
            <w:r>
              <w:t>6.30</w:t>
            </w:r>
          </w:p>
        </w:tc>
        <w:tc>
          <w:tcPr>
            <w:tcW w:w="1148" w:type="dxa"/>
            <w:vAlign w:val="center"/>
          </w:tcPr>
          <w:p w14:paraId="57A2172B" w14:textId="77777777" w:rsidR="00651365" w:rsidRDefault="00C5465B">
            <w:r>
              <w:t>63.00</w:t>
            </w:r>
          </w:p>
        </w:tc>
        <w:tc>
          <w:tcPr>
            <w:tcW w:w="1131" w:type="dxa"/>
            <w:vMerge/>
            <w:vAlign w:val="center"/>
          </w:tcPr>
          <w:p w14:paraId="005F9EBF" w14:textId="77777777" w:rsidR="00651365" w:rsidRDefault="00651365"/>
        </w:tc>
      </w:tr>
      <w:tr w:rsidR="00651365" w14:paraId="56D425E9" w14:textId="77777777">
        <w:tc>
          <w:tcPr>
            <w:tcW w:w="877" w:type="dxa"/>
            <w:vMerge/>
            <w:vAlign w:val="center"/>
          </w:tcPr>
          <w:p w14:paraId="6088C2C9" w14:textId="77777777" w:rsidR="00651365" w:rsidRDefault="00651365"/>
        </w:tc>
        <w:tc>
          <w:tcPr>
            <w:tcW w:w="1018" w:type="dxa"/>
            <w:vMerge/>
            <w:vAlign w:val="center"/>
          </w:tcPr>
          <w:p w14:paraId="79A57567" w14:textId="77777777" w:rsidR="00651365" w:rsidRDefault="00651365"/>
        </w:tc>
        <w:tc>
          <w:tcPr>
            <w:tcW w:w="1165" w:type="dxa"/>
            <w:vAlign w:val="center"/>
          </w:tcPr>
          <w:p w14:paraId="5B95EF32" w14:textId="77777777" w:rsidR="00651365" w:rsidRDefault="00C5465B">
            <w:r>
              <w:t>C2730</w:t>
            </w:r>
          </w:p>
        </w:tc>
        <w:tc>
          <w:tcPr>
            <w:tcW w:w="1160" w:type="dxa"/>
            <w:vAlign w:val="center"/>
          </w:tcPr>
          <w:p w14:paraId="220637E5" w14:textId="77777777" w:rsidR="00651365" w:rsidRDefault="00C5465B">
            <w:r>
              <w:t>2.70×3.00</w:t>
            </w:r>
          </w:p>
        </w:tc>
        <w:tc>
          <w:tcPr>
            <w:tcW w:w="962" w:type="dxa"/>
            <w:vAlign w:val="center"/>
          </w:tcPr>
          <w:p w14:paraId="639B00CA" w14:textId="77777777" w:rsidR="00651365" w:rsidRDefault="00C5465B">
            <w:r>
              <w:t>2,5</w:t>
            </w:r>
          </w:p>
        </w:tc>
        <w:tc>
          <w:tcPr>
            <w:tcW w:w="718" w:type="dxa"/>
            <w:vAlign w:val="center"/>
          </w:tcPr>
          <w:p w14:paraId="4C7A32DA" w14:textId="77777777" w:rsidR="00651365" w:rsidRDefault="00C5465B">
            <w:r>
              <w:t>11</w:t>
            </w:r>
          </w:p>
        </w:tc>
        <w:tc>
          <w:tcPr>
            <w:tcW w:w="1148" w:type="dxa"/>
            <w:vAlign w:val="center"/>
          </w:tcPr>
          <w:p w14:paraId="06FDBD80" w14:textId="77777777" w:rsidR="00651365" w:rsidRDefault="00C5465B">
            <w:r>
              <w:t>8.10</w:t>
            </w:r>
          </w:p>
        </w:tc>
        <w:tc>
          <w:tcPr>
            <w:tcW w:w="1148" w:type="dxa"/>
            <w:vAlign w:val="center"/>
          </w:tcPr>
          <w:p w14:paraId="4F5B84FB" w14:textId="77777777" w:rsidR="00651365" w:rsidRDefault="00C5465B">
            <w:r>
              <w:t>89.10</w:t>
            </w:r>
          </w:p>
        </w:tc>
        <w:tc>
          <w:tcPr>
            <w:tcW w:w="1131" w:type="dxa"/>
            <w:vMerge/>
            <w:vAlign w:val="center"/>
          </w:tcPr>
          <w:p w14:paraId="050974D8" w14:textId="77777777" w:rsidR="00651365" w:rsidRDefault="00651365"/>
        </w:tc>
      </w:tr>
      <w:tr w:rsidR="00651365" w14:paraId="1FD219F6" w14:textId="77777777">
        <w:tc>
          <w:tcPr>
            <w:tcW w:w="877" w:type="dxa"/>
            <w:vMerge/>
            <w:vAlign w:val="center"/>
          </w:tcPr>
          <w:p w14:paraId="23BF3244" w14:textId="77777777" w:rsidR="00651365" w:rsidRDefault="00651365"/>
        </w:tc>
        <w:tc>
          <w:tcPr>
            <w:tcW w:w="1018" w:type="dxa"/>
            <w:vMerge/>
            <w:vAlign w:val="center"/>
          </w:tcPr>
          <w:p w14:paraId="78F80D47" w14:textId="77777777" w:rsidR="00651365" w:rsidRDefault="00651365"/>
        </w:tc>
        <w:tc>
          <w:tcPr>
            <w:tcW w:w="1165" w:type="dxa"/>
            <w:vAlign w:val="center"/>
          </w:tcPr>
          <w:p w14:paraId="5F224DEF" w14:textId="77777777" w:rsidR="00651365" w:rsidRDefault="00C5465B">
            <w:r>
              <w:t>C3030</w:t>
            </w:r>
          </w:p>
        </w:tc>
        <w:tc>
          <w:tcPr>
            <w:tcW w:w="1160" w:type="dxa"/>
            <w:vAlign w:val="center"/>
          </w:tcPr>
          <w:p w14:paraId="4214AE74" w14:textId="77777777" w:rsidR="00651365" w:rsidRDefault="00C5465B">
            <w:r>
              <w:t>3.00×3.00</w:t>
            </w:r>
          </w:p>
        </w:tc>
        <w:tc>
          <w:tcPr>
            <w:tcW w:w="962" w:type="dxa"/>
            <w:vAlign w:val="center"/>
          </w:tcPr>
          <w:p w14:paraId="2E756FCF" w14:textId="77777777" w:rsidR="00651365" w:rsidRDefault="00C5465B">
            <w:r>
              <w:t>3~4</w:t>
            </w:r>
          </w:p>
        </w:tc>
        <w:tc>
          <w:tcPr>
            <w:tcW w:w="718" w:type="dxa"/>
            <w:vAlign w:val="center"/>
          </w:tcPr>
          <w:p w14:paraId="6A4F1F9B" w14:textId="77777777" w:rsidR="00651365" w:rsidRDefault="00C5465B">
            <w:r>
              <w:t>16</w:t>
            </w:r>
          </w:p>
        </w:tc>
        <w:tc>
          <w:tcPr>
            <w:tcW w:w="1148" w:type="dxa"/>
            <w:vAlign w:val="center"/>
          </w:tcPr>
          <w:p w14:paraId="787C5B1E" w14:textId="77777777" w:rsidR="00651365" w:rsidRDefault="00C5465B">
            <w:r>
              <w:t>9.00</w:t>
            </w:r>
          </w:p>
        </w:tc>
        <w:tc>
          <w:tcPr>
            <w:tcW w:w="1148" w:type="dxa"/>
            <w:vAlign w:val="center"/>
          </w:tcPr>
          <w:p w14:paraId="55C0779F" w14:textId="77777777" w:rsidR="00651365" w:rsidRDefault="00C5465B">
            <w:r>
              <w:t>144.00</w:t>
            </w:r>
          </w:p>
        </w:tc>
        <w:tc>
          <w:tcPr>
            <w:tcW w:w="1131" w:type="dxa"/>
            <w:vMerge/>
            <w:vAlign w:val="center"/>
          </w:tcPr>
          <w:p w14:paraId="53B9F3FD" w14:textId="77777777" w:rsidR="00651365" w:rsidRDefault="00651365"/>
        </w:tc>
      </w:tr>
      <w:tr w:rsidR="00651365" w14:paraId="01BB47A7" w14:textId="77777777">
        <w:tc>
          <w:tcPr>
            <w:tcW w:w="877" w:type="dxa"/>
            <w:vMerge/>
            <w:vAlign w:val="center"/>
          </w:tcPr>
          <w:p w14:paraId="5A3ABF2B" w14:textId="77777777" w:rsidR="00651365" w:rsidRDefault="00651365"/>
        </w:tc>
        <w:tc>
          <w:tcPr>
            <w:tcW w:w="1018" w:type="dxa"/>
            <w:vMerge/>
            <w:vAlign w:val="center"/>
          </w:tcPr>
          <w:p w14:paraId="1AC4B56E" w14:textId="77777777" w:rsidR="00651365" w:rsidRDefault="00651365"/>
        </w:tc>
        <w:tc>
          <w:tcPr>
            <w:tcW w:w="1165" w:type="dxa"/>
            <w:vAlign w:val="center"/>
          </w:tcPr>
          <w:p w14:paraId="07710A84" w14:textId="77777777" w:rsidR="00651365" w:rsidRDefault="00C5465B">
            <w:r>
              <w:t>C3630</w:t>
            </w:r>
          </w:p>
        </w:tc>
        <w:tc>
          <w:tcPr>
            <w:tcW w:w="1160" w:type="dxa"/>
            <w:vAlign w:val="center"/>
          </w:tcPr>
          <w:p w14:paraId="16AD1D5B" w14:textId="77777777" w:rsidR="00651365" w:rsidRDefault="00C5465B">
            <w:r>
              <w:t>3.60×3.00</w:t>
            </w:r>
          </w:p>
        </w:tc>
        <w:tc>
          <w:tcPr>
            <w:tcW w:w="962" w:type="dxa"/>
            <w:vAlign w:val="center"/>
          </w:tcPr>
          <w:p w14:paraId="0A4BF6C4" w14:textId="77777777" w:rsidR="00651365" w:rsidRDefault="00C5465B">
            <w:r>
              <w:t>3~4</w:t>
            </w:r>
          </w:p>
        </w:tc>
        <w:tc>
          <w:tcPr>
            <w:tcW w:w="718" w:type="dxa"/>
            <w:vAlign w:val="center"/>
          </w:tcPr>
          <w:p w14:paraId="1F46745A" w14:textId="77777777" w:rsidR="00651365" w:rsidRDefault="00C5465B">
            <w:r>
              <w:t>18</w:t>
            </w:r>
          </w:p>
        </w:tc>
        <w:tc>
          <w:tcPr>
            <w:tcW w:w="1148" w:type="dxa"/>
            <w:vAlign w:val="center"/>
          </w:tcPr>
          <w:p w14:paraId="6CEA6E8B" w14:textId="77777777" w:rsidR="00651365" w:rsidRDefault="00C5465B">
            <w:r>
              <w:t>10.80</w:t>
            </w:r>
          </w:p>
        </w:tc>
        <w:tc>
          <w:tcPr>
            <w:tcW w:w="1148" w:type="dxa"/>
            <w:vAlign w:val="center"/>
          </w:tcPr>
          <w:p w14:paraId="789FC021" w14:textId="77777777" w:rsidR="00651365" w:rsidRDefault="00C5465B">
            <w:r>
              <w:t>194.40</w:t>
            </w:r>
          </w:p>
        </w:tc>
        <w:tc>
          <w:tcPr>
            <w:tcW w:w="1131" w:type="dxa"/>
            <w:vMerge/>
            <w:vAlign w:val="center"/>
          </w:tcPr>
          <w:p w14:paraId="239AB916" w14:textId="77777777" w:rsidR="00651365" w:rsidRDefault="00651365"/>
        </w:tc>
      </w:tr>
      <w:tr w:rsidR="00651365" w14:paraId="65D2DCE0" w14:textId="77777777">
        <w:tc>
          <w:tcPr>
            <w:tcW w:w="877" w:type="dxa"/>
            <w:vMerge w:val="restart"/>
            <w:vAlign w:val="center"/>
          </w:tcPr>
          <w:p w14:paraId="08B89029" w14:textId="77777777" w:rsidR="00651365" w:rsidRDefault="00C5465B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B7F3B1B" w14:textId="77777777" w:rsidR="00651365" w:rsidRDefault="00C5465B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4B0B4CD8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B8FE775" w14:textId="77777777" w:rsidR="00651365" w:rsidRDefault="00651365"/>
        </w:tc>
        <w:tc>
          <w:tcPr>
            <w:tcW w:w="962" w:type="dxa"/>
            <w:vAlign w:val="center"/>
          </w:tcPr>
          <w:p w14:paraId="2AAF1B5E" w14:textId="77777777" w:rsidR="00651365" w:rsidRDefault="00C5465B">
            <w:r>
              <w:t>1~3</w:t>
            </w:r>
          </w:p>
        </w:tc>
        <w:tc>
          <w:tcPr>
            <w:tcW w:w="718" w:type="dxa"/>
            <w:vAlign w:val="center"/>
          </w:tcPr>
          <w:p w14:paraId="1AB9B0E7" w14:textId="77777777" w:rsidR="00651365" w:rsidRDefault="00651365"/>
        </w:tc>
        <w:tc>
          <w:tcPr>
            <w:tcW w:w="1148" w:type="dxa"/>
            <w:vAlign w:val="center"/>
          </w:tcPr>
          <w:p w14:paraId="60C459E5" w14:textId="77777777" w:rsidR="00651365" w:rsidRDefault="00651365"/>
        </w:tc>
        <w:tc>
          <w:tcPr>
            <w:tcW w:w="1148" w:type="dxa"/>
            <w:vAlign w:val="center"/>
          </w:tcPr>
          <w:p w14:paraId="67B98712" w14:textId="77777777" w:rsidR="00651365" w:rsidRDefault="00C5465B">
            <w:r>
              <w:t>304.74</w:t>
            </w:r>
          </w:p>
        </w:tc>
        <w:tc>
          <w:tcPr>
            <w:tcW w:w="1131" w:type="dxa"/>
            <w:vMerge w:val="restart"/>
            <w:vAlign w:val="center"/>
          </w:tcPr>
          <w:p w14:paraId="537FB86C" w14:textId="77777777" w:rsidR="00651365" w:rsidRDefault="00C5465B">
            <w:r>
              <w:t>449.28</w:t>
            </w:r>
          </w:p>
        </w:tc>
      </w:tr>
      <w:tr w:rsidR="00651365" w14:paraId="741F7C7C" w14:textId="77777777">
        <w:tc>
          <w:tcPr>
            <w:tcW w:w="877" w:type="dxa"/>
            <w:vMerge/>
            <w:vAlign w:val="center"/>
          </w:tcPr>
          <w:p w14:paraId="65706ED1" w14:textId="77777777" w:rsidR="00651365" w:rsidRDefault="00651365"/>
        </w:tc>
        <w:tc>
          <w:tcPr>
            <w:tcW w:w="1018" w:type="dxa"/>
            <w:vMerge/>
            <w:vAlign w:val="center"/>
          </w:tcPr>
          <w:p w14:paraId="255821EB" w14:textId="77777777" w:rsidR="00651365" w:rsidRDefault="00651365"/>
        </w:tc>
        <w:tc>
          <w:tcPr>
            <w:tcW w:w="1165" w:type="dxa"/>
            <w:vAlign w:val="center"/>
          </w:tcPr>
          <w:p w14:paraId="4119ED9E" w14:textId="77777777" w:rsidR="00651365" w:rsidRDefault="00651365"/>
        </w:tc>
        <w:tc>
          <w:tcPr>
            <w:tcW w:w="1160" w:type="dxa"/>
            <w:vAlign w:val="center"/>
          </w:tcPr>
          <w:p w14:paraId="1ABD978C" w14:textId="77777777" w:rsidR="00651365" w:rsidRDefault="00C5465B">
            <w:r>
              <w:t>1.80×1.50</w:t>
            </w:r>
          </w:p>
        </w:tc>
        <w:tc>
          <w:tcPr>
            <w:tcW w:w="962" w:type="dxa"/>
            <w:vAlign w:val="center"/>
          </w:tcPr>
          <w:p w14:paraId="766BA4D5" w14:textId="77777777" w:rsidR="00651365" w:rsidRDefault="00C5465B">
            <w:r>
              <w:t>1~2</w:t>
            </w:r>
          </w:p>
        </w:tc>
        <w:tc>
          <w:tcPr>
            <w:tcW w:w="718" w:type="dxa"/>
            <w:vAlign w:val="center"/>
          </w:tcPr>
          <w:p w14:paraId="1A9F6A74" w14:textId="77777777" w:rsidR="00651365" w:rsidRDefault="00C5465B">
            <w:r>
              <w:t>8</w:t>
            </w:r>
          </w:p>
        </w:tc>
        <w:tc>
          <w:tcPr>
            <w:tcW w:w="1148" w:type="dxa"/>
            <w:vAlign w:val="center"/>
          </w:tcPr>
          <w:p w14:paraId="70C3AD58" w14:textId="77777777" w:rsidR="00651365" w:rsidRDefault="00C5465B">
            <w:r>
              <w:t>2.70</w:t>
            </w:r>
          </w:p>
        </w:tc>
        <w:tc>
          <w:tcPr>
            <w:tcW w:w="1148" w:type="dxa"/>
            <w:vAlign w:val="center"/>
          </w:tcPr>
          <w:p w14:paraId="1DDDF491" w14:textId="77777777" w:rsidR="00651365" w:rsidRDefault="00C5465B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66FC3238" w14:textId="77777777" w:rsidR="00651365" w:rsidRDefault="00651365"/>
        </w:tc>
      </w:tr>
      <w:tr w:rsidR="00651365" w14:paraId="1362B857" w14:textId="77777777">
        <w:tc>
          <w:tcPr>
            <w:tcW w:w="877" w:type="dxa"/>
            <w:vMerge/>
            <w:vAlign w:val="center"/>
          </w:tcPr>
          <w:p w14:paraId="76F7A1B2" w14:textId="77777777" w:rsidR="00651365" w:rsidRDefault="00651365"/>
        </w:tc>
        <w:tc>
          <w:tcPr>
            <w:tcW w:w="1018" w:type="dxa"/>
            <w:vMerge/>
            <w:vAlign w:val="center"/>
          </w:tcPr>
          <w:p w14:paraId="15032539" w14:textId="77777777" w:rsidR="00651365" w:rsidRDefault="00651365"/>
        </w:tc>
        <w:tc>
          <w:tcPr>
            <w:tcW w:w="1165" w:type="dxa"/>
            <w:vAlign w:val="center"/>
          </w:tcPr>
          <w:p w14:paraId="34B7C36A" w14:textId="77777777" w:rsidR="00651365" w:rsidRDefault="00C5465B">
            <w:r>
              <w:t>C1530</w:t>
            </w:r>
          </w:p>
        </w:tc>
        <w:tc>
          <w:tcPr>
            <w:tcW w:w="1160" w:type="dxa"/>
            <w:vAlign w:val="center"/>
          </w:tcPr>
          <w:p w14:paraId="08D08CD5" w14:textId="77777777" w:rsidR="00651365" w:rsidRDefault="00C5465B">
            <w:r>
              <w:t>1.50×3.00</w:t>
            </w:r>
          </w:p>
        </w:tc>
        <w:tc>
          <w:tcPr>
            <w:tcW w:w="962" w:type="dxa"/>
            <w:vAlign w:val="center"/>
          </w:tcPr>
          <w:p w14:paraId="43B77A41" w14:textId="77777777" w:rsidR="00651365" w:rsidRDefault="00C5465B">
            <w:r>
              <w:t>3</w:t>
            </w:r>
          </w:p>
        </w:tc>
        <w:tc>
          <w:tcPr>
            <w:tcW w:w="718" w:type="dxa"/>
            <w:vAlign w:val="center"/>
          </w:tcPr>
          <w:p w14:paraId="70D9F643" w14:textId="77777777" w:rsidR="00651365" w:rsidRDefault="00C5465B">
            <w:r>
              <w:t>1</w:t>
            </w:r>
          </w:p>
        </w:tc>
        <w:tc>
          <w:tcPr>
            <w:tcW w:w="1148" w:type="dxa"/>
            <w:vAlign w:val="center"/>
          </w:tcPr>
          <w:p w14:paraId="74C962B2" w14:textId="77777777" w:rsidR="00651365" w:rsidRDefault="00C5465B">
            <w:r>
              <w:t>4.50</w:t>
            </w:r>
          </w:p>
        </w:tc>
        <w:tc>
          <w:tcPr>
            <w:tcW w:w="1148" w:type="dxa"/>
            <w:vAlign w:val="center"/>
          </w:tcPr>
          <w:p w14:paraId="6CDC3854" w14:textId="77777777" w:rsidR="00651365" w:rsidRDefault="00C5465B">
            <w:r>
              <w:t>4.50</w:t>
            </w:r>
          </w:p>
        </w:tc>
        <w:tc>
          <w:tcPr>
            <w:tcW w:w="1131" w:type="dxa"/>
            <w:vMerge/>
            <w:vAlign w:val="center"/>
          </w:tcPr>
          <w:p w14:paraId="5769DD7C" w14:textId="77777777" w:rsidR="00651365" w:rsidRDefault="00651365"/>
        </w:tc>
      </w:tr>
      <w:tr w:rsidR="00651365" w14:paraId="63AC25D9" w14:textId="77777777">
        <w:tc>
          <w:tcPr>
            <w:tcW w:w="877" w:type="dxa"/>
            <w:vMerge/>
            <w:vAlign w:val="center"/>
          </w:tcPr>
          <w:p w14:paraId="4D46905C" w14:textId="77777777" w:rsidR="00651365" w:rsidRDefault="00651365"/>
        </w:tc>
        <w:tc>
          <w:tcPr>
            <w:tcW w:w="1018" w:type="dxa"/>
            <w:vMerge/>
            <w:vAlign w:val="center"/>
          </w:tcPr>
          <w:p w14:paraId="271D0073" w14:textId="77777777" w:rsidR="00651365" w:rsidRDefault="00651365"/>
        </w:tc>
        <w:tc>
          <w:tcPr>
            <w:tcW w:w="1165" w:type="dxa"/>
            <w:vAlign w:val="center"/>
          </w:tcPr>
          <w:p w14:paraId="1EA70C41" w14:textId="77777777" w:rsidR="00651365" w:rsidRDefault="00C5465B">
            <w:r>
              <w:t>C2130</w:t>
            </w:r>
          </w:p>
        </w:tc>
        <w:tc>
          <w:tcPr>
            <w:tcW w:w="1160" w:type="dxa"/>
            <w:vAlign w:val="center"/>
          </w:tcPr>
          <w:p w14:paraId="098DD03D" w14:textId="77777777" w:rsidR="00651365" w:rsidRDefault="00C5465B">
            <w:r>
              <w:t>2.10×3.00</w:t>
            </w:r>
          </w:p>
        </w:tc>
        <w:tc>
          <w:tcPr>
            <w:tcW w:w="962" w:type="dxa"/>
            <w:vAlign w:val="center"/>
          </w:tcPr>
          <w:p w14:paraId="207A7799" w14:textId="77777777" w:rsidR="00651365" w:rsidRDefault="00C5465B">
            <w:r>
              <w:t>1,4~5</w:t>
            </w:r>
          </w:p>
        </w:tc>
        <w:tc>
          <w:tcPr>
            <w:tcW w:w="718" w:type="dxa"/>
            <w:vAlign w:val="center"/>
          </w:tcPr>
          <w:p w14:paraId="154AEE58" w14:textId="77777777" w:rsidR="00651365" w:rsidRDefault="00C5465B">
            <w:r>
              <w:t>8</w:t>
            </w:r>
          </w:p>
        </w:tc>
        <w:tc>
          <w:tcPr>
            <w:tcW w:w="1148" w:type="dxa"/>
            <w:vAlign w:val="center"/>
          </w:tcPr>
          <w:p w14:paraId="76A65D90" w14:textId="77777777" w:rsidR="00651365" w:rsidRDefault="00C5465B">
            <w:r>
              <w:t>6.30</w:t>
            </w:r>
          </w:p>
        </w:tc>
        <w:tc>
          <w:tcPr>
            <w:tcW w:w="1148" w:type="dxa"/>
            <w:vAlign w:val="center"/>
          </w:tcPr>
          <w:p w14:paraId="676054F9" w14:textId="77777777" w:rsidR="00651365" w:rsidRDefault="00C5465B">
            <w:r>
              <w:t>50.40</w:t>
            </w:r>
          </w:p>
        </w:tc>
        <w:tc>
          <w:tcPr>
            <w:tcW w:w="1131" w:type="dxa"/>
            <w:vMerge/>
            <w:vAlign w:val="center"/>
          </w:tcPr>
          <w:p w14:paraId="75A8B171" w14:textId="77777777" w:rsidR="00651365" w:rsidRDefault="00651365"/>
        </w:tc>
      </w:tr>
      <w:tr w:rsidR="00651365" w14:paraId="3018BFA9" w14:textId="77777777">
        <w:tc>
          <w:tcPr>
            <w:tcW w:w="877" w:type="dxa"/>
            <w:vMerge/>
            <w:vAlign w:val="center"/>
          </w:tcPr>
          <w:p w14:paraId="5E34E1F4" w14:textId="77777777" w:rsidR="00651365" w:rsidRDefault="00651365"/>
        </w:tc>
        <w:tc>
          <w:tcPr>
            <w:tcW w:w="1018" w:type="dxa"/>
            <w:vMerge/>
            <w:vAlign w:val="center"/>
          </w:tcPr>
          <w:p w14:paraId="2DCD2B9A" w14:textId="77777777" w:rsidR="00651365" w:rsidRDefault="00651365"/>
        </w:tc>
        <w:tc>
          <w:tcPr>
            <w:tcW w:w="1165" w:type="dxa"/>
            <w:vAlign w:val="center"/>
          </w:tcPr>
          <w:p w14:paraId="330E843E" w14:textId="77777777" w:rsidR="00651365" w:rsidRDefault="00C5465B">
            <w:r>
              <w:t>C2409</w:t>
            </w:r>
          </w:p>
        </w:tc>
        <w:tc>
          <w:tcPr>
            <w:tcW w:w="1160" w:type="dxa"/>
            <w:vAlign w:val="center"/>
          </w:tcPr>
          <w:p w14:paraId="4EF41B6F" w14:textId="77777777" w:rsidR="00651365" w:rsidRDefault="00C5465B">
            <w:r>
              <w:t>2.40×0.90</w:t>
            </w:r>
          </w:p>
        </w:tc>
        <w:tc>
          <w:tcPr>
            <w:tcW w:w="962" w:type="dxa"/>
            <w:vAlign w:val="center"/>
          </w:tcPr>
          <w:p w14:paraId="05CD5429" w14:textId="77777777" w:rsidR="00651365" w:rsidRDefault="00C5465B">
            <w:r>
              <w:t>1</w:t>
            </w:r>
          </w:p>
        </w:tc>
        <w:tc>
          <w:tcPr>
            <w:tcW w:w="718" w:type="dxa"/>
            <w:vAlign w:val="center"/>
          </w:tcPr>
          <w:p w14:paraId="31224C69" w14:textId="77777777" w:rsidR="00651365" w:rsidRDefault="00C5465B">
            <w:r>
              <w:t>4</w:t>
            </w:r>
          </w:p>
        </w:tc>
        <w:tc>
          <w:tcPr>
            <w:tcW w:w="1148" w:type="dxa"/>
            <w:vAlign w:val="center"/>
          </w:tcPr>
          <w:p w14:paraId="0BDA35BC" w14:textId="77777777" w:rsidR="00651365" w:rsidRDefault="00C5465B">
            <w:r>
              <w:t>2.16</w:t>
            </w:r>
          </w:p>
        </w:tc>
        <w:tc>
          <w:tcPr>
            <w:tcW w:w="1148" w:type="dxa"/>
            <w:vAlign w:val="center"/>
          </w:tcPr>
          <w:p w14:paraId="4D4C1BC0" w14:textId="77777777" w:rsidR="00651365" w:rsidRDefault="00C5465B"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7BD18643" w14:textId="77777777" w:rsidR="00651365" w:rsidRDefault="00651365"/>
        </w:tc>
      </w:tr>
      <w:tr w:rsidR="00651365" w14:paraId="51408D62" w14:textId="77777777">
        <w:tc>
          <w:tcPr>
            <w:tcW w:w="877" w:type="dxa"/>
            <w:vMerge/>
            <w:vAlign w:val="center"/>
          </w:tcPr>
          <w:p w14:paraId="407D9208" w14:textId="77777777" w:rsidR="00651365" w:rsidRDefault="00651365"/>
        </w:tc>
        <w:tc>
          <w:tcPr>
            <w:tcW w:w="1018" w:type="dxa"/>
            <w:vMerge/>
            <w:vAlign w:val="center"/>
          </w:tcPr>
          <w:p w14:paraId="2C581C5E" w14:textId="77777777" w:rsidR="00651365" w:rsidRDefault="00651365"/>
        </w:tc>
        <w:tc>
          <w:tcPr>
            <w:tcW w:w="1165" w:type="dxa"/>
            <w:vAlign w:val="center"/>
          </w:tcPr>
          <w:p w14:paraId="4B45055C" w14:textId="77777777" w:rsidR="00651365" w:rsidRDefault="00C5465B">
            <w:r>
              <w:t>C2730</w:t>
            </w:r>
          </w:p>
        </w:tc>
        <w:tc>
          <w:tcPr>
            <w:tcW w:w="1160" w:type="dxa"/>
            <w:vAlign w:val="center"/>
          </w:tcPr>
          <w:p w14:paraId="31EB71A4" w14:textId="77777777" w:rsidR="00651365" w:rsidRDefault="00C5465B">
            <w:r>
              <w:t>2.70×3.00</w:t>
            </w:r>
          </w:p>
        </w:tc>
        <w:tc>
          <w:tcPr>
            <w:tcW w:w="962" w:type="dxa"/>
            <w:vAlign w:val="center"/>
          </w:tcPr>
          <w:p w14:paraId="3073648A" w14:textId="77777777" w:rsidR="00651365" w:rsidRDefault="00C5465B">
            <w:r>
              <w:t>2~4</w:t>
            </w:r>
          </w:p>
        </w:tc>
        <w:tc>
          <w:tcPr>
            <w:tcW w:w="718" w:type="dxa"/>
            <w:vAlign w:val="center"/>
          </w:tcPr>
          <w:p w14:paraId="55E4D24E" w14:textId="77777777" w:rsidR="00651365" w:rsidRDefault="00C5465B">
            <w:r>
              <w:t>4</w:t>
            </w:r>
          </w:p>
        </w:tc>
        <w:tc>
          <w:tcPr>
            <w:tcW w:w="1148" w:type="dxa"/>
            <w:vAlign w:val="center"/>
          </w:tcPr>
          <w:p w14:paraId="4664E1D0" w14:textId="77777777" w:rsidR="00651365" w:rsidRDefault="00C5465B">
            <w:r>
              <w:t>8.10</w:t>
            </w:r>
          </w:p>
        </w:tc>
        <w:tc>
          <w:tcPr>
            <w:tcW w:w="1148" w:type="dxa"/>
            <w:vAlign w:val="center"/>
          </w:tcPr>
          <w:p w14:paraId="2737BC7C" w14:textId="77777777" w:rsidR="00651365" w:rsidRDefault="00C5465B">
            <w:r>
              <w:t>32.40</w:t>
            </w:r>
          </w:p>
        </w:tc>
        <w:tc>
          <w:tcPr>
            <w:tcW w:w="1131" w:type="dxa"/>
            <w:vMerge/>
            <w:vAlign w:val="center"/>
          </w:tcPr>
          <w:p w14:paraId="2046A54F" w14:textId="77777777" w:rsidR="00651365" w:rsidRDefault="00651365"/>
        </w:tc>
      </w:tr>
      <w:tr w:rsidR="00651365" w14:paraId="687CC386" w14:textId="77777777">
        <w:tc>
          <w:tcPr>
            <w:tcW w:w="877" w:type="dxa"/>
            <w:vMerge/>
            <w:vAlign w:val="center"/>
          </w:tcPr>
          <w:p w14:paraId="347CBF98" w14:textId="77777777" w:rsidR="00651365" w:rsidRDefault="00651365"/>
        </w:tc>
        <w:tc>
          <w:tcPr>
            <w:tcW w:w="1018" w:type="dxa"/>
            <w:vMerge/>
            <w:vAlign w:val="center"/>
          </w:tcPr>
          <w:p w14:paraId="30CEFFA3" w14:textId="77777777" w:rsidR="00651365" w:rsidRDefault="00651365"/>
        </w:tc>
        <w:tc>
          <w:tcPr>
            <w:tcW w:w="1165" w:type="dxa"/>
            <w:vAlign w:val="center"/>
          </w:tcPr>
          <w:p w14:paraId="1031ECC1" w14:textId="77777777" w:rsidR="00651365" w:rsidRDefault="00C5465B">
            <w:r>
              <w:t>C3030</w:t>
            </w:r>
          </w:p>
        </w:tc>
        <w:tc>
          <w:tcPr>
            <w:tcW w:w="1160" w:type="dxa"/>
            <w:vAlign w:val="center"/>
          </w:tcPr>
          <w:p w14:paraId="6654681A" w14:textId="77777777" w:rsidR="00651365" w:rsidRDefault="00C5465B">
            <w:r>
              <w:t>3.00×3.00</w:t>
            </w:r>
          </w:p>
        </w:tc>
        <w:tc>
          <w:tcPr>
            <w:tcW w:w="962" w:type="dxa"/>
            <w:vAlign w:val="center"/>
          </w:tcPr>
          <w:p w14:paraId="4F2A8BEE" w14:textId="77777777" w:rsidR="00651365" w:rsidRDefault="00C5465B">
            <w:r>
              <w:t>3~4</w:t>
            </w:r>
          </w:p>
        </w:tc>
        <w:tc>
          <w:tcPr>
            <w:tcW w:w="718" w:type="dxa"/>
            <w:vAlign w:val="center"/>
          </w:tcPr>
          <w:p w14:paraId="2E47052D" w14:textId="77777777" w:rsidR="00651365" w:rsidRDefault="00C5465B">
            <w:r>
              <w:t>3</w:t>
            </w:r>
          </w:p>
        </w:tc>
        <w:tc>
          <w:tcPr>
            <w:tcW w:w="1148" w:type="dxa"/>
            <w:vAlign w:val="center"/>
          </w:tcPr>
          <w:p w14:paraId="759E4F69" w14:textId="77777777" w:rsidR="00651365" w:rsidRDefault="00C5465B">
            <w:r>
              <w:t>9.00</w:t>
            </w:r>
          </w:p>
        </w:tc>
        <w:tc>
          <w:tcPr>
            <w:tcW w:w="1148" w:type="dxa"/>
            <w:vAlign w:val="center"/>
          </w:tcPr>
          <w:p w14:paraId="55595499" w14:textId="77777777" w:rsidR="00651365" w:rsidRDefault="00C5465B">
            <w:r>
              <w:t>27.00</w:t>
            </w:r>
          </w:p>
        </w:tc>
        <w:tc>
          <w:tcPr>
            <w:tcW w:w="1131" w:type="dxa"/>
            <w:vMerge/>
            <w:vAlign w:val="center"/>
          </w:tcPr>
          <w:p w14:paraId="5F0F4952" w14:textId="77777777" w:rsidR="00651365" w:rsidRDefault="00651365"/>
        </w:tc>
      </w:tr>
      <w:tr w:rsidR="00651365" w14:paraId="567D5800" w14:textId="77777777">
        <w:tc>
          <w:tcPr>
            <w:tcW w:w="877" w:type="dxa"/>
            <w:vMerge w:val="restart"/>
            <w:vAlign w:val="center"/>
          </w:tcPr>
          <w:p w14:paraId="1565EBBC" w14:textId="77777777" w:rsidR="00651365" w:rsidRDefault="00C5465B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02114F09" w14:textId="77777777" w:rsidR="00651365" w:rsidRDefault="00C5465B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6D11C789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E20C69C" w14:textId="77777777" w:rsidR="00651365" w:rsidRDefault="00651365"/>
        </w:tc>
        <w:tc>
          <w:tcPr>
            <w:tcW w:w="962" w:type="dxa"/>
            <w:vAlign w:val="center"/>
          </w:tcPr>
          <w:p w14:paraId="2A70388C" w14:textId="77777777" w:rsidR="00651365" w:rsidRDefault="00C5465B">
            <w:r>
              <w:t>1~2,5</w:t>
            </w:r>
          </w:p>
        </w:tc>
        <w:tc>
          <w:tcPr>
            <w:tcW w:w="718" w:type="dxa"/>
            <w:vAlign w:val="center"/>
          </w:tcPr>
          <w:p w14:paraId="2E361F96" w14:textId="77777777" w:rsidR="00651365" w:rsidRDefault="00651365"/>
        </w:tc>
        <w:tc>
          <w:tcPr>
            <w:tcW w:w="1148" w:type="dxa"/>
            <w:vAlign w:val="center"/>
          </w:tcPr>
          <w:p w14:paraId="6D669754" w14:textId="77777777" w:rsidR="00651365" w:rsidRDefault="00651365"/>
        </w:tc>
        <w:tc>
          <w:tcPr>
            <w:tcW w:w="1148" w:type="dxa"/>
            <w:vAlign w:val="center"/>
          </w:tcPr>
          <w:p w14:paraId="13C8698E" w14:textId="77777777" w:rsidR="00651365" w:rsidRDefault="00C5465B">
            <w:r>
              <w:t>348.43</w:t>
            </w:r>
          </w:p>
        </w:tc>
        <w:tc>
          <w:tcPr>
            <w:tcW w:w="1131" w:type="dxa"/>
            <w:vMerge w:val="restart"/>
            <w:vAlign w:val="center"/>
          </w:tcPr>
          <w:p w14:paraId="0A861FC4" w14:textId="77777777" w:rsidR="00651365" w:rsidRDefault="00C5465B">
            <w:r>
              <w:t>550.03</w:t>
            </w:r>
          </w:p>
        </w:tc>
      </w:tr>
      <w:tr w:rsidR="00651365" w14:paraId="49FF006B" w14:textId="77777777">
        <w:tc>
          <w:tcPr>
            <w:tcW w:w="877" w:type="dxa"/>
            <w:vMerge/>
            <w:vAlign w:val="center"/>
          </w:tcPr>
          <w:p w14:paraId="21A5E1E0" w14:textId="77777777" w:rsidR="00651365" w:rsidRDefault="00651365"/>
        </w:tc>
        <w:tc>
          <w:tcPr>
            <w:tcW w:w="1018" w:type="dxa"/>
            <w:vMerge/>
            <w:vAlign w:val="center"/>
          </w:tcPr>
          <w:p w14:paraId="73D71B19" w14:textId="77777777" w:rsidR="00651365" w:rsidRDefault="00651365"/>
        </w:tc>
        <w:tc>
          <w:tcPr>
            <w:tcW w:w="1165" w:type="dxa"/>
            <w:vAlign w:val="center"/>
          </w:tcPr>
          <w:p w14:paraId="1E378E49" w14:textId="77777777" w:rsidR="00651365" w:rsidRDefault="00651365"/>
        </w:tc>
        <w:tc>
          <w:tcPr>
            <w:tcW w:w="1160" w:type="dxa"/>
            <w:vAlign w:val="center"/>
          </w:tcPr>
          <w:p w14:paraId="545A5844" w14:textId="77777777" w:rsidR="00651365" w:rsidRDefault="00C5465B">
            <w:r>
              <w:t>1.80×1.50</w:t>
            </w:r>
          </w:p>
        </w:tc>
        <w:tc>
          <w:tcPr>
            <w:tcW w:w="962" w:type="dxa"/>
            <w:vAlign w:val="center"/>
          </w:tcPr>
          <w:p w14:paraId="28F90910" w14:textId="77777777" w:rsidR="00651365" w:rsidRDefault="00C5465B">
            <w:r>
              <w:t>1~2,5</w:t>
            </w:r>
          </w:p>
        </w:tc>
        <w:tc>
          <w:tcPr>
            <w:tcW w:w="718" w:type="dxa"/>
            <w:vAlign w:val="center"/>
          </w:tcPr>
          <w:p w14:paraId="74DD74EA" w14:textId="77777777" w:rsidR="00651365" w:rsidRDefault="00C5465B">
            <w:r>
              <w:t>7</w:t>
            </w:r>
          </w:p>
        </w:tc>
        <w:tc>
          <w:tcPr>
            <w:tcW w:w="1148" w:type="dxa"/>
            <w:vAlign w:val="center"/>
          </w:tcPr>
          <w:p w14:paraId="6EDB277F" w14:textId="77777777" w:rsidR="00651365" w:rsidRDefault="00C5465B">
            <w:r>
              <w:t>2.70</w:t>
            </w:r>
          </w:p>
        </w:tc>
        <w:tc>
          <w:tcPr>
            <w:tcW w:w="1148" w:type="dxa"/>
            <w:vAlign w:val="center"/>
          </w:tcPr>
          <w:p w14:paraId="688721F4" w14:textId="77777777" w:rsidR="00651365" w:rsidRDefault="00C5465B"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232E805C" w14:textId="77777777" w:rsidR="00651365" w:rsidRDefault="00651365"/>
        </w:tc>
      </w:tr>
      <w:tr w:rsidR="00651365" w14:paraId="0BE585D5" w14:textId="77777777">
        <w:tc>
          <w:tcPr>
            <w:tcW w:w="877" w:type="dxa"/>
            <w:vMerge/>
            <w:vAlign w:val="center"/>
          </w:tcPr>
          <w:p w14:paraId="56BFEF26" w14:textId="77777777" w:rsidR="00651365" w:rsidRDefault="00651365"/>
        </w:tc>
        <w:tc>
          <w:tcPr>
            <w:tcW w:w="1018" w:type="dxa"/>
            <w:vMerge/>
            <w:vAlign w:val="center"/>
          </w:tcPr>
          <w:p w14:paraId="1C465C53" w14:textId="77777777" w:rsidR="00651365" w:rsidRDefault="00651365"/>
        </w:tc>
        <w:tc>
          <w:tcPr>
            <w:tcW w:w="1165" w:type="dxa"/>
            <w:vAlign w:val="center"/>
          </w:tcPr>
          <w:p w14:paraId="5250959F" w14:textId="77777777" w:rsidR="00651365" w:rsidRDefault="00C5465B">
            <w:r>
              <w:t>C2130</w:t>
            </w:r>
          </w:p>
        </w:tc>
        <w:tc>
          <w:tcPr>
            <w:tcW w:w="1160" w:type="dxa"/>
            <w:vAlign w:val="center"/>
          </w:tcPr>
          <w:p w14:paraId="7888DAD0" w14:textId="77777777" w:rsidR="00651365" w:rsidRDefault="00C5465B">
            <w:r>
              <w:t>2.10×3.00</w:t>
            </w:r>
          </w:p>
        </w:tc>
        <w:tc>
          <w:tcPr>
            <w:tcW w:w="962" w:type="dxa"/>
            <w:vAlign w:val="center"/>
          </w:tcPr>
          <w:p w14:paraId="353F468A" w14:textId="77777777" w:rsidR="00651365" w:rsidRDefault="00C5465B">
            <w:r>
              <w:t>1~4</w:t>
            </w:r>
          </w:p>
        </w:tc>
        <w:tc>
          <w:tcPr>
            <w:tcW w:w="718" w:type="dxa"/>
            <w:vAlign w:val="center"/>
          </w:tcPr>
          <w:p w14:paraId="5781E20A" w14:textId="77777777" w:rsidR="00651365" w:rsidRDefault="00C5465B">
            <w:r>
              <w:t>17</w:t>
            </w:r>
          </w:p>
        </w:tc>
        <w:tc>
          <w:tcPr>
            <w:tcW w:w="1148" w:type="dxa"/>
            <w:vAlign w:val="center"/>
          </w:tcPr>
          <w:p w14:paraId="2CC98588" w14:textId="77777777" w:rsidR="00651365" w:rsidRDefault="00C5465B">
            <w:r>
              <w:t>6.30</w:t>
            </w:r>
          </w:p>
        </w:tc>
        <w:tc>
          <w:tcPr>
            <w:tcW w:w="1148" w:type="dxa"/>
            <w:vAlign w:val="center"/>
          </w:tcPr>
          <w:p w14:paraId="4A147B76" w14:textId="77777777" w:rsidR="00651365" w:rsidRDefault="00C5465B">
            <w:r>
              <w:t>107.10</w:t>
            </w:r>
          </w:p>
        </w:tc>
        <w:tc>
          <w:tcPr>
            <w:tcW w:w="1131" w:type="dxa"/>
            <w:vMerge/>
            <w:vAlign w:val="center"/>
          </w:tcPr>
          <w:p w14:paraId="0ED13B88" w14:textId="77777777" w:rsidR="00651365" w:rsidRDefault="00651365"/>
        </w:tc>
      </w:tr>
      <w:tr w:rsidR="00651365" w14:paraId="0BDE998D" w14:textId="77777777">
        <w:tc>
          <w:tcPr>
            <w:tcW w:w="877" w:type="dxa"/>
            <w:vMerge/>
            <w:vAlign w:val="center"/>
          </w:tcPr>
          <w:p w14:paraId="7F4C0368" w14:textId="77777777" w:rsidR="00651365" w:rsidRDefault="00651365"/>
        </w:tc>
        <w:tc>
          <w:tcPr>
            <w:tcW w:w="1018" w:type="dxa"/>
            <w:vMerge/>
            <w:vAlign w:val="center"/>
          </w:tcPr>
          <w:p w14:paraId="222BB47B" w14:textId="77777777" w:rsidR="00651365" w:rsidRDefault="00651365"/>
        </w:tc>
        <w:tc>
          <w:tcPr>
            <w:tcW w:w="1165" w:type="dxa"/>
            <w:vAlign w:val="center"/>
          </w:tcPr>
          <w:p w14:paraId="01B7845D" w14:textId="77777777" w:rsidR="00651365" w:rsidRDefault="00C5465B">
            <w:r>
              <w:t>C2130[0930]</w:t>
            </w:r>
          </w:p>
        </w:tc>
        <w:tc>
          <w:tcPr>
            <w:tcW w:w="1160" w:type="dxa"/>
            <w:vAlign w:val="center"/>
          </w:tcPr>
          <w:p w14:paraId="785DA7AB" w14:textId="77777777" w:rsidR="00651365" w:rsidRDefault="00C5465B">
            <w:r>
              <w:t>0.87×3.00</w:t>
            </w:r>
          </w:p>
        </w:tc>
        <w:tc>
          <w:tcPr>
            <w:tcW w:w="962" w:type="dxa"/>
            <w:vAlign w:val="center"/>
          </w:tcPr>
          <w:p w14:paraId="3BF63AB1" w14:textId="77777777" w:rsidR="00651365" w:rsidRDefault="00C5465B">
            <w:r>
              <w:t>4</w:t>
            </w:r>
          </w:p>
        </w:tc>
        <w:tc>
          <w:tcPr>
            <w:tcW w:w="718" w:type="dxa"/>
            <w:vAlign w:val="center"/>
          </w:tcPr>
          <w:p w14:paraId="70367489" w14:textId="77777777" w:rsidR="00651365" w:rsidRDefault="00C5465B">
            <w:r>
              <w:t>1</w:t>
            </w:r>
          </w:p>
        </w:tc>
        <w:tc>
          <w:tcPr>
            <w:tcW w:w="1148" w:type="dxa"/>
            <w:vAlign w:val="center"/>
          </w:tcPr>
          <w:p w14:paraId="74219C9C" w14:textId="77777777" w:rsidR="00651365" w:rsidRDefault="00C5465B">
            <w:r>
              <w:t>2.62</w:t>
            </w:r>
          </w:p>
        </w:tc>
        <w:tc>
          <w:tcPr>
            <w:tcW w:w="1148" w:type="dxa"/>
            <w:vAlign w:val="center"/>
          </w:tcPr>
          <w:p w14:paraId="4881FBCA" w14:textId="77777777" w:rsidR="00651365" w:rsidRDefault="00C5465B">
            <w:r>
              <w:t>2.62</w:t>
            </w:r>
          </w:p>
        </w:tc>
        <w:tc>
          <w:tcPr>
            <w:tcW w:w="1131" w:type="dxa"/>
            <w:vMerge/>
            <w:vAlign w:val="center"/>
          </w:tcPr>
          <w:p w14:paraId="3DA55C9C" w14:textId="77777777" w:rsidR="00651365" w:rsidRDefault="00651365"/>
        </w:tc>
      </w:tr>
      <w:tr w:rsidR="00651365" w14:paraId="065F3366" w14:textId="77777777">
        <w:tc>
          <w:tcPr>
            <w:tcW w:w="877" w:type="dxa"/>
            <w:vMerge/>
            <w:vAlign w:val="center"/>
          </w:tcPr>
          <w:p w14:paraId="75B577A2" w14:textId="77777777" w:rsidR="00651365" w:rsidRDefault="00651365"/>
        </w:tc>
        <w:tc>
          <w:tcPr>
            <w:tcW w:w="1018" w:type="dxa"/>
            <w:vMerge/>
            <w:vAlign w:val="center"/>
          </w:tcPr>
          <w:p w14:paraId="4DBB71A5" w14:textId="77777777" w:rsidR="00651365" w:rsidRDefault="00651365"/>
        </w:tc>
        <w:tc>
          <w:tcPr>
            <w:tcW w:w="1165" w:type="dxa"/>
            <w:vAlign w:val="center"/>
          </w:tcPr>
          <w:p w14:paraId="2B03A115" w14:textId="77777777" w:rsidR="00651365" w:rsidRDefault="00C5465B">
            <w:r>
              <w:t>C2130[1230]</w:t>
            </w:r>
          </w:p>
        </w:tc>
        <w:tc>
          <w:tcPr>
            <w:tcW w:w="1160" w:type="dxa"/>
            <w:vAlign w:val="center"/>
          </w:tcPr>
          <w:p w14:paraId="454769D0" w14:textId="77777777" w:rsidR="00651365" w:rsidRDefault="00C5465B">
            <w:r>
              <w:t>1.23×3.00</w:t>
            </w:r>
          </w:p>
        </w:tc>
        <w:tc>
          <w:tcPr>
            <w:tcW w:w="962" w:type="dxa"/>
            <w:vAlign w:val="center"/>
          </w:tcPr>
          <w:p w14:paraId="5FB31977" w14:textId="77777777" w:rsidR="00651365" w:rsidRDefault="00C5465B">
            <w:r>
              <w:t>4</w:t>
            </w:r>
          </w:p>
        </w:tc>
        <w:tc>
          <w:tcPr>
            <w:tcW w:w="718" w:type="dxa"/>
            <w:vAlign w:val="center"/>
          </w:tcPr>
          <w:p w14:paraId="74E4E051" w14:textId="77777777" w:rsidR="00651365" w:rsidRDefault="00C5465B">
            <w:r>
              <w:t>1</w:t>
            </w:r>
          </w:p>
        </w:tc>
        <w:tc>
          <w:tcPr>
            <w:tcW w:w="1148" w:type="dxa"/>
            <w:vAlign w:val="center"/>
          </w:tcPr>
          <w:p w14:paraId="0B7E6775" w14:textId="77777777" w:rsidR="00651365" w:rsidRDefault="00C5465B">
            <w:r>
              <w:t>3.68</w:t>
            </w:r>
          </w:p>
        </w:tc>
        <w:tc>
          <w:tcPr>
            <w:tcW w:w="1148" w:type="dxa"/>
            <w:vAlign w:val="center"/>
          </w:tcPr>
          <w:p w14:paraId="0B53B9DD" w14:textId="77777777" w:rsidR="00651365" w:rsidRDefault="00C5465B">
            <w:r>
              <w:t>3.68</w:t>
            </w:r>
          </w:p>
        </w:tc>
        <w:tc>
          <w:tcPr>
            <w:tcW w:w="1131" w:type="dxa"/>
            <w:vMerge/>
            <w:vAlign w:val="center"/>
          </w:tcPr>
          <w:p w14:paraId="260E1C44" w14:textId="77777777" w:rsidR="00651365" w:rsidRDefault="00651365"/>
        </w:tc>
      </w:tr>
      <w:tr w:rsidR="00651365" w14:paraId="21BB8F4A" w14:textId="77777777">
        <w:tc>
          <w:tcPr>
            <w:tcW w:w="877" w:type="dxa"/>
            <w:vMerge/>
            <w:vAlign w:val="center"/>
          </w:tcPr>
          <w:p w14:paraId="0D43899A" w14:textId="77777777" w:rsidR="00651365" w:rsidRDefault="00651365"/>
        </w:tc>
        <w:tc>
          <w:tcPr>
            <w:tcW w:w="1018" w:type="dxa"/>
            <w:vMerge/>
            <w:vAlign w:val="center"/>
          </w:tcPr>
          <w:p w14:paraId="73029F9A" w14:textId="77777777" w:rsidR="00651365" w:rsidRDefault="00651365"/>
        </w:tc>
        <w:tc>
          <w:tcPr>
            <w:tcW w:w="1165" w:type="dxa"/>
            <w:vAlign w:val="center"/>
          </w:tcPr>
          <w:p w14:paraId="46B1BBCC" w14:textId="77777777" w:rsidR="00651365" w:rsidRDefault="00C5465B">
            <w:r>
              <w:t>C2430</w:t>
            </w:r>
          </w:p>
        </w:tc>
        <w:tc>
          <w:tcPr>
            <w:tcW w:w="1160" w:type="dxa"/>
            <w:vAlign w:val="center"/>
          </w:tcPr>
          <w:p w14:paraId="2B7E6DD5" w14:textId="77777777" w:rsidR="00651365" w:rsidRDefault="00C5465B">
            <w:r>
              <w:t>2.40×3.00</w:t>
            </w:r>
          </w:p>
        </w:tc>
        <w:tc>
          <w:tcPr>
            <w:tcW w:w="962" w:type="dxa"/>
            <w:vAlign w:val="center"/>
          </w:tcPr>
          <w:p w14:paraId="2C484D5C" w14:textId="77777777" w:rsidR="00651365" w:rsidRDefault="00C5465B">
            <w:r>
              <w:t>2</w:t>
            </w:r>
          </w:p>
        </w:tc>
        <w:tc>
          <w:tcPr>
            <w:tcW w:w="718" w:type="dxa"/>
            <w:vAlign w:val="center"/>
          </w:tcPr>
          <w:p w14:paraId="6CCC991D" w14:textId="77777777" w:rsidR="00651365" w:rsidRDefault="00C5465B">
            <w:r>
              <w:t>4</w:t>
            </w:r>
          </w:p>
        </w:tc>
        <w:tc>
          <w:tcPr>
            <w:tcW w:w="1148" w:type="dxa"/>
            <w:vAlign w:val="center"/>
          </w:tcPr>
          <w:p w14:paraId="001ACD73" w14:textId="77777777" w:rsidR="00651365" w:rsidRDefault="00C5465B">
            <w:r>
              <w:t>7.20</w:t>
            </w:r>
          </w:p>
        </w:tc>
        <w:tc>
          <w:tcPr>
            <w:tcW w:w="1148" w:type="dxa"/>
            <w:vAlign w:val="center"/>
          </w:tcPr>
          <w:p w14:paraId="1F485513" w14:textId="77777777" w:rsidR="00651365" w:rsidRDefault="00C5465B"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34F47865" w14:textId="77777777" w:rsidR="00651365" w:rsidRDefault="00651365"/>
        </w:tc>
      </w:tr>
      <w:tr w:rsidR="00651365" w14:paraId="39B1FAD6" w14:textId="77777777">
        <w:tc>
          <w:tcPr>
            <w:tcW w:w="877" w:type="dxa"/>
            <w:vMerge/>
            <w:vAlign w:val="center"/>
          </w:tcPr>
          <w:p w14:paraId="3374C022" w14:textId="77777777" w:rsidR="00651365" w:rsidRDefault="00651365"/>
        </w:tc>
        <w:tc>
          <w:tcPr>
            <w:tcW w:w="1018" w:type="dxa"/>
            <w:vMerge/>
            <w:vAlign w:val="center"/>
          </w:tcPr>
          <w:p w14:paraId="20FB9F50" w14:textId="77777777" w:rsidR="00651365" w:rsidRDefault="00651365"/>
        </w:tc>
        <w:tc>
          <w:tcPr>
            <w:tcW w:w="1165" w:type="dxa"/>
            <w:vAlign w:val="center"/>
          </w:tcPr>
          <w:p w14:paraId="701B740F" w14:textId="77777777" w:rsidR="00651365" w:rsidRDefault="00C5465B">
            <w:r>
              <w:t>C2730</w:t>
            </w:r>
          </w:p>
        </w:tc>
        <w:tc>
          <w:tcPr>
            <w:tcW w:w="1160" w:type="dxa"/>
            <w:vAlign w:val="center"/>
          </w:tcPr>
          <w:p w14:paraId="684065E6" w14:textId="77777777" w:rsidR="00651365" w:rsidRDefault="00C5465B">
            <w:r>
              <w:t>2.70×3.00</w:t>
            </w:r>
          </w:p>
        </w:tc>
        <w:tc>
          <w:tcPr>
            <w:tcW w:w="962" w:type="dxa"/>
            <w:vAlign w:val="center"/>
          </w:tcPr>
          <w:p w14:paraId="09920B8A" w14:textId="77777777" w:rsidR="00651365" w:rsidRDefault="00C5465B">
            <w:r>
              <w:t>2~3</w:t>
            </w:r>
          </w:p>
        </w:tc>
        <w:tc>
          <w:tcPr>
            <w:tcW w:w="718" w:type="dxa"/>
            <w:vAlign w:val="center"/>
          </w:tcPr>
          <w:p w14:paraId="42D15E96" w14:textId="77777777" w:rsidR="00651365" w:rsidRDefault="00C5465B">
            <w:r>
              <w:t>5</w:t>
            </w:r>
          </w:p>
        </w:tc>
        <w:tc>
          <w:tcPr>
            <w:tcW w:w="1148" w:type="dxa"/>
            <w:vAlign w:val="center"/>
          </w:tcPr>
          <w:p w14:paraId="752675D5" w14:textId="77777777" w:rsidR="00651365" w:rsidRDefault="00C5465B">
            <w:r>
              <w:t>8.10</w:t>
            </w:r>
          </w:p>
        </w:tc>
        <w:tc>
          <w:tcPr>
            <w:tcW w:w="1148" w:type="dxa"/>
            <w:vAlign w:val="center"/>
          </w:tcPr>
          <w:p w14:paraId="5F83684F" w14:textId="77777777" w:rsidR="00651365" w:rsidRDefault="00C5465B">
            <w:r>
              <w:t>40.50</w:t>
            </w:r>
          </w:p>
        </w:tc>
        <w:tc>
          <w:tcPr>
            <w:tcW w:w="1131" w:type="dxa"/>
            <w:vMerge/>
            <w:vAlign w:val="center"/>
          </w:tcPr>
          <w:p w14:paraId="4F458952" w14:textId="77777777" w:rsidR="00651365" w:rsidRDefault="00651365"/>
        </w:tc>
      </w:tr>
    </w:tbl>
    <w:p w14:paraId="7BF0BABB" w14:textId="77777777" w:rsidR="00651365" w:rsidRDefault="00C5465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85695212"/>
      <w:r>
        <w:rPr>
          <w:color w:val="000000"/>
          <w:kern w:val="2"/>
          <w:szCs w:val="24"/>
        </w:rPr>
        <w:t>天窗</w:t>
      </w:r>
      <w:bookmarkEnd w:id="46"/>
    </w:p>
    <w:p w14:paraId="5D3893B7" w14:textId="77777777" w:rsidR="00651365" w:rsidRDefault="00C5465B">
      <w:pPr>
        <w:pStyle w:val="2"/>
        <w:widowControl w:val="0"/>
        <w:rPr>
          <w:kern w:val="2"/>
        </w:rPr>
      </w:pPr>
      <w:bookmarkStart w:id="47" w:name="_Toc185695213"/>
      <w:r>
        <w:rPr>
          <w:kern w:val="2"/>
        </w:rPr>
        <w:t>天窗类型</w:t>
      </w:r>
      <w:bookmarkEnd w:id="47"/>
    </w:p>
    <w:p w14:paraId="5E87B004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6786FCF" w14:textId="77777777" w:rsidR="00651365" w:rsidRDefault="00C5465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85695214"/>
      <w:r>
        <w:rPr>
          <w:color w:val="000000"/>
          <w:kern w:val="2"/>
          <w:szCs w:val="24"/>
        </w:rPr>
        <w:lastRenderedPageBreak/>
        <w:t>屋顶</w:t>
      </w:r>
      <w:bookmarkEnd w:id="48"/>
    </w:p>
    <w:p w14:paraId="25661053" w14:textId="77777777" w:rsidR="00651365" w:rsidRDefault="00C5465B">
      <w:pPr>
        <w:pStyle w:val="2"/>
        <w:widowControl w:val="0"/>
        <w:rPr>
          <w:kern w:val="2"/>
        </w:rPr>
      </w:pPr>
      <w:bookmarkStart w:id="49" w:name="_Toc185695215"/>
      <w:r>
        <w:rPr>
          <w:kern w:val="2"/>
        </w:rP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1365" w14:paraId="75B6BBD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8CF580" w14:textId="77777777" w:rsidR="00651365" w:rsidRDefault="00C5465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B315ED" w14:textId="77777777" w:rsidR="00651365" w:rsidRDefault="00C546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D0A8D" w14:textId="77777777" w:rsidR="00651365" w:rsidRDefault="00C546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6A9AD0" w14:textId="77777777" w:rsidR="00651365" w:rsidRDefault="00C546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C2045D" w14:textId="77777777" w:rsidR="00651365" w:rsidRDefault="00C5465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E45B7" w14:textId="77777777" w:rsidR="00651365" w:rsidRDefault="00C546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3566D5" w14:textId="77777777" w:rsidR="00651365" w:rsidRDefault="00C546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51365" w14:paraId="7C0C8CE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51055D" w14:textId="77777777" w:rsidR="00651365" w:rsidRDefault="0065136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47AE1C" w14:textId="77777777" w:rsidR="00651365" w:rsidRDefault="00C546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F1C40" w14:textId="77777777" w:rsidR="00651365" w:rsidRDefault="00C546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1B7FF1" w14:textId="77777777" w:rsidR="00651365" w:rsidRDefault="00C546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081F56" w14:textId="77777777" w:rsidR="00651365" w:rsidRDefault="00C546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6F777" w14:textId="77777777" w:rsidR="00651365" w:rsidRDefault="00C546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70662D" w14:textId="77777777" w:rsidR="00651365" w:rsidRDefault="00C5465B">
            <w:pPr>
              <w:jc w:val="center"/>
            </w:pPr>
            <w:r>
              <w:t>D=R*S</w:t>
            </w:r>
          </w:p>
        </w:tc>
      </w:tr>
      <w:tr w:rsidR="00651365" w14:paraId="1DB206E7" w14:textId="77777777">
        <w:tc>
          <w:tcPr>
            <w:tcW w:w="3345" w:type="dxa"/>
            <w:vAlign w:val="center"/>
          </w:tcPr>
          <w:p w14:paraId="08879CB2" w14:textId="77777777" w:rsidR="00651365" w:rsidRDefault="00C5465B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593137B" w14:textId="77777777" w:rsidR="00651365" w:rsidRDefault="00C5465B">
            <w:r>
              <w:t>40</w:t>
            </w:r>
          </w:p>
        </w:tc>
        <w:tc>
          <w:tcPr>
            <w:tcW w:w="1075" w:type="dxa"/>
            <w:vAlign w:val="center"/>
          </w:tcPr>
          <w:p w14:paraId="065F4614" w14:textId="77777777" w:rsidR="00651365" w:rsidRDefault="00C5465B">
            <w:r>
              <w:t>1.510</w:t>
            </w:r>
          </w:p>
        </w:tc>
        <w:tc>
          <w:tcPr>
            <w:tcW w:w="1075" w:type="dxa"/>
            <w:vAlign w:val="center"/>
          </w:tcPr>
          <w:p w14:paraId="1010326D" w14:textId="77777777" w:rsidR="00651365" w:rsidRDefault="00C5465B">
            <w:r>
              <w:t>15.360</w:t>
            </w:r>
          </w:p>
        </w:tc>
        <w:tc>
          <w:tcPr>
            <w:tcW w:w="848" w:type="dxa"/>
            <w:vAlign w:val="center"/>
          </w:tcPr>
          <w:p w14:paraId="586B4C2C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27562640" w14:textId="77777777" w:rsidR="00651365" w:rsidRDefault="00C5465B">
            <w:r>
              <w:t>0.026</w:t>
            </w:r>
          </w:p>
        </w:tc>
        <w:tc>
          <w:tcPr>
            <w:tcW w:w="1064" w:type="dxa"/>
            <w:vAlign w:val="center"/>
          </w:tcPr>
          <w:p w14:paraId="2F063F2A" w14:textId="77777777" w:rsidR="00651365" w:rsidRDefault="00C5465B">
            <w:r>
              <w:t>0.407</w:t>
            </w:r>
          </w:p>
        </w:tc>
      </w:tr>
      <w:tr w:rsidR="00651365" w14:paraId="00494B0A" w14:textId="77777777">
        <w:tc>
          <w:tcPr>
            <w:tcW w:w="3345" w:type="dxa"/>
            <w:vAlign w:val="center"/>
          </w:tcPr>
          <w:p w14:paraId="51BF7AD3" w14:textId="77777777" w:rsidR="00651365" w:rsidRDefault="00C5465B">
            <w:proofErr w:type="spellStart"/>
            <w:r>
              <w:t>sbs</w:t>
            </w:r>
            <w:proofErr w:type="spellEnd"/>
            <w:r>
              <w:t>改性沥青卷材防水</w:t>
            </w:r>
          </w:p>
        </w:tc>
        <w:tc>
          <w:tcPr>
            <w:tcW w:w="848" w:type="dxa"/>
            <w:vAlign w:val="center"/>
          </w:tcPr>
          <w:p w14:paraId="39D7BF41" w14:textId="77777777" w:rsidR="00651365" w:rsidRDefault="00C5465B">
            <w:r>
              <w:t>3</w:t>
            </w:r>
          </w:p>
        </w:tc>
        <w:tc>
          <w:tcPr>
            <w:tcW w:w="1075" w:type="dxa"/>
            <w:vAlign w:val="center"/>
          </w:tcPr>
          <w:p w14:paraId="24D0E8D9" w14:textId="77777777" w:rsidR="00651365" w:rsidRDefault="00C5465B">
            <w:r>
              <w:t>0.170</w:t>
            </w:r>
          </w:p>
        </w:tc>
        <w:tc>
          <w:tcPr>
            <w:tcW w:w="1075" w:type="dxa"/>
            <w:vAlign w:val="center"/>
          </w:tcPr>
          <w:p w14:paraId="7D818433" w14:textId="77777777" w:rsidR="00651365" w:rsidRDefault="00C5465B">
            <w:r>
              <w:t>3.330</w:t>
            </w:r>
          </w:p>
        </w:tc>
        <w:tc>
          <w:tcPr>
            <w:tcW w:w="848" w:type="dxa"/>
            <w:vAlign w:val="center"/>
          </w:tcPr>
          <w:p w14:paraId="6CB9A1A5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287B205E" w14:textId="77777777" w:rsidR="00651365" w:rsidRDefault="00C5465B">
            <w:r>
              <w:t>0.018</w:t>
            </w:r>
          </w:p>
        </w:tc>
        <w:tc>
          <w:tcPr>
            <w:tcW w:w="1064" w:type="dxa"/>
            <w:vAlign w:val="center"/>
          </w:tcPr>
          <w:p w14:paraId="16957F82" w14:textId="77777777" w:rsidR="00651365" w:rsidRDefault="00C5465B">
            <w:r>
              <w:t>0.059</w:t>
            </w:r>
          </w:p>
        </w:tc>
      </w:tr>
      <w:tr w:rsidR="00651365" w14:paraId="725931E2" w14:textId="77777777">
        <w:tc>
          <w:tcPr>
            <w:tcW w:w="3345" w:type="dxa"/>
            <w:vAlign w:val="center"/>
          </w:tcPr>
          <w:p w14:paraId="16D06393" w14:textId="77777777" w:rsidR="00651365" w:rsidRDefault="00C5465B">
            <w:r>
              <w:t>水泥砂浆</w:t>
            </w:r>
          </w:p>
        </w:tc>
        <w:tc>
          <w:tcPr>
            <w:tcW w:w="848" w:type="dxa"/>
            <w:vAlign w:val="center"/>
          </w:tcPr>
          <w:p w14:paraId="5388C6EF" w14:textId="77777777" w:rsidR="00651365" w:rsidRDefault="00C5465B">
            <w:r>
              <w:t>25</w:t>
            </w:r>
          </w:p>
        </w:tc>
        <w:tc>
          <w:tcPr>
            <w:tcW w:w="1075" w:type="dxa"/>
            <w:vAlign w:val="center"/>
          </w:tcPr>
          <w:p w14:paraId="4144A070" w14:textId="77777777" w:rsidR="00651365" w:rsidRDefault="00C5465B">
            <w:r>
              <w:t>0.930</w:t>
            </w:r>
          </w:p>
        </w:tc>
        <w:tc>
          <w:tcPr>
            <w:tcW w:w="1075" w:type="dxa"/>
            <w:vAlign w:val="center"/>
          </w:tcPr>
          <w:p w14:paraId="00CBBE09" w14:textId="77777777" w:rsidR="00651365" w:rsidRDefault="00C5465B">
            <w:r>
              <w:t>11.370</w:t>
            </w:r>
          </w:p>
        </w:tc>
        <w:tc>
          <w:tcPr>
            <w:tcW w:w="848" w:type="dxa"/>
            <w:vAlign w:val="center"/>
          </w:tcPr>
          <w:p w14:paraId="23460E7A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51A6226E" w14:textId="77777777" w:rsidR="00651365" w:rsidRDefault="00C5465B">
            <w:r>
              <w:t>0.027</w:t>
            </w:r>
          </w:p>
        </w:tc>
        <w:tc>
          <w:tcPr>
            <w:tcW w:w="1064" w:type="dxa"/>
            <w:vAlign w:val="center"/>
          </w:tcPr>
          <w:p w14:paraId="6D83BF92" w14:textId="77777777" w:rsidR="00651365" w:rsidRDefault="00C5465B">
            <w:r>
              <w:t>0.306</w:t>
            </w:r>
          </w:p>
        </w:tc>
      </w:tr>
      <w:tr w:rsidR="00651365" w14:paraId="259D2CF3" w14:textId="77777777">
        <w:tc>
          <w:tcPr>
            <w:tcW w:w="3345" w:type="dxa"/>
            <w:vAlign w:val="center"/>
          </w:tcPr>
          <w:p w14:paraId="62DB9007" w14:textId="77777777" w:rsidR="00651365" w:rsidRDefault="00C5465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C315029" w14:textId="77777777" w:rsidR="00651365" w:rsidRDefault="00C5465B">
            <w:r>
              <w:t>150</w:t>
            </w:r>
          </w:p>
        </w:tc>
        <w:tc>
          <w:tcPr>
            <w:tcW w:w="1075" w:type="dxa"/>
            <w:vAlign w:val="center"/>
          </w:tcPr>
          <w:p w14:paraId="2ADCF2C9" w14:textId="77777777" w:rsidR="00651365" w:rsidRDefault="00C5465B">
            <w:r>
              <w:t>0.030</w:t>
            </w:r>
          </w:p>
        </w:tc>
        <w:tc>
          <w:tcPr>
            <w:tcW w:w="1075" w:type="dxa"/>
            <w:vAlign w:val="center"/>
          </w:tcPr>
          <w:p w14:paraId="795AE434" w14:textId="77777777" w:rsidR="00651365" w:rsidRDefault="00C5465B">
            <w:r>
              <w:t>0.340</w:t>
            </w:r>
          </w:p>
        </w:tc>
        <w:tc>
          <w:tcPr>
            <w:tcW w:w="848" w:type="dxa"/>
            <w:vAlign w:val="center"/>
          </w:tcPr>
          <w:p w14:paraId="2EF1A144" w14:textId="77777777" w:rsidR="00651365" w:rsidRDefault="00C5465B">
            <w:r>
              <w:t>1.10</w:t>
            </w:r>
          </w:p>
        </w:tc>
        <w:tc>
          <w:tcPr>
            <w:tcW w:w="1075" w:type="dxa"/>
            <w:vAlign w:val="center"/>
          </w:tcPr>
          <w:p w14:paraId="06C489A5" w14:textId="77777777" w:rsidR="00651365" w:rsidRDefault="00C5465B">
            <w:r>
              <w:t>4.545</w:t>
            </w:r>
          </w:p>
        </w:tc>
        <w:tc>
          <w:tcPr>
            <w:tcW w:w="1064" w:type="dxa"/>
            <w:vAlign w:val="center"/>
          </w:tcPr>
          <w:p w14:paraId="3CE12D8C" w14:textId="77777777" w:rsidR="00651365" w:rsidRDefault="00C5465B">
            <w:r>
              <w:t>1.700</w:t>
            </w:r>
          </w:p>
        </w:tc>
      </w:tr>
      <w:tr w:rsidR="00651365" w14:paraId="510D9005" w14:textId="77777777">
        <w:tc>
          <w:tcPr>
            <w:tcW w:w="3345" w:type="dxa"/>
            <w:vAlign w:val="center"/>
          </w:tcPr>
          <w:p w14:paraId="19D23EFF" w14:textId="77777777" w:rsidR="00651365" w:rsidRDefault="00C5465B">
            <w:r>
              <w:t>页岩陶粒混凝土</w:t>
            </w:r>
            <w:r>
              <w:t>(ρ=1300)</w:t>
            </w:r>
          </w:p>
        </w:tc>
        <w:tc>
          <w:tcPr>
            <w:tcW w:w="848" w:type="dxa"/>
            <w:vAlign w:val="center"/>
          </w:tcPr>
          <w:p w14:paraId="31C77283" w14:textId="77777777" w:rsidR="00651365" w:rsidRDefault="00C5465B">
            <w:r>
              <w:t>30</w:t>
            </w:r>
          </w:p>
        </w:tc>
        <w:tc>
          <w:tcPr>
            <w:tcW w:w="1075" w:type="dxa"/>
            <w:vAlign w:val="center"/>
          </w:tcPr>
          <w:p w14:paraId="4B80D611" w14:textId="77777777" w:rsidR="00651365" w:rsidRDefault="00C5465B">
            <w:r>
              <w:t>0.630</w:t>
            </w:r>
          </w:p>
        </w:tc>
        <w:tc>
          <w:tcPr>
            <w:tcW w:w="1075" w:type="dxa"/>
            <w:vAlign w:val="center"/>
          </w:tcPr>
          <w:p w14:paraId="28A13925" w14:textId="77777777" w:rsidR="00651365" w:rsidRDefault="00C5465B">
            <w:r>
              <w:t>8.160</w:t>
            </w:r>
          </w:p>
        </w:tc>
        <w:tc>
          <w:tcPr>
            <w:tcW w:w="848" w:type="dxa"/>
            <w:vAlign w:val="center"/>
          </w:tcPr>
          <w:p w14:paraId="4C1A1AA8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207D6D2F" w14:textId="77777777" w:rsidR="00651365" w:rsidRDefault="00C5465B">
            <w:r>
              <w:t>0.048</w:t>
            </w:r>
          </w:p>
        </w:tc>
        <w:tc>
          <w:tcPr>
            <w:tcW w:w="1064" w:type="dxa"/>
            <w:vAlign w:val="center"/>
          </w:tcPr>
          <w:p w14:paraId="06D268DD" w14:textId="77777777" w:rsidR="00651365" w:rsidRDefault="00C5465B">
            <w:r>
              <w:t>0.389</w:t>
            </w:r>
          </w:p>
        </w:tc>
      </w:tr>
      <w:tr w:rsidR="00651365" w14:paraId="13F34E59" w14:textId="77777777">
        <w:tc>
          <w:tcPr>
            <w:tcW w:w="3345" w:type="dxa"/>
            <w:vAlign w:val="center"/>
          </w:tcPr>
          <w:p w14:paraId="105AF054" w14:textId="77777777" w:rsidR="00651365" w:rsidRDefault="00C546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0BC27832" w14:textId="77777777" w:rsidR="00651365" w:rsidRDefault="00C5465B">
            <w:r>
              <w:t>120</w:t>
            </w:r>
          </w:p>
        </w:tc>
        <w:tc>
          <w:tcPr>
            <w:tcW w:w="1075" w:type="dxa"/>
            <w:vAlign w:val="center"/>
          </w:tcPr>
          <w:p w14:paraId="3E89DA0D" w14:textId="77777777" w:rsidR="00651365" w:rsidRDefault="00C5465B">
            <w:r>
              <w:t>1.740</w:t>
            </w:r>
          </w:p>
        </w:tc>
        <w:tc>
          <w:tcPr>
            <w:tcW w:w="1075" w:type="dxa"/>
            <w:vAlign w:val="center"/>
          </w:tcPr>
          <w:p w14:paraId="497EEDED" w14:textId="77777777" w:rsidR="00651365" w:rsidRDefault="00C5465B">
            <w:r>
              <w:t>17.200</w:t>
            </w:r>
          </w:p>
        </w:tc>
        <w:tc>
          <w:tcPr>
            <w:tcW w:w="848" w:type="dxa"/>
            <w:vAlign w:val="center"/>
          </w:tcPr>
          <w:p w14:paraId="257A88B2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68DAE835" w14:textId="77777777" w:rsidR="00651365" w:rsidRDefault="00C5465B">
            <w:r>
              <w:t>0.069</w:t>
            </w:r>
          </w:p>
        </w:tc>
        <w:tc>
          <w:tcPr>
            <w:tcW w:w="1064" w:type="dxa"/>
            <w:vAlign w:val="center"/>
          </w:tcPr>
          <w:p w14:paraId="310B2766" w14:textId="77777777" w:rsidR="00651365" w:rsidRDefault="00C5465B">
            <w:r>
              <w:t>1.186</w:t>
            </w:r>
          </w:p>
        </w:tc>
      </w:tr>
      <w:tr w:rsidR="00651365" w14:paraId="6DF89F23" w14:textId="77777777">
        <w:tc>
          <w:tcPr>
            <w:tcW w:w="3345" w:type="dxa"/>
            <w:vAlign w:val="center"/>
          </w:tcPr>
          <w:p w14:paraId="78115B16" w14:textId="77777777" w:rsidR="00651365" w:rsidRDefault="00C5465B">
            <w:r>
              <w:t>水泥砂浆</w:t>
            </w:r>
          </w:p>
        </w:tc>
        <w:tc>
          <w:tcPr>
            <w:tcW w:w="848" w:type="dxa"/>
            <w:vAlign w:val="center"/>
          </w:tcPr>
          <w:p w14:paraId="4CE04205" w14:textId="77777777" w:rsidR="00651365" w:rsidRDefault="00C5465B">
            <w:r>
              <w:t>20</w:t>
            </w:r>
          </w:p>
        </w:tc>
        <w:tc>
          <w:tcPr>
            <w:tcW w:w="1075" w:type="dxa"/>
            <w:vAlign w:val="center"/>
          </w:tcPr>
          <w:p w14:paraId="52518A5D" w14:textId="77777777" w:rsidR="00651365" w:rsidRDefault="00C5465B">
            <w:r>
              <w:t>0.930</w:t>
            </w:r>
          </w:p>
        </w:tc>
        <w:tc>
          <w:tcPr>
            <w:tcW w:w="1075" w:type="dxa"/>
            <w:vAlign w:val="center"/>
          </w:tcPr>
          <w:p w14:paraId="1D35F5BE" w14:textId="77777777" w:rsidR="00651365" w:rsidRDefault="00C5465B">
            <w:r>
              <w:t>11.370</w:t>
            </w:r>
          </w:p>
        </w:tc>
        <w:tc>
          <w:tcPr>
            <w:tcW w:w="848" w:type="dxa"/>
            <w:vAlign w:val="center"/>
          </w:tcPr>
          <w:p w14:paraId="3A213957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27A184BD" w14:textId="77777777" w:rsidR="00651365" w:rsidRDefault="00C5465B">
            <w:r>
              <w:t>0.022</w:t>
            </w:r>
          </w:p>
        </w:tc>
        <w:tc>
          <w:tcPr>
            <w:tcW w:w="1064" w:type="dxa"/>
            <w:vAlign w:val="center"/>
          </w:tcPr>
          <w:p w14:paraId="7A6E2118" w14:textId="77777777" w:rsidR="00651365" w:rsidRDefault="00C5465B">
            <w:r>
              <w:t>0.245</w:t>
            </w:r>
          </w:p>
        </w:tc>
      </w:tr>
      <w:tr w:rsidR="00651365" w14:paraId="1728F3E4" w14:textId="77777777">
        <w:tc>
          <w:tcPr>
            <w:tcW w:w="3345" w:type="dxa"/>
            <w:vAlign w:val="center"/>
          </w:tcPr>
          <w:p w14:paraId="75FDE0A5" w14:textId="77777777" w:rsidR="00651365" w:rsidRDefault="00C546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A01F8A" w14:textId="77777777" w:rsidR="00651365" w:rsidRDefault="00C5465B">
            <w:r>
              <w:t>388</w:t>
            </w:r>
          </w:p>
        </w:tc>
        <w:tc>
          <w:tcPr>
            <w:tcW w:w="1075" w:type="dxa"/>
            <w:vAlign w:val="center"/>
          </w:tcPr>
          <w:p w14:paraId="44E6C5E0" w14:textId="77777777" w:rsidR="00651365" w:rsidRDefault="00C5465B">
            <w:r>
              <w:t>－</w:t>
            </w:r>
          </w:p>
        </w:tc>
        <w:tc>
          <w:tcPr>
            <w:tcW w:w="1075" w:type="dxa"/>
            <w:vAlign w:val="center"/>
          </w:tcPr>
          <w:p w14:paraId="64420CEC" w14:textId="77777777" w:rsidR="00651365" w:rsidRDefault="00C5465B">
            <w:r>
              <w:t>－</w:t>
            </w:r>
          </w:p>
        </w:tc>
        <w:tc>
          <w:tcPr>
            <w:tcW w:w="848" w:type="dxa"/>
            <w:vAlign w:val="center"/>
          </w:tcPr>
          <w:p w14:paraId="54F69ED0" w14:textId="77777777" w:rsidR="00651365" w:rsidRDefault="00C5465B">
            <w:r>
              <w:t>－</w:t>
            </w:r>
          </w:p>
        </w:tc>
        <w:tc>
          <w:tcPr>
            <w:tcW w:w="1075" w:type="dxa"/>
            <w:vAlign w:val="center"/>
          </w:tcPr>
          <w:p w14:paraId="14376CAE" w14:textId="77777777" w:rsidR="00651365" w:rsidRDefault="00C5465B">
            <w:r>
              <w:t>4.755</w:t>
            </w:r>
          </w:p>
        </w:tc>
        <w:tc>
          <w:tcPr>
            <w:tcW w:w="1064" w:type="dxa"/>
            <w:vAlign w:val="center"/>
          </w:tcPr>
          <w:p w14:paraId="2D50FDE5" w14:textId="77777777" w:rsidR="00651365" w:rsidRDefault="00C5465B">
            <w:r>
              <w:t>4.291</w:t>
            </w:r>
          </w:p>
        </w:tc>
      </w:tr>
      <w:tr w:rsidR="00651365" w14:paraId="3D5678C5" w14:textId="77777777">
        <w:tc>
          <w:tcPr>
            <w:tcW w:w="3345" w:type="dxa"/>
            <w:shd w:val="clear" w:color="auto" w:fill="E6E6E6"/>
            <w:vAlign w:val="center"/>
          </w:tcPr>
          <w:p w14:paraId="19212010" w14:textId="77777777" w:rsidR="00651365" w:rsidRDefault="00C5465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6D7BC10" w14:textId="77777777" w:rsidR="00651365" w:rsidRDefault="00C5465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51365" w14:paraId="557E7AC4" w14:textId="77777777">
        <w:tc>
          <w:tcPr>
            <w:tcW w:w="3345" w:type="dxa"/>
            <w:shd w:val="clear" w:color="auto" w:fill="E6E6E6"/>
            <w:vAlign w:val="center"/>
          </w:tcPr>
          <w:p w14:paraId="3963F7EE" w14:textId="77777777" w:rsidR="00651365" w:rsidRDefault="00C546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B2B418C" w14:textId="77777777" w:rsidR="00651365" w:rsidRDefault="00C5465B">
            <w:pPr>
              <w:jc w:val="center"/>
            </w:pPr>
            <w:r>
              <w:t>0.20</w:t>
            </w:r>
          </w:p>
        </w:tc>
      </w:tr>
      <w:tr w:rsidR="00651365" w14:paraId="741434C7" w14:textId="77777777">
        <w:tc>
          <w:tcPr>
            <w:tcW w:w="3345" w:type="dxa"/>
            <w:shd w:val="clear" w:color="auto" w:fill="E6E6E6"/>
            <w:vAlign w:val="center"/>
          </w:tcPr>
          <w:p w14:paraId="7038820C" w14:textId="77777777" w:rsidR="00651365" w:rsidRDefault="00C5465B">
            <w:r>
              <w:t>标准依据</w:t>
            </w:r>
          </w:p>
        </w:tc>
        <w:tc>
          <w:tcPr>
            <w:tcW w:w="5985" w:type="dxa"/>
            <w:gridSpan w:val="6"/>
          </w:tcPr>
          <w:p w14:paraId="42E20630" w14:textId="77777777" w:rsidR="00651365" w:rsidRDefault="00C5465B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3.1.11</w:t>
            </w:r>
            <w:r>
              <w:t>条</w:t>
            </w:r>
          </w:p>
        </w:tc>
      </w:tr>
      <w:tr w:rsidR="00651365" w14:paraId="2AF9C590" w14:textId="77777777">
        <w:tc>
          <w:tcPr>
            <w:tcW w:w="3345" w:type="dxa"/>
            <w:shd w:val="clear" w:color="auto" w:fill="E6E6E6"/>
            <w:vAlign w:val="center"/>
          </w:tcPr>
          <w:p w14:paraId="4639B239" w14:textId="77777777" w:rsidR="00651365" w:rsidRDefault="00C5465B">
            <w:r>
              <w:t>标准要求</w:t>
            </w:r>
          </w:p>
        </w:tc>
        <w:tc>
          <w:tcPr>
            <w:tcW w:w="5985" w:type="dxa"/>
            <w:gridSpan w:val="6"/>
          </w:tcPr>
          <w:p w14:paraId="2E771F55" w14:textId="77777777" w:rsidR="00651365" w:rsidRDefault="00C5465B">
            <w:r>
              <w:t>K≤0.35</w:t>
            </w:r>
          </w:p>
        </w:tc>
      </w:tr>
      <w:tr w:rsidR="00651365" w14:paraId="7A9DF5A5" w14:textId="77777777">
        <w:tc>
          <w:tcPr>
            <w:tcW w:w="3345" w:type="dxa"/>
            <w:shd w:val="clear" w:color="auto" w:fill="E6E6E6"/>
            <w:vAlign w:val="center"/>
          </w:tcPr>
          <w:p w14:paraId="4B1CFC4E" w14:textId="77777777" w:rsidR="00651365" w:rsidRDefault="00C5465B">
            <w:r>
              <w:t>结论</w:t>
            </w:r>
          </w:p>
        </w:tc>
        <w:tc>
          <w:tcPr>
            <w:tcW w:w="5985" w:type="dxa"/>
            <w:gridSpan w:val="6"/>
          </w:tcPr>
          <w:p w14:paraId="320811C1" w14:textId="77777777" w:rsidR="00651365" w:rsidRDefault="00C5465B">
            <w:r>
              <w:t>满足</w:t>
            </w:r>
          </w:p>
        </w:tc>
      </w:tr>
    </w:tbl>
    <w:p w14:paraId="18E5C7A9" w14:textId="77777777" w:rsidR="00651365" w:rsidRDefault="006513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2956AA" w14:textId="77777777" w:rsidR="00651365" w:rsidRDefault="00C5465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185695216"/>
      <w:r>
        <w:rPr>
          <w:color w:val="000000"/>
          <w:kern w:val="2"/>
          <w:szCs w:val="24"/>
        </w:rPr>
        <w:t>外墙</w:t>
      </w:r>
      <w:bookmarkEnd w:id="50"/>
    </w:p>
    <w:p w14:paraId="46EEA168" w14:textId="77777777" w:rsidR="00651365" w:rsidRDefault="00C5465B">
      <w:pPr>
        <w:pStyle w:val="2"/>
        <w:widowControl w:val="0"/>
        <w:rPr>
          <w:kern w:val="2"/>
        </w:rPr>
      </w:pPr>
      <w:bookmarkStart w:id="51" w:name="_Toc185695217"/>
      <w:r>
        <w:rPr>
          <w:kern w:val="2"/>
        </w:rPr>
        <w:t>外墙相关构造</w:t>
      </w:r>
      <w:bookmarkEnd w:id="51"/>
    </w:p>
    <w:p w14:paraId="4BB2F0F7" w14:textId="77777777" w:rsidR="00651365" w:rsidRDefault="00C5465B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加气混凝土墙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1365" w14:paraId="17CF5B4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D319EF" w14:textId="77777777" w:rsidR="00651365" w:rsidRDefault="00C5465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96B65E" w14:textId="77777777" w:rsidR="00651365" w:rsidRDefault="00C546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DF3E77" w14:textId="77777777" w:rsidR="00651365" w:rsidRDefault="00C546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6C410F" w14:textId="77777777" w:rsidR="00651365" w:rsidRDefault="00C546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08B084" w14:textId="77777777" w:rsidR="00651365" w:rsidRDefault="00C5465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8B083" w14:textId="77777777" w:rsidR="00651365" w:rsidRDefault="00C546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487579" w14:textId="77777777" w:rsidR="00651365" w:rsidRDefault="00C546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51365" w14:paraId="0590E0D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EE8998" w14:textId="77777777" w:rsidR="00651365" w:rsidRDefault="0065136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213FEB" w14:textId="77777777" w:rsidR="00651365" w:rsidRDefault="00C546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E00F3" w14:textId="77777777" w:rsidR="00651365" w:rsidRDefault="00C546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7374E" w14:textId="77777777" w:rsidR="00651365" w:rsidRDefault="00C546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317AAF" w14:textId="77777777" w:rsidR="00651365" w:rsidRDefault="00C546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C7321" w14:textId="77777777" w:rsidR="00651365" w:rsidRDefault="00C546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196DA9" w14:textId="77777777" w:rsidR="00651365" w:rsidRDefault="00C5465B">
            <w:pPr>
              <w:jc w:val="center"/>
            </w:pPr>
            <w:r>
              <w:t>D=R*S</w:t>
            </w:r>
          </w:p>
        </w:tc>
      </w:tr>
      <w:tr w:rsidR="00651365" w14:paraId="0D08BA64" w14:textId="77777777">
        <w:tc>
          <w:tcPr>
            <w:tcW w:w="3345" w:type="dxa"/>
            <w:vAlign w:val="center"/>
          </w:tcPr>
          <w:p w14:paraId="220E2F8F" w14:textId="77777777" w:rsidR="00651365" w:rsidRDefault="00C5465B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1543552C" w14:textId="77777777" w:rsidR="00651365" w:rsidRDefault="00C5465B">
            <w:r>
              <w:t>5</w:t>
            </w:r>
          </w:p>
        </w:tc>
        <w:tc>
          <w:tcPr>
            <w:tcW w:w="1075" w:type="dxa"/>
            <w:vAlign w:val="center"/>
          </w:tcPr>
          <w:p w14:paraId="532732C1" w14:textId="77777777" w:rsidR="00651365" w:rsidRDefault="00C5465B">
            <w:r>
              <w:t>0.930</w:t>
            </w:r>
          </w:p>
        </w:tc>
        <w:tc>
          <w:tcPr>
            <w:tcW w:w="1075" w:type="dxa"/>
            <w:vAlign w:val="center"/>
          </w:tcPr>
          <w:p w14:paraId="21D2F1AE" w14:textId="77777777" w:rsidR="00651365" w:rsidRDefault="00C5465B">
            <w:r>
              <w:t>11.306</w:t>
            </w:r>
          </w:p>
        </w:tc>
        <w:tc>
          <w:tcPr>
            <w:tcW w:w="848" w:type="dxa"/>
            <w:vAlign w:val="center"/>
          </w:tcPr>
          <w:p w14:paraId="348E5257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52F99AF0" w14:textId="77777777" w:rsidR="00651365" w:rsidRDefault="00C5465B">
            <w:r>
              <w:t>0.005</w:t>
            </w:r>
          </w:p>
        </w:tc>
        <w:tc>
          <w:tcPr>
            <w:tcW w:w="1064" w:type="dxa"/>
            <w:vAlign w:val="center"/>
          </w:tcPr>
          <w:p w14:paraId="4CB9C007" w14:textId="77777777" w:rsidR="00651365" w:rsidRDefault="00C5465B">
            <w:r>
              <w:t>0.061</w:t>
            </w:r>
          </w:p>
        </w:tc>
      </w:tr>
      <w:tr w:rsidR="00651365" w14:paraId="0BD3C415" w14:textId="77777777">
        <w:tc>
          <w:tcPr>
            <w:tcW w:w="3345" w:type="dxa"/>
            <w:vAlign w:val="center"/>
          </w:tcPr>
          <w:p w14:paraId="22E34CBF" w14:textId="77777777" w:rsidR="00651365" w:rsidRDefault="00C5465B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0503FAA1" w14:textId="77777777" w:rsidR="00651365" w:rsidRDefault="00C5465B">
            <w:r>
              <w:t>100</w:t>
            </w:r>
          </w:p>
        </w:tc>
        <w:tc>
          <w:tcPr>
            <w:tcW w:w="1075" w:type="dxa"/>
            <w:vAlign w:val="center"/>
          </w:tcPr>
          <w:p w14:paraId="04B2B1A8" w14:textId="77777777" w:rsidR="00651365" w:rsidRDefault="00C5465B">
            <w:r>
              <w:t>0.041</w:t>
            </w:r>
          </w:p>
        </w:tc>
        <w:tc>
          <w:tcPr>
            <w:tcW w:w="1075" w:type="dxa"/>
            <w:vAlign w:val="center"/>
          </w:tcPr>
          <w:p w14:paraId="5656323A" w14:textId="77777777" w:rsidR="00651365" w:rsidRDefault="00C5465B">
            <w:r>
              <w:t>0.615</w:t>
            </w:r>
          </w:p>
        </w:tc>
        <w:tc>
          <w:tcPr>
            <w:tcW w:w="848" w:type="dxa"/>
            <w:vAlign w:val="center"/>
          </w:tcPr>
          <w:p w14:paraId="43D1BDC0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6069510E" w14:textId="77777777" w:rsidR="00651365" w:rsidRDefault="00C5465B">
            <w:r>
              <w:t>2.439</w:t>
            </w:r>
          </w:p>
        </w:tc>
        <w:tc>
          <w:tcPr>
            <w:tcW w:w="1064" w:type="dxa"/>
            <w:vAlign w:val="center"/>
          </w:tcPr>
          <w:p w14:paraId="43576BEA" w14:textId="77777777" w:rsidR="00651365" w:rsidRDefault="00C5465B">
            <w:r>
              <w:t>1.500</w:t>
            </w:r>
          </w:p>
        </w:tc>
      </w:tr>
      <w:tr w:rsidR="00651365" w14:paraId="1E52195B" w14:textId="77777777">
        <w:tc>
          <w:tcPr>
            <w:tcW w:w="3345" w:type="dxa"/>
            <w:vAlign w:val="center"/>
          </w:tcPr>
          <w:p w14:paraId="56160576" w14:textId="77777777" w:rsidR="00651365" w:rsidRDefault="00C5465B">
            <w:r>
              <w:t>轻质黏土</w:t>
            </w:r>
          </w:p>
        </w:tc>
        <w:tc>
          <w:tcPr>
            <w:tcW w:w="848" w:type="dxa"/>
            <w:vAlign w:val="center"/>
          </w:tcPr>
          <w:p w14:paraId="25DC63AC" w14:textId="77777777" w:rsidR="00651365" w:rsidRDefault="00C5465B">
            <w:r>
              <w:t>325</w:t>
            </w:r>
          </w:p>
        </w:tc>
        <w:tc>
          <w:tcPr>
            <w:tcW w:w="1075" w:type="dxa"/>
            <w:vAlign w:val="center"/>
          </w:tcPr>
          <w:p w14:paraId="12E8953A" w14:textId="77777777" w:rsidR="00651365" w:rsidRDefault="00C5465B">
            <w:r>
              <w:t>0.470</w:t>
            </w:r>
          </w:p>
        </w:tc>
        <w:tc>
          <w:tcPr>
            <w:tcW w:w="1075" w:type="dxa"/>
            <w:vAlign w:val="center"/>
          </w:tcPr>
          <w:p w14:paraId="7FB1A071" w14:textId="77777777" w:rsidR="00651365" w:rsidRDefault="00C5465B">
            <w:r>
              <w:t>6.360</w:t>
            </w:r>
          </w:p>
        </w:tc>
        <w:tc>
          <w:tcPr>
            <w:tcW w:w="848" w:type="dxa"/>
            <w:vAlign w:val="center"/>
          </w:tcPr>
          <w:p w14:paraId="5C650F1A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2C01429F" w14:textId="77777777" w:rsidR="00651365" w:rsidRDefault="00C5465B">
            <w:r>
              <w:t>0.691</w:t>
            </w:r>
          </w:p>
        </w:tc>
        <w:tc>
          <w:tcPr>
            <w:tcW w:w="1064" w:type="dxa"/>
            <w:vAlign w:val="center"/>
          </w:tcPr>
          <w:p w14:paraId="47659000" w14:textId="77777777" w:rsidR="00651365" w:rsidRDefault="00C5465B">
            <w:r>
              <w:t>4.398</w:t>
            </w:r>
          </w:p>
        </w:tc>
      </w:tr>
      <w:tr w:rsidR="00651365" w14:paraId="77EE011D" w14:textId="77777777">
        <w:tc>
          <w:tcPr>
            <w:tcW w:w="3345" w:type="dxa"/>
            <w:vAlign w:val="center"/>
          </w:tcPr>
          <w:p w14:paraId="4EA38B3A" w14:textId="77777777" w:rsidR="00651365" w:rsidRDefault="00C5465B">
            <w:r>
              <w:t>水泥砂浆</w:t>
            </w:r>
          </w:p>
        </w:tc>
        <w:tc>
          <w:tcPr>
            <w:tcW w:w="848" w:type="dxa"/>
            <w:vAlign w:val="center"/>
          </w:tcPr>
          <w:p w14:paraId="732121BC" w14:textId="77777777" w:rsidR="00651365" w:rsidRDefault="00C5465B">
            <w:r>
              <w:t>20</w:t>
            </w:r>
          </w:p>
        </w:tc>
        <w:tc>
          <w:tcPr>
            <w:tcW w:w="1075" w:type="dxa"/>
            <w:vAlign w:val="center"/>
          </w:tcPr>
          <w:p w14:paraId="59181831" w14:textId="77777777" w:rsidR="00651365" w:rsidRDefault="00C5465B">
            <w:r>
              <w:t>0.930</w:t>
            </w:r>
          </w:p>
        </w:tc>
        <w:tc>
          <w:tcPr>
            <w:tcW w:w="1075" w:type="dxa"/>
            <w:vAlign w:val="center"/>
          </w:tcPr>
          <w:p w14:paraId="0C64E30D" w14:textId="77777777" w:rsidR="00651365" w:rsidRDefault="00C5465B">
            <w:r>
              <w:t>11.370</w:t>
            </w:r>
          </w:p>
        </w:tc>
        <w:tc>
          <w:tcPr>
            <w:tcW w:w="848" w:type="dxa"/>
            <w:vAlign w:val="center"/>
          </w:tcPr>
          <w:p w14:paraId="156715A2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2EB5AC43" w14:textId="77777777" w:rsidR="00651365" w:rsidRDefault="00C5465B">
            <w:r>
              <w:t>0.022</w:t>
            </w:r>
          </w:p>
        </w:tc>
        <w:tc>
          <w:tcPr>
            <w:tcW w:w="1064" w:type="dxa"/>
            <w:vAlign w:val="center"/>
          </w:tcPr>
          <w:p w14:paraId="0A9E59F7" w14:textId="77777777" w:rsidR="00651365" w:rsidRDefault="00C5465B">
            <w:r>
              <w:t>0.245</w:t>
            </w:r>
          </w:p>
        </w:tc>
      </w:tr>
      <w:tr w:rsidR="00651365" w14:paraId="7A061B3A" w14:textId="77777777">
        <w:tc>
          <w:tcPr>
            <w:tcW w:w="3345" w:type="dxa"/>
            <w:vAlign w:val="center"/>
          </w:tcPr>
          <w:p w14:paraId="00ADB212" w14:textId="77777777" w:rsidR="00651365" w:rsidRDefault="00C546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950BD2" w14:textId="77777777" w:rsidR="00651365" w:rsidRDefault="00C5465B">
            <w:r>
              <w:t>450</w:t>
            </w:r>
          </w:p>
        </w:tc>
        <w:tc>
          <w:tcPr>
            <w:tcW w:w="1075" w:type="dxa"/>
            <w:vAlign w:val="center"/>
          </w:tcPr>
          <w:p w14:paraId="4AF3425E" w14:textId="77777777" w:rsidR="00651365" w:rsidRDefault="00C5465B">
            <w:r>
              <w:t>－</w:t>
            </w:r>
          </w:p>
        </w:tc>
        <w:tc>
          <w:tcPr>
            <w:tcW w:w="1075" w:type="dxa"/>
            <w:vAlign w:val="center"/>
          </w:tcPr>
          <w:p w14:paraId="7145F5A3" w14:textId="77777777" w:rsidR="00651365" w:rsidRDefault="00C5465B">
            <w:r>
              <w:t>－</w:t>
            </w:r>
          </w:p>
        </w:tc>
        <w:tc>
          <w:tcPr>
            <w:tcW w:w="848" w:type="dxa"/>
            <w:vAlign w:val="center"/>
          </w:tcPr>
          <w:p w14:paraId="23ED5C83" w14:textId="77777777" w:rsidR="00651365" w:rsidRDefault="00C5465B">
            <w:r>
              <w:t>－</w:t>
            </w:r>
          </w:p>
        </w:tc>
        <w:tc>
          <w:tcPr>
            <w:tcW w:w="1075" w:type="dxa"/>
            <w:vAlign w:val="center"/>
          </w:tcPr>
          <w:p w14:paraId="6402CF73" w14:textId="77777777" w:rsidR="00651365" w:rsidRDefault="00C5465B">
            <w:r>
              <w:t>3.157</w:t>
            </w:r>
          </w:p>
        </w:tc>
        <w:tc>
          <w:tcPr>
            <w:tcW w:w="1064" w:type="dxa"/>
            <w:vAlign w:val="center"/>
          </w:tcPr>
          <w:p w14:paraId="5ADD6204" w14:textId="77777777" w:rsidR="00651365" w:rsidRDefault="00C5465B">
            <w:r>
              <w:t>6.203</w:t>
            </w:r>
          </w:p>
        </w:tc>
      </w:tr>
      <w:tr w:rsidR="00651365" w14:paraId="50F15BC7" w14:textId="77777777">
        <w:tc>
          <w:tcPr>
            <w:tcW w:w="3345" w:type="dxa"/>
            <w:shd w:val="clear" w:color="auto" w:fill="E6E6E6"/>
            <w:vAlign w:val="center"/>
          </w:tcPr>
          <w:p w14:paraId="574F6FDD" w14:textId="77777777" w:rsidR="00651365" w:rsidRDefault="00C5465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D834B6D" w14:textId="77777777" w:rsidR="00651365" w:rsidRDefault="00C5465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51365" w14:paraId="1A41E14D" w14:textId="77777777">
        <w:tc>
          <w:tcPr>
            <w:tcW w:w="3345" w:type="dxa"/>
            <w:shd w:val="clear" w:color="auto" w:fill="E6E6E6"/>
            <w:vAlign w:val="center"/>
          </w:tcPr>
          <w:p w14:paraId="565AD08F" w14:textId="77777777" w:rsidR="00651365" w:rsidRDefault="00C546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4FFF409" w14:textId="77777777" w:rsidR="00651365" w:rsidRDefault="00C5465B">
            <w:pPr>
              <w:jc w:val="center"/>
            </w:pPr>
            <w:r>
              <w:t>0.30</w:t>
            </w:r>
          </w:p>
        </w:tc>
      </w:tr>
    </w:tbl>
    <w:p w14:paraId="6C6D0D54" w14:textId="77777777" w:rsidR="00651365" w:rsidRDefault="00C5465B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1365" w14:paraId="027EE3F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A53EDC" w14:textId="77777777" w:rsidR="00651365" w:rsidRDefault="00C5465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954C4" w14:textId="77777777" w:rsidR="00651365" w:rsidRDefault="00C546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E5AAB0" w14:textId="77777777" w:rsidR="00651365" w:rsidRDefault="00C546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D1E05B" w14:textId="77777777" w:rsidR="00651365" w:rsidRDefault="00C546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98C24B" w14:textId="77777777" w:rsidR="00651365" w:rsidRDefault="00C5465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62C323" w14:textId="77777777" w:rsidR="00651365" w:rsidRDefault="00C546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E4F459" w14:textId="77777777" w:rsidR="00651365" w:rsidRDefault="00C546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51365" w14:paraId="09050BA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FCF284" w14:textId="77777777" w:rsidR="00651365" w:rsidRDefault="0065136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F0A617" w14:textId="77777777" w:rsidR="00651365" w:rsidRDefault="00C546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0C606" w14:textId="77777777" w:rsidR="00651365" w:rsidRDefault="00C546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59D62E" w14:textId="77777777" w:rsidR="00651365" w:rsidRDefault="00C546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7A823F" w14:textId="77777777" w:rsidR="00651365" w:rsidRDefault="00C546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37524" w14:textId="77777777" w:rsidR="00651365" w:rsidRDefault="00C546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11C025" w14:textId="77777777" w:rsidR="00651365" w:rsidRDefault="00C5465B">
            <w:pPr>
              <w:jc w:val="center"/>
            </w:pPr>
            <w:r>
              <w:t>D=R*S</w:t>
            </w:r>
          </w:p>
        </w:tc>
      </w:tr>
      <w:tr w:rsidR="00651365" w14:paraId="13A8F7DA" w14:textId="77777777">
        <w:tc>
          <w:tcPr>
            <w:tcW w:w="3345" w:type="dxa"/>
            <w:vAlign w:val="center"/>
          </w:tcPr>
          <w:p w14:paraId="219CF90F" w14:textId="77777777" w:rsidR="00651365" w:rsidRDefault="00C5465B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1E0B83CD" w14:textId="77777777" w:rsidR="00651365" w:rsidRDefault="00C5465B">
            <w:r>
              <w:t>5</w:t>
            </w:r>
          </w:p>
        </w:tc>
        <w:tc>
          <w:tcPr>
            <w:tcW w:w="1075" w:type="dxa"/>
            <w:vAlign w:val="center"/>
          </w:tcPr>
          <w:p w14:paraId="3ACC10A9" w14:textId="77777777" w:rsidR="00651365" w:rsidRDefault="00C5465B">
            <w:r>
              <w:t>0.930</w:t>
            </w:r>
          </w:p>
        </w:tc>
        <w:tc>
          <w:tcPr>
            <w:tcW w:w="1075" w:type="dxa"/>
            <w:vAlign w:val="center"/>
          </w:tcPr>
          <w:p w14:paraId="41A7FE48" w14:textId="77777777" w:rsidR="00651365" w:rsidRDefault="00C5465B">
            <w:r>
              <w:t>11.306</w:t>
            </w:r>
          </w:p>
        </w:tc>
        <w:tc>
          <w:tcPr>
            <w:tcW w:w="848" w:type="dxa"/>
            <w:vAlign w:val="center"/>
          </w:tcPr>
          <w:p w14:paraId="64D2F6A8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0C4D7775" w14:textId="77777777" w:rsidR="00651365" w:rsidRDefault="00C5465B">
            <w:r>
              <w:t>0.005</w:t>
            </w:r>
          </w:p>
        </w:tc>
        <w:tc>
          <w:tcPr>
            <w:tcW w:w="1064" w:type="dxa"/>
            <w:vAlign w:val="center"/>
          </w:tcPr>
          <w:p w14:paraId="12EC709D" w14:textId="77777777" w:rsidR="00651365" w:rsidRDefault="00C5465B">
            <w:r>
              <w:t>0.061</w:t>
            </w:r>
          </w:p>
        </w:tc>
      </w:tr>
      <w:tr w:rsidR="00651365" w14:paraId="264790D4" w14:textId="77777777">
        <w:tc>
          <w:tcPr>
            <w:tcW w:w="3345" w:type="dxa"/>
            <w:vAlign w:val="center"/>
          </w:tcPr>
          <w:p w14:paraId="54391E3E" w14:textId="77777777" w:rsidR="00651365" w:rsidRDefault="00C5465B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2E4A0545" w14:textId="77777777" w:rsidR="00651365" w:rsidRDefault="00C5465B">
            <w:r>
              <w:t>180</w:t>
            </w:r>
          </w:p>
        </w:tc>
        <w:tc>
          <w:tcPr>
            <w:tcW w:w="1075" w:type="dxa"/>
            <w:vAlign w:val="center"/>
          </w:tcPr>
          <w:p w14:paraId="68B8EC40" w14:textId="77777777" w:rsidR="00651365" w:rsidRDefault="00C5465B">
            <w:r>
              <w:t>0.041</w:t>
            </w:r>
          </w:p>
        </w:tc>
        <w:tc>
          <w:tcPr>
            <w:tcW w:w="1075" w:type="dxa"/>
            <w:vAlign w:val="center"/>
          </w:tcPr>
          <w:p w14:paraId="194C3855" w14:textId="77777777" w:rsidR="00651365" w:rsidRDefault="00C5465B">
            <w:r>
              <w:t>0.615</w:t>
            </w:r>
          </w:p>
        </w:tc>
        <w:tc>
          <w:tcPr>
            <w:tcW w:w="848" w:type="dxa"/>
            <w:vAlign w:val="center"/>
          </w:tcPr>
          <w:p w14:paraId="1C19C9A2" w14:textId="77777777" w:rsidR="00651365" w:rsidRDefault="00C5465B">
            <w:r>
              <w:t>1.10</w:t>
            </w:r>
          </w:p>
        </w:tc>
        <w:tc>
          <w:tcPr>
            <w:tcW w:w="1075" w:type="dxa"/>
            <w:vAlign w:val="center"/>
          </w:tcPr>
          <w:p w14:paraId="2458FA89" w14:textId="77777777" w:rsidR="00651365" w:rsidRDefault="00C5465B">
            <w:r>
              <w:t>3.991</w:t>
            </w:r>
          </w:p>
        </w:tc>
        <w:tc>
          <w:tcPr>
            <w:tcW w:w="1064" w:type="dxa"/>
            <w:vAlign w:val="center"/>
          </w:tcPr>
          <w:p w14:paraId="04901378" w14:textId="77777777" w:rsidR="00651365" w:rsidRDefault="00C5465B">
            <w:r>
              <w:t>2.700</w:t>
            </w:r>
          </w:p>
        </w:tc>
      </w:tr>
      <w:tr w:rsidR="00651365" w14:paraId="188A7FE6" w14:textId="77777777">
        <w:tc>
          <w:tcPr>
            <w:tcW w:w="3345" w:type="dxa"/>
            <w:vAlign w:val="center"/>
          </w:tcPr>
          <w:p w14:paraId="228BCB44" w14:textId="77777777" w:rsidR="00651365" w:rsidRDefault="00C546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6801B6A8" w14:textId="77777777" w:rsidR="00651365" w:rsidRDefault="00C5465B">
            <w:r>
              <w:t>200</w:t>
            </w:r>
          </w:p>
        </w:tc>
        <w:tc>
          <w:tcPr>
            <w:tcW w:w="1075" w:type="dxa"/>
            <w:vAlign w:val="center"/>
          </w:tcPr>
          <w:p w14:paraId="24C94BC3" w14:textId="77777777" w:rsidR="00651365" w:rsidRDefault="00C5465B">
            <w:r>
              <w:t>1.740</w:t>
            </w:r>
          </w:p>
        </w:tc>
        <w:tc>
          <w:tcPr>
            <w:tcW w:w="1075" w:type="dxa"/>
            <w:vAlign w:val="center"/>
          </w:tcPr>
          <w:p w14:paraId="596C2D90" w14:textId="77777777" w:rsidR="00651365" w:rsidRDefault="00C5465B">
            <w:r>
              <w:t>17.200</w:t>
            </w:r>
          </w:p>
        </w:tc>
        <w:tc>
          <w:tcPr>
            <w:tcW w:w="848" w:type="dxa"/>
            <w:vAlign w:val="center"/>
          </w:tcPr>
          <w:p w14:paraId="261CD038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3A6CC531" w14:textId="77777777" w:rsidR="00651365" w:rsidRDefault="00C5465B">
            <w:r>
              <w:t>0.115</w:t>
            </w:r>
          </w:p>
        </w:tc>
        <w:tc>
          <w:tcPr>
            <w:tcW w:w="1064" w:type="dxa"/>
            <w:vAlign w:val="center"/>
          </w:tcPr>
          <w:p w14:paraId="79D5C243" w14:textId="77777777" w:rsidR="00651365" w:rsidRDefault="00C5465B">
            <w:r>
              <w:t>1.977</w:t>
            </w:r>
          </w:p>
        </w:tc>
      </w:tr>
      <w:tr w:rsidR="00651365" w14:paraId="11790DB5" w14:textId="77777777">
        <w:tc>
          <w:tcPr>
            <w:tcW w:w="3345" w:type="dxa"/>
            <w:vAlign w:val="center"/>
          </w:tcPr>
          <w:p w14:paraId="14596244" w14:textId="77777777" w:rsidR="00651365" w:rsidRDefault="00C5465B">
            <w:r>
              <w:t>水泥砂浆</w:t>
            </w:r>
          </w:p>
        </w:tc>
        <w:tc>
          <w:tcPr>
            <w:tcW w:w="848" w:type="dxa"/>
            <w:vAlign w:val="center"/>
          </w:tcPr>
          <w:p w14:paraId="441B77A9" w14:textId="77777777" w:rsidR="00651365" w:rsidRDefault="00C5465B">
            <w:r>
              <w:t>20</w:t>
            </w:r>
          </w:p>
        </w:tc>
        <w:tc>
          <w:tcPr>
            <w:tcW w:w="1075" w:type="dxa"/>
            <w:vAlign w:val="center"/>
          </w:tcPr>
          <w:p w14:paraId="6CCA67A2" w14:textId="77777777" w:rsidR="00651365" w:rsidRDefault="00C5465B">
            <w:r>
              <w:t>0.930</w:t>
            </w:r>
          </w:p>
        </w:tc>
        <w:tc>
          <w:tcPr>
            <w:tcW w:w="1075" w:type="dxa"/>
            <w:vAlign w:val="center"/>
          </w:tcPr>
          <w:p w14:paraId="2BF69881" w14:textId="77777777" w:rsidR="00651365" w:rsidRDefault="00C5465B">
            <w:r>
              <w:t>11.370</w:t>
            </w:r>
          </w:p>
        </w:tc>
        <w:tc>
          <w:tcPr>
            <w:tcW w:w="848" w:type="dxa"/>
            <w:vAlign w:val="center"/>
          </w:tcPr>
          <w:p w14:paraId="2E456102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36A762E4" w14:textId="77777777" w:rsidR="00651365" w:rsidRDefault="00C5465B">
            <w:r>
              <w:t>0.022</w:t>
            </w:r>
          </w:p>
        </w:tc>
        <w:tc>
          <w:tcPr>
            <w:tcW w:w="1064" w:type="dxa"/>
            <w:vAlign w:val="center"/>
          </w:tcPr>
          <w:p w14:paraId="4E89A483" w14:textId="77777777" w:rsidR="00651365" w:rsidRDefault="00C5465B">
            <w:r>
              <w:t>0.245</w:t>
            </w:r>
          </w:p>
        </w:tc>
      </w:tr>
      <w:tr w:rsidR="00651365" w14:paraId="0E2A92F6" w14:textId="77777777">
        <w:tc>
          <w:tcPr>
            <w:tcW w:w="3345" w:type="dxa"/>
            <w:vAlign w:val="center"/>
          </w:tcPr>
          <w:p w14:paraId="6C0FA39B" w14:textId="77777777" w:rsidR="00651365" w:rsidRDefault="00C546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045CC2" w14:textId="77777777" w:rsidR="00651365" w:rsidRDefault="00C5465B">
            <w:r>
              <w:t>405</w:t>
            </w:r>
          </w:p>
        </w:tc>
        <w:tc>
          <w:tcPr>
            <w:tcW w:w="1075" w:type="dxa"/>
            <w:vAlign w:val="center"/>
          </w:tcPr>
          <w:p w14:paraId="5567443C" w14:textId="77777777" w:rsidR="00651365" w:rsidRDefault="00C5465B">
            <w:r>
              <w:t>－</w:t>
            </w:r>
          </w:p>
        </w:tc>
        <w:tc>
          <w:tcPr>
            <w:tcW w:w="1075" w:type="dxa"/>
            <w:vAlign w:val="center"/>
          </w:tcPr>
          <w:p w14:paraId="75B18FC1" w14:textId="77777777" w:rsidR="00651365" w:rsidRDefault="00C5465B">
            <w:r>
              <w:t>－</w:t>
            </w:r>
          </w:p>
        </w:tc>
        <w:tc>
          <w:tcPr>
            <w:tcW w:w="848" w:type="dxa"/>
            <w:vAlign w:val="center"/>
          </w:tcPr>
          <w:p w14:paraId="37E4D6C6" w14:textId="77777777" w:rsidR="00651365" w:rsidRDefault="00C5465B">
            <w:r>
              <w:t>－</w:t>
            </w:r>
          </w:p>
        </w:tc>
        <w:tc>
          <w:tcPr>
            <w:tcW w:w="1075" w:type="dxa"/>
            <w:vAlign w:val="center"/>
          </w:tcPr>
          <w:p w14:paraId="611046EA" w14:textId="77777777" w:rsidR="00651365" w:rsidRDefault="00C5465B">
            <w:r>
              <w:t>4.133</w:t>
            </w:r>
          </w:p>
        </w:tc>
        <w:tc>
          <w:tcPr>
            <w:tcW w:w="1064" w:type="dxa"/>
            <w:vAlign w:val="center"/>
          </w:tcPr>
          <w:p w14:paraId="487D68CE" w14:textId="77777777" w:rsidR="00651365" w:rsidRDefault="00C5465B">
            <w:r>
              <w:t>4.982</w:t>
            </w:r>
          </w:p>
        </w:tc>
      </w:tr>
      <w:tr w:rsidR="00651365" w14:paraId="20DC5875" w14:textId="77777777">
        <w:tc>
          <w:tcPr>
            <w:tcW w:w="3345" w:type="dxa"/>
            <w:shd w:val="clear" w:color="auto" w:fill="E6E6E6"/>
            <w:vAlign w:val="center"/>
          </w:tcPr>
          <w:p w14:paraId="12549EF8" w14:textId="77777777" w:rsidR="00651365" w:rsidRDefault="00C5465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3633B07" w14:textId="77777777" w:rsidR="00651365" w:rsidRDefault="00C5465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51365" w14:paraId="1C2E4ED5" w14:textId="77777777">
        <w:tc>
          <w:tcPr>
            <w:tcW w:w="3345" w:type="dxa"/>
            <w:shd w:val="clear" w:color="auto" w:fill="E6E6E6"/>
            <w:vAlign w:val="center"/>
          </w:tcPr>
          <w:p w14:paraId="403A3CF9" w14:textId="77777777" w:rsidR="00651365" w:rsidRDefault="00C546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541E657" w14:textId="77777777" w:rsidR="00651365" w:rsidRDefault="00C5465B">
            <w:pPr>
              <w:jc w:val="center"/>
            </w:pPr>
            <w:r>
              <w:t>0.23</w:t>
            </w:r>
          </w:p>
        </w:tc>
      </w:tr>
    </w:tbl>
    <w:p w14:paraId="3792EFD6" w14:textId="77777777" w:rsidR="00651365" w:rsidRDefault="00C5465B">
      <w:pPr>
        <w:pStyle w:val="2"/>
        <w:widowControl w:val="0"/>
        <w:rPr>
          <w:kern w:val="2"/>
        </w:rPr>
      </w:pPr>
      <w:bookmarkStart w:id="52" w:name="_Toc185695218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2"/>
    </w:p>
    <w:p w14:paraId="1B07AFE6" w14:textId="77777777" w:rsidR="00EF24C4" w:rsidRDefault="00C5465B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3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0377975D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0F3C527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2DF1E4A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499F4C4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14FF505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3D4602A7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DF67665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328CF98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FB0B7F6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98E259E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7F6BE59E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1E09BDB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0C7FC92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33148F9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4C973CA" w14:textId="77777777" w:rsidR="00EF24C4" w:rsidRDefault="00C5465B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487C3CBF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954EB69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9D815A6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1C380D4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4324B36" w14:textId="77777777" w:rsidR="00EF24C4" w:rsidRDefault="00C54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38947159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133350A" w14:textId="77777777" w:rsidR="00EF24C4" w:rsidRDefault="00C5465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486AFAE" w14:textId="77777777" w:rsidR="00EF24C4" w:rsidRDefault="00C5465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E0E6108" w14:textId="77777777" w:rsidR="00EF24C4" w:rsidRDefault="00C5465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8AD39EF" w14:textId="77777777" w:rsidR="00EF24C4" w:rsidRDefault="00C5465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3"/>
    </w:tbl>
    <w:p w14:paraId="31CD2FE9" w14:textId="77777777" w:rsidR="00651365" w:rsidRDefault="006513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B3C98C" w14:textId="77777777" w:rsidR="00651365" w:rsidRDefault="00C5465B">
      <w:pPr>
        <w:pStyle w:val="2"/>
        <w:widowControl w:val="0"/>
        <w:rPr>
          <w:kern w:val="2"/>
        </w:rPr>
      </w:pPr>
      <w:bookmarkStart w:id="54" w:name="_Toc185695219"/>
      <w:r>
        <w:rPr>
          <w:kern w:val="2"/>
        </w:rPr>
        <w:t>外墙平均热工特性</w:t>
      </w:r>
      <w:bookmarkEnd w:id="54"/>
    </w:p>
    <w:p w14:paraId="3747D9C6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51365" w14:paraId="4681B2CD" w14:textId="77777777">
        <w:tc>
          <w:tcPr>
            <w:tcW w:w="2948" w:type="dxa"/>
            <w:shd w:val="clear" w:color="auto" w:fill="E6E6E6"/>
            <w:vAlign w:val="center"/>
          </w:tcPr>
          <w:p w14:paraId="5A7A5992" w14:textId="77777777" w:rsidR="00651365" w:rsidRDefault="00C5465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2CB0B4F" w14:textId="77777777" w:rsidR="00651365" w:rsidRDefault="00C5465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7DA44C" w14:textId="77777777" w:rsidR="00651365" w:rsidRDefault="00C546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914E635" w14:textId="77777777" w:rsidR="00651365" w:rsidRDefault="00C5465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1D036A1" w14:textId="77777777" w:rsidR="00651365" w:rsidRDefault="00C5465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CC7AE2" w14:textId="77777777" w:rsidR="00651365" w:rsidRDefault="00C546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92F303" w14:textId="77777777" w:rsidR="00651365" w:rsidRDefault="00C5465B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51365" w14:paraId="57FFB4CA" w14:textId="77777777">
        <w:tc>
          <w:tcPr>
            <w:tcW w:w="2948" w:type="dxa"/>
            <w:vAlign w:val="center"/>
          </w:tcPr>
          <w:p w14:paraId="78B52DD9" w14:textId="77777777" w:rsidR="00651365" w:rsidRDefault="00C5465B"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59ACD3B1" w14:textId="77777777" w:rsidR="00651365" w:rsidRDefault="00C5465B">
            <w:r>
              <w:t>主墙体</w:t>
            </w:r>
          </w:p>
        </w:tc>
        <w:tc>
          <w:tcPr>
            <w:tcW w:w="990" w:type="dxa"/>
            <w:vAlign w:val="center"/>
          </w:tcPr>
          <w:p w14:paraId="564222DD" w14:textId="77777777" w:rsidR="00651365" w:rsidRDefault="00C5465B">
            <w:r>
              <w:t>726.43</w:t>
            </w:r>
          </w:p>
        </w:tc>
        <w:tc>
          <w:tcPr>
            <w:tcW w:w="922" w:type="dxa"/>
            <w:vAlign w:val="center"/>
          </w:tcPr>
          <w:p w14:paraId="424051E6" w14:textId="77777777" w:rsidR="00651365" w:rsidRDefault="00C5465B">
            <w:r>
              <w:t>1.000</w:t>
            </w:r>
          </w:p>
        </w:tc>
        <w:tc>
          <w:tcPr>
            <w:tcW w:w="1305" w:type="dxa"/>
            <w:vAlign w:val="center"/>
          </w:tcPr>
          <w:p w14:paraId="3892C7B0" w14:textId="77777777" w:rsidR="00651365" w:rsidRDefault="00C5465B">
            <w:r>
              <w:t>0.30</w:t>
            </w:r>
          </w:p>
        </w:tc>
        <w:tc>
          <w:tcPr>
            <w:tcW w:w="1107" w:type="dxa"/>
            <w:vAlign w:val="center"/>
          </w:tcPr>
          <w:p w14:paraId="72036A53" w14:textId="77777777" w:rsidR="00651365" w:rsidRDefault="00C5465B">
            <w:r>
              <w:t>6.20</w:t>
            </w:r>
          </w:p>
        </w:tc>
        <w:tc>
          <w:tcPr>
            <w:tcW w:w="1107" w:type="dxa"/>
            <w:vAlign w:val="center"/>
          </w:tcPr>
          <w:p w14:paraId="0812E59F" w14:textId="77777777" w:rsidR="00651365" w:rsidRDefault="00C5465B">
            <w:r>
              <w:t>0.75</w:t>
            </w:r>
          </w:p>
        </w:tc>
      </w:tr>
      <w:tr w:rsidR="00651365" w14:paraId="74AC1376" w14:textId="77777777">
        <w:tc>
          <w:tcPr>
            <w:tcW w:w="2948" w:type="dxa"/>
            <w:shd w:val="clear" w:color="auto" w:fill="E6E6E6"/>
            <w:vAlign w:val="center"/>
          </w:tcPr>
          <w:p w14:paraId="07C793C9" w14:textId="77777777" w:rsidR="00651365" w:rsidRDefault="00C5465B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7D36CD" w14:textId="77777777" w:rsidR="00651365" w:rsidRDefault="00C5465B">
            <w:pPr>
              <w:jc w:val="center"/>
            </w:pPr>
            <w:r>
              <w:t>0.30 × 1.30 = 0.39</w:t>
            </w:r>
          </w:p>
        </w:tc>
      </w:tr>
    </w:tbl>
    <w:p w14:paraId="08739087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51365" w14:paraId="5FD295B4" w14:textId="77777777">
        <w:tc>
          <w:tcPr>
            <w:tcW w:w="2948" w:type="dxa"/>
            <w:shd w:val="clear" w:color="auto" w:fill="E6E6E6"/>
            <w:vAlign w:val="center"/>
          </w:tcPr>
          <w:p w14:paraId="547C4BDB" w14:textId="77777777" w:rsidR="00651365" w:rsidRDefault="00C5465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76EEF8" w14:textId="77777777" w:rsidR="00651365" w:rsidRDefault="00C5465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BA74D6" w14:textId="77777777" w:rsidR="00651365" w:rsidRDefault="00C546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C21204B" w14:textId="77777777" w:rsidR="00651365" w:rsidRDefault="00C5465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E09BF6" w14:textId="77777777" w:rsidR="00651365" w:rsidRDefault="00C5465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CC077A" w14:textId="77777777" w:rsidR="00651365" w:rsidRDefault="00C546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47CEBA" w14:textId="77777777" w:rsidR="00651365" w:rsidRDefault="00C5465B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51365" w14:paraId="6B73F47A" w14:textId="77777777">
        <w:tc>
          <w:tcPr>
            <w:tcW w:w="2948" w:type="dxa"/>
            <w:vAlign w:val="center"/>
          </w:tcPr>
          <w:p w14:paraId="2CC5F5F4" w14:textId="77777777" w:rsidR="00651365" w:rsidRDefault="00C5465B"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41796A22" w14:textId="77777777" w:rsidR="00651365" w:rsidRDefault="00C5465B">
            <w:r>
              <w:t>主墙体</w:t>
            </w:r>
          </w:p>
        </w:tc>
        <w:tc>
          <w:tcPr>
            <w:tcW w:w="990" w:type="dxa"/>
            <w:vAlign w:val="center"/>
          </w:tcPr>
          <w:p w14:paraId="69E961AE" w14:textId="77777777" w:rsidR="00651365" w:rsidRDefault="00C5465B">
            <w:r>
              <w:t>692.25</w:t>
            </w:r>
          </w:p>
        </w:tc>
        <w:tc>
          <w:tcPr>
            <w:tcW w:w="922" w:type="dxa"/>
            <w:vAlign w:val="center"/>
          </w:tcPr>
          <w:p w14:paraId="39554D6B" w14:textId="77777777" w:rsidR="00651365" w:rsidRDefault="00C5465B">
            <w:r>
              <w:t>1.000</w:t>
            </w:r>
          </w:p>
        </w:tc>
        <w:tc>
          <w:tcPr>
            <w:tcW w:w="1305" w:type="dxa"/>
            <w:vAlign w:val="center"/>
          </w:tcPr>
          <w:p w14:paraId="1887C95B" w14:textId="77777777" w:rsidR="00651365" w:rsidRDefault="00C5465B">
            <w:r>
              <w:t>0.30</w:t>
            </w:r>
          </w:p>
        </w:tc>
        <w:tc>
          <w:tcPr>
            <w:tcW w:w="1107" w:type="dxa"/>
            <w:vAlign w:val="center"/>
          </w:tcPr>
          <w:p w14:paraId="2C44667A" w14:textId="77777777" w:rsidR="00651365" w:rsidRDefault="00C5465B">
            <w:r>
              <w:t>6.20</w:t>
            </w:r>
          </w:p>
        </w:tc>
        <w:tc>
          <w:tcPr>
            <w:tcW w:w="1107" w:type="dxa"/>
            <w:vAlign w:val="center"/>
          </w:tcPr>
          <w:p w14:paraId="571C158F" w14:textId="77777777" w:rsidR="00651365" w:rsidRDefault="00C5465B">
            <w:r>
              <w:t>0.75</w:t>
            </w:r>
          </w:p>
        </w:tc>
      </w:tr>
      <w:tr w:rsidR="00651365" w14:paraId="565336EB" w14:textId="77777777">
        <w:tc>
          <w:tcPr>
            <w:tcW w:w="2948" w:type="dxa"/>
            <w:shd w:val="clear" w:color="auto" w:fill="E6E6E6"/>
            <w:vAlign w:val="center"/>
          </w:tcPr>
          <w:p w14:paraId="5A76CAE1" w14:textId="77777777" w:rsidR="00651365" w:rsidRDefault="00C5465B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A51FC92" w14:textId="77777777" w:rsidR="00651365" w:rsidRDefault="00C5465B">
            <w:pPr>
              <w:jc w:val="center"/>
            </w:pPr>
            <w:r>
              <w:t>0.30 × 1.30 = 0.39</w:t>
            </w:r>
          </w:p>
        </w:tc>
      </w:tr>
    </w:tbl>
    <w:p w14:paraId="516EB2F5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51365" w14:paraId="436E6390" w14:textId="77777777">
        <w:tc>
          <w:tcPr>
            <w:tcW w:w="2948" w:type="dxa"/>
            <w:shd w:val="clear" w:color="auto" w:fill="E6E6E6"/>
            <w:vAlign w:val="center"/>
          </w:tcPr>
          <w:p w14:paraId="1ED435D3" w14:textId="77777777" w:rsidR="00651365" w:rsidRDefault="00C5465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21AACE" w14:textId="77777777" w:rsidR="00651365" w:rsidRDefault="00C5465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A281CA" w14:textId="77777777" w:rsidR="00651365" w:rsidRDefault="00C546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15A243D" w14:textId="77777777" w:rsidR="00651365" w:rsidRDefault="00C5465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2CE364" w14:textId="77777777" w:rsidR="00651365" w:rsidRDefault="00C5465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1C6C1E" w14:textId="77777777" w:rsidR="00651365" w:rsidRDefault="00C546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6C726D" w14:textId="77777777" w:rsidR="00651365" w:rsidRDefault="00C5465B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51365" w14:paraId="7253DD9E" w14:textId="77777777">
        <w:tc>
          <w:tcPr>
            <w:tcW w:w="2948" w:type="dxa"/>
            <w:vAlign w:val="center"/>
          </w:tcPr>
          <w:p w14:paraId="7CEE6C57" w14:textId="77777777" w:rsidR="00651365" w:rsidRDefault="00C5465B"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61BF4E6C" w14:textId="77777777" w:rsidR="00651365" w:rsidRDefault="00C5465B">
            <w:r>
              <w:t>主墙体</w:t>
            </w:r>
          </w:p>
        </w:tc>
        <w:tc>
          <w:tcPr>
            <w:tcW w:w="990" w:type="dxa"/>
            <w:vAlign w:val="center"/>
          </w:tcPr>
          <w:p w14:paraId="03307927" w14:textId="77777777" w:rsidR="00651365" w:rsidRDefault="00C5465B">
            <w:r>
              <w:t>682.13</w:t>
            </w:r>
          </w:p>
        </w:tc>
        <w:tc>
          <w:tcPr>
            <w:tcW w:w="922" w:type="dxa"/>
            <w:vAlign w:val="center"/>
          </w:tcPr>
          <w:p w14:paraId="75A48091" w14:textId="77777777" w:rsidR="00651365" w:rsidRDefault="00C5465B">
            <w:r>
              <w:t>1.000</w:t>
            </w:r>
          </w:p>
        </w:tc>
        <w:tc>
          <w:tcPr>
            <w:tcW w:w="1305" w:type="dxa"/>
            <w:vAlign w:val="center"/>
          </w:tcPr>
          <w:p w14:paraId="42E52BBF" w14:textId="77777777" w:rsidR="00651365" w:rsidRDefault="00C5465B">
            <w:r>
              <w:t>0.30</w:t>
            </w:r>
          </w:p>
        </w:tc>
        <w:tc>
          <w:tcPr>
            <w:tcW w:w="1107" w:type="dxa"/>
            <w:vAlign w:val="center"/>
          </w:tcPr>
          <w:p w14:paraId="6CCC0C89" w14:textId="77777777" w:rsidR="00651365" w:rsidRDefault="00C5465B">
            <w:r>
              <w:t>6.20</w:t>
            </w:r>
          </w:p>
        </w:tc>
        <w:tc>
          <w:tcPr>
            <w:tcW w:w="1107" w:type="dxa"/>
            <w:vAlign w:val="center"/>
          </w:tcPr>
          <w:p w14:paraId="6B09CEEA" w14:textId="77777777" w:rsidR="00651365" w:rsidRDefault="00C5465B">
            <w:r>
              <w:t>0.75</w:t>
            </w:r>
          </w:p>
        </w:tc>
      </w:tr>
      <w:tr w:rsidR="00651365" w14:paraId="00161F77" w14:textId="77777777">
        <w:tc>
          <w:tcPr>
            <w:tcW w:w="2948" w:type="dxa"/>
            <w:shd w:val="clear" w:color="auto" w:fill="E6E6E6"/>
            <w:vAlign w:val="center"/>
          </w:tcPr>
          <w:p w14:paraId="1669E4EC" w14:textId="77777777" w:rsidR="00651365" w:rsidRDefault="00C5465B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77FE236" w14:textId="77777777" w:rsidR="00651365" w:rsidRDefault="00C5465B">
            <w:pPr>
              <w:jc w:val="center"/>
            </w:pPr>
            <w:r>
              <w:t>0.30 × 1.30 = 0.39</w:t>
            </w:r>
          </w:p>
        </w:tc>
      </w:tr>
    </w:tbl>
    <w:p w14:paraId="6BC1D6CB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51365" w14:paraId="5CE56389" w14:textId="77777777">
        <w:tc>
          <w:tcPr>
            <w:tcW w:w="2948" w:type="dxa"/>
            <w:shd w:val="clear" w:color="auto" w:fill="E6E6E6"/>
            <w:vAlign w:val="center"/>
          </w:tcPr>
          <w:p w14:paraId="065A1D4A" w14:textId="77777777" w:rsidR="00651365" w:rsidRDefault="00C5465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A226497" w14:textId="77777777" w:rsidR="00651365" w:rsidRDefault="00C5465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79E45A" w14:textId="77777777" w:rsidR="00651365" w:rsidRDefault="00C546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33A0EF5" w14:textId="77777777" w:rsidR="00651365" w:rsidRDefault="00C5465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55CCB09" w14:textId="77777777" w:rsidR="00651365" w:rsidRDefault="00C5465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E5DFD4" w14:textId="77777777" w:rsidR="00651365" w:rsidRDefault="00C546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C88D66" w14:textId="77777777" w:rsidR="00651365" w:rsidRDefault="00C5465B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51365" w14:paraId="427356D3" w14:textId="77777777">
        <w:tc>
          <w:tcPr>
            <w:tcW w:w="2948" w:type="dxa"/>
            <w:vAlign w:val="center"/>
          </w:tcPr>
          <w:p w14:paraId="672864AC" w14:textId="77777777" w:rsidR="00651365" w:rsidRDefault="00C5465B">
            <w:r>
              <w:lastRenderedPageBreak/>
              <w:t>加气混凝土墙</w:t>
            </w:r>
          </w:p>
        </w:tc>
        <w:tc>
          <w:tcPr>
            <w:tcW w:w="950" w:type="dxa"/>
            <w:vAlign w:val="center"/>
          </w:tcPr>
          <w:p w14:paraId="13AAF586" w14:textId="77777777" w:rsidR="00651365" w:rsidRDefault="00C5465B">
            <w:r>
              <w:t>主墙体</w:t>
            </w:r>
          </w:p>
        </w:tc>
        <w:tc>
          <w:tcPr>
            <w:tcW w:w="990" w:type="dxa"/>
            <w:vAlign w:val="center"/>
          </w:tcPr>
          <w:p w14:paraId="2099E3C2" w14:textId="77777777" w:rsidR="00651365" w:rsidRDefault="00C5465B">
            <w:r>
              <w:t>586.65</w:t>
            </w:r>
          </w:p>
        </w:tc>
        <w:tc>
          <w:tcPr>
            <w:tcW w:w="922" w:type="dxa"/>
            <w:vAlign w:val="center"/>
          </w:tcPr>
          <w:p w14:paraId="4AC3474B" w14:textId="77777777" w:rsidR="00651365" w:rsidRDefault="00C5465B">
            <w:r>
              <w:t>1.000</w:t>
            </w:r>
          </w:p>
        </w:tc>
        <w:tc>
          <w:tcPr>
            <w:tcW w:w="1305" w:type="dxa"/>
            <w:vAlign w:val="center"/>
          </w:tcPr>
          <w:p w14:paraId="4092DC77" w14:textId="77777777" w:rsidR="00651365" w:rsidRDefault="00C5465B">
            <w:r>
              <w:t>0.30</w:t>
            </w:r>
          </w:p>
        </w:tc>
        <w:tc>
          <w:tcPr>
            <w:tcW w:w="1107" w:type="dxa"/>
            <w:vAlign w:val="center"/>
          </w:tcPr>
          <w:p w14:paraId="5D20A15D" w14:textId="77777777" w:rsidR="00651365" w:rsidRDefault="00C5465B">
            <w:r>
              <w:t>6.20</w:t>
            </w:r>
          </w:p>
        </w:tc>
        <w:tc>
          <w:tcPr>
            <w:tcW w:w="1107" w:type="dxa"/>
            <w:vAlign w:val="center"/>
          </w:tcPr>
          <w:p w14:paraId="47DB4859" w14:textId="77777777" w:rsidR="00651365" w:rsidRDefault="00C5465B">
            <w:r>
              <w:t>0.75</w:t>
            </w:r>
          </w:p>
        </w:tc>
      </w:tr>
      <w:tr w:rsidR="00651365" w14:paraId="4036B0CF" w14:textId="77777777">
        <w:tc>
          <w:tcPr>
            <w:tcW w:w="2948" w:type="dxa"/>
            <w:shd w:val="clear" w:color="auto" w:fill="E6E6E6"/>
            <w:vAlign w:val="center"/>
          </w:tcPr>
          <w:p w14:paraId="5DD6A3FC" w14:textId="77777777" w:rsidR="00651365" w:rsidRDefault="00C5465B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5DD164" w14:textId="77777777" w:rsidR="00651365" w:rsidRDefault="00C5465B">
            <w:pPr>
              <w:jc w:val="center"/>
            </w:pPr>
            <w:r>
              <w:t>0.30 × 1.30 = 0.39</w:t>
            </w:r>
          </w:p>
        </w:tc>
      </w:tr>
    </w:tbl>
    <w:p w14:paraId="0D29D9FB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51365" w14:paraId="117B7833" w14:textId="77777777">
        <w:tc>
          <w:tcPr>
            <w:tcW w:w="2948" w:type="dxa"/>
            <w:shd w:val="clear" w:color="auto" w:fill="E6E6E6"/>
            <w:vAlign w:val="center"/>
          </w:tcPr>
          <w:p w14:paraId="199C316D" w14:textId="77777777" w:rsidR="00651365" w:rsidRDefault="00C5465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20E1C4" w14:textId="77777777" w:rsidR="00651365" w:rsidRDefault="00C5465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81D466" w14:textId="77777777" w:rsidR="00651365" w:rsidRDefault="00C546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FBE2FBC" w14:textId="77777777" w:rsidR="00651365" w:rsidRDefault="00C5465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E3A219A" w14:textId="77777777" w:rsidR="00651365" w:rsidRDefault="00C5465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27F6C6" w14:textId="77777777" w:rsidR="00651365" w:rsidRDefault="00C546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32DE00" w14:textId="77777777" w:rsidR="00651365" w:rsidRDefault="00C5465B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51365" w14:paraId="6806CF8C" w14:textId="77777777">
        <w:tc>
          <w:tcPr>
            <w:tcW w:w="2948" w:type="dxa"/>
            <w:vAlign w:val="center"/>
          </w:tcPr>
          <w:p w14:paraId="48BEF9F8" w14:textId="77777777" w:rsidR="00651365" w:rsidRDefault="00C5465B"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618876D5" w14:textId="77777777" w:rsidR="00651365" w:rsidRDefault="00C5465B">
            <w:r>
              <w:t>主墙体</w:t>
            </w:r>
          </w:p>
        </w:tc>
        <w:tc>
          <w:tcPr>
            <w:tcW w:w="990" w:type="dxa"/>
            <w:vAlign w:val="center"/>
          </w:tcPr>
          <w:p w14:paraId="4B43BE1E" w14:textId="77777777" w:rsidR="00651365" w:rsidRDefault="00C5465B">
            <w:r>
              <w:t>2687.47</w:t>
            </w:r>
          </w:p>
        </w:tc>
        <w:tc>
          <w:tcPr>
            <w:tcW w:w="922" w:type="dxa"/>
            <w:vAlign w:val="center"/>
          </w:tcPr>
          <w:p w14:paraId="00E15E97" w14:textId="77777777" w:rsidR="00651365" w:rsidRDefault="00C5465B">
            <w:r>
              <w:t>1.000</w:t>
            </w:r>
          </w:p>
        </w:tc>
        <w:tc>
          <w:tcPr>
            <w:tcW w:w="1305" w:type="dxa"/>
            <w:vAlign w:val="center"/>
          </w:tcPr>
          <w:p w14:paraId="60F68A97" w14:textId="77777777" w:rsidR="00651365" w:rsidRDefault="00C5465B">
            <w:r>
              <w:t>0.30</w:t>
            </w:r>
          </w:p>
        </w:tc>
        <w:tc>
          <w:tcPr>
            <w:tcW w:w="1107" w:type="dxa"/>
            <w:vAlign w:val="center"/>
          </w:tcPr>
          <w:p w14:paraId="6D2FA47C" w14:textId="77777777" w:rsidR="00651365" w:rsidRDefault="00C5465B">
            <w:r>
              <w:t>6.20</w:t>
            </w:r>
          </w:p>
        </w:tc>
        <w:tc>
          <w:tcPr>
            <w:tcW w:w="1107" w:type="dxa"/>
            <w:vAlign w:val="center"/>
          </w:tcPr>
          <w:p w14:paraId="57C62859" w14:textId="77777777" w:rsidR="00651365" w:rsidRDefault="00C5465B">
            <w:r>
              <w:t>0.75</w:t>
            </w:r>
          </w:p>
        </w:tc>
      </w:tr>
      <w:tr w:rsidR="00651365" w14:paraId="7F76F3B8" w14:textId="77777777">
        <w:tc>
          <w:tcPr>
            <w:tcW w:w="2948" w:type="dxa"/>
            <w:shd w:val="clear" w:color="auto" w:fill="E6E6E6"/>
            <w:vAlign w:val="center"/>
          </w:tcPr>
          <w:p w14:paraId="6855194E" w14:textId="77777777" w:rsidR="00651365" w:rsidRDefault="00C5465B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3B8B14F" w14:textId="77777777" w:rsidR="00651365" w:rsidRDefault="00C5465B">
            <w:pPr>
              <w:jc w:val="center"/>
            </w:pPr>
            <w:r>
              <w:t>0.30 × 1.30 = 0.39</w:t>
            </w:r>
          </w:p>
        </w:tc>
      </w:tr>
      <w:tr w:rsidR="00651365" w14:paraId="0A47D49B" w14:textId="77777777">
        <w:tc>
          <w:tcPr>
            <w:tcW w:w="2948" w:type="dxa"/>
            <w:shd w:val="clear" w:color="auto" w:fill="E6E6E6"/>
            <w:vAlign w:val="center"/>
          </w:tcPr>
          <w:p w14:paraId="1170D9C0" w14:textId="77777777" w:rsidR="00651365" w:rsidRDefault="00C5465B">
            <w:r>
              <w:t>标准依据</w:t>
            </w:r>
          </w:p>
        </w:tc>
        <w:tc>
          <w:tcPr>
            <w:tcW w:w="6381" w:type="dxa"/>
            <w:gridSpan w:val="6"/>
          </w:tcPr>
          <w:p w14:paraId="315E50A0" w14:textId="77777777" w:rsidR="00651365" w:rsidRDefault="00C5465B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3.1.11</w:t>
            </w:r>
            <w:r>
              <w:t>条</w:t>
            </w:r>
          </w:p>
        </w:tc>
      </w:tr>
      <w:tr w:rsidR="00651365" w14:paraId="08266DDD" w14:textId="77777777">
        <w:tc>
          <w:tcPr>
            <w:tcW w:w="2948" w:type="dxa"/>
            <w:shd w:val="clear" w:color="auto" w:fill="E6E6E6"/>
            <w:vAlign w:val="center"/>
          </w:tcPr>
          <w:p w14:paraId="00B406EB" w14:textId="77777777" w:rsidR="00651365" w:rsidRDefault="00C5465B">
            <w:r>
              <w:t>标准要求</w:t>
            </w:r>
          </w:p>
        </w:tc>
        <w:tc>
          <w:tcPr>
            <w:tcW w:w="6381" w:type="dxa"/>
            <w:gridSpan w:val="6"/>
          </w:tcPr>
          <w:p w14:paraId="157A1939" w14:textId="77777777" w:rsidR="00651365" w:rsidRDefault="00C5465B">
            <w:r>
              <w:t>K≤0.45</w:t>
            </w:r>
          </w:p>
        </w:tc>
      </w:tr>
      <w:tr w:rsidR="00651365" w14:paraId="68FE99F4" w14:textId="77777777">
        <w:tc>
          <w:tcPr>
            <w:tcW w:w="2948" w:type="dxa"/>
            <w:shd w:val="clear" w:color="auto" w:fill="E6E6E6"/>
            <w:vAlign w:val="center"/>
          </w:tcPr>
          <w:p w14:paraId="45516135" w14:textId="77777777" w:rsidR="00651365" w:rsidRDefault="00C5465B">
            <w:r>
              <w:t>结论</w:t>
            </w:r>
          </w:p>
        </w:tc>
        <w:tc>
          <w:tcPr>
            <w:tcW w:w="6381" w:type="dxa"/>
            <w:gridSpan w:val="6"/>
          </w:tcPr>
          <w:p w14:paraId="5E0B0D00" w14:textId="77777777" w:rsidR="00651365" w:rsidRDefault="00C5465B">
            <w:r>
              <w:t>满足</w:t>
            </w:r>
          </w:p>
        </w:tc>
      </w:tr>
    </w:tbl>
    <w:p w14:paraId="0A65277F" w14:textId="77777777" w:rsidR="00651365" w:rsidRDefault="00C5465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185695220"/>
      <w:r>
        <w:rPr>
          <w:color w:val="000000"/>
          <w:kern w:val="2"/>
          <w:szCs w:val="24"/>
        </w:rPr>
        <w:t>挑空楼板</w:t>
      </w:r>
      <w:bookmarkEnd w:id="55"/>
    </w:p>
    <w:p w14:paraId="65A8DE4B" w14:textId="77777777" w:rsidR="00651365" w:rsidRDefault="00C5465B">
      <w:pPr>
        <w:pStyle w:val="2"/>
        <w:widowControl w:val="0"/>
        <w:rPr>
          <w:kern w:val="2"/>
        </w:rPr>
      </w:pPr>
      <w:bookmarkStart w:id="56" w:name="_Toc185695221"/>
      <w:r>
        <w:rPr>
          <w:kern w:val="2"/>
        </w:rPr>
        <w:t>挑空楼板构造一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1365" w14:paraId="7F25A19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64D511" w14:textId="77777777" w:rsidR="00651365" w:rsidRDefault="00C5465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4E9D48" w14:textId="77777777" w:rsidR="00651365" w:rsidRDefault="00C546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F49E29" w14:textId="77777777" w:rsidR="00651365" w:rsidRDefault="00C546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645DEB" w14:textId="77777777" w:rsidR="00651365" w:rsidRDefault="00C546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73BDBD" w14:textId="77777777" w:rsidR="00651365" w:rsidRDefault="00C5465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42CC6E" w14:textId="77777777" w:rsidR="00651365" w:rsidRDefault="00C546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A990D2" w14:textId="77777777" w:rsidR="00651365" w:rsidRDefault="00C546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51365" w14:paraId="52850AB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1B57E90" w14:textId="77777777" w:rsidR="00651365" w:rsidRDefault="0065136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C550A1" w14:textId="77777777" w:rsidR="00651365" w:rsidRDefault="00C546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2DCB2" w14:textId="77777777" w:rsidR="00651365" w:rsidRDefault="00C546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C978F3" w14:textId="77777777" w:rsidR="00651365" w:rsidRDefault="00C546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31C56A" w14:textId="77777777" w:rsidR="00651365" w:rsidRDefault="00C546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F43C1" w14:textId="77777777" w:rsidR="00651365" w:rsidRDefault="00C546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87318E" w14:textId="77777777" w:rsidR="00651365" w:rsidRDefault="00C5465B">
            <w:pPr>
              <w:jc w:val="center"/>
            </w:pPr>
            <w:r>
              <w:t>D=R*S</w:t>
            </w:r>
          </w:p>
        </w:tc>
      </w:tr>
      <w:tr w:rsidR="00651365" w14:paraId="57F0AB8D" w14:textId="77777777">
        <w:tc>
          <w:tcPr>
            <w:tcW w:w="3345" w:type="dxa"/>
            <w:vAlign w:val="center"/>
          </w:tcPr>
          <w:p w14:paraId="54FA2C75" w14:textId="77777777" w:rsidR="00651365" w:rsidRDefault="00C5465B">
            <w:r>
              <w:t>水泥砂浆</w:t>
            </w:r>
          </w:p>
        </w:tc>
        <w:tc>
          <w:tcPr>
            <w:tcW w:w="848" w:type="dxa"/>
            <w:vAlign w:val="center"/>
          </w:tcPr>
          <w:p w14:paraId="1C887400" w14:textId="77777777" w:rsidR="00651365" w:rsidRDefault="00C5465B">
            <w:r>
              <w:t>20</w:t>
            </w:r>
          </w:p>
        </w:tc>
        <w:tc>
          <w:tcPr>
            <w:tcW w:w="1075" w:type="dxa"/>
            <w:vAlign w:val="center"/>
          </w:tcPr>
          <w:p w14:paraId="39D6E244" w14:textId="77777777" w:rsidR="00651365" w:rsidRDefault="00C5465B">
            <w:r>
              <w:t>0.930</w:t>
            </w:r>
          </w:p>
        </w:tc>
        <w:tc>
          <w:tcPr>
            <w:tcW w:w="1075" w:type="dxa"/>
            <w:vAlign w:val="center"/>
          </w:tcPr>
          <w:p w14:paraId="03B32260" w14:textId="77777777" w:rsidR="00651365" w:rsidRDefault="00C5465B">
            <w:r>
              <w:t>11.370</w:t>
            </w:r>
          </w:p>
        </w:tc>
        <w:tc>
          <w:tcPr>
            <w:tcW w:w="848" w:type="dxa"/>
            <w:vAlign w:val="center"/>
          </w:tcPr>
          <w:p w14:paraId="0A3A5DEC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7C31DE2E" w14:textId="77777777" w:rsidR="00651365" w:rsidRDefault="00C5465B">
            <w:r>
              <w:t>0.022</w:t>
            </w:r>
          </w:p>
        </w:tc>
        <w:tc>
          <w:tcPr>
            <w:tcW w:w="1064" w:type="dxa"/>
            <w:vAlign w:val="center"/>
          </w:tcPr>
          <w:p w14:paraId="20257470" w14:textId="77777777" w:rsidR="00651365" w:rsidRDefault="00C5465B">
            <w:r>
              <w:t>0.245</w:t>
            </w:r>
          </w:p>
        </w:tc>
      </w:tr>
      <w:tr w:rsidR="00651365" w14:paraId="0291BE26" w14:textId="77777777">
        <w:tc>
          <w:tcPr>
            <w:tcW w:w="3345" w:type="dxa"/>
            <w:vAlign w:val="center"/>
          </w:tcPr>
          <w:p w14:paraId="46F22946" w14:textId="77777777" w:rsidR="00651365" w:rsidRDefault="00C546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53262F3B" w14:textId="77777777" w:rsidR="00651365" w:rsidRDefault="00C5465B">
            <w:r>
              <w:t>100</w:t>
            </w:r>
          </w:p>
        </w:tc>
        <w:tc>
          <w:tcPr>
            <w:tcW w:w="1075" w:type="dxa"/>
            <w:vAlign w:val="center"/>
          </w:tcPr>
          <w:p w14:paraId="7AEECB3D" w14:textId="77777777" w:rsidR="00651365" w:rsidRDefault="00C5465B">
            <w:r>
              <w:t>1.740</w:t>
            </w:r>
          </w:p>
        </w:tc>
        <w:tc>
          <w:tcPr>
            <w:tcW w:w="1075" w:type="dxa"/>
            <w:vAlign w:val="center"/>
          </w:tcPr>
          <w:p w14:paraId="35F7D713" w14:textId="77777777" w:rsidR="00651365" w:rsidRDefault="00C5465B">
            <w:r>
              <w:t>17.200</w:t>
            </w:r>
          </w:p>
        </w:tc>
        <w:tc>
          <w:tcPr>
            <w:tcW w:w="848" w:type="dxa"/>
            <w:vAlign w:val="center"/>
          </w:tcPr>
          <w:p w14:paraId="0002CDBF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069BC3B3" w14:textId="77777777" w:rsidR="00651365" w:rsidRDefault="00C5465B">
            <w:r>
              <w:t>0.057</w:t>
            </w:r>
          </w:p>
        </w:tc>
        <w:tc>
          <w:tcPr>
            <w:tcW w:w="1064" w:type="dxa"/>
            <w:vAlign w:val="center"/>
          </w:tcPr>
          <w:p w14:paraId="20AF5D0F" w14:textId="77777777" w:rsidR="00651365" w:rsidRDefault="00C5465B">
            <w:r>
              <w:t>0.989</w:t>
            </w:r>
          </w:p>
        </w:tc>
      </w:tr>
      <w:tr w:rsidR="00651365" w14:paraId="55A74AE6" w14:textId="77777777">
        <w:tc>
          <w:tcPr>
            <w:tcW w:w="3345" w:type="dxa"/>
            <w:vAlign w:val="center"/>
          </w:tcPr>
          <w:p w14:paraId="2C386CEE" w14:textId="77777777" w:rsidR="00651365" w:rsidRDefault="00C5465B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0BB7B7FD" w14:textId="77777777" w:rsidR="00651365" w:rsidRDefault="00C5465B">
            <w:r>
              <w:t>90</w:t>
            </w:r>
          </w:p>
        </w:tc>
        <w:tc>
          <w:tcPr>
            <w:tcW w:w="1075" w:type="dxa"/>
            <w:vAlign w:val="center"/>
          </w:tcPr>
          <w:p w14:paraId="221A2101" w14:textId="77777777" w:rsidR="00651365" w:rsidRDefault="00C5465B">
            <w:r>
              <w:t>0.041</w:t>
            </w:r>
          </w:p>
        </w:tc>
        <w:tc>
          <w:tcPr>
            <w:tcW w:w="1075" w:type="dxa"/>
            <w:vAlign w:val="center"/>
          </w:tcPr>
          <w:p w14:paraId="5F70F0C3" w14:textId="77777777" w:rsidR="00651365" w:rsidRDefault="00C5465B">
            <w:r>
              <w:t>0.615</w:t>
            </w:r>
          </w:p>
        </w:tc>
        <w:tc>
          <w:tcPr>
            <w:tcW w:w="848" w:type="dxa"/>
            <w:vAlign w:val="center"/>
          </w:tcPr>
          <w:p w14:paraId="0AD15B09" w14:textId="77777777" w:rsidR="00651365" w:rsidRDefault="00C5465B">
            <w:r>
              <w:t>1.10</w:t>
            </w:r>
          </w:p>
        </w:tc>
        <w:tc>
          <w:tcPr>
            <w:tcW w:w="1075" w:type="dxa"/>
            <w:vAlign w:val="center"/>
          </w:tcPr>
          <w:p w14:paraId="1C9E14DB" w14:textId="77777777" w:rsidR="00651365" w:rsidRDefault="00C5465B">
            <w:r>
              <w:t>1.996</w:t>
            </w:r>
          </w:p>
        </w:tc>
        <w:tc>
          <w:tcPr>
            <w:tcW w:w="1064" w:type="dxa"/>
            <w:vAlign w:val="center"/>
          </w:tcPr>
          <w:p w14:paraId="7792CBF4" w14:textId="77777777" w:rsidR="00651365" w:rsidRDefault="00C5465B">
            <w:r>
              <w:t>1.350</w:t>
            </w:r>
          </w:p>
        </w:tc>
      </w:tr>
      <w:tr w:rsidR="00651365" w14:paraId="6B778C67" w14:textId="77777777">
        <w:tc>
          <w:tcPr>
            <w:tcW w:w="3345" w:type="dxa"/>
            <w:vAlign w:val="center"/>
          </w:tcPr>
          <w:p w14:paraId="0DF12BC1" w14:textId="77777777" w:rsidR="00651365" w:rsidRDefault="00C5465B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7828488D" w14:textId="77777777" w:rsidR="00651365" w:rsidRDefault="00C5465B">
            <w:r>
              <w:t>5</w:t>
            </w:r>
          </w:p>
        </w:tc>
        <w:tc>
          <w:tcPr>
            <w:tcW w:w="1075" w:type="dxa"/>
            <w:vAlign w:val="center"/>
          </w:tcPr>
          <w:p w14:paraId="3C744754" w14:textId="77777777" w:rsidR="00651365" w:rsidRDefault="00C5465B">
            <w:r>
              <w:t>0.930</w:t>
            </w:r>
          </w:p>
        </w:tc>
        <w:tc>
          <w:tcPr>
            <w:tcW w:w="1075" w:type="dxa"/>
            <w:vAlign w:val="center"/>
          </w:tcPr>
          <w:p w14:paraId="53E12FF7" w14:textId="77777777" w:rsidR="00651365" w:rsidRDefault="00C5465B">
            <w:r>
              <w:t>11.306</w:t>
            </w:r>
          </w:p>
        </w:tc>
        <w:tc>
          <w:tcPr>
            <w:tcW w:w="848" w:type="dxa"/>
            <w:vAlign w:val="center"/>
          </w:tcPr>
          <w:p w14:paraId="00F9F764" w14:textId="77777777" w:rsidR="00651365" w:rsidRDefault="00C5465B">
            <w:r>
              <w:t>1.00</w:t>
            </w:r>
          </w:p>
        </w:tc>
        <w:tc>
          <w:tcPr>
            <w:tcW w:w="1075" w:type="dxa"/>
            <w:vAlign w:val="center"/>
          </w:tcPr>
          <w:p w14:paraId="109476F2" w14:textId="77777777" w:rsidR="00651365" w:rsidRDefault="00C5465B">
            <w:r>
              <w:t>0.005</w:t>
            </w:r>
          </w:p>
        </w:tc>
        <w:tc>
          <w:tcPr>
            <w:tcW w:w="1064" w:type="dxa"/>
            <w:vAlign w:val="center"/>
          </w:tcPr>
          <w:p w14:paraId="2AA3DD8F" w14:textId="77777777" w:rsidR="00651365" w:rsidRDefault="00C5465B">
            <w:r>
              <w:t>0.061</w:t>
            </w:r>
          </w:p>
        </w:tc>
      </w:tr>
      <w:tr w:rsidR="00651365" w14:paraId="5EF1205E" w14:textId="77777777">
        <w:tc>
          <w:tcPr>
            <w:tcW w:w="3345" w:type="dxa"/>
            <w:vAlign w:val="center"/>
          </w:tcPr>
          <w:p w14:paraId="64523E9E" w14:textId="77777777" w:rsidR="00651365" w:rsidRDefault="00C546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392AE9" w14:textId="77777777" w:rsidR="00651365" w:rsidRDefault="00C5465B">
            <w:r>
              <w:t>215</w:t>
            </w:r>
          </w:p>
        </w:tc>
        <w:tc>
          <w:tcPr>
            <w:tcW w:w="1075" w:type="dxa"/>
            <w:vAlign w:val="center"/>
          </w:tcPr>
          <w:p w14:paraId="262FFB9F" w14:textId="77777777" w:rsidR="00651365" w:rsidRDefault="00C5465B">
            <w:r>
              <w:t>－</w:t>
            </w:r>
          </w:p>
        </w:tc>
        <w:tc>
          <w:tcPr>
            <w:tcW w:w="1075" w:type="dxa"/>
            <w:vAlign w:val="center"/>
          </w:tcPr>
          <w:p w14:paraId="19D4C779" w14:textId="77777777" w:rsidR="00651365" w:rsidRDefault="00C5465B">
            <w:r>
              <w:t>－</w:t>
            </w:r>
          </w:p>
        </w:tc>
        <w:tc>
          <w:tcPr>
            <w:tcW w:w="848" w:type="dxa"/>
            <w:vAlign w:val="center"/>
          </w:tcPr>
          <w:p w14:paraId="12F53617" w14:textId="77777777" w:rsidR="00651365" w:rsidRDefault="00C5465B">
            <w:r>
              <w:t>－</w:t>
            </w:r>
          </w:p>
        </w:tc>
        <w:tc>
          <w:tcPr>
            <w:tcW w:w="1075" w:type="dxa"/>
            <w:vAlign w:val="center"/>
          </w:tcPr>
          <w:p w14:paraId="6428CE9E" w14:textId="77777777" w:rsidR="00651365" w:rsidRDefault="00C5465B">
            <w:r>
              <w:t>2.080</w:t>
            </w:r>
          </w:p>
        </w:tc>
        <w:tc>
          <w:tcPr>
            <w:tcW w:w="1064" w:type="dxa"/>
            <w:vAlign w:val="center"/>
          </w:tcPr>
          <w:p w14:paraId="0C8B816E" w14:textId="77777777" w:rsidR="00651365" w:rsidRDefault="00C5465B">
            <w:r>
              <w:t>2.644</w:t>
            </w:r>
          </w:p>
        </w:tc>
      </w:tr>
      <w:tr w:rsidR="00651365" w14:paraId="70354FB9" w14:textId="77777777">
        <w:tc>
          <w:tcPr>
            <w:tcW w:w="3345" w:type="dxa"/>
            <w:shd w:val="clear" w:color="auto" w:fill="E6E6E6"/>
            <w:vAlign w:val="center"/>
          </w:tcPr>
          <w:p w14:paraId="637393F5" w14:textId="77777777" w:rsidR="00651365" w:rsidRDefault="00C546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0007BA" w14:textId="77777777" w:rsidR="00651365" w:rsidRDefault="00C5465B">
            <w:pPr>
              <w:jc w:val="center"/>
            </w:pPr>
            <w:r>
              <w:t>0.45</w:t>
            </w:r>
          </w:p>
        </w:tc>
      </w:tr>
      <w:tr w:rsidR="00651365" w14:paraId="653AC823" w14:textId="77777777">
        <w:tc>
          <w:tcPr>
            <w:tcW w:w="3345" w:type="dxa"/>
            <w:shd w:val="clear" w:color="auto" w:fill="E6E6E6"/>
            <w:vAlign w:val="center"/>
          </w:tcPr>
          <w:p w14:paraId="48404E4A" w14:textId="77777777" w:rsidR="00651365" w:rsidRDefault="00C5465B">
            <w:r>
              <w:t>标准依据</w:t>
            </w:r>
          </w:p>
        </w:tc>
        <w:tc>
          <w:tcPr>
            <w:tcW w:w="5985" w:type="dxa"/>
            <w:gridSpan w:val="6"/>
          </w:tcPr>
          <w:p w14:paraId="66083DE1" w14:textId="77777777" w:rsidR="00651365" w:rsidRDefault="00C5465B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3.1.11</w:t>
            </w:r>
            <w:r>
              <w:t>条</w:t>
            </w:r>
          </w:p>
        </w:tc>
      </w:tr>
      <w:tr w:rsidR="00651365" w14:paraId="3F073531" w14:textId="77777777">
        <w:tc>
          <w:tcPr>
            <w:tcW w:w="3345" w:type="dxa"/>
            <w:shd w:val="clear" w:color="auto" w:fill="E6E6E6"/>
            <w:vAlign w:val="center"/>
          </w:tcPr>
          <w:p w14:paraId="1B1CDA08" w14:textId="77777777" w:rsidR="00651365" w:rsidRDefault="00C5465B">
            <w:r>
              <w:t>标准要求</w:t>
            </w:r>
          </w:p>
        </w:tc>
        <w:tc>
          <w:tcPr>
            <w:tcW w:w="5985" w:type="dxa"/>
            <w:gridSpan w:val="6"/>
          </w:tcPr>
          <w:p w14:paraId="3CE52D4A" w14:textId="77777777" w:rsidR="00651365" w:rsidRDefault="00C5465B">
            <w:r>
              <w:t>K≤0.45</w:t>
            </w:r>
          </w:p>
        </w:tc>
      </w:tr>
      <w:tr w:rsidR="00651365" w14:paraId="2AB75CA8" w14:textId="77777777">
        <w:tc>
          <w:tcPr>
            <w:tcW w:w="3345" w:type="dxa"/>
            <w:shd w:val="clear" w:color="auto" w:fill="E6E6E6"/>
            <w:vAlign w:val="center"/>
          </w:tcPr>
          <w:p w14:paraId="12907351" w14:textId="77777777" w:rsidR="00651365" w:rsidRDefault="00C5465B">
            <w:r>
              <w:t>结论</w:t>
            </w:r>
          </w:p>
        </w:tc>
        <w:tc>
          <w:tcPr>
            <w:tcW w:w="5985" w:type="dxa"/>
            <w:gridSpan w:val="6"/>
          </w:tcPr>
          <w:p w14:paraId="4AA4AE16" w14:textId="77777777" w:rsidR="00651365" w:rsidRDefault="00C5465B">
            <w:r>
              <w:t>满足</w:t>
            </w:r>
          </w:p>
        </w:tc>
      </w:tr>
    </w:tbl>
    <w:p w14:paraId="576A6AA1" w14:textId="77777777" w:rsidR="00651365" w:rsidRDefault="00C5465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185695222"/>
      <w:r>
        <w:rPr>
          <w:color w:val="000000"/>
          <w:kern w:val="2"/>
          <w:szCs w:val="24"/>
        </w:rPr>
        <w:t>地下车库与供暖房间之间的楼板</w:t>
      </w:r>
      <w:bookmarkEnd w:id="57"/>
    </w:p>
    <w:p w14:paraId="288974E9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C56E0FE" w14:textId="77777777" w:rsidR="00651365" w:rsidRDefault="00C5465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85695223"/>
      <w:r>
        <w:rPr>
          <w:color w:val="000000"/>
          <w:kern w:val="2"/>
          <w:szCs w:val="24"/>
        </w:rPr>
        <w:t>外窗热工</w:t>
      </w:r>
      <w:bookmarkEnd w:id="58"/>
    </w:p>
    <w:p w14:paraId="6C023BA6" w14:textId="77777777" w:rsidR="00651365" w:rsidRDefault="00C5465B">
      <w:pPr>
        <w:pStyle w:val="2"/>
        <w:widowControl w:val="0"/>
        <w:rPr>
          <w:kern w:val="2"/>
        </w:rPr>
      </w:pPr>
      <w:bookmarkStart w:id="59" w:name="_Toc185695224"/>
      <w:r>
        <w:rPr>
          <w:kern w:val="2"/>
        </w:rPr>
        <w:t>外窗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651365" w14:paraId="2E2459D6" w14:textId="77777777">
        <w:tc>
          <w:tcPr>
            <w:tcW w:w="792" w:type="dxa"/>
            <w:shd w:val="clear" w:color="auto" w:fill="E6E6E6"/>
            <w:vAlign w:val="center"/>
          </w:tcPr>
          <w:p w14:paraId="2CB7452B" w14:textId="77777777" w:rsidR="00651365" w:rsidRDefault="00C5465B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0DE551D3" w14:textId="77777777" w:rsidR="00651365" w:rsidRDefault="00C5465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180BEE8" w14:textId="77777777" w:rsidR="00651365" w:rsidRDefault="00C5465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328870D" w14:textId="77777777" w:rsidR="00651365" w:rsidRDefault="00C5465B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4D1BD1D" w14:textId="77777777" w:rsidR="00651365" w:rsidRDefault="00C5465B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D50CEA2" w14:textId="77777777" w:rsidR="00651365" w:rsidRDefault="00C5465B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50141988" w14:textId="77777777" w:rsidR="00651365" w:rsidRDefault="00C5465B">
            <w:pPr>
              <w:jc w:val="center"/>
            </w:pPr>
            <w:r>
              <w:t>数据来源</w:t>
            </w:r>
          </w:p>
        </w:tc>
      </w:tr>
      <w:tr w:rsidR="00651365" w14:paraId="4BF32A0A" w14:textId="77777777">
        <w:tc>
          <w:tcPr>
            <w:tcW w:w="792" w:type="dxa"/>
            <w:vMerge w:val="restart"/>
            <w:vAlign w:val="center"/>
          </w:tcPr>
          <w:p w14:paraId="43974201" w14:textId="77777777" w:rsidR="00651365" w:rsidRDefault="00C5465B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1CCC0359" w14:textId="77777777" w:rsidR="00651365" w:rsidRDefault="00C5465B">
            <w:r>
              <w:t>106</w:t>
            </w:r>
            <w:r>
              <w:t>系列</w:t>
            </w:r>
            <w:r>
              <w:t>5+18AR+5Low-E+0.3V+5</w:t>
            </w:r>
          </w:p>
        </w:tc>
        <w:tc>
          <w:tcPr>
            <w:tcW w:w="826" w:type="dxa"/>
            <w:vAlign w:val="center"/>
          </w:tcPr>
          <w:p w14:paraId="59A91EC9" w14:textId="77777777" w:rsidR="00651365" w:rsidRDefault="00C5465B">
            <w:r>
              <w:t>30</w:t>
            </w:r>
          </w:p>
        </w:tc>
        <w:tc>
          <w:tcPr>
            <w:tcW w:w="832" w:type="dxa"/>
            <w:vAlign w:val="center"/>
          </w:tcPr>
          <w:p w14:paraId="480EDA5D" w14:textId="77777777" w:rsidR="00651365" w:rsidRDefault="00C5465B">
            <w:r>
              <w:t>0.70</w:t>
            </w:r>
          </w:p>
        </w:tc>
        <w:tc>
          <w:tcPr>
            <w:tcW w:w="1069" w:type="dxa"/>
            <w:vAlign w:val="center"/>
          </w:tcPr>
          <w:p w14:paraId="7CDBF75A" w14:textId="77777777" w:rsidR="00651365" w:rsidRDefault="00C5465B">
            <w:r>
              <w:t>0.42</w:t>
            </w:r>
          </w:p>
        </w:tc>
        <w:tc>
          <w:tcPr>
            <w:tcW w:w="956" w:type="dxa"/>
            <w:vAlign w:val="center"/>
          </w:tcPr>
          <w:p w14:paraId="1DAD222C" w14:textId="77777777" w:rsidR="00651365" w:rsidRDefault="00C5465B">
            <w:r>
              <w:t>0.640</w:t>
            </w:r>
          </w:p>
        </w:tc>
        <w:tc>
          <w:tcPr>
            <w:tcW w:w="2252" w:type="dxa"/>
            <w:vAlign w:val="center"/>
          </w:tcPr>
          <w:p w14:paraId="1604A9CF" w14:textId="77777777" w:rsidR="00651365" w:rsidRDefault="00651365"/>
        </w:tc>
      </w:tr>
      <w:tr w:rsidR="00651365" w14:paraId="7C8AF3D1" w14:textId="77777777">
        <w:tc>
          <w:tcPr>
            <w:tcW w:w="792" w:type="dxa"/>
            <w:vMerge/>
            <w:vAlign w:val="center"/>
          </w:tcPr>
          <w:p w14:paraId="4AA0922E" w14:textId="77777777" w:rsidR="00651365" w:rsidRDefault="00651365"/>
        </w:tc>
        <w:tc>
          <w:tcPr>
            <w:tcW w:w="2603" w:type="dxa"/>
            <w:vMerge/>
            <w:vAlign w:val="center"/>
          </w:tcPr>
          <w:p w14:paraId="0D14D2AB" w14:textId="77777777" w:rsidR="00651365" w:rsidRDefault="00651365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72E2A96F" w14:textId="77777777" w:rsidR="00651365" w:rsidRDefault="00C5465B">
            <w:pPr>
              <w:jc w:val="center"/>
            </w:pPr>
            <w:r>
              <w:t>窗编号</w:t>
            </w:r>
          </w:p>
        </w:tc>
      </w:tr>
      <w:tr w:rsidR="00651365" w14:paraId="3948CCA1" w14:textId="77777777">
        <w:tc>
          <w:tcPr>
            <w:tcW w:w="792" w:type="dxa"/>
            <w:vMerge/>
            <w:vAlign w:val="center"/>
          </w:tcPr>
          <w:p w14:paraId="79B899B9" w14:textId="77777777" w:rsidR="00651365" w:rsidRDefault="00651365"/>
        </w:tc>
        <w:tc>
          <w:tcPr>
            <w:tcW w:w="2603" w:type="dxa"/>
            <w:vMerge/>
            <w:vAlign w:val="center"/>
          </w:tcPr>
          <w:p w14:paraId="39EE57B3" w14:textId="77777777" w:rsidR="00651365" w:rsidRDefault="00651365"/>
        </w:tc>
        <w:tc>
          <w:tcPr>
            <w:tcW w:w="5935" w:type="dxa"/>
            <w:gridSpan w:val="5"/>
            <w:vAlign w:val="center"/>
          </w:tcPr>
          <w:p w14:paraId="07A753DC" w14:textId="77777777" w:rsidR="00651365" w:rsidRDefault="00C5465B">
            <w:r>
              <w:t>幕墙</w:t>
            </w:r>
          </w:p>
        </w:tc>
      </w:tr>
      <w:tr w:rsidR="00651365" w14:paraId="11E213A4" w14:textId="77777777">
        <w:tc>
          <w:tcPr>
            <w:tcW w:w="792" w:type="dxa"/>
            <w:vMerge w:val="restart"/>
            <w:vAlign w:val="center"/>
          </w:tcPr>
          <w:p w14:paraId="38DF0EAF" w14:textId="77777777" w:rsidR="00651365" w:rsidRDefault="00C5465B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60433361" w14:textId="77777777" w:rsidR="00651365" w:rsidRDefault="00C5465B">
            <w:r>
              <w:t>断桥铝</w:t>
            </w:r>
            <w:r>
              <w:t>80</w:t>
            </w:r>
            <w:r>
              <w:t>系列平开窗</w:t>
            </w:r>
            <w:r>
              <w:t>(5+15Ar+5</w:t>
            </w:r>
            <w:r>
              <w:t>双银</w:t>
            </w:r>
            <w:r>
              <w:t>Low-E+V+5</w:t>
            </w:r>
            <w:r>
              <w:t>暖边</w:t>
            </w:r>
            <w:r>
              <w:t>)</w:t>
            </w:r>
            <w:r>
              <w:t>框洞比</w:t>
            </w:r>
            <w:r>
              <w:t>0.24</w:t>
            </w:r>
          </w:p>
        </w:tc>
        <w:tc>
          <w:tcPr>
            <w:tcW w:w="826" w:type="dxa"/>
            <w:vAlign w:val="center"/>
          </w:tcPr>
          <w:p w14:paraId="0D16E7FC" w14:textId="77777777" w:rsidR="00651365" w:rsidRDefault="00C5465B">
            <w:r>
              <w:t>25</w:t>
            </w:r>
          </w:p>
        </w:tc>
        <w:tc>
          <w:tcPr>
            <w:tcW w:w="832" w:type="dxa"/>
            <w:vAlign w:val="center"/>
          </w:tcPr>
          <w:p w14:paraId="42CE568F" w14:textId="77777777" w:rsidR="00651365" w:rsidRDefault="00C5465B">
            <w:r>
              <w:t>0.80</w:t>
            </w:r>
          </w:p>
        </w:tc>
        <w:tc>
          <w:tcPr>
            <w:tcW w:w="1069" w:type="dxa"/>
            <w:vAlign w:val="center"/>
          </w:tcPr>
          <w:p w14:paraId="00DB85A4" w14:textId="77777777" w:rsidR="00651365" w:rsidRDefault="00C5465B">
            <w:r>
              <w:t>0.48</w:t>
            </w:r>
          </w:p>
        </w:tc>
        <w:tc>
          <w:tcPr>
            <w:tcW w:w="956" w:type="dxa"/>
            <w:vAlign w:val="center"/>
          </w:tcPr>
          <w:p w14:paraId="00A2A851" w14:textId="77777777" w:rsidR="00651365" w:rsidRDefault="00C5465B">
            <w:r>
              <w:t>0.640</w:t>
            </w:r>
          </w:p>
        </w:tc>
        <w:tc>
          <w:tcPr>
            <w:tcW w:w="2252" w:type="dxa"/>
            <w:vAlign w:val="center"/>
          </w:tcPr>
          <w:p w14:paraId="7B1FE6B1" w14:textId="77777777" w:rsidR="00651365" w:rsidRDefault="00C5465B">
            <w:r>
              <w:t>北京市工程建设标准设计文件</w:t>
            </w:r>
            <w:r>
              <w:t xml:space="preserve"> 23BJ3-5(</w:t>
            </w:r>
            <w:r>
              <w:t>原华北标</w:t>
            </w:r>
            <w:r>
              <w:t>88J)</w:t>
            </w:r>
          </w:p>
        </w:tc>
      </w:tr>
      <w:tr w:rsidR="00651365" w14:paraId="1CFB9054" w14:textId="77777777">
        <w:tc>
          <w:tcPr>
            <w:tcW w:w="792" w:type="dxa"/>
            <w:vMerge/>
            <w:vAlign w:val="center"/>
          </w:tcPr>
          <w:p w14:paraId="29184522" w14:textId="77777777" w:rsidR="00651365" w:rsidRDefault="00651365"/>
        </w:tc>
        <w:tc>
          <w:tcPr>
            <w:tcW w:w="2603" w:type="dxa"/>
            <w:vMerge/>
            <w:vAlign w:val="center"/>
          </w:tcPr>
          <w:p w14:paraId="2320F8ED" w14:textId="77777777" w:rsidR="00651365" w:rsidRDefault="00651365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42FA7231" w14:textId="77777777" w:rsidR="00651365" w:rsidRDefault="00C5465B">
            <w:pPr>
              <w:jc w:val="center"/>
            </w:pPr>
            <w:r>
              <w:t>窗编号</w:t>
            </w:r>
          </w:p>
        </w:tc>
      </w:tr>
      <w:tr w:rsidR="00651365" w14:paraId="4304129D" w14:textId="77777777">
        <w:tc>
          <w:tcPr>
            <w:tcW w:w="792" w:type="dxa"/>
            <w:vMerge/>
            <w:vAlign w:val="center"/>
          </w:tcPr>
          <w:p w14:paraId="79DCA7C6" w14:textId="77777777" w:rsidR="00651365" w:rsidRDefault="00651365"/>
        </w:tc>
        <w:tc>
          <w:tcPr>
            <w:tcW w:w="2603" w:type="dxa"/>
            <w:vMerge/>
            <w:vAlign w:val="center"/>
          </w:tcPr>
          <w:p w14:paraId="211D5F27" w14:textId="77777777" w:rsidR="00651365" w:rsidRDefault="00651365"/>
        </w:tc>
        <w:tc>
          <w:tcPr>
            <w:tcW w:w="5935" w:type="dxa"/>
            <w:gridSpan w:val="5"/>
            <w:vAlign w:val="center"/>
          </w:tcPr>
          <w:p w14:paraId="7ED81755" w14:textId="77777777" w:rsidR="00651365" w:rsidRDefault="00C5465B">
            <w:r>
              <w:t>，</w:t>
            </w:r>
            <w:r>
              <w:t>C1530</w:t>
            </w:r>
            <w:r>
              <w:t>，</w:t>
            </w:r>
            <w:r>
              <w:t>C2130</w:t>
            </w:r>
            <w:r>
              <w:t>，</w:t>
            </w:r>
            <w:r>
              <w:t>C2409</w:t>
            </w:r>
            <w:r>
              <w:t>，</w:t>
            </w:r>
            <w:r>
              <w:t>C2730</w:t>
            </w:r>
            <w:r>
              <w:t>，</w:t>
            </w:r>
            <w:r>
              <w:t>C3030</w:t>
            </w:r>
            <w:r>
              <w:t>，</w:t>
            </w:r>
            <w:r>
              <w:t>C2130[0930]</w:t>
            </w:r>
            <w:r>
              <w:t>，</w:t>
            </w:r>
            <w:r>
              <w:t>C2130[1230]</w:t>
            </w:r>
            <w:r>
              <w:t>，</w:t>
            </w:r>
            <w:r>
              <w:t>C2430</w:t>
            </w:r>
            <w:r>
              <w:t>，</w:t>
            </w:r>
            <w:r>
              <w:t>C3630</w:t>
            </w:r>
            <w:r>
              <w:t>，</w:t>
            </w:r>
            <w:r>
              <w:t>C1221</w:t>
            </w:r>
          </w:p>
        </w:tc>
      </w:tr>
    </w:tbl>
    <w:p w14:paraId="0E4AD8E5" w14:textId="77777777" w:rsidR="00651365" w:rsidRDefault="00C5465B">
      <w:pPr>
        <w:pStyle w:val="2"/>
        <w:widowControl w:val="0"/>
        <w:rPr>
          <w:kern w:val="2"/>
        </w:rPr>
      </w:pPr>
      <w:bookmarkStart w:id="60" w:name="_Toc185695225"/>
      <w:r>
        <w:rPr>
          <w:kern w:val="2"/>
        </w:rPr>
        <w:t>平均传热系数</w:t>
      </w:r>
      <w:bookmarkEnd w:id="60"/>
    </w:p>
    <w:p w14:paraId="686F8415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92B10FE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51365" w14:paraId="71172994" w14:textId="77777777">
        <w:tc>
          <w:tcPr>
            <w:tcW w:w="1013" w:type="dxa"/>
            <w:shd w:val="clear" w:color="auto" w:fill="E6E6E6"/>
            <w:vAlign w:val="center"/>
          </w:tcPr>
          <w:p w14:paraId="2437A150" w14:textId="77777777" w:rsidR="00651365" w:rsidRDefault="00C5465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344705" w14:textId="77777777" w:rsidR="00651365" w:rsidRDefault="00C5465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952CD6" w14:textId="77777777" w:rsidR="00651365" w:rsidRDefault="00C546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E5D30E" w14:textId="77777777" w:rsidR="00651365" w:rsidRDefault="00C5465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DE743D" w14:textId="77777777" w:rsidR="00651365" w:rsidRDefault="00C5465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1E0BD3" w14:textId="77777777" w:rsidR="00651365" w:rsidRDefault="00C5465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B851F4" w14:textId="77777777" w:rsidR="00651365" w:rsidRDefault="00C5465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2CCF3D" w14:textId="77777777" w:rsidR="00651365" w:rsidRDefault="00C5465B">
            <w:pPr>
              <w:jc w:val="center"/>
            </w:pPr>
            <w:r>
              <w:t>传热系数</w:t>
            </w:r>
          </w:p>
        </w:tc>
      </w:tr>
      <w:tr w:rsidR="00651365" w14:paraId="739E9B46" w14:textId="77777777">
        <w:tc>
          <w:tcPr>
            <w:tcW w:w="1013" w:type="dxa"/>
            <w:vAlign w:val="center"/>
          </w:tcPr>
          <w:p w14:paraId="20A30B7A" w14:textId="77777777" w:rsidR="00651365" w:rsidRDefault="00C5465B">
            <w:r>
              <w:t>1</w:t>
            </w:r>
          </w:p>
        </w:tc>
        <w:tc>
          <w:tcPr>
            <w:tcW w:w="1188" w:type="dxa"/>
            <w:vAlign w:val="center"/>
          </w:tcPr>
          <w:p w14:paraId="29FC12C6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6690C66" w14:textId="77777777" w:rsidR="00651365" w:rsidRDefault="00C5465B">
            <w:r>
              <w:t>2~3,5</w:t>
            </w:r>
          </w:p>
        </w:tc>
        <w:tc>
          <w:tcPr>
            <w:tcW w:w="1188" w:type="dxa"/>
            <w:vAlign w:val="center"/>
          </w:tcPr>
          <w:p w14:paraId="470D700F" w14:textId="77777777" w:rsidR="00651365" w:rsidRDefault="00651365"/>
        </w:tc>
        <w:tc>
          <w:tcPr>
            <w:tcW w:w="1188" w:type="dxa"/>
            <w:vAlign w:val="center"/>
          </w:tcPr>
          <w:p w14:paraId="6990C278" w14:textId="77777777" w:rsidR="00651365" w:rsidRDefault="00651365"/>
        </w:tc>
        <w:tc>
          <w:tcPr>
            <w:tcW w:w="1188" w:type="dxa"/>
            <w:vAlign w:val="center"/>
          </w:tcPr>
          <w:p w14:paraId="71815952" w14:textId="77777777" w:rsidR="00651365" w:rsidRDefault="00C5465B">
            <w:r>
              <w:t>321.625</w:t>
            </w:r>
          </w:p>
        </w:tc>
        <w:tc>
          <w:tcPr>
            <w:tcW w:w="1188" w:type="dxa"/>
            <w:vAlign w:val="center"/>
          </w:tcPr>
          <w:p w14:paraId="0A4C95EE" w14:textId="77777777" w:rsidR="00651365" w:rsidRDefault="00C5465B">
            <w:r>
              <w:t>30</w:t>
            </w:r>
          </w:p>
        </w:tc>
        <w:tc>
          <w:tcPr>
            <w:tcW w:w="1188" w:type="dxa"/>
            <w:vAlign w:val="center"/>
          </w:tcPr>
          <w:p w14:paraId="372077BF" w14:textId="77777777" w:rsidR="00651365" w:rsidRDefault="00C5465B">
            <w:r>
              <w:t>0.700</w:t>
            </w:r>
          </w:p>
        </w:tc>
      </w:tr>
      <w:tr w:rsidR="00651365" w14:paraId="57C3779B" w14:textId="77777777">
        <w:tc>
          <w:tcPr>
            <w:tcW w:w="1013" w:type="dxa"/>
            <w:vAlign w:val="center"/>
          </w:tcPr>
          <w:p w14:paraId="26B7B1CF" w14:textId="77777777" w:rsidR="00651365" w:rsidRDefault="00C5465B">
            <w:r>
              <w:t>2</w:t>
            </w:r>
          </w:p>
        </w:tc>
        <w:tc>
          <w:tcPr>
            <w:tcW w:w="1188" w:type="dxa"/>
            <w:vAlign w:val="center"/>
          </w:tcPr>
          <w:p w14:paraId="702D22E5" w14:textId="77777777" w:rsidR="00651365" w:rsidRDefault="00651365"/>
        </w:tc>
        <w:tc>
          <w:tcPr>
            <w:tcW w:w="1188" w:type="dxa"/>
            <w:vAlign w:val="center"/>
          </w:tcPr>
          <w:p w14:paraId="0EA09D16" w14:textId="77777777" w:rsidR="00651365" w:rsidRDefault="00C5465B">
            <w:r>
              <w:t>2~3,5</w:t>
            </w:r>
          </w:p>
        </w:tc>
        <w:tc>
          <w:tcPr>
            <w:tcW w:w="1188" w:type="dxa"/>
            <w:vAlign w:val="center"/>
          </w:tcPr>
          <w:p w14:paraId="42B70C11" w14:textId="77777777" w:rsidR="00651365" w:rsidRDefault="00C5465B">
            <w:r>
              <w:t>9</w:t>
            </w:r>
          </w:p>
        </w:tc>
        <w:tc>
          <w:tcPr>
            <w:tcW w:w="1188" w:type="dxa"/>
            <w:vAlign w:val="center"/>
          </w:tcPr>
          <w:p w14:paraId="0356AF10" w14:textId="77777777" w:rsidR="00651365" w:rsidRDefault="00C5465B">
            <w:r>
              <w:t>2.700</w:t>
            </w:r>
          </w:p>
        </w:tc>
        <w:tc>
          <w:tcPr>
            <w:tcW w:w="1188" w:type="dxa"/>
            <w:vAlign w:val="center"/>
          </w:tcPr>
          <w:p w14:paraId="2F86A5D9" w14:textId="77777777" w:rsidR="00651365" w:rsidRDefault="00C5465B">
            <w:r>
              <w:t>24.300</w:t>
            </w:r>
          </w:p>
        </w:tc>
        <w:tc>
          <w:tcPr>
            <w:tcW w:w="1188" w:type="dxa"/>
            <w:vAlign w:val="center"/>
          </w:tcPr>
          <w:p w14:paraId="5B952FAD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0552E262" w14:textId="77777777" w:rsidR="00651365" w:rsidRDefault="00C5465B">
            <w:r>
              <w:t>0.800</w:t>
            </w:r>
          </w:p>
        </w:tc>
      </w:tr>
      <w:tr w:rsidR="00651365" w14:paraId="4922F56C" w14:textId="77777777">
        <w:tc>
          <w:tcPr>
            <w:tcW w:w="1013" w:type="dxa"/>
            <w:vAlign w:val="center"/>
          </w:tcPr>
          <w:p w14:paraId="00D06362" w14:textId="77777777" w:rsidR="00651365" w:rsidRDefault="00C5465B">
            <w:r>
              <w:t>3</w:t>
            </w:r>
          </w:p>
        </w:tc>
        <w:tc>
          <w:tcPr>
            <w:tcW w:w="1188" w:type="dxa"/>
            <w:vAlign w:val="center"/>
          </w:tcPr>
          <w:p w14:paraId="5581538F" w14:textId="77777777" w:rsidR="00651365" w:rsidRDefault="00C5465B">
            <w:r>
              <w:t>C2130</w:t>
            </w:r>
          </w:p>
        </w:tc>
        <w:tc>
          <w:tcPr>
            <w:tcW w:w="1188" w:type="dxa"/>
            <w:vAlign w:val="center"/>
          </w:tcPr>
          <w:p w14:paraId="5D6F6E30" w14:textId="77777777" w:rsidR="00651365" w:rsidRDefault="00C5465B">
            <w:r>
              <w:t>1~3</w:t>
            </w:r>
          </w:p>
        </w:tc>
        <w:tc>
          <w:tcPr>
            <w:tcW w:w="1188" w:type="dxa"/>
            <w:vAlign w:val="center"/>
          </w:tcPr>
          <w:p w14:paraId="16E3198E" w14:textId="77777777" w:rsidR="00651365" w:rsidRDefault="00C5465B">
            <w:r>
              <w:t>12</w:t>
            </w:r>
          </w:p>
        </w:tc>
        <w:tc>
          <w:tcPr>
            <w:tcW w:w="1188" w:type="dxa"/>
            <w:vAlign w:val="center"/>
          </w:tcPr>
          <w:p w14:paraId="21582891" w14:textId="77777777" w:rsidR="00651365" w:rsidRDefault="00C5465B">
            <w:r>
              <w:t>6.300</w:t>
            </w:r>
          </w:p>
        </w:tc>
        <w:tc>
          <w:tcPr>
            <w:tcW w:w="1188" w:type="dxa"/>
            <w:vAlign w:val="center"/>
          </w:tcPr>
          <w:p w14:paraId="4E18FD32" w14:textId="77777777" w:rsidR="00651365" w:rsidRDefault="00C5465B">
            <w:r>
              <w:t>75.600</w:t>
            </w:r>
          </w:p>
        </w:tc>
        <w:tc>
          <w:tcPr>
            <w:tcW w:w="1188" w:type="dxa"/>
            <w:vAlign w:val="center"/>
          </w:tcPr>
          <w:p w14:paraId="2FB63BAF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7D1C7E37" w14:textId="77777777" w:rsidR="00651365" w:rsidRDefault="00C5465B">
            <w:r>
              <w:t>0.800</w:t>
            </w:r>
          </w:p>
        </w:tc>
      </w:tr>
      <w:tr w:rsidR="00651365" w14:paraId="0F8DB991" w14:textId="77777777">
        <w:tc>
          <w:tcPr>
            <w:tcW w:w="1013" w:type="dxa"/>
            <w:vAlign w:val="center"/>
          </w:tcPr>
          <w:p w14:paraId="5D2E0A5F" w14:textId="77777777" w:rsidR="00651365" w:rsidRDefault="00C5465B">
            <w:r>
              <w:t>4</w:t>
            </w:r>
          </w:p>
        </w:tc>
        <w:tc>
          <w:tcPr>
            <w:tcW w:w="1188" w:type="dxa"/>
            <w:vAlign w:val="center"/>
          </w:tcPr>
          <w:p w14:paraId="4A50CC0E" w14:textId="77777777" w:rsidR="00651365" w:rsidRDefault="00C5465B">
            <w:r>
              <w:t>C2730</w:t>
            </w:r>
          </w:p>
        </w:tc>
        <w:tc>
          <w:tcPr>
            <w:tcW w:w="1188" w:type="dxa"/>
            <w:vAlign w:val="center"/>
          </w:tcPr>
          <w:p w14:paraId="18B1245B" w14:textId="77777777" w:rsidR="00651365" w:rsidRDefault="00C5465B">
            <w:r>
              <w:t>2~3</w:t>
            </w:r>
          </w:p>
        </w:tc>
        <w:tc>
          <w:tcPr>
            <w:tcW w:w="1188" w:type="dxa"/>
            <w:vAlign w:val="center"/>
          </w:tcPr>
          <w:p w14:paraId="5ECC86C8" w14:textId="77777777" w:rsidR="00651365" w:rsidRDefault="00C5465B">
            <w:r>
              <w:t>7</w:t>
            </w:r>
          </w:p>
        </w:tc>
        <w:tc>
          <w:tcPr>
            <w:tcW w:w="1188" w:type="dxa"/>
            <w:vAlign w:val="center"/>
          </w:tcPr>
          <w:p w14:paraId="675B8AAF" w14:textId="77777777" w:rsidR="00651365" w:rsidRDefault="00C5465B">
            <w:r>
              <w:t>8.100</w:t>
            </w:r>
          </w:p>
        </w:tc>
        <w:tc>
          <w:tcPr>
            <w:tcW w:w="1188" w:type="dxa"/>
            <w:vAlign w:val="center"/>
          </w:tcPr>
          <w:p w14:paraId="3DE44838" w14:textId="77777777" w:rsidR="00651365" w:rsidRDefault="00C5465B">
            <w:r>
              <w:t>56.700</w:t>
            </w:r>
          </w:p>
        </w:tc>
        <w:tc>
          <w:tcPr>
            <w:tcW w:w="1188" w:type="dxa"/>
            <w:vAlign w:val="center"/>
          </w:tcPr>
          <w:p w14:paraId="79B374B7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749191A7" w14:textId="77777777" w:rsidR="00651365" w:rsidRDefault="00C5465B">
            <w:r>
              <w:t>0.800</w:t>
            </w:r>
          </w:p>
        </w:tc>
      </w:tr>
      <w:tr w:rsidR="00651365" w14:paraId="3E9544C4" w14:textId="77777777">
        <w:tc>
          <w:tcPr>
            <w:tcW w:w="1013" w:type="dxa"/>
            <w:vAlign w:val="center"/>
          </w:tcPr>
          <w:p w14:paraId="4B14B9EE" w14:textId="77777777" w:rsidR="00651365" w:rsidRDefault="00C5465B">
            <w:r>
              <w:t>5</w:t>
            </w:r>
          </w:p>
        </w:tc>
        <w:tc>
          <w:tcPr>
            <w:tcW w:w="1188" w:type="dxa"/>
            <w:vAlign w:val="center"/>
          </w:tcPr>
          <w:p w14:paraId="752DB986" w14:textId="77777777" w:rsidR="00651365" w:rsidRDefault="00C5465B">
            <w:r>
              <w:t>C3030</w:t>
            </w:r>
          </w:p>
        </w:tc>
        <w:tc>
          <w:tcPr>
            <w:tcW w:w="1188" w:type="dxa"/>
            <w:vAlign w:val="center"/>
          </w:tcPr>
          <w:p w14:paraId="76333041" w14:textId="77777777" w:rsidR="00651365" w:rsidRDefault="00C5465B">
            <w:r>
              <w:t>4</w:t>
            </w:r>
          </w:p>
        </w:tc>
        <w:tc>
          <w:tcPr>
            <w:tcW w:w="1188" w:type="dxa"/>
            <w:vAlign w:val="center"/>
          </w:tcPr>
          <w:p w14:paraId="24CF2114" w14:textId="77777777" w:rsidR="00651365" w:rsidRDefault="00C5465B">
            <w:r>
              <w:t>8</w:t>
            </w:r>
          </w:p>
        </w:tc>
        <w:tc>
          <w:tcPr>
            <w:tcW w:w="1188" w:type="dxa"/>
            <w:vAlign w:val="center"/>
          </w:tcPr>
          <w:p w14:paraId="3934D2A9" w14:textId="77777777" w:rsidR="00651365" w:rsidRDefault="00C5465B">
            <w:r>
              <w:t>9.000</w:t>
            </w:r>
          </w:p>
        </w:tc>
        <w:tc>
          <w:tcPr>
            <w:tcW w:w="1188" w:type="dxa"/>
            <w:vAlign w:val="center"/>
          </w:tcPr>
          <w:p w14:paraId="3A82616E" w14:textId="77777777" w:rsidR="00651365" w:rsidRDefault="00C5465B">
            <w:r>
              <w:t>72.000</w:t>
            </w:r>
          </w:p>
        </w:tc>
        <w:tc>
          <w:tcPr>
            <w:tcW w:w="1188" w:type="dxa"/>
            <w:vAlign w:val="center"/>
          </w:tcPr>
          <w:p w14:paraId="36E0901A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600518CC" w14:textId="77777777" w:rsidR="00651365" w:rsidRDefault="00C5465B">
            <w:r>
              <w:t>0.800</w:t>
            </w:r>
          </w:p>
        </w:tc>
      </w:tr>
      <w:tr w:rsidR="00651365" w14:paraId="3C1EC2B7" w14:textId="77777777">
        <w:tc>
          <w:tcPr>
            <w:tcW w:w="1013" w:type="dxa"/>
            <w:vAlign w:val="center"/>
          </w:tcPr>
          <w:p w14:paraId="7F7BFA4D" w14:textId="77777777" w:rsidR="00651365" w:rsidRDefault="00C5465B">
            <w:r>
              <w:t>6</w:t>
            </w:r>
          </w:p>
        </w:tc>
        <w:tc>
          <w:tcPr>
            <w:tcW w:w="1188" w:type="dxa"/>
            <w:vAlign w:val="center"/>
          </w:tcPr>
          <w:p w14:paraId="523E59C7" w14:textId="77777777" w:rsidR="00651365" w:rsidRDefault="00C5465B">
            <w:r>
              <w:t>C3630</w:t>
            </w:r>
          </w:p>
        </w:tc>
        <w:tc>
          <w:tcPr>
            <w:tcW w:w="1188" w:type="dxa"/>
            <w:vAlign w:val="center"/>
          </w:tcPr>
          <w:p w14:paraId="3D07003C" w14:textId="77777777" w:rsidR="00651365" w:rsidRDefault="00C5465B">
            <w:r>
              <w:t>2~4</w:t>
            </w:r>
          </w:p>
        </w:tc>
        <w:tc>
          <w:tcPr>
            <w:tcW w:w="1188" w:type="dxa"/>
            <w:vAlign w:val="center"/>
          </w:tcPr>
          <w:p w14:paraId="50A0C893" w14:textId="77777777" w:rsidR="00651365" w:rsidRDefault="00C5465B">
            <w:r>
              <w:t>41</w:t>
            </w:r>
          </w:p>
        </w:tc>
        <w:tc>
          <w:tcPr>
            <w:tcW w:w="1188" w:type="dxa"/>
            <w:vAlign w:val="center"/>
          </w:tcPr>
          <w:p w14:paraId="433B93E2" w14:textId="77777777" w:rsidR="00651365" w:rsidRDefault="00C5465B">
            <w:r>
              <w:t>10.800</w:t>
            </w:r>
          </w:p>
        </w:tc>
        <w:tc>
          <w:tcPr>
            <w:tcW w:w="1188" w:type="dxa"/>
            <w:vAlign w:val="center"/>
          </w:tcPr>
          <w:p w14:paraId="5FA50ED4" w14:textId="77777777" w:rsidR="00651365" w:rsidRDefault="00C5465B">
            <w:r>
              <w:t>442.800</w:t>
            </w:r>
          </w:p>
        </w:tc>
        <w:tc>
          <w:tcPr>
            <w:tcW w:w="1188" w:type="dxa"/>
            <w:vAlign w:val="center"/>
          </w:tcPr>
          <w:p w14:paraId="5A36D107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03FDD69C" w14:textId="77777777" w:rsidR="00651365" w:rsidRDefault="00C5465B">
            <w:r>
              <w:t>0.800</w:t>
            </w:r>
          </w:p>
        </w:tc>
      </w:tr>
      <w:tr w:rsidR="00651365" w14:paraId="65350BC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20A81F" w14:textId="77777777" w:rsidR="00651365" w:rsidRDefault="00C5465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DE653C" w14:textId="77777777" w:rsidR="00651365" w:rsidRDefault="00C5465B">
            <w:r>
              <w:t>993.025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CDE7C93" w14:textId="77777777" w:rsidR="00651365" w:rsidRDefault="00C5465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E5DF2B6" w14:textId="77777777" w:rsidR="00651365" w:rsidRDefault="00C5465B">
            <w:r>
              <w:t>0.768</w:t>
            </w:r>
          </w:p>
        </w:tc>
      </w:tr>
    </w:tbl>
    <w:p w14:paraId="3F10CA93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2382C9E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51365" w14:paraId="184531CC" w14:textId="77777777">
        <w:tc>
          <w:tcPr>
            <w:tcW w:w="1013" w:type="dxa"/>
            <w:shd w:val="clear" w:color="auto" w:fill="E6E6E6"/>
            <w:vAlign w:val="center"/>
          </w:tcPr>
          <w:p w14:paraId="40145A41" w14:textId="77777777" w:rsidR="00651365" w:rsidRDefault="00C5465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D73393" w14:textId="77777777" w:rsidR="00651365" w:rsidRDefault="00C5465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E27594" w14:textId="77777777" w:rsidR="00651365" w:rsidRDefault="00C546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C58D2E" w14:textId="77777777" w:rsidR="00651365" w:rsidRDefault="00C5465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C5CC18" w14:textId="77777777" w:rsidR="00651365" w:rsidRDefault="00C5465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3378E8" w14:textId="77777777" w:rsidR="00651365" w:rsidRDefault="00C5465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B21AFF" w14:textId="77777777" w:rsidR="00651365" w:rsidRDefault="00C5465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C283C0" w14:textId="77777777" w:rsidR="00651365" w:rsidRDefault="00C5465B">
            <w:pPr>
              <w:jc w:val="center"/>
            </w:pPr>
            <w:r>
              <w:t>传热系数</w:t>
            </w:r>
          </w:p>
        </w:tc>
      </w:tr>
      <w:tr w:rsidR="00651365" w14:paraId="13D6C22B" w14:textId="77777777">
        <w:tc>
          <w:tcPr>
            <w:tcW w:w="1013" w:type="dxa"/>
            <w:vAlign w:val="center"/>
          </w:tcPr>
          <w:p w14:paraId="319418CE" w14:textId="77777777" w:rsidR="00651365" w:rsidRDefault="00C5465B">
            <w:r>
              <w:t>1</w:t>
            </w:r>
          </w:p>
        </w:tc>
        <w:tc>
          <w:tcPr>
            <w:tcW w:w="1188" w:type="dxa"/>
            <w:vAlign w:val="center"/>
          </w:tcPr>
          <w:p w14:paraId="19886B6F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8E3793" w14:textId="77777777" w:rsidR="00651365" w:rsidRDefault="00C5465B">
            <w:r>
              <w:t>1~3</w:t>
            </w:r>
          </w:p>
        </w:tc>
        <w:tc>
          <w:tcPr>
            <w:tcW w:w="1188" w:type="dxa"/>
            <w:vAlign w:val="center"/>
          </w:tcPr>
          <w:p w14:paraId="67F6C95B" w14:textId="77777777" w:rsidR="00651365" w:rsidRDefault="00651365"/>
        </w:tc>
        <w:tc>
          <w:tcPr>
            <w:tcW w:w="1188" w:type="dxa"/>
            <w:vAlign w:val="center"/>
          </w:tcPr>
          <w:p w14:paraId="0197A8CA" w14:textId="77777777" w:rsidR="00651365" w:rsidRDefault="00651365"/>
        </w:tc>
        <w:tc>
          <w:tcPr>
            <w:tcW w:w="1188" w:type="dxa"/>
            <w:vAlign w:val="center"/>
          </w:tcPr>
          <w:p w14:paraId="3233031C" w14:textId="77777777" w:rsidR="00651365" w:rsidRDefault="00C5465B">
            <w:r>
              <w:t>323.096</w:t>
            </w:r>
          </w:p>
        </w:tc>
        <w:tc>
          <w:tcPr>
            <w:tcW w:w="1188" w:type="dxa"/>
            <w:vAlign w:val="center"/>
          </w:tcPr>
          <w:p w14:paraId="6A0B05B6" w14:textId="77777777" w:rsidR="00651365" w:rsidRDefault="00C5465B">
            <w:r>
              <w:t>30</w:t>
            </w:r>
          </w:p>
        </w:tc>
        <w:tc>
          <w:tcPr>
            <w:tcW w:w="1188" w:type="dxa"/>
            <w:vAlign w:val="center"/>
          </w:tcPr>
          <w:p w14:paraId="43E719D4" w14:textId="77777777" w:rsidR="00651365" w:rsidRDefault="00C5465B">
            <w:r>
              <w:t>0.700</w:t>
            </w:r>
          </w:p>
        </w:tc>
      </w:tr>
      <w:tr w:rsidR="00651365" w14:paraId="08A66C28" w14:textId="77777777">
        <w:tc>
          <w:tcPr>
            <w:tcW w:w="1013" w:type="dxa"/>
            <w:vAlign w:val="center"/>
          </w:tcPr>
          <w:p w14:paraId="30E3B188" w14:textId="77777777" w:rsidR="00651365" w:rsidRDefault="00C5465B">
            <w:r>
              <w:t>2</w:t>
            </w:r>
          </w:p>
        </w:tc>
        <w:tc>
          <w:tcPr>
            <w:tcW w:w="1188" w:type="dxa"/>
            <w:vAlign w:val="center"/>
          </w:tcPr>
          <w:p w14:paraId="2A1E73F1" w14:textId="77777777" w:rsidR="00651365" w:rsidRDefault="00651365"/>
        </w:tc>
        <w:tc>
          <w:tcPr>
            <w:tcW w:w="1188" w:type="dxa"/>
            <w:vAlign w:val="center"/>
          </w:tcPr>
          <w:p w14:paraId="6D52AD9A" w14:textId="77777777" w:rsidR="00651365" w:rsidRDefault="00C5465B">
            <w:r>
              <w:t>2~3</w:t>
            </w:r>
          </w:p>
        </w:tc>
        <w:tc>
          <w:tcPr>
            <w:tcW w:w="1188" w:type="dxa"/>
            <w:vAlign w:val="center"/>
          </w:tcPr>
          <w:p w14:paraId="17DAF0F9" w14:textId="77777777" w:rsidR="00651365" w:rsidRDefault="00C5465B">
            <w:r>
              <w:t>5</w:t>
            </w:r>
          </w:p>
        </w:tc>
        <w:tc>
          <w:tcPr>
            <w:tcW w:w="1188" w:type="dxa"/>
            <w:vAlign w:val="center"/>
          </w:tcPr>
          <w:p w14:paraId="455B3608" w14:textId="77777777" w:rsidR="00651365" w:rsidRDefault="00C5465B">
            <w:r>
              <w:t>2.700</w:t>
            </w:r>
          </w:p>
        </w:tc>
        <w:tc>
          <w:tcPr>
            <w:tcW w:w="1188" w:type="dxa"/>
            <w:vAlign w:val="center"/>
          </w:tcPr>
          <w:p w14:paraId="5734A5E0" w14:textId="77777777" w:rsidR="00651365" w:rsidRDefault="00C5465B">
            <w:r>
              <w:t>13.500</w:t>
            </w:r>
          </w:p>
        </w:tc>
        <w:tc>
          <w:tcPr>
            <w:tcW w:w="1188" w:type="dxa"/>
            <w:vAlign w:val="center"/>
          </w:tcPr>
          <w:p w14:paraId="19CC5B78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4FDDBCF2" w14:textId="77777777" w:rsidR="00651365" w:rsidRDefault="00C5465B">
            <w:r>
              <w:t>0.800</w:t>
            </w:r>
          </w:p>
        </w:tc>
      </w:tr>
      <w:tr w:rsidR="00651365" w14:paraId="38708C14" w14:textId="77777777">
        <w:tc>
          <w:tcPr>
            <w:tcW w:w="1013" w:type="dxa"/>
            <w:vAlign w:val="center"/>
          </w:tcPr>
          <w:p w14:paraId="738FDEA5" w14:textId="77777777" w:rsidR="00651365" w:rsidRDefault="00C5465B">
            <w:r>
              <w:t>3</w:t>
            </w:r>
          </w:p>
        </w:tc>
        <w:tc>
          <w:tcPr>
            <w:tcW w:w="1188" w:type="dxa"/>
            <w:vAlign w:val="center"/>
          </w:tcPr>
          <w:p w14:paraId="715D4EE8" w14:textId="77777777" w:rsidR="00651365" w:rsidRDefault="00C5465B">
            <w:r>
              <w:t>C1221</w:t>
            </w:r>
          </w:p>
        </w:tc>
        <w:tc>
          <w:tcPr>
            <w:tcW w:w="1188" w:type="dxa"/>
            <w:vAlign w:val="center"/>
          </w:tcPr>
          <w:p w14:paraId="23A91AEF" w14:textId="77777777" w:rsidR="00651365" w:rsidRDefault="00C5465B">
            <w:r>
              <w:t>3</w:t>
            </w:r>
          </w:p>
        </w:tc>
        <w:tc>
          <w:tcPr>
            <w:tcW w:w="1188" w:type="dxa"/>
            <w:vAlign w:val="center"/>
          </w:tcPr>
          <w:p w14:paraId="297B1805" w14:textId="77777777" w:rsidR="00651365" w:rsidRDefault="00C5465B">
            <w:r>
              <w:t>3</w:t>
            </w:r>
          </w:p>
        </w:tc>
        <w:tc>
          <w:tcPr>
            <w:tcW w:w="1188" w:type="dxa"/>
            <w:vAlign w:val="center"/>
          </w:tcPr>
          <w:p w14:paraId="72553F72" w14:textId="77777777" w:rsidR="00651365" w:rsidRDefault="00C5465B">
            <w:r>
              <w:t>2.520</w:t>
            </w:r>
          </w:p>
        </w:tc>
        <w:tc>
          <w:tcPr>
            <w:tcW w:w="1188" w:type="dxa"/>
            <w:vAlign w:val="center"/>
          </w:tcPr>
          <w:p w14:paraId="4B6FEB21" w14:textId="77777777" w:rsidR="00651365" w:rsidRDefault="00C5465B">
            <w:r>
              <w:t>7.560</w:t>
            </w:r>
          </w:p>
        </w:tc>
        <w:tc>
          <w:tcPr>
            <w:tcW w:w="1188" w:type="dxa"/>
            <w:vAlign w:val="center"/>
          </w:tcPr>
          <w:p w14:paraId="1F9C2E6D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45ADD27B" w14:textId="77777777" w:rsidR="00651365" w:rsidRDefault="00C5465B">
            <w:r>
              <w:t>0.800</w:t>
            </w:r>
          </w:p>
        </w:tc>
      </w:tr>
      <w:tr w:rsidR="00651365" w14:paraId="0E80BF39" w14:textId="77777777">
        <w:tc>
          <w:tcPr>
            <w:tcW w:w="1013" w:type="dxa"/>
            <w:vAlign w:val="center"/>
          </w:tcPr>
          <w:p w14:paraId="50BABB79" w14:textId="77777777" w:rsidR="00651365" w:rsidRDefault="00C5465B">
            <w:r>
              <w:t>4</w:t>
            </w:r>
          </w:p>
        </w:tc>
        <w:tc>
          <w:tcPr>
            <w:tcW w:w="1188" w:type="dxa"/>
            <w:vAlign w:val="center"/>
          </w:tcPr>
          <w:p w14:paraId="26B6F37D" w14:textId="77777777" w:rsidR="00651365" w:rsidRDefault="00C5465B">
            <w:r>
              <w:t>C1530</w:t>
            </w:r>
          </w:p>
        </w:tc>
        <w:tc>
          <w:tcPr>
            <w:tcW w:w="1188" w:type="dxa"/>
            <w:vAlign w:val="center"/>
          </w:tcPr>
          <w:p w14:paraId="53A7D6C7" w14:textId="77777777" w:rsidR="00651365" w:rsidRDefault="00C5465B">
            <w:r>
              <w:t>5</w:t>
            </w:r>
          </w:p>
        </w:tc>
        <w:tc>
          <w:tcPr>
            <w:tcW w:w="1188" w:type="dxa"/>
            <w:vAlign w:val="center"/>
          </w:tcPr>
          <w:p w14:paraId="68E77E5C" w14:textId="77777777" w:rsidR="00651365" w:rsidRDefault="00C5465B">
            <w:r>
              <w:t>4</w:t>
            </w:r>
          </w:p>
        </w:tc>
        <w:tc>
          <w:tcPr>
            <w:tcW w:w="1188" w:type="dxa"/>
            <w:vAlign w:val="center"/>
          </w:tcPr>
          <w:p w14:paraId="13E7891C" w14:textId="77777777" w:rsidR="00651365" w:rsidRDefault="00C5465B">
            <w:r>
              <w:t>4.500</w:t>
            </w:r>
          </w:p>
        </w:tc>
        <w:tc>
          <w:tcPr>
            <w:tcW w:w="1188" w:type="dxa"/>
            <w:vAlign w:val="center"/>
          </w:tcPr>
          <w:p w14:paraId="3483AA0D" w14:textId="77777777" w:rsidR="00651365" w:rsidRDefault="00C5465B">
            <w:r>
              <w:t>18.000</w:t>
            </w:r>
          </w:p>
        </w:tc>
        <w:tc>
          <w:tcPr>
            <w:tcW w:w="1188" w:type="dxa"/>
            <w:vAlign w:val="center"/>
          </w:tcPr>
          <w:p w14:paraId="3A1F7503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63D8C815" w14:textId="77777777" w:rsidR="00651365" w:rsidRDefault="00C5465B">
            <w:r>
              <w:t>0.800</w:t>
            </w:r>
          </w:p>
        </w:tc>
      </w:tr>
      <w:tr w:rsidR="00651365" w14:paraId="07DD0D4A" w14:textId="77777777">
        <w:tc>
          <w:tcPr>
            <w:tcW w:w="1013" w:type="dxa"/>
            <w:vAlign w:val="center"/>
          </w:tcPr>
          <w:p w14:paraId="7C34AF44" w14:textId="77777777" w:rsidR="00651365" w:rsidRDefault="00C5465B">
            <w:r>
              <w:t>5</w:t>
            </w:r>
          </w:p>
        </w:tc>
        <w:tc>
          <w:tcPr>
            <w:tcW w:w="1188" w:type="dxa"/>
            <w:vAlign w:val="center"/>
          </w:tcPr>
          <w:p w14:paraId="0C34C170" w14:textId="77777777" w:rsidR="00651365" w:rsidRDefault="00C5465B">
            <w:r>
              <w:t>C2130</w:t>
            </w:r>
          </w:p>
        </w:tc>
        <w:tc>
          <w:tcPr>
            <w:tcW w:w="1188" w:type="dxa"/>
            <w:vAlign w:val="center"/>
          </w:tcPr>
          <w:p w14:paraId="5EED915E" w14:textId="77777777" w:rsidR="00651365" w:rsidRDefault="00C5465B">
            <w:r>
              <w:t>1~2,4</w:t>
            </w:r>
          </w:p>
        </w:tc>
        <w:tc>
          <w:tcPr>
            <w:tcW w:w="1188" w:type="dxa"/>
            <w:vAlign w:val="center"/>
          </w:tcPr>
          <w:p w14:paraId="5AEEBF61" w14:textId="77777777" w:rsidR="00651365" w:rsidRDefault="00C5465B">
            <w:r>
              <w:t>10</w:t>
            </w:r>
          </w:p>
        </w:tc>
        <w:tc>
          <w:tcPr>
            <w:tcW w:w="1188" w:type="dxa"/>
            <w:vAlign w:val="center"/>
          </w:tcPr>
          <w:p w14:paraId="1430CC39" w14:textId="77777777" w:rsidR="00651365" w:rsidRDefault="00C5465B">
            <w:r>
              <w:t>6.300</w:t>
            </w:r>
          </w:p>
        </w:tc>
        <w:tc>
          <w:tcPr>
            <w:tcW w:w="1188" w:type="dxa"/>
            <w:vAlign w:val="center"/>
          </w:tcPr>
          <w:p w14:paraId="2F177456" w14:textId="77777777" w:rsidR="00651365" w:rsidRDefault="00C5465B">
            <w:r>
              <w:t>63.000</w:t>
            </w:r>
          </w:p>
        </w:tc>
        <w:tc>
          <w:tcPr>
            <w:tcW w:w="1188" w:type="dxa"/>
            <w:vAlign w:val="center"/>
          </w:tcPr>
          <w:p w14:paraId="31D6C19D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16CE6A9F" w14:textId="77777777" w:rsidR="00651365" w:rsidRDefault="00C5465B">
            <w:r>
              <w:t>0.800</w:t>
            </w:r>
          </w:p>
        </w:tc>
      </w:tr>
      <w:tr w:rsidR="00651365" w14:paraId="3EB6A96E" w14:textId="77777777">
        <w:tc>
          <w:tcPr>
            <w:tcW w:w="1013" w:type="dxa"/>
            <w:vAlign w:val="center"/>
          </w:tcPr>
          <w:p w14:paraId="465373D9" w14:textId="77777777" w:rsidR="00651365" w:rsidRDefault="00C5465B">
            <w:r>
              <w:t>6</w:t>
            </w:r>
          </w:p>
        </w:tc>
        <w:tc>
          <w:tcPr>
            <w:tcW w:w="1188" w:type="dxa"/>
            <w:vAlign w:val="center"/>
          </w:tcPr>
          <w:p w14:paraId="0A902CDE" w14:textId="77777777" w:rsidR="00651365" w:rsidRDefault="00C5465B">
            <w:r>
              <w:t>C2730</w:t>
            </w:r>
          </w:p>
        </w:tc>
        <w:tc>
          <w:tcPr>
            <w:tcW w:w="1188" w:type="dxa"/>
            <w:vAlign w:val="center"/>
          </w:tcPr>
          <w:p w14:paraId="5815FCBD" w14:textId="77777777" w:rsidR="00651365" w:rsidRDefault="00C5465B">
            <w:r>
              <w:t>2,5</w:t>
            </w:r>
          </w:p>
        </w:tc>
        <w:tc>
          <w:tcPr>
            <w:tcW w:w="1188" w:type="dxa"/>
            <w:vAlign w:val="center"/>
          </w:tcPr>
          <w:p w14:paraId="5E8DD26C" w14:textId="77777777" w:rsidR="00651365" w:rsidRDefault="00C5465B">
            <w:r>
              <w:t>11</w:t>
            </w:r>
          </w:p>
        </w:tc>
        <w:tc>
          <w:tcPr>
            <w:tcW w:w="1188" w:type="dxa"/>
            <w:vAlign w:val="center"/>
          </w:tcPr>
          <w:p w14:paraId="01CE6B6E" w14:textId="77777777" w:rsidR="00651365" w:rsidRDefault="00C5465B">
            <w:r>
              <w:t>8.100</w:t>
            </w:r>
          </w:p>
        </w:tc>
        <w:tc>
          <w:tcPr>
            <w:tcW w:w="1188" w:type="dxa"/>
            <w:vAlign w:val="center"/>
          </w:tcPr>
          <w:p w14:paraId="66FC078B" w14:textId="77777777" w:rsidR="00651365" w:rsidRDefault="00C5465B">
            <w:r>
              <w:t>89.100</w:t>
            </w:r>
          </w:p>
        </w:tc>
        <w:tc>
          <w:tcPr>
            <w:tcW w:w="1188" w:type="dxa"/>
            <w:vAlign w:val="center"/>
          </w:tcPr>
          <w:p w14:paraId="6DBA3C42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1CA69BE0" w14:textId="77777777" w:rsidR="00651365" w:rsidRDefault="00C5465B">
            <w:r>
              <w:t>0.800</w:t>
            </w:r>
          </w:p>
        </w:tc>
      </w:tr>
      <w:tr w:rsidR="00651365" w14:paraId="6859F5DE" w14:textId="77777777">
        <w:tc>
          <w:tcPr>
            <w:tcW w:w="1013" w:type="dxa"/>
            <w:vAlign w:val="center"/>
          </w:tcPr>
          <w:p w14:paraId="008EBEA0" w14:textId="77777777" w:rsidR="00651365" w:rsidRDefault="00C5465B">
            <w:r>
              <w:t>7</w:t>
            </w:r>
          </w:p>
        </w:tc>
        <w:tc>
          <w:tcPr>
            <w:tcW w:w="1188" w:type="dxa"/>
            <w:vAlign w:val="center"/>
          </w:tcPr>
          <w:p w14:paraId="7F33B58C" w14:textId="77777777" w:rsidR="00651365" w:rsidRDefault="00C5465B">
            <w:r>
              <w:t>C3030</w:t>
            </w:r>
          </w:p>
        </w:tc>
        <w:tc>
          <w:tcPr>
            <w:tcW w:w="1188" w:type="dxa"/>
            <w:vAlign w:val="center"/>
          </w:tcPr>
          <w:p w14:paraId="7DC8A941" w14:textId="77777777" w:rsidR="00651365" w:rsidRDefault="00C5465B">
            <w:r>
              <w:t>3~4</w:t>
            </w:r>
          </w:p>
        </w:tc>
        <w:tc>
          <w:tcPr>
            <w:tcW w:w="1188" w:type="dxa"/>
            <w:vAlign w:val="center"/>
          </w:tcPr>
          <w:p w14:paraId="16120F7D" w14:textId="77777777" w:rsidR="00651365" w:rsidRDefault="00C5465B">
            <w:r>
              <w:t>16</w:t>
            </w:r>
          </w:p>
        </w:tc>
        <w:tc>
          <w:tcPr>
            <w:tcW w:w="1188" w:type="dxa"/>
            <w:vAlign w:val="center"/>
          </w:tcPr>
          <w:p w14:paraId="4DE8DF0A" w14:textId="77777777" w:rsidR="00651365" w:rsidRDefault="00C5465B">
            <w:r>
              <w:t>9.000</w:t>
            </w:r>
          </w:p>
        </w:tc>
        <w:tc>
          <w:tcPr>
            <w:tcW w:w="1188" w:type="dxa"/>
            <w:vAlign w:val="center"/>
          </w:tcPr>
          <w:p w14:paraId="79C1580C" w14:textId="77777777" w:rsidR="00651365" w:rsidRDefault="00C5465B">
            <w:r>
              <w:t>144.000</w:t>
            </w:r>
          </w:p>
        </w:tc>
        <w:tc>
          <w:tcPr>
            <w:tcW w:w="1188" w:type="dxa"/>
            <w:vAlign w:val="center"/>
          </w:tcPr>
          <w:p w14:paraId="095BC743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20F81568" w14:textId="77777777" w:rsidR="00651365" w:rsidRDefault="00C5465B">
            <w:r>
              <w:t>0.800</w:t>
            </w:r>
          </w:p>
        </w:tc>
      </w:tr>
      <w:tr w:rsidR="00651365" w14:paraId="77EDF77F" w14:textId="77777777">
        <w:tc>
          <w:tcPr>
            <w:tcW w:w="1013" w:type="dxa"/>
            <w:vAlign w:val="center"/>
          </w:tcPr>
          <w:p w14:paraId="5E3A439A" w14:textId="77777777" w:rsidR="00651365" w:rsidRDefault="00C5465B">
            <w:r>
              <w:t>8</w:t>
            </w:r>
          </w:p>
        </w:tc>
        <w:tc>
          <w:tcPr>
            <w:tcW w:w="1188" w:type="dxa"/>
            <w:vAlign w:val="center"/>
          </w:tcPr>
          <w:p w14:paraId="7C4051BE" w14:textId="77777777" w:rsidR="00651365" w:rsidRDefault="00C5465B">
            <w:r>
              <w:t>C3630</w:t>
            </w:r>
          </w:p>
        </w:tc>
        <w:tc>
          <w:tcPr>
            <w:tcW w:w="1188" w:type="dxa"/>
            <w:vAlign w:val="center"/>
          </w:tcPr>
          <w:p w14:paraId="4A8CEE51" w14:textId="77777777" w:rsidR="00651365" w:rsidRDefault="00C5465B">
            <w:r>
              <w:t>3~4</w:t>
            </w:r>
          </w:p>
        </w:tc>
        <w:tc>
          <w:tcPr>
            <w:tcW w:w="1188" w:type="dxa"/>
            <w:vAlign w:val="center"/>
          </w:tcPr>
          <w:p w14:paraId="1B9F82DA" w14:textId="77777777" w:rsidR="00651365" w:rsidRDefault="00C5465B">
            <w:r>
              <w:t>18</w:t>
            </w:r>
          </w:p>
        </w:tc>
        <w:tc>
          <w:tcPr>
            <w:tcW w:w="1188" w:type="dxa"/>
            <w:vAlign w:val="center"/>
          </w:tcPr>
          <w:p w14:paraId="516BAE79" w14:textId="77777777" w:rsidR="00651365" w:rsidRDefault="00C5465B">
            <w:r>
              <w:t>10.800</w:t>
            </w:r>
          </w:p>
        </w:tc>
        <w:tc>
          <w:tcPr>
            <w:tcW w:w="1188" w:type="dxa"/>
            <w:vAlign w:val="center"/>
          </w:tcPr>
          <w:p w14:paraId="2B114A86" w14:textId="77777777" w:rsidR="00651365" w:rsidRDefault="00C5465B">
            <w:r>
              <w:t>194.400</w:t>
            </w:r>
          </w:p>
        </w:tc>
        <w:tc>
          <w:tcPr>
            <w:tcW w:w="1188" w:type="dxa"/>
            <w:vAlign w:val="center"/>
          </w:tcPr>
          <w:p w14:paraId="5164C61A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2210C1F7" w14:textId="77777777" w:rsidR="00651365" w:rsidRDefault="00C5465B">
            <w:r>
              <w:t>0.800</w:t>
            </w:r>
          </w:p>
        </w:tc>
      </w:tr>
      <w:tr w:rsidR="00651365" w14:paraId="631E291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F3CAA02" w14:textId="77777777" w:rsidR="00651365" w:rsidRDefault="00C5465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531E10" w14:textId="77777777" w:rsidR="00651365" w:rsidRDefault="00C5465B">
            <w:r>
              <w:t>852.656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0B53815" w14:textId="77777777" w:rsidR="00651365" w:rsidRDefault="00C5465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3356986" w14:textId="77777777" w:rsidR="00651365" w:rsidRDefault="00C5465B">
            <w:r>
              <w:t>0.762</w:t>
            </w:r>
          </w:p>
        </w:tc>
      </w:tr>
    </w:tbl>
    <w:p w14:paraId="171B81D2" w14:textId="77777777" w:rsidR="00651365" w:rsidRDefault="006513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5011AF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BC3297C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51365" w14:paraId="1C0D0EC7" w14:textId="77777777">
        <w:tc>
          <w:tcPr>
            <w:tcW w:w="1013" w:type="dxa"/>
            <w:shd w:val="clear" w:color="auto" w:fill="E6E6E6"/>
            <w:vAlign w:val="center"/>
          </w:tcPr>
          <w:p w14:paraId="491B5BC1" w14:textId="77777777" w:rsidR="00651365" w:rsidRDefault="00C5465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9BCF8F" w14:textId="77777777" w:rsidR="00651365" w:rsidRDefault="00C5465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766FA0" w14:textId="77777777" w:rsidR="00651365" w:rsidRDefault="00C546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A51C53" w14:textId="77777777" w:rsidR="00651365" w:rsidRDefault="00C5465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3C75C4" w14:textId="77777777" w:rsidR="00651365" w:rsidRDefault="00C5465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7EC355" w14:textId="77777777" w:rsidR="00651365" w:rsidRDefault="00C5465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1879A1" w14:textId="77777777" w:rsidR="00651365" w:rsidRDefault="00C5465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FF091A" w14:textId="77777777" w:rsidR="00651365" w:rsidRDefault="00C5465B">
            <w:pPr>
              <w:jc w:val="center"/>
            </w:pPr>
            <w:r>
              <w:t>传热系数</w:t>
            </w:r>
          </w:p>
        </w:tc>
      </w:tr>
      <w:tr w:rsidR="00651365" w14:paraId="4C6200C5" w14:textId="77777777">
        <w:tc>
          <w:tcPr>
            <w:tcW w:w="1013" w:type="dxa"/>
            <w:vAlign w:val="center"/>
          </w:tcPr>
          <w:p w14:paraId="3BFCA416" w14:textId="77777777" w:rsidR="00651365" w:rsidRDefault="00C5465B">
            <w:r>
              <w:t>1</w:t>
            </w:r>
          </w:p>
        </w:tc>
        <w:tc>
          <w:tcPr>
            <w:tcW w:w="1188" w:type="dxa"/>
            <w:vAlign w:val="center"/>
          </w:tcPr>
          <w:p w14:paraId="662FB7E2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FAE356A" w14:textId="77777777" w:rsidR="00651365" w:rsidRDefault="00C5465B">
            <w:r>
              <w:t>1~3</w:t>
            </w:r>
          </w:p>
        </w:tc>
        <w:tc>
          <w:tcPr>
            <w:tcW w:w="1188" w:type="dxa"/>
            <w:vAlign w:val="center"/>
          </w:tcPr>
          <w:p w14:paraId="6943F4F4" w14:textId="77777777" w:rsidR="00651365" w:rsidRDefault="00651365"/>
        </w:tc>
        <w:tc>
          <w:tcPr>
            <w:tcW w:w="1188" w:type="dxa"/>
            <w:vAlign w:val="center"/>
          </w:tcPr>
          <w:p w14:paraId="6F191F7C" w14:textId="77777777" w:rsidR="00651365" w:rsidRDefault="00651365"/>
        </w:tc>
        <w:tc>
          <w:tcPr>
            <w:tcW w:w="1188" w:type="dxa"/>
            <w:vAlign w:val="center"/>
          </w:tcPr>
          <w:p w14:paraId="31D9D900" w14:textId="77777777" w:rsidR="00651365" w:rsidRDefault="00C5465B">
            <w:r>
              <w:t>304.740</w:t>
            </w:r>
          </w:p>
        </w:tc>
        <w:tc>
          <w:tcPr>
            <w:tcW w:w="1188" w:type="dxa"/>
            <w:vAlign w:val="center"/>
          </w:tcPr>
          <w:p w14:paraId="0D669FB5" w14:textId="77777777" w:rsidR="00651365" w:rsidRDefault="00C5465B">
            <w:r>
              <w:t>30</w:t>
            </w:r>
          </w:p>
        </w:tc>
        <w:tc>
          <w:tcPr>
            <w:tcW w:w="1188" w:type="dxa"/>
            <w:vAlign w:val="center"/>
          </w:tcPr>
          <w:p w14:paraId="350999E7" w14:textId="77777777" w:rsidR="00651365" w:rsidRDefault="00C5465B">
            <w:r>
              <w:t>0.700</w:t>
            </w:r>
          </w:p>
        </w:tc>
      </w:tr>
      <w:tr w:rsidR="00651365" w14:paraId="21F51AE9" w14:textId="77777777">
        <w:tc>
          <w:tcPr>
            <w:tcW w:w="1013" w:type="dxa"/>
            <w:vAlign w:val="center"/>
          </w:tcPr>
          <w:p w14:paraId="66C454D7" w14:textId="77777777" w:rsidR="00651365" w:rsidRDefault="00C5465B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14F79CB1" w14:textId="77777777" w:rsidR="00651365" w:rsidRDefault="00651365"/>
        </w:tc>
        <w:tc>
          <w:tcPr>
            <w:tcW w:w="1188" w:type="dxa"/>
            <w:vAlign w:val="center"/>
          </w:tcPr>
          <w:p w14:paraId="7A42EAF1" w14:textId="77777777" w:rsidR="00651365" w:rsidRDefault="00C5465B">
            <w:r>
              <w:t>1~2</w:t>
            </w:r>
          </w:p>
        </w:tc>
        <w:tc>
          <w:tcPr>
            <w:tcW w:w="1188" w:type="dxa"/>
            <w:vAlign w:val="center"/>
          </w:tcPr>
          <w:p w14:paraId="743C2C0A" w14:textId="77777777" w:rsidR="00651365" w:rsidRDefault="00C5465B">
            <w:r>
              <w:t>8</w:t>
            </w:r>
          </w:p>
        </w:tc>
        <w:tc>
          <w:tcPr>
            <w:tcW w:w="1188" w:type="dxa"/>
            <w:vAlign w:val="center"/>
          </w:tcPr>
          <w:p w14:paraId="43726BA7" w14:textId="77777777" w:rsidR="00651365" w:rsidRDefault="00C5465B">
            <w:r>
              <w:t>2.700</w:t>
            </w:r>
          </w:p>
        </w:tc>
        <w:tc>
          <w:tcPr>
            <w:tcW w:w="1188" w:type="dxa"/>
            <w:vAlign w:val="center"/>
          </w:tcPr>
          <w:p w14:paraId="1798AE6D" w14:textId="77777777" w:rsidR="00651365" w:rsidRDefault="00C5465B">
            <w:r>
              <w:t>21.600</w:t>
            </w:r>
          </w:p>
        </w:tc>
        <w:tc>
          <w:tcPr>
            <w:tcW w:w="1188" w:type="dxa"/>
            <w:vAlign w:val="center"/>
          </w:tcPr>
          <w:p w14:paraId="57684D62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576D94DF" w14:textId="77777777" w:rsidR="00651365" w:rsidRDefault="00C5465B">
            <w:r>
              <w:t>0.800</w:t>
            </w:r>
          </w:p>
        </w:tc>
      </w:tr>
      <w:tr w:rsidR="00651365" w14:paraId="10CE95B3" w14:textId="77777777">
        <w:tc>
          <w:tcPr>
            <w:tcW w:w="1013" w:type="dxa"/>
            <w:vAlign w:val="center"/>
          </w:tcPr>
          <w:p w14:paraId="531625B3" w14:textId="77777777" w:rsidR="00651365" w:rsidRDefault="00C5465B">
            <w:r>
              <w:t>3</w:t>
            </w:r>
          </w:p>
        </w:tc>
        <w:tc>
          <w:tcPr>
            <w:tcW w:w="1188" w:type="dxa"/>
            <w:vAlign w:val="center"/>
          </w:tcPr>
          <w:p w14:paraId="13B121B1" w14:textId="77777777" w:rsidR="00651365" w:rsidRDefault="00C5465B">
            <w:r>
              <w:t>C1530</w:t>
            </w:r>
          </w:p>
        </w:tc>
        <w:tc>
          <w:tcPr>
            <w:tcW w:w="1188" w:type="dxa"/>
            <w:vAlign w:val="center"/>
          </w:tcPr>
          <w:p w14:paraId="0D6638BA" w14:textId="77777777" w:rsidR="00651365" w:rsidRDefault="00C5465B">
            <w:r>
              <w:t>3</w:t>
            </w:r>
          </w:p>
        </w:tc>
        <w:tc>
          <w:tcPr>
            <w:tcW w:w="1188" w:type="dxa"/>
            <w:vAlign w:val="center"/>
          </w:tcPr>
          <w:p w14:paraId="259AFE9B" w14:textId="77777777" w:rsidR="00651365" w:rsidRDefault="00C5465B">
            <w:r>
              <w:t>1</w:t>
            </w:r>
          </w:p>
        </w:tc>
        <w:tc>
          <w:tcPr>
            <w:tcW w:w="1188" w:type="dxa"/>
            <w:vAlign w:val="center"/>
          </w:tcPr>
          <w:p w14:paraId="46263B47" w14:textId="77777777" w:rsidR="00651365" w:rsidRDefault="00C5465B">
            <w:r>
              <w:t>4.500</w:t>
            </w:r>
          </w:p>
        </w:tc>
        <w:tc>
          <w:tcPr>
            <w:tcW w:w="1188" w:type="dxa"/>
            <w:vAlign w:val="center"/>
          </w:tcPr>
          <w:p w14:paraId="43BCEAC2" w14:textId="77777777" w:rsidR="00651365" w:rsidRDefault="00C5465B">
            <w:r>
              <w:t>4.500</w:t>
            </w:r>
          </w:p>
        </w:tc>
        <w:tc>
          <w:tcPr>
            <w:tcW w:w="1188" w:type="dxa"/>
            <w:vAlign w:val="center"/>
          </w:tcPr>
          <w:p w14:paraId="4186F7C2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71DB9ACD" w14:textId="77777777" w:rsidR="00651365" w:rsidRDefault="00C5465B">
            <w:r>
              <w:t>0.800</w:t>
            </w:r>
          </w:p>
        </w:tc>
      </w:tr>
      <w:tr w:rsidR="00651365" w14:paraId="3112578F" w14:textId="77777777">
        <w:tc>
          <w:tcPr>
            <w:tcW w:w="1013" w:type="dxa"/>
            <w:vAlign w:val="center"/>
          </w:tcPr>
          <w:p w14:paraId="6051A4CE" w14:textId="77777777" w:rsidR="00651365" w:rsidRDefault="00C5465B">
            <w:r>
              <w:t>4</w:t>
            </w:r>
          </w:p>
        </w:tc>
        <w:tc>
          <w:tcPr>
            <w:tcW w:w="1188" w:type="dxa"/>
            <w:vAlign w:val="center"/>
          </w:tcPr>
          <w:p w14:paraId="372C5631" w14:textId="77777777" w:rsidR="00651365" w:rsidRDefault="00C5465B">
            <w:r>
              <w:t>C2130</w:t>
            </w:r>
          </w:p>
        </w:tc>
        <w:tc>
          <w:tcPr>
            <w:tcW w:w="1188" w:type="dxa"/>
            <w:vAlign w:val="center"/>
          </w:tcPr>
          <w:p w14:paraId="3AF36A19" w14:textId="77777777" w:rsidR="00651365" w:rsidRDefault="00C5465B">
            <w:r>
              <w:t>1,4~5</w:t>
            </w:r>
          </w:p>
        </w:tc>
        <w:tc>
          <w:tcPr>
            <w:tcW w:w="1188" w:type="dxa"/>
            <w:vAlign w:val="center"/>
          </w:tcPr>
          <w:p w14:paraId="273A01D2" w14:textId="77777777" w:rsidR="00651365" w:rsidRDefault="00C5465B">
            <w:r>
              <w:t>8</w:t>
            </w:r>
          </w:p>
        </w:tc>
        <w:tc>
          <w:tcPr>
            <w:tcW w:w="1188" w:type="dxa"/>
            <w:vAlign w:val="center"/>
          </w:tcPr>
          <w:p w14:paraId="7764ACBA" w14:textId="77777777" w:rsidR="00651365" w:rsidRDefault="00C5465B">
            <w:r>
              <w:t>6.300</w:t>
            </w:r>
          </w:p>
        </w:tc>
        <w:tc>
          <w:tcPr>
            <w:tcW w:w="1188" w:type="dxa"/>
            <w:vAlign w:val="center"/>
          </w:tcPr>
          <w:p w14:paraId="6C435ACC" w14:textId="77777777" w:rsidR="00651365" w:rsidRDefault="00C5465B">
            <w:r>
              <w:t>50.400</w:t>
            </w:r>
          </w:p>
        </w:tc>
        <w:tc>
          <w:tcPr>
            <w:tcW w:w="1188" w:type="dxa"/>
            <w:vAlign w:val="center"/>
          </w:tcPr>
          <w:p w14:paraId="6EFF2E6E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4EA52892" w14:textId="77777777" w:rsidR="00651365" w:rsidRDefault="00C5465B">
            <w:r>
              <w:t>0.800</w:t>
            </w:r>
          </w:p>
        </w:tc>
      </w:tr>
      <w:tr w:rsidR="00651365" w14:paraId="462207C1" w14:textId="77777777">
        <w:tc>
          <w:tcPr>
            <w:tcW w:w="1013" w:type="dxa"/>
            <w:vAlign w:val="center"/>
          </w:tcPr>
          <w:p w14:paraId="27B5DFB8" w14:textId="77777777" w:rsidR="00651365" w:rsidRDefault="00C5465B">
            <w:r>
              <w:t>5</w:t>
            </w:r>
          </w:p>
        </w:tc>
        <w:tc>
          <w:tcPr>
            <w:tcW w:w="1188" w:type="dxa"/>
            <w:vAlign w:val="center"/>
          </w:tcPr>
          <w:p w14:paraId="0754565C" w14:textId="77777777" w:rsidR="00651365" w:rsidRDefault="00C5465B">
            <w:r>
              <w:t>C2409</w:t>
            </w:r>
          </w:p>
        </w:tc>
        <w:tc>
          <w:tcPr>
            <w:tcW w:w="1188" w:type="dxa"/>
            <w:vAlign w:val="center"/>
          </w:tcPr>
          <w:p w14:paraId="4981C9F5" w14:textId="77777777" w:rsidR="00651365" w:rsidRDefault="00C5465B">
            <w:r>
              <w:t>1</w:t>
            </w:r>
          </w:p>
        </w:tc>
        <w:tc>
          <w:tcPr>
            <w:tcW w:w="1188" w:type="dxa"/>
            <w:vAlign w:val="center"/>
          </w:tcPr>
          <w:p w14:paraId="132DA13C" w14:textId="77777777" w:rsidR="00651365" w:rsidRDefault="00C5465B">
            <w:r>
              <w:t>4</w:t>
            </w:r>
          </w:p>
        </w:tc>
        <w:tc>
          <w:tcPr>
            <w:tcW w:w="1188" w:type="dxa"/>
            <w:vAlign w:val="center"/>
          </w:tcPr>
          <w:p w14:paraId="588F3D7B" w14:textId="77777777" w:rsidR="00651365" w:rsidRDefault="00C5465B">
            <w:r>
              <w:t>2.160</w:t>
            </w:r>
          </w:p>
        </w:tc>
        <w:tc>
          <w:tcPr>
            <w:tcW w:w="1188" w:type="dxa"/>
            <w:vAlign w:val="center"/>
          </w:tcPr>
          <w:p w14:paraId="0A368ADA" w14:textId="77777777" w:rsidR="00651365" w:rsidRDefault="00C5465B">
            <w:r>
              <w:t>8.640</w:t>
            </w:r>
          </w:p>
        </w:tc>
        <w:tc>
          <w:tcPr>
            <w:tcW w:w="1188" w:type="dxa"/>
            <w:vAlign w:val="center"/>
          </w:tcPr>
          <w:p w14:paraId="697987A3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76556C20" w14:textId="77777777" w:rsidR="00651365" w:rsidRDefault="00C5465B">
            <w:r>
              <w:t>0.800</w:t>
            </w:r>
          </w:p>
        </w:tc>
      </w:tr>
      <w:tr w:rsidR="00651365" w14:paraId="175C0651" w14:textId="77777777">
        <w:tc>
          <w:tcPr>
            <w:tcW w:w="1013" w:type="dxa"/>
            <w:vAlign w:val="center"/>
          </w:tcPr>
          <w:p w14:paraId="229041F8" w14:textId="77777777" w:rsidR="00651365" w:rsidRDefault="00C5465B">
            <w:r>
              <w:t>6</w:t>
            </w:r>
          </w:p>
        </w:tc>
        <w:tc>
          <w:tcPr>
            <w:tcW w:w="1188" w:type="dxa"/>
            <w:vAlign w:val="center"/>
          </w:tcPr>
          <w:p w14:paraId="133F8C2E" w14:textId="77777777" w:rsidR="00651365" w:rsidRDefault="00C5465B">
            <w:r>
              <w:t>C2730</w:t>
            </w:r>
          </w:p>
        </w:tc>
        <w:tc>
          <w:tcPr>
            <w:tcW w:w="1188" w:type="dxa"/>
            <w:vAlign w:val="center"/>
          </w:tcPr>
          <w:p w14:paraId="07F18653" w14:textId="77777777" w:rsidR="00651365" w:rsidRDefault="00C5465B">
            <w:r>
              <w:t>2~4</w:t>
            </w:r>
          </w:p>
        </w:tc>
        <w:tc>
          <w:tcPr>
            <w:tcW w:w="1188" w:type="dxa"/>
            <w:vAlign w:val="center"/>
          </w:tcPr>
          <w:p w14:paraId="57BAC7D0" w14:textId="77777777" w:rsidR="00651365" w:rsidRDefault="00C5465B">
            <w:r>
              <w:t>4</w:t>
            </w:r>
          </w:p>
        </w:tc>
        <w:tc>
          <w:tcPr>
            <w:tcW w:w="1188" w:type="dxa"/>
            <w:vAlign w:val="center"/>
          </w:tcPr>
          <w:p w14:paraId="3390501A" w14:textId="77777777" w:rsidR="00651365" w:rsidRDefault="00C5465B">
            <w:r>
              <w:t>8.100</w:t>
            </w:r>
          </w:p>
        </w:tc>
        <w:tc>
          <w:tcPr>
            <w:tcW w:w="1188" w:type="dxa"/>
            <w:vAlign w:val="center"/>
          </w:tcPr>
          <w:p w14:paraId="425DD19B" w14:textId="77777777" w:rsidR="00651365" w:rsidRDefault="00C5465B">
            <w:r>
              <w:t>32.400</w:t>
            </w:r>
          </w:p>
        </w:tc>
        <w:tc>
          <w:tcPr>
            <w:tcW w:w="1188" w:type="dxa"/>
            <w:vAlign w:val="center"/>
          </w:tcPr>
          <w:p w14:paraId="243F112F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228304CE" w14:textId="77777777" w:rsidR="00651365" w:rsidRDefault="00C5465B">
            <w:r>
              <w:t>0.800</w:t>
            </w:r>
          </w:p>
        </w:tc>
      </w:tr>
      <w:tr w:rsidR="00651365" w14:paraId="0B3CE9BE" w14:textId="77777777">
        <w:tc>
          <w:tcPr>
            <w:tcW w:w="1013" w:type="dxa"/>
            <w:vAlign w:val="center"/>
          </w:tcPr>
          <w:p w14:paraId="406AFCBC" w14:textId="77777777" w:rsidR="00651365" w:rsidRDefault="00C5465B">
            <w:r>
              <w:t>7</w:t>
            </w:r>
          </w:p>
        </w:tc>
        <w:tc>
          <w:tcPr>
            <w:tcW w:w="1188" w:type="dxa"/>
            <w:vAlign w:val="center"/>
          </w:tcPr>
          <w:p w14:paraId="636E91AF" w14:textId="77777777" w:rsidR="00651365" w:rsidRDefault="00C5465B">
            <w:r>
              <w:t>C3030</w:t>
            </w:r>
          </w:p>
        </w:tc>
        <w:tc>
          <w:tcPr>
            <w:tcW w:w="1188" w:type="dxa"/>
            <w:vAlign w:val="center"/>
          </w:tcPr>
          <w:p w14:paraId="23D7DB2A" w14:textId="77777777" w:rsidR="00651365" w:rsidRDefault="00C5465B">
            <w:r>
              <w:t>3~4</w:t>
            </w:r>
          </w:p>
        </w:tc>
        <w:tc>
          <w:tcPr>
            <w:tcW w:w="1188" w:type="dxa"/>
            <w:vAlign w:val="center"/>
          </w:tcPr>
          <w:p w14:paraId="2AFFA603" w14:textId="77777777" w:rsidR="00651365" w:rsidRDefault="00C5465B">
            <w:r>
              <w:t>3</w:t>
            </w:r>
          </w:p>
        </w:tc>
        <w:tc>
          <w:tcPr>
            <w:tcW w:w="1188" w:type="dxa"/>
            <w:vAlign w:val="center"/>
          </w:tcPr>
          <w:p w14:paraId="2C908D12" w14:textId="77777777" w:rsidR="00651365" w:rsidRDefault="00C5465B">
            <w:r>
              <w:t>9.000</w:t>
            </w:r>
          </w:p>
        </w:tc>
        <w:tc>
          <w:tcPr>
            <w:tcW w:w="1188" w:type="dxa"/>
            <w:vAlign w:val="center"/>
          </w:tcPr>
          <w:p w14:paraId="4080A60F" w14:textId="77777777" w:rsidR="00651365" w:rsidRDefault="00C5465B">
            <w:r>
              <w:t>27.000</w:t>
            </w:r>
          </w:p>
        </w:tc>
        <w:tc>
          <w:tcPr>
            <w:tcW w:w="1188" w:type="dxa"/>
            <w:vAlign w:val="center"/>
          </w:tcPr>
          <w:p w14:paraId="226F61F8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260E3CBD" w14:textId="77777777" w:rsidR="00651365" w:rsidRDefault="00C5465B">
            <w:r>
              <w:t>0.800</w:t>
            </w:r>
          </w:p>
        </w:tc>
      </w:tr>
      <w:tr w:rsidR="00651365" w14:paraId="3B9A871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ADFD1A6" w14:textId="77777777" w:rsidR="00651365" w:rsidRDefault="00C5465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7AACEA" w14:textId="77777777" w:rsidR="00651365" w:rsidRDefault="00C5465B">
            <w:r>
              <w:t>449.280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485E27" w14:textId="77777777" w:rsidR="00651365" w:rsidRDefault="00C5465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B50F382" w14:textId="77777777" w:rsidR="00651365" w:rsidRDefault="00C5465B">
            <w:r>
              <w:t>0.732</w:t>
            </w:r>
          </w:p>
        </w:tc>
      </w:tr>
    </w:tbl>
    <w:p w14:paraId="323D2E0F" w14:textId="77777777" w:rsidR="00651365" w:rsidRDefault="006513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1CD1D5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CAAD729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51365" w14:paraId="5FF96066" w14:textId="77777777">
        <w:tc>
          <w:tcPr>
            <w:tcW w:w="1013" w:type="dxa"/>
            <w:shd w:val="clear" w:color="auto" w:fill="E6E6E6"/>
            <w:vAlign w:val="center"/>
          </w:tcPr>
          <w:p w14:paraId="610D0042" w14:textId="77777777" w:rsidR="00651365" w:rsidRDefault="00C5465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CFBEF0" w14:textId="77777777" w:rsidR="00651365" w:rsidRDefault="00C5465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DCEAA9" w14:textId="77777777" w:rsidR="00651365" w:rsidRDefault="00C546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231755" w14:textId="77777777" w:rsidR="00651365" w:rsidRDefault="00C5465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42EBBA" w14:textId="77777777" w:rsidR="00651365" w:rsidRDefault="00C5465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59FBDC" w14:textId="77777777" w:rsidR="00651365" w:rsidRDefault="00C5465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201718" w14:textId="77777777" w:rsidR="00651365" w:rsidRDefault="00C5465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22A3F9" w14:textId="77777777" w:rsidR="00651365" w:rsidRDefault="00C5465B">
            <w:pPr>
              <w:jc w:val="center"/>
            </w:pPr>
            <w:r>
              <w:t>传热系数</w:t>
            </w:r>
          </w:p>
        </w:tc>
      </w:tr>
      <w:tr w:rsidR="00651365" w14:paraId="3905F504" w14:textId="77777777">
        <w:tc>
          <w:tcPr>
            <w:tcW w:w="1013" w:type="dxa"/>
            <w:vAlign w:val="center"/>
          </w:tcPr>
          <w:p w14:paraId="7CF40AD5" w14:textId="77777777" w:rsidR="00651365" w:rsidRDefault="00C5465B">
            <w:r>
              <w:t>1</w:t>
            </w:r>
          </w:p>
        </w:tc>
        <w:tc>
          <w:tcPr>
            <w:tcW w:w="1188" w:type="dxa"/>
            <w:vAlign w:val="center"/>
          </w:tcPr>
          <w:p w14:paraId="39508F28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90BC15" w14:textId="77777777" w:rsidR="00651365" w:rsidRDefault="00C5465B">
            <w:r>
              <w:t>1~2,5</w:t>
            </w:r>
          </w:p>
        </w:tc>
        <w:tc>
          <w:tcPr>
            <w:tcW w:w="1188" w:type="dxa"/>
            <w:vAlign w:val="center"/>
          </w:tcPr>
          <w:p w14:paraId="658C6790" w14:textId="77777777" w:rsidR="00651365" w:rsidRDefault="00651365"/>
        </w:tc>
        <w:tc>
          <w:tcPr>
            <w:tcW w:w="1188" w:type="dxa"/>
            <w:vAlign w:val="center"/>
          </w:tcPr>
          <w:p w14:paraId="566DFBC4" w14:textId="77777777" w:rsidR="00651365" w:rsidRDefault="00651365"/>
        </w:tc>
        <w:tc>
          <w:tcPr>
            <w:tcW w:w="1188" w:type="dxa"/>
            <w:vAlign w:val="center"/>
          </w:tcPr>
          <w:p w14:paraId="54608317" w14:textId="77777777" w:rsidR="00651365" w:rsidRDefault="00C5465B">
            <w:r>
              <w:t>348.434</w:t>
            </w:r>
          </w:p>
        </w:tc>
        <w:tc>
          <w:tcPr>
            <w:tcW w:w="1188" w:type="dxa"/>
            <w:vAlign w:val="center"/>
          </w:tcPr>
          <w:p w14:paraId="1591F0FC" w14:textId="77777777" w:rsidR="00651365" w:rsidRDefault="00C5465B">
            <w:r>
              <w:t>30</w:t>
            </w:r>
          </w:p>
        </w:tc>
        <w:tc>
          <w:tcPr>
            <w:tcW w:w="1188" w:type="dxa"/>
            <w:vAlign w:val="center"/>
          </w:tcPr>
          <w:p w14:paraId="1AD6AF0B" w14:textId="77777777" w:rsidR="00651365" w:rsidRDefault="00C5465B">
            <w:r>
              <w:t>0.700</w:t>
            </w:r>
          </w:p>
        </w:tc>
      </w:tr>
      <w:tr w:rsidR="00651365" w14:paraId="773EB1F4" w14:textId="77777777">
        <w:tc>
          <w:tcPr>
            <w:tcW w:w="1013" w:type="dxa"/>
            <w:vAlign w:val="center"/>
          </w:tcPr>
          <w:p w14:paraId="349560E3" w14:textId="77777777" w:rsidR="00651365" w:rsidRDefault="00C5465B">
            <w:r>
              <w:t>2</w:t>
            </w:r>
          </w:p>
        </w:tc>
        <w:tc>
          <w:tcPr>
            <w:tcW w:w="1188" w:type="dxa"/>
            <w:vAlign w:val="center"/>
          </w:tcPr>
          <w:p w14:paraId="61B2B469" w14:textId="77777777" w:rsidR="00651365" w:rsidRDefault="00651365"/>
        </w:tc>
        <w:tc>
          <w:tcPr>
            <w:tcW w:w="1188" w:type="dxa"/>
            <w:vAlign w:val="center"/>
          </w:tcPr>
          <w:p w14:paraId="1FC01915" w14:textId="77777777" w:rsidR="00651365" w:rsidRDefault="00C5465B">
            <w:r>
              <w:t>1~2,5</w:t>
            </w:r>
          </w:p>
        </w:tc>
        <w:tc>
          <w:tcPr>
            <w:tcW w:w="1188" w:type="dxa"/>
            <w:vAlign w:val="center"/>
          </w:tcPr>
          <w:p w14:paraId="278EF48D" w14:textId="77777777" w:rsidR="00651365" w:rsidRDefault="00C5465B">
            <w:r>
              <w:t>7</w:t>
            </w:r>
          </w:p>
        </w:tc>
        <w:tc>
          <w:tcPr>
            <w:tcW w:w="1188" w:type="dxa"/>
            <w:vAlign w:val="center"/>
          </w:tcPr>
          <w:p w14:paraId="3248885C" w14:textId="77777777" w:rsidR="00651365" w:rsidRDefault="00C5465B">
            <w:r>
              <w:t>2.700</w:t>
            </w:r>
          </w:p>
        </w:tc>
        <w:tc>
          <w:tcPr>
            <w:tcW w:w="1188" w:type="dxa"/>
            <w:vAlign w:val="center"/>
          </w:tcPr>
          <w:p w14:paraId="23A401AC" w14:textId="77777777" w:rsidR="00651365" w:rsidRDefault="00C5465B">
            <w:r>
              <w:t>18.900</w:t>
            </w:r>
          </w:p>
        </w:tc>
        <w:tc>
          <w:tcPr>
            <w:tcW w:w="1188" w:type="dxa"/>
            <w:vAlign w:val="center"/>
          </w:tcPr>
          <w:p w14:paraId="65E0EB90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00B9E97B" w14:textId="77777777" w:rsidR="00651365" w:rsidRDefault="00C5465B">
            <w:r>
              <w:t>0.800</w:t>
            </w:r>
          </w:p>
        </w:tc>
      </w:tr>
      <w:tr w:rsidR="00651365" w14:paraId="11A434A5" w14:textId="77777777">
        <w:tc>
          <w:tcPr>
            <w:tcW w:w="1013" w:type="dxa"/>
            <w:vAlign w:val="center"/>
          </w:tcPr>
          <w:p w14:paraId="3B3DC62B" w14:textId="77777777" w:rsidR="00651365" w:rsidRDefault="00C5465B">
            <w:r>
              <w:t>3</w:t>
            </w:r>
          </w:p>
        </w:tc>
        <w:tc>
          <w:tcPr>
            <w:tcW w:w="1188" w:type="dxa"/>
            <w:vAlign w:val="center"/>
          </w:tcPr>
          <w:p w14:paraId="4BE82D9F" w14:textId="77777777" w:rsidR="00651365" w:rsidRDefault="00C5465B">
            <w:r>
              <w:t>C2130</w:t>
            </w:r>
          </w:p>
        </w:tc>
        <w:tc>
          <w:tcPr>
            <w:tcW w:w="1188" w:type="dxa"/>
            <w:vAlign w:val="center"/>
          </w:tcPr>
          <w:p w14:paraId="252B09F9" w14:textId="77777777" w:rsidR="00651365" w:rsidRDefault="00C5465B">
            <w:r>
              <w:t>1~4</w:t>
            </w:r>
          </w:p>
        </w:tc>
        <w:tc>
          <w:tcPr>
            <w:tcW w:w="1188" w:type="dxa"/>
            <w:vAlign w:val="center"/>
          </w:tcPr>
          <w:p w14:paraId="7F2A6DCB" w14:textId="77777777" w:rsidR="00651365" w:rsidRDefault="00C5465B">
            <w:r>
              <w:t>17</w:t>
            </w:r>
          </w:p>
        </w:tc>
        <w:tc>
          <w:tcPr>
            <w:tcW w:w="1188" w:type="dxa"/>
            <w:vAlign w:val="center"/>
          </w:tcPr>
          <w:p w14:paraId="19C30ADF" w14:textId="77777777" w:rsidR="00651365" w:rsidRDefault="00C5465B">
            <w:r>
              <w:t>6.300</w:t>
            </w:r>
          </w:p>
        </w:tc>
        <w:tc>
          <w:tcPr>
            <w:tcW w:w="1188" w:type="dxa"/>
            <w:vAlign w:val="center"/>
          </w:tcPr>
          <w:p w14:paraId="6A84C5E1" w14:textId="77777777" w:rsidR="00651365" w:rsidRDefault="00C5465B">
            <w:r>
              <w:t>107.100</w:t>
            </w:r>
          </w:p>
        </w:tc>
        <w:tc>
          <w:tcPr>
            <w:tcW w:w="1188" w:type="dxa"/>
            <w:vAlign w:val="center"/>
          </w:tcPr>
          <w:p w14:paraId="02A843C6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0C3CC026" w14:textId="77777777" w:rsidR="00651365" w:rsidRDefault="00C5465B">
            <w:r>
              <w:t>0.800</w:t>
            </w:r>
          </w:p>
        </w:tc>
      </w:tr>
      <w:tr w:rsidR="00651365" w14:paraId="64280B55" w14:textId="77777777">
        <w:tc>
          <w:tcPr>
            <w:tcW w:w="1013" w:type="dxa"/>
            <w:vAlign w:val="center"/>
          </w:tcPr>
          <w:p w14:paraId="6384694F" w14:textId="77777777" w:rsidR="00651365" w:rsidRDefault="00C5465B">
            <w:r>
              <w:t>4</w:t>
            </w:r>
          </w:p>
        </w:tc>
        <w:tc>
          <w:tcPr>
            <w:tcW w:w="1188" w:type="dxa"/>
            <w:vAlign w:val="center"/>
          </w:tcPr>
          <w:p w14:paraId="69C8E250" w14:textId="77777777" w:rsidR="00651365" w:rsidRDefault="00C5465B">
            <w:r>
              <w:t>C2130[0930]</w:t>
            </w:r>
          </w:p>
        </w:tc>
        <w:tc>
          <w:tcPr>
            <w:tcW w:w="1188" w:type="dxa"/>
            <w:vAlign w:val="center"/>
          </w:tcPr>
          <w:p w14:paraId="5A9EFAB7" w14:textId="77777777" w:rsidR="00651365" w:rsidRDefault="00C5465B">
            <w:r>
              <w:t>4</w:t>
            </w:r>
          </w:p>
        </w:tc>
        <w:tc>
          <w:tcPr>
            <w:tcW w:w="1188" w:type="dxa"/>
            <w:vAlign w:val="center"/>
          </w:tcPr>
          <w:p w14:paraId="20052EA7" w14:textId="77777777" w:rsidR="00651365" w:rsidRDefault="00C5465B">
            <w:r>
              <w:t>1</w:t>
            </w:r>
          </w:p>
        </w:tc>
        <w:tc>
          <w:tcPr>
            <w:tcW w:w="1188" w:type="dxa"/>
            <w:vAlign w:val="center"/>
          </w:tcPr>
          <w:p w14:paraId="01DB6CED" w14:textId="77777777" w:rsidR="00651365" w:rsidRDefault="00C5465B">
            <w:r>
              <w:t>2.617</w:t>
            </w:r>
          </w:p>
        </w:tc>
        <w:tc>
          <w:tcPr>
            <w:tcW w:w="1188" w:type="dxa"/>
            <w:vAlign w:val="center"/>
          </w:tcPr>
          <w:p w14:paraId="59EE72AC" w14:textId="77777777" w:rsidR="00651365" w:rsidRDefault="00C5465B">
            <w:r>
              <w:t>2.617</w:t>
            </w:r>
          </w:p>
        </w:tc>
        <w:tc>
          <w:tcPr>
            <w:tcW w:w="1188" w:type="dxa"/>
            <w:vAlign w:val="center"/>
          </w:tcPr>
          <w:p w14:paraId="2BB221A1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6BC0F29B" w14:textId="77777777" w:rsidR="00651365" w:rsidRDefault="00C5465B">
            <w:r>
              <w:t>0.800</w:t>
            </w:r>
          </w:p>
        </w:tc>
      </w:tr>
      <w:tr w:rsidR="00651365" w14:paraId="1C516E40" w14:textId="77777777">
        <w:tc>
          <w:tcPr>
            <w:tcW w:w="1013" w:type="dxa"/>
            <w:vAlign w:val="center"/>
          </w:tcPr>
          <w:p w14:paraId="6F47B2CA" w14:textId="77777777" w:rsidR="00651365" w:rsidRDefault="00C5465B">
            <w:r>
              <w:t>5</w:t>
            </w:r>
          </w:p>
        </w:tc>
        <w:tc>
          <w:tcPr>
            <w:tcW w:w="1188" w:type="dxa"/>
            <w:vAlign w:val="center"/>
          </w:tcPr>
          <w:p w14:paraId="2CA2D357" w14:textId="77777777" w:rsidR="00651365" w:rsidRDefault="00C5465B">
            <w:r>
              <w:t>C2130[1230]</w:t>
            </w:r>
          </w:p>
        </w:tc>
        <w:tc>
          <w:tcPr>
            <w:tcW w:w="1188" w:type="dxa"/>
            <w:vAlign w:val="center"/>
          </w:tcPr>
          <w:p w14:paraId="7D927011" w14:textId="77777777" w:rsidR="00651365" w:rsidRDefault="00C5465B">
            <w:r>
              <w:t>4</w:t>
            </w:r>
          </w:p>
        </w:tc>
        <w:tc>
          <w:tcPr>
            <w:tcW w:w="1188" w:type="dxa"/>
            <w:vAlign w:val="center"/>
          </w:tcPr>
          <w:p w14:paraId="75E2369B" w14:textId="77777777" w:rsidR="00651365" w:rsidRDefault="00C5465B">
            <w:r>
              <w:t>1</w:t>
            </w:r>
          </w:p>
        </w:tc>
        <w:tc>
          <w:tcPr>
            <w:tcW w:w="1188" w:type="dxa"/>
            <w:vAlign w:val="center"/>
          </w:tcPr>
          <w:p w14:paraId="0255D106" w14:textId="77777777" w:rsidR="00651365" w:rsidRDefault="00C5465B">
            <w:r>
              <w:t>3.683</w:t>
            </w:r>
          </w:p>
        </w:tc>
        <w:tc>
          <w:tcPr>
            <w:tcW w:w="1188" w:type="dxa"/>
            <w:vAlign w:val="center"/>
          </w:tcPr>
          <w:p w14:paraId="31407845" w14:textId="77777777" w:rsidR="00651365" w:rsidRDefault="00C5465B">
            <w:r>
              <w:t>3.683</w:t>
            </w:r>
          </w:p>
        </w:tc>
        <w:tc>
          <w:tcPr>
            <w:tcW w:w="1188" w:type="dxa"/>
            <w:vAlign w:val="center"/>
          </w:tcPr>
          <w:p w14:paraId="1152C58A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2F70FAC7" w14:textId="77777777" w:rsidR="00651365" w:rsidRDefault="00C5465B">
            <w:r>
              <w:t>0.800</w:t>
            </w:r>
          </w:p>
        </w:tc>
      </w:tr>
      <w:tr w:rsidR="00651365" w14:paraId="44D286A5" w14:textId="77777777">
        <w:tc>
          <w:tcPr>
            <w:tcW w:w="1013" w:type="dxa"/>
            <w:vAlign w:val="center"/>
          </w:tcPr>
          <w:p w14:paraId="7AFF4B70" w14:textId="77777777" w:rsidR="00651365" w:rsidRDefault="00C5465B">
            <w:r>
              <w:t>6</w:t>
            </w:r>
          </w:p>
        </w:tc>
        <w:tc>
          <w:tcPr>
            <w:tcW w:w="1188" w:type="dxa"/>
            <w:vAlign w:val="center"/>
          </w:tcPr>
          <w:p w14:paraId="2EFDFEC0" w14:textId="77777777" w:rsidR="00651365" w:rsidRDefault="00C5465B">
            <w:r>
              <w:t>C2430</w:t>
            </w:r>
          </w:p>
        </w:tc>
        <w:tc>
          <w:tcPr>
            <w:tcW w:w="1188" w:type="dxa"/>
            <w:vAlign w:val="center"/>
          </w:tcPr>
          <w:p w14:paraId="6122D75A" w14:textId="77777777" w:rsidR="00651365" w:rsidRDefault="00C5465B">
            <w:r>
              <w:t>2</w:t>
            </w:r>
          </w:p>
        </w:tc>
        <w:tc>
          <w:tcPr>
            <w:tcW w:w="1188" w:type="dxa"/>
            <w:vAlign w:val="center"/>
          </w:tcPr>
          <w:p w14:paraId="10AC7C1A" w14:textId="77777777" w:rsidR="00651365" w:rsidRDefault="00C5465B">
            <w:r>
              <w:t>4</w:t>
            </w:r>
          </w:p>
        </w:tc>
        <w:tc>
          <w:tcPr>
            <w:tcW w:w="1188" w:type="dxa"/>
            <w:vAlign w:val="center"/>
          </w:tcPr>
          <w:p w14:paraId="4421B435" w14:textId="77777777" w:rsidR="00651365" w:rsidRDefault="00C5465B">
            <w:r>
              <w:t>7.200</w:t>
            </w:r>
          </w:p>
        </w:tc>
        <w:tc>
          <w:tcPr>
            <w:tcW w:w="1188" w:type="dxa"/>
            <w:vAlign w:val="center"/>
          </w:tcPr>
          <w:p w14:paraId="5C0B2906" w14:textId="77777777" w:rsidR="00651365" w:rsidRDefault="00C5465B">
            <w:r>
              <w:t>28.800</w:t>
            </w:r>
          </w:p>
        </w:tc>
        <w:tc>
          <w:tcPr>
            <w:tcW w:w="1188" w:type="dxa"/>
            <w:vAlign w:val="center"/>
          </w:tcPr>
          <w:p w14:paraId="3331A7DE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1301BD94" w14:textId="77777777" w:rsidR="00651365" w:rsidRDefault="00C5465B">
            <w:r>
              <w:t>0.800</w:t>
            </w:r>
          </w:p>
        </w:tc>
      </w:tr>
      <w:tr w:rsidR="00651365" w14:paraId="058CEE9D" w14:textId="77777777">
        <w:tc>
          <w:tcPr>
            <w:tcW w:w="1013" w:type="dxa"/>
            <w:vAlign w:val="center"/>
          </w:tcPr>
          <w:p w14:paraId="5B844467" w14:textId="77777777" w:rsidR="00651365" w:rsidRDefault="00C5465B">
            <w:r>
              <w:t>7</w:t>
            </w:r>
          </w:p>
        </w:tc>
        <w:tc>
          <w:tcPr>
            <w:tcW w:w="1188" w:type="dxa"/>
            <w:vAlign w:val="center"/>
          </w:tcPr>
          <w:p w14:paraId="7C4102CC" w14:textId="77777777" w:rsidR="00651365" w:rsidRDefault="00C5465B">
            <w:r>
              <w:t>C2730</w:t>
            </w:r>
          </w:p>
        </w:tc>
        <w:tc>
          <w:tcPr>
            <w:tcW w:w="1188" w:type="dxa"/>
            <w:vAlign w:val="center"/>
          </w:tcPr>
          <w:p w14:paraId="65155514" w14:textId="77777777" w:rsidR="00651365" w:rsidRDefault="00C5465B">
            <w:r>
              <w:t>2~3</w:t>
            </w:r>
          </w:p>
        </w:tc>
        <w:tc>
          <w:tcPr>
            <w:tcW w:w="1188" w:type="dxa"/>
            <w:vAlign w:val="center"/>
          </w:tcPr>
          <w:p w14:paraId="7E6DBB9A" w14:textId="77777777" w:rsidR="00651365" w:rsidRDefault="00C5465B">
            <w:r>
              <w:t>5</w:t>
            </w:r>
          </w:p>
        </w:tc>
        <w:tc>
          <w:tcPr>
            <w:tcW w:w="1188" w:type="dxa"/>
            <w:vAlign w:val="center"/>
          </w:tcPr>
          <w:p w14:paraId="52C2ECE5" w14:textId="77777777" w:rsidR="00651365" w:rsidRDefault="00C5465B">
            <w:r>
              <w:t>8.100</w:t>
            </w:r>
          </w:p>
        </w:tc>
        <w:tc>
          <w:tcPr>
            <w:tcW w:w="1188" w:type="dxa"/>
            <w:vAlign w:val="center"/>
          </w:tcPr>
          <w:p w14:paraId="1B06E10A" w14:textId="77777777" w:rsidR="00651365" w:rsidRDefault="00C5465B">
            <w:r>
              <w:t>40.500</w:t>
            </w:r>
          </w:p>
        </w:tc>
        <w:tc>
          <w:tcPr>
            <w:tcW w:w="1188" w:type="dxa"/>
            <w:vAlign w:val="center"/>
          </w:tcPr>
          <w:p w14:paraId="71F3F9EC" w14:textId="77777777" w:rsidR="00651365" w:rsidRDefault="00C5465B">
            <w:r>
              <w:t>25</w:t>
            </w:r>
          </w:p>
        </w:tc>
        <w:tc>
          <w:tcPr>
            <w:tcW w:w="1188" w:type="dxa"/>
            <w:vAlign w:val="center"/>
          </w:tcPr>
          <w:p w14:paraId="37C7C2E7" w14:textId="77777777" w:rsidR="00651365" w:rsidRDefault="00C5465B">
            <w:r>
              <w:t>0.800</w:t>
            </w:r>
          </w:p>
        </w:tc>
      </w:tr>
      <w:tr w:rsidR="00651365" w14:paraId="3577438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AAAB695" w14:textId="77777777" w:rsidR="00651365" w:rsidRDefault="00C5465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22B38C9" w14:textId="77777777" w:rsidR="00651365" w:rsidRDefault="00C5465B">
            <w:r>
              <w:t>550.034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2E5BDF" w14:textId="77777777" w:rsidR="00651365" w:rsidRDefault="00C5465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0876696" w14:textId="77777777" w:rsidR="00651365" w:rsidRDefault="00C5465B">
            <w:r>
              <w:t>0.737</w:t>
            </w:r>
          </w:p>
        </w:tc>
      </w:tr>
    </w:tbl>
    <w:p w14:paraId="3B66BDB4" w14:textId="77777777" w:rsidR="00651365" w:rsidRDefault="006513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88818C" w14:textId="77777777" w:rsidR="00651365" w:rsidRDefault="00C5465B">
      <w:pPr>
        <w:pStyle w:val="2"/>
        <w:widowControl w:val="0"/>
        <w:rPr>
          <w:kern w:val="2"/>
        </w:rPr>
      </w:pPr>
      <w:bookmarkStart w:id="61" w:name="_Toc185695226"/>
      <w:r>
        <w:rPr>
          <w:kern w:val="2"/>
        </w:rPr>
        <w:t>综合太阳得热系数</w:t>
      </w:r>
      <w:bookmarkEnd w:id="61"/>
    </w:p>
    <w:p w14:paraId="62DECBEC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8420483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51365" w14:paraId="053E47A4" w14:textId="77777777">
        <w:tc>
          <w:tcPr>
            <w:tcW w:w="656" w:type="dxa"/>
            <w:shd w:val="clear" w:color="auto" w:fill="E6E6E6"/>
            <w:vAlign w:val="center"/>
          </w:tcPr>
          <w:p w14:paraId="37B3DF05" w14:textId="77777777" w:rsidR="00651365" w:rsidRDefault="00C5465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7F9CF5" w14:textId="77777777" w:rsidR="00651365" w:rsidRDefault="00C5465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CB52A2F" w14:textId="77777777" w:rsidR="00651365" w:rsidRDefault="00C5465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D203C58" w14:textId="77777777" w:rsidR="00651365" w:rsidRDefault="00C5465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7CBB1" w14:textId="77777777" w:rsidR="00651365" w:rsidRDefault="00C5465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0E2954" w14:textId="77777777" w:rsidR="00651365" w:rsidRDefault="00C5465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54682A" w14:textId="77777777" w:rsidR="00651365" w:rsidRDefault="00C5465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2CD546" w14:textId="77777777" w:rsidR="00651365" w:rsidRDefault="00C5465B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FE92E0" w14:textId="77777777" w:rsidR="00651365" w:rsidRDefault="00C5465B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55A145" w14:textId="77777777" w:rsidR="00651365" w:rsidRDefault="00C5465B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18C4AF" w14:textId="77777777" w:rsidR="00651365" w:rsidRDefault="00C5465B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51365" w14:paraId="402232E6" w14:textId="77777777">
        <w:tc>
          <w:tcPr>
            <w:tcW w:w="656" w:type="dxa"/>
            <w:vAlign w:val="center"/>
          </w:tcPr>
          <w:p w14:paraId="414F1ECB" w14:textId="77777777" w:rsidR="00651365" w:rsidRDefault="00C5465B">
            <w:r>
              <w:t>1</w:t>
            </w:r>
          </w:p>
        </w:tc>
        <w:tc>
          <w:tcPr>
            <w:tcW w:w="888" w:type="dxa"/>
            <w:vAlign w:val="center"/>
          </w:tcPr>
          <w:p w14:paraId="135D1EC7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6726147" w14:textId="77777777" w:rsidR="00651365" w:rsidRDefault="00C5465B">
            <w:r>
              <w:t>2~3,5</w:t>
            </w:r>
          </w:p>
        </w:tc>
        <w:tc>
          <w:tcPr>
            <w:tcW w:w="769" w:type="dxa"/>
            <w:vAlign w:val="center"/>
          </w:tcPr>
          <w:p w14:paraId="1D0AC859" w14:textId="77777777" w:rsidR="00651365" w:rsidRDefault="00651365"/>
        </w:tc>
        <w:tc>
          <w:tcPr>
            <w:tcW w:w="848" w:type="dxa"/>
            <w:vAlign w:val="center"/>
          </w:tcPr>
          <w:p w14:paraId="41B4B302" w14:textId="77777777" w:rsidR="00651365" w:rsidRDefault="00651365"/>
        </w:tc>
        <w:tc>
          <w:tcPr>
            <w:tcW w:w="848" w:type="dxa"/>
            <w:vAlign w:val="center"/>
          </w:tcPr>
          <w:p w14:paraId="4C4421CD" w14:textId="77777777" w:rsidR="00651365" w:rsidRDefault="00C5465B">
            <w:r>
              <w:t>321.625</w:t>
            </w:r>
          </w:p>
        </w:tc>
        <w:tc>
          <w:tcPr>
            <w:tcW w:w="781" w:type="dxa"/>
            <w:vAlign w:val="center"/>
          </w:tcPr>
          <w:p w14:paraId="6CD199A6" w14:textId="77777777" w:rsidR="00651365" w:rsidRDefault="00C5465B">
            <w:r>
              <w:t>30</w:t>
            </w:r>
          </w:p>
        </w:tc>
        <w:tc>
          <w:tcPr>
            <w:tcW w:w="916" w:type="dxa"/>
            <w:vAlign w:val="center"/>
          </w:tcPr>
          <w:p w14:paraId="40006FE3" w14:textId="77777777" w:rsidR="00651365" w:rsidRDefault="00C5465B">
            <w:r>
              <w:t>0.365</w:t>
            </w:r>
          </w:p>
        </w:tc>
        <w:tc>
          <w:tcPr>
            <w:tcW w:w="1018" w:type="dxa"/>
            <w:vAlign w:val="center"/>
          </w:tcPr>
          <w:p w14:paraId="6BD13798" w14:textId="77777777" w:rsidR="00651365" w:rsidRDefault="00651365"/>
        </w:tc>
        <w:tc>
          <w:tcPr>
            <w:tcW w:w="916" w:type="dxa"/>
            <w:vAlign w:val="center"/>
          </w:tcPr>
          <w:p w14:paraId="544EC425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6CC79814" w14:textId="77777777" w:rsidR="00651365" w:rsidRDefault="00C5465B">
            <w:r>
              <w:t>0.365</w:t>
            </w:r>
          </w:p>
        </w:tc>
      </w:tr>
      <w:tr w:rsidR="00651365" w14:paraId="067C4551" w14:textId="77777777">
        <w:tc>
          <w:tcPr>
            <w:tcW w:w="656" w:type="dxa"/>
            <w:vAlign w:val="center"/>
          </w:tcPr>
          <w:p w14:paraId="7B07704D" w14:textId="77777777" w:rsidR="00651365" w:rsidRDefault="00C5465B">
            <w:r>
              <w:t>2</w:t>
            </w:r>
          </w:p>
        </w:tc>
        <w:tc>
          <w:tcPr>
            <w:tcW w:w="888" w:type="dxa"/>
            <w:vAlign w:val="center"/>
          </w:tcPr>
          <w:p w14:paraId="676C3680" w14:textId="77777777" w:rsidR="00651365" w:rsidRDefault="00651365"/>
        </w:tc>
        <w:tc>
          <w:tcPr>
            <w:tcW w:w="769" w:type="dxa"/>
            <w:vAlign w:val="center"/>
          </w:tcPr>
          <w:p w14:paraId="3D73C882" w14:textId="77777777" w:rsidR="00651365" w:rsidRDefault="00C5465B">
            <w:r>
              <w:t>2~3,5</w:t>
            </w:r>
          </w:p>
        </w:tc>
        <w:tc>
          <w:tcPr>
            <w:tcW w:w="769" w:type="dxa"/>
            <w:vAlign w:val="center"/>
          </w:tcPr>
          <w:p w14:paraId="1DDFEE4F" w14:textId="77777777" w:rsidR="00651365" w:rsidRDefault="00C5465B">
            <w:r>
              <w:t>9</w:t>
            </w:r>
          </w:p>
        </w:tc>
        <w:tc>
          <w:tcPr>
            <w:tcW w:w="848" w:type="dxa"/>
            <w:vAlign w:val="center"/>
          </w:tcPr>
          <w:p w14:paraId="32C60053" w14:textId="77777777" w:rsidR="00651365" w:rsidRDefault="00C5465B">
            <w:r>
              <w:t>2.700</w:t>
            </w:r>
          </w:p>
        </w:tc>
        <w:tc>
          <w:tcPr>
            <w:tcW w:w="848" w:type="dxa"/>
            <w:vAlign w:val="center"/>
          </w:tcPr>
          <w:p w14:paraId="71074FC2" w14:textId="77777777" w:rsidR="00651365" w:rsidRDefault="00C5465B">
            <w:r>
              <w:t>24.300</w:t>
            </w:r>
          </w:p>
        </w:tc>
        <w:tc>
          <w:tcPr>
            <w:tcW w:w="781" w:type="dxa"/>
            <w:vAlign w:val="center"/>
          </w:tcPr>
          <w:p w14:paraId="408BBCFD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4BDE04F6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1F711D0C" w14:textId="77777777" w:rsidR="00651365" w:rsidRDefault="00651365"/>
        </w:tc>
        <w:tc>
          <w:tcPr>
            <w:tcW w:w="916" w:type="dxa"/>
            <w:vAlign w:val="center"/>
          </w:tcPr>
          <w:p w14:paraId="51741A5E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6E246D26" w14:textId="77777777" w:rsidR="00651365" w:rsidRDefault="00C5465B">
            <w:r>
              <w:t>0.420</w:t>
            </w:r>
          </w:p>
        </w:tc>
      </w:tr>
      <w:tr w:rsidR="00651365" w14:paraId="523914EB" w14:textId="77777777">
        <w:tc>
          <w:tcPr>
            <w:tcW w:w="656" w:type="dxa"/>
            <w:vAlign w:val="center"/>
          </w:tcPr>
          <w:p w14:paraId="687BE74D" w14:textId="77777777" w:rsidR="00651365" w:rsidRDefault="00C5465B">
            <w:r>
              <w:t>3</w:t>
            </w:r>
          </w:p>
        </w:tc>
        <w:tc>
          <w:tcPr>
            <w:tcW w:w="888" w:type="dxa"/>
            <w:vAlign w:val="center"/>
          </w:tcPr>
          <w:p w14:paraId="74655B9F" w14:textId="77777777" w:rsidR="00651365" w:rsidRDefault="00C5465B">
            <w:r>
              <w:t>C2130</w:t>
            </w:r>
          </w:p>
        </w:tc>
        <w:tc>
          <w:tcPr>
            <w:tcW w:w="769" w:type="dxa"/>
            <w:vAlign w:val="center"/>
          </w:tcPr>
          <w:p w14:paraId="6F78DD1E" w14:textId="77777777" w:rsidR="00651365" w:rsidRDefault="00C5465B">
            <w:r>
              <w:t>1~3</w:t>
            </w:r>
          </w:p>
        </w:tc>
        <w:tc>
          <w:tcPr>
            <w:tcW w:w="769" w:type="dxa"/>
            <w:vAlign w:val="center"/>
          </w:tcPr>
          <w:p w14:paraId="0AC7B991" w14:textId="77777777" w:rsidR="00651365" w:rsidRDefault="00C5465B">
            <w:r>
              <w:t>12</w:t>
            </w:r>
          </w:p>
        </w:tc>
        <w:tc>
          <w:tcPr>
            <w:tcW w:w="848" w:type="dxa"/>
            <w:vAlign w:val="center"/>
          </w:tcPr>
          <w:p w14:paraId="2B26B848" w14:textId="77777777" w:rsidR="00651365" w:rsidRDefault="00C5465B">
            <w:r>
              <w:t>6.300</w:t>
            </w:r>
          </w:p>
        </w:tc>
        <w:tc>
          <w:tcPr>
            <w:tcW w:w="848" w:type="dxa"/>
            <w:vAlign w:val="center"/>
          </w:tcPr>
          <w:p w14:paraId="07787C60" w14:textId="77777777" w:rsidR="00651365" w:rsidRDefault="00C5465B">
            <w:r>
              <w:t>75.600</w:t>
            </w:r>
          </w:p>
        </w:tc>
        <w:tc>
          <w:tcPr>
            <w:tcW w:w="781" w:type="dxa"/>
            <w:vAlign w:val="center"/>
          </w:tcPr>
          <w:p w14:paraId="344816AA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4C9A3C8B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54117098" w14:textId="77777777" w:rsidR="00651365" w:rsidRDefault="00651365"/>
        </w:tc>
        <w:tc>
          <w:tcPr>
            <w:tcW w:w="916" w:type="dxa"/>
            <w:vAlign w:val="center"/>
          </w:tcPr>
          <w:p w14:paraId="3C1957BA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3347529D" w14:textId="77777777" w:rsidR="00651365" w:rsidRDefault="00C5465B">
            <w:r>
              <w:t>0.420</w:t>
            </w:r>
          </w:p>
        </w:tc>
      </w:tr>
      <w:tr w:rsidR="00651365" w14:paraId="15A6F81A" w14:textId="77777777">
        <w:tc>
          <w:tcPr>
            <w:tcW w:w="656" w:type="dxa"/>
            <w:vAlign w:val="center"/>
          </w:tcPr>
          <w:p w14:paraId="72E46AF0" w14:textId="77777777" w:rsidR="00651365" w:rsidRDefault="00C5465B">
            <w:r>
              <w:t>4</w:t>
            </w:r>
          </w:p>
        </w:tc>
        <w:tc>
          <w:tcPr>
            <w:tcW w:w="888" w:type="dxa"/>
            <w:vAlign w:val="center"/>
          </w:tcPr>
          <w:p w14:paraId="3FE764C9" w14:textId="77777777" w:rsidR="00651365" w:rsidRDefault="00C5465B">
            <w:r>
              <w:t>C2730</w:t>
            </w:r>
          </w:p>
        </w:tc>
        <w:tc>
          <w:tcPr>
            <w:tcW w:w="769" w:type="dxa"/>
            <w:vAlign w:val="center"/>
          </w:tcPr>
          <w:p w14:paraId="2B124691" w14:textId="77777777" w:rsidR="00651365" w:rsidRDefault="00C5465B">
            <w:r>
              <w:t>2~3</w:t>
            </w:r>
          </w:p>
        </w:tc>
        <w:tc>
          <w:tcPr>
            <w:tcW w:w="769" w:type="dxa"/>
            <w:vAlign w:val="center"/>
          </w:tcPr>
          <w:p w14:paraId="7729F074" w14:textId="77777777" w:rsidR="00651365" w:rsidRDefault="00C5465B">
            <w:r>
              <w:t>7</w:t>
            </w:r>
          </w:p>
        </w:tc>
        <w:tc>
          <w:tcPr>
            <w:tcW w:w="848" w:type="dxa"/>
            <w:vAlign w:val="center"/>
          </w:tcPr>
          <w:p w14:paraId="1EFA92CB" w14:textId="77777777" w:rsidR="00651365" w:rsidRDefault="00C5465B">
            <w:r>
              <w:t>8.100</w:t>
            </w:r>
          </w:p>
        </w:tc>
        <w:tc>
          <w:tcPr>
            <w:tcW w:w="848" w:type="dxa"/>
            <w:vAlign w:val="center"/>
          </w:tcPr>
          <w:p w14:paraId="0DDE4AF1" w14:textId="77777777" w:rsidR="00651365" w:rsidRDefault="00C5465B">
            <w:r>
              <w:t>56.700</w:t>
            </w:r>
          </w:p>
        </w:tc>
        <w:tc>
          <w:tcPr>
            <w:tcW w:w="781" w:type="dxa"/>
            <w:vAlign w:val="center"/>
          </w:tcPr>
          <w:p w14:paraId="23EDC72F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73FF226C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1DD88CF6" w14:textId="77777777" w:rsidR="00651365" w:rsidRDefault="00651365"/>
        </w:tc>
        <w:tc>
          <w:tcPr>
            <w:tcW w:w="916" w:type="dxa"/>
            <w:vAlign w:val="center"/>
          </w:tcPr>
          <w:p w14:paraId="17A4796F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1BD3566B" w14:textId="77777777" w:rsidR="00651365" w:rsidRDefault="00C5465B">
            <w:r>
              <w:t>0.420</w:t>
            </w:r>
          </w:p>
        </w:tc>
      </w:tr>
      <w:tr w:rsidR="00651365" w14:paraId="60225D59" w14:textId="77777777">
        <w:tc>
          <w:tcPr>
            <w:tcW w:w="656" w:type="dxa"/>
            <w:vAlign w:val="center"/>
          </w:tcPr>
          <w:p w14:paraId="4188BDE2" w14:textId="77777777" w:rsidR="00651365" w:rsidRDefault="00C5465B">
            <w:r>
              <w:t>5</w:t>
            </w:r>
          </w:p>
        </w:tc>
        <w:tc>
          <w:tcPr>
            <w:tcW w:w="888" w:type="dxa"/>
            <w:vAlign w:val="center"/>
          </w:tcPr>
          <w:p w14:paraId="35E96909" w14:textId="77777777" w:rsidR="00651365" w:rsidRDefault="00C5465B">
            <w:r>
              <w:t>C3030</w:t>
            </w:r>
          </w:p>
        </w:tc>
        <w:tc>
          <w:tcPr>
            <w:tcW w:w="769" w:type="dxa"/>
            <w:vAlign w:val="center"/>
          </w:tcPr>
          <w:p w14:paraId="566F4141" w14:textId="77777777" w:rsidR="00651365" w:rsidRDefault="00C5465B">
            <w:r>
              <w:t>4</w:t>
            </w:r>
          </w:p>
        </w:tc>
        <w:tc>
          <w:tcPr>
            <w:tcW w:w="769" w:type="dxa"/>
            <w:vAlign w:val="center"/>
          </w:tcPr>
          <w:p w14:paraId="0527434B" w14:textId="77777777" w:rsidR="00651365" w:rsidRDefault="00C5465B">
            <w:r>
              <w:t>8</w:t>
            </w:r>
          </w:p>
        </w:tc>
        <w:tc>
          <w:tcPr>
            <w:tcW w:w="848" w:type="dxa"/>
            <w:vAlign w:val="center"/>
          </w:tcPr>
          <w:p w14:paraId="4E4D3E35" w14:textId="77777777" w:rsidR="00651365" w:rsidRDefault="00C5465B">
            <w:r>
              <w:t>9.000</w:t>
            </w:r>
          </w:p>
        </w:tc>
        <w:tc>
          <w:tcPr>
            <w:tcW w:w="848" w:type="dxa"/>
            <w:vAlign w:val="center"/>
          </w:tcPr>
          <w:p w14:paraId="0458464F" w14:textId="77777777" w:rsidR="00651365" w:rsidRDefault="00C5465B">
            <w:r>
              <w:t>72.000</w:t>
            </w:r>
          </w:p>
        </w:tc>
        <w:tc>
          <w:tcPr>
            <w:tcW w:w="781" w:type="dxa"/>
            <w:vAlign w:val="center"/>
          </w:tcPr>
          <w:p w14:paraId="498DEA03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64576076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071C73E0" w14:textId="77777777" w:rsidR="00651365" w:rsidRDefault="00651365"/>
        </w:tc>
        <w:tc>
          <w:tcPr>
            <w:tcW w:w="916" w:type="dxa"/>
            <w:vAlign w:val="center"/>
          </w:tcPr>
          <w:p w14:paraId="69960627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3B7705B2" w14:textId="77777777" w:rsidR="00651365" w:rsidRDefault="00C5465B">
            <w:r>
              <w:t>0.420</w:t>
            </w:r>
          </w:p>
        </w:tc>
      </w:tr>
      <w:tr w:rsidR="00651365" w14:paraId="6F894C69" w14:textId="77777777">
        <w:tc>
          <w:tcPr>
            <w:tcW w:w="656" w:type="dxa"/>
            <w:vAlign w:val="center"/>
          </w:tcPr>
          <w:p w14:paraId="2163F773" w14:textId="77777777" w:rsidR="00651365" w:rsidRDefault="00C5465B">
            <w:r>
              <w:t>6</w:t>
            </w:r>
          </w:p>
        </w:tc>
        <w:tc>
          <w:tcPr>
            <w:tcW w:w="888" w:type="dxa"/>
            <w:vAlign w:val="center"/>
          </w:tcPr>
          <w:p w14:paraId="1318C1A2" w14:textId="77777777" w:rsidR="00651365" w:rsidRDefault="00C5465B">
            <w:r>
              <w:t>C3630</w:t>
            </w:r>
          </w:p>
        </w:tc>
        <w:tc>
          <w:tcPr>
            <w:tcW w:w="769" w:type="dxa"/>
            <w:vAlign w:val="center"/>
          </w:tcPr>
          <w:p w14:paraId="37C928F0" w14:textId="77777777" w:rsidR="00651365" w:rsidRDefault="00C5465B">
            <w:r>
              <w:t>2~4</w:t>
            </w:r>
          </w:p>
        </w:tc>
        <w:tc>
          <w:tcPr>
            <w:tcW w:w="769" w:type="dxa"/>
            <w:vAlign w:val="center"/>
          </w:tcPr>
          <w:p w14:paraId="3B3444CC" w14:textId="77777777" w:rsidR="00651365" w:rsidRDefault="00C5465B">
            <w:r>
              <w:t>41</w:t>
            </w:r>
          </w:p>
        </w:tc>
        <w:tc>
          <w:tcPr>
            <w:tcW w:w="848" w:type="dxa"/>
            <w:vAlign w:val="center"/>
          </w:tcPr>
          <w:p w14:paraId="5F401622" w14:textId="77777777" w:rsidR="00651365" w:rsidRDefault="00C5465B">
            <w:r>
              <w:t>10.800</w:t>
            </w:r>
          </w:p>
        </w:tc>
        <w:tc>
          <w:tcPr>
            <w:tcW w:w="848" w:type="dxa"/>
            <w:vAlign w:val="center"/>
          </w:tcPr>
          <w:p w14:paraId="389DEFE4" w14:textId="77777777" w:rsidR="00651365" w:rsidRDefault="00C5465B">
            <w:r>
              <w:t>442.800</w:t>
            </w:r>
          </w:p>
        </w:tc>
        <w:tc>
          <w:tcPr>
            <w:tcW w:w="781" w:type="dxa"/>
            <w:vAlign w:val="center"/>
          </w:tcPr>
          <w:p w14:paraId="1E08D9FE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549FA8C8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0C1AF3C0" w14:textId="77777777" w:rsidR="00651365" w:rsidRDefault="00651365"/>
        </w:tc>
        <w:tc>
          <w:tcPr>
            <w:tcW w:w="916" w:type="dxa"/>
            <w:vAlign w:val="center"/>
          </w:tcPr>
          <w:p w14:paraId="0105C03B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54AC42BE" w14:textId="77777777" w:rsidR="00651365" w:rsidRDefault="00C5465B">
            <w:r>
              <w:t>0.420</w:t>
            </w:r>
          </w:p>
        </w:tc>
      </w:tr>
      <w:tr w:rsidR="00651365" w14:paraId="17DFAC0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1455833" w14:textId="77777777" w:rsidR="00651365" w:rsidRDefault="00C5465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C556056" w14:textId="77777777" w:rsidR="00651365" w:rsidRDefault="00C5465B">
            <w:r>
              <w:t>993.025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25DABD8" w14:textId="77777777" w:rsidR="00651365" w:rsidRDefault="00C5465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E965249" w14:textId="77777777" w:rsidR="00651365" w:rsidRDefault="00C5465B">
            <w:r>
              <w:t>0.402</w:t>
            </w:r>
          </w:p>
        </w:tc>
      </w:tr>
    </w:tbl>
    <w:p w14:paraId="7AD7B64C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0798A6E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51365" w14:paraId="4E4C72F2" w14:textId="77777777">
        <w:tc>
          <w:tcPr>
            <w:tcW w:w="656" w:type="dxa"/>
            <w:shd w:val="clear" w:color="auto" w:fill="E6E6E6"/>
            <w:vAlign w:val="center"/>
          </w:tcPr>
          <w:p w14:paraId="11C06B84" w14:textId="77777777" w:rsidR="00651365" w:rsidRDefault="00C5465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DE95A5B" w14:textId="77777777" w:rsidR="00651365" w:rsidRDefault="00C5465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C3C1FC4" w14:textId="77777777" w:rsidR="00651365" w:rsidRDefault="00C5465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9B595A" w14:textId="77777777" w:rsidR="00651365" w:rsidRDefault="00C5465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F9F8B" w14:textId="77777777" w:rsidR="00651365" w:rsidRDefault="00C5465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588D22" w14:textId="77777777" w:rsidR="00651365" w:rsidRDefault="00C5465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92B31F0" w14:textId="77777777" w:rsidR="00651365" w:rsidRDefault="00C5465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277CD5" w14:textId="77777777" w:rsidR="00651365" w:rsidRDefault="00C5465B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ECDD81" w14:textId="77777777" w:rsidR="00651365" w:rsidRDefault="00C5465B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FA8DCE" w14:textId="77777777" w:rsidR="00651365" w:rsidRDefault="00C5465B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1EFFE9" w14:textId="77777777" w:rsidR="00651365" w:rsidRDefault="00C5465B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51365" w14:paraId="0B31BB29" w14:textId="77777777">
        <w:tc>
          <w:tcPr>
            <w:tcW w:w="656" w:type="dxa"/>
            <w:vAlign w:val="center"/>
          </w:tcPr>
          <w:p w14:paraId="65E29DEE" w14:textId="77777777" w:rsidR="00651365" w:rsidRDefault="00C5465B">
            <w:r>
              <w:t>1</w:t>
            </w:r>
          </w:p>
        </w:tc>
        <w:tc>
          <w:tcPr>
            <w:tcW w:w="888" w:type="dxa"/>
            <w:vAlign w:val="center"/>
          </w:tcPr>
          <w:p w14:paraId="41D1A281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254100C" w14:textId="77777777" w:rsidR="00651365" w:rsidRDefault="00C5465B">
            <w:r>
              <w:t>1~3</w:t>
            </w:r>
          </w:p>
        </w:tc>
        <w:tc>
          <w:tcPr>
            <w:tcW w:w="769" w:type="dxa"/>
            <w:vAlign w:val="center"/>
          </w:tcPr>
          <w:p w14:paraId="0DF86664" w14:textId="77777777" w:rsidR="00651365" w:rsidRDefault="00651365"/>
        </w:tc>
        <w:tc>
          <w:tcPr>
            <w:tcW w:w="848" w:type="dxa"/>
            <w:vAlign w:val="center"/>
          </w:tcPr>
          <w:p w14:paraId="0D7CCF7E" w14:textId="77777777" w:rsidR="00651365" w:rsidRDefault="00651365"/>
        </w:tc>
        <w:tc>
          <w:tcPr>
            <w:tcW w:w="848" w:type="dxa"/>
            <w:vAlign w:val="center"/>
          </w:tcPr>
          <w:p w14:paraId="0830BAFE" w14:textId="77777777" w:rsidR="00651365" w:rsidRDefault="00C5465B">
            <w:r>
              <w:t>323.096</w:t>
            </w:r>
          </w:p>
        </w:tc>
        <w:tc>
          <w:tcPr>
            <w:tcW w:w="781" w:type="dxa"/>
            <w:vAlign w:val="center"/>
          </w:tcPr>
          <w:p w14:paraId="508247D0" w14:textId="77777777" w:rsidR="00651365" w:rsidRDefault="00C5465B">
            <w:r>
              <w:t>30</w:t>
            </w:r>
          </w:p>
        </w:tc>
        <w:tc>
          <w:tcPr>
            <w:tcW w:w="916" w:type="dxa"/>
            <w:vAlign w:val="center"/>
          </w:tcPr>
          <w:p w14:paraId="3109D07A" w14:textId="77777777" w:rsidR="00651365" w:rsidRDefault="00C5465B">
            <w:r>
              <w:t>0.365</w:t>
            </w:r>
          </w:p>
        </w:tc>
        <w:tc>
          <w:tcPr>
            <w:tcW w:w="1018" w:type="dxa"/>
            <w:vAlign w:val="center"/>
          </w:tcPr>
          <w:p w14:paraId="608FB0F5" w14:textId="77777777" w:rsidR="00651365" w:rsidRDefault="00651365"/>
        </w:tc>
        <w:tc>
          <w:tcPr>
            <w:tcW w:w="916" w:type="dxa"/>
            <w:vAlign w:val="center"/>
          </w:tcPr>
          <w:p w14:paraId="0384A2A4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126015D1" w14:textId="77777777" w:rsidR="00651365" w:rsidRDefault="00C5465B">
            <w:r>
              <w:t>0.365</w:t>
            </w:r>
          </w:p>
        </w:tc>
      </w:tr>
      <w:tr w:rsidR="00651365" w14:paraId="3ABD60D3" w14:textId="77777777">
        <w:tc>
          <w:tcPr>
            <w:tcW w:w="656" w:type="dxa"/>
            <w:vAlign w:val="center"/>
          </w:tcPr>
          <w:p w14:paraId="0DE5CB45" w14:textId="77777777" w:rsidR="00651365" w:rsidRDefault="00C5465B">
            <w:r>
              <w:t>2</w:t>
            </w:r>
          </w:p>
        </w:tc>
        <w:tc>
          <w:tcPr>
            <w:tcW w:w="888" w:type="dxa"/>
            <w:vAlign w:val="center"/>
          </w:tcPr>
          <w:p w14:paraId="43B3D275" w14:textId="77777777" w:rsidR="00651365" w:rsidRDefault="00651365"/>
        </w:tc>
        <w:tc>
          <w:tcPr>
            <w:tcW w:w="769" w:type="dxa"/>
            <w:vAlign w:val="center"/>
          </w:tcPr>
          <w:p w14:paraId="649DBBC7" w14:textId="77777777" w:rsidR="00651365" w:rsidRDefault="00C5465B">
            <w:r>
              <w:t>2~3</w:t>
            </w:r>
          </w:p>
        </w:tc>
        <w:tc>
          <w:tcPr>
            <w:tcW w:w="769" w:type="dxa"/>
            <w:vAlign w:val="center"/>
          </w:tcPr>
          <w:p w14:paraId="1239A301" w14:textId="77777777" w:rsidR="00651365" w:rsidRDefault="00C5465B">
            <w:r>
              <w:t>5</w:t>
            </w:r>
          </w:p>
        </w:tc>
        <w:tc>
          <w:tcPr>
            <w:tcW w:w="848" w:type="dxa"/>
            <w:vAlign w:val="center"/>
          </w:tcPr>
          <w:p w14:paraId="482F0B72" w14:textId="77777777" w:rsidR="00651365" w:rsidRDefault="00C5465B">
            <w:r>
              <w:t>2.700</w:t>
            </w:r>
          </w:p>
        </w:tc>
        <w:tc>
          <w:tcPr>
            <w:tcW w:w="848" w:type="dxa"/>
            <w:vAlign w:val="center"/>
          </w:tcPr>
          <w:p w14:paraId="4FD6E317" w14:textId="77777777" w:rsidR="00651365" w:rsidRDefault="00C5465B">
            <w:r>
              <w:t>13.500</w:t>
            </w:r>
          </w:p>
        </w:tc>
        <w:tc>
          <w:tcPr>
            <w:tcW w:w="781" w:type="dxa"/>
            <w:vAlign w:val="center"/>
          </w:tcPr>
          <w:p w14:paraId="01D2B88F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0BFEF934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4FAAFCA9" w14:textId="77777777" w:rsidR="00651365" w:rsidRDefault="00651365"/>
        </w:tc>
        <w:tc>
          <w:tcPr>
            <w:tcW w:w="916" w:type="dxa"/>
            <w:vAlign w:val="center"/>
          </w:tcPr>
          <w:p w14:paraId="6DABB5C6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6F696E67" w14:textId="77777777" w:rsidR="00651365" w:rsidRDefault="00C5465B">
            <w:r>
              <w:t>0.420</w:t>
            </w:r>
          </w:p>
        </w:tc>
      </w:tr>
      <w:tr w:rsidR="00651365" w14:paraId="59420FF9" w14:textId="77777777">
        <w:tc>
          <w:tcPr>
            <w:tcW w:w="656" w:type="dxa"/>
            <w:vAlign w:val="center"/>
          </w:tcPr>
          <w:p w14:paraId="0E385ECA" w14:textId="77777777" w:rsidR="00651365" w:rsidRDefault="00C5465B">
            <w:r>
              <w:t>3</w:t>
            </w:r>
          </w:p>
        </w:tc>
        <w:tc>
          <w:tcPr>
            <w:tcW w:w="888" w:type="dxa"/>
            <w:vAlign w:val="center"/>
          </w:tcPr>
          <w:p w14:paraId="23992095" w14:textId="77777777" w:rsidR="00651365" w:rsidRDefault="00C5465B">
            <w:r>
              <w:t>C1221</w:t>
            </w:r>
          </w:p>
        </w:tc>
        <w:tc>
          <w:tcPr>
            <w:tcW w:w="769" w:type="dxa"/>
            <w:vAlign w:val="center"/>
          </w:tcPr>
          <w:p w14:paraId="4483CC9F" w14:textId="77777777" w:rsidR="00651365" w:rsidRDefault="00C5465B">
            <w:r>
              <w:t>3</w:t>
            </w:r>
          </w:p>
        </w:tc>
        <w:tc>
          <w:tcPr>
            <w:tcW w:w="769" w:type="dxa"/>
            <w:vAlign w:val="center"/>
          </w:tcPr>
          <w:p w14:paraId="0F4DB719" w14:textId="77777777" w:rsidR="00651365" w:rsidRDefault="00C5465B">
            <w:r>
              <w:t>3</w:t>
            </w:r>
          </w:p>
        </w:tc>
        <w:tc>
          <w:tcPr>
            <w:tcW w:w="848" w:type="dxa"/>
            <w:vAlign w:val="center"/>
          </w:tcPr>
          <w:p w14:paraId="3375EA90" w14:textId="77777777" w:rsidR="00651365" w:rsidRDefault="00C5465B">
            <w:r>
              <w:t>2.520</w:t>
            </w:r>
          </w:p>
        </w:tc>
        <w:tc>
          <w:tcPr>
            <w:tcW w:w="848" w:type="dxa"/>
            <w:vAlign w:val="center"/>
          </w:tcPr>
          <w:p w14:paraId="4DB45DCB" w14:textId="77777777" w:rsidR="00651365" w:rsidRDefault="00C5465B">
            <w:r>
              <w:t>7.560</w:t>
            </w:r>
          </w:p>
        </w:tc>
        <w:tc>
          <w:tcPr>
            <w:tcW w:w="781" w:type="dxa"/>
            <w:vAlign w:val="center"/>
          </w:tcPr>
          <w:p w14:paraId="1B7F1987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76030F48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6E6E22AE" w14:textId="77777777" w:rsidR="00651365" w:rsidRDefault="00651365"/>
        </w:tc>
        <w:tc>
          <w:tcPr>
            <w:tcW w:w="916" w:type="dxa"/>
            <w:vAlign w:val="center"/>
          </w:tcPr>
          <w:p w14:paraId="12357236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276B44FB" w14:textId="77777777" w:rsidR="00651365" w:rsidRDefault="00C5465B">
            <w:r>
              <w:t>0.420</w:t>
            </w:r>
          </w:p>
        </w:tc>
      </w:tr>
      <w:tr w:rsidR="00651365" w14:paraId="6649CA08" w14:textId="77777777">
        <w:tc>
          <w:tcPr>
            <w:tcW w:w="656" w:type="dxa"/>
            <w:vAlign w:val="center"/>
          </w:tcPr>
          <w:p w14:paraId="566BA58A" w14:textId="77777777" w:rsidR="00651365" w:rsidRDefault="00C5465B">
            <w:r>
              <w:t>4</w:t>
            </w:r>
          </w:p>
        </w:tc>
        <w:tc>
          <w:tcPr>
            <w:tcW w:w="888" w:type="dxa"/>
            <w:vAlign w:val="center"/>
          </w:tcPr>
          <w:p w14:paraId="7ABA700D" w14:textId="77777777" w:rsidR="00651365" w:rsidRDefault="00C5465B">
            <w:r>
              <w:t>C1530</w:t>
            </w:r>
          </w:p>
        </w:tc>
        <w:tc>
          <w:tcPr>
            <w:tcW w:w="769" w:type="dxa"/>
            <w:vAlign w:val="center"/>
          </w:tcPr>
          <w:p w14:paraId="5D69A984" w14:textId="77777777" w:rsidR="00651365" w:rsidRDefault="00C5465B">
            <w:r>
              <w:t>5</w:t>
            </w:r>
          </w:p>
        </w:tc>
        <w:tc>
          <w:tcPr>
            <w:tcW w:w="769" w:type="dxa"/>
            <w:vAlign w:val="center"/>
          </w:tcPr>
          <w:p w14:paraId="39992477" w14:textId="77777777" w:rsidR="00651365" w:rsidRDefault="00C5465B">
            <w:r>
              <w:t>4</w:t>
            </w:r>
          </w:p>
        </w:tc>
        <w:tc>
          <w:tcPr>
            <w:tcW w:w="848" w:type="dxa"/>
            <w:vAlign w:val="center"/>
          </w:tcPr>
          <w:p w14:paraId="4318B834" w14:textId="77777777" w:rsidR="00651365" w:rsidRDefault="00C5465B">
            <w:r>
              <w:t>4.500</w:t>
            </w:r>
          </w:p>
        </w:tc>
        <w:tc>
          <w:tcPr>
            <w:tcW w:w="848" w:type="dxa"/>
            <w:vAlign w:val="center"/>
          </w:tcPr>
          <w:p w14:paraId="265F8DF7" w14:textId="77777777" w:rsidR="00651365" w:rsidRDefault="00C5465B">
            <w:r>
              <w:t>18.000</w:t>
            </w:r>
          </w:p>
        </w:tc>
        <w:tc>
          <w:tcPr>
            <w:tcW w:w="781" w:type="dxa"/>
            <w:vAlign w:val="center"/>
          </w:tcPr>
          <w:p w14:paraId="3AD605DC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3FABAD8D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382DD1E4" w14:textId="77777777" w:rsidR="00651365" w:rsidRDefault="00651365"/>
        </w:tc>
        <w:tc>
          <w:tcPr>
            <w:tcW w:w="916" w:type="dxa"/>
            <w:vAlign w:val="center"/>
          </w:tcPr>
          <w:p w14:paraId="50D9DF3C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5155DE9B" w14:textId="77777777" w:rsidR="00651365" w:rsidRDefault="00C5465B">
            <w:r>
              <w:t>0.420</w:t>
            </w:r>
          </w:p>
        </w:tc>
      </w:tr>
      <w:tr w:rsidR="00651365" w14:paraId="591A9CCB" w14:textId="77777777">
        <w:tc>
          <w:tcPr>
            <w:tcW w:w="656" w:type="dxa"/>
            <w:vAlign w:val="center"/>
          </w:tcPr>
          <w:p w14:paraId="37D87A0F" w14:textId="77777777" w:rsidR="00651365" w:rsidRDefault="00C5465B">
            <w:r>
              <w:t>5</w:t>
            </w:r>
          </w:p>
        </w:tc>
        <w:tc>
          <w:tcPr>
            <w:tcW w:w="888" w:type="dxa"/>
            <w:vAlign w:val="center"/>
          </w:tcPr>
          <w:p w14:paraId="06CF7389" w14:textId="77777777" w:rsidR="00651365" w:rsidRDefault="00C5465B">
            <w:r>
              <w:t>C2130</w:t>
            </w:r>
          </w:p>
        </w:tc>
        <w:tc>
          <w:tcPr>
            <w:tcW w:w="769" w:type="dxa"/>
            <w:vAlign w:val="center"/>
          </w:tcPr>
          <w:p w14:paraId="5F8FF954" w14:textId="77777777" w:rsidR="00651365" w:rsidRDefault="00C5465B">
            <w:r>
              <w:t>1~2,4</w:t>
            </w:r>
          </w:p>
        </w:tc>
        <w:tc>
          <w:tcPr>
            <w:tcW w:w="769" w:type="dxa"/>
            <w:vAlign w:val="center"/>
          </w:tcPr>
          <w:p w14:paraId="315CEBF3" w14:textId="77777777" w:rsidR="00651365" w:rsidRDefault="00C5465B">
            <w:r>
              <w:t>10</w:t>
            </w:r>
          </w:p>
        </w:tc>
        <w:tc>
          <w:tcPr>
            <w:tcW w:w="848" w:type="dxa"/>
            <w:vAlign w:val="center"/>
          </w:tcPr>
          <w:p w14:paraId="54D49A59" w14:textId="77777777" w:rsidR="00651365" w:rsidRDefault="00C5465B">
            <w:r>
              <w:t>6.300</w:t>
            </w:r>
          </w:p>
        </w:tc>
        <w:tc>
          <w:tcPr>
            <w:tcW w:w="848" w:type="dxa"/>
            <w:vAlign w:val="center"/>
          </w:tcPr>
          <w:p w14:paraId="7B3236B3" w14:textId="77777777" w:rsidR="00651365" w:rsidRDefault="00C5465B">
            <w:r>
              <w:t>63.000</w:t>
            </w:r>
          </w:p>
        </w:tc>
        <w:tc>
          <w:tcPr>
            <w:tcW w:w="781" w:type="dxa"/>
            <w:vAlign w:val="center"/>
          </w:tcPr>
          <w:p w14:paraId="50696038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759D3376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2ACC1E05" w14:textId="77777777" w:rsidR="00651365" w:rsidRDefault="00651365"/>
        </w:tc>
        <w:tc>
          <w:tcPr>
            <w:tcW w:w="916" w:type="dxa"/>
            <w:vAlign w:val="center"/>
          </w:tcPr>
          <w:p w14:paraId="73A86BDF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1F3F43D9" w14:textId="77777777" w:rsidR="00651365" w:rsidRDefault="00C5465B">
            <w:r>
              <w:t>0.420</w:t>
            </w:r>
          </w:p>
        </w:tc>
      </w:tr>
      <w:tr w:rsidR="00651365" w14:paraId="35F281DF" w14:textId="77777777">
        <w:tc>
          <w:tcPr>
            <w:tcW w:w="656" w:type="dxa"/>
            <w:vAlign w:val="center"/>
          </w:tcPr>
          <w:p w14:paraId="6CFE0417" w14:textId="77777777" w:rsidR="00651365" w:rsidRDefault="00C5465B">
            <w:r>
              <w:t>6</w:t>
            </w:r>
          </w:p>
        </w:tc>
        <w:tc>
          <w:tcPr>
            <w:tcW w:w="888" w:type="dxa"/>
            <w:vAlign w:val="center"/>
          </w:tcPr>
          <w:p w14:paraId="67EFD938" w14:textId="77777777" w:rsidR="00651365" w:rsidRDefault="00C5465B">
            <w:r>
              <w:t>C2730</w:t>
            </w:r>
          </w:p>
        </w:tc>
        <w:tc>
          <w:tcPr>
            <w:tcW w:w="769" w:type="dxa"/>
            <w:vAlign w:val="center"/>
          </w:tcPr>
          <w:p w14:paraId="776D24B7" w14:textId="77777777" w:rsidR="00651365" w:rsidRDefault="00C5465B">
            <w:r>
              <w:t>2,5</w:t>
            </w:r>
          </w:p>
        </w:tc>
        <w:tc>
          <w:tcPr>
            <w:tcW w:w="769" w:type="dxa"/>
            <w:vAlign w:val="center"/>
          </w:tcPr>
          <w:p w14:paraId="3126657C" w14:textId="77777777" w:rsidR="00651365" w:rsidRDefault="00C5465B">
            <w:r>
              <w:t>11</w:t>
            </w:r>
          </w:p>
        </w:tc>
        <w:tc>
          <w:tcPr>
            <w:tcW w:w="848" w:type="dxa"/>
            <w:vAlign w:val="center"/>
          </w:tcPr>
          <w:p w14:paraId="29101A31" w14:textId="77777777" w:rsidR="00651365" w:rsidRDefault="00C5465B">
            <w:r>
              <w:t>8.100</w:t>
            </w:r>
          </w:p>
        </w:tc>
        <w:tc>
          <w:tcPr>
            <w:tcW w:w="848" w:type="dxa"/>
            <w:vAlign w:val="center"/>
          </w:tcPr>
          <w:p w14:paraId="69C9A2F7" w14:textId="77777777" w:rsidR="00651365" w:rsidRDefault="00C5465B">
            <w:r>
              <w:t>89.100</w:t>
            </w:r>
          </w:p>
        </w:tc>
        <w:tc>
          <w:tcPr>
            <w:tcW w:w="781" w:type="dxa"/>
            <w:vAlign w:val="center"/>
          </w:tcPr>
          <w:p w14:paraId="777DBD69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2DD863A0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6172BBFA" w14:textId="77777777" w:rsidR="00651365" w:rsidRDefault="00651365"/>
        </w:tc>
        <w:tc>
          <w:tcPr>
            <w:tcW w:w="916" w:type="dxa"/>
            <w:vAlign w:val="center"/>
          </w:tcPr>
          <w:p w14:paraId="09A25145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331489AD" w14:textId="77777777" w:rsidR="00651365" w:rsidRDefault="00C5465B">
            <w:r>
              <w:t>0.420</w:t>
            </w:r>
          </w:p>
        </w:tc>
      </w:tr>
      <w:tr w:rsidR="00651365" w14:paraId="214C766F" w14:textId="77777777">
        <w:tc>
          <w:tcPr>
            <w:tcW w:w="656" w:type="dxa"/>
            <w:vAlign w:val="center"/>
          </w:tcPr>
          <w:p w14:paraId="336D218D" w14:textId="77777777" w:rsidR="00651365" w:rsidRDefault="00C5465B">
            <w:r>
              <w:t>7</w:t>
            </w:r>
          </w:p>
        </w:tc>
        <w:tc>
          <w:tcPr>
            <w:tcW w:w="888" w:type="dxa"/>
            <w:vAlign w:val="center"/>
          </w:tcPr>
          <w:p w14:paraId="7CACFA62" w14:textId="77777777" w:rsidR="00651365" w:rsidRDefault="00C5465B">
            <w:r>
              <w:t>C3030</w:t>
            </w:r>
          </w:p>
        </w:tc>
        <w:tc>
          <w:tcPr>
            <w:tcW w:w="769" w:type="dxa"/>
            <w:vAlign w:val="center"/>
          </w:tcPr>
          <w:p w14:paraId="130E6B7A" w14:textId="77777777" w:rsidR="00651365" w:rsidRDefault="00C5465B">
            <w:r>
              <w:t>3~4</w:t>
            </w:r>
          </w:p>
        </w:tc>
        <w:tc>
          <w:tcPr>
            <w:tcW w:w="769" w:type="dxa"/>
            <w:vAlign w:val="center"/>
          </w:tcPr>
          <w:p w14:paraId="2B3DF420" w14:textId="77777777" w:rsidR="00651365" w:rsidRDefault="00C5465B">
            <w:r>
              <w:t>16</w:t>
            </w:r>
          </w:p>
        </w:tc>
        <w:tc>
          <w:tcPr>
            <w:tcW w:w="848" w:type="dxa"/>
            <w:vAlign w:val="center"/>
          </w:tcPr>
          <w:p w14:paraId="02CB2A13" w14:textId="77777777" w:rsidR="00651365" w:rsidRDefault="00C5465B">
            <w:r>
              <w:t>9.000</w:t>
            </w:r>
          </w:p>
        </w:tc>
        <w:tc>
          <w:tcPr>
            <w:tcW w:w="848" w:type="dxa"/>
            <w:vAlign w:val="center"/>
          </w:tcPr>
          <w:p w14:paraId="4719C217" w14:textId="77777777" w:rsidR="00651365" w:rsidRDefault="00C5465B">
            <w:r>
              <w:t>144.000</w:t>
            </w:r>
          </w:p>
        </w:tc>
        <w:tc>
          <w:tcPr>
            <w:tcW w:w="781" w:type="dxa"/>
            <w:vAlign w:val="center"/>
          </w:tcPr>
          <w:p w14:paraId="4237C61F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70B874F7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6F6C2289" w14:textId="77777777" w:rsidR="00651365" w:rsidRDefault="00651365"/>
        </w:tc>
        <w:tc>
          <w:tcPr>
            <w:tcW w:w="916" w:type="dxa"/>
            <w:vAlign w:val="center"/>
          </w:tcPr>
          <w:p w14:paraId="2275D6E2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1DC17259" w14:textId="77777777" w:rsidR="00651365" w:rsidRDefault="00C5465B">
            <w:r>
              <w:t>0.420</w:t>
            </w:r>
          </w:p>
        </w:tc>
      </w:tr>
      <w:tr w:rsidR="00651365" w14:paraId="030CB858" w14:textId="77777777">
        <w:tc>
          <w:tcPr>
            <w:tcW w:w="656" w:type="dxa"/>
            <w:vAlign w:val="center"/>
          </w:tcPr>
          <w:p w14:paraId="0D683959" w14:textId="77777777" w:rsidR="00651365" w:rsidRDefault="00C5465B">
            <w:r>
              <w:t>8</w:t>
            </w:r>
          </w:p>
        </w:tc>
        <w:tc>
          <w:tcPr>
            <w:tcW w:w="888" w:type="dxa"/>
            <w:vAlign w:val="center"/>
          </w:tcPr>
          <w:p w14:paraId="726CC792" w14:textId="77777777" w:rsidR="00651365" w:rsidRDefault="00C5465B">
            <w:r>
              <w:t>C3630</w:t>
            </w:r>
          </w:p>
        </w:tc>
        <w:tc>
          <w:tcPr>
            <w:tcW w:w="769" w:type="dxa"/>
            <w:vAlign w:val="center"/>
          </w:tcPr>
          <w:p w14:paraId="52312DBD" w14:textId="77777777" w:rsidR="00651365" w:rsidRDefault="00C5465B">
            <w:r>
              <w:t>3~4</w:t>
            </w:r>
          </w:p>
        </w:tc>
        <w:tc>
          <w:tcPr>
            <w:tcW w:w="769" w:type="dxa"/>
            <w:vAlign w:val="center"/>
          </w:tcPr>
          <w:p w14:paraId="43B495AF" w14:textId="77777777" w:rsidR="00651365" w:rsidRDefault="00C5465B">
            <w:r>
              <w:t>18</w:t>
            </w:r>
          </w:p>
        </w:tc>
        <w:tc>
          <w:tcPr>
            <w:tcW w:w="848" w:type="dxa"/>
            <w:vAlign w:val="center"/>
          </w:tcPr>
          <w:p w14:paraId="01DF353E" w14:textId="77777777" w:rsidR="00651365" w:rsidRDefault="00C5465B">
            <w:r>
              <w:t>10.800</w:t>
            </w:r>
          </w:p>
        </w:tc>
        <w:tc>
          <w:tcPr>
            <w:tcW w:w="848" w:type="dxa"/>
            <w:vAlign w:val="center"/>
          </w:tcPr>
          <w:p w14:paraId="6B0A36C1" w14:textId="77777777" w:rsidR="00651365" w:rsidRDefault="00C5465B">
            <w:r>
              <w:t>194.400</w:t>
            </w:r>
          </w:p>
        </w:tc>
        <w:tc>
          <w:tcPr>
            <w:tcW w:w="781" w:type="dxa"/>
            <w:vAlign w:val="center"/>
          </w:tcPr>
          <w:p w14:paraId="01E382E7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10219AFB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74435877" w14:textId="77777777" w:rsidR="00651365" w:rsidRDefault="00651365"/>
        </w:tc>
        <w:tc>
          <w:tcPr>
            <w:tcW w:w="916" w:type="dxa"/>
            <w:vAlign w:val="center"/>
          </w:tcPr>
          <w:p w14:paraId="56A5B06F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2D6E7F0C" w14:textId="77777777" w:rsidR="00651365" w:rsidRDefault="00C5465B">
            <w:r>
              <w:t>0.420</w:t>
            </w:r>
          </w:p>
        </w:tc>
      </w:tr>
      <w:tr w:rsidR="00651365" w14:paraId="642DDBB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A08B84D" w14:textId="77777777" w:rsidR="00651365" w:rsidRDefault="00C5465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B931B85" w14:textId="77777777" w:rsidR="00651365" w:rsidRDefault="00C5465B">
            <w:r>
              <w:t>852.656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5939AFA" w14:textId="77777777" w:rsidR="00651365" w:rsidRDefault="00C5465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AAD449B" w14:textId="77777777" w:rsidR="00651365" w:rsidRDefault="00C5465B">
            <w:r>
              <w:t>0.399</w:t>
            </w:r>
          </w:p>
        </w:tc>
      </w:tr>
    </w:tbl>
    <w:p w14:paraId="4E5269B9" w14:textId="77777777" w:rsidR="00651365" w:rsidRDefault="006513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AEB62C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B8F9944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51365" w14:paraId="1F0A4F99" w14:textId="77777777">
        <w:tc>
          <w:tcPr>
            <w:tcW w:w="656" w:type="dxa"/>
            <w:shd w:val="clear" w:color="auto" w:fill="E6E6E6"/>
            <w:vAlign w:val="center"/>
          </w:tcPr>
          <w:p w14:paraId="3EF79308" w14:textId="77777777" w:rsidR="00651365" w:rsidRDefault="00C5465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AD05EC4" w14:textId="77777777" w:rsidR="00651365" w:rsidRDefault="00C5465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6D05C45" w14:textId="77777777" w:rsidR="00651365" w:rsidRDefault="00C5465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2709F74" w14:textId="77777777" w:rsidR="00651365" w:rsidRDefault="00C5465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A1FD8F" w14:textId="77777777" w:rsidR="00651365" w:rsidRDefault="00C5465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891751" w14:textId="77777777" w:rsidR="00651365" w:rsidRDefault="00C5465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0503306" w14:textId="77777777" w:rsidR="00651365" w:rsidRDefault="00C5465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C25AA6" w14:textId="77777777" w:rsidR="00651365" w:rsidRDefault="00C5465B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1C919B" w14:textId="77777777" w:rsidR="00651365" w:rsidRDefault="00C5465B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0AD887" w14:textId="77777777" w:rsidR="00651365" w:rsidRDefault="00C5465B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217822" w14:textId="77777777" w:rsidR="00651365" w:rsidRDefault="00C5465B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51365" w14:paraId="20C12D94" w14:textId="77777777">
        <w:tc>
          <w:tcPr>
            <w:tcW w:w="656" w:type="dxa"/>
            <w:vAlign w:val="center"/>
          </w:tcPr>
          <w:p w14:paraId="699C709B" w14:textId="77777777" w:rsidR="00651365" w:rsidRDefault="00C5465B">
            <w:r>
              <w:t>1</w:t>
            </w:r>
          </w:p>
        </w:tc>
        <w:tc>
          <w:tcPr>
            <w:tcW w:w="888" w:type="dxa"/>
            <w:vAlign w:val="center"/>
          </w:tcPr>
          <w:p w14:paraId="3198D23C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EC61F2A" w14:textId="77777777" w:rsidR="00651365" w:rsidRDefault="00C5465B">
            <w:r>
              <w:t>1~3</w:t>
            </w:r>
          </w:p>
        </w:tc>
        <w:tc>
          <w:tcPr>
            <w:tcW w:w="769" w:type="dxa"/>
            <w:vAlign w:val="center"/>
          </w:tcPr>
          <w:p w14:paraId="21A66028" w14:textId="77777777" w:rsidR="00651365" w:rsidRDefault="00651365"/>
        </w:tc>
        <w:tc>
          <w:tcPr>
            <w:tcW w:w="848" w:type="dxa"/>
            <w:vAlign w:val="center"/>
          </w:tcPr>
          <w:p w14:paraId="06C3A677" w14:textId="77777777" w:rsidR="00651365" w:rsidRDefault="00651365"/>
        </w:tc>
        <w:tc>
          <w:tcPr>
            <w:tcW w:w="848" w:type="dxa"/>
            <w:vAlign w:val="center"/>
          </w:tcPr>
          <w:p w14:paraId="1AD5E518" w14:textId="77777777" w:rsidR="00651365" w:rsidRDefault="00C5465B">
            <w:r>
              <w:t>304.740</w:t>
            </w:r>
          </w:p>
        </w:tc>
        <w:tc>
          <w:tcPr>
            <w:tcW w:w="781" w:type="dxa"/>
            <w:vAlign w:val="center"/>
          </w:tcPr>
          <w:p w14:paraId="1AC29699" w14:textId="77777777" w:rsidR="00651365" w:rsidRDefault="00C5465B">
            <w:r>
              <w:t>30</w:t>
            </w:r>
          </w:p>
        </w:tc>
        <w:tc>
          <w:tcPr>
            <w:tcW w:w="916" w:type="dxa"/>
            <w:vAlign w:val="center"/>
          </w:tcPr>
          <w:p w14:paraId="36182CFF" w14:textId="77777777" w:rsidR="00651365" w:rsidRDefault="00C5465B">
            <w:r>
              <w:t>0.365</w:t>
            </w:r>
          </w:p>
        </w:tc>
        <w:tc>
          <w:tcPr>
            <w:tcW w:w="1018" w:type="dxa"/>
            <w:vAlign w:val="center"/>
          </w:tcPr>
          <w:p w14:paraId="5882FC11" w14:textId="77777777" w:rsidR="00651365" w:rsidRDefault="00651365"/>
        </w:tc>
        <w:tc>
          <w:tcPr>
            <w:tcW w:w="916" w:type="dxa"/>
            <w:vAlign w:val="center"/>
          </w:tcPr>
          <w:p w14:paraId="340CF251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6FB8D49B" w14:textId="77777777" w:rsidR="00651365" w:rsidRDefault="00C5465B">
            <w:r>
              <w:t>0.365</w:t>
            </w:r>
          </w:p>
        </w:tc>
      </w:tr>
      <w:tr w:rsidR="00651365" w14:paraId="6072F421" w14:textId="77777777">
        <w:tc>
          <w:tcPr>
            <w:tcW w:w="656" w:type="dxa"/>
            <w:vAlign w:val="center"/>
          </w:tcPr>
          <w:p w14:paraId="2DFE5691" w14:textId="77777777" w:rsidR="00651365" w:rsidRDefault="00C5465B">
            <w:r>
              <w:t>2</w:t>
            </w:r>
          </w:p>
        </w:tc>
        <w:tc>
          <w:tcPr>
            <w:tcW w:w="888" w:type="dxa"/>
            <w:vAlign w:val="center"/>
          </w:tcPr>
          <w:p w14:paraId="114BBD50" w14:textId="77777777" w:rsidR="00651365" w:rsidRDefault="00651365"/>
        </w:tc>
        <w:tc>
          <w:tcPr>
            <w:tcW w:w="769" w:type="dxa"/>
            <w:vAlign w:val="center"/>
          </w:tcPr>
          <w:p w14:paraId="21AA683A" w14:textId="77777777" w:rsidR="00651365" w:rsidRDefault="00C5465B">
            <w:r>
              <w:t>1~2</w:t>
            </w:r>
          </w:p>
        </w:tc>
        <w:tc>
          <w:tcPr>
            <w:tcW w:w="769" w:type="dxa"/>
            <w:vAlign w:val="center"/>
          </w:tcPr>
          <w:p w14:paraId="216D3B75" w14:textId="77777777" w:rsidR="00651365" w:rsidRDefault="00C5465B">
            <w:r>
              <w:t>8</w:t>
            </w:r>
          </w:p>
        </w:tc>
        <w:tc>
          <w:tcPr>
            <w:tcW w:w="848" w:type="dxa"/>
            <w:vAlign w:val="center"/>
          </w:tcPr>
          <w:p w14:paraId="768ECECB" w14:textId="77777777" w:rsidR="00651365" w:rsidRDefault="00C5465B">
            <w:r>
              <w:t>2.700</w:t>
            </w:r>
          </w:p>
        </w:tc>
        <w:tc>
          <w:tcPr>
            <w:tcW w:w="848" w:type="dxa"/>
            <w:vAlign w:val="center"/>
          </w:tcPr>
          <w:p w14:paraId="5FA03309" w14:textId="77777777" w:rsidR="00651365" w:rsidRDefault="00C5465B">
            <w:r>
              <w:t>21.600</w:t>
            </w:r>
          </w:p>
        </w:tc>
        <w:tc>
          <w:tcPr>
            <w:tcW w:w="781" w:type="dxa"/>
            <w:vAlign w:val="center"/>
          </w:tcPr>
          <w:p w14:paraId="1FD2D2B0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75E96B6C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16CB0500" w14:textId="77777777" w:rsidR="00651365" w:rsidRDefault="00651365"/>
        </w:tc>
        <w:tc>
          <w:tcPr>
            <w:tcW w:w="916" w:type="dxa"/>
            <w:vAlign w:val="center"/>
          </w:tcPr>
          <w:p w14:paraId="058B80BC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53D65475" w14:textId="77777777" w:rsidR="00651365" w:rsidRDefault="00C5465B">
            <w:r>
              <w:t>0.420</w:t>
            </w:r>
          </w:p>
        </w:tc>
      </w:tr>
      <w:tr w:rsidR="00651365" w14:paraId="22063897" w14:textId="77777777">
        <w:tc>
          <w:tcPr>
            <w:tcW w:w="656" w:type="dxa"/>
            <w:vAlign w:val="center"/>
          </w:tcPr>
          <w:p w14:paraId="350C77D8" w14:textId="77777777" w:rsidR="00651365" w:rsidRDefault="00C5465B">
            <w:r>
              <w:t>3</w:t>
            </w:r>
          </w:p>
        </w:tc>
        <w:tc>
          <w:tcPr>
            <w:tcW w:w="888" w:type="dxa"/>
            <w:vAlign w:val="center"/>
          </w:tcPr>
          <w:p w14:paraId="3A5E7BDA" w14:textId="77777777" w:rsidR="00651365" w:rsidRDefault="00C5465B">
            <w:r>
              <w:t>C1530</w:t>
            </w:r>
          </w:p>
        </w:tc>
        <w:tc>
          <w:tcPr>
            <w:tcW w:w="769" w:type="dxa"/>
            <w:vAlign w:val="center"/>
          </w:tcPr>
          <w:p w14:paraId="55C220A0" w14:textId="77777777" w:rsidR="00651365" w:rsidRDefault="00C5465B">
            <w:r>
              <w:t>3</w:t>
            </w:r>
          </w:p>
        </w:tc>
        <w:tc>
          <w:tcPr>
            <w:tcW w:w="769" w:type="dxa"/>
            <w:vAlign w:val="center"/>
          </w:tcPr>
          <w:p w14:paraId="136A9071" w14:textId="77777777" w:rsidR="00651365" w:rsidRDefault="00C5465B">
            <w:r>
              <w:t>1</w:t>
            </w:r>
          </w:p>
        </w:tc>
        <w:tc>
          <w:tcPr>
            <w:tcW w:w="848" w:type="dxa"/>
            <w:vAlign w:val="center"/>
          </w:tcPr>
          <w:p w14:paraId="7A33EB41" w14:textId="77777777" w:rsidR="00651365" w:rsidRDefault="00C5465B">
            <w:r>
              <w:t>4.500</w:t>
            </w:r>
          </w:p>
        </w:tc>
        <w:tc>
          <w:tcPr>
            <w:tcW w:w="848" w:type="dxa"/>
            <w:vAlign w:val="center"/>
          </w:tcPr>
          <w:p w14:paraId="34D52343" w14:textId="77777777" w:rsidR="00651365" w:rsidRDefault="00C5465B">
            <w:r>
              <w:t>4.500</w:t>
            </w:r>
          </w:p>
        </w:tc>
        <w:tc>
          <w:tcPr>
            <w:tcW w:w="781" w:type="dxa"/>
            <w:vAlign w:val="center"/>
          </w:tcPr>
          <w:p w14:paraId="6FB6848C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4807EC70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73066F02" w14:textId="77777777" w:rsidR="00651365" w:rsidRDefault="00651365"/>
        </w:tc>
        <w:tc>
          <w:tcPr>
            <w:tcW w:w="916" w:type="dxa"/>
            <w:vAlign w:val="center"/>
          </w:tcPr>
          <w:p w14:paraId="58DD9643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47DA6FF7" w14:textId="77777777" w:rsidR="00651365" w:rsidRDefault="00C5465B">
            <w:r>
              <w:t>0.420</w:t>
            </w:r>
          </w:p>
        </w:tc>
      </w:tr>
      <w:tr w:rsidR="00651365" w14:paraId="158670CF" w14:textId="77777777">
        <w:tc>
          <w:tcPr>
            <w:tcW w:w="656" w:type="dxa"/>
            <w:vAlign w:val="center"/>
          </w:tcPr>
          <w:p w14:paraId="63B5B4DF" w14:textId="77777777" w:rsidR="00651365" w:rsidRDefault="00C5465B">
            <w:r>
              <w:t>4</w:t>
            </w:r>
          </w:p>
        </w:tc>
        <w:tc>
          <w:tcPr>
            <w:tcW w:w="888" w:type="dxa"/>
            <w:vAlign w:val="center"/>
          </w:tcPr>
          <w:p w14:paraId="4CE8BBCF" w14:textId="77777777" w:rsidR="00651365" w:rsidRDefault="00C5465B">
            <w:r>
              <w:t>C2130</w:t>
            </w:r>
          </w:p>
        </w:tc>
        <w:tc>
          <w:tcPr>
            <w:tcW w:w="769" w:type="dxa"/>
            <w:vAlign w:val="center"/>
          </w:tcPr>
          <w:p w14:paraId="1779C427" w14:textId="77777777" w:rsidR="00651365" w:rsidRDefault="00C5465B">
            <w:r>
              <w:t>1,4~5</w:t>
            </w:r>
          </w:p>
        </w:tc>
        <w:tc>
          <w:tcPr>
            <w:tcW w:w="769" w:type="dxa"/>
            <w:vAlign w:val="center"/>
          </w:tcPr>
          <w:p w14:paraId="3566B860" w14:textId="77777777" w:rsidR="00651365" w:rsidRDefault="00C5465B">
            <w:r>
              <w:t>8</w:t>
            </w:r>
          </w:p>
        </w:tc>
        <w:tc>
          <w:tcPr>
            <w:tcW w:w="848" w:type="dxa"/>
            <w:vAlign w:val="center"/>
          </w:tcPr>
          <w:p w14:paraId="40BC1B28" w14:textId="77777777" w:rsidR="00651365" w:rsidRDefault="00C5465B">
            <w:r>
              <w:t>6.300</w:t>
            </w:r>
          </w:p>
        </w:tc>
        <w:tc>
          <w:tcPr>
            <w:tcW w:w="848" w:type="dxa"/>
            <w:vAlign w:val="center"/>
          </w:tcPr>
          <w:p w14:paraId="0B6AB709" w14:textId="77777777" w:rsidR="00651365" w:rsidRDefault="00C5465B">
            <w:r>
              <w:t>50.400</w:t>
            </w:r>
          </w:p>
        </w:tc>
        <w:tc>
          <w:tcPr>
            <w:tcW w:w="781" w:type="dxa"/>
            <w:vAlign w:val="center"/>
          </w:tcPr>
          <w:p w14:paraId="17FC7E28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4C808C9D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7A9F32D5" w14:textId="77777777" w:rsidR="00651365" w:rsidRDefault="00651365"/>
        </w:tc>
        <w:tc>
          <w:tcPr>
            <w:tcW w:w="916" w:type="dxa"/>
            <w:vAlign w:val="center"/>
          </w:tcPr>
          <w:p w14:paraId="486E0060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3F114B66" w14:textId="77777777" w:rsidR="00651365" w:rsidRDefault="00C5465B">
            <w:r>
              <w:t>0.420</w:t>
            </w:r>
          </w:p>
        </w:tc>
      </w:tr>
      <w:tr w:rsidR="00651365" w14:paraId="6AAE65E1" w14:textId="77777777">
        <w:tc>
          <w:tcPr>
            <w:tcW w:w="656" w:type="dxa"/>
            <w:vAlign w:val="center"/>
          </w:tcPr>
          <w:p w14:paraId="61A26620" w14:textId="77777777" w:rsidR="00651365" w:rsidRDefault="00C5465B">
            <w:r>
              <w:t>5</w:t>
            </w:r>
          </w:p>
        </w:tc>
        <w:tc>
          <w:tcPr>
            <w:tcW w:w="888" w:type="dxa"/>
            <w:vAlign w:val="center"/>
          </w:tcPr>
          <w:p w14:paraId="2E34CAEB" w14:textId="77777777" w:rsidR="00651365" w:rsidRDefault="00C5465B">
            <w:r>
              <w:t>C2409</w:t>
            </w:r>
          </w:p>
        </w:tc>
        <w:tc>
          <w:tcPr>
            <w:tcW w:w="769" w:type="dxa"/>
            <w:vAlign w:val="center"/>
          </w:tcPr>
          <w:p w14:paraId="3A59656D" w14:textId="77777777" w:rsidR="00651365" w:rsidRDefault="00C5465B">
            <w:r>
              <w:t>1</w:t>
            </w:r>
          </w:p>
        </w:tc>
        <w:tc>
          <w:tcPr>
            <w:tcW w:w="769" w:type="dxa"/>
            <w:vAlign w:val="center"/>
          </w:tcPr>
          <w:p w14:paraId="1294C817" w14:textId="77777777" w:rsidR="00651365" w:rsidRDefault="00C5465B">
            <w:r>
              <w:t>4</w:t>
            </w:r>
          </w:p>
        </w:tc>
        <w:tc>
          <w:tcPr>
            <w:tcW w:w="848" w:type="dxa"/>
            <w:vAlign w:val="center"/>
          </w:tcPr>
          <w:p w14:paraId="70CCC463" w14:textId="77777777" w:rsidR="00651365" w:rsidRDefault="00C5465B">
            <w:r>
              <w:t>2.160</w:t>
            </w:r>
          </w:p>
        </w:tc>
        <w:tc>
          <w:tcPr>
            <w:tcW w:w="848" w:type="dxa"/>
            <w:vAlign w:val="center"/>
          </w:tcPr>
          <w:p w14:paraId="7A970658" w14:textId="77777777" w:rsidR="00651365" w:rsidRDefault="00C5465B">
            <w:r>
              <w:t>8.640</w:t>
            </w:r>
          </w:p>
        </w:tc>
        <w:tc>
          <w:tcPr>
            <w:tcW w:w="781" w:type="dxa"/>
            <w:vAlign w:val="center"/>
          </w:tcPr>
          <w:p w14:paraId="0EDB4BE4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0DFB2F4A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7851EBF7" w14:textId="77777777" w:rsidR="00651365" w:rsidRDefault="00651365"/>
        </w:tc>
        <w:tc>
          <w:tcPr>
            <w:tcW w:w="916" w:type="dxa"/>
            <w:vAlign w:val="center"/>
          </w:tcPr>
          <w:p w14:paraId="79D66ADF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31CEEEDD" w14:textId="77777777" w:rsidR="00651365" w:rsidRDefault="00C5465B">
            <w:r>
              <w:t>0.420</w:t>
            </w:r>
          </w:p>
        </w:tc>
      </w:tr>
      <w:tr w:rsidR="00651365" w14:paraId="582A9EC6" w14:textId="77777777">
        <w:tc>
          <w:tcPr>
            <w:tcW w:w="656" w:type="dxa"/>
            <w:vAlign w:val="center"/>
          </w:tcPr>
          <w:p w14:paraId="3F876186" w14:textId="77777777" w:rsidR="00651365" w:rsidRDefault="00C5465B">
            <w:r>
              <w:t>6</w:t>
            </w:r>
          </w:p>
        </w:tc>
        <w:tc>
          <w:tcPr>
            <w:tcW w:w="888" w:type="dxa"/>
            <w:vAlign w:val="center"/>
          </w:tcPr>
          <w:p w14:paraId="47B52407" w14:textId="77777777" w:rsidR="00651365" w:rsidRDefault="00C5465B">
            <w:r>
              <w:t>C2730</w:t>
            </w:r>
          </w:p>
        </w:tc>
        <w:tc>
          <w:tcPr>
            <w:tcW w:w="769" w:type="dxa"/>
            <w:vAlign w:val="center"/>
          </w:tcPr>
          <w:p w14:paraId="0B33EBED" w14:textId="77777777" w:rsidR="00651365" w:rsidRDefault="00C5465B">
            <w:r>
              <w:t>2~4</w:t>
            </w:r>
          </w:p>
        </w:tc>
        <w:tc>
          <w:tcPr>
            <w:tcW w:w="769" w:type="dxa"/>
            <w:vAlign w:val="center"/>
          </w:tcPr>
          <w:p w14:paraId="61EE8C3B" w14:textId="77777777" w:rsidR="00651365" w:rsidRDefault="00C5465B">
            <w:r>
              <w:t>4</w:t>
            </w:r>
          </w:p>
        </w:tc>
        <w:tc>
          <w:tcPr>
            <w:tcW w:w="848" w:type="dxa"/>
            <w:vAlign w:val="center"/>
          </w:tcPr>
          <w:p w14:paraId="1786A8ED" w14:textId="77777777" w:rsidR="00651365" w:rsidRDefault="00C5465B">
            <w:r>
              <w:t>8.100</w:t>
            </w:r>
          </w:p>
        </w:tc>
        <w:tc>
          <w:tcPr>
            <w:tcW w:w="848" w:type="dxa"/>
            <w:vAlign w:val="center"/>
          </w:tcPr>
          <w:p w14:paraId="240B3862" w14:textId="77777777" w:rsidR="00651365" w:rsidRDefault="00C5465B">
            <w:r>
              <w:t>32.400</w:t>
            </w:r>
          </w:p>
        </w:tc>
        <w:tc>
          <w:tcPr>
            <w:tcW w:w="781" w:type="dxa"/>
            <w:vAlign w:val="center"/>
          </w:tcPr>
          <w:p w14:paraId="5D7EC87D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63DE48C9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619B3E01" w14:textId="77777777" w:rsidR="00651365" w:rsidRDefault="00651365"/>
        </w:tc>
        <w:tc>
          <w:tcPr>
            <w:tcW w:w="916" w:type="dxa"/>
            <w:vAlign w:val="center"/>
          </w:tcPr>
          <w:p w14:paraId="1BA6974A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6106AD13" w14:textId="77777777" w:rsidR="00651365" w:rsidRDefault="00C5465B">
            <w:r>
              <w:t>0.420</w:t>
            </w:r>
          </w:p>
        </w:tc>
      </w:tr>
      <w:tr w:rsidR="00651365" w14:paraId="45269F14" w14:textId="77777777">
        <w:tc>
          <w:tcPr>
            <w:tcW w:w="656" w:type="dxa"/>
            <w:vAlign w:val="center"/>
          </w:tcPr>
          <w:p w14:paraId="7619E8D8" w14:textId="77777777" w:rsidR="00651365" w:rsidRDefault="00C5465B">
            <w:r>
              <w:t>7</w:t>
            </w:r>
          </w:p>
        </w:tc>
        <w:tc>
          <w:tcPr>
            <w:tcW w:w="888" w:type="dxa"/>
            <w:vAlign w:val="center"/>
          </w:tcPr>
          <w:p w14:paraId="5B069B48" w14:textId="77777777" w:rsidR="00651365" w:rsidRDefault="00C5465B">
            <w:r>
              <w:t>C3030</w:t>
            </w:r>
          </w:p>
        </w:tc>
        <w:tc>
          <w:tcPr>
            <w:tcW w:w="769" w:type="dxa"/>
            <w:vAlign w:val="center"/>
          </w:tcPr>
          <w:p w14:paraId="277FF9E4" w14:textId="77777777" w:rsidR="00651365" w:rsidRDefault="00C5465B">
            <w:r>
              <w:t>3~4</w:t>
            </w:r>
          </w:p>
        </w:tc>
        <w:tc>
          <w:tcPr>
            <w:tcW w:w="769" w:type="dxa"/>
            <w:vAlign w:val="center"/>
          </w:tcPr>
          <w:p w14:paraId="73A26668" w14:textId="77777777" w:rsidR="00651365" w:rsidRDefault="00C5465B">
            <w:r>
              <w:t>3</w:t>
            </w:r>
          </w:p>
        </w:tc>
        <w:tc>
          <w:tcPr>
            <w:tcW w:w="848" w:type="dxa"/>
            <w:vAlign w:val="center"/>
          </w:tcPr>
          <w:p w14:paraId="383FA808" w14:textId="77777777" w:rsidR="00651365" w:rsidRDefault="00C5465B">
            <w:r>
              <w:t>9.000</w:t>
            </w:r>
          </w:p>
        </w:tc>
        <w:tc>
          <w:tcPr>
            <w:tcW w:w="848" w:type="dxa"/>
            <w:vAlign w:val="center"/>
          </w:tcPr>
          <w:p w14:paraId="7D1E054F" w14:textId="77777777" w:rsidR="00651365" w:rsidRDefault="00C5465B">
            <w:r>
              <w:t>27.000</w:t>
            </w:r>
          </w:p>
        </w:tc>
        <w:tc>
          <w:tcPr>
            <w:tcW w:w="781" w:type="dxa"/>
            <w:vAlign w:val="center"/>
          </w:tcPr>
          <w:p w14:paraId="03BE8FB4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409BA45D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2DFD5190" w14:textId="77777777" w:rsidR="00651365" w:rsidRDefault="00651365"/>
        </w:tc>
        <w:tc>
          <w:tcPr>
            <w:tcW w:w="916" w:type="dxa"/>
            <w:vAlign w:val="center"/>
          </w:tcPr>
          <w:p w14:paraId="6A2EC99E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1FF9971B" w14:textId="77777777" w:rsidR="00651365" w:rsidRDefault="00C5465B">
            <w:r>
              <w:t>0.420</w:t>
            </w:r>
          </w:p>
        </w:tc>
      </w:tr>
      <w:tr w:rsidR="00651365" w14:paraId="29DB8A7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5B1ABE9" w14:textId="77777777" w:rsidR="00651365" w:rsidRDefault="00C5465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C1D0E31" w14:textId="77777777" w:rsidR="00651365" w:rsidRDefault="00C5465B">
            <w:r>
              <w:t>449.280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1B65414" w14:textId="77777777" w:rsidR="00651365" w:rsidRDefault="00C5465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AC45AC9" w14:textId="77777777" w:rsidR="00651365" w:rsidRDefault="00C5465B">
            <w:r>
              <w:t>0.383</w:t>
            </w:r>
          </w:p>
        </w:tc>
      </w:tr>
    </w:tbl>
    <w:p w14:paraId="665CC376" w14:textId="77777777" w:rsidR="00651365" w:rsidRDefault="006513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C36ED8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7801A4D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51365" w14:paraId="3F4F392F" w14:textId="77777777">
        <w:tc>
          <w:tcPr>
            <w:tcW w:w="656" w:type="dxa"/>
            <w:shd w:val="clear" w:color="auto" w:fill="E6E6E6"/>
            <w:vAlign w:val="center"/>
          </w:tcPr>
          <w:p w14:paraId="687DE0E6" w14:textId="77777777" w:rsidR="00651365" w:rsidRDefault="00C5465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029CB18" w14:textId="77777777" w:rsidR="00651365" w:rsidRDefault="00C5465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613502" w14:textId="77777777" w:rsidR="00651365" w:rsidRDefault="00C5465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23B46AD" w14:textId="77777777" w:rsidR="00651365" w:rsidRDefault="00C5465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131020" w14:textId="77777777" w:rsidR="00651365" w:rsidRDefault="00C5465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E54B9" w14:textId="77777777" w:rsidR="00651365" w:rsidRDefault="00C5465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E5006C" w14:textId="77777777" w:rsidR="00651365" w:rsidRDefault="00C5465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4DE016" w14:textId="77777777" w:rsidR="00651365" w:rsidRDefault="00C5465B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9AA1D1" w14:textId="77777777" w:rsidR="00651365" w:rsidRDefault="00C5465B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3EADCA" w14:textId="77777777" w:rsidR="00651365" w:rsidRDefault="00C5465B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9DD05D" w14:textId="77777777" w:rsidR="00651365" w:rsidRDefault="00C5465B">
            <w:pPr>
              <w:jc w:val="center"/>
            </w:pPr>
            <w:r>
              <w:t>综合太阳</w:t>
            </w:r>
            <w:r>
              <w:br/>
            </w:r>
            <w:r>
              <w:lastRenderedPageBreak/>
              <w:t>得热系数</w:t>
            </w:r>
          </w:p>
        </w:tc>
      </w:tr>
      <w:tr w:rsidR="00651365" w14:paraId="38F30E49" w14:textId="77777777">
        <w:tc>
          <w:tcPr>
            <w:tcW w:w="656" w:type="dxa"/>
            <w:vAlign w:val="center"/>
          </w:tcPr>
          <w:p w14:paraId="5D518FCC" w14:textId="77777777" w:rsidR="00651365" w:rsidRDefault="00C5465B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1D066924" w14:textId="77777777" w:rsidR="00651365" w:rsidRDefault="00C5465B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9FC505D" w14:textId="77777777" w:rsidR="00651365" w:rsidRDefault="00C5465B">
            <w:r>
              <w:t>1~2,5</w:t>
            </w:r>
          </w:p>
        </w:tc>
        <w:tc>
          <w:tcPr>
            <w:tcW w:w="769" w:type="dxa"/>
            <w:vAlign w:val="center"/>
          </w:tcPr>
          <w:p w14:paraId="7FA3C1CB" w14:textId="77777777" w:rsidR="00651365" w:rsidRDefault="00651365"/>
        </w:tc>
        <w:tc>
          <w:tcPr>
            <w:tcW w:w="848" w:type="dxa"/>
            <w:vAlign w:val="center"/>
          </w:tcPr>
          <w:p w14:paraId="484E89EC" w14:textId="77777777" w:rsidR="00651365" w:rsidRDefault="00651365"/>
        </w:tc>
        <w:tc>
          <w:tcPr>
            <w:tcW w:w="848" w:type="dxa"/>
            <w:vAlign w:val="center"/>
          </w:tcPr>
          <w:p w14:paraId="080E0246" w14:textId="77777777" w:rsidR="00651365" w:rsidRDefault="00C5465B">
            <w:r>
              <w:t>348.434</w:t>
            </w:r>
          </w:p>
        </w:tc>
        <w:tc>
          <w:tcPr>
            <w:tcW w:w="781" w:type="dxa"/>
            <w:vAlign w:val="center"/>
          </w:tcPr>
          <w:p w14:paraId="1C79DB3F" w14:textId="77777777" w:rsidR="00651365" w:rsidRDefault="00C5465B">
            <w:r>
              <w:t>30</w:t>
            </w:r>
          </w:p>
        </w:tc>
        <w:tc>
          <w:tcPr>
            <w:tcW w:w="916" w:type="dxa"/>
            <w:vAlign w:val="center"/>
          </w:tcPr>
          <w:p w14:paraId="09DCD2FC" w14:textId="77777777" w:rsidR="00651365" w:rsidRDefault="00C5465B">
            <w:r>
              <w:t>0.365</w:t>
            </w:r>
          </w:p>
        </w:tc>
        <w:tc>
          <w:tcPr>
            <w:tcW w:w="1018" w:type="dxa"/>
            <w:vAlign w:val="center"/>
          </w:tcPr>
          <w:p w14:paraId="7796D1E1" w14:textId="77777777" w:rsidR="00651365" w:rsidRDefault="00651365"/>
        </w:tc>
        <w:tc>
          <w:tcPr>
            <w:tcW w:w="916" w:type="dxa"/>
            <w:vAlign w:val="center"/>
          </w:tcPr>
          <w:p w14:paraId="6FFE97C0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15109A10" w14:textId="77777777" w:rsidR="00651365" w:rsidRDefault="00C5465B">
            <w:r>
              <w:t>0.365</w:t>
            </w:r>
          </w:p>
        </w:tc>
      </w:tr>
      <w:tr w:rsidR="00651365" w14:paraId="1CEF2886" w14:textId="77777777">
        <w:tc>
          <w:tcPr>
            <w:tcW w:w="656" w:type="dxa"/>
            <w:vAlign w:val="center"/>
          </w:tcPr>
          <w:p w14:paraId="5F77E261" w14:textId="77777777" w:rsidR="00651365" w:rsidRDefault="00C5465B">
            <w:r>
              <w:t>2</w:t>
            </w:r>
          </w:p>
        </w:tc>
        <w:tc>
          <w:tcPr>
            <w:tcW w:w="888" w:type="dxa"/>
            <w:vAlign w:val="center"/>
          </w:tcPr>
          <w:p w14:paraId="1534979B" w14:textId="77777777" w:rsidR="00651365" w:rsidRDefault="00651365"/>
        </w:tc>
        <w:tc>
          <w:tcPr>
            <w:tcW w:w="769" w:type="dxa"/>
            <w:vAlign w:val="center"/>
          </w:tcPr>
          <w:p w14:paraId="1DA8CC29" w14:textId="77777777" w:rsidR="00651365" w:rsidRDefault="00C5465B">
            <w:r>
              <w:t>1~2,5</w:t>
            </w:r>
          </w:p>
        </w:tc>
        <w:tc>
          <w:tcPr>
            <w:tcW w:w="769" w:type="dxa"/>
            <w:vAlign w:val="center"/>
          </w:tcPr>
          <w:p w14:paraId="6FACF2DE" w14:textId="77777777" w:rsidR="00651365" w:rsidRDefault="00C5465B">
            <w:r>
              <w:t>7</w:t>
            </w:r>
          </w:p>
        </w:tc>
        <w:tc>
          <w:tcPr>
            <w:tcW w:w="848" w:type="dxa"/>
            <w:vAlign w:val="center"/>
          </w:tcPr>
          <w:p w14:paraId="58EE34C5" w14:textId="77777777" w:rsidR="00651365" w:rsidRDefault="00C5465B">
            <w:r>
              <w:t>2.700</w:t>
            </w:r>
          </w:p>
        </w:tc>
        <w:tc>
          <w:tcPr>
            <w:tcW w:w="848" w:type="dxa"/>
            <w:vAlign w:val="center"/>
          </w:tcPr>
          <w:p w14:paraId="456B48CD" w14:textId="77777777" w:rsidR="00651365" w:rsidRDefault="00C5465B">
            <w:r>
              <w:t>18.900</w:t>
            </w:r>
          </w:p>
        </w:tc>
        <w:tc>
          <w:tcPr>
            <w:tcW w:w="781" w:type="dxa"/>
            <w:vAlign w:val="center"/>
          </w:tcPr>
          <w:p w14:paraId="3FD4B524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5E3609A8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5A1D5B3B" w14:textId="77777777" w:rsidR="00651365" w:rsidRDefault="00651365"/>
        </w:tc>
        <w:tc>
          <w:tcPr>
            <w:tcW w:w="916" w:type="dxa"/>
            <w:vAlign w:val="center"/>
          </w:tcPr>
          <w:p w14:paraId="3341C12C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7C9C8D8C" w14:textId="77777777" w:rsidR="00651365" w:rsidRDefault="00C5465B">
            <w:r>
              <w:t>0.420</w:t>
            </w:r>
          </w:p>
        </w:tc>
      </w:tr>
      <w:tr w:rsidR="00651365" w14:paraId="13B71D7F" w14:textId="77777777">
        <w:tc>
          <w:tcPr>
            <w:tcW w:w="656" w:type="dxa"/>
            <w:vAlign w:val="center"/>
          </w:tcPr>
          <w:p w14:paraId="1DF26F7A" w14:textId="77777777" w:rsidR="00651365" w:rsidRDefault="00C5465B">
            <w:r>
              <w:t>3</w:t>
            </w:r>
          </w:p>
        </w:tc>
        <w:tc>
          <w:tcPr>
            <w:tcW w:w="888" w:type="dxa"/>
            <w:vAlign w:val="center"/>
          </w:tcPr>
          <w:p w14:paraId="78AB6A24" w14:textId="77777777" w:rsidR="00651365" w:rsidRDefault="00C5465B">
            <w:r>
              <w:t>C2130</w:t>
            </w:r>
          </w:p>
        </w:tc>
        <w:tc>
          <w:tcPr>
            <w:tcW w:w="769" w:type="dxa"/>
            <w:vAlign w:val="center"/>
          </w:tcPr>
          <w:p w14:paraId="6313EA93" w14:textId="77777777" w:rsidR="00651365" w:rsidRDefault="00C5465B">
            <w:r>
              <w:t>1~4</w:t>
            </w:r>
          </w:p>
        </w:tc>
        <w:tc>
          <w:tcPr>
            <w:tcW w:w="769" w:type="dxa"/>
            <w:vAlign w:val="center"/>
          </w:tcPr>
          <w:p w14:paraId="0E1B0137" w14:textId="77777777" w:rsidR="00651365" w:rsidRDefault="00C5465B">
            <w:r>
              <w:t>17</w:t>
            </w:r>
          </w:p>
        </w:tc>
        <w:tc>
          <w:tcPr>
            <w:tcW w:w="848" w:type="dxa"/>
            <w:vAlign w:val="center"/>
          </w:tcPr>
          <w:p w14:paraId="3D0A5F77" w14:textId="77777777" w:rsidR="00651365" w:rsidRDefault="00C5465B">
            <w:r>
              <w:t>6.300</w:t>
            </w:r>
          </w:p>
        </w:tc>
        <w:tc>
          <w:tcPr>
            <w:tcW w:w="848" w:type="dxa"/>
            <w:vAlign w:val="center"/>
          </w:tcPr>
          <w:p w14:paraId="51FD32D1" w14:textId="77777777" w:rsidR="00651365" w:rsidRDefault="00C5465B">
            <w:r>
              <w:t>107.100</w:t>
            </w:r>
          </w:p>
        </w:tc>
        <w:tc>
          <w:tcPr>
            <w:tcW w:w="781" w:type="dxa"/>
            <w:vAlign w:val="center"/>
          </w:tcPr>
          <w:p w14:paraId="79936CEA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27C649EA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7D0E680D" w14:textId="77777777" w:rsidR="00651365" w:rsidRDefault="00651365"/>
        </w:tc>
        <w:tc>
          <w:tcPr>
            <w:tcW w:w="916" w:type="dxa"/>
            <w:vAlign w:val="center"/>
          </w:tcPr>
          <w:p w14:paraId="2CBAB6F5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12098EC7" w14:textId="77777777" w:rsidR="00651365" w:rsidRDefault="00C5465B">
            <w:r>
              <w:t>0.420</w:t>
            </w:r>
          </w:p>
        </w:tc>
      </w:tr>
      <w:tr w:rsidR="00651365" w14:paraId="12CA860A" w14:textId="77777777">
        <w:tc>
          <w:tcPr>
            <w:tcW w:w="656" w:type="dxa"/>
            <w:vAlign w:val="center"/>
          </w:tcPr>
          <w:p w14:paraId="72F34343" w14:textId="77777777" w:rsidR="00651365" w:rsidRDefault="00C5465B">
            <w:r>
              <w:t>4</w:t>
            </w:r>
          </w:p>
        </w:tc>
        <w:tc>
          <w:tcPr>
            <w:tcW w:w="888" w:type="dxa"/>
            <w:vAlign w:val="center"/>
          </w:tcPr>
          <w:p w14:paraId="79684F08" w14:textId="77777777" w:rsidR="00651365" w:rsidRDefault="00C5465B">
            <w:r>
              <w:t>C2130[0930]</w:t>
            </w:r>
          </w:p>
        </w:tc>
        <w:tc>
          <w:tcPr>
            <w:tcW w:w="769" w:type="dxa"/>
            <w:vAlign w:val="center"/>
          </w:tcPr>
          <w:p w14:paraId="31ACE31D" w14:textId="77777777" w:rsidR="00651365" w:rsidRDefault="00C5465B">
            <w:r>
              <w:t>4</w:t>
            </w:r>
          </w:p>
        </w:tc>
        <w:tc>
          <w:tcPr>
            <w:tcW w:w="769" w:type="dxa"/>
            <w:vAlign w:val="center"/>
          </w:tcPr>
          <w:p w14:paraId="50919717" w14:textId="77777777" w:rsidR="00651365" w:rsidRDefault="00C5465B">
            <w:r>
              <w:t>1</w:t>
            </w:r>
          </w:p>
        </w:tc>
        <w:tc>
          <w:tcPr>
            <w:tcW w:w="848" w:type="dxa"/>
            <w:vAlign w:val="center"/>
          </w:tcPr>
          <w:p w14:paraId="7C5E3919" w14:textId="77777777" w:rsidR="00651365" w:rsidRDefault="00C5465B">
            <w:r>
              <w:t>2.617</w:t>
            </w:r>
          </w:p>
        </w:tc>
        <w:tc>
          <w:tcPr>
            <w:tcW w:w="848" w:type="dxa"/>
            <w:vAlign w:val="center"/>
          </w:tcPr>
          <w:p w14:paraId="45C17BED" w14:textId="77777777" w:rsidR="00651365" w:rsidRDefault="00C5465B">
            <w:r>
              <w:t>2.617</w:t>
            </w:r>
          </w:p>
        </w:tc>
        <w:tc>
          <w:tcPr>
            <w:tcW w:w="781" w:type="dxa"/>
            <w:vAlign w:val="center"/>
          </w:tcPr>
          <w:p w14:paraId="2ABC1914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0D1ACFE9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58A6E799" w14:textId="77777777" w:rsidR="00651365" w:rsidRDefault="00651365"/>
        </w:tc>
        <w:tc>
          <w:tcPr>
            <w:tcW w:w="916" w:type="dxa"/>
            <w:vAlign w:val="center"/>
          </w:tcPr>
          <w:p w14:paraId="160FBD24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74D7B869" w14:textId="77777777" w:rsidR="00651365" w:rsidRDefault="00C5465B">
            <w:r>
              <w:t>0.420</w:t>
            </w:r>
          </w:p>
        </w:tc>
      </w:tr>
      <w:tr w:rsidR="00651365" w14:paraId="3A734C77" w14:textId="77777777">
        <w:tc>
          <w:tcPr>
            <w:tcW w:w="656" w:type="dxa"/>
            <w:vAlign w:val="center"/>
          </w:tcPr>
          <w:p w14:paraId="7E84E4B4" w14:textId="77777777" w:rsidR="00651365" w:rsidRDefault="00C5465B">
            <w:r>
              <w:t>5</w:t>
            </w:r>
          </w:p>
        </w:tc>
        <w:tc>
          <w:tcPr>
            <w:tcW w:w="888" w:type="dxa"/>
            <w:vAlign w:val="center"/>
          </w:tcPr>
          <w:p w14:paraId="4B46BAA3" w14:textId="77777777" w:rsidR="00651365" w:rsidRDefault="00C5465B">
            <w:r>
              <w:t>C2130[1230]</w:t>
            </w:r>
          </w:p>
        </w:tc>
        <w:tc>
          <w:tcPr>
            <w:tcW w:w="769" w:type="dxa"/>
            <w:vAlign w:val="center"/>
          </w:tcPr>
          <w:p w14:paraId="7372D2C2" w14:textId="77777777" w:rsidR="00651365" w:rsidRDefault="00C5465B">
            <w:r>
              <w:t>4</w:t>
            </w:r>
          </w:p>
        </w:tc>
        <w:tc>
          <w:tcPr>
            <w:tcW w:w="769" w:type="dxa"/>
            <w:vAlign w:val="center"/>
          </w:tcPr>
          <w:p w14:paraId="170C4AA0" w14:textId="77777777" w:rsidR="00651365" w:rsidRDefault="00C5465B">
            <w:r>
              <w:t>1</w:t>
            </w:r>
          </w:p>
        </w:tc>
        <w:tc>
          <w:tcPr>
            <w:tcW w:w="848" w:type="dxa"/>
            <w:vAlign w:val="center"/>
          </w:tcPr>
          <w:p w14:paraId="4D979033" w14:textId="77777777" w:rsidR="00651365" w:rsidRDefault="00C5465B">
            <w:r>
              <w:t>3.683</w:t>
            </w:r>
          </w:p>
        </w:tc>
        <w:tc>
          <w:tcPr>
            <w:tcW w:w="848" w:type="dxa"/>
            <w:vAlign w:val="center"/>
          </w:tcPr>
          <w:p w14:paraId="4A83D795" w14:textId="77777777" w:rsidR="00651365" w:rsidRDefault="00C5465B">
            <w:r>
              <w:t>3.683</w:t>
            </w:r>
          </w:p>
        </w:tc>
        <w:tc>
          <w:tcPr>
            <w:tcW w:w="781" w:type="dxa"/>
            <w:vAlign w:val="center"/>
          </w:tcPr>
          <w:p w14:paraId="3EF24DEA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70A3DB3A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591E3C60" w14:textId="77777777" w:rsidR="00651365" w:rsidRDefault="00651365"/>
        </w:tc>
        <w:tc>
          <w:tcPr>
            <w:tcW w:w="916" w:type="dxa"/>
            <w:vAlign w:val="center"/>
          </w:tcPr>
          <w:p w14:paraId="77FF15E6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0FF80F65" w14:textId="77777777" w:rsidR="00651365" w:rsidRDefault="00C5465B">
            <w:r>
              <w:t>0.420</w:t>
            </w:r>
          </w:p>
        </w:tc>
      </w:tr>
      <w:tr w:rsidR="00651365" w14:paraId="352761F2" w14:textId="77777777">
        <w:tc>
          <w:tcPr>
            <w:tcW w:w="656" w:type="dxa"/>
            <w:vAlign w:val="center"/>
          </w:tcPr>
          <w:p w14:paraId="7449429A" w14:textId="77777777" w:rsidR="00651365" w:rsidRDefault="00C5465B">
            <w:r>
              <w:t>6</w:t>
            </w:r>
          </w:p>
        </w:tc>
        <w:tc>
          <w:tcPr>
            <w:tcW w:w="888" w:type="dxa"/>
            <w:vAlign w:val="center"/>
          </w:tcPr>
          <w:p w14:paraId="398CF1D3" w14:textId="77777777" w:rsidR="00651365" w:rsidRDefault="00C5465B">
            <w:r>
              <w:t>C2430</w:t>
            </w:r>
          </w:p>
        </w:tc>
        <w:tc>
          <w:tcPr>
            <w:tcW w:w="769" w:type="dxa"/>
            <w:vAlign w:val="center"/>
          </w:tcPr>
          <w:p w14:paraId="6F260A6F" w14:textId="77777777" w:rsidR="00651365" w:rsidRDefault="00C5465B">
            <w:r>
              <w:t>2</w:t>
            </w:r>
          </w:p>
        </w:tc>
        <w:tc>
          <w:tcPr>
            <w:tcW w:w="769" w:type="dxa"/>
            <w:vAlign w:val="center"/>
          </w:tcPr>
          <w:p w14:paraId="216B3BE9" w14:textId="77777777" w:rsidR="00651365" w:rsidRDefault="00C5465B">
            <w:r>
              <w:t>4</w:t>
            </w:r>
          </w:p>
        </w:tc>
        <w:tc>
          <w:tcPr>
            <w:tcW w:w="848" w:type="dxa"/>
            <w:vAlign w:val="center"/>
          </w:tcPr>
          <w:p w14:paraId="29E62F97" w14:textId="77777777" w:rsidR="00651365" w:rsidRDefault="00C5465B">
            <w:r>
              <w:t>7.200</w:t>
            </w:r>
          </w:p>
        </w:tc>
        <w:tc>
          <w:tcPr>
            <w:tcW w:w="848" w:type="dxa"/>
            <w:vAlign w:val="center"/>
          </w:tcPr>
          <w:p w14:paraId="7EBC7471" w14:textId="77777777" w:rsidR="00651365" w:rsidRDefault="00C5465B">
            <w:r>
              <w:t>28.800</w:t>
            </w:r>
          </w:p>
        </w:tc>
        <w:tc>
          <w:tcPr>
            <w:tcW w:w="781" w:type="dxa"/>
            <w:vAlign w:val="center"/>
          </w:tcPr>
          <w:p w14:paraId="1ECC02EC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1398D28E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68D25B9D" w14:textId="77777777" w:rsidR="00651365" w:rsidRDefault="00651365"/>
        </w:tc>
        <w:tc>
          <w:tcPr>
            <w:tcW w:w="916" w:type="dxa"/>
            <w:vAlign w:val="center"/>
          </w:tcPr>
          <w:p w14:paraId="6911818E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5FA41786" w14:textId="77777777" w:rsidR="00651365" w:rsidRDefault="00C5465B">
            <w:r>
              <w:t>0.420</w:t>
            </w:r>
          </w:p>
        </w:tc>
      </w:tr>
      <w:tr w:rsidR="00651365" w14:paraId="26EB8D98" w14:textId="77777777">
        <w:tc>
          <w:tcPr>
            <w:tcW w:w="656" w:type="dxa"/>
            <w:vAlign w:val="center"/>
          </w:tcPr>
          <w:p w14:paraId="42E55AD4" w14:textId="77777777" w:rsidR="00651365" w:rsidRDefault="00C5465B">
            <w:r>
              <w:t>7</w:t>
            </w:r>
          </w:p>
        </w:tc>
        <w:tc>
          <w:tcPr>
            <w:tcW w:w="888" w:type="dxa"/>
            <w:vAlign w:val="center"/>
          </w:tcPr>
          <w:p w14:paraId="73DA4FA7" w14:textId="77777777" w:rsidR="00651365" w:rsidRDefault="00C5465B">
            <w:r>
              <w:t>C2730</w:t>
            </w:r>
          </w:p>
        </w:tc>
        <w:tc>
          <w:tcPr>
            <w:tcW w:w="769" w:type="dxa"/>
            <w:vAlign w:val="center"/>
          </w:tcPr>
          <w:p w14:paraId="192EB54D" w14:textId="77777777" w:rsidR="00651365" w:rsidRDefault="00C5465B">
            <w:r>
              <w:t>2~3</w:t>
            </w:r>
          </w:p>
        </w:tc>
        <w:tc>
          <w:tcPr>
            <w:tcW w:w="769" w:type="dxa"/>
            <w:vAlign w:val="center"/>
          </w:tcPr>
          <w:p w14:paraId="2FEE19B9" w14:textId="77777777" w:rsidR="00651365" w:rsidRDefault="00C5465B">
            <w:r>
              <w:t>5</w:t>
            </w:r>
          </w:p>
        </w:tc>
        <w:tc>
          <w:tcPr>
            <w:tcW w:w="848" w:type="dxa"/>
            <w:vAlign w:val="center"/>
          </w:tcPr>
          <w:p w14:paraId="5C5DA460" w14:textId="77777777" w:rsidR="00651365" w:rsidRDefault="00C5465B">
            <w:r>
              <w:t>8.100</w:t>
            </w:r>
          </w:p>
        </w:tc>
        <w:tc>
          <w:tcPr>
            <w:tcW w:w="848" w:type="dxa"/>
            <w:vAlign w:val="center"/>
          </w:tcPr>
          <w:p w14:paraId="0F77CC5F" w14:textId="77777777" w:rsidR="00651365" w:rsidRDefault="00C5465B">
            <w:r>
              <w:t>40.500</w:t>
            </w:r>
          </w:p>
        </w:tc>
        <w:tc>
          <w:tcPr>
            <w:tcW w:w="781" w:type="dxa"/>
            <w:vAlign w:val="center"/>
          </w:tcPr>
          <w:p w14:paraId="01E815A8" w14:textId="77777777" w:rsidR="00651365" w:rsidRDefault="00C5465B">
            <w:r>
              <w:t>25</w:t>
            </w:r>
          </w:p>
        </w:tc>
        <w:tc>
          <w:tcPr>
            <w:tcW w:w="916" w:type="dxa"/>
            <w:vAlign w:val="center"/>
          </w:tcPr>
          <w:p w14:paraId="3F9389E6" w14:textId="77777777" w:rsidR="00651365" w:rsidRDefault="00C5465B">
            <w:r>
              <w:t>0.420</w:t>
            </w:r>
          </w:p>
        </w:tc>
        <w:tc>
          <w:tcPr>
            <w:tcW w:w="1018" w:type="dxa"/>
            <w:vAlign w:val="center"/>
          </w:tcPr>
          <w:p w14:paraId="1A1E1B6B" w14:textId="77777777" w:rsidR="00651365" w:rsidRDefault="00651365"/>
        </w:tc>
        <w:tc>
          <w:tcPr>
            <w:tcW w:w="916" w:type="dxa"/>
            <w:vAlign w:val="center"/>
          </w:tcPr>
          <w:p w14:paraId="100EA0B4" w14:textId="77777777" w:rsidR="00651365" w:rsidRDefault="00C5465B">
            <w:r>
              <w:t>1.000</w:t>
            </w:r>
          </w:p>
        </w:tc>
        <w:tc>
          <w:tcPr>
            <w:tcW w:w="916" w:type="dxa"/>
            <w:vAlign w:val="center"/>
          </w:tcPr>
          <w:p w14:paraId="1C37E226" w14:textId="77777777" w:rsidR="00651365" w:rsidRDefault="00C5465B">
            <w:r>
              <w:t>0.420</w:t>
            </w:r>
          </w:p>
        </w:tc>
      </w:tr>
      <w:tr w:rsidR="00651365" w14:paraId="261595C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5A3C621" w14:textId="77777777" w:rsidR="00651365" w:rsidRDefault="00C5465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6F4A585" w14:textId="77777777" w:rsidR="00651365" w:rsidRDefault="00C5465B">
            <w:r>
              <w:t>550.034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27ECEBC" w14:textId="77777777" w:rsidR="00651365" w:rsidRDefault="00C5465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5CDDFF5" w14:textId="77777777" w:rsidR="00651365" w:rsidRDefault="00C5465B">
            <w:r>
              <w:t>0.385</w:t>
            </w:r>
          </w:p>
        </w:tc>
      </w:tr>
    </w:tbl>
    <w:p w14:paraId="252053C8" w14:textId="77777777" w:rsidR="00651365" w:rsidRDefault="006513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3ADA9F" w14:textId="77777777" w:rsidR="00651365" w:rsidRDefault="00C5465B">
      <w:pPr>
        <w:pStyle w:val="2"/>
        <w:widowControl w:val="0"/>
        <w:rPr>
          <w:kern w:val="2"/>
        </w:rPr>
      </w:pPr>
      <w:bookmarkStart w:id="62" w:name="_Toc185695227"/>
      <w:r>
        <w:rPr>
          <w:kern w:val="2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651365" w14:paraId="0C057BD2" w14:textId="77777777">
        <w:tc>
          <w:tcPr>
            <w:tcW w:w="1245" w:type="dxa"/>
            <w:shd w:val="clear" w:color="auto" w:fill="E6E6E6"/>
            <w:vAlign w:val="center"/>
          </w:tcPr>
          <w:p w14:paraId="40E20417" w14:textId="77777777" w:rsidR="00651365" w:rsidRDefault="00C5465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C3C9A3" w14:textId="77777777" w:rsidR="00651365" w:rsidRDefault="00C5465B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1B3F8B" w14:textId="77777777" w:rsidR="00651365" w:rsidRDefault="00C5465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617C5B" w14:textId="77777777" w:rsidR="00651365" w:rsidRDefault="00C5465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5EC8620" w14:textId="77777777" w:rsidR="00651365" w:rsidRDefault="00C5465B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E25604" w14:textId="77777777" w:rsidR="00651365" w:rsidRDefault="00C5465B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F0A8982" w14:textId="77777777" w:rsidR="00651365" w:rsidRDefault="00C5465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4A0098" w14:textId="77777777" w:rsidR="00651365" w:rsidRDefault="00C5465B">
            <w:pPr>
              <w:jc w:val="center"/>
            </w:pPr>
            <w:r>
              <w:t>结论</w:t>
            </w:r>
          </w:p>
        </w:tc>
      </w:tr>
      <w:tr w:rsidR="00651365" w14:paraId="54ABE8B8" w14:textId="77777777">
        <w:tc>
          <w:tcPr>
            <w:tcW w:w="1245" w:type="dxa"/>
            <w:shd w:val="clear" w:color="auto" w:fill="E6E6E6"/>
            <w:vAlign w:val="center"/>
          </w:tcPr>
          <w:p w14:paraId="496BEE65" w14:textId="77777777" w:rsidR="00651365" w:rsidRDefault="00C5465B">
            <w:r>
              <w:t>南向</w:t>
            </w:r>
          </w:p>
        </w:tc>
        <w:tc>
          <w:tcPr>
            <w:tcW w:w="1018" w:type="dxa"/>
            <w:vAlign w:val="center"/>
          </w:tcPr>
          <w:p w14:paraId="4CA580FE" w14:textId="77777777" w:rsidR="00651365" w:rsidRDefault="00C5465B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0452641F" w14:textId="77777777" w:rsidR="00651365" w:rsidRDefault="00C5465B">
            <w:r>
              <w:t>993.02</w:t>
            </w:r>
          </w:p>
        </w:tc>
        <w:tc>
          <w:tcPr>
            <w:tcW w:w="1131" w:type="dxa"/>
            <w:vAlign w:val="center"/>
          </w:tcPr>
          <w:p w14:paraId="67D7B68D" w14:textId="77777777" w:rsidR="00651365" w:rsidRDefault="00C5465B">
            <w:r>
              <w:t>0.77</w:t>
            </w:r>
          </w:p>
        </w:tc>
        <w:tc>
          <w:tcPr>
            <w:tcW w:w="1245" w:type="dxa"/>
            <w:vAlign w:val="center"/>
          </w:tcPr>
          <w:p w14:paraId="59832F64" w14:textId="77777777" w:rsidR="00651365" w:rsidRDefault="00C5465B">
            <w:r>
              <w:t>0.40</w:t>
            </w:r>
          </w:p>
        </w:tc>
        <w:tc>
          <w:tcPr>
            <w:tcW w:w="1075" w:type="dxa"/>
            <w:vAlign w:val="center"/>
          </w:tcPr>
          <w:p w14:paraId="18BDE5F3" w14:textId="77777777" w:rsidR="00651365" w:rsidRDefault="00C5465B">
            <w:r>
              <w:t>0.58</w:t>
            </w:r>
          </w:p>
        </w:tc>
        <w:tc>
          <w:tcPr>
            <w:tcW w:w="1465" w:type="dxa"/>
            <w:vAlign w:val="center"/>
          </w:tcPr>
          <w:p w14:paraId="482B4DDB" w14:textId="77777777" w:rsidR="00651365" w:rsidRDefault="00C5465B">
            <w:r>
              <w:t>K≤2.00</w:t>
            </w:r>
          </w:p>
        </w:tc>
        <w:tc>
          <w:tcPr>
            <w:tcW w:w="1131" w:type="dxa"/>
            <w:vAlign w:val="center"/>
          </w:tcPr>
          <w:p w14:paraId="40569556" w14:textId="77777777" w:rsidR="00651365" w:rsidRDefault="00C5465B">
            <w:r>
              <w:t>满足</w:t>
            </w:r>
          </w:p>
        </w:tc>
      </w:tr>
      <w:tr w:rsidR="00651365" w14:paraId="4E452E40" w14:textId="77777777">
        <w:tc>
          <w:tcPr>
            <w:tcW w:w="1245" w:type="dxa"/>
            <w:shd w:val="clear" w:color="auto" w:fill="E6E6E6"/>
            <w:vAlign w:val="center"/>
          </w:tcPr>
          <w:p w14:paraId="620BCAEF" w14:textId="77777777" w:rsidR="00651365" w:rsidRDefault="00C5465B">
            <w:r>
              <w:t>北向</w:t>
            </w:r>
          </w:p>
        </w:tc>
        <w:tc>
          <w:tcPr>
            <w:tcW w:w="1018" w:type="dxa"/>
            <w:vAlign w:val="center"/>
          </w:tcPr>
          <w:p w14:paraId="797528D5" w14:textId="77777777" w:rsidR="00651365" w:rsidRDefault="00C5465B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1EAC76CE" w14:textId="77777777" w:rsidR="00651365" w:rsidRDefault="00C5465B">
            <w:r>
              <w:t>852.66</w:t>
            </w:r>
          </w:p>
        </w:tc>
        <w:tc>
          <w:tcPr>
            <w:tcW w:w="1131" w:type="dxa"/>
            <w:vAlign w:val="center"/>
          </w:tcPr>
          <w:p w14:paraId="59568763" w14:textId="77777777" w:rsidR="00651365" w:rsidRDefault="00C5465B">
            <w:r>
              <w:t>0.76</w:t>
            </w:r>
          </w:p>
        </w:tc>
        <w:tc>
          <w:tcPr>
            <w:tcW w:w="1245" w:type="dxa"/>
            <w:vAlign w:val="center"/>
          </w:tcPr>
          <w:p w14:paraId="6794D6E6" w14:textId="77777777" w:rsidR="00651365" w:rsidRDefault="00C5465B">
            <w:r>
              <w:t>0.40</w:t>
            </w:r>
          </w:p>
        </w:tc>
        <w:tc>
          <w:tcPr>
            <w:tcW w:w="1075" w:type="dxa"/>
            <w:vAlign w:val="center"/>
          </w:tcPr>
          <w:p w14:paraId="54053202" w14:textId="77777777" w:rsidR="00651365" w:rsidRDefault="00C5465B">
            <w:r>
              <w:t>0.55</w:t>
            </w:r>
          </w:p>
        </w:tc>
        <w:tc>
          <w:tcPr>
            <w:tcW w:w="1465" w:type="dxa"/>
            <w:vAlign w:val="center"/>
          </w:tcPr>
          <w:p w14:paraId="665C6B9D" w14:textId="77777777" w:rsidR="00651365" w:rsidRDefault="00C5465B">
            <w:r>
              <w:t>K≤2.00</w:t>
            </w:r>
          </w:p>
        </w:tc>
        <w:tc>
          <w:tcPr>
            <w:tcW w:w="1131" w:type="dxa"/>
            <w:vAlign w:val="center"/>
          </w:tcPr>
          <w:p w14:paraId="02994DAA" w14:textId="77777777" w:rsidR="00651365" w:rsidRDefault="00C5465B">
            <w:r>
              <w:t>满足</w:t>
            </w:r>
          </w:p>
        </w:tc>
      </w:tr>
      <w:tr w:rsidR="00651365" w14:paraId="22D4763D" w14:textId="77777777">
        <w:tc>
          <w:tcPr>
            <w:tcW w:w="1245" w:type="dxa"/>
            <w:shd w:val="clear" w:color="auto" w:fill="E6E6E6"/>
            <w:vAlign w:val="center"/>
          </w:tcPr>
          <w:p w14:paraId="4F0C2FA2" w14:textId="77777777" w:rsidR="00651365" w:rsidRDefault="00C5465B">
            <w:r>
              <w:t>东向</w:t>
            </w:r>
          </w:p>
        </w:tc>
        <w:tc>
          <w:tcPr>
            <w:tcW w:w="1018" w:type="dxa"/>
            <w:vAlign w:val="center"/>
          </w:tcPr>
          <w:p w14:paraId="218C374A" w14:textId="77777777" w:rsidR="00651365" w:rsidRDefault="00C5465B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B31D8C4" w14:textId="77777777" w:rsidR="00651365" w:rsidRDefault="00C5465B">
            <w:r>
              <w:t>449.28</w:t>
            </w:r>
          </w:p>
        </w:tc>
        <w:tc>
          <w:tcPr>
            <w:tcW w:w="1131" w:type="dxa"/>
            <w:vAlign w:val="center"/>
          </w:tcPr>
          <w:p w14:paraId="6255AA99" w14:textId="77777777" w:rsidR="00651365" w:rsidRDefault="00C5465B">
            <w:r>
              <w:t>0.73</w:t>
            </w:r>
          </w:p>
        </w:tc>
        <w:tc>
          <w:tcPr>
            <w:tcW w:w="1245" w:type="dxa"/>
            <w:vAlign w:val="center"/>
          </w:tcPr>
          <w:p w14:paraId="0B7E8FCB" w14:textId="77777777" w:rsidR="00651365" w:rsidRDefault="00C5465B">
            <w:r>
              <w:t>0.38</w:t>
            </w:r>
          </w:p>
        </w:tc>
        <w:tc>
          <w:tcPr>
            <w:tcW w:w="1075" w:type="dxa"/>
            <w:vAlign w:val="center"/>
          </w:tcPr>
          <w:p w14:paraId="115F1AEB" w14:textId="77777777" w:rsidR="00651365" w:rsidRDefault="00C5465B">
            <w:r>
              <w:t>0.39</w:t>
            </w:r>
          </w:p>
        </w:tc>
        <w:tc>
          <w:tcPr>
            <w:tcW w:w="1465" w:type="dxa"/>
            <w:vAlign w:val="center"/>
          </w:tcPr>
          <w:p w14:paraId="08985761" w14:textId="77777777" w:rsidR="00651365" w:rsidRDefault="00C5465B">
            <w:r>
              <w:t>K≤2.00</w:t>
            </w:r>
          </w:p>
        </w:tc>
        <w:tc>
          <w:tcPr>
            <w:tcW w:w="1131" w:type="dxa"/>
            <w:vAlign w:val="center"/>
          </w:tcPr>
          <w:p w14:paraId="575CEBF2" w14:textId="77777777" w:rsidR="00651365" w:rsidRDefault="00C5465B">
            <w:r>
              <w:t>满足</w:t>
            </w:r>
          </w:p>
        </w:tc>
      </w:tr>
      <w:tr w:rsidR="00651365" w14:paraId="58B65C33" w14:textId="77777777">
        <w:tc>
          <w:tcPr>
            <w:tcW w:w="1245" w:type="dxa"/>
            <w:shd w:val="clear" w:color="auto" w:fill="E6E6E6"/>
            <w:vAlign w:val="center"/>
          </w:tcPr>
          <w:p w14:paraId="4BC8B509" w14:textId="77777777" w:rsidR="00651365" w:rsidRDefault="00C5465B">
            <w:r>
              <w:t>西向</w:t>
            </w:r>
          </w:p>
        </w:tc>
        <w:tc>
          <w:tcPr>
            <w:tcW w:w="1018" w:type="dxa"/>
            <w:vAlign w:val="center"/>
          </w:tcPr>
          <w:p w14:paraId="6DD600EB" w14:textId="77777777" w:rsidR="00651365" w:rsidRDefault="00C5465B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45EE31BB" w14:textId="77777777" w:rsidR="00651365" w:rsidRDefault="00C5465B">
            <w:r>
              <w:t>550.03</w:t>
            </w:r>
          </w:p>
        </w:tc>
        <w:tc>
          <w:tcPr>
            <w:tcW w:w="1131" w:type="dxa"/>
            <w:vAlign w:val="center"/>
          </w:tcPr>
          <w:p w14:paraId="5DF69E3C" w14:textId="77777777" w:rsidR="00651365" w:rsidRDefault="00C5465B">
            <w:r>
              <w:t>0.74</w:t>
            </w:r>
          </w:p>
        </w:tc>
        <w:tc>
          <w:tcPr>
            <w:tcW w:w="1245" w:type="dxa"/>
            <w:vAlign w:val="center"/>
          </w:tcPr>
          <w:p w14:paraId="592152B1" w14:textId="77777777" w:rsidR="00651365" w:rsidRDefault="00C5465B">
            <w:r>
              <w:t>0.39</w:t>
            </w:r>
          </w:p>
        </w:tc>
        <w:tc>
          <w:tcPr>
            <w:tcW w:w="1075" w:type="dxa"/>
            <w:vAlign w:val="center"/>
          </w:tcPr>
          <w:p w14:paraId="6E6E238B" w14:textId="77777777" w:rsidR="00651365" w:rsidRDefault="00C5465B">
            <w:r>
              <w:t>0.48</w:t>
            </w:r>
          </w:p>
        </w:tc>
        <w:tc>
          <w:tcPr>
            <w:tcW w:w="1465" w:type="dxa"/>
            <w:vAlign w:val="center"/>
          </w:tcPr>
          <w:p w14:paraId="12568422" w14:textId="77777777" w:rsidR="00651365" w:rsidRDefault="00C5465B">
            <w:r>
              <w:t>K≤2.00</w:t>
            </w:r>
          </w:p>
        </w:tc>
        <w:tc>
          <w:tcPr>
            <w:tcW w:w="1131" w:type="dxa"/>
            <w:vAlign w:val="center"/>
          </w:tcPr>
          <w:p w14:paraId="1C17D0EA" w14:textId="77777777" w:rsidR="00651365" w:rsidRDefault="00C5465B">
            <w:r>
              <w:t>满足</w:t>
            </w:r>
          </w:p>
        </w:tc>
      </w:tr>
      <w:tr w:rsidR="00651365" w14:paraId="561ADA26" w14:textId="77777777">
        <w:tc>
          <w:tcPr>
            <w:tcW w:w="1245" w:type="dxa"/>
            <w:shd w:val="clear" w:color="auto" w:fill="E6E6E6"/>
            <w:vAlign w:val="center"/>
          </w:tcPr>
          <w:p w14:paraId="66FBFD65" w14:textId="77777777" w:rsidR="00651365" w:rsidRDefault="00C5465B">
            <w:r>
              <w:t>综合平均</w:t>
            </w:r>
          </w:p>
        </w:tc>
        <w:tc>
          <w:tcPr>
            <w:tcW w:w="1018" w:type="dxa"/>
            <w:vAlign w:val="center"/>
          </w:tcPr>
          <w:p w14:paraId="6C3508F8" w14:textId="77777777" w:rsidR="00651365" w:rsidRDefault="00651365"/>
        </w:tc>
        <w:tc>
          <w:tcPr>
            <w:tcW w:w="1018" w:type="dxa"/>
            <w:vAlign w:val="center"/>
          </w:tcPr>
          <w:p w14:paraId="49A606E8" w14:textId="77777777" w:rsidR="00651365" w:rsidRDefault="00C5465B">
            <w:r>
              <w:t>2844.99</w:t>
            </w:r>
          </w:p>
        </w:tc>
        <w:tc>
          <w:tcPr>
            <w:tcW w:w="1131" w:type="dxa"/>
            <w:vAlign w:val="center"/>
          </w:tcPr>
          <w:p w14:paraId="0163D305" w14:textId="77777777" w:rsidR="00651365" w:rsidRDefault="00C5465B">
            <w:r>
              <w:t>0.75</w:t>
            </w:r>
          </w:p>
        </w:tc>
        <w:tc>
          <w:tcPr>
            <w:tcW w:w="1245" w:type="dxa"/>
            <w:vAlign w:val="center"/>
          </w:tcPr>
          <w:p w14:paraId="6DA30708" w14:textId="77777777" w:rsidR="00651365" w:rsidRDefault="00C5465B">
            <w:r>
              <w:t>0.39</w:t>
            </w:r>
          </w:p>
        </w:tc>
        <w:tc>
          <w:tcPr>
            <w:tcW w:w="1075" w:type="dxa"/>
            <w:vAlign w:val="center"/>
          </w:tcPr>
          <w:p w14:paraId="2251C228" w14:textId="77777777" w:rsidR="00651365" w:rsidRDefault="00C5465B">
            <w:r>
              <w:t>0.51</w:t>
            </w:r>
          </w:p>
        </w:tc>
        <w:tc>
          <w:tcPr>
            <w:tcW w:w="1465" w:type="dxa"/>
            <w:vAlign w:val="center"/>
          </w:tcPr>
          <w:p w14:paraId="35924E7A" w14:textId="77777777" w:rsidR="00651365" w:rsidRDefault="00651365"/>
        </w:tc>
        <w:tc>
          <w:tcPr>
            <w:tcW w:w="1131" w:type="dxa"/>
            <w:vAlign w:val="center"/>
          </w:tcPr>
          <w:p w14:paraId="48D95EE9" w14:textId="77777777" w:rsidR="00651365" w:rsidRDefault="00651365"/>
        </w:tc>
      </w:tr>
      <w:tr w:rsidR="00651365" w14:paraId="511C63D1" w14:textId="77777777">
        <w:tc>
          <w:tcPr>
            <w:tcW w:w="1245" w:type="dxa"/>
            <w:shd w:val="clear" w:color="auto" w:fill="E6E6E6"/>
            <w:vAlign w:val="center"/>
          </w:tcPr>
          <w:p w14:paraId="5F2FC4E9" w14:textId="77777777" w:rsidR="00651365" w:rsidRDefault="00C5465B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6A20812" w14:textId="77777777" w:rsidR="00651365" w:rsidRDefault="00C5465B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3.1.11</w:t>
            </w:r>
            <w:r>
              <w:t>条</w:t>
            </w:r>
          </w:p>
        </w:tc>
      </w:tr>
      <w:tr w:rsidR="00651365" w14:paraId="45B90CAF" w14:textId="77777777">
        <w:tc>
          <w:tcPr>
            <w:tcW w:w="1245" w:type="dxa"/>
            <w:shd w:val="clear" w:color="auto" w:fill="E6E6E6"/>
            <w:vAlign w:val="center"/>
          </w:tcPr>
          <w:p w14:paraId="492E3B7E" w14:textId="77777777" w:rsidR="00651365" w:rsidRDefault="00C5465B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DAD2033" w14:textId="77777777" w:rsidR="00651365" w:rsidRDefault="00C5465B">
            <w:r>
              <w:t>外窗传热系数满足表</w:t>
            </w:r>
            <w:r>
              <w:t>3.1.11-2</w:t>
            </w:r>
            <w:r>
              <w:t>的要求</w:t>
            </w:r>
          </w:p>
        </w:tc>
      </w:tr>
      <w:tr w:rsidR="00651365" w14:paraId="37A45396" w14:textId="77777777">
        <w:tc>
          <w:tcPr>
            <w:tcW w:w="1245" w:type="dxa"/>
            <w:shd w:val="clear" w:color="auto" w:fill="E6E6E6"/>
            <w:vAlign w:val="center"/>
          </w:tcPr>
          <w:p w14:paraId="67286C57" w14:textId="77777777" w:rsidR="00651365" w:rsidRDefault="00C5465B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14D12C7C" w14:textId="77777777" w:rsidR="00651365" w:rsidRDefault="00C5465B">
            <w:r>
              <w:t>满足</w:t>
            </w:r>
          </w:p>
        </w:tc>
      </w:tr>
    </w:tbl>
    <w:p w14:paraId="3627605C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FA86C1C" w14:textId="77777777" w:rsidR="00651365" w:rsidRDefault="00C5465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185695228"/>
      <w:r>
        <w:rPr>
          <w:color w:val="000000"/>
          <w:kern w:val="2"/>
          <w:szCs w:val="24"/>
        </w:rPr>
        <w:t>可开启窗扇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651365" w14:paraId="63881A70" w14:textId="77777777">
        <w:tc>
          <w:tcPr>
            <w:tcW w:w="707" w:type="dxa"/>
            <w:shd w:val="clear" w:color="auto" w:fill="E6E6E6"/>
            <w:vAlign w:val="center"/>
          </w:tcPr>
          <w:p w14:paraId="1B483AFA" w14:textId="77777777" w:rsidR="00651365" w:rsidRDefault="00C5465B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D0B4344" w14:textId="77777777" w:rsidR="00651365" w:rsidRDefault="00C5465B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74205540" w14:textId="77777777" w:rsidR="00651365" w:rsidRDefault="00C5465B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7737861" w14:textId="77777777" w:rsidR="00651365" w:rsidRDefault="00C5465B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3DDEC17" w14:textId="77777777" w:rsidR="00651365" w:rsidRDefault="00C5465B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3B719CE" w14:textId="77777777" w:rsidR="00651365" w:rsidRDefault="00C5465B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1265B973" w14:textId="77777777" w:rsidR="00651365" w:rsidRDefault="00C5465B">
            <w:pPr>
              <w:jc w:val="center"/>
            </w:pPr>
            <w:r>
              <w:t>可开启窗扇</w:t>
            </w:r>
          </w:p>
        </w:tc>
      </w:tr>
      <w:tr w:rsidR="00651365" w14:paraId="781C5799" w14:textId="77777777">
        <w:tc>
          <w:tcPr>
            <w:tcW w:w="707" w:type="dxa"/>
            <w:vAlign w:val="center"/>
          </w:tcPr>
          <w:p w14:paraId="776B1439" w14:textId="77777777" w:rsidR="00651365" w:rsidRDefault="00C5465B">
            <w:pPr>
              <w:jc w:val="center"/>
            </w:pPr>
            <w:r>
              <w:t>2</w:t>
            </w:r>
          </w:p>
        </w:tc>
        <w:tc>
          <w:tcPr>
            <w:tcW w:w="1228" w:type="dxa"/>
            <w:vAlign w:val="center"/>
          </w:tcPr>
          <w:p w14:paraId="61F3D13B" w14:textId="77777777" w:rsidR="00651365" w:rsidRDefault="00C5465B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Align w:val="center"/>
          </w:tcPr>
          <w:p w14:paraId="61AEAE75" w14:textId="77777777" w:rsidR="00651365" w:rsidRDefault="00C5465B">
            <w:r>
              <w:t>卫生间</w:t>
            </w:r>
          </w:p>
        </w:tc>
        <w:tc>
          <w:tcPr>
            <w:tcW w:w="1245" w:type="dxa"/>
            <w:vAlign w:val="center"/>
          </w:tcPr>
          <w:p w14:paraId="0567992C" w14:textId="77777777" w:rsidR="00651365" w:rsidRDefault="00C5465B">
            <w:r>
              <w:t>外窗</w:t>
            </w:r>
          </w:p>
        </w:tc>
        <w:tc>
          <w:tcPr>
            <w:tcW w:w="1245" w:type="dxa"/>
            <w:vAlign w:val="center"/>
          </w:tcPr>
          <w:p w14:paraId="726BD837" w14:textId="77777777" w:rsidR="00651365" w:rsidRDefault="00C5465B">
            <w:r>
              <w:t>C2130</w:t>
            </w:r>
          </w:p>
        </w:tc>
        <w:tc>
          <w:tcPr>
            <w:tcW w:w="1245" w:type="dxa"/>
            <w:vAlign w:val="center"/>
          </w:tcPr>
          <w:p w14:paraId="2E52AEC4" w14:textId="77777777" w:rsidR="00651365" w:rsidRDefault="00C5465B">
            <w:r>
              <w:t>0.30</w:t>
            </w:r>
          </w:p>
        </w:tc>
        <w:tc>
          <w:tcPr>
            <w:tcW w:w="1737" w:type="dxa"/>
            <w:vAlign w:val="center"/>
          </w:tcPr>
          <w:p w14:paraId="3507678D" w14:textId="77777777" w:rsidR="00651365" w:rsidRDefault="00C5465B">
            <w:pPr>
              <w:jc w:val="center"/>
            </w:pPr>
            <w:r>
              <w:t>有可开启窗扇</w:t>
            </w:r>
          </w:p>
        </w:tc>
      </w:tr>
      <w:tr w:rsidR="00651365" w14:paraId="412222B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2597E71" w14:textId="77777777" w:rsidR="00651365" w:rsidRDefault="00C5465B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6E54AA9C" w14:textId="77777777" w:rsidR="00651365" w:rsidRDefault="00C5465B">
            <w:r>
              <w:t>无通风换气装置</w:t>
            </w:r>
          </w:p>
        </w:tc>
      </w:tr>
      <w:tr w:rsidR="00651365" w14:paraId="6D64B37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59AFD61" w14:textId="77777777" w:rsidR="00651365" w:rsidRDefault="00C5465B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35F75AD7" w14:textId="77777777" w:rsidR="00651365" w:rsidRDefault="00C5465B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651365" w14:paraId="3520F27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B45890A" w14:textId="77777777" w:rsidR="00651365" w:rsidRDefault="00C5465B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45A71016" w14:textId="77777777" w:rsidR="00651365" w:rsidRDefault="00C5465B">
            <w:r>
              <w:t>主要功能房间的外窗应设置可开启窗扇或通风换气装置</w:t>
            </w:r>
          </w:p>
        </w:tc>
      </w:tr>
      <w:tr w:rsidR="00651365" w14:paraId="260557A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C0263DF" w14:textId="77777777" w:rsidR="00651365" w:rsidRDefault="00C5465B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12BE3509" w14:textId="77777777" w:rsidR="00651365" w:rsidRDefault="00C5465B">
            <w:r>
              <w:t>满足</w:t>
            </w:r>
          </w:p>
        </w:tc>
      </w:tr>
    </w:tbl>
    <w:p w14:paraId="35FFD8FD" w14:textId="77777777" w:rsidR="00651365" w:rsidRDefault="00C54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3343468" w14:textId="77777777" w:rsidR="00651365" w:rsidRDefault="006513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CB5318" w14:textId="77777777" w:rsidR="00651365" w:rsidRDefault="00C5465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185695229"/>
      <w:r>
        <w:rPr>
          <w:color w:val="000000"/>
          <w:kern w:val="2"/>
          <w:szCs w:val="24"/>
        </w:rPr>
        <w:lastRenderedPageBreak/>
        <w:t>非中空窗面积比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51365" w14:paraId="1449FAFE" w14:textId="77777777">
        <w:tc>
          <w:tcPr>
            <w:tcW w:w="1358" w:type="dxa"/>
            <w:shd w:val="clear" w:color="auto" w:fill="E6E6E6"/>
            <w:vAlign w:val="center"/>
          </w:tcPr>
          <w:p w14:paraId="373FAD57" w14:textId="77777777" w:rsidR="00651365" w:rsidRDefault="00C5465B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0E9B28E" w14:textId="77777777" w:rsidR="00651365" w:rsidRDefault="00C5465B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073C428" w14:textId="77777777" w:rsidR="00651365" w:rsidRDefault="00C5465B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43912D1" w14:textId="77777777" w:rsidR="00651365" w:rsidRDefault="00C5465B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C939F11" w14:textId="77777777" w:rsidR="00651365" w:rsidRDefault="00C5465B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649F910" w14:textId="77777777" w:rsidR="00651365" w:rsidRDefault="00C5465B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E4A2E5" w14:textId="77777777" w:rsidR="00651365" w:rsidRDefault="00C5465B">
            <w:pPr>
              <w:jc w:val="center"/>
            </w:pPr>
            <w:r>
              <w:t>结论</w:t>
            </w:r>
          </w:p>
        </w:tc>
      </w:tr>
      <w:tr w:rsidR="00651365" w14:paraId="6464A873" w14:textId="77777777">
        <w:tc>
          <w:tcPr>
            <w:tcW w:w="1358" w:type="dxa"/>
            <w:shd w:val="clear" w:color="auto" w:fill="E6E6E6"/>
            <w:vAlign w:val="center"/>
          </w:tcPr>
          <w:p w14:paraId="752EA6E8" w14:textId="77777777" w:rsidR="00651365" w:rsidRDefault="00C5465B">
            <w:r>
              <w:t>南向</w:t>
            </w:r>
          </w:p>
        </w:tc>
        <w:tc>
          <w:tcPr>
            <w:tcW w:w="1409" w:type="dxa"/>
            <w:vAlign w:val="center"/>
          </w:tcPr>
          <w:p w14:paraId="19C5FACF" w14:textId="77777777" w:rsidR="00651365" w:rsidRDefault="00C5465B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5B3399A9" w14:textId="77777777" w:rsidR="00651365" w:rsidRDefault="00C5465B">
            <w:r>
              <w:t>0.00</w:t>
            </w:r>
          </w:p>
        </w:tc>
        <w:tc>
          <w:tcPr>
            <w:tcW w:w="1584" w:type="dxa"/>
            <w:vAlign w:val="center"/>
          </w:tcPr>
          <w:p w14:paraId="659AC6A7" w14:textId="77777777" w:rsidR="00651365" w:rsidRDefault="00C5465B">
            <w:r>
              <w:t>993.02</w:t>
            </w:r>
          </w:p>
        </w:tc>
        <w:tc>
          <w:tcPr>
            <w:tcW w:w="1584" w:type="dxa"/>
            <w:vAlign w:val="center"/>
          </w:tcPr>
          <w:p w14:paraId="7DC3E1D6" w14:textId="77777777" w:rsidR="00651365" w:rsidRDefault="00C5465B">
            <w:r>
              <w:t>0.00</w:t>
            </w:r>
          </w:p>
        </w:tc>
        <w:tc>
          <w:tcPr>
            <w:tcW w:w="792" w:type="dxa"/>
            <w:vAlign w:val="center"/>
          </w:tcPr>
          <w:p w14:paraId="5EBBC188" w14:textId="77777777" w:rsidR="00651365" w:rsidRDefault="00C5465B">
            <w:r>
              <w:t>0.15</w:t>
            </w:r>
          </w:p>
        </w:tc>
        <w:tc>
          <w:tcPr>
            <w:tcW w:w="1018" w:type="dxa"/>
            <w:vAlign w:val="center"/>
          </w:tcPr>
          <w:p w14:paraId="63FC62BC" w14:textId="77777777" w:rsidR="00651365" w:rsidRDefault="00C5465B">
            <w:r>
              <w:t>满足</w:t>
            </w:r>
          </w:p>
        </w:tc>
      </w:tr>
      <w:tr w:rsidR="00651365" w14:paraId="7BD0CD90" w14:textId="77777777">
        <w:tc>
          <w:tcPr>
            <w:tcW w:w="1358" w:type="dxa"/>
            <w:shd w:val="clear" w:color="auto" w:fill="E6E6E6"/>
            <w:vAlign w:val="center"/>
          </w:tcPr>
          <w:p w14:paraId="049F4209" w14:textId="77777777" w:rsidR="00651365" w:rsidRDefault="00C5465B">
            <w:r>
              <w:t>北向</w:t>
            </w:r>
          </w:p>
        </w:tc>
        <w:tc>
          <w:tcPr>
            <w:tcW w:w="1409" w:type="dxa"/>
            <w:vAlign w:val="center"/>
          </w:tcPr>
          <w:p w14:paraId="6CB50937" w14:textId="77777777" w:rsidR="00651365" w:rsidRDefault="00C5465B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782F7ACA" w14:textId="77777777" w:rsidR="00651365" w:rsidRDefault="00C5465B">
            <w:r>
              <w:t>0.00</w:t>
            </w:r>
          </w:p>
        </w:tc>
        <w:tc>
          <w:tcPr>
            <w:tcW w:w="1584" w:type="dxa"/>
            <w:vAlign w:val="center"/>
          </w:tcPr>
          <w:p w14:paraId="5086824E" w14:textId="77777777" w:rsidR="00651365" w:rsidRDefault="00C5465B">
            <w:r>
              <w:t>852.66</w:t>
            </w:r>
          </w:p>
        </w:tc>
        <w:tc>
          <w:tcPr>
            <w:tcW w:w="1584" w:type="dxa"/>
            <w:vAlign w:val="center"/>
          </w:tcPr>
          <w:p w14:paraId="5341CBF7" w14:textId="77777777" w:rsidR="00651365" w:rsidRDefault="00C5465B">
            <w:r>
              <w:t>0.00</w:t>
            </w:r>
          </w:p>
        </w:tc>
        <w:tc>
          <w:tcPr>
            <w:tcW w:w="792" w:type="dxa"/>
            <w:vAlign w:val="center"/>
          </w:tcPr>
          <w:p w14:paraId="1E3AB692" w14:textId="77777777" w:rsidR="00651365" w:rsidRDefault="00C5465B">
            <w:r>
              <w:t>0.15</w:t>
            </w:r>
          </w:p>
        </w:tc>
        <w:tc>
          <w:tcPr>
            <w:tcW w:w="1018" w:type="dxa"/>
            <w:vAlign w:val="center"/>
          </w:tcPr>
          <w:p w14:paraId="4D7AD1D6" w14:textId="77777777" w:rsidR="00651365" w:rsidRDefault="00C5465B">
            <w:r>
              <w:t>满足</w:t>
            </w:r>
          </w:p>
        </w:tc>
      </w:tr>
      <w:tr w:rsidR="00651365" w14:paraId="57AA7E01" w14:textId="77777777">
        <w:tc>
          <w:tcPr>
            <w:tcW w:w="1358" w:type="dxa"/>
            <w:shd w:val="clear" w:color="auto" w:fill="E6E6E6"/>
            <w:vAlign w:val="center"/>
          </w:tcPr>
          <w:p w14:paraId="146B10D1" w14:textId="77777777" w:rsidR="00651365" w:rsidRDefault="00C5465B">
            <w:r>
              <w:t>东向</w:t>
            </w:r>
          </w:p>
        </w:tc>
        <w:tc>
          <w:tcPr>
            <w:tcW w:w="1409" w:type="dxa"/>
            <w:vAlign w:val="center"/>
          </w:tcPr>
          <w:p w14:paraId="6A70CD02" w14:textId="77777777" w:rsidR="00651365" w:rsidRDefault="00C5465B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0475B094" w14:textId="77777777" w:rsidR="00651365" w:rsidRDefault="00C5465B">
            <w:r>
              <w:t>0.00</w:t>
            </w:r>
          </w:p>
        </w:tc>
        <w:tc>
          <w:tcPr>
            <w:tcW w:w="1584" w:type="dxa"/>
            <w:vAlign w:val="center"/>
          </w:tcPr>
          <w:p w14:paraId="3203D1FE" w14:textId="77777777" w:rsidR="00651365" w:rsidRDefault="00C5465B">
            <w:r>
              <w:t>449.28</w:t>
            </w:r>
          </w:p>
        </w:tc>
        <w:tc>
          <w:tcPr>
            <w:tcW w:w="1584" w:type="dxa"/>
            <w:vAlign w:val="center"/>
          </w:tcPr>
          <w:p w14:paraId="579BC7E7" w14:textId="77777777" w:rsidR="00651365" w:rsidRDefault="00C5465B">
            <w:r>
              <w:t>0.00</w:t>
            </w:r>
          </w:p>
        </w:tc>
        <w:tc>
          <w:tcPr>
            <w:tcW w:w="792" w:type="dxa"/>
            <w:vAlign w:val="center"/>
          </w:tcPr>
          <w:p w14:paraId="0E50BF77" w14:textId="77777777" w:rsidR="00651365" w:rsidRDefault="00C5465B">
            <w:r>
              <w:t>0.15</w:t>
            </w:r>
          </w:p>
        </w:tc>
        <w:tc>
          <w:tcPr>
            <w:tcW w:w="1018" w:type="dxa"/>
            <w:vAlign w:val="center"/>
          </w:tcPr>
          <w:p w14:paraId="4ACDE3D7" w14:textId="77777777" w:rsidR="00651365" w:rsidRDefault="00C5465B">
            <w:r>
              <w:t>满足</w:t>
            </w:r>
          </w:p>
        </w:tc>
      </w:tr>
      <w:tr w:rsidR="00651365" w14:paraId="7900E601" w14:textId="77777777">
        <w:tc>
          <w:tcPr>
            <w:tcW w:w="1358" w:type="dxa"/>
            <w:shd w:val="clear" w:color="auto" w:fill="E6E6E6"/>
            <w:vAlign w:val="center"/>
          </w:tcPr>
          <w:p w14:paraId="42B0D078" w14:textId="77777777" w:rsidR="00651365" w:rsidRDefault="00C5465B">
            <w:r>
              <w:t>西向</w:t>
            </w:r>
          </w:p>
        </w:tc>
        <w:tc>
          <w:tcPr>
            <w:tcW w:w="1409" w:type="dxa"/>
            <w:vAlign w:val="center"/>
          </w:tcPr>
          <w:p w14:paraId="143A58D9" w14:textId="77777777" w:rsidR="00651365" w:rsidRDefault="00C5465B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1D6F3ABA" w14:textId="77777777" w:rsidR="00651365" w:rsidRDefault="00C5465B">
            <w:r>
              <w:t>0.00</w:t>
            </w:r>
          </w:p>
        </w:tc>
        <w:tc>
          <w:tcPr>
            <w:tcW w:w="1584" w:type="dxa"/>
            <w:vAlign w:val="center"/>
          </w:tcPr>
          <w:p w14:paraId="4F2CA665" w14:textId="77777777" w:rsidR="00651365" w:rsidRDefault="00C5465B">
            <w:r>
              <w:t>550.03</w:t>
            </w:r>
          </w:p>
        </w:tc>
        <w:tc>
          <w:tcPr>
            <w:tcW w:w="1584" w:type="dxa"/>
            <w:vAlign w:val="center"/>
          </w:tcPr>
          <w:p w14:paraId="7EF84CB3" w14:textId="77777777" w:rsidR="00651365" w:rsidRDefault="00C5465B">
            <w:r>
              <w:t>0.00</w:t>
            </w:r>
          </w:p>
        </w:tc>
        <w:tc>
          <w:tcPr>
            <w:tcW w:w="792" w:type="dxa"/>
            <w:vAlign w:val="center"/>
          </w:tcPr>
          <w:p w14:paraId="16A37155" w14:textId="77777777" w:rsidR="00651365" w:rsidRDefault="00C5465B">
            <w:r>
              <w:t>0.15</w:t>
            </w:r>
          </w:p>
        </w:tc>
        <w:tc>
          <w:tcPr>
            <w:tcW w:w="1018" w:type="dxa"/>
            <w:vAlign w:val="center"/>
          </w:tcPr>
          <w:p w14:paraId="173F7890" w14:textId="77777777" w:rsidR="00651365" w:rsidRDefault="00C5465B">
            <w:r>
              <w:t>满足</w:t>
            </w:r>
          </w:p>
        </w:tc>
      </w:tr>
      <w:tr w:rsidR="00651365" w14:paraId="5F464B3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284AF52" w14:textId="77777777" w:rsidR="00651365" w:rsidRDefault="00C5465B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746B97A" w14:textId="77777777" w:rsidR="00651365" w:rsidRDefault="00C5465B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651365" w14:paraId="5D0A272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6C18622" w14:textId="77777777" w:rsidR="00651365" w:rsidRDefault="00C5465B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9437C73" w14:textId="77777777" w:rsidR="00651365" w:rsidRDefault="00C5465B">
            <w:r>
              <w:t>非中空玻璃的面积不应超过同一立面透光面积的</w:t>
            </w:r>
            <w:r>
              <w:t>15%</w:t>
            </w:r>
          </w:p>
        </w:tc>
      </w:tr>
      <w:tr w:rsidR="00651365" w14:paraId="22EC82B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98D327F" w14:textId="77777777" w:rsidR="00651365" w:rsidRDefault="00C5465B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8D733D6" w14:textId="77777777" w:rsidR="00651365" w:rsidRDefault="00C5465B">
            <w:r>
              <w:t>满足</w:t>
            </w:r>
          </w:p>
        </w:tc>
      </w:tr>
    </w:tbl>
    <w:p w14:paraId="665E93FE" w14:textId="77777777" w:rsidR="00651365" w:rsidRDefault="00C5465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185695230"/>
      <w:r>
        <w:rPr>
          <w:color w:val="000000"/>
          <w:kern w:val="2"/>
          <w:szCs w:val="24"/>
        </w:rP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51365" w14:paraId="5A8FA5FB" w14:textId="77777777">
        <w:tc>
          <w:tcPr>
            <w:tcW w:w="1131" w:type="dxa"/>
            <w:shd w:val="clear" w:color="auto" w:fill="E6E6E6"/>
            <w:vAlign w:val="center"/>
          </w:tcPr>
          <w:p w14:paraId="5560735B" w14:textId="77777777" w:rsidR="00651365" w:rsidRDefault="00C5465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0363C1A" w14:textId="77777777" w:rsidR="00651365" w:rsidRDefault="00C5465B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BACADAD" w14:textId="77777777" w:rsidR="00651365" w:rsidRDefault="00C5465B">
            <w:pPr>
              <w:jc w:val="center"/>
            </w:pPr>
            <w:r>
              <w:t>结论</w:t>
            </w:r>
          </w:p>
        </w:tc>
      </w:tr>
      <w:tr w:rsidR="00651365" w14:paraId="56E87895" w14:textId="77777777">
        <w:tc>
          <w:tcPr>
            <w:tcW w:w="1131" w:type="dxa"/>
            <w:vAlign w:val="center"/>
          </w:tcPr>
          <w:p w14:paraId="53DF69D2" w14:textId="77777777" w:rsidR="00651365" w:rsidRDefault="00C5465B">
            <w:r>
              <w:t>1</w:t>
            </w:r>
          </w:p>
        </w:tc>
        <w:tc>
          <w:tcPr>
            <w:tcW w:w="4069" w:type="dxa"/>
            <w:vAlign w:val="center"/>
          </w:tcPr>
          <w:p w14:paraId="3CEB7CC0" w14:textId="77777777" w:rsidR="00651365" w:rsidRDefault="00C5465B">
            <w:r>
              <w:t>天窗类型</w:t>
            </w:r>
          </w:p>
        </w:tc>
        <w:tc>
          <w:tcPr>
            <w:tcW w:w="4131" w:type="dxa"/>
            <w:vAlign w:val="center"/>
          </w:tcPr>
          <w:p w14:paraId="311D94F6" w14:textId="77777777" w:rsidR="00651365" w:rsidRDefault="00C5465B">
            <w:r>
              <w:t>无屋顶透光部分</w:t>
            </w:r>
          </w:p>
        </w:tc>
      </w:tr>
      <w:tr w:rsidR="00651365" w14:paraId="2ED5C60E" w14:textId="77777777">
        <w:tc>
          <w:tcPr>
            <w:tcW w:w="1131" w:type="dxa"/>
            <w:vAlign w:val="center"/>
          </w:tcPr>
          <w:p w14:paraId="2F66D674" w14:textId="77777777" w:rsidR="00651365" w:rsidRDefault="00C5465B">
            <w:r>
              <w:t>2</w:t>
            </w:r>
          </w:p>
        </w:tc>
        <w:tc>
          <w:tcPr>
            <w:tcW w:w="4069" w:type="dxa"/>
            <w:vAlign w:val="center"/>
          </w:tcPr>
          <w:p w14:paraId="173DF051" w14:textId="77777777" w:rsidR="00651365" w:rsidRDefault="00C5465B">
            <w:r>
              <w:t>屋顶</w:t>
            </w:r>
          </w:p>
        </w:tc>
        <w:tc>
          <w:tcPr>
            <w:tcW w:w="4131" w:type="dxa"/>
            <w:vAlign w:val="center"/>
          </w:tcPr>
          <w:p w14:paraId="3E39148A" w14:textId="77777777" w:rsidR="00651365" w:rsidRDefault="00C5465B">
            <w:r>
              <w:t>满足</w:t>
            </w:r>
          </w:p>
        </w:tc>
      </w:tr>
      <w:tr w:rsidR="00651365" w14:paraId="29EE8DE9" w14:textId="77777777">
        <w:tc>
          <w:tcPr>
            <w:tcW w:w="1131" w:type="dxa"/>
            <w:vAlign w:val="center"/>
          </w:tcPr>
          <w:p w14:paraId="5A1BCB58" w14:textId="77777777" w:rsidR="00651365" w:rsidRDefault="00C5465B">
            <w:r>
              <w:t>3</w:t>
            </w:r>
          </w:p>
        </w:tc>
        <w:tc>
          <w:tcPr>
            <w:tcW w:w="4069" w:type="dxa"/>
            <w:vAlign w:val="center"/>
          </w:tcPr>
          <w:p w14:paraId="7754DB03" w14:textId="77777777" w:rsidR="00651365" w:rsidRDefault="00C5465B">
            <w:r>
              <w:t>外墙</w:t>
            </w:r>
          </w:p>
        </w:tc>
        <w:tc>
          <w:tcPr>
            <w:tcW w:w="4131" w:type="dxa"/>
            <w:vAlign w:val="center"/>
          </w:tcPr>
          <w:p w14:paraId="0D62FF73" w14:textId="77777777" w:rsidR="00651365" w:rsidRDefault="00C5465B">
            <w:r>
              <w:t>满足</w:t>
            </w:r>
          </w:p>
        </w:tc>
      </w:tr>
      <w:tr w:rsidR="00651365" w14:paraId="5921115C" w14:textId="77777777">
        <w:tc>
          <w:tcPr>
            <w:tcW w:w="1131" w:type="dxa"/>
            <w:vAlign w:val="center"/>
          </w:tcPr>
          <w:p w14:paraId="3FC6E0C9" w14:textId="77777777" w:rsidR="00651365" w:rsidRDefault="00C5465B">
            <w:r>
              <w:t>4</w:t>
            </w:r>
          </w:p>
        </w:tc>
        <w:tc>
          <w:tcPr>
            <w:tcW w:w="4069" w:type="dxa"/>
            <w:vAlign w:val="center"/>
          </w:tcPr>
          <w:p w14:paraId="4BAA6140" w14:textId="77777777" w:rsidR="00651365" w:rsidRDefault="00C5465B">
            <w:r>
              <w:t>挑空楼板</w:t>
            </w:r>
          </w:p>
        </w:tc>
        <w:tc>
          <w:tcPr>
            <w:tcW w:w="4131" w:type="dxa"/>
            <w:vAlign w:val="center"/>
          </w:tcPr>
          <w:p w14:paraId="6261B31C" w14:textId="77777777" w:rsidR="00651365" w:rsidRDefault="00C5465B">
            <w:r>
              <w:t>满足</w:t>
            </w:r>
          </w:p>
        </w:tc>
      </w:tr>
      <w:tr w:rsidR="00651365" w14:paraId="4B088708" w14:textId="77777777">
        <w:tc>
          <w:tcPr>
            <w:tcW w:w="1131" w:type="dxa"/>
            <w:vAlign w:val="center"/>
          </w:tcPr>
          <w:p w14:paraId="64A3EE9B" w14:textId="77777777" w:rsidR="00651365" w:rsidRDefault="00C5465B">
            <w:r>
              <w:t>5</w:t>
            </w:r>
          </w:p>
        </w:tc>
        <w:tc>
          <w:tcPr>
            <w:tcW w:w="4069" w:type="dxa"/>
            <w:vAlign w:val="center"/>
          </w:tcPr>
          <w:p w14:paraId="000597A4" w14:textId="77777777" w:rsidR="00651365" w:rsidRDefault="00C5465B">
            <w:r>
              <w:t>外窗热工</w:t>
            </w:r>
          </w:p>
        </w:tc>
        <w:tc>
          <w:tcPr>
            <w:tcW w:w="4131" w:type="dxa"/>
            <w:vAlign w:val="center"/>
          </w:tcPr>
          <w:p w14:paraId="71970E32" w14:textId="77777777" w:rsidR="00651365" w:rsidRDefault="00C5465B">
            <w:r>
              <w:t>满足</w:t>
            </w:r>
          </w:p>
        </w:tc>
      </w:tr>
      <w:tr w:rsidR="00651365" w14:paraId="27177759" w14:textId="77777777">
        <w:tc>
          <w:tcPr>
            <w:tcW w:w="1131" w:type="dxa"/>
            <w:vAlign w:val="center"/>
          </w:tcPr>
          <w:p w14:paraId="213110B4" w14:textId="77777777" w:rsidR="00651365" w:rsidRDefault="00C5465B">
            <w:r>
              <w:t>6</w:t>
            </w:r>
          </w:p>
        </w:tc>
        <w:tc>
          <w:tcPr>
            <w:tcW w:w="4069" w:type="dxa"/>
            <w:vAlign w:val="center"/>
          </w:tcPr>
          <w:p w14:paraId="725A9836" w14:textId="77777777" w:rsidR="00651365" w:rsidRDefault="00C5465B">
            <w:r>
              <w:t>可开启窗扇</w:t>
            </w:r>
          </w:p>
        </w:tc>
        <w:tc>
          <w:tcPr>
            <w:tcW w:w="4131" w:type="dxa"/>
            <w:vAlign w:val="center"/>
          </w:tcPr>
          <w:p w14:paraId="188E531E" w14:textId="77777777" w:rsidR="00651365" w:rsidRDefault="00C5465B">
            <w:r>
              <w:t>满足</w:t>
            </w:r>
          </w:p>
        </w:tc>
      </w:tr>
      <w:tr w:rsidR="00651365" w14:paraId="26AA69AC" w14:textId="77777777">
        <w:tc>
          <w:tcPr>
            <w:tcW w:w="1131" w:type="dxa"/>
            <w:vAlign w:val="center"/>
          </w:tcPr>
          <w:p w14:paraId="4A4A55D1" w14:textId="77777777" w:rsidR="00651365" w:rsidRDefault="00C5465B">
            <w:r>
              <w:t>7</w:t>
            </w:r>
          </w:p>
        </w:tc>
        <w:tc>
          <w:tcPr>
            <w:tcW w:w="4069" w:type="dxa"/>
            <w:vAlign w:val="center"/>
          </w:tcPr>
          <w:p w14:paraId="20CB0D84" w14:textId="77777777" w:rsidR="00651365" w:rsidRDefault="00C5465B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28D24B95" w14:textId="77777777" w:rsidR="00651365" w:rsidRDefault="00C5465B">
            <w:r>
              <w:t>满足</w:t>
            </w:r>
          </w:p>
        </w:tc>
      </w:tr>
      <w:tr w:rsidR="00651365" w14:paraId="1BED539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2A4BD74" w14:textId="77777777" w:rsidR="00651365" w:rsidRDefault="00C5465B">
            <w:r>
              <w:t>结论</w:t>
            </w:r>
          </w:p>
        </w:tc>
        <w:tc>
          <w:tcPr>
            <w:tcW w:w="4131" w:type="dxa"/>
            <w:vAlign w:val="center"/>
          </w:tcPr>
          <w:p w14:paraId="35050068" w14:textId="77777777" w:rsidR="00651365" w:rsidRDefault="00C5465B">
            <w:r>
              <w:t>满足</w:t>
            </w:r>
          </w:p>
        </w:tc>
      </w:tr>
    </w:tbl>
    <w:p w14:paraId="7AACE8CC" w14:textId="77777777" w:rsidR="00651365" w:rsidRDefault="006513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6BE09B" w14:textId="77777777" w:rsidR="00651365" w:rsidRDefault="00C5465B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039475F3" w14:textId="77777777" w:rsidR="00651365" w:rsidRDefault="00651365"/>
    <w:sectPr w:rsidR="0065136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FFD3" w14:textId="77777777" w:rsidR="00C5465B" w:rsidRDefault="00C5465B" w:rsidP="00203A7D">
      <w:r>
        <w:separator/>
      </w:r>
    </w:p>
  </w:endnote>
  <w:endnote w:type="continuationSeparator" w:id="0">
    <w:p w14:paraId="20962F82" w14:textId="77777777" w:rsidR="00C5465B" w:rsidRDefault="00C5465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25D74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C025F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718F" w14:textId="77777777" w:rsidR="00C5465B" w:rsidRDefault="00C5465B" w:rsidP="00203A7D">
      <w:r>
        <w:separator/>
      </w:r>
    </w:p>
  </w:footnote>
  <w:footnote w:type="continuationSeparator" w:id="0">
    <w:p w14:paraId="6E343EDC" w14:textId="77777777" w:rsidR="00C5465B" w:rsidRDefault="00C5465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C32A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EF60BB1" wp14:editId="402B78D8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215A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F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5136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156F3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5465B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EC7C478"/>
  <w15:chartTrackingRefBased/>
  <w15:docId w15:val="{69809E6A-FE56-48BD-9211-069231B7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16</Pages>
  <Words>1874</Words>
  <Characters>10684</Characters>
  <Application>Microsoft Office Word</Application>
  <DocSecurity>0</DocSecurity>
  <Lines>89</Lines>
  <Paragraphs>25</Paragraphs>
  <ScaleCrop>false</ScaleCrop>
  <Company>ths</Company>
  <LinksUpToDate>false</LinksUpToDate>
  <CharactersWithSpaces>12533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子昌 宗</cp:lastModifiedBy>
  <cp:revision>1</cp:revision>
  <cp:lastPrinted>1899-12-31T16:00:00Z</cp:lastPrinted>
  <dcterms:created xsi:type="dcterms:W3CDTF">2024-12-21T09:39:00Z</dcterms:created>
  <dcterms:modified xsi:type="dcterms:W3CDTF">2024-12-21T09:40:00Z</dcterms:modified>
</cp:coreProperties>
</file>