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87D75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6041A25C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50FE7E60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E43070F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C72B0A6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56EFC737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C376EE3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7BA6D0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5F4D25F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188B34B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A5D54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5F3E45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辽宁</w:t>
            </w:r>
            <w:r>
              <w:t>-</w:t>
            </w:r>
            <w:r>
              <w:t>沈阳</w:t>
            </w:r>
            <w:bookmarkEnd w:id="2"/>
          </w:p>
        </w:tc>
      </w:tr>
      <w:tr w:rsidR="00D40158" w:rsidRPr="00D40158" w14:paraId="08002F0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7163C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C0CF42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444CC4D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17E5E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1DA71C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B6BCDC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28B0F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418EDE9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CEBA47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C10AE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CB223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7B9A8D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10597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442E8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A3E85F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900C7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93BE7F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6A6CB23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BA5EDA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79C18B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2024年11月20日</w:t>
              </w:r>
            </w:smartTag>
            <w:bookmarkEnd w:id="6"/>
          </w:p>
        </w:tc>
      </w:tr>
    </w:tbl>
    <w:p w14:paraId="66FCE4DB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0EE48459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26DF21C" wp14:editId="0EEDE106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46EA160D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FB5F530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28C2EBF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14:paraId="7E4A339A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D5CC133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A6C7827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14:paraId="14F970F6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FAA8710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0C7536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30F09BD5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06F46C3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7FA85ED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T15812766455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996FFD7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0E19D3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A584294" w14:textId="77777777" w:rsidR="00466F93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2987546" w:history="1">
        <w:r w:rsidR="00466F93" w:rsidRPr="0075383E">
          <w:rPr>
            <w:rStyle w:val="a6"/>
            <w:rFonts w:hint="eastAsia"/>
          </w:rPr>
          <w:t>1</w:t>
        </w:r>
        <w:r w:rsidR="00466F93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466F93" w:rsidRPr="0075383E">
          <w:rPr>
            <w:rStyle w:val="a6"/>
            <w:rFonts w:hint="eastAsia"/>
          </w:rPr>
          <w:t>建筑概况</w:t>
        </w:r>
        <w:r w:rsidR="00466F93">
          <w:rPr>
            <w:rFonts w:hint="eastAsia"/>
            <w:webHidden/>
          </w:rPr>
          <w:tab/>
        </w:r>
        <w:r w:rsidR="00466F93">
          <w:rPr>
            <w:rFonts w:hint="eastAsia"/>
            <w:webHidden/>
          </w:rPr>
          <w:fldChar w:fldCharType="begin"/>
        </w:r>
        <w:r w:rsidR="00466F93">
          <w:rPr>
            <w:rFonts w:hint="eastAsia"/>
            <w:webHidden/>
          </w:rPr>
          <w:instrText xml:space="preserve"> </w:instrText>
        </w:r>
        <w:r w:rsidR="00466F93">
          <w:rPr>
            <w:webHidden/>
          </w:rPr>
          <w:instrText>PAGEREF _Toc182987546 \h</w:instrText>
        </w:r>
        <w:r w:rsidR="00466F93">
          <w:rPr>
            <w:rFonts w:hint="eastAsia"/>
            <w:webHidden/>
          </w:rPr>
          <w:instrText xml:space="preserve"> </w:instrText>
        </w:r>
        <w:r w:rsidR="00466F93">
          <w:rPr>
            <w:rFonts w:hint="eastAsia"/>
            <w:webHidden/>
          </w:rPr>
        </w:r>
        <w:r w:rsidR="00466F93">
          <w:rPr>
            <w:webHidden/>
          </w:rPr>
          <w:fldChar w:fldCharType="separate"/>
        </w:r>
        <w:r w:rsidR="00466F93">
          <w:rPr>
            <w:webHidden/>
          </w:rPr>
          <w:t>4</w:t>
        </w:r>
        <w:r w:rsidR="00466F93">
          <w:rPr>
            <w:rFonts w:hint="eastAsia"/>
            <w:webHidden/>
          </w:rPr>
          <w:fldChar w:fldCharType="end"/>
        </w:r>
      </w:hyperlink>
    </w:p>
    <w:p w14:paraId="26FF298B" w14:textId="77777777" w:rsidR="00466F93" w:rsidRDefault="00466F9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2987547" w:history="1">
        <w:r w:rsidRPr="0075383E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5E9840D" w14:textId="77777777" w:rsidR="00466F93" w:rsidRDefault="00466F9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2987548" w:history="1">
        <w:r w:rsidRPr="0075383E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A7BB64D" w14:textId="77777777" w:rsidR="00466F93" w:rsidRDefault="00466F9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2987549" w:history="1">
        <w:r w:rsidRPr="0075383E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70D57B4" w14:textId="77777777" w:rsidR="00466F93" w:rsidRDefault="00466F9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2987550" w:history="1">
        <w:r w:rsidRPr="0075383E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5EA62EA" w14:textId="77777777" w:rsidR="00466F93" w:rsidRDefault="00466F9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2987551" w:history="1">
        <w:r w:rsidRPr="0075383E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BE192A2" w14:textId="77777777" w:rsidR="00466F93" w:rsidRDefault="00466F9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2987552" w:history="1">
        <w:r w:rsidRPr="0075383E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7C332B5" w14:textId="77777777" w:rsidR="00466F93" w:rsidRDefault="00466F9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2987553" w:history="1">
        <w:r w:rsidRPr="0075383E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67D2C49" w14:textId="77777777" w:rsidR="00466F93" w:rsidRDefault="00466F9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2987554" w:history="1">
        <w:r w:rsidRPr="0075383E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B18C0E4" w14:textId="77777777" w:rsidR="00466F93" w:rsidRDefault="00466F9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2987555" w:history="1">
        <w:r w:rsidRPr="0075383E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FACB288" w14:textId="77777777" w:rsidR="00466F93" w:rsidRDefault="00466F9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2987556" w:history="1">
        <w:r w:rsidRPr="0075383E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F4A0517" w14:textId="77777777" w:rsidR="00466F93" w:rsidRDefault="00466F9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2987557" w:history="1">
        <w:r w:rsidRPr="0075383E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5B21C98" w14:textId="77777777" w:rsidR="00466F93" w:rsidRDefault="00466F9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2987558" w:history="1">
        <w:r w:rsidRPr="0075383E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CFFD9DE" w14:textId="77777777" w:rsidR="00466F93" w:rsidRDefault="00466F9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2987559" w:history="1">
        <w:r w:rsidRPr="0075383E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E561401" w14:textId="77777777" w:rsidR="00466F93" w:rsidRDefault="00466F9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2987560" w:history="1">
        <w:r w:rsidRPr="0075383E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暖通空调系统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74A5C08" w14:textId="77777777" w:rsidR="00466F93" w:rsidRDefault="00466F9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2987561" w:history="1">
        <w:r w:rsidRPr="0075383E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AB96784" w14:textId="77777777" w:rsidR="00466F93" w:rsidRDefault="00466F93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2987562" w:history="1">
        <w:r w:rsidRPr="0075383E">
          <w:rPr>
            <w:rStyle w:val="a6"/>
            <w:rFonts w:hint="eastAsia"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5C4E6CF" w14:textId="77777777" w:rsidR="00466F93" w:rsidRDefault="00466F93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2987563" w:history="1">
        <w:r w:rsidRPr="0075383E">
          <w:rPr>
            <w:rStyle w:val="a6"/>
            <w:rFonts w:hint="eastAsia"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DD73AFC" w14:textId="77777777" w:rsidR="00466F93" w:rsidRDefault="00466F9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2987564" w:history="1">
        <w:r w:rsidRPr="0075383E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4FEC0B1" w14:textId="77777777" w:rsidR="00466F93" w:rsidRDefault="00466F93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2987565" w:history="1">
        <w:r w:rsidRPr="0075383E">
          <w:rPr>
            <w:rStyle w:val="a6"/>
            <w:rFonts w:hint="eastAsia"/>
            <w:lang w:val="en-GB"/>
          </w:rPr>
          <w:t>8.2.1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C333CE9" w14:textId="77777777" w:rsidR="00466F93" w:rsidRDefault="00466F9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2987566" w:history="1">
        <w:r w:rsidRPr="0075383E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4B4A52B" w14:textId="77777777" w:rsidR="00466F93" w:rsidRDefault="00466F93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2987567" w:history="1">
        <w:r w:rsidRPr="0075383E">
          <w:rPr>
            <w:rStyle w:val="a6"/>
            <w:rFonts w:hint="eastAsia"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默认热源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131131A" w14:textId="77777777" w:rsidR="00466F93" w:rsidRDefault="00466F9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2987568" w:history="1">
        <w:r w:rsidRPr="0075383E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2B693ED" w14:textId="77777777" w:rsidR="00466F93" w:rsidRDefault="00466F9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2987569" w:history="1">
        <w:r w:rsidRPr="0075383E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155CFE0" w14:textId="77777777" w:rsidR="00466F93" w:rsidRDefault="00466F9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2987570" w:history="1">
        <w:r w:rsidRPr="0075383E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414AA0E" w14:textId="77777777" w:rsidR="00466F93" w:rsidRDefault="00466F9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2987571" w:history="1">
        <w:r w:rsidRPr="0075383E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热水需求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7CCA139" w14:textId="77777777" w:rsidR="00466F93" w:rsidRDefault="00466F9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2987572" w:history="1">
        <w:r w:rsidRPr="0075383E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太阳能集热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051BBC9" w14:textId="77777777" w:rsidR="00466F93" w:rsidRDefault="00466F9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2987573" w:history="1">
        <w:r w:rsidRPr="0075383E">
          <w:rPr>
            <w:rStyle w:val="a6"/>
            <w:rFonts w:hint="eastAsia"/>
            <w:lang w:val="en-GB"/>
          </w:rPr>
          <w:t>10.3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热水设备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A9DCAB5" w14:textId="77777777" w:rsidR="00466F93" w:rsidRDefault="00466F9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2987574" w:history="1">
        <w:r w:rsidRPr="0075383E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27686E8" w14:textId="77777777" w:rsidR="00466F93" w:rsidRDefault="00466F9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2987575" w:history="1">
        <w:r w:rsidRPr="0075383E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8221D37" w14:textId="77777777" w:rsidR="00466F93" w:rsidRDefault="00466F9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2987576" w:history="1">
        <w:r w:rsidRPr="0075383E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建材生产运输碳排放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FC7A3E3" w14:textId="77777777" w:rsidR="00466F93" w:rsidRDefault="00466F93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2987577" w:history="1">
        <w:r w:rsidRPr="0075383E">
          <w:rPr>
            <w:rStyle w:val="a6"/>
            <w:rFonts w:hint="eastAsia"/>
            <w:lang w:val="en-GB"/>
          </w:rPr>
          <w:t>12.1.1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建材生产阶段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28E744A9" w14:textId="77777777" w:rsidR="00466F93" w:rsidRDefault="00466F93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2987578" w:history="1">
        <w:r w:rsidRPr="0075383E">
          <w:rPr>
            <w:rStyle w:val="a6"/>
            <w:rFonts w:hint="eastAsia"/>
            <w:lang w:val="en-GB"/>
          </w:rPr>
          <w:t>12.1.2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建材运输阶段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4B41D159" w14:textId="77777777" w:rsidR="00466F93" w:rsidRDefault="00466F9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2987579" w:history="1">
        <w:r w:rsidRPr="0075383E">
          <w:rPr>
            <w:rStyle w:val="a6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建筑建造拆除碳排放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370927E3" w14:textId="77777777" w:rsidR="00466F93" w:rsidRDefault="00466F93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2987580" w:history="1">
        <w:r w:rsidRPr="0075383E">
          <w:rPr>
            <w:rStyle w:val="a6"/>
            <w:rFonts w:hint="eastAsia"/>
            <w:lang w:val="en-GB"/>
          </w:rPr>
          <w:t>12.2.1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建筑建造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754C0029" w14:textId="77777777" w:rsidR="00466F93" w:rsidRDefault="00466F93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2987581" w:history="1">
        <w:r w:rsidRPr="0075383E">
          <w:rPr>
            <w:rStyle w:val="a6"/>
            <w:rFonts w:hint="eastAsia"/>
            <w:lang w:val="en-GB"/>
          </w:rPr>
          <w:t>12.2.2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建筑拆除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7FAF16C8" w14:textId="77777777" w:rsidR="00466F93" w:rsidRDefault="00466F9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2987582" w:history="1">
        <w:r w:rsidRPr="0075383E">
          <w:rPr>
            <w:rStyle w:val="a6"/>
            <w:rFonts w:hint="eastAsia"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碳汇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7B09FA74" w14:textId="77777777" w:rsidR="00466F93" w:rsidRDefault="00466F9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2987583" w:history="1">
        <w:r w:rsidRPr="0075383E">
          <w:rPr>
            <w:rStyle w:val="a6"/>
            <w:rFonts w:hint="eastAsia"/>
            <w:lang w:val="en-GB"/>
          </w:rPr>
          <w:t>12.4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建筑运行碳排放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48DA2176" w14:textId="77777777" w:rsidR="00466F93" w:rsidRDefault="00466F9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2987584" w:history="1">
        <w:r w:rsidRPr="0075383E">
          <w:rPr>
            <w:rStyle w:val="a6"/>
            <w:rFonts w:hint="eastAsia"/>
            <w:lang w:val="en-GB"/>
          </w:rPr>
          <w:t>12.5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全生命周期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7342864E" w14:textId="77777777" w:rsidR="00466F93" w:rsidRDefault="00466F93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2987585" w:history="1">
        <w:r w:rsidRPr="0075383E">
          <w:rPr>
            <w:rStyle w:val="a6"/>
            <w:rFonts w:hint="eastAsia"/>
            <w:lang w:val="en-GB"/>
          </w:rPr>
          <w:t>12.5.1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单位面积指标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5A274164" w14:textId="77777777" w:rsidR="00466F93" w:rsidRDefault="00466F93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2987586" w:history="1">
        <w:r w:rsidRPr="0075383E">
          <w:rPr>
            <w:rStyle w:val="a6"/>
            <w:rFonts w:hint="eastAsia"/>
            <w:lang w:val="en-GB"/>
          </w:rPr>
          <w:t>12.5.2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总碳排放量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2F047843" w14:textId="77777777" w:rsidR="00466F93" w:rsidRDefault="00466F9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2987587" w:history="1">
        <w:r w:rsidRPr="0075383E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5986817F" w14:textId="77777777" w:rsidR="00466F93" w:rsidRDefault="00466F9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2987588" w:history="1">
        <w:r w:rsidRPr="0075383E">
          <w:rPr>
            <w:rStyle w:val="a6"/>
            <w:rFonts w:hint="eastAsia"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工作日</w:t>
        </w:r>
        <w:r w:rsidRPr="0075383E">
          <w:rPr>
            <w:rStyle w:val="a6"/>
            <w:rFonts w:hint="eastAsia"/>
          </w:rPr>
          <w:t>/</w:t>
        </w:r>
        <w:r w:rsidRPr="0075383E">
          <w:rPr>
            <w:rStyle w:val="a6"/>
            <w:rFonts w:hint="eastAsia"/>
          </w:rPr>
          <w:t>节假日人员逐时在室率</w:t>
        </w:r>
        <w:r w:rsidRPr="0075383E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1822D934" w14:textId="77777777" w:rsidR="00466F93" w:rsidRDefault="00466F9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2987589" w:history="1">
        <w:r w:rsidRPr="0075383E">
          <w:rPr>
            <w:rStyle w:val="a6"/>
            <w:rFonts w:hint="eastAsia"/>
            <w:lang w:val="en-GB"/>
          </w:rPr>
          <w:t>13.2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工作日</w:t>
        </w:r>
        <w:r w:rsidRPr="0075383E">
          <w:rPr>
            <w:rStyle w:val="a6"/>
            <w:rFonts w:hint="eastAsia"/>
          </w:rPr>
          <w:t>/</w:t>
        </w:r>
        <w:r w:rsidRPr="0075383E">
          <w:rPr>
            <w:rStyle w:val="a6"/>
            <w:rFonts w:hint="eastAsia"/>
          </w:rPr>
          <w:t>节假日照明开关时间表</w:t>
        </w:r>
        <w:r w:rsidRPr="0075383E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0BF3613B" w14:textId="77777777" w:rsidR="00466F93" w:rsidRDefault="00466F9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2987590" w:history="1">
        <w:r w:rsidRPr="0075383E">
          <w:rPr>
            <w:rStyle w:val="a6"/>
            <w:rFonts w:hint="eastAsia"/>
            <w:lang w:val="en-GB"/>
          </w:rPr>
          <w:t>13.3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工作日</w:t>
        </w:r>
        <w:r w:rsidRPr="0075383E">
          <w:rPr>
            <w:rStyle w:val="a6"/>
            <w:rFonts w:hint="eastAsia"/>
          </w:rPr>
          <w:t>/</w:t>
        </w:r>
        <w:r w:rsidRPr="0075383E">
          <w:rPr>
            <w:rStyle w:val="a6"/>
            <w:rFonts w:hint="eastAsia"/>
          </w:rPr>
          <w:t>节假日设备逐时使用率</w:t>
        </w:r>
        <w:r w:rsidRPr="0075383E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12E5D6E6" w14:textId="77777777" w:rsidR="00466F93" w:rsidRDefault="00466F9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2987591" w:history="1">
        <w:r w:rsidRPr="0075383E">
          <w:rPr>
            <w:rStyle w:val="a6"/>
            <w:rFonts w:hint="eastAsia"/>
            <w:lang w:val="en-GB"/>
          </w:rPr>
          <w:t>13.4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工作日</w:t>
        </w:r>
        <w:r w:rsidRPr="0075383E">
          <w:rPr>
            <w:rStyle w:val="a6"/>
            <w:rFonts w:hint="eastAsia"/>
          </w:rPr>
          <w:t>/</w:t>
        </w:r>
        <w:r w:rsidRPr="0075383E">
          <w:rPr>
            <w:rStyle w:val="a6"/>
            <w:rFonts w:hint="eastAsia"/>
          </w:rPr>
          <w:t>节假日空调系统运行时间表</w:t>
        </w:r>
        <w:r w:rsidRPr="0075383E">
          <w:rPr>
            <w:rStyle w:val="a6"/>
            <w:rFonts w:hint="eastAsia"/>
          </w:rPr>
          <w:t>(1:</w:t>
        </w:r>
        <w:r w:rsidRPr="0075383E">
          <w:rPr>
            <w:rStyle w:val="a6"/>
            <w:rFonts w:hint="eastAsia"/>
          </w:rPr>
          <w:t>开</w:t>
        </w:r>
        <w:r w:rsidRPr="0075383E">
          <w:rPr>
            <w:rStyle w:val="a6"/>
            <w:rFonts w:hint="eastAsia"/>
          </w:rPr>
          <w:t>,0:</w:t>
        </w:r>
        <w:r w:rsidRPr="0075383E">
          <w:rPr>
            <w:rStyle w:val="a6"/>
            <w:rFonts w:hint="eastAsia"/>
          </w:rPr>
          <w:t>关</w:t>
        </w:r>
        <w:r w:rsidRPr="0075383E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1671ED74" w14:textId="77777777" w:rsidR="00466F93" w:rsidRDefault="00466F9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2987592" w:history="1">
        <w:r w:rsidRPr="0075383E">
          <w:rPr>
            <w:rStyle w:val="a6"/>
            <w:rFonts w:hint="eastAsia"/>
            <w:lang w:val="en-GB"/>
          </w:rPr>
          <w:t>13.5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5383E">
          <w:rPr>
            <w:rStyle w:val="a6"/>
            <w:rFonts w:hint="eastAsia"/>
          </w:rPr>
          <w:t>工作日</w:t>
        </w:r>
        <w:r w:rsidRPr="0075383E">
          <w:rPr>
            <w:rStyle w:val="a6"/>
            <w:rFonts w:hint="eastAsia"/>
          </w:rPr>
          <w:t>/</w:t>
        </w:r>
        <w:r w:rsidRPr="0075383E">
          <w:rPr>
            <w:rStyle w:val="a6"/>
            <w:rFonts w:hint="eastAsia"/>
          </w:rPr>
          <w:t>节假日新风运行时间表</w:t>
        </w:r>
        <w:r w:rsidRPr="0075383E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_Toc182987592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2BAF41F3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D81D3B3" w14:textId="77777777" w:rsidR="00D40158" w:rsidRDefault="00D40158" w:rsidP="00D40158">
      <w:pPr>
        <w:pStyle w:val="TOC1"/>
      </w:pPr>
    </w:p>
    <w:p w14:paraId="78A384B7" w14:textId="77777777" w:rsidR="00D40158" w:rsidRPr="005E5F93" w:rsidRDefault="00D40158" w:rsidP="005215FB">
      <w:pPr>
        <w:pStyle w:val="1"/>
      </w:pPr>
      <w:bookmarkStart w:id="11" w:name="_Toc18298754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2782DCE7" w14:textId="77777777" w:rsidTr="00853D5D">
        <w:tc>
          <w:tcPr>
            <w:tcW w:w="2763" w:type="dxa"/>
            <w:shd w:val="clear" w:color="auto" w:fill="E6E6E6"/>
          </w:tcPr>
          <w:p w14:paraId="3427691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6F6DCD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6A2117E8" w14:textId="77777777" w:rsidTr="00853D5D">
        <w:tc>
          <w:tcPr>
            <w:tcW w:w="2763" w:type="dxa"/>
            <w:shd w:val="clear" w:color="auto" w:fill="E6E6E6"/>
          </w:tcPr>
          <w:p w14:paraId="6261579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4B6B301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辽宁</w:t>
            </w:r>
            <w:r>
              <w:t>-</w:t>
            </w:r>
            <w:r>
              <w:t>沈阳</w:t>
            </w:r>
            <w:bookmarkEnd w:id="13"/>
          </w:p>
        </w:tc>
      </w:tr>
      <w:tr w:rsidR="00037A4C" w:rsidRPr="00FF2243" w14:paraId="710BCD2B" w14:textId="77777777" w:rsidTr="00853D5D">
        <w:tc>
          <w:tcPr>
            <w:tcW w:w="2763" w:type="dxa"/>
            <w:shd w:val="clear" w:color="auto" w:fill="E6E6E6"/>
          </w:tcPr>
          <w:p w14:paraId="129EFD8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7871844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41.81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35ED70C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123.43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26AB9534" w14:textId="77777777" w:rsidTr="00853D5D">
        <w:tc>
          <w:tcPr>
            <w:tcW w:w="2763" w:type="dxa"/>
            <w:shd w:val="clear" w:color="auto" w:fill="E6E6E6"/>
          </w:tcPr>
          <w:p w14:paraId="6CCACCC6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3B1EC656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70737FCD" w14:textId="77777777" w:rsidTr="00853D5D">
        <w:tc>
          <w:tcPr>
            <w:tcW w:w="2763" w:type="dxa"/>
            <w:shd w:val="clear" w:color="auto" w:fill="E6E6E6"/>
          </w:tcPr>
          <w:p w14:paraId="1F87BC1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546994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2744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27D88011" w14:textId="77777777" w:rsidTr="00853D5D">
        <w:tc>
          <w:tcPr>
            <w:tcW w:w="2763" w:type="dxa"/>
            <w:shd w:val="clear" w:color="auto" w:fill="E6E6E6"/>
          </w:tcPr>
          <w:p w14:paraId="19FAC61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48E72D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1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7417F27A" w14:textId="77777777" w:rsidTr="00853D5D">
        <w:tc>
          <w:tcPr>
            <w:tcW w:w="2763" w:type="dxa"/>
            <w:shd w:val="clear" w:color="auto" w:fill="E6E6E6"/>
          </w:tcPr>
          <w:p w14:paraId="37B5DD7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56FE47DE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5.0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22E0CB1E" w14:textId="77777777" w:rsidTr="00853D5D">
        <w:tc>
          <w:tcPr>
            <w:tcW w:w="2763" w:type="dxa"/>
            <w:shd w:val="clear" w:color="auto" w:fill="E6E6E6"/>
          </w:tcPr>
          <w:p w14:paraId="55BE2290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A40CC0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13717.84</w:t>
            </w:r>
            <w:bookmarkEnd w:id="23"/>
          </w:p>
        </w:tc>
      </w:tr>
      <w:tr w:rsidR="00203A7D" w:rsidRPr="00FF2243" w14:paraId="7557FA81" w14:textId="77777777" w:rsidTr="00853D5D">
        <w:tc>
          <w:tcPr>
            <w:tcW w:w="2763" w:type="dxa"/>
            <w:shd w:val="clear" w:color="auto" w:fill="E6E6E6"/>
          </w:tcPr>
          <w:p w14:paraId="24DD00F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D7AA6A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3990.65</w:t>
            </w:r>
            <w:bookmarkEnd w:id="24"/>
          </w:p>
        </w:tc>
      </w:tr>
      <w:tr w:rsidR="00D40158" w:rsidRPr="00FF2243" w14:paraId="0180476C" w14:textId="77777777" w:rsidTr="00853D5D">
        <w:tc>
          <w:tcPr>
            <w:tcW w:w="2763" w:type="dxa"/>
            <w:shd w:val="clear" w:color="auto" w:fill="E6E6E6"/>
          </w:tcPr>
          <w:p w14:paraId="4B321CA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5C81FAD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5E82533F" w14:textId="77777777" w:rsidTr="00853D5D">
        <w:tc>
          <w:tcPr>
            <w:tcW w:w="2763" w:type="dxa"/>
            <w:shd w:val="clear" w:color="auto" w:fill="E6E6E6"/>
          </w:tcPr>
          <w:p w14:paraId="3140BAC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1B491A4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2D448F69" w14:textId="77777777" w:rsidTr="00853D5D">
        <w:tc>
          <w:tcPr>
            <w:tcW w:w="2763" w:type="dxa"/>
            <w:shd w:val="clear" w:color="auto" w:fill="E6E6E6"/>
          </w:tcPr>
          <w:p w14:paraId="48C08F9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1E513AA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415490BB" w14:textId="77777777" w:rsidTr="00853D5D">
        <w:tc>
          <w:tcPr>
            <w:tcW w:w="2763" w:type="dxa"/>
            <w:shd w:val="clear" w:color="auto" w:fill="E6E6E6"/>
          </w:tcPr>
          <w:p w14:paraId="3A3E681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072C15F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25C51A60" w14:textId="77777777" w:rsidTr="00853D5D">
        <w:tc>
          <w:tcPr>
            <w:tcW w:w="2763" w:type="dxa"/>
            <w:shd w:val="clear" w:color="auto" w:fill="E6E6E6"/>
          </w:tcPr>
          <w:p w14:paraId="64413F81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62E3572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:10.26-3.28</w:t>
            </w:r>
            <w:bookmarkEnd w:id="29"/>
          </w:p>
        </w:tc>
      </w:tr>
    </w:tbl>
    <w:p w14:paraId="1591A50D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0F75A4D7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182987547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2F4179AA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7DE53304" w14:textId="77777777" w:rsidR="00DD4298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5CE30C80" w14:textId="77777777" w:rsidR="00DD4298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0D6361A5" w14:textId="77777777" w:rsidR="00DD4298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38A5B3EF" w14:textId="77777777" w:rsidR="00DD4298" w:rsidRDefault="00DD4298">
      <w:pPr>
        <w:pStyle w:val="a0"/>
        <w:ind w:firstLineChars="0" w:firstLine="0"/>
        <w:rPr>
          <w:lang w:val="en-US"/>
        </w:rPr>
      </w:pPr>
    </w:p>
    <w:p w14:paraId="47F4AC1E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82987548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107BE201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7B99F170" w14:textId="77777777" w:rsidR="005E385A" w:rsidRPr="00A8066B" w:rsidRDefault="00B31357" w:rsidP="00A8066B">
      <w:pPr>
        <w:pStyle w:val="1"/>
      </w:pPr>
      <w:bookmarkStart w:id="39" w:name="_Toc182987549"/>
      <w:r>
        <w:rPr>
          <w:rFonts w:hint="eastAsia"/>
        </w:rPr>
        <w:lastRenderedPageBreak/>
        <w:t>气象数据</w:t>
      </w:r>
      <w:bookmarkEnd w:id="39"/>
    </w:p>
    <w:p w14:paraId="5BD054EA" w14:textId="77777777" w:rsidR="008244A0" w:rsidRDefault="00483CEF" w:rsidP="00483CEF">
      <w:pPr>
        <w:pStyle w:val="2"/>
      </w:pPr>
      <w:bookmarkStart w:id="40" w:name="_Toc182987550"/>
      <w:r>
        <w:rPr>
          <w:rFonts w:hint="eastAsia"/>
        </w:rPr>
        <w:t>逐日干球温度表</w:t>
      </w:r>
      <w:bookmarkEnd w:id="40"/>
    </w:p>
    <w:p w14:paraId="62567F54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6A8E788E" wp14:editId="76B3DC0A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FB00E" w14:textId="77777777" w:rsidR="00902539" w:rsidRDefault="00483CEF" w:rsidP="00902539">
      <w:pPr>
        <w:pStyle w:val="2"/>
      </w:pPr>
      <w:bookmarkStart w:id="42" w:name="_Toc182987551"/>
      <w:r>
        <w:rPr>
          <w:rFonts w:hint="eastAsia"/>
        </w:rPr>
        <w:t>逐月辐照量表</w:t>
      </w:r>
      <w:bookmarkEnd w:id="42"/>
    </w:p>
    <w:p w14:paraId="10F1CA34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6D0D6085" wp14:editId="353CB5F1">
            <wp:extent cx="5667375" cy="25431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DA73" w14:textId="77777777" w:rsidR="00483CEF" w:rsidRDefault="00483CEF" w:rsidP="00483CEF">
      <w:pPr>
        <w:pStyle w:val="2"/>
      </w:pPr>
      <w:bookmarkStart w:id="44" w:name="_Toc182987552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DD4298" w14:paraId="60661C72" w14:textId="77777777">
        <w:tc>
          <w:tcPr>
            <w:tcW w:w="1131" w:type="dxa"/>
            <w:shd w:val="clear" w:color="auto" w:fill="E6E6E6"/>
            <w:vAlign w:val="center"/>
          </w:tcPr>
          <w:p w14:paraId="0157320B" w14:textId="77777777" w:rsidR="00DD4298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9276F52" w14:textId="77777777" w:rsidR="00DD4298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8E64D6B" w14:textId="77777777" w:rsidR="00DD4298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34E2CA" w14:textId="77777777" w:rsidR="00DD4298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5ED4A87" w14:textId="77777777" w:rsidR="00DD4298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511382" w14:textId="77777777" w:rsidR="00DD4298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DD4298" w14:paraId="42CBB624" w14:textId="77777777">
        <w:tc>
          <w:tcPr>
            <w:tcW w:w="1131" w:type="dxa"/>
            <w:shd w:val="clear" w:color="auto" w:fill="E6E6E6"/>
            <w:vAlign w:val="center"/>
          </w:tcPr>
          <w:p w14:paraId="485E206C" w14:textId="77777777" w:rsidR="00DD4298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5E0EB55C" w14:textId="77777777" w:rsidR="00DD4298" w:rsidRDefault="00000000">
            <w:r>
              <w:t>09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5507A5D" w14:textId="77777777" w:rsidR="00DD4298" w:rsidRDefault="00000000">
            <w:r>
              <w:t>32.8</w:t>
            </w:r>
          </w:p>
        </w:tc>
        <w:tc>
          <w:tcPr>
            <w:tcW w:w="1556" w:type="dxa"/>
            <w:vAlign w:val="center"/>
          </w:tcPr>
          <w:p w14:paraId="2B7329DD" w14:textId="77777777" w:rsidR="00DD4298" w:rsidRDefault="00000000">
            <w:r>
              <w:t>23.3</w:t>
            </w:r>
          </w:p>
        </w:tc>
        <w:tc>
          <w:tcPr>
            <w:tcW w:w="1556" w:type="dxa"/>
            <w:vAlign w:val="center"/>
          </w:tcPr>
          <w:p w14:paraId="7C19C24C" w14:textId="77777777" w:rsidR="00DD4298" w:rsidRDefault="00000000">
            <w:r>
              <w:t>14.1</w:t>
            </w:r>
          </w:p>
        </w:tc>
        <w:tc>
          <w:tcPr>
            <w:tcW w:w="1556" w:type="dxa"/>
            <w:vAlign w:val="center"/>
          </w:tcPr>
          <w:p w14:paraId="033FD499" w14:textId="77777777" w:rsidR="00DD4298" w:rsidRDefault="00000000">
            <w:r>
              <w:t>69.0</w:t>
            </w:r>
          </w:p>
        </w:tc>
      </w:tr>
      <w:tr w:rsidR="00DD4298" w14:paraId="24396B2A" w14:textId="77777777">
        <w:tc>
          <w:tcPr>
            <w:tcW w:w="1131" w:type="dxa"/>
            <w:shd w:val="clear" w:color="auto" w:fill="E6E6E6"/>
            <w:vAlign w:val="center"/>
          </w:tcPr>
          <w:p w14:paraId="1C1764A4" w14:textId="77777777" w:rsidR="00DD4298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487C9EBA" w14:textId="77777777" w:rsidR="00DD4298" w:rsidRDefault="00000000">
            <w:r>
              <w:t>01</w:t>
            </w:r>
            <w:r>
              <w:t>月</w:t>
            </w:r>
            <w:r>
              <w:t>25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FE2136B" w14:textId="77777777" w:rsidR="00DD4298" w:rsidRDefault="00000000">
            <w:r>
              <w:t>-28.9</w:t>
            </w:r>
          </w:p>
        </w:tc>
        <w:tc>
          <w:tcPr>
            <w:tcW w:w="1556" w:type="dxa"/>
            <w:vAlign w:val="center"/>
          </w:tcPr>
          <w:p w14:paraId="4F0FE582" w14:textId="77777777" w:rsidR="00DD4298" w:rsidRDefault="00000000">
            <w:r>
              <w:t>-28.9</w:t>
            </w:r>
          </w:p>
        </w:tc>
        <w:tc>
          <w:tcPr>
            <w:tcW w:w="1556" w:type="dxa"/>
            <w:vAlign w:val="center"/>
          </w:tcPr>
          <w:p w14:paraId="2FE48CF6" w14:textId="77777777" w:rsidR="00DD4298" w:rsidRDefault="00000000">
            <w:r>
              <w:t>0.0</w:t>
            </w:r>
          </w:p>
        </w:tc>
        <w:tc>
          <w:tcPr>
            <w:tcW w:w="1556" w:type="dxa"/>
            <w:vAlign w:val="center"/>
          </w:tcPr>
          <w:p w14:paraId="6E007FF2" w14:textId="77777777" w:rsidR="00DD4298" w:rsidRDefault="00000000">
            <w:r>
              <w:t>-29.0</w:t>
            </w:r>
          </w:p>
        </w:tc>
      </w:tr>
    </w:tbl>
    <w:p w14:paraId="49D0F4A9" w14:textId="77777777"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182987553"/>
      <w:bookmarkEnd w:id="45"/>
      <w:r>
        <w:lastRenderedPageBreak/>
        <w:t>围护结构</w:t>
      </w:r>
      <w:bookmarkEnd w:id="46"/>
    </w:p>
    <w:p w14:paraId="7046DF64" w14:textId="77777777" w:rsidR="00DD4298" w:rsidRDefault="00000000">
      <w:pPr>
        <w:pStyle w:val="2"/>
        <w:widowControl w:val="0"/>
      </w:pPr>
      <w:bookmarkStart w:id="47" w:name="_Toc182987554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D4298" w14:paraId="539EDE21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9F50406" w14:textId="77777777" w:rsidR="00DD4298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7A84E64" w14:textId="77777777" w:rsidR="00DD429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ED447F8" w14:textId="77777777" w:rsidR="00DD429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D9AF78" w14:textId="77777777" w:rsidR="00DD4298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A2D2ED0" w14:textId="77777777" w:rsidR="00DD4298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69BF72" w14:textId="77777777" w:rsidR="00DD4298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DE27492" w14:textId="77777777" w:rsidR="00DD4298" w:rsidRDefault="00000000">
            <w:pPr>
              <w:jc w:val="center"/>
            </w:pPr>
            <w:r>
              <w:t>数据来源</w:t>
            </w:r>
          </w:p>
        </w:tc>
      </w:tr>
      <w:tr w:rsidR="00DD4298" w14:paraId="589ACDF3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0BC70B5" w14:textId="77777777" w:rsidR="00DD4298" w:rsidRDefault="00DD429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83C85A1" w14:textId="77777777" w:rsidR="00DD4298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4DF3BF8" w14:textId="77777777" w:rsidR="00DD429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0C61B2" w14:textId="77777777" w:rsidR="00DD4298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D0CEA3E" w14:textId="77777777" w:rsidR="00DD4298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831AAD" w14:textId="77777777" w:rsidR="00DD4298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7A323A2" w14:textId="77777777" w:rsidR="00DD4298" w:rsidRDefault="00DD4298">
            <w:pPr>
              <w:jc w:val="center"/>
            </w:pPr>
          </w:p>
        </w:tc>
      </w:tr>
      <w:tr w:rsidR="00DD4298" w14:paraId="5D126139" w14:textId="77777777">
        <w:tc>
          <w:tcPr>
            <w:tcW w:w="2196" w:type="dxa"/>
            <w:shd w:val="clear" w:color="auto" w:fill="E6E6E6"/>
            <w:vAlign w:val="center"/>
          </w:tcPr>
          <w:p w14:paraId="45DBC3C9" w14:textId="77777777" w:rsidR="00DD4298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1AF2CE10" w14:textId="77777777" w:rsidR="00DD4298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FD7FFB2" w14:textId="77777777" w:rsidR="00DD429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C793F3B" w14:textId="77777777" w:rsidR="00DD429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27BA61B" w14:textId="77777777" w:rsidR="00DD429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CA03453" w14:textId="77777777" w:rsidR="00DD4298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690417CF" w14:textId="77777777" w:rsidR="00DD429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D4298" w14:paraId="0755CD63" w14:textId="77777777">
        <w:tc>
          <w:tcPr>
            <w:tcW w:w="2196" w:type="dxa"/>
            <w:shd w:val="clear" w:color="auto" w:fill="E6E6E6"/>
            <w:vAlign w:val="center"/>
          </w:tcPr>
          <w:p w14:paraId="2528BFAB" w14:textId="77777777" w:rsidR="00DD4298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274DD58B" w14:textId="77777777" w:rsidR="00DD4298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00607D7" w14:textId="77777777" w:rsidR="00DD4298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267B4D9" w14:textId="77777777" w:rsidR="00DD4298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4F91B87B" w14:textId="77777777" w:rsidR="00DD429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45F23BF" w14:textId="77777777" w:rsidR="00DD4298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70EB20CA" w14:textId="77777777" w:rsidR="00DD429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D4298" w14:paraId="35990D58" w14:textId="77777777">
        <w:tc>
          <w:tcPr>
            <w:tcW w:w="2196" w:type="dxa"/>
            <w:shd w:val="clear" w:color="auto" w:fill="E6E6E6"/>
            <w:vAlign w:val="center"/>
          </w:tcPr>
          <w:p w14:paraId="01B506F1" w14:textId="77777777" w:rsidR="00DD4298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8D7F2F7" w14:textId="77777777" w:rsidR="00DD4298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F90B60A" w14:textId="77777777" w:rsidR="00DD429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DA472FA" w14:textId="77777777" w:rsidR="00DD4298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8DBB664" w14:textId="77777777" w:rsidR="00DD429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FF0DE6F" w14:textId="77777777" w:rsidR="00DD4298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6924CCD" w14:textId="77777777" w:rsidR="00DD429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D4298" w14:paraId="4C996DB1" w14:textId="77777777">
        <w:tc>
          <w:tcPr>
            <w:tcW w:w="2196" w:type="dxa"/>
            <w:shd w:val="clear" w:color="auto" w:fill="E6E6E6"/>
            <w:vAlign w:val="center"/>
          </w:tcPr>
          <w:p w14:paraId="4BA1BDA3" w14:textId="77777777" w:rsidR="00DD4298" w:rsidRDefault="00000000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6F4F9CC" w14:textId="77777777" w:rsidR="00DD4298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F1FC9F2" w14:textId="77777777" w:rsidR="00DD4298" w:rsidRDefault="00000000">
            <w:r>
              <w:t>1.160</w:t>
            </w:r>
          </w:p>
        </w:tc>
        <w:tc>
          <w:tcPr>
            <w:tcW w:w="848" w:type="dxa"/>
            <w:vAlign w:val="center"/>
          </w:tcPr>
          <w:p w14:paraId="119323A8" w14:textId="77777777" w:rsidR="00DD4298" w:rsidRDefault="00000000">
            <w:r>
              <w:t>22.0</w:t>
            </w:r>
          </w:p>
        </w:tc>
        <w:tc>
          <w:tcPr>
            <w:tcW w:w="1018" w:type="dxa"/>
            <w:vAlign w:val="center"/>
          </w:tcPr>
          <w:p w14:paraId="54CB963B" w14:textId="77777777" w:rsidR="00DD4298" w:rsidRDefault="00000000">
            <w:r>
              <w:t>1761.0</w:t>
            </w:r>
          </w:p>
        </w:tc>
        <w:tc>
          <w:tcPr>
            <w:tcW w:w="1188" w:type="dxa"/>
            <w:vAlign w:val="center"/>
          </w:tcPr>
          <w:p w14:paraId="214F4A19" w14:textId="77777777" w:rsidR="00DD429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9DA73CD" w14:textId="77777777" w:rsidR="00DD4298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DD4298" w14:paraId="686B45BE" w14:textId="77777777">
        <w:tc>
          <w:tcPr>
            <w:tcW w:w="2196" w:type="dxa"/>
            <w:shd w:val="clear" w:color="auto" w:fill="E6E6E6"/>
            <w:vAlign w:val="center"/>
          </w:tcPr>
          <w:p w14:paraId="351200A2" w14:textId="77777777" w:rsidR="00DD4298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EAF1ED2" w14:textId="77777777" w:rsidR="00DD4298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6F3E1B34" w14:textId="77777777" w:rsidR="00DD4298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3CA68D95" w14:textId="77777777" w:rsidR="00DD4298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5C9251FD" w14:textId="77777777" w:rsidR="00DD429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4602DF9" w14:textId="77777777" w:rsidR="00DD4298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28D0AC35" w14:textId="77777777" w:rsidR="00DD429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D4298" w14:paraId="4EB4D523" w14:textId="77777777">
        <w:tc>
          <w:tcPr>
            <w:tcW w:w="2196" w:type="dxa"/>
            <w:shd w:val="clear" w:color="auto" w:fill="E6E6E6"/>
            <w:vAlign w:val="center"/>
          </w:tcPr>
          <w:p w14:paraId="765F77B7" w14:textId="77777777" w:rsidR="00DD4298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780A4AF" w14:textId="77777777" w:rsidR="00DD4298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14:paraId="2D3ABB7F" w14:textId="77777777" w:rsidR="00DD4298" w:rsidRDefault="00000000">
            <w:r>
              <w:t>0.428</w:t>
            </w:r>
          </w:p>
        </w:tc>
        <w:tc>
          <w:tcPr>
            <w:tcW w:w="848" w:type="dxa"/>
            <w:vAlign w:val="center"/>
          </w:tcPr>
          <w:p w14:paraId="4137BC85" w14:textId="77777777" w:rsidR="00DD4298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12481BCD" w14:textId="77777777" w:rsidR="00DD4298" w:rsidRDefault="00000000">
            <w:r>
              <w:t>2515.0</w:t>
            </w:r>
          </w:p>
        </w:tc>
        <w:tc>
          <w:tcPr>
            <w:tcW w:w="1188" w:type="dxa"/>
            <w:vAlign w:val="center"/>
          </w:tcPr>
          <w:p w14:paraId="735F4702" w14:textId="77777777" w:rsidR="00DD4298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29341921" w14:textId="77777777" w:rsidR="00DD4298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DD4298" w14:paraId="0F55C9CB" w14:textId="77777777">
        <w:tc>
          <w:tcPr>
            <w:tcW w:w="2196" w:type="dxa"/>
            <w:shd w:val="clear" w:color="auto" w:fill="E6E6E6"/>
            <w:vAlign w:val="center"/>
          </w:tcPr>
          <w:p w14:paraId="0A618ADE" w14:textId="77777777" w:rsidR="00DD4298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B191062" w14:textId="77777777" w:rsidR="00DD4298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6B96601B" w14:textId="77777777" w:rsidR="00DD4298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02F1EA37" w14:textId="77777777" w:rsidR="00DD4298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15B303F1" w14:textId="77777777" w:rsidR="00DD429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FAB04BB" w14:textId="77777777" w:rsidR="00DD4298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EE12BB0" w14:textId="77777777" w:rsidR="00DD4298" w:rsidRDefault="00000000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 T753-2007</w:t>
            </w:r>
          </w:p>
        </w:tc>
      </w:tr>
      <w:tr w:rsidR="00DD4298" w14:paraId="6F8B7A02" w14:textId="77777777">
        <w:tc>
          <w:tcPr>
            <w:tcW w:w="2196" w:type="dxa"/>
            <w:shd w:val="clear" w:color="auto" w:fill="E6E6E6"/>
            <w:vAlign w:val="center"/>
          </w:tcPr>
          <w:p w14:paraId="692B35D4" w14:textId="77777777" w:rsidR="00DD4298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39BCF1FD" w14:textId="77777777" w:rsidR="00DD4298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209C46F0" w14:textId="77777777" w:rsidR="00DD4298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265A185E" w14:textId="77777777" w:rsidR="00DD4298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696583F2" w14:textId="77777777" w:rsidR="00DD4298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7683C4C9" w14:textId="77777777" w:rsidR="00DD4298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3821461C" w14:textId="77777777" w:rsidR="00DD429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D4298" w14:paraId="0F2B375C" w14:textId="77777777">
        <w:tc>
          <w:tcPr>
            <w:tcW w:w="2196" w:type="dxa"/>
            <w:shd w:val="clear" w:color="auto" w:fill="E6E6E6"/>
            <w:vAlign w:val="center"/>
          </w:tcPr>
          <w:p w14:paraId="54D496C3" w14:textId="77777777" w:rsidR="00DD4298" w:rsidRDefault="00000000"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7AA89060" w14:textId="77777777" w:rsidR="00DD4298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2FB7B567" w14:textId="77777777" w:rsidR="00DD4298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35B6F414" w14:textId="77777777" w:rsidR="00DD4298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46BE7DEE" w14:textId="77777777" w:rsidR="00DD4298" w:rsidRDefault="00000000">
            <w:r>
              <w:t>1620.0</w:t>
            </w:r>
          </w:p>
        </w:tc>
        <w:tc>
          <w:tcPr>
            <w:tcW w:w="1188" w:type="dxa"/>
            <w:vAlign w:val="center"/>
          </w:tcPr>
          <w:p w14:paraId="14F1E510" w14:textId="77777777" w:rsidR="00DD4298" w:rsidRDefault="00000000">
            <w:r>
              <w:t>0.0014</w:t>
            </w:r>
          </w:p>
        </w:tc>
        <w:tc>
          <w:tcPr>
            <w:tcW w:w="1516" w:type="dxa"/>
            <w:vAlign w:val="center"/>
          </w:tcPr>
          <w:p w14:paraId="1EED42DF" w14:textId="77777777" w:rsidR="00DD4298" w:rsidRDefault="00000000">
            <w:r>
              <w:rPr>
                <w:sz w:val="18"/>
                <w:szCs w:val="18"/>
              </w:rPr>
              <w:t>DB34-T753-2007</w:t>
            </w:r>
          </w:p>
        </w:tc>
      </w:tr>
      <w:tr w:rsidR="00DD4298" w14:paraId="30C8579D" w14:textId="77777777">
        <w:tc>
          <w:tcPr>
            <w:tcW w:w="2196" w:type="dxa"/>
            <w:shd w:val="clear" w:color="auto" w:fill="E6E6E6"/>
            <w:vAlign w:val="center"/>
          </w:tcPr>
          <w:p w14:paraId="07F78FCE" w14:textId="77777777" w:rsidR="00DD4298" w:rsidRDefault="00000000">
            <w:r>
              <w:t>抗裂砂浆</w:t>
            </w:r>
          </w:p>
        </w:tc>
        <w:tc>
          <w:tcPr>
            <w:tcW w:w="1018" w:type="dxa"/>
            <w:vAlign w:val="center"/>
          </w:tcPr>
          <w:p w14:paraId="3F547AF9" w14:textId="77777777" w:rsidR="00DD4298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6FE7195" w14:textId="77777777" w:rsidR="00DD4298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A5833C7" w14:textId="77777777" w:rsidR="00DD429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4C71A2E" w14:textId="77777777" w:rsidR="00DD429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5443C18" w14:textId="77777777" w:rsidR="00DD4298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75C20F0D" w14:textId="77777777" w:rsidR="00DD429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D4298" w14:paraId="6C3A36E4" w14:textId="77777777">
        <w:tc>
          <w:tcPr>
            <w:tcW w:w="2196" w:type="dxa"/>
            <w:shd w:val="clear" w:color="auto" w:fill="E6E6E6"/>
            <w:vAlign w:val="center"/>
          </w:tcPr>
          <w:p w14:paraId="10D5FF79" w14:textId="77777777" w:rsidR="00DD4298" w:rsidRDefault="00000000">
            <w:r>
              <w:t>蒸压加气混凝土</w:t>
            </w:r>
            <w:r>
              <w:t>B06</w:t>
            </w:r>
          </w:p>
        </w:tc>
        <w:tc>
          <w:tcPr>
            <w:tcW w:w="1018" w:type="dxa"/>
            <w:vAlign w:val="center"/>
          </w:tcPr>
          <w:p w14:paraId="7CB68BD6" w14:textId="77777777" w:rsidR="00DD4298" w:rsidRDefault="00000000">
            <w:r>
              <w:t>0.240</w:t>
            </w:r>
          </w:p>
        </w:tc>
        <w:tc>
          <w:tcPr>
            <w:tcW w:w="1030" w:type="dxa"/>
            <w:vAlign w:val="center"/>
          </w:tcPr>
          <w:p w14:paraId="021F8A81" w14:textId="77777777" w:rsidR="00DD4298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0F1130C9" w14:textId="77777777" w:rsidR="00DD4298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21895229" w14:textId="77777777" w:rsidR="00DD4298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2C21AFC9" w14:textId="77777777" w:rsidR="00DD4298" w:rsidRDefault="00000000">
            <w:r>
              <w:t>0.1110</w:t>
            </w:r>
          </w:p>
        </w:tc>
        <w:tc>
          <w:tcPr>
            <w:tcW w:w="1516" w:type="dxa"/>
            <w:vAlign w:val="center"/>
          </w:tcPr>
          <w:p w14:paraId="23617109" w14:textId="77777777" w:rsidR="00DD4298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DD4298" w14:paraId="18F30D0F" w14:textId="77777777">
        <w:tc>
          <w:tcPr>
            <w:tcW w:w="2196" w:type="dxa"/>
            <w:shd w:val="clear" w:color="auto" w:fill="E6E6E6"/>
            <w:vAlign w:val="center"/>
          </w:tcPr>
          <w:p w14:paraId="1058B3C1" w14:textId="77777777" w:rsidR="00DD4298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35F4AE62" w14:textId="77777777" w:rsidR="00DD4298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06D2B315" w14:textId="77777777" w:rsidR="00DD4298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5C2CD90F" w14:textId="77777777" w:rsidR="00DD4298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3F9009A3" w14:textId="77777777" w:rsidR="00DD4298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13CE8F5B" w14:textId="77777777" w:rsidR="00DD4298" w:rsidRDefault="00000000">
            <w:r>
              <w:t>0.0230</w:t>
            </w:r>
          </w:p>
        </w:tc>
        <w:tc>
          <w:tcPr>
            <w:tcW w:w="1516" w:type="dxa"/>
            <w:vAlign w:val="center"/>
          </w:tcPr>
          <w:p w14:paraId="765E4110" w14:textId="77777777" w:rsidR="00DD4298" w:rsidRDefault="00000000">
            <w:r>
              <w:rPr>
                <w:sz w:val="18"/>
                <w:szCs w:val="18"/>
              </w:rPr>
              <w:t>无机轻集料防火保温板</w:t>
            </w:r>
            <w:r>
              <w:rPr>
                <w:sz w:val="18"/>
                <w:szCs w:val="18"/>
              </w:rPr>
              <w:t xml:space="preserve"> JGT 435-2014</w:t>
            </w:r>
          </w:p>
        </w:tc>
      </w:tr>
    </w:tbl>
    <w:p w14:paraId="3F48B0DF" w14:textId="77777777" w:rsidR="00DD4298" w:rsidRDefault="00000000">
      <w:pPr>
        <w:pStyle w:val="2"/>
        <w:widowControl w:val="0"/>
      </w:pPr>
      <w:bookmarkStart w:id="48" w:name="_Toc182987555"/>
      <w:r>
        <w:lastRenderedPageBreak/>
        <w:t>围护结构作法简要说明</w:t>
      </w:r>
      <w:bookmarkEnd w:id="48"/>
    </w:p>
    <w:p w14:paraId="62B62C3B" w14:textId="77777777" w:rsidR="00DD4298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不上人屋面</w:t>
      </w:r>
      <w:r>
        <w:rPr>
          <w:color w:val="0000FF"/>
          <w:szCs w:val="21"/>
        </w:rPr>
        <w:t xml:space="preserve"> (K=0.202,D=8.787)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01CBCFBE" w14:textId="77777777" w:rsidR="00DD4298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15mm</w:t>
      </w:r>
      <w:r>
        <w:rPr>
          <w:color w:val="000000"/>
        </w:rPr>
        <w:t>＋</w:t>
      </w:r>
      <w:proofErr w:type="spellStart"/>
      <w:r>
        <w:rPr>
          <w:color w:val="000000"/>
        </w:rPr>
        <w:t>sbs</w:t>
      </w:r>
      <w:proofErr w:type="spellEnd"/>
      <w:r>
        <w:rPr>
          <w:color w:val="000000"/>
        </w:rPr>
        <w:t>改性沥青防水卷材</w:t>
      </w:r>
      <w:r>
        <w:rPr>
          <w:color w:val="000000"/>
        </w:rPr>
        <w:t xml:space="preserve"> 4mm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30mm</w:t>
      </w:r>
      <w:r>
        <w:rPr>
          <w:color w:val="000000"/>
        </w:rPr>
        <w:t>＋</w:t>
      </w:r>
      <w:r>
        <w:rPr>
          <w:color w:val="800000"/>
        </w:rPr>
        <w:t>挤塑聚苯板带表皮（</w:t>
      </w:r>
      <w:r>
        <w:rPr>
          <w:color w:val="800000"/>
        </w:rPr>
        <w:t>ρ=22-35</w:t>
      </w:r>
      <w:r>
        <w:rPr>
          <w:color w:val="800000"/>
        </w:rPr>
        <w:t>）</w:t>
      </w:r>
      <w:r>
        <w:rPr>
          <w:color w:val="800000"/>
        </w:rPr>
        <w:t xml:space="preserve"> 150mm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proofErr w:type="spellStart"/>
      <w:r>
        <w:rPr>
          <w:color w:val="000000"/>
        </w:rPr>
        <w:t>sbs</w:t>
      </w:r>
      <w:proofErr w:type="spellEnd"/>
      <w:r>
        <w:rPr>
          <w:color w:val="000000"/>
        </w:rPr>
        <w:t>改性沥青防水卷材</w:t>
      </w:r>
      <w:r>
        <w:rPr>
          <w:color w:val="000000"/>
        </w:rPr>
        <w:t xml:space="preserve"> 4mm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02ED6C9E" w14:textId="77777777" w:rsidR="00DD4298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外墙（填充墙）构造一</w:t>
      </w:r>
      <w:r>
        <w:rPr>
          <w:color w:val="0000FF"/>
          <w:szCs w:val="21"/>
        </w:rPr>
        <w:t xml:space="preserve"> (K=0.269,D=11.715)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696C8C8A" w14:textId="77777777" w:rsidR="00DD429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抗裂砂浆</w:t>
      </w:r>
      <w:r>
        <w:rPr>
          <w:color w:val="000000"/>
        </w:rPr>
        <w:t xml:space="preserve"> 15mm</w:t>
      </w:r>
      <w:r>
        <w:rPr>
          <w:color w:val="000000"/>
        </w:rPr>
        <w:t>＋</w:t>
      </w:r>
      <w:r>
        <w:rPr>
          <w:color w:val="800000"/>
        </w:rPr>
        <w:t>岩棉保温板（</w:t>
      </w:r>
      <w:r>
        <w:rPr>
          <w:color w:val="800000"/>
        </w:rPr>
        <w:t>ρ≥140</w:t>
      </w:r>
      <w:r>
        <w:rPr>
          <w:color w:val="800000"/>
        </w:rPr>
        <w:t>）</w:t>
      </w:r>
      <w:r>
        <w:rPr>
          <w:color w:val="80000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  <w:r>
        <w:rPr>
          <w:color w:val="000000"/>
        </w:rPr>
        <w:t>＋蒸压加气混凝土</w:t>
      </w:r>
      <w:r>
        <w:rPr>
          <w:color w:val="000000"/>
        </w:rPr>
        <w:t>B06 240mm</w:t>
      </w:r>
    </w:p>
    <w:p w14:paraId="0458823E" w14:textId="77777777" w:rsidR="00DD4298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外墙（剪力墙）：</w:t>
      </w:r>
      <w:r>
        <w:rPr>
          <w:color w:val="0000FF"/>
          <w:szCs w:val="21"/>
        </w:rPr>
        <w:t>外墙（剪力墙）构造一</w:t>
      </w:r>
      <w:r>
        <w:rPr>
          <w:color w:val="0000FF"/>
          <w:szCs w:val="21"/>
        </w:rPr>
        <w:t xml:space="preserve"> (K=0.330,D=3.692)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528936E0" w14:textId="77777777" w:rsidR="00DD429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抗裂砂浆</w:t>
      </w:r>
      <w:r>
        <w:rPr>
          <w:color w:val="000000"/>
        </w:rPr>
        <w:t xml:space="preserve"> 15mm</w:t>
      </w:r>
      <w:r>
        <w:rPr>
          <w:color w:val="000000"/>
        </w:rPr>
        <w:t>＋</w:t>
      </w:r>
      <w:r>
        <w:rPr>
          <w:color w:val="800000"/>
        </w:rPr>
        <w:t>岩棉保温板（</w:t>
      </w:r>
      <w:r>
        <w:rPr>
          <w:color w:val="800000"/>
        </w:rPr>
        <w:t>ρ≥140</w:t>
      </w:r>
      <w:r>
        <w:rPr>
          <w:color w:val="800000"/>
        </w:rPr>
        <w:t>）</w:t>
      </w:r>
      <w:r>
        <w:rPr>
          <w:color w:val="80000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</w:p>
    <w:p w14:paraId="750B0B9C" w14:textId="77777777" w:rsidR="00DD4298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采暖与非采暖隔墙：</w:t>
      </w:r>
      <w:r>
        <w:rPr>
          <w:color w:val="0000FF"/>
          <w:szCs w:val="21"/>
        </w:rPr>
        <w:t>控温房间隔墙构造一</w:t>
      </w:r>
      <w:r>
        <w:rPr>
          <w:color w:val="0000FF"/>
          <w:szCs w:val="21"/>
        </w:rPr>
        <w:t xml:space="preserve"> (K=0.867,D=3.936)</w:t>
      </w:r>
      <w:r>
        <w:rPr>
          <w:color w:val="0000FF"/>
          <w:szCs w:val="21"/>
        </w:rPr>
        <w:t>：</w:t>
      </w:r>
    </w:p>
    <w:p w14:paraId="43C95084" w14:textId="77777777" w:rsidR="00DD429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加气混凝土、泡沫混凝土</w:t>
      </w:r>
      <w:r>
        <w:rPr>
          <w:color w:val="800000"/>
        </w:rPr>
        <w:t>(ρ=700)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1D22A0B6" w14:textId="77777777" w:rsidR="00DD4298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70</w:t>
      </w:r>
      <w:r>
        <w:rPr>
          <w:color w:val="0000FF"/>
          <w:szCs w:val="21"/>
        </w:rPr>
        <w:t>系列内平开下悬铝合金窗</w:t>
      </w:r>
      <w:r>
        <w:rPr>
          <w:color w:val="0000FF"/>
          <w:szCs w:val="21"/>
        </w:rPr>
        <w:t>[5Low-E+12A+5+12A+5] (K=1.800)</w:t>
      </w:r>
      <w:r>
        <w:rPr>
          <w:color w:val="0000FF"/>
          <w:szCs w:val="21"/>
        </w:rPr>
        <w:t>：</w:t>
      </w:r>
    </w:p>
    <w:p w14:paraId="547C27E7" w14:textId="77777777" w:rsidR="00DD429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0.335</w:t>
      </w:r>
    </w:p>
    <w:p w14:paraId="3A13B531" w14:textId="77777777" w:rsidR="00DD4298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70</w:t>
      </w:r>
      <w:r>
        <w:rPr>
          <w:color w:val="0000FF"/>
          <w:szCs w:val="21"/>
        </w:rPr>
        <w:t>系列内平开下悬铝合金窗</w:t>
      </w:r>
      <w:r>
        <w:rPr>
          <w:color w:val="0000FF"/>
          <w:szCs w:val="21"/>
        </w:rPr>
        <w:t>[5Low-E+12A+5+12A+5] (K=1.800)</w:t>
      </w:r>
      <w:r>
        <w:rPr>
          <w:color w:val="0000FF"/>
          <w:szCs w:val="21"/>
        </w:rPr>
        <w:t>：</w:t>
      </w:r>
    </w:p>
    <w:p w14:paraId="211ADE56" w14:textId="77777777" w:rsidR="00DD429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0.335</w:t>
      </w:r>
    </w:p>
    <w:p w14:paraId="1ED0524D" w14:textId="77777777" w:rsidR="00DD4298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  <w:szCs w:val="21"/>
        </w:rPr>
        <w:t>周边地面构造一</w:t>
      </w:r>
      <w:r>
        <w:rPr>
          <w:color w:val="0000FF"/>
          <w:szCs w:val="21"/>
        </w:rPr>
        <w:t xml:space="preserve"> (K=0.715,D=3.978)</w:t>
      </w:r>
      <w:r>
        <w:rPr>
          <w:color w:val="0000FF"/>
          <w:szCs w:val="21"/>
        </w:rPr>
        <w:t>：</w:t>
      </w:r>
    </w:p>
    <w:p w14:paraId="38F20B45" w14:textId="77777777" w:rsidR="00DD429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60mm</w:t>
      </w:r>
      <w:r>
        <w:rPr>
          <w:color w:val="000000"/>
        </w:rPr>
        <w:t>＋</w:t>
      </w:r>
      <w:r>
        <w:rPr>
          <w:color w:val="800000"/>
        </w:rPr>
        <w:t>挤塑聚苯板带表皮（</w:t>
      </w:r>
      <w:r>
        <w:rPr>
          <w:color w:val="800000"/>
        </w:rPr>
        <w:t>ρ=22-35</w:t>
      </w:r>
      <w:r>
        <w:rPr>
          <w:color w:val="800000"/>
        </w:rPr>
        <w:t>）</w:t>
      </w:r>
      <w:r>
        <w:rPr>
          <w:color w:val="800000"/>
        </w:rPr>
        <w:t xml:space="preserve"> 35mm</w:t>
      </w:r>
      <w:r>
        <w:rPr>
          <w:color w:val="000000"/>
        </w:rPr>
        <w:t>＋</w:t>
      </w:r>
      <w:proofErr w:type="spellStart"/>
      <w:r>
        <w:rPr>
          <w:color w:val="000000"/>
        </w:rPr>
        <w:t>sbs</w:t>
      </w:r>
      <w:proofErr w:type="spellEnd"/>
      <w:r>
        <w:rPr>
          <w:color w:val="000000"/>
        </w:rPr>
        <w:t>改性沥青防水卷材</w:t>
      </w:r>
      <w:r>
        <w:rPr>
          <w:color w:val="000000"/>
        </w:rPr>
        <w:t xml:space="preserve"> 4mm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38A731DB" w14:textId="77777777" w:rsidR="00DD4298" w:rsidRDefault="00000000">
      <w:pPr>
        <w:pStyle w:val="1"/>
        <w:widowControl w:val="0"/>
        <w:jc w:val="both"/>
        <w:rPr>
          <w:color w:val="000000"/>
        </w:rPr>
      </w:pPr>
      <w:bookmarkStart w:id="49" w:name="_Toc182987556"/>
      <w:r>
        <w:rPr>
          <w:color w:val="000000"/>
        </w:rPr>
        <w:t>围护结构概况</w:t>
      </w:r>
      <w:bookmarkEnd w:id="49"/>
    </w:p>
    <w:p w14:paraId="01306598" w14:textId="77777777" w:rsidR="00DD4298" w:rsidRDefault="00DD4298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76"/>
        <w:gridCol w:w="1131"/>
        <w:gridCol w:w="2650"/>
        <w:gridCol w:w="2238"/>
        <w:gridCol w:w="2242"/>
      </w:tblGrid>
      <w:tr w:rsidR="00F5289E" w14:paraId="026EAE2B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8B63330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4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0D6906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E4761B" w14:paraId="4BA3498A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B1C4690" w14:textId="77777777" w:rsidR="00000000" w:rsidRDefault="00000000" w:rsidP="00E4761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CC0331" w14:textId="77777777" w:rsidR="00000000" w:rsidRDefault="00000000" w:rsidP="00E4761B">
            <w:pPr>
              <w:jc w:val="center"/>
              <w:rPr>
                <w:bCs/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0.29</w:t>
            </w:r>
            <w:bookmarkEnd w:id="51"/>
          </w:p>
        </w:tc>
      </w:tr>
      <w:tr w:rsidR="00901DD7" w14:paraId="3521C7B6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2490BB2" w14:textId="77777777" w:rsidR="00000000" w:rsidRDefault="00000000" w:rsidP="00901DD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5752A054" w14:textId="77777777" w:rsidR="00000000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DD893D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0.20</w:t>
            </w:r>
            <w:bookmarkEnd w:id="52"/>
          </w:p>
          <w:p w14:paraId="28E6B105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3" w:name="屋顶D"/>
            <w:r>
              <w:rPr>
                <w:bCs/>
                <w:szCs w:val="21"/>
              </w:rPr>
              <w:t>8.79</w:t>
            </w:r>
            <w:bookmarkEnd w:id="53"/>
          </w:p>
        </w:tc>
      </w:tr>
      <w:tr w:rsidR="00901DD7" w14:paraId="1457EE2E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BF7621D" w14:textId="77777777" w:rsidR="00000000" w:rsidRDefault="00000000" w:rsidP="00901DD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0C7BD9F1" w14:textId="77777777" w:rsidR="00000000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649925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0.36</w:t>
            </w:r>
            <w:bookmarkEnd w:id="54"/>
          </w:p>
          <w:p w14:paraId="5C53C275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5" w:name="外墙D"/>
            <w:r>
              <w:rPr>
                <w:rFonts w:hint="eastAsia"/>
                <w:bCs/>
                <w:szCs w:val="21"/>
              </w:rPr>
              <w:t>10.14</w:t>
            </w:r>
            <w:bookmarkEnd w:id="55"/>
          </w:p>
        </w:tc>
      </w:tr>
      <w:tr w:rsidR="00901DD7" w14:paraId="2365C635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C590EDD" w14:textId="77777777" w:rsidR="00000000" w:rsidRPr="003A650C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4F9BF7F2" w14:textId="77777777" w:rsidR="00000000" w:rsidRDefault="00000000" w:rsidP="00901DD7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83D994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bCs/>
                <w:szCs w:val="21"/>
              </w:rPr>
              <w:t>－</w:t>
            </w:r>
            <w:bookmarkEnd w:id="56"/>
          </w:p>
          <w:p w14:paraId="363ED45D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7" w:name="挑空楼板D"/>
            <w:r>
              <w:rPr>
                <w:bCs/>
                <w:szCs w:val="21"/>
              </w:rPr>
              <w:t>－</w:t>
            </w:r>
            <w:bookmarkEnd w:id="57"/>
          </w:p>
        </w:tc>
      </w:tr>
      <w:tr w:rsidR="00901DD7" w14:paraId="48D0F264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271B19A" w14:textId="77777777" w:rsidR="00000000" w:rsidRPr="003A650C" w:rsidRDefault="00000000" w:rsidP="00901DD7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2EB72C53" w14:textId="77777777" w:rsidR="00000000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2C3BA7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8" w:name="天窗K"/>
            <w:r>
              <w:rPr>
                <w:bCs/>
                <w:szCs w:val="21"/>
              </w:rPr>
              <w:t>－</w:t>
            </w:r>
            <w:bookmarkEnd w:id="58"/>
          </w:p>
          <w:p w14:paraId="6FF944CA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bCs/>
                <w:szCs w:val="21"/>
              </w:rPr>
              <w:t>－</w:t>
            </w:r>
            <w:bookmarkEnd w:id="59"/>
          </w:p>
        </w:tc>
      </w:tr>
      <w:tr w:rsidR="00901DD7" w14:paraId="66917BF8" w14:textId="77777777" w:rsidTr="008D63B9">
        <w:trPr>
          <w:jc w:val="center"/>
        </w:trPr>
        <w:tc>
          <w:tcPr>
            <w:tcW w:w="714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2EFCDA8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B16C04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589A1F4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C16F8F0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858ED39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传热系数</w:t>
            </w:r>
          </w:p>
        </w:tc>
      </w:tr>
      <w:tr w:rsidR="00901DD7" w14:paraId="171247C0" w14:textId="77777777" w:rsidTr="008D63B9">
        <w:trPr>
          <w:trHeight w:hRule="exact"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4DD83E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6DCC18" w14:textId="77777777" w:rsidR="00000000" w:rsidRDefault="00000000" w:rsidP="00901DD7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0" w:name="多立面－计算条件表－13－2－朝向立面窗墙比K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0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3B7B14" w14:textId="77777777" w:rsidR="00000000" w:rsidRDefault="00000000" w:rsidP="00901DD7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ED773E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048295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</w:tr>
      <w:tr w:rsidR="00901DD7" w14:paraId="4818CCFE" w14:textId="77777777" w:rsidTr="008D63B9">
        <w:trPr>
          <w:trHeight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575E60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CC699C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FC4C40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06377F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8BF3E7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</w:tr>
      <w:tr w:rsidR="00901DD7" w14:paraId="60B836BD" w14:textId="77777777" w:rsidTr="008D63B9">
        <w:trPr>
          <w:trHeight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7D1193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18246C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3A0BFD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EAD10F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6318B8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</w:tr>
      <w:tr w:rsidR="00901DD7" w14:paraId="1D10B290" w14:textId="77777777" w:rsidTr="008D63B9">
        <w:trPr>
          <w:trHeight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618E015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593CED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832BE3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0376A7F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8FD6B78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</w:tr>
    </w:tbl>
    <w:p w14:paraId="249EFB3B" w14:textId="77777777" w:rsidR="00DD4298" w:rsidRDefault="00DD4298">
      <w:pPr>
        <w:widowControl w:val="0"/>
        <w:jc w:val="both"/>
        <w:rPr>
          <w:color w:val="000000"/>
        </w:rPr>
      </w:pPr>
    </w:p>
    <w:p w14:paraId="0218D3C4" w14:textId="77777777" w:rsidR="00DD4298" w:rsidRDefault="00000000">
      <w:pPr>
        <w:pStyle w:val="1"/>
        <w:widowControl w:val="0"/>
        <w:jc w:val="both"/>
        <w:rPr>
          <w:color w:val="000000"/>
        </w:rPr>
      </w:pPr>
      <w:bookmarkStart w:id="61" w:name="_Toc182987557"/>
      <w:r>
        <w:rPr>
          <w:color w:val="000000"/>
        </w:rPr>
        <w:lastRenderedPageBreak/>
        <w:t>房间类型</w:t>
      </w:r>
      <w:bookmarkEnd w:id="61"/>
    </w:p>
    <w:p w14:paraId="0D80A4B4" w14:textId="77777777" w:rsidR="00DD4298" w:rsidRDefault="00000000">
      <w:pPr>
        <w:pStyle w:val="2"/>
        <w:widowControl w:val="0"/>
      </w:pPr>
      <w:bookmarkStart w:id="62" w:name="_Toc182987558"/>
      <w:r>
        <w:t>房间参数表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DD4298" w14:paraId="7A9708E9" w14:textId="77777777">
        <w:tc>
          <w:tcPr>
            <w:tcW w:w="1567" w:type="dxa"/>
            <w:shd w:val="clear" w:color="auto" w:fill="E6E6E6"/>
            <w:vAlign w:val="center"/>
          </w:tcPr>
          <w:p w14:paraId="1B3B3E19" w14:textId="77777777" w:rsidR="00DD4298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ACA121C" w14:textId="77777777" w:rsidR="00DD4298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5258B85" w14:textId="77777777" w:rsidR="00DD4298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C6654DE" w14:textId="77777777" w:rsidR="00DD4298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D2A38A" w14:textId="77777777" w:rsidR="00DD4298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D8A546" w14:textId="77777777" w:rsidR="00DD4298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49347D" w14:textId="77777777" w:rsidR="00DD4298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6F72E2" w14:textId="77777777" w:rsidR="00DD4298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D4298" w14:paraId="10673891" w14:textId="77777777">
        <w:tc>
          <w:tcPr>
            <w:tcW w:w="1567" w:type="dxa"/>
            <w:shd w:val="clear" w:color="auto" w:fill="E6E6E6"/>
            <w:vAlign w:val="center"/>
          </w:tcPr>
          <w:p w14:paraId="0F3DD76C" w14:textId="77777777" w:rsidR="00DD4298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527DF89D" w14:textId="77777777" w:rsidR="00DD4298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5B78995" w14:textId="77777777" w:rsidR="00DD4298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D25FE35" w14:textId="77777777" w:rsidR="00DD4298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96125E" w14:textId="77777777" w:rsidR="00DD429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94B7532" w14:textId="77777777" w:rsidR="00DD4298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DBB8DC" w14:textId="77777777" w:rsidR="00DD4298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4FA484" w14:textId="77777777" w:rsidR="00DD4298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DD4298" w14:paraId="4A97F14B" w14:textId="77777777">
        <w:tc>
          <w:tcPr>
            <w:tcW w:w="1567" w:type="dxa"/>
            <w:shd w:val="clear" w:color="auto" w:fill="E6E6E6"/>
            <w:vAlign w:val="center"/>
          </w:tcPr>
          <w:p w14:paraId="62F1D9A2" w14:textId="77777777" w:rsidR="00DD4298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7336F636" w14:textId="77777777" w:rsidR="00DD4298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E907812" w14:textId="77777777" w:rsidR="00DD4298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75B0728" w14:textId="77777777" w:rsidR="00DD4298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2E6158" w14:textId="77777777" w:rsidR="00DD429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05968AE" w14:textId="77777777" w:rsidR="00DD4298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118A6A" w14:textId="77777777" w:rsidR="00DD4298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F7EEFC" w14:textId="77777777" w:rsidR="00DD4298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4210A97B" w14:textId="77777777" w:rsidR="00DD4298" w:rsidRDefault="00000000">
      <w:pPr>
        <w:pStyle w:val="2"/>
        <w:widowControl w:val="0"/>
      </w:pPr>
      <w:bookmarkStart w:id="63" w:name="_Toc182987559"/>
      <w:r>
        <w:t>作息时间表</w:t>
      </w:r>
      <w:bookmarkEnd w:id="63"/>
    </w:p>
    <w:p w14:paraId="1442A85B" w14:textId="77777777" w:rsidR="00DD429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C416846" w14:textId="77777777" w:rsidR="00DD4298" w:rsidRDefault="00000000">
      <w:pPr>
        <w:pStyle w:val="1"/>
        <w:widowControl w:val="0"/>
        <w:jc w:val="both"/>
        <w:rPr>
          <w:color w:val="000000"/>
        </w:rPr>
      </w:pPr>
      <w:bookmarkStart w:id="64" w:name="_Toc182987560"/>
      <w:r>
        <w:rPr>
          <w:color w:val="000000"/>
        </w:rPr>
        <w:t>暖通空调系统</w:t>
      </w:r>
      <w:bookmarkEnd w:id="64"/>
    </w:p>
    <w:p w14:paraId="544A2EA1" w14:textId="77777777" w:rsidR="00DD4298" w:rsidRDefault="00000000">
      <w:pPr>
        <w:pStyle w:val="2"/>
        <w:widowControl w:val="0"/>
      </w:pPr>
      <w:bookmarkStart w:id="65" w:name="_Toc182987561"/>
      <w:r>
        <w:t>系统类型</w:t>
      </w:r>
      <w:bookmarkEnd w:id="65"/>
    </w:p>
    <w:p w14:paraId="3CEBB13A" w14:textId="77777777" w:rsidR="00DD4298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6" w:name="_Toc182987562"/>
      <w:r>
        <w:rPr>
          <w:color w:val="000000"/>
        </w:rPr>
        <w:t>系统分区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DD4298" w14:paraId="376BAB73" w14:textId="77777777">
        <w:tc>
          <w:tcPr>
            <w:tcW w:w="1131" w:type="dxa"/>
            <w:shd w:val="clear" w:color="auto" w:fill="E6E6E6"/>
            <w:vAlign w:val="center"/>
          </w:tcPr>
          <w:p w14:paraId="38FAD6A3" w14:textId="77777777" w:rsidR="00DD4298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A08F985" w14:textId="77777777" w:rsidR="00DD4298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590FAD" w14:textId="77777777" w:rsidR="00DD4298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BB27B5" w14:textId="77777777" w:rsidR="00DD4298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AEF05A5" w14:textId="77777777" w:rsidR="00DD429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EB8824D" w14:textId="77777777" w:rsidR="00DD4298" w:rsidRDefault="00000000">
            <w:pPr>
              <w:jc w:val="center"/>
            </w:pPr>
            <w:r>
              <w:t>包含的房间</w:t>
            </w:r>
          </w:p>
        </w:tc>
      </w:tr>
      <w:tr w:rsidR="00DD4298" w14:paraId="4AE97DCE" w14:textId="77777777">
        <w:tc>
          <w:tcPr>
            <w:tcW w:w="1131" w:type="dxa"/>
            <w:vAlign w:val="center"/>
          </w:tcPr>
          <w:p w14:paraId="389D2EC6" w14:textId="77777777" w:rsidR="00DD4298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01182D29" w14:textId="77777777" w:rsidR="00DD4298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17893F76" w14:textId="77777777" w:rsidR="00DD429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75442E0" w14:textId="77777777" w:rsidR="00DD4298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46964269" w14:textId="77777777" w:rsidR="00DD4298" w:rsidRDefault="00000000">
            <w:r>
              <w:t>985.09</w:t>
            </w:r>
          </w:p>
        </w:tc>
        <w:tc>
          <w:tcPr>
            <w:tcW w:w="3673" w:type="dxa"/>
            <w:vAlign w:val="center"/>
          </w:tcPr>
          <w:p w14:paraId="0D7E8CBA" w14:textId="77777777" w:rsidR="00DD4298" w:rsidRDefault="00000000">
            <w:r>
              <w:t>所有房间</w:t>
            </w:r>
          </w:p>
        </w:tc>
      </w:tr>
    </w:tbl>
    <w:p w14:paraId="7A8C378D" w14:textId="77777777" w:rsidR="00DD4298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7" w:name="_Toc182987563"/>
      <w:r>
        <w:rPr>
          <w:color w:val="000000"/>
        </w:rPr>
        <w:t>热回收参数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DD4298" w14:paraId="13EB8925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703C15C1" w14:textId="77777777" w:rsidR="00DD4298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4C1B7EEE" w14:textId="77777777" w:rsidR="00DD4298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5E14701" w14:textId="77777777" w:rsidR="00DD4298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E6DC356" w14:textId="77777777" w:rsidR="00DD4298" w:rsidRDefault="00000000">
            <w:pPr>
              <w:jc w:val="center"/>
            </w:pPr>
            <w:r>
              <w:t>供暖</w:t>
            </w:r>
          </w:p>
        </w:tc>
      </w:tr>
      <w:tr w:rsidR="00DD4298" w14:paraId="35CB9940" w14:textId="77777777">
        <w:tc>
          <w:tcPr>
            <w:tcW w:w="1131" w:type="dxa"/>
            <w:vMerge/>
            <w:vAlign w:val="center"/>
          </w:tcPr>
          <w:p w14:paraId="4DF90E2F" w14:textId="77777777" w:rsidR="00DD4298" w:rsidRDefault="00DD4298"/>
        </w:tc>
        <w:tc>
          <w:tcPr>
            <w:tcW w:w="1262" w:type="dxa"/>
            <w:vMerge/>
            <w:vAlign w:val="center"/>
          </w:tcPr>
          <w:p w14:paraId="66A1EE53" w14:textId="77777777" w:rsidR="00DD4298" w:rsidRDefault="00DD4298"/>
        </w:tc>
        <w:tc>
          <w:tcPr>
            <w:tcW w:w="1731" w:type="dxa"/>
            <w:vAlign w:val="center"/>
          </w:tcPr>
          <w:p w14:paraId="6D40CA67" w14:textId="77777777" w:rsidR="00DD4298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69A1D2F7" w14:textId="77777777" w:rsidR="00DD4298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0027502F" w14:textId="77777777" w:rsidR="00DD4298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F3BD79D" w14:textId="77777777" w:rsidR="00DD4298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DD4298" w14:paraId="1CCD6EA7" w14:textId="77777777">
        <w:tc>
          <w:tcPr>
            <w:tcW w:w="1131" w:type="dxa"/>
            <w:vAlign w:val="center"/>
          </w:tcPr>
          <w:p w14:paraId="5EC2EDD0" w14:textId="77777777" w:rsidR="00DD4298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772A1BED" w14:textId="77777777" w:rsidR="00DD4298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257E4B5C" w14:textId="77777777" w:rsidR="00DD4298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91DD06D" w14:textId="77777777" w:rsidR="00DD4298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07D1D4CC" w14:textId="77777777" w:rsidR="00DD4298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7DD3881" w14:textId="77777777" w:rsidR="00DD4298" w:rsidRDefault="00000000">
            <w:r>
              <w:t>－</w:t>
            </w:r>
          </w:p>
        </w:tc>
      </w:tr>
    </w:tbl>
    <w:p w14:paraId="101AC294" w14:textId="77777777" w:rsidR="00DD4298" w:rsidRDefault="00000000">
      <w:pPr>
        <w:pStyle w:val="2"/>
        <w:widowControl w:val="0"/>
      </w:pPr>
      <w:bookmarkStart w:id="68" w:name="_Toc182987564"/>
      <w:r>
        <w:t>制冷系统</w:t>
      </w:r>
      <w:bookmarkEnd w:id="68"/>
    </w:p>
    <w:p w14:paraId="6DA76D4C" w14:textId="77777777" w:rsidR="00DD4298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9" w:name="_Toc182987565"/>
      <w:r>
        <w:rPr>
          <w:color w:val="000000"/>
        </w:rPr>
        <w:t>默认冷源</w:t>
      </w:r>
      <w:bookmarkEnd w:id="69"/>
    </w:p>
    <w:p w14:paraId="4B18EC07" w14:textId="77777777" w:rsidR="00DD4298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DD4298" w14:paraId="7E1CE821" w14:textId="77777777">
        <w:tc>
          <w:tcPr>
            <w:tcW w:w="1697" w:type="dxa"/>
            <w:shd w:val="clear" w:color="auto" w:fill="E6E6E6"/>
            <w:vAlign w:val="center"/>
          </w:tcPr>
          <w:p w14:paraId="1623A648" w14:textId="77777777" w:rsidR="00DD4298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70AED48C" w14:textId="77777777" w:rsidR="00DD4298" w:rsidRDefault="00000000">
            <w:r>
              <w:t>默认</w:t>
            </w:r>
          </w:p>
        </w:tc>
      </w:tr>
    </w:tbl>
    <w:p w14:paraId="36024222" w14:textId="77777777" w:rsidR="00DD4298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DD4298" w14:paraId="7C72BCB4" w14:textId="77777777">
        <w:tc>
          <w:tcPr>
            <w:tcW w:w="1697" w:type="dxa"/>
            <w:shd w:val="clear" w:color="auto" w:fill="E6E6E6"/>
            <w:vAlign w:val="center"/>
          </w:tcPr>
          <w:p w14:paraId="0FAFEDD8" w14:textId="77777777" w:rsidR="00DD4298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6B4422A0" w14:textId="77777777" w:rsidR="00DD4298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2FF145F1" w14:textId="77777777" w:rsidR="00DD4298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6150518" w14:textId="77777777" w:rsidR="00DD4298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7F713BB0" w14:textId="77777777" w:rsidR="00DD4298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360BC434" w14:textId="77777777" w:rsidR="00DD4298" w:rsidRDefault="00000000">
            <w:pPr>
              <w:jc w:val="center"/>
            </w:pPr>
            <w:r>
              <w:t>台数</w:t>
            </w:r>
          </w:p>
        </w:tc>
      </w:tr>
      <w:tr w:rsidR="00DD4298" w14:paraId="27D70895" w14:textId="77777777">
        <w:tc>
          <w:tcPr>
            <w:tcW w:w="1697" w:type="dxa"/>
            <w:vAlign w:val="center"/>
          </w:tcPr>
          <w:p w14:paraId="58BE3FF9" w14:textId="77777777" w:rsidR="00DD4298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15A91398" w14:textId="77777777" w:rsidR="00DD4298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1261636C" w14:textId="77777777" w:rsidR="00DD4298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3D2FD85D" w14:textId="77777777" w:rsidR="00DD4298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6F8C2F1D" w14:textId="77777777" w:rsidR="00DD4298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6FF868BD" w14:textId="77777777" w:rsidR="00DD4298" w:rsidRDefault="00000000">
            <w:r>
              <w:t>1</w:t>
            </w:r>
          </w:p>
        </w:tc>
      </w:tr>
    </w:tbl>
    <w:p w14:paraId="7F710195" w14:textId="77777777" w:rsidR="00DD4298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DD4298" w14:paraId="45048D86" w14:textId="77777777">
        <w:tc>
          <w:tcPr>
            <w:tcW w:w="1120" w:type="dxa"/>
            <w:shd w:val="clear" w:color="auto" w:fill="E6E6E6"/>
            <w:vAlign w:val="center"/>
          </w:tcPr>
          <w:p w14:paraId="2D56BFF2" w14:textId="77777777" w:rsidR="00DD4298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740E627B" w14:textId="77777777" w:rsidR="00DD4298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66E4F208" w14:textId="77777777" w:rsidR="00DD4298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782605BA" w14:textId="77777777" w:rsidR="00DD4298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65B6B531" w14:textId="77777777" w:rsidR="00DD4298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52061F" w14:textId="77777777" w:rsidR="00DD4298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3EC1ADA0" w14:textId="77777777" w:rsidR="00DD4298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72EAF37" w14:textId="77777777" w:rsidR="00DD4298" w:rsidRDefault="00000000">
            <w:pPr>
              <w:jc w:val="center"/>
            </w:pPr>
            <w:r>
              <w:t>台数</w:t>
            </w:r>
          </w:p>
        </w:tc>
      </w:tr>
      <w:tr w:rsidR="00DD4298" w14:paraId="18A31F55" w14:textId="77777777">
        <w:tc>
          <w:tcPr>
            <w:tcW w:w="1120" w:type="dxa"/>
            <w:vAlign w:val="center"/>
          </w:tcPr>
          <w:p w14:paraId="5AB61E87" w14:textId="77777777" w:rsidR="00DD4298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17BDFA83" w14:textId="77777777" w:rsidR="00DD4298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6E40226B" w14:textId="77777777" w:rsidR="00DD4298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2D7550DE" w14:textId="77777777" w:rsidR="00DD4298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08AC2101" w14:textId="77777777" w:rsidR="00DD4298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4E7ADA5C" w14:textId="77777777" w:rsidR="00DD4298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5A17E1B3" w14:textId="77777777" w:rsidR="00DD4298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613A678B" w14:textId="77777777" w:rsidR="00DD4298" w:rsidRDefault="00000000">
            <w:r>
              <w:t>1</w:t>
            </w:r>
          </w:p>
        </w:tc>
      </w:tr>
      <w:tr w:rsidR="00DD4298" w14:paraId="7EAEA9B3" w14:textId="77777777">
        <w:tc>
          <w:tcPr>
            <w:tcW w:w="1120" w:type="dxa"/>
            <w:vAlign w:val="center"/>
          </w:tcPr>
          <w:p w14:paraId="44F5BF91" w14:textId="77777777" w:rsidR="00DD4298" w:rsidRDefault="00000000">
            <w:r>
              <w:lastRenderedPageBreak/>
              <w:t>冷冻水泵</w:t>
            </w:r>
          </w:p>
        </w:tc>
        <w:tc>
          <w:tcPr>
            <w:tcW w:w="1024" w:type="dxa"/>
            <w:vAlign w:val="center"/>
          </w:tcPr>
          <w:p w14:paraId="22C306A7" w14:textId="77777777" w:rsidR="00DD4298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2EE2FA81" w14:textId="77777777" w:rsidR="00DD4298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54B0E56D" w14:textId="77777777" w:rsidR="00DD4298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215E7A24" w14:textId="77777777" w:rsidR="00DD4298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40806E00" w14:textId="77777777" w:rsidR="00DD4298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1A08D550" w14:textId="77777777" w:rsidR="00DD4298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5FEC1356" w14:textId="77777777" w:rsidR="00DD4298" w:rsidRDefault="00000000">
            <w:r>
              <w:t>1</w:t>
            </w:r>
          </w:p>
        </w:tc>
      </w:tr>
    </w:tbl>
    <w:p w14:paraId="0DB1219B" w14:textId="77777777" w:rsidR="00DD4298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DD4298" w14:paraId="341A3620" w14:textId="77777777">
        <w:tc>
          <w:tcPr>
            <w:tcW w:w="1115" w:type="dxa"/>
            <w:shd w:val="clear" w:color="auto" w:fill="E6E6E6"/>
            <w:vAlign w:val="center"/>
          </w:tcPr>
          <w:p w14:paraId="5F62E83C" w14:textId="77777777" w:rsidR="00DD4298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0743716" w14:textId="77777777" w:rsidR="00DD4298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5723969" w14:textId="77777777" w:rsidR="00DD4298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A1132B4" w14:textId="77777777" w:rsidR="00DD4298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0D32120" w14:textId="77777777" w:rsidR="00DD4298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EAA744F" w14:textId="77777777" w:rsidR="00DD4298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C3CD092" w14:textId="77777777" w:rsidR="00DD4298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DD4298" w14:paraId="3ABC77D2" w14:textId="77777777">
        <w:tc>
          <w:tcPr>
            <w:tcW w:w="1115" w:type="dxa"/>
            <w:shd w:val="clear" w:color="auto" w:fill="E6E6E6"/>
            <w:vAlign w:val="center"/>
          </w:tcPr>
          <w:p w14:paraId="6C9B2F3B" w14:textId="77777777" w:rsidR="00DD4298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186FE0D3" w14:textId="77777777" w:rsidR="00DD4298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710B1D5" w14:textId="77777777" w:rsidR="00DD4298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7682EE2D" w14:textId="77777777" w:rsidR="00DD4298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17F81E39" w14:textId="77777777" w:rsidR="00DD4298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24AC3D83" w14:textId="77777777" w:rsidR="00DD4298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7EC08508" w14:textId="77777777" w:rsidR="00DD4298" w:rsidRDefault="00000000">
            <w:r>
              <w:t>10</w:t>
            </w:r>
          </w:p>
        </w:tc>
      </w:tr>
      <w:tr w:rsidR="00DD4298" w14:paraId="00267601" w14:textId="77777777">
        <w:tc>
          <w:tcPr>
            <w:tcW w:w="1115" w:type="dxa"/>
            <w:shd w:val="clear" w:color="auto" w:fill="E6E6E6"/>
            <w:vAlign w:val="center"/>
          </w:tcPr>
          <w:p w14:paraId="6B4D8D20" w14:textId="77777777" w:rsidR="00DD4298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192BFCAA" w14:textId="77777777" w:rsidR="00DD4298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4788B8EF" w14:textId="77777777" w:rsidR="00DD4298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632B84FC" w14:textId="77777777" w:rsidR="00DD4298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1799A16C" w14:textId="77777777" w:rsidR="00DD4298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7BD278F5" w14:textId="77777777" w:rsidR="00DD4298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54774F35" w14:textId="77777777" w:rsidR="00DD4298" w:rsidRDefault="00000000">
            <w:r>
              <w:t>10</w:t>
            </w:r>
          </w:p>
        </w:tc>
      </w:tr>
      <w:tr w:rsidR="00DD4298" w14:paraId="47F005B0" w14:textId="77777777">
        <w:tc>
          <w:tcPr>
            <w:tcW w:w="1115" w:type="dxa"/>
            <w:shd w:val="clear" w:color="auto" w:fill="E6E6E6"/>
            <w:vAlign w:val="center"/>
          </w:tcPr>
          <w:p w14:paraId="5E89BE5B" w14:textId="77777777" w:rsidR="00DD4298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65589987" w14:textId="77777777" w:rsidR="00DD4298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1306AA8F" w14:textId="77777777" w:rsidR="00DD4298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01C9F39D" w14:textId="77777777" w:rsidR="00DD4298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3B938256" w14:textId="77777777" w:rsidR="00DD4298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24FBEED8" w14:textId="77777777" w:rsidR="00DD4298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70069787" w14:textId="77777777" w:rsidR="00DD4298" w:rsidRDefault="00000000">
            <w:r>
              <w:t>10</w:t>
            </w:r>
          </w:p>
        </w:tc>
      </w:tr>
      <w:tr w:rsidR="00DD4298" w14:paraId="29A7A251" w14:textId="77777777">
        <w:tc>
          <w:tcPr>
            <w:tcW w:w="1115" w:type="dxa"/>
            <w:shd w:val="clear" w:color="auto" w:fill="E6E6E6"/>
            <w:vAlign w:val="center"/>
          </w:tcPr>
          <w:p w14:paraId="5E16FD4A" w14:textId="77777777" w:rsidR="00DD4298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32FFDD3F" w14:textId="77777777" w:rsidR="00DD4298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1CD779CE" w14:textId="77777777" w:rsidR="00DD4298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116884FE" w14:textId="77777777" w:rsidR="00DD4298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71C2BDBE" w14:textId="77777777" w:rsidR="00DD4298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56F60813" w14:textId="77777777" w:rsidR="00DD4298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37A0AA07" w14:textId="77777777" w:rsidR="00DD4298" w:rsidRDefault="00000000">
            <w:r>
              <w:t>10</w:t>
            </w:r>
          </w:p>
        </w:tc>
      </w:tr>
      <w:tr w:rsidR="00DD4298" w14:paraId="417215C4" w14:textId="77777777">
        <w:tc>
          <w:tcPr>
            <w:tcW w:w="1115" w:type="dxa"/>
            <w:shd w:val="clear" w:color="auto" w:fill="E6E6E6"/>
            <w:vAlign w:val="center"/>
          </w:tcPr>
          <w:p w14:paraId="1F0AB3C0" w14:textId="77777777" w:rsidR="00DD4298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789E9AAC" w14:textId="77777777" w:rsidR="00DD4298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77A0B516" w14:textId="77777777" w:rsidR="00DD4298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B500FE4" w14:textId="77777777" w:rsidR="00DD4298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797E8440" w14:textId="77777777" w:rsidR="00DD4298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05A49725" w14:textId="77777777" w:rsidR="00DD4298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16471EB7" w14:textId="77777777" w:rsidR="00DD4298" w:rsidRDefault="00000000">
            <w:r>
              <w:t>10</w:t>
            </w:r>
          </w:p>
        </w:tc>
      </w:tr>
    </w:tbl>
    <w:p w14:paraId="50B9DE63" w14:textId="77777777" w:rsidR="00DD4298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DD4298" w14:paraId="5A22F161" w14:textId="77777777">
        <w:tc>
          <w:tcPr>
            <w:tcW w:w="1115" w:type="dxa"/>
            <w:shd w:val="clear" w:color="auto" w:fill="E6E6E6"/>
            <w:vAlign w:val="center"/>
          </w:tcPr>
          <w:p w14:paraId="0595622C" w14:textId="77777777" w:rsidR="00DD4298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E3DC2B" w14:textId="77777777" w:rsidR="00DD4298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824194" w14:textId="77777777" w:rsidR="00DD4298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1A8A15" w14:textId="77777777" w:rsidR="00DD4298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B300DC2" w14:textId="77777777" w:rsidR="00DD4298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D8CCC46" w14:textId="77777777" w:rsidR="00DD4298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85A2ED" w14:textId="77777777" w:rsidR="00DD4298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C81D90" w14:textId="77777777" w:rsidR="00DD4298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DD4298" w14:paraId="630258D9" w14:textId="77777777">
        <w:tc>
          <w:tcPr>
            <w:tcW w:w="1115" w:type="dxa"/>
            <w:shd w:val="clear" w:color="auto" w:fill="E6E6E6"/>
            <w:vAlign w:val="center"/>
          </w:tcPr>
          <w:p w14:paraId="09930ECD" w14:textId="77777777" w:rsidR="00DD4298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69AB8BE9" w14:textId="77777777" w:rsidR="00DD4298" w:rsidRDefault="00000000">
            <w:r>
              <w:t>9876</w:t>
            </w:r>
          </w:p>
        </w:tc>
        <w:tc>
          <w:tcPr>
            <w:tcW w:w="1131" w:type="dxa"/>
            <w:vAlign w:val="center"/>
          </w:tcPr>
          <w:p w14:paraId="752367BF" w14:textId="77777777" w:rsidR="00DD4298" w:rsidRDefault="00000000">
            <w:r>
              <w:t>271</w:t>
            </w:r>
          </w:p>
        </w:tc>
        <w:tc>
          <w:tcPr>
            <w:tcW w:w="1131" w:type="dxa"/>
            <w:vAlign w:val="center"/>
          </w:tcPr>
          <w:p w14:paraId="6A4FFF1F" w14:textId="77777777" w:rsidR="00DD4298" w:rsidRDefault="00000000">
            <w:r>
              <w:t>2469</w:t>
            </w:r>
          </w:p>
        </w:tc>
        <w:tc>
          <w:tcPr>
            <w:tcW w:w="1273" w:type="dxa"/>
            <w:vAlign w:val="center"/>
          </w:tcPr>
          <w:p w14:paraId="19FB4877" w14:textId="77777777" w:rsidR="00DD4298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5817CEE7" w14:textId="77777777" w:rsidR="00DD4298" w:rsidRDefault="00000000">
            <w:r>
              <w:t>8482</w:t>
            </w:r>
          </w:p>
        </w:tc>
        <w:tc>
          <w:tcPr>
            <w:tcW w:w="1131" w:type="dxa"/>
            <w:vAlign w:val="center"/>
          </w:tcPr>
          <w:p w14:paraId="24694D4F" w14:textId="77777777" w:rsidR="00DD4298" w:rsidRDefault="00000000">
            <w:r>
              <w:t>10190</w:t>
            </w:r>
          </w:p>
        </w:tc>
        <w:tc>
          <w:tcPr>
            <w:tcW w:w="1131" w:type="dxa"/>
            <w:vAlign w:val="center"/>
          </w:tcPr>
          <w:p w14:paraId="76C79DEC" w14:textId="77777777" w:rsidR="00DD4298" w:rsidRDefault="00000000">
            <w:r>
              <w:t>2710</w:t>
            </w:r>
          </w:p>
        </w:tc>
      </w:tr>
      <w:tr w:rsidR="00DD4298" w14:paraId="3CD83477" w14:textId="77777777">
        <w:tc>
          <w:tcPr>
            <w:tcW w:w="1115" w:type="dxa"/>
            <w:shd w:val="clear" w:color="auto" w:fill="E6E6E6"/>
            <w:vAlign w:val="center"/>
          </w:tcPr>
          <w:p w14:paraId="6C176F3F" w14:textId="77777777" w:rsidR="00DD4298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5A13ABBC" w14:textId="77777777" w:rsidR="00DD42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FB04235" w14:textId="77777777" w:rsidR="00DD42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7E8CF35" w14:textId="77777777" w:rsidR="00DD4298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96209EE" w14:textId="77777777" w:rsidR="00DD4298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7123DBF4" w14:textId="77777777" w:rsidR="00DD42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7BA2072" w14:textId="77777777" w:rsidR="00DD42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A7B722F" w14:textId="77777777" w:rsidR="00DD4298" w:rsidRDefault="00000000">
            <w:r>
              <w:t>0</w:t>
            </w:r>
          </w:p>
        </w:tc>
      </w:tr>
      <w:tr w:rsidR="00DD4298" w14:paraId="1E9ED80F" w14:textId="77777777">
        <w:tc>
          <w:tcPr>
            <w:tcW w:w="1115" w:type="dxa"/>
            <w:shd w:val="clear" w:color="auto" w:fill="E6E6E6"/>
            <w:vAlign w:val="center"/>
          </w:tcPr>
          <w:p w14:paraId="4D618655" w14:textId="77777777" w:rsidR="00DD4298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316B4133" w14:textId="77777777" w:rsidR="00DD42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AB0FE97" w14:textId="77777777" w:rsidR="00DD42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323E87B" w14:textId="77777777" w:rsidR="00DD4298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39A99D0" w14:textId="77777777" w:rsidR="00DD4298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1D0BA664" w14:textId="77777777" w:rsidR="00DD42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2FB1E65" w14:textId="77777777" w:rsidR="00DD42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6CA0140" w14:textId="77777777" w:rsidR="00DD4298" w:rsidRDefault="00000000">
            <w:r>
              <w:t>0</w:t>
            </w:r>
          </w:p>
        </w:tc>
      </w:tr>
      <w:tr w:rsidR="00DD4298" w14:paraId="1BC12957" w14:textId="77777777">
        <w:tc>
          <w:tcPr>
            <w:tcW w:w="1115" w:type="dxa"/>
            <w:shd w:val="clear" w:color="auto" w:fill="E6E6E6"/>
            <w:vAlign w:val="center"/>
          </w:tcPr>
          <w:p w14:paraId="4ED368D4" w14:textId="77777777" w:rsidR="00DD4298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1F695B65" w14:textId="77777777" w:rsidR="00DD42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7E3E505" w14:textId="77777777" w:rsidR="00DD42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CD5B48D" w14:textId="77777777" w:rsidR="00DD4298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D7C66DA" w14:textId="77777777" w:rsidR="00DD4298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0882AD1D" w14:textId="77777777" w:rsidR="00DD42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837E4F0" w14:textId="77777777" w:rsidR="00DD42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35695E4" w14:textId="77777777" w:rsidR="00DD4298" w:rsidRDefault="00000000">
            <w:r>
              <w:t>0</w:t>
            </w:r>
          </w:p>
        </w:tc>
      </w:tr>
      <w:tr w:rsidR="00DD4298" w14:paraId="38766478" w14:textId="77777777">
        <w:tc>
          <w:tcPr>
            <w:tcW w:w="1115" w:type="dxa"/>
            <w:shd w:val="clear" w:color="auto" w:fill="E6E6E6"/>
            <w:vAlign w:val="center"/>
          </w:tcPr>
          <w:p w14:paraId="5C5BBC74" w14:textId="77777777" w:rsidR="00DD4298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4659A3C7" w14:textId="77777777" w:rsidR="00DD42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7ECE9DF" w14:textId="77777777" w:rsidR="00DD42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6D51562" w14:textId="77777777" w:rsidR="00DD4298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7A236BB" w14:textId="77777777" w:rsidR="00DD4298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351A6D84" w14:textId="77777777" w:rsidR="00DD42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1E822AA" w14:textId="77777777" w:rsidR="00DD42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186B90F" w14:textId="77777777" w:rsidR="00DD4298" w:rsidRDefault="00000000">
            <w:r>
              <w:t>0</w:t>
            </w:r>
          </w:p>
        </w:tc>
      </w:tr>
      <w:tr w:rsidR="00DD4298" w14:paraId="0330EB89" w14:textId="77777777">
        <w:tc>
          <w:tcPr>
            <w:tcW w:w="1115" w:type="dxa"/>
            <w:shd w:val="clear" w:color="auto" w:fill="E6E6E6"/>
            <w:vAlign w:val="center"/>
          </w:tcPr>
          <w:p w14:paraId="30F91847" w14:textId="77777777" w:rsidR="00DD4298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5F25169C" w14:textId="77777777" w:rsidR="00DD42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CE14F11" w14:textId="77777777" w:rsidR="00DD42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AA30455" w14:textId="77777777" w:rsidR="00DD4298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AEA23D2" w14:textId="77777777" w:rsidR="00DD4298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436CFB31" w14:textId="77777777" w:rsidR="00DD42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6ED60B7" w14:textId="77777777" w:rsidR="00DD42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BA42520" w14:textId="77777777" w:rsidR="00DD4298" w:rsidRDefault="00000000">
            <w:r>
              <w:t>0</w:t>
            </w:r>
          </w:p>
        </w:tc>
      </w:tr>
      <w:tr w:rsidR="00DD4298" w14:paraId="44CB9E0D" w14:textId="77777777">
        <w:tc>
          <w:tcPr>
            <w:tcW w:w="1115" w:type="dxa"/>
            <w:shd w:val="clear" w:color="auto" w:fill="E6E6E6"/>
            <w:vAlign w:val="center"/>
          </w:tcPr>
          <w:p w14:paraId="06C88F03" w14:textId="77777777" w:rsidR="00DD4298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572307F5" w14:textId="77777777" w:rsidR="00DD4298" w:rsidRDefault="00000000">
            <w:r>
              <w:t>9876</w:t>
            </w:r>
          </w:p>
        </w:tc>
        <w:tc>
          <w:tcPr>
            <w:tcW w:w="1131" w:type="dxa"/>
            <w:vAlign w:val="center"/>
          </w:tcPr>
          <w:p w14:paraId="75F536BB" w14:textId="77777777" w:rsidR="00DD4298" w:rsidRDefault="00000000">
            <w:r>
              <w:t>271</w:t>
            </w:r>
          </w:p>
        </w:tc>
        <w:tc>
          <w:tcPr>
            <w:tcW w:w="1131" w:type="dxa"/>
            <w:vAlign w:val="center"/>
          </w:tcPr>
          <w:p w14:paraId="5B4194B3" w14:textId="77777777" w:rsidR="00DD4298" w:rsidRDefault="00000000">
            <w:r>
              <w:t>2469</w:t>
            </w:r>
          </w:p>
        </w:tc>
        <w:tc>
          <w:tcPr>
            <w:tcW w:w="1273" w:type="dxa"/>
            <w:vAlign w:val="center"/>
          </w:tcPr>
          <w:p w14:paraId="7DF27F19" w14:textId="77777777" w:rsidR="00DD4298" w:rsidRDefault="00DD4298"/>
        </w:tc>
        <w:tc>
          <w:tcPr>
            <w:tcW w:w="1273" w:type="dxa"/>
            <w:vAlign w:val="center"/>
          </w:tcPr>
          <w:p w14:paraId="5B02EDBF" w14:textId="77777777" w:rsidR="00DD4298" w:rsidRDefault="00000000">
            <w:r>
              <w:t>8482</w:t>
            </w:r>
          </w:p>
        </w:tc>
        <w:tc>
          <w:tcPr>
            <w:tcW w:w="1131" w:type="dxa"/>
            <w:vAlign w:val="center"/>
          </w:tcPr>
          <w:p w14:paraId="1A67A868" w14:textId="77777777" w:rsidR="00DD4298" w:rsidRDefault="00000000">
            <w:r>
              <w:t>10190</w:t>
            </w:r>
          </w:p>
        </w:tc>
        <w:tc>
          <w:tcPr>
            <w:tcW w:w="1131" w:type="dxa"/>
            <w:vAlign w:val="center"/>
          </w:tcPr>
          <w:p w14:paraId="15B46677" w14:textId="77777777" w:rsidR="00DD4298" w:rsidRDefault="00000000">
            <w:r>
              <w:t>2710</w:t>
            </w:r>
          </w:p>
        </w:tc>
      </w:tr>
    </w:tbl>
    <w:p w14:paraId="527B22C0" w14:textId="77777777" w:rsidR="00DD4298" w:rsidRDefault="00DD4298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DD4298" w14:paraId="74225F0E" w14:textId="77777777">
        <w:tc>
          <w:tcPr>
            <w:tcW w:w="2326" w:type="dxa"/>
            <w:shd w:val="clear" w:color="auto" w:fill="E6E6E6"/>
            <w:vAlign w:val="center"/>
          </w:tcPr>
          <w:p w14:paraId="58F10B45" w14:textId="77777777" w:rsidR="00DD4298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24A4902" w14:textId="77777777" w:rsidR="00DD4298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6DF9DA0" w14:textId="77777777" w:rsidR="00DD4298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BAF0367" w14:textId="77777777" w:rsidR="00DD4298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DD4298" w14:paraId="4EEFFC02" w14:textId="77777777">
        <w:tc>
          <w:tcPr>
            <w:tcW w:w="2326" w:type="dxa"/>
            <w:shd w:val="clear" w:color="auto" w:fill="E6E6E6"/>
            <w:vAlign w:val="center"/>
          </w:tcPr>
          <w:p w14:paraId="65A597B7" w14:textId="77777777" w:rsidR="00DD4298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14:paraId="1CBA3C99" w14:textId="77777777" w:rsidR="00DD4298" w:rsidRDefault="00000000">
            <w:r>
              <w:t>2469</w:t>
            </w:r>
          </w:p>
        </w:tc>
        <w:tc>
          <w:tcPr>
            <w:tcW w:w="2326" w:type="dxa"/>
            <w:vMerge w:val="restart"/>
            <w:vAlign w:val="center"/>
          </w:tcPr>
          <w:p w14:paraId="2FB36963" w14:textId="77777777" w:rsidR="00DD4298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10DED076" w14:textId="77777777" w:rsidR="00DD4298" w:rsidRDefault="00000000">
            <w:r>
              <w:t>1.408</w:t>
            </w:r>
          </w:p>
        </w:tc>
      </w:tr>
      <w:tr w:rsidR="00DD4298" w14:paraId="32CFA768" w14:textId="77777777">
        <w:tc>
          <w:tcPr>
            <w:tcW w:w="2326" w:type="dxa"/>
            <w:shd w:val="clear" w:color="auto" w:fill="E6E6E6"/>
            <w:vAlign w:val="center"/>
          </w:tcPr>
          <w:p w14:paraId="67A3BAF5" w14:textId="77777777" w:rsidR="00DD4298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14:paraId="0F4827DE" w14:textId="77777777" w:rsidR="00DD4298" w:rsidRDefault="00000000">
            <w:r>
              <w:t>8482</w:t>
            </w:r>
          </w:p>
        </w:tc>
        <w:tc>
          <w:tcPr>
            <w:tcW w:w="2326" w:type="dxa"/>
            <w:vMerge/>
            <w:vAlign w:val="center"/>
          </w:tcPr>
          <w:p w14:paraId="5E2E2179" w14:textId="77777777" w:rsidR="00DD4298" w:rsidRDefault="00DD4298"/>
        </w:tc>
        <w:tc>
          <w:tcPr>
            <w:tcW w:w="2337" w:type="dxa"/>
            <w:vAlign w:val="center"/>
          </w:tcPr>
          <w:p w14:paraId="2AC71725" w14:textId="77777777" w:rsidR="00DD4298" w:rsidRDefault="00000000">
            <w:r>
              <w:t>4.837</w:t>
            </w:r>
          </w:p>
        </w:tc>
      </w:tr>
      <w:tr w:rsidR="00DD4298" w14:paraId="0D3712BA" w14:textId="77777777">
        <w:tc>
          <w:tcPr>
            <w:tcW w:w="2326" w:type="dxa"/>
            <w:shd w:val="clear" w:color="auto" w:fill="E6E6E6"/>
            <w:vAlign w:val="center"/>
          </w:tcPr>
          <w:p w14:paraId="635606C3" w14:textId="77777777" w:rsidR="00DD4298" w:rsidRDefault="00000000">
            <w:r>
              <w:t>冷却塔</w:t>
            </w:r>
          </w:p>
        </w:tc>
        <w:tc>
          <w:tcPr>
            <w:tcW w:w="2326" w:type="dxa"/>
            <w:vAlign w:val="center"/>
          </w:tcPr>
          <w:p w14:paraId="764E59B4" w14:textId="77777777" w:rsidR="00DD4298" w:rsidRDefault="00000000">
            <w:r>
              <w:t>2710</w:t>
            </w:r>
          </w:p>
        </w:tc>
        <w:tc>
          <w:tcPr>
            <w:tcW w:w="2326" w:type="dxa"/>
            <w:vMerge/>
            <w:vAlign w:val="center"/>
          </w:tcPr>
          <w:p w14:paraId="36D439B0" w14:textId="77777777" w:rsidR="00DD4298" w:rsidRDefault="00DD4298"/>
        </w:tc>
        <w:tc>
          <w:tcPr>
            <w:tcW w:w="2337" w:type="dxa"/>
            <w:vAlign w:val="center"/>
          </w:tcPr>
          <w:p w14:paraId="06B5F2FA" w14:textId="77777777" w:rsidR="00DD4298" w:rsidRDefault="00000000">
            <w:r>
              <w:t>1.546</w:t>
            </w:r>
          </w:p>
        </w:tc>
      </w:tr>
      <w:tr w:rsidR="00DD4298" w14:paraId="3388F233" w14:textId="77777777">
        <w:tc>
          <w:tcPr>
            <w:tcW w:w="2326" w:type="dxa"/>
            <w:shd w:val="clear" w:color="auto" w:fill="E6E6E6"/>
            <w:vAlign w:val="center"/>
          </w:tcPr>
          <w:p w14:paraId="14D61C00" w14:textId="77777777" w:rsidR="00DD4298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14:paraId="74FCE8D7" w14:textId="77777777" w:rsidR="00DD4298" w:rsidRDefault="00000000">
            <w:r>
              <w:t>10190</w:t>
            </w:r>
          </w:p>
        </w:tc>
        <w:tc>
          <w:tcPr>
            <w:tcW w:w="2326" w:type="dxa"/>
            <w:vMerge/>
            <w:vAlign w:val="center"/>
          </w:tcPr>
          <w:p w14:paraId="257D6CD4" w14:textId="77777777" w:rsidR="00DD4298" w:rsidRDefault="00DD4298"/>
        </w:tc>
        <w:tc>
          <w:tcPr>
            <w:tcW w:w="2337" w:type="dxa"/>
            <w:vAlign w:val="center"/>
          </w:tcPr>
          <w:p w14:paraId="57C4CA12" w14:textId="77777777" w:rsidR="00DD4298" w:rsidRDefault="00000000">
            <w:r>
              <w:t>5.811</w:t>
            </w:r>
          </w:p>
        </w:tc>
      </w:tr>
      <w:tr w:rsidR="00DD4298" w14:paraId="003CA5D7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27C06A51" w14:textId="77777777" w:rsidR="00DD4298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1BBB6C76" w14:textId="77777777" w:rsidR="00DD4298" w:rsidRDefault="00000000">
            <w:r>
              <w:t>13.602</w:t>
            </w:r>
          </w:p>
        </w:tc>
      </w:tr>
    </w:tbl>
    <w:p w14:paraId="31B2DAB6" w14:textId="77777777" w:rsidR="00DD4298" w:rsidRDefault="00000000">
      <w:pPr>
        <w:pStyle w:val="2"/>
      </w:pPr>
      <w:bookmarkStart w:id="70" w:name="_Toc182987566"/>
      <w:r>
        <w:t>供暖系统</w:t>
      </w:r>
      <w:bookmarkEnd w:id="70"/>
    </w:p>
    <w:p w14:paraId="357D3509" w14:textId="77777777" w:rsidR="00DD4298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1" w:name="_Toc182987567"/>
      <w:r>
        <w:rPr>
          <w:color w:val="000000"/>
        </w:rPr>
        <w:t>默认热源</w:t>
      </w:r>
      <w:bookmarkEnd w:id="71"/>
    </w:p>
    <w:p w14:paraId="1F6875FC" w14:textId="77777777" w:rsidR="00DD4298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DD4298" w14:paraId="63753537" w14:textId="77777777">
        <w:tc>
          <w:tcPr>
            <w:tcW w:w="1697" w:type="dxa"/>
            <w:shd w:val="clear" w:color="auto" w:fill="E6E6E6"/>
            <w:vAlign w:val="center"/>
          </w:tcPr>
          <w:p w14:paraId="0583049D" w14:textId="77777777" w:rsidR="00DD4298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0E54BA21" w14:textId="77777777" w:rsidR="00DD4298" w:rsidRDefault="00000000">
            <w:r>
              <w:t>默认</w:t>
            </w:r>
          </w:p>
        </w:tc>
      </w:tr>
    </w:tbl>
    <w:p w14:paraId="228765C9" w14:textId="77777777" w:rsidR="00DD4298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3F588B97" w14:textId="77777777" w:rsidR="00DD4298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DD4298" w14:paraId="5E7A0C66" w14:textId="77777777">
        <w:tc>
          <w:tcPr>
            <w:tcW w:w="1165" w:type="dxa"/>
            <w:shd w:val="clear" w:color="auto" w:fill="E6E6E6"/>
            <w:vAlign w:val="center"/>
          </w:tcPr>
          <w:p w14:paraId="42EFE2D7" w14:textId="77777777" w:rsidR="00DD4298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07DE3AC9" w14:textId="77777777" w:rsidR="00DD4298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381DAFA" w14:textId="77777777" w:rsidR="00DD4298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7BA9E3B" w14:textId="77777777" w:rsidR="00DD4298" w:rsidRDefault="00000000">
            <w:pPr>
              <w:jc w:val="center"/>
            </w:pPr>
            <w:r>
              <w:t>锅炉负荷</w:t>
            </w:r>
            <w:r>
              <w:br/>
              <w:t>(kWh/a)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552F8D" w14:textId="77777777" w:rsidR="00DD4298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0E0033" w14:textId="77777777" w:rsidR="00DD4298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2A856A" w14:textId="77777777" w:rsidR="00DD4298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64CE1AA" w14:textId="77777777" w:rsidR="00DD4298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DD4298" w14:paraId="2BD18CC3" w14:textId="77777777">
        <w:tc>
          <w:tcPr>
            <w:tcW w:w="1165" w:type="dxa"/>
            <w:vAlign w:val="center"/>
          </w:tcPr>
          <w:p w14:paraId="0B3A9680" w14:textId="77777777" w:rsidR="00DD4298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61AC6020" w14:textId="77777777" w:rsidR="00DD4298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2CF08B3C" w14:textId="77777777" w:rsidR="00DD4298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231A4DF2" w14:textId="77777777" w:rsidR="00DD4298" w:rsidRDefault="00000000">
            <w:r>
              <w:t>45833</w:t>
            </w:r>
          </w:p>
        </w:tc>
        <w:tc>
          <w:tcPr>
            <w:tcW w:w="848" w:type="dxa"/>
            <w:vAlign w:val="center"/>
          </w:tcPr>
          <w:p w14:paraId="432D0BE3" w14:textId="77777777" w:rsidR="00DD4298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322DEE8A" w14:textId="77777777" w:rsidR="00DD4298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2724ED44" w14:textId="77777777" w:rsidR="00DD4298" w:rsidRDefault="00000000">
            <w:r>
              <w:t>89</w:t>
            </w:r>
          </w:p>
        </w:tc>
        <w:tc>
          <w:tcPr>
            <w:tcW w:w="1550" w:type="dxa"/>
            <w:vAlign w:val="center"/>
          </w:tcPr>
          <w:p w14:paraId="4EAF07F8" w14:textId="77777777" w:rsidR="00DD4298" w:rsidRDefault="00000000">
            <w:r>
              <w:t>20.464</w:t>
            </w:r>
          </w:p>
        </w:tc>
      </w:tr>
    </w:tbl>
    <w:p w14:paraId="2111DC40" w14:textId="77777777" w:rsidR="00DD4298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DD4298" w14:paraId="2D0048AC" w14:textId="77777777">
        <w:tc>
          <w:tcPr>
            <w:tcW w:w="2677" w:type="dxa"/>
            <w:shd w:val="clear" w:color="auto" w:fill="E6E6E6"/>
            <w:vAlign w:val="center"/>
          </w:tcPr>
          <w:p w14:paraId="453B3AB2" w14:textId="77777777" w:rsidR="00DD4298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0C47A864" w14:textId="77777777" w:rsidR="00DD4298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13C31E" w14:textId="77777777" w:rsidR="00DD4298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753137FA" w14:textId="77777777" w:rsidR="00DD4298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3D691A" w14:textId="77777777" w:rsidR="00DD4298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5AF6113D" w14:textId="77777777" w:rsidR="00DD4298" w:rsidRDefault="00000000">
            <w:pPr>
              <w:jc w:val="center"/>
            </w:pPr>
            <w:r>
              <w:t>台数</w:t>
            </w:r>
          </w:p>
        </w:tc>
      </w:tr>
      <w:tr w:rsidR="00DD4298" w14:paraId="3E655987" w14:textId="77777777">
        <w:tc>
          <w:tcPr>
            <w:tcW w:w="2677" w:type="dxa"/>
            <w:vAlign w:val="center"/>
          </w:tcPr>
          <w:p w14:paraId="7EF0BD75" w14:textId="77777777" w:rsidR="00DD4298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74A11C93" w14:textId="77777777" w:rsidR="00DD4298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63D222F8" w14:textId="77777777" w:rsidR="00DD4298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0F946FC5" w14:textId="77777777" w:rsidR="00DD4298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4C908CB7" w14:textId="77777777" w:rsidR="00DD4298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60733281" w14:textId="77777777" w:rsidR="00DD4298" w:rsidRDefault="00000000">
            <w:r>
              <w:t>1</w:t>
            </w:r>
          </w:p>
        </w:tc>
      </w:tr>
    </w:tbl>
    <w:p w14:paraId="512861A4" w14:textId="77777777" w:rsidR="00DD4298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DD4298" w14:paraId="58070C7B" w14:textId="77777777">
        <w:tc>
          <w:tcPr>
            <w:tcW w:w="1182" w:type="dxa"/>
            <w:shd w:val="clear" w:color="auto" w:fill="E6E6E6"/>
            <w:vAlign w:val="center"/>
          </w:tcPr>
          <w:p w14:paraId="1536A301" w14:textId="77777777" w:rsidR="00DD4298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C180958" w14:textId="77777777" w:rsidR="00DD4298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12B66B5" w14:textId="77777777" w:rsidR="00DD4298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91023C5" w14:textId="77777777" w:rsidR="00DD4298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B38F356" w14:textId="77777777" w:rsidR="00DD4298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2DC21FB" w14:textId="77777777" w:rsidR="00DD4298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21057D9" w14:textId="77777777" w:rsidR="00DD4298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DD4298" w14:paraId="34C4983F" w14:textId="77777777">
        <w:tc>
          <w:tcPr>
            <w:tcW w:w="1182" w:type="dxa"/>
            <w:shd w:val="clear" w:color="auto" w:fill="E6E6E6"/>
            <w:vAlign w:val="center"/>
          </w:tcPr>
          <w:p w14:paraId="2176A3B3" w14:textId="77777777" w:rsidR="00DD4298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5F72DBC6" w14:textId="77777777" w:rsidR="00DD4298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54661B49" w14:textId="77777777" w:rsidR="00DD4298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6C31AFFC" w14:textId="77777777" w:rsidR="00DD4298" w:rsidRDefault="00000000">
            <w:r>
              <w:t>0.1880</w:t>
            </w:r>
          </w:p>
        </w:tc>
        <w:tc>
          <w:tcPr>
            <w:tcW w:w="1358" w:type="dxa"/>
            <w:vAlign w:val="center"/>
          </w:tcPr>
          <w:p w14:paraId="49394909" w14:textId="77777777" w:rsidR="00DD4298" w:rsidRDefault="00000000">
            <w:r>
              <w:t>44857</w:t>
            </w:r>
          </w:p>
        </w:tc>
        <w:tc>
          <w:tcPr>
            <w:tcW w:w="1358" w:type="dxa"/>
            <w:vAlign w:val="center"/>
          </w:tcPr>
          <w:p w14:paraId="35B3CD17" w14:textId="77777777" w:rsidR="00DD4298" w:rsidRDefault="00000000">
            <w:r>
              <w:t>837</w:t>
            </w:r>
          </w:p>
        </w:tc>
        <w:tc>
          <w:tcPr>
            <w:tcW w:w="1358" w:type="dxa"/>
            <w:vAlign w:val="center"/>
          </w:tcPr>
          <w:p w14:paraId="4DCFB7A2" w14:textId="77777777" w:rsidR="00DD4298" w:rsidRDefault="00000000">
            <w:r>
              <w:t>31471</w:t>
            </w:r>
          </w:p>
        </w:tc>
      </w:tr>
      <w:tr w:rsidR="00DD4298" w14:paraId="7EE49F59" w14:textId="77777777">
        <w:tc>
          <w:tcPr>
            <w:tcW w:w="1182" w:type="dxa"/>
            <w:shd w:val="clear" w:color="auto" w:fill="E6E6E6"/>
            <w:vAlign w:val="center"/>
          </w:tcPr>
          <w:p w14:paraId="75116CEB" w14:textId="77777777" w:rsidR="00DD4298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388C70E0" w14:textId="77777777" w:rsidR="00DD4298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7ED324CD" w14:textId="77777777" w:rsidR="00DD4298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0537CE1A" w14:textId="77777777" w:rsidR="00DD4298" w:rsidRDefault="00000000">
            <w:r>
              <w:t>0.0940</w:t>
            </w:r>
          </w:p>
        </w:tc>
        <w:tc>
          <w:tcPr>
            <w:tcW w:w="1358" w:type="dxa"/>
            <w:vAlign w:val="center"/>
          </w:tcPr>
          <w:p w14:paraId="48EA7836" w14:textId="77777777" w:rsidR="00DD4298" w:rsidRDefault="00000000">
            <w:r>
              <w:t>976</w:t>
            </w:r>
          </w:p>
        </w:tc>
        <w:tc>
          <w:tcPr>
            <w:tcW w:w="1358" w:type="dxa"/>
            <w:vAlign w:val="center"/>
          </w:tcPr>
          <w:p w14:paraId="6612955E" w14:textId="77777777" w:rsidR="00DD4298" w:rsidRDefault="00000000">
            <w:r>
              <w:t>4</w:t>
            </w:r>
          </w:p>
        </w:tc>
        <w:tc>
          <w:tcPr>
            <w:tcW w:w="1358" w:type="dxa"/>
            <w:vAlign w:val="center"/>
          </w:tcPr>
          <w:p w14:paraId="71F92A9C" w14:textId="77777777" w:rsidR="00DD4298" w:rsidRDefault="00000000">
            <w:r>
              <w:t>150</w:t>
            </w:r>
          </w:p>
        </w:tc>
      </w:tr>
      <w:tr w:rsidR="00DD4298" w14:paraId="6728C2F4" w14:textId="77777777">
        <w:tc>
          <w:tcPr>
            <w:tcW w:w="1182" w:type="dxa"/>
            <w:shd w:val="clear" w:color="auto" w:fill="E6E6E6"/>
            <w:vAlign w:val="center"/>
          </w:tcPr>
          <w:p w14:paraId="23C22321" w14:textId="77777777" w:rsidR="00DD4298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69CA5DF6" w14:textId="77777777" w:rsidR="00DD4298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13839052" w14:textId="77777777" w:rsidR="00DD4298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3944471F" w14:textId="77777777" w:rsidR="00DD4298" w:rsidRDefault="00000000">
            <w:r>
              <w:t>0.0627</w:t>
            </w:r>
          </w:p>
        </w:tc>
        <w:tc>
          <w:tcPr>
            <w:tcW w:w="1358" w:type="dxa"/>
            <w:vAlign w:val="center"/>
          </w:tcPr>
          <w:p w14:paraId="0B6945FC" w14:textId="77777777" w:rsidR="00DD4298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60AE803A" w14:textId="77777777" w:rsidR="00DD4298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17A2D4E" w14:textId="77777777" w:rsidR="00DD4298" w:rsidRDefault="00000000">
            <w:r>
              <w:t>0</w:t>
            </w:r>
          </w:p>
        </w:tc>
      </w:tr>
      <w:tr w:rsidR="00DD4298" w14:paraId="500A9EA8" w14:textId="77777777">
        <w:tc>
          <w:tcPr>
            <w:tcW w:w="1182" w:type="dxa"/>
            <w:shd w:val="clear" w:color="auto" w:fill="E6E6E6"/>
            <w:vAlign w:val="center"/>
          </w:tcPr>
          <w:p w14:paraId="21CBFEA2" w14:textId="77777777" w:rsidR="00DD4298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29F44739" w14:textId="77777777" w:rsidR="00DD4298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1B5D1C4B" w14:textId="77777777" w:rsidR="00DD4298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5E1320C4" w14:textId="77777777" w:rsidR="00DD4298" w:rsidRDefault="00000000">
            <w:r>
              <w:t>0.0470</w:t>
            </w:r>
          </w:p>
        </w:tc>
        <w:tc>
          <w:tcPr>
            <w:tcW w:w="1358" w:type="dxa"/>
            <w:vAlign w:val="center"/>
          </w:tcPr>
          <w:p w14:paraId="1EDCEFE6" w14:textId="77777777" w:rsidR="00DD4298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1CEC053A" w14:textId="77777777" w:rsidR="00DD4298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5913E2A" w14:textId="77777777" w:rsidR="00DD4298" w:rsidRDefault="00000000">
            <w:r>
              <w:t>0</w:t>
            </w:r>
          </w:p>
        </w:tc>
      </w:tr>
      <w:tr w:rsidR="00DD4298" w14:paraId="7B945493" w14:textId="77777777">
        <w:tc>
          <w:tcPr>
            <w:tcW w:w="1182" w:type="dxa"/>
            <w:shd w:val="clear" w:color="auto" w:fill="E6E6E6"/>
            <w:vAlign w:val="center"/>
          </w:tcPr>
          <w:p w14:paraId="42758539" w14:textId="77777777" w:rsidR="00DD4298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3184AEA7" w14:textId="77777777" w:rsidR="00DD4298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4A2D196E" w14:textId="77777777" w:rsidR="00DD4298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3F3565DB" w14:textId="77777777" w:rsidR="00DD4298" w:rsidRDefault="00000000">
            <w:r>
              <w:t>0.0376</w:t>
            </w:r>
          </w:p>
        </w:tc>
        <w:tc>
          <w:tcPr>
            <w:tcW w:w="1358" w:type="dxa"/>
            <w:vAlign w:val="center"/>
          </w:tcPr>
          <w:p w14:paraId="7E9154AD" w14:textId="77777777" w:rsidR="00DD4298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86A740D" w14:textId="77777777" w:rsidR="00DD4298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16F2CC4D" w14:textId="77777777" w:rsidR="00DD4298" w:rsidRDefault="00000000">
            <w:r>
              <w:t>0</w:t>
            </w:r>
          </w:p>
        </w:tc>
      </w:tr>
      <w:tr w:rsidR="00DD4298" w14:paraId="57E28BD4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047D8ADC" w14:textId="77777777" w:rsidR="00DD4298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5F44CC59" w14:textId="77777777" w:rsidR="00DD4298" w:rsidRDefault="00000000">
            <w:r>
              <w:t>45833</w:t>
            </w:r>
          </w:p>
        </w:tc>
        <w:tc>
          <w:tcPr>
            <w:tcW w:w="1358" w:type="dxa"/>
            <w:vAlign w:val="center"/>
          </w:tcPr>
          <w:p w14:paraId="6D605589" w14:textId="77777777" w:rsidR="00DD4298" w:rsidRDefault="00000000">
            <w:r>
              <w:t>841</w:t>
            </w:r>
          </w:p>
        </w:tc>
        <w:tc>
          <w:tcPr>
            <w:tcW w:w="1358" w:type="dxa"/>
            <w:vAlign w:val="center"/>
          </w:tcPr>
          <w:p w14:paraId="23BE557E" w14:textId="77777777" w:rsidR="00DD4298" w:rsidRDefault="00000000">
            <w:r>
              <w:t>31622</w:t>
            </w:r>
          </w:p>
        </w:tc>
      </w:tr>
    </w:tbl>
    <w:p w14:paraId="291B21AD" w14:textId="77777777" w:rsidR="00DD4298" w:rsidRDefault="00DD4298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DD4298" w14:paraId="1B65B350" w14:textId="77777777">
        <w:tc>
          <w:tcPr>
            <w:tcW w:w="3056" w:type="dxa"/>
            <w:shd w:val="clear" w:color="auto" w:fill="E6E6E6"/>
            <w:vAlign w:val="center"/>
          </w:tcPr>
          <w:p w14:paraId="10E7C5A3" w14:textId="77777777" w:rsidR="00DD4298" w:rsidRDefault="00000000">
            <w:pPr>
              <w:jc w:val="center"/>
            </w:pPr>
            <w:r>
              <w:t>供暖水泵电耗</w:t>
            </w:r>
            <w:r>
              <w:t>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2695C540" w14:textId="77777777" w:rsidR="00DD4298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5ABCE338" w14:textId="77777777" w:rsidR="00DD4298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DD4298" w14:paraId="69EE1AD7" w14:textId="77777777">
        <w:tc>
          <w:tcPr>
            <w:tcW w:w="3056" w:type="dxa"/>
            <w:vAlign w:val="center"/>
          </w:tcPr>
          <w:p w14:paraId="279CC0FB" w14:textId="77777777" w:rsidR="00DD4298" w:rsidRDefault="00000000">
            <w:r>
              <w:t>31622</w:t>
            </w:r>
          </w:p>
        </w:tc>
        <w:tc>
          <w:tcPr>
            <w:tcW w:w="3203" w:type="dxa"/>
            <w:vAlign w:val="center"/>
          </w:tcPr>
          <w:p w14:paraId="43A42A82" w14:textId="77777777" w:rsidR="00DD4298" w:rsidRDefault="00000000">
            <w:r>
              <w:t>0.5703</w:t>
            </w:r>
          </w:p>
        </w:tc>
        <w:tc>
          <w:tcPr>
            <w:tcW w:w="3056" w:type="dxa"/>
            <w:vAlign w:val="center"/>
          </w:tcPr>
          <w:p w14:paraId="0BFFA874" w14:textId="77777777" w:rsidR="00DD4298" w:rsidRDefault="00000000">
            <w:r>
              <w:t>18.034</w:t>
            </w:r>
          </w:p>
        </w:tc>
      </w:tr>
    </w:tbl>
    <w:p w14:paraId="6E88ACDA" w14:textId="77777777" w:rsidR="00DD4298" w:rsidRDefault="00000000">
      <w:pPr>
        <w:pStyle w:val="2"/>
      </w:pPr>
      <w:bookmarkStart w:id="72" w:name="_Toc182987568"/>
      <w:r>
        <w:t>空调风机</w:t>
      </w:r>
      <w:bookmarkEnd w:id="7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DD4298" w14:paraId="7D3A86F5" w14:textId="77777777">
        <w:tc>
          <w:tcPr>
            <w:tcW w:w="2326" w:type="dxa"/>
            <w:shd w:val="clear" w:color="auto" w:fill="E6E6E6"/>
            <w:vAlign w:val="center"/>
          </w:tcPr>
          <w:p w14:paraId="0C5C25FA" w14:textId="77777777" w:rsidR="00DD4298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629A82F" w14:textId="77777777" w:rsidR="00DD4298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725EE09" w14:textId="77777777" w:rsidR="00DD4298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529BCBE" w14:textId="77777777" w:rsidR="00DD4298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DD4298" w14:paraId="3C6044A7" w14:textId="77777777">
        <w:tc>
          <w:tcPr>
            <w:tcW w:w="2326" w:type="dxa"/>
            <w:shd w:val="clear" w:color="auto" w:fill="E6E6E6"/>
            <w:vAlign w:val="center"/>
          </w:tcPr>
          <w:p w14:paraId="49585F36" w14:textId="77777777" w:rsidR="00DD4298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5E497E58" w14:textId="77777777" w:rsidR="00DD4298" w:rsidRDefault="00000000">
            <w:r>
              <w:t>2669</w:t>
            </w:r>
          </w:p>
        </w:tc>
        <w:tc>
          <w:tcPr>
            <w:tcW w:w="2326" w:type="dxa"/>
            <w:vMerge w:val="restart"/>
            <w:vAlign w:val="center"/>
          </w:tcPr>
          <w:p w14:paraId="4480ED1B" w14:textId="77777777" w:rsidR="00DD4298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2114F74F" w14:textId="77777777" w:rsidR="00DD4298" w:rsidRDefault="00000000">
            <w:r>
              <w:t>1.522</w:t>
            </w:r>
          </w:p>
        </w:tc>
      </w:tr>
      <w:tr w:rsidR="00DD4298" w14:paraId="6C133751" w14:textId="77777777">
        <w:tc>
          <w:tcPr>
            <w:tcW w:w="2326" w:type="dxa"/>
            <w:shd w:val="clear" w:color="auto" w:fill="E6E6E6"/>
            <w:vAlign w:val="center"/>
          </w:tcPr>
          <w:p w14:paraId="543681ED" w14:textId="77777777" w:rsidR="00DD4298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4A2330F9" w14:textId="77777777" w:rsidR="00DD4298" w:rsidRDefault="00000000">
            <w:r>
              <w:t>444</w:t>
            </w:r>
          </w:p>
        </w:tc>
        <w:tc>
          <w:tcPr>
            <w:tcW w:w="2326" w:type="dxa"/>
            <w:vMerge/>
            <w:vAlign w:val="center"/>
          </w:tcPr>
          <w:p w14:paraId="431A8C0F" w14:textId="77777777" w:rsidR="00DD4298" w:rsidRDefault="00DD4298"/>
        </w:tc>
        <w:tc>
          <w:tcPr>
            <w:tcW w:w="2337" w:type="dxa"/>
            <w:vAlign w:val="center"/>
          </w:tcPr>
          <w:p w14:paraId="6C7BFFDA" w14:textId="77777777" w:rsidR="00DD4298" w:rsidRDefault="00000000">
            <w:r>
              <w:t>0.253</w:t>
            </w:r>
          </w:p>
        </w:tc>
      </w:tr>
      <w:tr w:rsidR="00DD4298" w14:paraId="370719D3" w14:textId="77777777">
        <w:tc>
          <w:tcPr>
            <w:tcW w:w="2326" w:type="dxa"/>
            <w:shd w:val="clear" w:color="auto" w:fill="E6E6E6"/>
            <w:vAlign w:val="center"/>
          </w:tcPr>
          <w:p w14:paraId="383E18A2" w14:textId="77777777" w:rsidR="00DD4298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4143E295" w14:textId="77777777" w:rsidR="00DD4298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4583EE6" w14:textId="77777777" w:rsidR="00DD4298" w:rsidRDefault="00DD4298"/>
        </w:tc>
        <w:tc>
          <w:tcPr>
            <w:tcW w:w="2337" w:type="dxa"/>
            <w:vAlign w:val="center"/>
          </w:tcPr>
          <w:p w14:paraId="2871F66A" w14:textId="77777777" w:rsidR="00DD4298" w:rsidRDefault="00000000">
            <w:r>
              <w:t>0.0000</w:t>
            </w:r>
          </w:p>
        </w:tc>
      </w:tr>
      <w:tr w:rsidR="00DD4298" w14:paraId="422B15EB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26767AE9" w14:textId="77777777" w:rsidR="00DD4298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2A560C85" w14:textId="77777777" w:rsidR="00DD4298" w:rsidRDefault="00000000">
            <w:r>
              <w:t>1.776</w:t>
            </w:r>
          </w:p>
        </w:tc>
      </w:tr>
    </w:tbl>
    <w:p w14:paraId="09F4BCC7" w14:textId="77777777" w:rsidR="00DD4298" w:rsidRDefault="00000000">
      <w:pPr>
        <w:pStyle w:val="1"/>
        <w:widowControl w:val="0"/>
        <w:jc w:val="both"/>
        <w:rPr>
          <w:color w:val="000000"/>
        </w:rPr>
      </w:pPr>
      <w:bookmarkStart w:id="73" w:name="_Toc182987569"/>
      <w:r>
        <w:rPr>
          <w:color w:val="000000"/>
        </w:rPr>
        <w:t>照明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DD4298" w14:paraId="1142B9A0" w14:textId="77777777">
        <w:tc>
          <w:tcPr>
            <w:tcW w:w="1822" w:type="dxa"/>
            <w:shd w:val="clear" w:color="auto" w:fill="E6E6E6"/>
            <w:vAlign w:val="center"/>
          </w:tcPr>
          <w:p w14:paraId="0CFAE10F" w14:textId="77777777" w:rsidR="00DD4298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F98A9DC" w14:textId="77777777" w:rsidR="00DD4298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EB9133E" w14:textId="77777777" w:rsidR="00DD4298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4D2425D0" w14:textId="77777777" w:rsidR="00DD4298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ECB72CD" w14:textId="77777777" w:rsidR="00DD4298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E00254C" w14:textId="77777777" w:rsidR="00DD4298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6A3B425" w14:textId="77777777" w:rsidR="00DD4298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DD4298" w14:paraId="77A91F5D" w14:textId="77777777">
        <w:tc>
          <w:tcPr>
            <w:tcW w:w="1822" w:type="dxa"/>
            <w:vAlign w:val="center"/>
          </w:tcPr>
          <w:p w14:paraId="47D7DBDB" w14:textId="77777777" w:rsidR="00DD4298" w:rsidRDefault="00000000">
            <w:r>
              <w:t>库房</w:t>
            </w:r>
          </w:p>
        </w:tc>
        <w:tc>
          <w:tcPr>
            <w:tcW w:w="1556" w:type="dxa"/>
            <w:vAlign w:val="center"/>
          </w:tcPr>
          <w:p w14:paraId="3F1A4B42" w14:textId="77777777" w:rsidR="00DD4298" w:rsidRDefault="00000000">
            <w:r>
              <w:t>11.77</w:t>
            </w:r>
          </w:p>
        </w:tc>
        <w:tc>
          <w:tcPr>
            <w:tcW w:w="854" w:type="dxa"/>
            <w:vAlign w:val="center"/>
          </w:tcPr>
          <w:p w14:paraId="6EC5EFA0" w14:textId="77777777" w:rsidR="00DD4298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3A86C65C" w14:textId="77777777" w:rsidR="00DD4298" w:rsidRDefault="00000000">
            <w:r>
              <w:t>62</w:t>
            </w:r>
          </w:p>
        </w:tc>
        <w:tc>
          <w:tcPr>
            <w:tcW w:w="1330" w:type="dxa"/>
            <w:vAlign w:val="center"/>
          </w:tcPr>
          <w:p w14:paraId="5F748D5D" w14:textId="77777777" w:rsidR="00DD4298" w:rsidRDefault="00000000">
            <w:r>
              <w:t>734</w:t>
            </w:r>
          </w:p>
        </w:tc>
        <w:tc>
          <w:tcPr>
            <w:tcW w:w="1330" w:type="dxa"/>
            <w:vMerge w:val="restart"/>
            <w:vAlign w:val="center"/>
          </w:tcPr>
          <w:p w14:paraId="15600FBD" w14:textId="77777777" w:rsidR="00DD4298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21488F2B" w14:textId="77777777" w:rsidR="00DD4298" w:rsidRDefault="00000000">
            <w:r>
              <w:t>0.419</w:t>
            </w:r>
          </w:p>
        </w:tc>
      </w:tr>
      <w:tr w:rsidR="00DD4298" w14:paraId="79B3B68F" w14:textId="77777777">
        <w:tc>
          <w:tcPr>
            <w:tcW w:w="1822" w:type="dxa"/>
            <w:vAlign w:val="center"/>
          </w:tcPr>
          <w:p w14:paraId="2E251C36" w14:textId="77777777" w:rsidR="00DD4298" w:rsidRDefault="00000000">
            <w:r>
              <w:t>普通办公室</w:t>
            </w:r>
          </w:p>
        </w:tc>
        <w:tc>
          <w:tcPr>
            <w:tcW w:w="1556" w:type="dxa"/>
            <w:vAlign w:val="center"/>
          </w:tcPr>
          <w:p w14:paraId="60B80CF8" w14:textId="77777777" w:rsidR="00DD4298" w:rsidRDefault="00000000">
            <w:r>
              <w:t>11.77</w:t>
            </w:r>
          </w:p>
        </w:tc>
        <w:tc>
          <w:tcPr>
            <w:tcW w:w="854" w:type="dxa"/>
            <w:vAlign w:val="center"/>
          </w:tcPr>
          <w:p w14:paraId="0FD67FA1" w14:textId="77777777" w:rsidR="00DD4298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14:paraId="32EB0ECB" w14:textId="77777777" w:rsidR="00DD4298" w:rsidRDefault="00000000">
            <w:r>
              <w:t>986</w:t>
            </w:r>
          </w:p>
        </w:tc>
        <w:tc>
          <w:tcPr>
            <w:tcW w:w="1330" w:type="dxa"/>
            <w:vAlign w:val="center"/>
          </w:tcPr>
          <w:p w14:paraId="7EA34A46" w14:textId="77777777" w:rsidR="00DD4298" w:rsidRDefault="00000000">
            <w:r>
              <w:t>11606</w:t>
            </w:r>
          </w:p>
        </w:tc>
        <w:tc>
          <w:tcPr>
            <w:tcW w:w="1330" w:type="dxa"/>
            <w:vMerge/>
            <w:vAlign w:val="center"/>
          </w:tcPr>
          <w:p w14:paraId="59655909" w14:textId="77777777" w:rsidR="00DD4298" w:rsidRDefault="00DD4298"/>
        </w:tc>
        <w:tc>
          <w:tcPr>
            <w:tcW w:w="1330" w:type="dxa"/>
            <w:vAlign w:val="center"/>
          </w:tcPr>
          <w:p w14:paraId="2015A6FB" w14:textId="77777777" w:rsidR="00DD4298" w:rsidRDefault="00000000">
            <w:r>
              <w:t>6.619</w:t>
            </w:r>
          </w:p>
        </w:tc>
      </w:tr>
      <w:tr w:rsidR="00DD4298" w14:paraId="58092D87" w14:textId="77777777">
        <w:tc>
          <w:tcPr>
            <w:tcW w:w="7990" w:type="dxa"/>
            <w:gridSpan w:val="6"/>
            <w:vAlign w:val="center"/>
          </w:tcPr>
          <w:p w14:paraId="7E6F81CF" w14:textId="77777777" w:rsidR="00DD4298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16D3D7C4" w14:textId="77777777" w:rsidR="00DD4298" w:rsidRDefault="00000000">
            <w:r>
              <w:t>7.037</w:t>
            </w:r>
          </w:p>
        </w:tc>
      </w:tr>
    </w:tbl>
    <w:p w14:paraId="73247E23" w14:textId="77777777" w:rsidR="00DD4298" w:rsidRDefault="00000000">
      <w:pPr>
        <w:pStyle w:val="1"/>
        <w:widowControl w:val="0"/>
        <w:jc w:val="both"/>
        <w:rPr>
          <w:color w:val="000000"/>
        </w:rPr>
      </w:pPr>
      <w:bookmarkStart w:id="74" w:name="_Toc182987570"/>
      <w:r>
        <w:rPr>
          <w:color w:val="000000"/>
        </w:rPr>
        <w:t>生活热水</w:t>
      </w:r>
      <w:bookmarkEnd w:id="74"/>
    </w:p>
    <w:p w14:paraId="5A080CB5" w14:textId="77777777" w:rsidR="00DD4298" w:rsidRDefault="00000000">
      <w:pPr>
        <w:pStyle w:val="2"/>
        <w:widowControl w:val="0"/>
      </w:pPr>
      <w:bookmarkStart w:id="75" w:name="_Toc182987571"/>
      <w:r>
        <w:t>热水需求</w:t>
      </w:r>
      <w:bookmarkEnd w:id="7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DD4298" w14:paraId="2079D102" w14:textId="77777777">
        <w:tc>
          <w:tcPr>
            <w:tcW w:w="1550" w:type="dxa"/>
            <w:shd w:val="clear" w:color="auto" w:fill="E6E6E6"/>
            <w:vAlign w:val="center"/>
          </w:tcPr>
          <w:p w14:paraId="01DC6FAC" w14:textId="77777777" w:rsidR="00DD4298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0B4CCE4" w14:textId="77777777" w:rsidR="00DD4298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324EB2C" w14:textId="77777777" w:rsidR="00DD4298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A5EC521" w14:textId="77777777" w:rsidR="00DD4298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0BD5AFF" w14:textId="77777777" w:rsidR="00DD4298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4B5895DB" w14:textId="77777777" w:rsidR="00DD4298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DD4298" w14:paraId="2F70ADFE" w14:textId="77777777">
        <w:tc>
          <w:tcPr>
            <w:tcW w:w="1550" w:type="dxa"/>
            <w:vAlign w:val="center"/>
          </w:tcPr>
          <w:p w14:paraId="7C53FECF" w14:textId="77777777" w:rsidR="00DD4298" w:rsidRDefault="00000000">
            <w:r>
              <w:lastRenderedPageBreak/>
              <w:t>办公</w:t>
            </w:r>
          </w:p>
        </w:tc>
        <w:tc>
          <w:tcPr>
            <w:tcW w:w="1550" w:type="dxa"/>
            <w:vAlign w:val="center"/>
          </w:tcPr>
          <w:p w14:paraId="3D63372C" w14:textId="77777777" w:rsidR="00DD4298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22486316" w14:textId="77777777" w:rsidR="00DD4298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4E0DFD23" w14:textId="77777777" w:rsidR="00DD4298" w:rsidRDefault="00000000">
            <w:r>
              <w:t>100</w:t>
            </w:r>
          </w:p>
        </w:tc>
        <w:tc>
          <w:tcPr>
            <w:tcW w:w="1550" w:type="dxa"/>
            <w:vAlign w:val="center"/>
          </w:tcPr>
          <w:p w14:paraId="09B4FFC2" w14:textId="77777777" w:rsidR="00DD4298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7FC4795C" w14:textId="77777777" w:rsidR="00DD4298" w:rsidRDefault="00000000">
            <w:r>
              <w:t>18778</w:t>
            </w:r>
          </w:p>
        </w:tc>
      </w:tr>
      <w:tr w:rsidR="00DD4298" w14:paraId="0846D19B" w14:textId="77777777">
        <w:tc>
          <w:tcPr>
            <w:tcW w:w="7750" w:type="dxa"/>
            <w:gridSpan w:val="5"/>
            <w:vAlign w:val="center"/>
          </w:tcPr>
          <w:p w14:paraId="10CFAE96" w14:textId="77777777" w:rsidR="00DD4298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0A6964A5" w14:textId="77777777" w:rsidR="00DD4298" w:rsidRDefault="00000000">
            <w:r>
              <w:t>18778</w:t>
            </w:r>
          </w:p>
        </w:tc>
      </w:tr>
    </w:tbl>
    <w:p w14:paraId="1FE3DB9C" w14:textId="77777777" w:rsidR="00DD4298" w:rsidRDefault="00000000">
      <w:pPr>
        <w:pStyle w:val="2"/>
        <w:widowControl w:val="0"/>
      </w:pPr>
      <w:bookmarkStart w:id="76" w:name="_Toc182987572"/>
      <w:r>
        <w:t>太阳能集热</w:t>
      </w:r>
      <w:bookmarkEnd w:id="7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DD4298" w14:paraId="3670ABFB" w14:textId="77777777">
        <w:tc>
          <w:tcPr>
            <w:tcW w:w="1115" w:type="dxa"/>
            <w:shd w:val="clear" w:color="auto" w:fill="E6E6E6"/>
            <w:vAlign w:val="center"/>
          </w:tcPr>
          <w:p w14:paraId="036CC146" w14:textId="77777777" w:rsidR="00DD4298" w:rsidRDefault="00000000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E3F467C" w14:textId="77777777" w:rsidR="00DD4298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C7FFBC1" w14:textId="77777777" w:rsidR="00DD4298" w:rsidRDefault="00000000">
            <w:pPr>
              <w:jc w:val="center"/>
            </w:pPr>
            <w:r>
              <w:t>日均辐照量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34EA0CEE" w14:textId="77777777" w:rsidR="00DD4298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1FEDCEE" w14:textId="77777777" w:rsidR="00DD4298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796E6176" w14:textId="77777777" w:rsidR="00DD4298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1A9DE541" w14:textId="77777777" w:rsidR="00DD4298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DD4298" w14:paraId="66899A34" w14:textId="77777777">
        <w:tc>
          <w:tcPr>
            <w:tcW w:w="1115" w:type="dxa"/>
            <w:vAlign w:val="center"/>
          </w:tcPr>
          <w:p w14:paraId="1B828CF5" w14:textId="77777777" w:rsidR="00DD4298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7A66657F" w14:textId="77777777" w:rsidR="00DD4298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550B8D1" w14:textId="77777777" w:rsidR="00DD4298" w:rsidRDefault="00000000">
            <w:r>
              <w:t>16340</w:t>
            </w:r>
          </w:p>
        </w:tc>
        <w:tc>
          <w:tcPr>
            <w:tcW w:w="1307" w:type="dxa"/>
            <w:vAlign w:val="center"/>
          </w:tcPr>
          <w:p w14:paraId="44CEF12F" w14:textId="77777777" w:rsidR="00DD4298" w:rsidRDefault="00000000">
            <w:r>
              <w:t>256</w:t>
            </w:r>
          </w:p>
        </w:tc>
        <w:tc>
          <w:tcPr>
            <w:tcW w:w="956" w:type="dxa"/>
            <w:vAlign w:val="center"/>
          </w:tcPr>
          <w:p w14:paraId="520767F2" w14:textId="77777777" w:rsidR="00DD4298" w:rsidRDefault="00000000">
            <w:r>
              <w:t>0.4</w:t>
            </w:r>
          </w:p>
        </w:tc>
        <w:tc>
          <w:tcPr>
            <w:tcW w:w="1069" w:type="dxa"/>
            <w:vAlign w:val="center"/>
          </w:tcPr>
          <w:p w14:paraId="012BA0E2" w14:textId="77777777" w:rsidR="00DD4298" w:rsidRDefault="00000000">
            <w:r>
              <w:t>0.25</w:t>
            </w:r>
          </w:p>
        </w:tc>
        <w:tc>
          <w:tcPr>
            <w:tcW w:w="1907" w:type="dxa"/>
            <w:vAlign w:val="center"/>
          </w:tcPr>
          <w:p w14:paraId="01C7BC25" w14:textId="77777777" w:rsidR="00DD4298" w:rsidRDefault="00000000">
            <w:r>
              <w:t>0</w:t>
            </w:r>
          </w:p>
        </w:tc>
      </w:tr>
      <w:tr w:rsidR="00DD4298" w14:paraId="0BACE96A" w14:textId="77777777">
        <w:tc>
          <w:tcPr>
            <w:tcW w:w="7417" w:type="dxa"/>
            <w:gridSpan w:val="6"/>
            <w:vAlign w:val="center"/>
          </w:tcPr>
          <w:p w14:paraId="47ED9C29" w14:textId="77777777" w:rsidR="00DD4298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018CA545" w14:textId="77777777" w:rsidR="00DD4298" w:rsidRDefault="00000000">
            <w:r>
              <w:t>0</w:t>
            </w:r>
          </w:p>
        </w:tc>
      </w:tr>
    </w:tbl>
    <w:p w14:paraId="03833478" w14:textId="77777777" w:rsidR="00DD4298" w:rsidRDefault="00000000">
      <w:pPr>
        <w:pStyle w:val="2"/>
        <w:widowControl w:val="0"/>
      </w:pPr>
      <w:bookmarkStart w:id="77" w:name="_Toc182987573"/>
      <w:r>
        <w:t>热水设备</w:t>
      </w:r>
      <w:bookmarkEnd w:id="77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DD4298" w14:paraId="4ACD7033" w14:textId="77777777">
        <w:tc>
          <w:tcPr>
            <w:tcW w:w="1550" w:type="dxa"/>
            <w:shd w:val="clear" w:color="auto" w:fill="E6E6E6"/>
            <w:vAlign w:val="center"/>
          </w:tcPr>
          <w:p w14:paraId="5B809DF8" w14:textId="77777777" w:rsidR="00DD4298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0392864" w14:textId="77777777" w:rsidR="00DD4298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BCF7F0F" w14:textId="77777777" w:rsidR="00DD4298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24A50AB" w14:textId="77777777" w:rsidR="00DD4298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8059161" w14:textId="77777777" w:rsidR="00DD4298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8A7073C" w14:textId="77777777" w:rsidR="00DD4298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DD4298" w14:paraId="601B250F" w14:textId="77777777">
        <w:tc>
          <w:tcPr>
            <w:tcW w:w="1550" w:type="dxa"/>
            <w:vAlign w:val="center"/>
          </w:tcPr>
          <w:p w14:paraId="4656217B" w14:textId="77777777" w:rsidR="00DD4298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14:paraId="714F3410" w14:textId="77777777" w:rsidR="00DD4298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068D357D" w14:textId="77777777" w:rsidR="00DD4298" w:rsidRDefault="00000000">
            <w:r>
              <w:t>18778</w:t>
            </w:r>
          </w:p>
        </w:tc>
        <w:tc>
          <w:tcPr>
            <w:tcW w:w="1550" w:type="dxa"/>
            <w:vAlign w:val="center"/>
          </w:tcPr>
          <w:p w14:paraId="7249B0A2" w14:textId="77777777" w:rsidR="00DD4298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100A27D9" w14:textId="77777777" w:rsidR="00DD4298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70A76002" w14:textId="77777777" w:rsidR="00DD4298" w:rsidRDefault="00000000">
            <w:r>
              <w:t>20864.9</w:t>
            </w:r>
          </w:p>
        </w:tc>
      </w:tr>
      <w:tr w:rsidR="00DD4298" w14:paraId="2438FABE" w14:textId="77777777">
        <w:tc>
          <w:tcPr>
            <w:tcW w:w="1550" w:type="dxa"/>
            <w:vAlign w:val="center"/>
          </w:tcPr>
          <w:p w14:paraId="0C69A5DE" w14:textId="77777777" w:rsidR="00DD4298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4C0CDAF6" w14:textId="77777777" w:rsidR="00DD4298" w:rsidRDefault="00000000">
            <w:r>
              <w:t>热水设备承担的供热量</w:t>
            </w:r>
            <w:r>
              <w:t>=(</w:t>
            </w:r>
            <w:r>
              <w:t>总需求热量－太阳能供热量</w:t>
            </w:r>
            <w:r>
              <w:t>)×</w:t>
            </w:r>
            <w:r>
              <w:t>设备供热比例。</w:t>
            </w:r>
            <w:r>
              <w:br/>
            </w:r>
            <w:r>
              <w:t>耗电量</w:t>
            </w:r>
            <w:r>
              <w:t>=</w:t>
            </w:r>
            <w:r>
              <w:t>供热量</w:t>
            </w:r>
            <w:r>
              <w:t>÷</w:t>
            </w:r>
            <w:r>
              <w:t>效率。</w:t>
            </w:r>
          </w:p>
        </w:tc>
      </w:tr>
    </w:tbl>
    <w:p w14:paraId="38F809AA" w14:textId="77777777" w:rsidR="00DD4298" w:rsidRDefault="00DD4298">
      <w:pPr>
        <w:widowControl w:val="0"/>
        <w:jc w:val="both"/>
        <w:rPr>
          <w:color w:val="000000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DD4298" w14:paraId="55CDEF2D" w14:textId="77777777">
        <w:tc>
          <w:tcPr>
            <w:tcW w:w="3101" w:type="dxa"/>
            <w:shd w:val="clear" w:color="auto" w:fill="E6E6E6"/>
            <w:vAlign w:val="center"/>
          </w:tcPr>
          <w:p w14:paraId="1E9792E8" w14:textId="77777777" w:rsidR="00DD4298" w:rsidRDefault="00000000">
            <w:pPr>
              <w:jc w:val="center"/>
            </w:pPr>
            <w:r>
              <w:t>生活热水电耗合计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7EB8115" w14:textId="77777777" w:rsidR="00DD4298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0C3E250" w14:textId="77777777" w:rsidR="00DD4298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DD4298" w14:paraId="294F92CD" w14:textId="77777777">
        <w:tc>
          <w:tcPr>
            <w:tcW w:w="3101" w:type="dxa"/>
            <w:vAlign w:val="center"/>
          </w:tcPr>
          <w:p w14:paraId="585D8290" w14:textId="77777777" w:rsidR="00DD4298" w:rsidRDefault="00000000">
            <w:r>
              <w:t>20865</w:t>
            </w:r>
          </w:p>
        </w:tc>
        <w:tc>
          <w:tcPr>
            <w:tcW w:w="3101" w:type="dxa"/>
            <w:vAlign w:val="center"/>
          </w:tcPr>
          <w:p w14:paraId="1666B9C3" w14:textId="77777777" w:rsidR="00DD4298" w:rsidRDefault="00000000">
            <w:r>
              <w:t>0.5703</w:t>
            </w:r>
          </w:p>
        </w:tc>
        <w:tc>
          <w:tcPr>
            <w:tcW w:w="3101" w:type="dxa"/>
            <w:vAlign w:val="center"/>
          </w:tcPr>
          <w:p w14:paraId="7DF13372" w14:textId="77777777" w:rsidR="00DD4298" w:rsidRDefault="00000000">
            <w:r>
              <w:t>11.899</w:t>
            </w:r>
          </w:p>
        </w:tc>
      </w:tr>
    </w:tbl>
    <w:p w14:paraId="6CBF9C02" w14:textId="77777777" w:rsidR="00DD4298" w:rsidRDefault="00000000">
      <w:pPr>
        <w:pStyle w:val="1"/>
        <w:widowControl w:val="0"/>
        <w:jc w:val="both"/>
        <w:rPr>
          <w:color w:val="000000"/>
        </w:rPr>
      </w:pPr>
      <w:bookmarkStart w:id="78" w:name="_Toc182987574"/>
      <w:r>
        <w:rPr>
          <w:color w:val="000000"/>
        </w:rPr>
        <w:t>光伏发电</w:t>
      </w:r>
      <w:bookmarkEnd w:id="7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332"/>
        <w:gridCol w:w="2898"/>
        <w:gridCol w:w="2898"/>
      </w:tblGrid>
      <w:tr w:rsidR="00DD4298" w14:paraId="34E9FFD9" w14:textId="77777777">
        <w:tc>
          <w:tcPr>
            <w:tcW w:w="1199" w:type="dxa"/>
            <w:shd w:val="clear" w:color="auto" w:fill="E6E6E6"/>
            <w:vAlign w:val="center"/>
          </w:tcPr>
          <w:p w14:paraId="0DD0FB41" w14:textId="77777777" w:rsidR="00DD4298" w:rsidRDefault="00000000">
            <w:pPr>
              <w:jc w:val="center"/>
            </w:pPr>
            <w:r>
              <w:t>月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543B047" w14:textId="77777777" w:rsidR="00DD4298" w:rsidRDefault="00000000">
            <w:pPr>
              <w:jc w:val="center"/>
            </w:pPr>
            <w:r>
              <w:t>发电量</w:t>
            </w:r>
            <w:r>
              <w:t>(kWh/a)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30CE4818" w14:textId="77777777" w:rsidR="00DD4298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74B09250" w14:textId="77777777" w:rsidR="00DD4298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DD4298" w14:paraId="6C06BF38" w14:textId="77777777">
        <w:tc>
          <w:tcPr>
            <w:tcW w:w="1199" w:type="dxa"/>
            <w:vAlign w:val="center"/>
          </w:tcPr>
          <w:p w14:paraId="1008FA2E" w14:textId="77777777" w:rsidR="00DD4298" w:rsidRDefault="00000000">
            <w:r>
              <w:t>1</w:t>
            </w:r>
          </w:p>
        </w:tc>
        <w:tc>
          <w:tcPr>
            <w:tcW w:w="2331" w:type="dxa"/>
            <w:vAlign w:val="center"/>
          </w:tcPr>
          <w:p w14:paraId="43728217" w14:textId="77777777" w:rsidR="00DD4298" w:rsidRDefault="00000000">
            <w:r>
              <w:t>10400</w:t>
            </w:r>
          </w:p>
        </w:tc>
        <w:tc>
          <w:tcPr>
            <w:tcW w:w="2897" w:type="dxa"/>
            <w:vMerge w:val="restart"/>
            <w:vAlign w:val="center"/>
          </w:tcPr>
          <w:p w14:paraId="1AF57BDB" w14:textId="77777777" w:rsidR="00DD4298" w:rsidRDefault="00000000">
            <w:r>
              <w:t>0.5703</w:t>
            </w:r>
          </w:p>
        </w:tc>
        <w:tc>
          <w:tcPr>
            <w:tcW w:w="2897" w:type="dxa"/>
            <w:vAlign w:val="center"/>
          </w:tcPr>
          <w:p w14:paraId="569D4FAF" w14:textId="77777777" w:rsidR="00DD4298" w:rsidRDefault="00000000">
            <w:r>
              <w:t>5.93112</w:t>
            </w:r>
          </w:p>
        </w:tc>
      </w:tr>
      <w:tr w:rsidR="00DD4298" w14:paraId="7FA30686" w14:textId="77777777">
        <w:tc>
          <w:tcPr>
            <w:tcW w:w="1199" w:type="dxa"/>
            <w:vAlign w:val="center"/>
          </w:tcPr>
          <w:p w14:paraId="59E2AE98" w14:textId="77777777" w:rsidR="00DD4298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6850E2BF" w14:textId="77777777" w:rsidR="00DD4298" w:rsidRDefault="00000000">
            <w:r>
              <w:t>14000</w:t>
            </w:r>
          </w:p>
        </w:tc>
        <w:tc>
          <w:tcPr>
            <w:tcW w:w="2897" w:type="dxa"/>
            <w:vMerge/>
            <w:vAlign w:val="center"/>
          </w:tcPr>
          <w:p w14:paraId="021797F3" w14:textId="77777777" w:rsidR="00DD4298" w:rsidRDefault="00DD4298"/>
        </w:tc>
        <w:tc>
          <w:tcPr>
            <w:tcW w:w="2897" w:type="dxa"/>
            <w:vAlign w:val="center"/>
          </w:tcPr>
          <w:p w14:paraId="5E2D0198" w14:textId="77777777" w:rsidR="00DD4298" w:rsidRDefault="00000000">
            <w:r>
              <w:t>7.9842</w:t>
            </w:r>
          </w:p>
        </w:tc>
      </w:tr>
      <w:tr w:rsidR="00DD4298" w14:paraId="25AA5BD3" w14:textId="77777777">
        <w:tc>
          <w:tcPr>
            <w:tcW w:w="1199" w:type="dxa"/>
            <w:vAlign w:val="center"/>
          </w:tcPr>
          <w:p w14:paraId="2C3E3F83" w14:textId="77777777" w:rsidR="00DD4298" w:rsidRDefault="00000000">
            <w:r>
              <w:t>3</w:t>
            </w:r>
          </w:p>
        </w:tc>
        <w:tc>
          <w:tcPr>
            <w:tcW w:w="2331" w:type="dxa"/>
            <w:vAlign w:val="center"/>
          </w:tcPr>
          <w:p w14:paraId="6B174FBE" w14:textId="77777777" w:rsidR="00DD4298" w:rsidRDefault="00000000">
            <w:r>
              <w:t>16600</w:t>
            </w:r>
          </w:p>
        </w:tc>
        <w:tc>
          <w:tcPr>
            <w:tcW w:w="2897" w:type="dxa"/>
            <w:vMerge/>
            <w:vAlign w:val="center"/>
          </w:tcPr>
          <w:p w14:paraId="785B0CFA" w14:textId="77777777" w:rsidR="00DD4298" w:rsidRDefault="00DD4298"/>
        </w:tc>
        <w:tc>
          <w:tcPr>
            <w:tcW w:w="2897" w:type="dxa"/>
            <w:vAlign w:val="center"/>
          </w:tcPr>
          <w:p w14:paraId="580DD4D2" w14:textId="77777777" w:rsidR="00DD4298" w:rsidRDefault="00000000">
            <w:r>
              <w:t>9.46698</w:t>
            </w:r>
          </w:p>
        </w:tc>
      </w:tr>
      <w:tr w:rsidR="00DD4298" w14:paraId="3D17CA72" w14:textId="77777777">
        <w:tc>
          <w:tcPr>
            <w:tcW w:w="1199" w:type="dxa"/>
            <w:vAlign w:val="center"/>
          </w:tcPr>
          <w:p w14:paraId="139177D6" w14:textId="77777777" w:rsidR="00DD4298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4EAEF979" w14:textId="77777777" w:rsidR="00DD4298" w:rsidRDefault="00000000">
            <w:r>
              <w:t>16860</w:t>
            </w:r>
          </w:p>
        </w:tc>
        <w:tc>
          <w:tcPr>
            <w:tcW w:w="2897" w:type="dxa"/>
            <w:vMerge/>
            <w:vAlign w:val="center"/>
          </w:tcPr>
          <w:p w14:paraId="29A581A8" w14:textId="77777777" w:rsidR="00DD4298" w:rsidRDefault="00DD4298"/>
        </w:tc>
        <w:tc>
          <w:tcPr>
            <w:tcW w:w="2897" w:type="dxa"/>
            <w:vAlign w:val="center"/>
          </w:tcPr>
          <w:p w14:paraId="4D6BD6AF" w14:textId="77777777" w:rsidR="00DD4298" w:rsidRDefault="00000000">
            <w:r>
              <w:t>9.61526</w:t>
            </w:r>
          </w:p>
        </w:tc>
      </w:tr>
      <w:tr w:rsidR="00DD4298" w14:paraId="5D185DD7" w14:textId="77777777">
        <w:tc>
          <w:tcPr>
            <w:tcW w:w="1199" w:type="dxa"/>
            <w:vAlign w:val="center"/>
          </w:tcPr>
          <w:p w14:paraId="54BE4D35" w14:textId="77777777" w:rsidR="00DD4298" w:rsidRDefault="00000000">
            <w:r>
              <w:t>5</w:t>
            </w:r>
          </w:p>
        </w:tc>
        <w:tc>
          <w:tcPr>
            <w:tcW w:w="2331" w:type="dxa"/>
            <w:vAlign w:val="center"/>
          </w:tcPr>
          <w:p w14:paraId="23A4C345" w14:textId="77777777" w:rsidR="00DD4298" w:rsidRDefault="00000000">
            <w:r>
              <w:t>18180</w:t>
            </w:r>
          </w:p>
        </w:tc>
        <w:tc>
          <w:tcPr>
            <w:tcW w:w="2897" w:type="dxa"/>
            <w:vMerge/>
            <w:vAlign w:val="center"/>
          </w:tcPr>
          <w:p w14:paraId="02E3FFD1" w14:textId="77777777" w:rsidR="00DD4298" w:rsidRDefault="00DD4298"/>
        </w:tc>
        <w:tc>
          <w:tcPr>
            <w:tcW w:w="2897" w:type="dxa"/>
            <w:vAlign w:val="center"/>
          </w:tcPr>
          <w:p w14:paraId="7FD9AEEB" w14:textId="77777777" w:rsidR="00DD4298" w:rsidRDefault="00000000">
            <w:r>
              <w:t>10.3681</w:t>
            </w:r>
          </w:p>
        </w:tc>
      </w:tr>
      <w:tr w:rsidR="00DD4298" w14:paraId="595ABE06" w14:textId="77777777">
        <w:tc>
          <w:tcPr>
            <w:tcW w:w="1199" w:type="dxa"/>
            <w:vAlign w:val="center"/>
          </w:tcPr>
          <w:p w14:paraId="0AD4E43D" w14:textId="77777777" w:rsidR="00DD4298" w:rsidRDefault="00000000">
            <w:r>
              <w:t>6</w:t>
            </w:r>
          </w:p>
        </w:tc>
        <w:tc>
          <w:tcPr>
            <w:tcW w:w="2331" w:type="dxa"/>
            <w:vAlign w:val="center"/>
          </w:tcPr>
          <w:p w14:paraId="2444B78D" w14:textId="77777777" w:rsidR="00DD4298" w:rsidRDefault="00000000">
            <w:r>
              <w:t>15470</w:t>
            </w:r>
          </w:p>
        </w:tc>
        <w:tc>
          <w:tcPr>
            <w:tcW w:w="2897" w:type="dxa"/>
            <w:vMerge/>
            <w:vAlign w:val="center"/>
          </w:tcPr>
          <w:p w14:paraId="7B426952" w14:textId="77777777" w:rsidR="00DD4298" w:rsidRDefault="00DD4298"/>
        </w:tc>
        <w:tc>
          <w:tcPr>
            <w:tcW w:w="2897" w:type="dxa"/>
            <w:vAlign w:val="center"/>
          </w:tcPr>
          <w:p w14:paraId="3DCF6B78" w14:textId="77777777" w:rsidR="00DD4298" w:rsidRDefault="00000000">
            <w:r>
              <w:t>8.82254</w:t>
            </w:r>
          </w:p>
        </w:tc>
      </w:tr>
      <w:tr w:rsidR="00DD4298" w14:paraId="3869F7CB" w14:textId="77777777">
        <w:tc>
          <w:tcPr>
            <w:tcW w:w="1199" w:type="dxa"/>
            <w:vAlign w:val="center"/>
          </w:tcPr>
          <w:p w14:paraId="0938C772" w14:textId="77777777" w:rsidR="00DD4298" w:rsidRDefault="00000000">
            <w:r>
              <w:t>7</w:t>
            </w:r>
          </w:p>
        </w:tc>
        <w:tc>
          <w:tcPr>
            <w:tcW w:w="2331" w:type="dxa"/>
            <w:vAlign w:val="center"/>
          </w:tcPr>
          <w:p w14:paraId="62481D07" w14:textId="77777777" w:rsidR="00DD4298" w:rsidRDefault="00000000">
            <w:r>
              <w:t>14180</w:t>
            </w:r>
          </w:p>
        </w:tc>
        <w:tc>
          <w:tcPr>
            <w:tcW w:w="2897" w:type="dxa"/>
            <w:vMerge/>
            <w:vAlign w:val="center"/>
          </w:tcPr>
          <w:p w14:paraId="038E93BA" w14:textId="77777777" w:rsidR="00DD4298" w:rsidRDefault="00DD4298"/>
        </w:tc>
        <w:tc>
          <w:tcPr>
            <w:tcW w:w="2897" w:type="dxa"/>
            <w:vAlign w:val="center"/>
          </w:tcPr>
          <w:p w14:paraId="0FC5F58E" w14:textId="77777777" w:rsidR="00DD4298" w:rsidRDefault="00000000">
            <w:r>
              <w:t>8.08685</w:t>
            </w:r>
          </w:p>
        </w:tc>
      </w:tr>
      <w:tr w:rsidR="00DD4298" w14:paraId="30B12A27" w14:textId="77777777">
        <w:tc>
          <w:tcPr>
            <w:tcW w:w="1199" w:type="dxa"/>
            <w:vAlign w:val="center"/>
          </w:tcPr>
          <w:p w14:paraId="5453EADB" w14:textId="77777777" w:rsidR="00DD4298" w:rsidRDefault="00000000">
            <w:r>
              <w:t>8</w:t>
            </w:r>
          </w:p>
        </w:tc>
        <w:tc>
          <w:tcPr>
            <w:tcW w:w="2331" w:type="dxa"/>
            <w:vAlign w:val="center"/>
          </w:tcPr>
          <w:p w14:paraId="3265B1AB" w14:textId="77777777" w:rsidR="00DD4298" w:rsidRDefault="00000000">
            <w:r>
              <w:t>14790</w:t>
            </w:r>
          </w:p>
        </w:tc>
        <w:tc>
          <w:tcPr>
            <w:tcW w:w="2897" w:type="dxa"/>
            <w:vMerge/>
            <w:vAlign w:val="center"/>
          </w:tcPr>
          <w:p w14:paraId="025DCC5C" w14:textId="77777777" w:rsidR="00DD4298" w:rsidRDefault="00DD4298"/>
        </w:tc>
        <w:tc>
          <w:tcPr>
            <w:tcW w:w="2897" w:type="dxa"/>
            <w:vAlign w:val="center"/>
          </w:tcPr>
          <w:p w14:paraId="637593BA" w14:textId="77777777" w:rsidR="00DD4298" w:rsidRDefault="00000000">
            <w:r>
              <w:t>8.43474</w:t>
            </w:r>
          </w:p>
        </w:tc>
      </w:tr>
      <w:tr w:rsidR="00DD4298" w14:paraId="6C525254" w14:textId="77777777">
        <w:tc>
          <w:tcPr>
            <w:tcW w:w="1199" w:type="dxa"/>
            <w:vAlign w:val="center"/>
          </w:tcPr>
          <w:p w14:paraId="17AAF403" w14:textId="77777777" w:rsidR="00DD4298" w:rsidRDefault="00000000">
            <w:r>
              <w:t>9</w:t>
            </w:r>
          </w:p>
        </w:tc>
        <w:tc>
          <w:tcPr>
            <w:tcW w:w="2331" w:type="dxa"/>
            <w:vAlign w:val="center"/>
          </w:tcPr>
          <w:p w14:paraId="145FC267" w14:textId="77777777" w:rsidR="00DD4298" w:rsidRDefault="00000000">
            <w:r>
              <w:t>15750</w:t>
            </w:r>
          </w:p>
        </w:tc>
        <w:tc>
          <w:tcPr>
            <w:tcW w:w="2897" w:type="dxa"/>
            <w:vMerge/>
            <w:vAlign w:val="center"/>
          </w:tcPr>
          <w:p w14:paraId="38B19C72" w14:textId="77777777" w:rsidR="00DD4298" w:rsidRDefault="00DD4298"/>
        </w:tc>
        <w:tc>
          <w:tcPr>
            <w:tcW w:w="2897" w:type="dxa"/>
            <w:vAlign w:val="center"/>
          </w:tcPr>
          <w:p w14:paraId="10CB8FA4" w14:textId="77777777" w:rsidR="00DD4298" w:rsidRDefault="00000000">
            <w:r>
              <w:t>8.98222</w:t>
            </w:r>
          </w:p>
        </w:tc>
      </w:tr>
      <w:tr w:rsidR="00DD4298" w14:paraId="33A74A0F" w14:textId="77777777">
        <w:tc>
          <w:tcPr>
            <w:tcW w:w="1199" w:type="dxa"/>
            <w:vAlign w:val="center"/>
          </w:tcPr>
          <w:p w14:paraId="2D2D52DC" w14:textId="77777777" w:rsidR="00DD4298" w:rsidRDefault="00000000">
            <w:r>
              <w:t>10</w:t>
            </w:r>
          </w:p>
        </w:tc>
        <w:tc>
          <w:tcPr>
            <w:tcW w:w="2331" w:type="dxa"/>
            <w:vAlign w:val="center"/>
          </w:tcPr>
          <w:p w14:paraId="3ED07C97" w14:textId="77777777" w:rsidR="00DD4298" w:rsidRDefault="00000000">
            <w:r>
              <w:t>0</w:t>
            </w:r>
          </w:p>
        </w:tc>
        <w:tc>
          <w:tcPr>
            <w:tcW w:w="2897" w:type="dxa"/>
            <w:vMerge/>
            <w:vAlign w:val="center"/>
          </w:tcPr>
          <w:p w14:paraId="5F488F4F" w14:textId="77777777" w:rsidR="00DD4298" w:rsidRDefault="00DD4298"/>
        </w:tc>
        <w:tc>
          <w:tcPr>
            <w:tcW w:w="2897" w:type="dxa"/>
            <w:vAlign w:val="center"/>
          </w:tcPr>
          <w:p w14:paraId="7DAEBD76" w14:textId="77777777" w:rsidR="00DD4298" w:rsidRDefault="00000000">
            <w:r>
              <w:t>0</w:t>
            </w:r>
          </w:p>
        </w:tc>
      </w:tr>
      <w:tr w:rsidR="00DD4298" w14:paraId="1F81B60A" w14:textId="77777777">
        <w:tc>
          <w:tcPr>
            <w:tcW w:w="1199" w:type="dxa"/>
            <w:vAlign w:val="center"/>
          </w:tcPr>
          <w:p w14:paraId="33D0F465" w14:textId="77777777" w:rsidR="00DD4298" w:rsidRDefault="00000000">
            <w:r>
              <w:t>11</w:t>
            </w:r>
          </w:p>
        </w:tc>
        <w:tc>
          <w:tcPr>
            <w:tcW w:w="2331" w:type="dxa"/>
            <w:vAlign w:val="center"/>
          </w:tcPr>
          <w:p w14:paraId="723CA373" w14:textId="77777777" w:rsidR="00DD4298" w:rsidRDefault="00000000">
            <w:r>
              <w:t>0</w:t>
            </w:r>
          </w:p>
        </w:tc>
        <w:tc>
          <w:tcPr>
            <w:tcW w:w="2897" w:type="dxa"/>
            <w:vMerge/>
            <w:vAlign w:val="center"/>
          </w:tcPr>
          <w:p w14:paraId="1B576E09" w14:textId="77777777" w:rsidR="00DD4298" w:rsidRDefault="00DD4298"/>
        </w:tc>
        <w:tc>
          <w:tcPr>
            <w:tcW w:w="2897" w:type="dxa"/>
            <w:vAlign w:val="center"/>
          </w:tcPr>
          <w:p w14:paraId="04252178" w14:textId="77777777" w:rsidR="00DD4298" w:rsidRDefault="00000000">
            <w:r>
              <w:t>0</w:t>
            </w:r>
          </w:p>
        </w:tc>
      </w:tr>
      <w:tr w:rsidR="00DD4298" w14:paraId="66223C39" w14:textId="77777777">
        <w:tc>
          <w:tcPr>
            <w:tcW w:w="1199" w:type="dxa"/>
            <w:vAlign w:val="center"/>
          </w:tcPr>
          <w:p w14:paraId="4E314F03" w14:textId="77777777" w:rsidR="00DD4298" w:rsidRDefault="00000000">
            <w:r>
              <w:t>12</w:t>
            </w:r>
          </w:p>
        </w:tc>
        <w:tc>
          <w:tcPr>
            <w:tcW w:w="2331" w:type="dxa"/>
            <w:vAlign w:val="center"/>
          </w:tcPr>
          <w:p w14:paraId="54B0F477" w14:textId="77777777" w:rsidR="00DD4298" w:rsidRDefault="00000000">
            <w:r>
              <w:t>0</w:t>
            </w:r>
          </w:p>
        </w:tc>
        <w:tc>
          <w:tcPr>
            <w:tcW w:w="2897" w:type="dxa"/>
            <w:vMerge/>
            <w:vAlign w:val="center"/>
          </w:tcPr>
          <w:p w14:paraId="239F52EC" w14:textId="77777777" w:rsidR="00DD4298" w:rsidRDefault="00DD4298"/>
        </w:tc>
        <w:tc>
          <w:tcPr>
            <w:tcW w:w="2897" w:type="dxa"/>
            <w:vAlign w:val="center"/>
          </w:tcPr>
          <w:p w14:paraId="323CEB79" w14:textId="77777777" w:rsidR="00DD4298" w:rsidRDefault="00000000">
            <w:r>
              <w:t>0</w:t>
            </w:r>
          </w:p>
        </w:tc>
      </w:tr>
      <w:tr w:rsidR="00DD4298" w14:paraId="504C8EDB" w14:textId="77777777">
        <w:tc>
          <w:tcPr>
            <w:tcW w:w="6427" w:type="dxa"/>
            <w:gridSpan w:val="3"/>
            <w:vAlign w:val="center"/>
          </w:tcPr>
          <w:p w14:paraId="4A6D4A8C" w14:textId="77777777" w:rsidR="00DD4298" w:rsidRDefault="00000000">
            <w:r>
              <w:t>总计</w:t>
            </w:r>
          </w:p>
        </w:tc>
        <w:tc>
          <w:tcPr>
            <w:tcW w:w="2897" w:type="dxa"/>
            <w:vAlign w:val="center"/>
          </w:tcPr>
          <w:p w14:paraId="5DD1AFA7" w14:textId="77777777" w:rsidR="00DD4298" w:rsidRDefault="00000000">
            <w:r>
              <w:t>77.692</w:t>
            </w:r>
          </w:p>
        </w:tc>
      </w:tr>
    </w:tbl>
    <w:p w14:paraId="241144B2" w14:textId="77777777" w:rsidR="00DD4298" w:rsidRDefault="00000000">
      <w:pPr>
        <w:pStyle w:val="1"/>
        <w:widowControl w:val="0"/>
        <w:jc w:val="both"/>
        <w:rPr>
          <w:color w:val="000000"/>
        </w:rPr>
      </w:pPr>
      <w:bookmarkStart w:id="79" w:name="_Toc182987575"/>
      <w:r>
        <w:rPr>
          <w:color w:val="000000"/>
        </w:rPr>
        <w:lastRenderedPageBreak/>
        <w:t>计算结果</w:t>
      </w:r>
      <w:bookmarkEnd w:id="79"/>
    </w:p>
    <w:p w14:paraId="45853209" w14:textId="77777777" w:rsidR="00DD4298" w:rsidRDefault="00000000">
      <w:pPr>
        <w:pStyle w:val="2"/>
        <w:widowControl w:val="0"/>
      </w:pPr>
      <w:bookmarkStart w:id="80" w:name="_Toc182987576"/>
      <w:r>
        <w:t>建材生产运输碳排放</w:t>
      </w:r>
      <w:bookmarkEnd w:id="80"/>
    </w:p>
    <w:p w14:paraId="21DD6727" w14:textId="77777777" w:rsidR="00DD4298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1" w:name="_Toc182987577"/>
      <w:r>
        <w:rPr>
          <w:color w:val="000000"/>
        </w:rPr>
        <w:t>建材生产阶段</w:t>
      </w:r>
      <w:bookmarkEnd w:id="81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DD4298" w14:paraId="042E3C19" w14:textId="77777777">
        <w:tc>
          <w:tcPr>
            <w:tcW w:w="2263" w:type="dxa"/>
            <w:shd w:val="clear" w:color="auto" w:fill="E6E6E6"/>
            <w:vAlign w:val="center"/>
          </w:tcPr>
          <w:p w14:paraId="45CAFB84" w14:textId="77777777" w:rsidR="00DD4298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171FC136" w14:textId="77777777" w:rsidR="00DD4298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43E852" w14:textId="77777777" w:rsidR="00DD4298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345201" w14:textId="77777777" w:rsidR="00DD4298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23ABD65" w14:textId="77777777" w:rsidR="00DD4298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28074AD" w14:textId="77777777" w:rsidR="00DD4298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4508F866" w14:textId="77777777" w:rsidR="00DD4298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DD4298" w14:paraId="13A0A632" w14:textId="77777777">
        <w:tc>
          <w:tcPr>
            <w:tcW w:w="2263" w:type="dxa"/>
            <w:shd w:val="clear" w:color="auto" w:fill="E6E6E6"/>
            <w:vAlign w:val="center"/>
          </w:tcPr>
          <w:p w14:paraId="7CC432CA" w14:textId="77777777" w:rsidR="00DD4298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14:paraId="0DDD79EE" w14:textId="77777777" w:rsidR="00DD4298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049B4D65" w14:textId="77777777" w:rsidR="00DD4298" w:rsidRDefault="00000000">
            <w:pPr>
              <w:jc w:val="right"/>
            </w:pPr>
            <w:r>
              <w:t>290.82</w:t>
            </w:r>
          </w:p>
        </w:tc>
        <w:tc>
          <w:tcPr>
            <w:tcW w:w="1131" w:type="dxa"/>
            <w:vAlign w:val="center"/>
          </w:tcPr>
          <w:p w14:paraId="54F4DC6E" w14:textId="77777777" w:rsidR="00DD4298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0B93F67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DC22B48" w14:textId="77777777" w:rsidR="00DD4298" w:rsidRDefault="00000000">
            <w:pPr>
              <w:jc w:val="right"/>
            </w:pPr>
            <w:r>
              <w:t>340</w:t>
            </w:r>
          </w:p>
        </w:tc>
        <w:tc>
          <w:tcPr>
            <w:tcW w:w="1239" w:type="dxa"/>
            <w:vAlign w:val="center"/>
          </w:tcPr>
          <w:p w14:paraId="4D035354" w14:textId="77777777" w:rsidR="00DD4298" w:rsidRDefault="00000000">
            <w:pPr>
              <w:jc w:val="right"/>
            </w:pPr>
            <w:r>
              <w:t>98.879</w:t>
            </w:r>
          </w:p>
        </w:tc>
      </w:tr>
      <w:tr w:rsidR="00DD4298" w14:paraId="413E587F" w14:textId="77777777">
        <w:tc>
          <w:tcPr>
            <w:tcW w:w="2263" w:type="dxa"/>
            <w:shd w:val="clear" w:color="auto" w:fill="E6E6E6"/>
            <w:vAlign w:val="center"/>
          </w:tcPr>
          <w:p w14:paraId="15147620" w14:textId="77777777" w:rsidR="00DD4298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14:paraId="4D0478AD" w14:textId="77777777" w:rsidR="00DD4298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3F965087" w14:textId="77777777" w:rsidR="00DD4298" w:rsidRDefault="00000000">
            <w:pPr>
              <w:jc w:val="right"/>
            </w:pPr>
            <w:r>
              <w:t>211.25</w:t>
            </w:r>
          </w:p>
        </w:tc>
        <w:tc>
          <w:tcPr>
            <w:tcW w:w="1131" w:type="dxa"/>
            <w:vAlign w:val="center"/>
          </w:tcPr>
          <w:p w14:paraId="049C100E" w14:textId="77777777" w:rsidR="00DD4298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220A7B9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9CF5EB6" w14:textId="77777777" w:rsidR="00DD4298" w:rsidRDefault="00000000">
            <w:pPr>
              <w:jc w:val="right"/>
            </w:pPr>
            <w:r>
              <w:t>2340</w:t>
            </w:r>
          </w:p>
        </w:tc>
        <w:tc>
          <w:tcPr>
            <w:tcW w:w="1239" w:type="dxa"/>
            <w:vAlign w:val="center"/>
          </w:tcPr>
          <w:p w14:paraId="53716BB8" w14:textId="77777777" w:rsidR="00DD4298" w:rsidRDefault="00000000">
            <w:pPr>
              <w:jc w:val="right"/>
            </w:pPr>
            <w:r>
              <w:t>494.325</w:t>
            </w:r>
          </w:p>
        </w:tc>
      </w:tr>
      <w:tr w:rsidR="00DD4298" w14:paraId="4CF884E9" w14:textId="77777777">
        <w:tc>
          <w:tcPr>
            <w:tcW w:w="2263" w:type="dxa"/>
            <w:shd w:val="clear" w:color="auto" w:fill="E6E6E6"/>
            <w:vAlign w:val="center"/>
          </w:tcPr>
          <w:p w14:paraId="0FD5D422" w14:textId="77777777" w:rsidR="00DD4298" w:rsidRDefault="00000000">
            <w:r>
              <w:t>型钢</w:t>
            </w:r>
          </w:p>
        </w:tc>
        <w:tc>
          <w:tcPr>
            <w:tcW w:w="696" w:type="dxa"/>
            <w:vAlign w:val="center"/>
          </w:tcPr>
          <w:p w14:paraId="1937E795" w14:textId="77777777" w:rsidR="00DD4298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10BC00B2" w14:textId="77777777" w:rsidR="00DD4298" w:rsidRDefault="00000000">
            <w:pPr>
              <w:jc w:val="right"/>
            </w:pPr>
            <w:r>
              <w:t>24.69</w:t>
            </w:r>
          </w:p>
        </w:tc>
        <w:tc>
          <w:tcPr>
            <w:tcW w:w="1131" w:type="dxa"/>
            <w:vAlign w:val="center"/>
          </w:tcPr>
          <w:p w14:paraId="17735DAC" w14:textId="77777777" w:rsidR="00DD4298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FDD3B05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52DF6C0" w14:textId="77777777" w:rsidR="00DD4298" w:rsidRDefault="00000000">
            <w:pPr>
              <w:jc w:val="right"/>
            </w:pPr>
            <w:r>
              <w:t>2365</w:t>
            </w:r>
          </w:p>
        </w:tc>
        <w:tc>
          <w:tcPr>
            <w:tcW w:w="1239" w:type="dxa"/>
            <w:vAlign w:val="center"/>
          </w:tcPr>
          <w:p w14:paraId="6F5FE59C" w14:textId="77777777" w:rsidR="00DD4298" w:rsidRDefault="00000000">
            <w:pPr>
              <w:jc w:val="right"/>
            </w:pPr>
            <w:r>
              <w:t>58.392</w:t>
            </w:r>
          </w:p>
        </w:tc>
      </w:tr>
      <w:tr w:rsidR="00DD4298" w14:paraId="1F18EE4E" w14:textId="77777777">
        <w:tc>
          <w:tcPr>
            <w:tcW w:w="2263" w:type="dxa"/>
            <w:shd w:val="clear" w:color="auto" w:fill="E6E6E6"/>
            <w:vAlign w:val="center"/>
          </w:tcPr>
          <w:p w14:paraId="750FC691" w14:textId="77777777" w:rsidR="00DD4298" w:rsidRDefault="00000000">
            <w:r>
              <w:t>粉煤灰硅酸盐水泥</w:t>
            </w:r>
            <w:r>
              <w:t>P·F 32.5MPa</w:t>
            </w:r>
          </w:p>
        </w:tc>
        <w:tc>
          <w:tcPr>
            <w:tcW w:w="696" w:type="dxa"/>
            <w:vAlign w:val="center"/>
          </w:tcPr>
          <w:p w14:paraId="7941A667" w14:textId="77777777" w:rsidR="00DD4298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6699B5D3" w14:textId="77777777" w:rsidR="00DD4298" w:rsidRDefault="00000000">
            <w:pPr>
              <w:jc w:val="right"/>
            </w:pPr>
            <w:r>
              <w:t>93.28</w:t>
            </w:r>
          </w:p>
        </w:tc>
        <w:tc>
          <w:tcPr>
            <w:tcW w:w="1131" w:type="dxa"/>
            <w:vAlign w:val="center"/>
          </w:tcPr>
          <w:p w14:paraId="31E15BF6" w14:textId="77777777" w:rsidR="00DD4298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D91ACF5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8A4FC82" w14:textId="77777777" w:rsidR="00DD4298" w:rsidRDefault="00000000">
            <w:pPr>
              <w:jc w:val="right"/>
            </w:pPr>
            <w:r>
              <w:t>631</w:t>
            </w:r>
          </w:p>
        </w:tc>
        <w:tc>
          <w:tcPr>
            <w:tcW w:w="1239" w:type="dxa"/>
            <w:vAlign w:val="center"/>
          </w:tcPr>
          <w:p w14:paraId="7C77E855" w14:textId="77777777" w:rsidR="00DD4298" w:rsidRDefault="00000000">
            <w:pPr>
              <w:jc w:val="right"/>
            </w:pPr>
            <w:r>
              <w:t>58.860</w:t>
            </w:r>
          </w:p>
        </w:tc>
      </w:tr>
      <w:tr w:rsidR="00DD4298" w14:paraId="4BBD5088" w14:textId="77777777">
        <w:tc>
          <w:tcPr>
            <w:tcW w:w="2263" w:type="dxa"/>
            <w:shd w:val="clear" w:color="auto" w:fill="E6E6E6"/>
            <w:vAlign w:val="center"/>
          </w:tcPr>
          <w:p w14:paraId="1A7AEFB1" w14:textId="77777777" w:rsidR="00DD4298" w:rsidRDefault="00000000">
            <w:r>
              <w:t>灰泥抹灰秸秆楼板</w:t>
            </w:r>
          </w:p>
        </w:tc>
        <w:tc>
          <w:tcPr>
            <w:tcW w:w="696" w:type="dxa"/>
            <w:vAlign w:val="center"/>
          </w:tcPr>
          <w:p w14:paraId="794A2C78" w14:textId="77777777" w:rsidR="00DD4298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2D98E943" w14:textId="77777777" w:rsidR="00DD4298" w:rsidRDefault="00000000">
            <w:pPr>
              <w:jc w:val="right"/>
            </w:pPr>
            <w:r>
              <w:t>57.61</w:t>
            </w:r>
          </w:p>
        </w:tc>
        <w:tc>
          <w:tcPr>
            <w:tcW w:w="1131" w:type="dxa"/>
            <w:vAlign w:val="center"/>
          </w:tcPr>
          <w:p w14:paraId="5E3977F2" w14:textId="77777777" w:rsidR="00DD4298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DBB5920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7571523" w14:textId="77777777" w:rsidR="00DD4298" w:rsidRDefault="00000000">
            <w:pPr>
              <w:jc w:val="right"/>
            </w:pPr>
            <w:r>
              <w:t>487</w:t>
            </w:r>
          </w:p>
        </w:tc>
        <w:tc>
          <w:tcPr>
            <w:tcW w:w="1239" w:type="dxa"/>
            <w:vAlign w:val="center"/>
          </w:tcPr>
          <w:p w14:paraId="62D2CADC" w14:textId="77777777" w:rsidR="00DD4298" w:rsidRDefault="00000000">
            <w:pPr>
              <w:jc w:val="right"/>
            </w:pPr>
            <w:r>
              <w:t>28.056</w:t>
            </w:r>
          </w:p>
        </w:tc>
      </w:tr>
      <w:tr w:rsidR="00DD4298" w14:paraId="5AD88C6D" w14:textId="77777777">
        <w:tc>
          <w:tcPr>
            <w:tcW w:w="2263" w:type="dxa"/>
            <w:shd w:val="clear" w:color="auto" w:fill="E6E6E6"/>
            <w:vAlign w:val="center"/>
          </w:tcPr>
          <w:p w14:paraId="38C75FDA" w14:textId="77777777" w:rsidR="00DD4298" w:rsidRDefault="00000000">
            <w:r>
              <w:t>灰泥抹灰秸秆墙</w:t>
            </w:r>
          </w:p>
        </w:tc>
        <w:tc>
          <w:tcPr>
            <w:tcW w:w="696" w:type="dxa"/>
            <w:vAlign w:val="center"/>
          </w:tcPr>
          <w:p w14:paraId="53B4FDFE" w14:textId="77777777" w:rsidR="00DD4298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6180E445" w14:textId="77777777" w:rsidR="00DD4298" w:rsidRDefault="00000000">
            <w:pPr>
              <w:jc w:val="right"/>
            </w:pPr>
            <w:r>
              <w:t>54.87</w:t>
            </w:r>
          </w:p>
        </w:tc>
        <w:tc>
          <w:tcPr>
            <w:tcW w:w="1131" w:type="dxa"/>
            <w:vAlign w:val="center"/>
          </w:tcPr>
          <w:p w14:paraId="28C21398" w14:textId="77777777" w:rsidR="00DD4298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876709B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2CAC19A" w14:textId="77777777" w:rsidR="00DD4298" w:rsidRDefault="00000000">
            <w:pPr>
              <w:jc w:val="right"/>
            </w:pPr>
            <w:r>
              <w:t>487</w:t>
            </w:r>
          </w:p>
        </w:tc>
        <w:tc>
          <w:tcPr>
            <w:tcW w:w="1239" w:type="dxa"/>
            <w:vAlign w:val="center"/>
          </w:tcPr>
          <w:p w14:paraId="2771FBE0" w14:textId="77777777" w:rsidR="00DD4298" w:rsidRDefault="00000000">
            <w:pPr>
              <w:jc w:val="right"/>
            </w:pPr>
            <w:r>
              <w:t>26.722</w:t>
            </w:r>
          </w:p>
        </w:tc>
      </w:tr>
      <w:tr w:rsidR="00DD4298" w14:paraId="15BBFE37" w14:textId="77777777">
        <w:tc>
          <w:tcPr>
            <w:tcW w:w="2263" w:type="dxa"/>
            <w:shd w:val="clear" w:color="auto" w:fill="E6E6E6"/>
            <w:vAlign w:val="center"/>
          </w:tcPr>
          <w:p w14:paraId="40901973" w14:textId="77777777" w:rsidR="00DD4298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14:paraId="732D212C" w14:textId="77777777" w:rsidR="00DD4298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255E915E" w14:textId="77777777" w:rsidR="00DD4298" w:rsidRDefault="00000000">
            <w:pPr>
              <w:jc w:val="right"/>
            </w:pPr>
            <w:r>
              <w:t>639.25</w:t>
            </w:r>
          </w:p>
        </w:tc>
        <w:tc>
          <w:tcPr>
            <w:tcW w:w="1131" w:type="dxa"/>
            <w:vAlign w:val="center"/>
          </w:tcPr>
          <w:p w14:paraId="37FB8AB5" w14:textId="77777777" w:rsidR="00DD4298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8050723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3EFAB33" w14:textId="77777777" w:rsidR="00DD4298" w:rsidRDefault="00000000">
            <w:pPr>
              <w:jc w:val="right"/>
            </w:pPr>
            <w:r>
              <w:t>370</w:t>
            </w:r>
          </w:p>
        </w:tc>
        <w:tc>
          <w:tcPr>
            <w:tcW w:w="1239" w:type="dxa"/>
            <w:vAlign w:val="center"/>
          </w:tcPr>
          <w:p w14:paraId="1C878312" w14:textId="77777777" w:rsidR="00DD4298" w:rsidRDefault="00000000">
            <w:pPr>
              <w:jc w:val="right"/>
            </w:pPr>
            <w:r>
              <w:t>236.523</w:t>
            </w:r>
          </w:p>
        </w:tc>
      </w:tr>
      <w:tr w:rsidR="00DD4298" w14:paraId="0B7F747D" w14:textId="77777777">
        <w:tc>
          <w:tcPr>
            <w:tcW w:w="2263" w:type="dxa"/>
            <w:shd w:val="clear" w:color="auto" w:fill="E6E6E6"/>
            <w:vAlign w:val="center"/>
          </w:tcPr>
          <w:p w14:paraId="6814520E" w14:textId="77777777" w:rsidR="00DD4298" w:rsidRDefault="00000000">
            <w:r>
              <w:t>砂</w:t>
            </w:r>
          </w:p>
        </w:tc>
        <w:tc>
          <w:tcPr>
            <w:tcW w:w="696" w:type="dxa"/>
            <w:vAlign w:val="center"/>
          </w:tcPr>
          <w:p w14:paraId="6E9CC743" w14:textId="77777777" w:rsidR="00DD4298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0F954FED" w14:textId="77777777" w:rsidR="00DD4298" w:rsidRDefault="00000000">
            <w:pPr>
              <w:jc w:val="right"/>
            </w:pPr>
            <w:r>
              <w:t>57.61</w:t>
            </w:r>
          </w:p>
        </w:tc>
        <w:tc>
          <w:tcPr>
            <w:tcW w:w="1131" w:type="dxa"/>
            <w:vAlign w:val="center"/>
          </w:tcPr>
          <w:p w14:paraId="6E27F0DD" w14:textId="77777777" w:rsidR="00DD4298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D505037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D220042" w14:textId="77777777" w:rsidR="00DD4298" w:rsidRDefault="00000000">
            <w:pPr>
              <w:jc w:val="right"/>
            </w:pPr>
            <w:r>
              <w:t>3</w:t>
            </w:r>
          </w:p>
        </w:tc>
        <w:tc>
          <w:tcPr>
            <w:tcW w:w="1239" w:type="dxa"/>
            <w:vAlign w:val="center"/>
          </w:tcPr>
          <w:p w14:paraId="7C70B93E" w14:textId="77777777" w:rsidR="00DD4298" w:rsidRDefault="00000000">
            <w:pPr>
              <w:jc w:val="right"/>
            </w:pPr>
            <w:r>
              <w:t>0.173</w:t>
            </w:r>
          </w:p>
        </w:tc>
      </w:tr>
      <w:tr w:rsidR="00DD4298" w14:paraId="2F4A0FA7" w14:textId="77777777">
        <w:tc>
          <w:tcPr>
            <w:tcW w:w="2263" w:type="dxa"/>
            <w:shd w:val="clear" w:color="auto" w:fill="E6E6E6"/>
            <w:vAlign w:val="center"/>
          </w:tcPr>
          <w:p w14:paraId="33A4A7B8" w14:textId="77777777" w:rsidR="00DD4298" w:rsidRDefault="00000000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696" w:type="dxa"/>
            <w:vAlign w:val="center"/>
          </w:tcPr>
          <w:p w14:paraId="4EC2FC2F" w14:textId="77777777" w:rsidR="00DD4298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295175B6" w14:textId="77777777" w:rsidR="00DD4298" w:rsidRDefault="00000000">
            <w:pPr>
              <w:jc w:val="right"/>
            </w:pPr>
            <w:r>
              <w:t>194.51</w:t>
            </w:r>
          </w:p>
        </w:tc>
        <w:tc>
          <w:tcPr>
            <w:tcW w:w="1131" w:type="dxa"/>
            <w:vAlign w:val="center"/>
          </w:tcPr>
          <w:p w14:paraId="351D8A67" w14:textId="77777777" w:rsidR="00DD4298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9536F9A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0ED4D26" w14:textId="77777777" w:rsidR="00DD4298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4AB57B5A" w14:textId="77777777" w:rsidR="00DD4298" w:rsidRDefault="00000000">
            <w:pPr>
              <w:jc w:val="right"/>
            </w:pPr>
            <w:r>
              <w:t>103.868</w:t>
            </w:r>
          </w:p>
        </w:tc>
      </w:tr>
      <w:tr w:rsidR="00DD4298" w14:paraId="7CE2064A" w14:textId="77777777">
        <w:tc>
          <w:tcPr>
            <w:tcW w:w="2263" w:type="dxa"/>
            <w:shd w:val="clear" w:color="auto" w:fill="E6E6E6"/>
            <w:vAlign w:val="center"/>
          </w:tcPr>
          <w:p w14:paraId="474738FB" w14:textId="77777777" w:rsidR="00DD4298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696" w:type="dxa"/>
            <w:vAlign w:val="center"/>
          </w:tcPr>
          <w:p w14:paraId="1261E1AF" w14:textId="77777777" w:rsidR="00DD4298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501BAAA6" w14:textId="77777777" w:rsidR="00DD4298" w:rsidRDefault="00000000">
            <w:pPr>
              <w:jc w:val="right"/>
            </w:pPr>
            <w:r>
              <w:t>65.04</w:t>
            </w:r>
          </w:p>
        </w:tc>
        <w:tc>
          <w:tcPr>
            <w:tcW w:w="1131" w:type="dxa"/>
            <w:vAlign w:val="center"/>
          </w:tcPr>
          <w:p w14:paraId="506E855C" w14:textId="77777777" w:rsidR="00DD4298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AFEF935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2AB3779" w14:textId="77777777" w:rsidR="00DD4298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5D7C1943" w14:textId="77777777" w:rsidR="00DD4298" w:rsidRDefault="00000000">
            <w:pPr>
              <w:jc w:val="right"/>
            </w:pPr>
            <w:r>
              <w:t>34.731</w:t>
            </w:r>
          </w:p>
        </w:tc>
      </w:tr>
      <w:tr w:rsidR="00DD4298" w14:paraId="7B6D996C" w14:textId="77777777">
        <w:tc>
          <w:tcPr>
            <w:tcW w:w="2263" w:type="dxa"/>
            <w:shd w:val="clear" w:color="auto" w:fill="E6E6E6"/>
            <w:vAlign w:val="center"/>
          </w:tcPr>
          <w:p w14:paraId="061834C1" w14:textId="77777777" w:rsidR="00DD4298" w:rsidRDefault="00000000">
            <w:r>
              <w:t>砖</w:t>
            </w:r>
          </w:p>
        </w:tc>
        <w:tc>
          <w:tcPr>
            <w:tcW w:w="696" w:type="dxa"/>
            <w:vAlign w:val="center"/>
          </w:tcPr>
          <w:p w14:paraId="69AC8AEE" w14:textId="77777777" w:rsidR="00DD4298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1B5ABCDB" w14:textId="77777777" w:rsidR="00DD4298" w:rsidRDefault="00000000">
            <w:pPr>
              <w:jc w:val="right"/>
            </w:pPr>
            <w:r>
              <w:t>411.54</w:t>
            </w:r>
          </w:p>
        </w:tc>
        <w:tc>
          <w:tcPr>
            <w:tcW w:w="1131" w:type="dxa"/>
            <w:vAlign w:val="center"/>
          </w:tcPr>
          <w:p w14:paraId="030BE2B9" w14:textId="77777777" w:rsidR="00DD4298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A05796B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F0FF024" w14:textId="77777777" w:rsidR="00DD4298" w:rsidRDefault="00000000">
            <w:pPr>
              <w:jc w:val="right"/>
            </w:pPr>
            <w:r>
              <w:t>336</w:t>
            </w:r>
          </w:p>
        </w:tc>
        <w:tc>
          <w:tcPr>
            <w:tcW w:w="1239" w:type="dxa"/>
            <w:vAlign w:val="center"/>
          </w:tcPr>
          <w:p w14:paraId="617C5FA1" w14:textId="77777777" w:rsidR="00DD4298" w:rsidRDefault="00000000">
            <w:pPr>
              <w:jc w:val="right"/>
            </w:pPr>
            <w:r>
              <w:t>138.277</w:t>
            </w:r>
          </w:p>
        </w:tc>
      </w:tr>
      <w:tr w:rsidR="00DD4298" w14:paraId="5902D497" w14:textId="77777777">
        <w:tc>
          <w:tcPr>
            <w:tcW w:w="2263" w:type="dxa"/>
            <w:shd w:val="clear" w:color="auto" w:fill="E6E6E6"/>
            <w:vAlign w:val="center"/>
          </w:tcPr>
          <w:p w14:paraId="36A3C0B1" w14:textId="77777777" w:rsidR="00DD4298" w:rsidRDefault="00000000">
            <w:r>
              <w:t>70</w:t>
            </w:r>
            <w:r>
              <w:t>系列内平开下悬铝合金窗</w:t>
            </w:r>
            <w:r>
              <w:t>[5Low-E+12A+5+12A+5]</w:t>
            </w:r>
          </w:p>
        </w:tc>
        <w:tc>
          <w:tcPr>
            <w:tcW w:w="696" w:type="dxa"/>
            <w:vAlign w:val="center"/>
          </w:tcPr>
          <w:p w14:paraId="432414E7" w14:textId="77777777" w:rsidR="00DD4298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5A42AA26" w14:textId="77777777" w:rsidR="00DD4298" w:rsidRDefault="00000000">
            <w:pPr>
              <w:jc w:val="right"/>
            </w:pPr>
            <w:r>
              <w:t>262.08</w:t>
            </w:r>
          </w:p>
        </w:tc>
        <w:tc>
          <w:tcPr>
            <w:tcW w:w="1131" w:type="dxa"/>
            <w:vAlign w:val="center"/>
          </w:tcPr>
          <w:p w14:paraId="4A86518A" w14:textId="77777777" w:rsidR="00DD4298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DF2FDE4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E02D6BE" w14:textId="77777777" w:rsidR="00DD4298" w:rsidRDefault="0000000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1DF4F25E" w14:textId="77777777" w:rsidR="00DD4298" w:rsidRDefault="00000000">
            <w:pPr>
              <w:jc w:val="right"/>
            </w:pPr>
            <w:r>
              <w:t>33.939</w:t>
            </w:r>
          </w:p>
        </w:tc>
      </w:tr>
      <w:tr w:rsidR="00DD4298" w14:paraId="6297B318" w14:textId="77777777">
        <w:tc>
          <w:tcPr>
            <w:tcW w:w="2263" w:type="dxa"/>
            <w:shd w:val="clear" w:color="auto" w:fill="E6E6E6"/>
            <w:vAlign w:val="center"/>
          </w:tcPr>
          <w:p w14:paraId="5CA299E4" w14:textId="77777777" w:rsidR="00DD4298" w:rsidRDefault="00000000">
            <w:r>
              <w:t>保温门（多功能门）</w:t>
            </w:r>
          </w:p>
        </w:tc>
        <w:tc>
          <w:tcPr>
            <w:tcW w:w="696" w:type="dxa"/>
            <w:vAlign w:val="center"/>
          </w:tcPr>
          <w:p w14:paraId="64F6B564" w14:textId="77777777" w:rsidR="00DD4298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679996F1" w14:textId="77777777" w:rsidR="00DD4298" w:rsidRDefault="00000000">
            <w:pPr>
              <w:jc w:val="right"/>
            </w:pPr>
            <w:r>
              <w:t>8.40</w:t>
            </w:r>
          </w:p>
        </w:tc>
        <w:tc>
          <w:tcPr>
            <w:tcW w:w="1131" w:type="dxa"/>
            <w:vAlign w:val="center"/>
          </w:tcPr>
          <w:p w14:paraId="0A407EAF" w14:textId="77777777" w:rsidR="00DD4298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748BEF6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CD2D6D4" w14:textId="77777777" w:rsidR="00DD4298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6F887FB2" w14:textId="77777777" w:rsidR="00DD4298" w:rsidRDefault="00000000">
            <w:pPr>
              <w:jc w:val="right"/>
            </w:pPr>
            <w:r>
              <w:t>0.406</w:t>
            </w:r>
          </w:p>
        </w:tc>
      </w:tr>
      <w:tr w:rsidR="00DD4298" w14:paraId="6BDFB94D" w14:textId="77777777">
        <w:tc>
          <w:tcPr>
            <w:tcW w:w="2263" w:type="dxa"/>
            <w:shd w:val="clear" w:color="auto" w:fill="E6E6E6"/>
            <w:vAlign w:val="center"/>
          </w:tcPr>
          <w:p w14:paraId="70BE7B0E" w14:textId="77777777" w:rsidR="00DD4298" w:rsidRDefault="00000000">
            <w:r>
              <w:t>内门</w:t>
            </w:r>
          </w:p>
        </w:tc>
        <w:tc>
          <w:tcPr>
            <w:tcW w:w="696" w:type="dxa"/>
            <w:vAlign w:val="center"/>
          </w:tcPr>
          <w:p w14:paraId="5683B209" w14:textId="77777777" w:rsidR="00DD4298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1551D71E" w14:textId="77777777" w:rsidR="00DD4298" w:rsidRDefault="00000000">
            <w:pPr>
              <w:jc w:val="right"/>
            </w:pPr>
            <w:r>
              <w:t>21.00</w:t>
            </w:r>
          </w:p>
        </w:tc>
        <w:tc>
          <w:tcPr>
            <w:tcW w:w="1131" w:type="dxa"/>
            <w:vAlign w:val="center"/>
          </w:tcPr>
          <w:p w14:paraId="7FB65730" w14:textId="77777777" w:rsidR="00DD4298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13BBC9C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BBF5D00" w14:textId="77777777" w:rsidR="00DD4298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375FA8E9" w14:textId="77777777" w:rsidR="00DD4298" w:rsidRDefault="00000000">
            <w:pPr>
              <w:jc w:val="right"/>
            </w:pPr>
            <w:r>
              <w:t>1.014</w:t>
            </w:r>
          </w:p>
        </w:tc>
      </w:tr>
      <w:tr w:rsidR="00DD4298" w14:paraId="4B74414C" w14:textId="77777777">
        <w:tc>
          <w:tcPr>
            <w:tcW w:w="2263" w:type="dxa"/>
            <w:shd w:val="clear" w:color="auto" w:fill="E6E6E6"/>
            <w:vAlign w:val="center"/>
          </w:tcPr>
          <w:p w14:paraId="00D4A3D5" w14:textId="77777777" w:rsidR="00DD4298" w:rsidRDefault="00000000">
            <w:r>
              <w:t>陶瓷</w:t>
            </w:r>
          </w:p>
        </w:tc>
        <w:tc>
          <w:tcPr>
            <w:tcW w:w="696" w:type="dxa"/>
            <w:vAlign w:val="center"/>
          </w:tcPr>
          <w:p w14:paraId="789DC25F" w14:textId="77777777" w:rsidR="00DD4298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5736A5DB" w14:textId="77777777" w:rsidR="00DD4298" w:rsidRDefault="00000000">
            <w:pPr>
              <w:jc w:val="right"/>
            </w:pPr>
            <w:r>
              <w:t>93.28</w:t>
            </w:r>
          </w:p>
        </w:tc>
        <w:tc>
          <w:tcPr>
            <w:tcW w:w="1131" w:type="dxa"/>
            <w:vAlign w:val="center"/>
          </w:tcPr>
          <w:p w14:paraId="6685A4CA" w14:textId="77777777" w:rsidR="00DD4298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00FB83E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61BFAB6" w14:textId="77777777" w:rsidR="00DD4298" w:rsidRDefault="00000000">
            <w:pPr>
              <w:jc w:val="right"/>
            </w:pPr>
            <w:r>
              <w:t>19.5</w:t>
            </w:r>
          </w:p>
        </w:tc>
        <w:tc>
          <w:tcPr>
            <w:tcW w:w="1239" w:type="dxa"/>
            <w:vAlign w:val="center"/>
          </w:tcPr>
          <w:p w14:paraId="5A6E104D" w14:textId="77777777" w:rsidR="00DD4298" w:rsidRDefault="00000000">
            <w:pPr>
              <w:jc w:val="right"/>
            </w:pPr>
            <w:r>
              <w:t>1.819</w:t>
            </w:r>
          </w:p>
        </w:tc>
      </w:tr>
      <w:tr w:rsidR="00DD4298" w14:paraId="427B4DB8" w14:textId="77777777">
        <w:tc>
          <w:tcPr>
            <w:tcW w:w="2263" w:type="dxa"/>
            <w:shd w:val="clear" w:color="auto" w:fill="E6E6E6"/>
            <w:vAlign w:val="center"/>
          </w:tcPr>
          <w:p w14:paraId="45F9ECF5" w14:textId="77777777" w:rsidR="00DD4298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14:paraId="20043F82" w14:textId="77777777" w:rsidR="00DD4298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5E052329" w14:textId="77777777" w:rsidR="00DD4298" w:rsidRDefault="00000000">
            <w:pPr>
              <w:jc w:val="right"/>
            </w:pPr>
            <w:r>
              <w:t>13.72</w:t>
            </w:r>
          </w:p>
        </w:tc>
        <w:tc>
          <w:tcPr>
            <w:tcW w:w="1131" w:type="dxa"/>
            <w:vAlign w:val="center"/>
          </w:tcPr>
          <w:p w14:paraId="0622B9EF" w14:textId="77777777" w:rsidR="00DD4298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D43B7B9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9EC335D" w14:textId="77777777" w:rsidR="00DD4298" w:rsidRDefault="00000000">
            <w:pPr>
              <w:jc w:val="right"/>
            </w:pPr>
            <w:r>
              <w:t>6550</w:t>
            </w:r>
          </w:p>
        </w:tc>
        <w:tc>
          <w:tcPr>
            <w:tcW w:w="1239" w:type="dxa"/>
            <w:vAlign w:val="center"/>
          </w:tcPr>
          <w:p w14:paraId="657B33B3" w14:textId="77777777" w:rsidR="00DD4298" w:rsidRDefault="00000000">
            <w:pPr>
              <w:jc w:val="right"/>
            </w:pPr>
            <w:r>
              <w:t>89.866</w:t>
            </w:r>
          </w:p>
        </w:tc>
      </w:tr>
      <w:tr w:rsidR="00DD4298" w14:paraId="70A9635D" w14:textId="77777777">
        <w:tc>
          <w:tcPr>
            <w:tcW w:w="2263" w:type="dxa"/>
            <w:shd w:val="clear" w:color="auto" w:fill="E6E6E6"/>
            <w:vAlign w:val="center"/>
          </w:tcPr>
          <w:p w14:paraId="0F6150B5" w14:textId="77777777" w:rsidR="00DD4298" w:rsidRDefault="00000000">
            <w:r>
              <w:t>电缆</w:t>
            </w:r>
          </w:p>
        </w:tc>
        <w:tc>
          <w:tcPr>
            <w:tcW w:w="696" w:type="dxa"/>
            <w:vAlign w:val="center"/>
          </w:tcPr>
          <w:p w14:paraId="2361E076" w14:textId="77777777" w:rsidR="00DD4298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7CECC4E3" w14:textId="77777777" w:rsidR="00DD4298" w:rsidRDefault="00000000">
            <w:pPr>
              <w:jc w:val="right"/>
            </w:pPr>
            <w:r>
              <w:t>499.33</w:t>
            </w:r>
          </w:p>
        </w:tc>
        <w:tc>
          <w:tcPr>
            <w:tcW w:w="1131" w:type="dxa"/>
            <w:vAlign w:val="center"/>
          </w:tcPr>
          <w:p w14:paraId="224A373F" w14:textId="77777777" w:rsidR="00DD4298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4362C41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D4C6E36" w14:textId="77777777" w:rsidR="00DD4298" w:rsidRDefault="00000000">
            <w:pPr>
              <w:jc w:val="right"/>
            </w:pPr>
            <w:r>
              <w:t>94.1</w:t>
            </w:r>
          </w:p>
        </w:tc>
        <w:tc>
          <w:tcPr>
            <w:tcW w:w="1239" w:type="dxa"/>
            <w:vAlign w:val="center"/>
          </w:tcPr>
          <w:p w14:paraId="782CFB16" w14:textId="77777777" w:rsidR="00DD4298" w:rsidRDefault="00000000">
            <w:pPr>
              <w:jc w:val="right"/>
            </w:pPr>
            <w:r>
              <w:t>46.987</w:t>
            </w:r>
          </w:p>
        </w:tc>
      </w:tr>
      <w:tr w:rsidR="00DD4298" w14:paraId="2DB4683D" w14:textId="77777777">
        <w:tc>
          <w:tcPr>
            <w:tcW w:w="2263" w:type="dxa"/>
            <w:shd w:val="clear" w:color="auto" w:fill="E6E6E6"/>
            <w:vAlign w:val="center"/>
          </w:tcPr>
          <w:p w14:paraId="2D55E80A" w14:textId="77777777" w:rsidR="00DD4298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14:paraId="53B387D8" w14:textId="77777777" w:rsidR="00DD4298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296F5CDC" w14:textId="77777777" w:rsidR="00DD4298" w:rsidRDefault="00000000">
            <w:pPr>
              <w:jc w:val="right"/>
            </w:pPr>
            <w:r>
              <w:t>4115.35</w:t>
            </w:r>
          </w:p>
        </w:tc>
        <w:tc>
          <w:tcPr>
            <w:tcW w:w="1131" w:type="dxa"/>
            <w:vAlign w:val="center"/>
          </w:tcPr>
          <w:p w14:paraId="304A3346" w14:textId="77777777" w:rsidR="00DD4298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99DC59E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4B3194A" w14:textId="77777777" w:rsidR="00DD4298" w:rsidRDefault="00000000">
            <w:pPr>
              <w:jc w:val="right"/>
            </w:pPr>
            <w:r>
              <w:t>3.6</w:t>
            </w:r>
          </w:p>
        </w:tc>
        <w:tc>
          <w:tcPr>
            <w:tcW w:w="1239" w:type="dxa"/>
            <w:vAlign w:val="center"/>
          </w:tcPr>
          <w:p w14:paraId="05DDEC06" w14:textId="77777777" w:rsidR="00DD4298" w:rsidRDefault="00000000">
            <w:pPr>
              <w:jc w:val="right"/>
            </w:pPr>
            <w:r>
              <w:t>14.815</w:t>
            </w:r>
          </w:p>
        </w:tc>
      </w:tr>
      <w:tr w:rsidR="00DD4298" w14:paraId="4903DA3E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7D0FBFA0" w14:textId="77777777" w:rsidR="00DD4298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60376AAA" w14:textId="77777777" w:rsidR="00DD4298" w:rsidRDefault="00000000">
            <w:pPr>
              <w:jc w:val="right"/>
            </w:pPr>
            <w:r>
              <w:t>1467.652</w:t>
            </w:r>
          </w:p>
        </w:tc>
      </w:tr>
    </w:tbl>
    <w:p w14:paraId="33D8583D" w14:textId="77777777" w:rsidR="00DD4298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2" w:name="_Toc182987578"/>
      <w:r>
        <w:rPr>
          <w:color w:val="000000"/>
        </w:rPr>
        <w:t>建材运输阶段</w:t>
      </w:r>
      <w:bookmarkEnd w:id="82"/>
    </w:p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DD4298" w14:paraId="455DD91D" w14:textId="77777777">
        <w:tc>
          <w:tcPr>
            <w:tcW w:w="2671" w:type="dxa"/>
            <w:shd w:val="clear" w:color="auto" w:fill="E6E6E6"/>
            <w:vAlign w:val="center"/>
          </w:tcPr>
          <w:p w14:paraId="0DBDDC3A" w14:textId="77777777" w:rsidR="00DD4298" w:rsidRDefault="00000000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7B65C29" w14:textId="77777777" w:rsidR="00DD4298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FA687D" w14:textId="77777777" w:rsidR="00DD4298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68743D9" w14:textId="77777777" w:rsidR="00DD4298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1E42BDC4" w14:textId="77777777" w:rsidR="00DD4298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proofErr w:type="spellStart"/>
            <w:r>
              <w:t>t·km</w:t>
            </w:r>
            <w:proofErr w:type="spellEnd"/>
            <w:r>
              <w:t>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176CB31" w14:textId="77777777" w:rsidR="00DD4298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DD4298" w14:paraId="51CB69B0" w14:textId="77777777">
        <w:tc>
          <w:tcPr>
            <w:tcW w:w="2671" w:type="dxa"/>
            <w:shd w:val="clear" w:color="auto" w:fill="E6E6E6"/>
            <w:vAlign w:val="center"/>
          </w:tcPr>
          <w:p w14:paraId="3C5EFDDC" w14:textId="77777777" w:rsidR="00DD4298" w:rsidRDefault="00000000">
            <w:r>
              <w:t>混凝土</w:t>
            </w:r>
          </w:p>
        </w:tc>
        <w:tc>
          <w:tcPr>
            <w:tcW w:w="1262" w:type="dxa"/>
            <w:vAlign w:val="center"/>
          </w:tcPr>
          <w:p w14:paraId="233DBB70" w14:textId="77777777" w:rsidR="00DD4298" w:rsidRDefault="00000000">
            <w:pPr>
              <w:jc w:val="right"/>
            </w:pPr>
            <w:r>
              <w:t>686.33</w:t>
            </w:r>
          </w:p>
        </w:tc>
        <w:tc>
          <w:tcPr>
            <w:tcW w:w="1131" w:type="dxa"/>
            <w:vAlign w:val="center"/>
          </w:tcPr>
          <w:p w14:paraId="124C7B5A" w14:textId="77777777" w:rsidR="00DD4298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1B24DFFF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0B20B3B" w14:textId="77777777" w:rsidR="00DD4298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965CF37" w14:textId="77777777" w:rsidR="00DD4298" w:rsidRDefault="00000000">
            <w:pPr>
              <w:jc w:val="right"/>
            </w:pPr>
            <w:r>
              <w:t>3.157</w:t>
            </w:r>
          </w:p>
        </w:tc>
      </w:tr>
      <w:tr w:rsidR="00DD4298" w14:paraId="2275A368" w14:textId="77777777">
        <w:tc>
          <w:tcPr>
            <w:tcW w:w="2671" w:type="dxa"/>
            <w:shd w:val="clear" w:color="auto" w:fill="E6E6E6"/>
            <w:vAlign w:val="center"/>
          </w:tcPr>
          <w:p w14:paraId="03A276C2" w14:textId="77777777" w:rsidR="00DD4298" w:rsidRDefault="00000000">
            <w:r>
              <w:t>钢筋</w:t>
            </w:r>
          </w:p>
        </w:tc>
        <w:tc>
          <w:tcPr>
            <w:tcW w:w="1262" w:type="dxa"/>
            <w:vAlign w:val="center"/>
          </w:tcPr>
          <w:p w14:paraId="0AB2A096" w14:textId="77777777" w:rsidR="00DD4298" w:rsidRDefault="00000000">
            <w:pPr>
              <w:jc w:val="right"/>
            </w:pPr>
            <w:r>
              <w:t>211.25</w:t>
            </w:r>
          </w:p>
        </w:tc>
        <w:tc>
          <w:tcPr>
            <w:tcW w:w="1131" w:type="dxa"/>
            <w:vAlign w:val="center"/>
          </w:tcPr>
          <w:p w14:paraId="01C73F23" w14:textId="77777777" w:rsidR="00DD4298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3CDCE5F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972F63F" w14:textId="77777777" w:rsidR="00DD4298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A5D904C" w14:textId="77777777" w:rsidR="00DD4298" w:rsidRDefault="00000000">
            <w:pPr>
              <w:jc w:val="right"/>
            </w:pPr>
            <w:r>
              <w:t>12.147</w:t>
            </w:r>
          </w:p>
        </w:tc>
      </w:tr>
      <w:tr w:rsidR="00DD4298" w14:paraId="01AC2F50" w14:textId="77777777">
        <w:tc>
          <w:tcPr>
            <w:tcW w:w="2671" w:type="dxa"/>
            <w:shd w:val="clear" w:color="auto" w:fill="E6E6E6"/>
            <w:vAlign w:val="center"/>
          </w:tcPr>
          <w:p w14:paraId="160A808F" w14:textId="77777777" w:rsidR="00DD4298" w:rsidRDefault="00000000">
            <w:r>
              <w:t>型钢</w:t>
            </w:r>
          </w:p>
        </w:tc>
        <w:tc>
          <w:tcPr>
            <w:tcW w:w="1262" w:type="dxa"/>
            <w:vAlign w:val="center"/>
          </w:tcPr>
          <w:p w14:paraId="2BF2B522" w14:textId="77777777" w:rsidR="00DD4298" w:rsidRDefault="00000000">
            <w:pPr>
              <w:jc w:val="right"/>
            </w:pPr>
            <w:r>
              <w:t>24.69</w:t>
            </w:r>
          </w:p>
        </w:tc>
        <w:tc>
          <w:tcPr>
            <w:tcW w:w="1131" w:type="dxa"/>
            <w:vAlign w:val="center"/>
          </w:tcPr>
          <w:p w14:paraId="191BA242" w14:textId="77777777" w:rsidR="00DD4298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42C8DB3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C44F00E" w14:textId="77777777" w:rsidR="00DD4298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BBA35BC" w14:textId="77777777" w:rsidR="00DD4298" w:rsidRDefault="00000000">
            <w:pPr>
              <w:jc w:val="right"/>
            </w:pPr>
            <w:r>
              <w:t>1.420</w:t>
            </w:r>
          </w:p>
        </w:tc>
      </w:tr>
      <w:tr w:rsidR="00DD4298" w14:paraId="08EF492A" w14:textId="77777777">
        <w:tc>
          <w:tcPr>
            <w:tcW w:w="2671" w:type="dxa"/>
            <w:shd w:val="clear" w:color="auto" w:fill="E6E6E6"/>
            <w:vAlign w:val="center"/>
          </w:tcPr>
          <w:p w14:paraId="459FC483" w14:textId="77777777" w:rsidR="00DD4298" w:rsidRDefault="00000000">
            <w:r>
              <w:t>粉煤灰硅酸盐水泥</w:t>
            </w:r>
            <w:r>
              <w:t>P·F 32.5MPa</w:t>
            </w:r>
          </w:p>
        </w:tc>
        <w:tc>
          <w:tcPr>
            <w:tcW w:w="1262" w:type="dxa"/>
            <w:vAlign w:val="center"/>
          </w:tcPr>
          <w:p w14:paraId="1D42B521" w14:textId="77777777" w:rsidR="00DD4298" w:rsidRDefault="00000000">
            <w:pPr>
              <w:jc w:val="right"/>
            </w:pPr>
            <w:r>
              <w:t>93.28</w:t>
            </w:r>
          </w:p>
        </w:tc>
        <w:tc>
          <w:tcPr>
            <w:tcW w:w="1131" w:type="dxa"/>
            <w:vAlign w:val="center"/>
          </w:tcPr>
          <w:p w14:paraId="232B6DCF" w14:textId="77777777" w:rsidR="00DD4298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5420683A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A4B6497" w14:textId="77777777" w:rsidR="00DD4298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95EE7CC" w14:textId="77777777" w:rsidR="00DD4298" w:rsidRDefault="00000000">
            <w:pPr>
              <w:jc w:val="right"/>
            </w:pPr>
            <w:r>
              <w:t>0.429</w:t>
            </w:r>
          </w:p>
        </w:tc>
      </w:tr>
      <w:tr w:rsidR="00DD4298" w14:paraId="62A3027D" w14:textId="77777777">
        <w:tc>
          <w:tcPr>
            <w:tcW w:w="2671" w:type="dxa"/>
            <w:shd w:val="clear" w:color="auto" w:fill="E6E6E6"/>
            <w:vAlign w:val="center"/>
          </w:tcPr>
          <w:p w14:paraId="5ED691BE" w14:textId="77777777" w:rsidR="00DD4298" w:rsidRDefault="00000000">
            <w:r>
              <w:t>灰泥抹灰秸秆楼板</w:t>
            </w:r>
          </w:p>
        </w:tc>
        <w:tc>
          <w:tcPr>
            <w:tcW w:w="1262" w:type="dxa"/>
            <w:vAlign w:val="center"/>
          </w:tcPr>
          <w:p w14:paraId="68A21CC8" w14:textId="77777777" w:rsidR="00DD4298" w:rsidRDefault="00000000">
            <w:pPr>
              <w:jc w:val="right"/>
            </w:pPr>
            <w:r>
              <w:t>3.17</w:t>
            </w:r>
          </w:p>
        </w:tc>
        <w:tc>
          <w:tcPr>
            <w:tcW w:w="1131" w:type="dxa"/>
            <w:vAlign w:val="center"/>
          </w:tcPr>
          <w:p w14:paraId="2E37210A" w14:textId="77777777" w:rsidR="00DD4298" w:rsidRDefault="00000000">
            <w:pPr>
              <w:jc w:val="right"/>
            </w:pPr>
            <w:r>
              <w:t>10</w:t>
            </w:r>
          </w:p>
        </w:tc>
        <w:tc>
          <w:tcPr>
            <w:tcW w:w="1273" w:type="dxa"/>
            <w:vAlign w:val="center"/>
          </w:tcPr>
          <w:p w14:paraId="13FB4431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973D130" w14:textId="77777777" w:rsidR="00DD4298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B2CD98E" w14:textId="77777777" w:rsidR="00DD4298" w:rsidRDefault="00000000">
            <w:pPr>
              <w:jc w:val="right"/>
            </w:pPr>
            <w:r>
              <w:t>0.004</w:t>
            </w:r>
          </w:p>
        </w:tc>
      </w:tr>
      <w:tr w:rsidR="00DD4298" w14:paraId="1F02182C" w14:textId="77777777">
        <w:tc>
          <w:tcPr>
            <w:tcW w:w="2671" w:type="dxa"/>
            <w:shd w:val="clear" w:color="auto" w:fill="E6E6E6"/>
            <w:vAlign w:val="center"/>
          </w:tcPr>
          <w:p w14:paraId="22A35073" w14:textId="77777777" w:rsidR="00DD4298" w:rsidRDefault="00000000">
            <w:r>
              <w:t>灰泥抹灰秸秆墙</w:t>
            </w:r>
          </w:p>
        </w:tc>
        <w:tc>
          <w:tcPr>
            <w:tcW w:w="1262" w:type="dxa"/>
            <w:vAlign w:val="center"/>
          </w:tcPr>
          <w:p w14:paraId="6E5219DA" w14:textId="77777777" w:rsidR="00DD4298" w:rsidRDefault="00000000">
            <w:pPr>
              <w:jc w:val="right"/>
            </w:pPr>
            <w:r>
              <w:t>3.02</w:t>
            </w:r>
          </w:p>
        </w:tc>
        <w:tc>
          <w:tcPr>
            <w:tcW w:w="1131" w:type="dxa"/>
            <w:vAlign w:val="center"/>
          </w:tcPr>
          <w:p w14:paraId="5EB6A45F" w14:textId="77777777" w:rsidR="00DD4298" w:rsidRDefault="00000000">
            <w:pPr>
              <w:jc w:val="right"/>
            </w:pPr>
            <w:r>
              <w:t>10</w:t>
            </w:r>
          </w:p>
        </w:tc>
        <w:tc>
          <w:tcPr>
            <w:tcW w:w="1273" w:type="dxa"/>
            <w:vAlign w:val="center"/>
          </w:tcPr>
          <w:p w14:paraId="1FCCCB2C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E9B17BA" w14:textId="77777777" w:rsidR="00DD4298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EE9EBA5" w14:textId="77777777" w:rsidR="00DD4298" w:rsidRDefault="00000000">
            <w:pPr>
              <w:jc w:val="right"/>
            </w:pPr>
            <w:r>
              <w:t>0.003</w:t>
            </w:r>
          </w:p>
        </w:tc>
      </w:tr>
      <w:tr w:rsidR="00DD4298" w14:paraId="30BC60E7" w14:textId="77777777">
        <w:tc>
          <w:tcPr>
            <w:tcW w:w="2671" w:type="dxa"/>
            <w:shd w:val="clear" w:color="auto" w:fill="E6E6E6"/>
            <w:vAlign w:val="center"/>
          </w:tcPr>
          <w:p w14:paraId="2E6613F2" w14:textId="77777777" w:rsidR="00DD4298" w:rsidRDefault="00000000">
            <w:r>
              <w:lastRenderedPageBreak/>
              <w:t>预拌砂浆</w:t>
            </w:r>
          </w:p>
        </w:tc>
        <w:tc>
          <w:tcPr>
            <w:tcW w:w="1262" w:type="dxa"/>
            <w:vAlign w:val="center"/>
          </w:tcPr>
          <w:p w14:paraId="1D17FB17" w14:textId="77777777" w:rsidR="00DD4298" w:rsidRDefault="00000000">
            <w:pPr>
              <w:jc w:val="right"/>
            </w:pPr>
            <w:r>
              <w:t>639.25</w:t>
            </w:r>
          </w:p>
        </w:tc>
        <w:tc>
          <w:tcPr>
            <w:tcW w:w="1131" w:type="dxa"/>
            <w:vAlign w:val="center"/>
          </w:tcPr>
          <w:p w14:paraId="3C086278" w14:textId="77777777" w:rsidR="00DD4298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28B66984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8FAB136" w14:textId="77777777" w:rsidR="00DD4298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46D50AA" w14:textId="77777777" w:rsidR="00DD4298" w:rsidRDefault="00000000">
            <w:pPr>
              <w:jc w:val="right"/>
            </w:pPr>
            <w:r>
              <w:t>2.941</w:t>
            </w:r>
          </w:p>
        </w:tc>
      </w:tr>
      <w:tr w:rsidR="00DD4298" w14:paraId="3B6C3EBA" w14:textId="77777777">
        <w:tc>
          <w:tcPr>
            <w:tcW w:w="2671" w:type="dxa"/>
            <w:shd w:val="clear" w:color="auto" w:fill="E6E6E6"/>
            <w:vAlign w:val="center"/>
          </w:tcPr>
          <w:p w14:paraId="45DE3AE9" w14:textId="77777777" w:rsidR="00DD4298" w:rsidRDefault="00000000">
            <w:r>
              <w:t>砂</w:t>
            </w:r>
          </w:p>
        </w:tc>
        <w:tc>
          <w:tcPr>
            <w:tcW w:w="1262" w:type="dxa"/>
            <w:vAlign w:val="center"/>
          </w:tcPr>
          <w:p w14:paraId="7986D0F0" w14:textId="77777777" w:rsidR="00DD4298" w:rsidRDefault="00000000">
            <w:pPr>
              <w:jc w:val="right"/>
            </w:pPr>
            <w:r>
              <w:t>92.18</w:t>
            </w:r>
          </w:p>
        </w:tc>
        <w:tc>
          <w:tcPr>
            <w:tcW w:w="1131" w:type="dxa"/>
            <w:vAlign w:val="center"/>
          </w:tcPr>
          <w:p w14:paraId="440A6E4A" w14:textId="77777777" w:rsidR="00DD4298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F35E453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1851D05" w14:textId="77777777" w:rsidR="00DD4298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AB70CA0" w14:textId="77777777" w:rsidR="00DD4298" w:rsidRDefault="00000000">
            <w:pPr>
              <w:jc w:val="right"/>
            </w:pPr>
            <w:r>
              <w:t>5.300</w:t>
            </w:r>
          </w:p>
        </w:tc>
      </w:tr>
      <w:tr w:rsidR="00DD4298" w14:paraId="6A2D6784" w14:textId="77777777">
        <w:tc>
          <w:tcPr>
            <w:tcW w:w="2671" w:type="dxa"/>
            <w:shd w:val="clear" w:color="auto" w:fill="E6E6E6"/>
            <w:vAlign w:val="center"/>
          </w:tcPr>
          <w:p w14:paraId="42AF2EED" w14:textId="77777777" w:rsidR="00DD4298" w:rsidRDefault="00000000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1262" w:type="dxa"/>
            <w:vAlign w:val="center"/>
          </w:tcPr>
          <w:p w14:paraId="55A80D44" w14:textId="77777777" w:rsidR="00DD4298" w:rsidRDefault="00000000">
            <w:pPr>
              <w:jc w:val="right"/>
            </w:pPr>
            <w:r>
              <w:t>4.28</w:t>
            </w:r>
          </w:p>
        </w:tc>
        <w:tc>
          <w:tcPr>
            <w:tcW w:w="1131" w:type="dxa"/>
            <w:vAlign w:val="center"/>
          </w:tcPr>
          <w:p w14:paraId="2B11DB5F" w14:textId="77777777" w:rsidR="00DD4298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6719940A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B513D3D" w14:textId="77777777" w:rsidR="00DD4298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6A745CB" w14:textId="77777777" w:rsidR="00DD4298" w:rsidRDefault="00000000">
            <w:pPr>
              <w:jc w:val="right"/>
            </w:pPr>
            <w:r>
              <w:t>0.246</w:t>
            </w:r>
          </w:p>
        </w:tc>
      </w:tr>
      <w:tr w:rsidR="00DD4298" w14:paraId="28D811B4" w14:textId="77777777">
        <w:tc>
          <w:tcPr>
            <w:tcW w:w="2671" w:type="dxa"/>
            <w:shd w:val="clear" w:color="auto" w:fill="E6E6E6"/>
            <w:vAlign w:val="center"/>
          </w:tcPr>
          <w:p w14:paraId="6AE92CEF" w14:textId="77777777" w:rsidR="00DD4298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1262" w:type="dxa"/>
            <w:vAlign w:val="center"/>
          </w:tcPr>
          <w:p w14:paraId="0E6DC1F1" w14:textId="77777777" w:rsidR="00DD4298" w:rsidRDefault="00000000">
            <w:pPr>
              <w:jc w:val="right"/>
            </w:pPr>
            <w:r>
              <w:t>9.11</w:t>
            </w:r>
          </w:p>
        </w:tc>
        <w:tc>
          <w:tcPr>
            <w:tcW w:w="1131" w:type="dxa"/>
            <w:vAlign w:val="center"/>
          </w:tcPr>
          <w:p w14:paraId="23B5EA6F" w14:textId="77777777" w:rsidR="00DD4298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4EF5A6D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D6CC09E" w14:textId="77777777" w:rsidR="00DD4298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0265002" w14:textId="77777777" w:rsidR="00DD4298" w:rsidRDefault="00000000">
            <w:pPr>
              <w:jc w:val="right"/>
            </w:pPr>
            <w:r>
              <w:t>0.524</w:t>
            </w:r>
          </w:p>
        </w:tc>
      </w:tr>
      <w:tr w:rsidR="00DD4298" w14:paraId="1A2C59E6" w14:textId="77777777">
        <w:tc>
          <w:tcPr>
            <w:tcW w:w="2671" w:type="dxa"/>
            <w:shd w:val="clear" w:color="auto" w:fill="E6E6E6"/>
            <w:vAlign w:val="center"/>
          </w:tcPr>
          <w:p w14:paraId="042BE9FB" w14:textId="77777777" w:rsidR="00DD4298" w:rsidRDefault="00000000">
            <w:r>
              <w:t>砖</w:t>
            </w:r>
          </w:p>
        </w:tc>
        <w:tc>
          <w:tcPr>
            <w:tcW w:w="1262" w:type="dxa"/>
            <w:vAlign w:val="center"/>
          </w:tcPr>
          <w:p w14:paraId="23BBEF84" w14:textId="77777777" w:rsidR="00DD4298" w:rsidRDefault="00000000">
            <w:pPr>
              <w:jc w:val="right"/>
            </w:pPr>
            <w:r>
              <w:t>596.73</w:t>
            </w:r>
          </w:p>
        </w:tc>
        <w:tc>
          <w:tcPr>
            <w:tcW w:w="1131" w:type="dxa"/>
            <w:vAlign w:val="center"/>
          </w:tcPr>
          <w:p w14:paraId="7BE070AB" w14:textId="77777777" w:rsidR="00DD4298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6C4F4887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89E5F5A" w14:textId="77777777" w:rsidR="00DD4298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EBCC05C" w14:textId="77777777" w:rsidR="00DD4298" w:rsidRDefault="00000000">
            <w:pPr>
              <w:jc w:val="right"/>
            </w:pPr>
            <w:r>
              <w:t>34.312</w:t>
            </w:r>
          </w:p>
        </w:tc>
      </w:tr>
      <w:tr w:rsidR="00DD4298" w14:paraId="68116F62" w14:textId="77777777">
        <w:tc>
          <w:tcPr>
            <w:tcW w:w="2671" w:type="dxa"/>
            <w:shd w:val="clear" w:color="auto" w:fill="E6E6E6"/>
            <w:vAlign w:val="center"/>
          </w:tcPr>
          <w:p w14:paraId="3281832E" w14:textId="77777777" w:rsidR="00DD4298" w:rsidRDefault="00000000">
            <w:r>
              <w:t>70</w:t>
            </w:r>
            <w:r>
              <w:t>系列内平开下悬铝合金窗</w:t>
            </w:r>
            <w:r>
              <w:t>[5Low-E+12A+5+12A+5]</w:t>
            </w:r>
          </w:p>
        </w:tc>
        <w:tc>
          <w:tcPr>
            <w:tcW w:w="1262" w:type="dxa"/>
            <w:vAlign w:val="center"/>
          </w:tcPr>
          <w:p w14:paraId="2D923F26" w14:textId="77777777" w:rsidR="00DD4298" w:rsidRDefault="00000000">
            <w:pPr>
              <w:jc w:val="right"/>
            </w:pPr>
            <w:r>
              <w:t>5.24</w:t>
            </w:r>
          </w:p>
        </w:tc>
        <w:tc>
          <w:tcPr>
            <w:tcW w:w="1131" w:type="dxa"/>
            <w:vAlign w:val="center"/>
          </w:tcPr>
          <w:p w14:paraId="5E8D5A90" w14:textId="77777777" w:rsidR="00DD4298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6FD82445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1F462BA" w14:textId="77777777" w:rsidR="00DD4298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77C568F" w14:textId="77777777" w:rsidR="00DD4298" w:rsidRDefault="00000000">
            <w:pPr>
              <w:jc w:val="right"/>
            </w:pPr>
            <w:r>
              <w:t>0.301</w:t>
            </w:r>
          </w:p>
        </w:tc>
      </w:tr>
      <w:tr w:rsidR="00DD4298" w14:paraId="5E31CDAB" w14:textId="77777777">
        <w:tc>
          <w:tcPr>
            <w:tcW w:w="2671" w:type="dxa"/>
            <w:shd w:val="clear" w:color="auto" w:fill="E6E6E6"/>
            <w:vAlign w:val="center"/>
          </w:tcPr>
          <w:p w14:paraId="7FEAEEB8" w14:textId="77777777" w:rsidR="00DD4298" w:rsidRDefault="00000000">
            <w:r>
              <w:t>保温门（多功能门）</w:t>
            </w:r>
          </w:p>
        </w:tc>
        <w:tc>
          <w:tcPr>
            <w:tcW w:w="1262" w:type="dxa"/>
            <w:vAlign w:val="center"/>
          </w:tcPr>
          <w:p w14:paraId="72D50D2A" w14:textId="77777777" w:rsidR="00DD4298" w:rsidRDefault="00000000">
            <w:pPr>
              <w:jc w:val="right"/>
            </w:pPr>
            <w:r>
              <w:t>0.25</w:t>
            </w:r>
          </w:p>
        </w:tc>
        <w:tc>
          <w:tcPr>
            <w:tcW w:w="1131" w:type="dxa"/>
            <w:vAlign w:val="center"/>
          </w:tcPr>
          <w:p w14:paraId="7266FC11" w14:textId="77777777" w:rsidR="00DD4298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3E10318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A40B7B7" w14:textId="77777777" w:rsidR="00DD4298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FD4B508" w14:textId="77777777" w:rsidR="00DD4298" w:rsidRDefault="00000000">
            <w:pPr>
              <w:jc w:val="right"/>
            </w:pPr>
            <w:r>
              <w:t>0.014</w:t>
            </w:r>
          </w:p>
        </w:tc>
      </w:tr>
      <w:tr w:rsidR="00DD4298" w14:paraId="1DF45227" w14:textId="77777777">
        <w:tc>
          <w:tcPr>
            <w:tcW w:w="2671" w:type="dxa"/>
            <w:shd w:val="clear" w:color="auto" w:fill="E6E6E6"/>
            <w:vAlign w:val="center"/>
          </w:tcPr>
          <w:p w14:paraId="37AC0A30" w14:textId="77777777" w:rsidR="00DD4298" w:rsidRDefault="00000000">
            <w:r>
              <w:t>内门</w:t>
            </w:r>
          </w:p>
        </w:tc>
        <w:tc>
          <w:tcPr>
            <w:tcW w:w="1262" w:type="dxa"/>
            <w:vAlign w:val="center"/>
          </w:tcPr>
          <w:p w14:paraId="5E0FB0F2" w14:textId="77777777" w:rsidR="00DD4298" w:rsidRDefault="00000000">
            <w:pPr>
              <w:jc w:val="right"/>
            </w:pPr>
            <w:r>
              <w:t>0.63</w:t>
            </w:r>
          </w:p>
        </w:tc>
        <w:tc>
          <w:tcPr>
            <w:tcW w:w="1131" w:type="dxa"/>
            <w:vAlign w:val="center"/>
          </w:tcPr>
          <w:p w14:paraId="1B042821" w14:textId="77777777" w:rsidR="00DD4298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9844944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2FB6FEC" w14:textId="77777777" w:rsidR="00DD4298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3018FBE" w14:textId="77777777" w:rsidR="00DD4298" w:rsidRDefault="00000000">
            <w:pPr>
              <w:jc w:val="right"/>
            </w:pPr>
            <w:r>
              <w:t>0.036</w:t>
            </w:r>
          </w:p>
        </w:tc>
      </w:tr>
      <w:tr w:rsidR="00DD4298" w14:paraId="1528AE9F" w14:textId="77777777">
        <w:tc>
          <w:tcPr>
            <w:tcW w:w="2671" w:type="dxa"/>
            <w:shd w:val="clear" w:color="auto" w:fill="E6E6E6"/>
            <w:vAlign w:val="center"/>
          </w:tcPr>
          <w:p w14:paraId="41006BD3" w14:textId="77777777" w:rsidR="00DD4298" w:rsidRDefault="00000000">
            <w:r>
              <w:t>陶瓷</w:t>
            </w:r>
          </w:p>
        </w:tc>
        <w:tc>
          <w:tcPr>
            <w:tcW w:w="1262" w:type="dxa"/>
            <w:vAlign w:val="center"/>
          </w:tcPr>
          <w:p w14:paraId="48354655" w14:textId="77777777" w:rsidR="00DD4298" w:rsidRDefault="00000000">
            <w:pPr>
              <w:jc w:val="right"/>
            </w:pPr>
            <w:r>
              <w:t>2.80</w:t>
            </w:r>
          </w:p>
        </w:tc>
        <w:tc>
          <w:tcPr>
            <w:tcW w:w="1131" w:type="dxa"/>
            <w:vAlign w:val="center"/>
          </w:tcPr>
          <w:p w14:paraId="3ED80C10" w14:textId="77777777" w:rsidR="00DD4298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1538BD9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D28A2A0" w14:textId="77777777" w:rsidR="00DD4298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AF3C712" w14:textId="77777777" w:rsidR="00DD4298" w:rsidRDefault="00000000">
            <w:pPr>
              <w:jc w:val="right"/>
            </w:pPr>
            <w:r>
              <w:t>0.161</w:t>
            </w:r>
          </w:p>
        </w:tc>
      </w:tr>
      <w:tr w:rsidR="00DD4298" w14:paraId="68F710EF" w14:textId="77777777">
        <w:tc>
          <w:tcPr>
            <w:tcW w:w="2671" w:type="dxa"/>
            <w:shd w:val="clear" w:color="auto" w:fill="E6E6E6"/>
            <w:vAlign w:val="center"/>
          </w:tcPr>
          <w:p w14:paraId="54BFBC43" w14:textId="77777777" w:rsidR="00DD4298" w:rsidRDefault="00000000">
            <w:r>
              <w:t>涂料</w:t>
            </w:r>
          </w:p>
        </w:tc>
        <w:tc>
          <w:tcPr>
            <w:tcW w:w="1262" w:type="dxa"/>
            <w:vAlign w:val="center"/>
          </w:tcPr>
          <w:p w14:paraId="5AA64083" w14:textId="77777777" w:rsidR="00DD4298" w:rsidRDefault="00000000">
            <w:pPr>
              <w:jc w:val="right"/>
            </w:pPr>
            <w:r>
              <w:t>13.72</w:t>
            </w:r>
          </w:p>
        </w:tc>
        <w:tc>
          <w:tcPr>
            <w:tcW w:w="1131" w:type="dxa"/>
            <w:vAlign w:val="center"/>
          </w:tcPr>
          <w:p w14:paraId="3705CA31" w14:textId="77777777" w:rsidR="00DD4298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42A8327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DF668B4" w14:textId="77777777" w:rsidR="00DD4298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11B8CD9" w14:textId="77777777" w:rsidR="00DD4298" w:rsidRDefault="00000000">
            <w:pPr>
              <w:jc w:val="right"/>
            </w:pPr>
            <w:r>
              <w:t>0.789</w:t>
            </w:r>
          </w:p>
        </w:tc>
      </w:tr>
      <w:tr w:rsidR="00DD4298" w14:paraId="5584238C" w14:textId="77777777">
        <w:tc>
          <w:tcPr>
            <w:tcW w:w="2671" w:type="dxa"/>
            <w:shd w:val="clear" w:color="auto" w:fill="E6E6E6"/>
            <w:vAlign w:val="center"/>
          </w:tcPr>
          <w:p w14:paraId="69519230" w14:textId="77777777" w:rsidR="00DD4298" w:rsidRDefault="00000000">
            <w:r>
              <w:t>电缆</w:t>
            </w:r>
          </w:p>
        </w:tc>
        <w:tc>
          <w:tcPr>
            <w:tcW w:w="1262" w:type="dxa"/>
            <w:vAlign w:val="center"/>
          </w:tcPr>
          <w:p w14:paraId="796234D1" w14:textId="77777777" w:rsidR="00DD4298" w:rsidRDefault="00000000">
            <w:pPr>
              <w:jc w:val="right"/>
            </w:pPr>
            <w:r>
              <w:t>0.50</w:t>
            </w:r>
          </w:p>
        </w:tc>
        <w:tc>
          <w:tcPr>
            <w:tcW w:w="1131" w:type="dxa"/>
            <w:vAlign w:val="center"/>
          </w:tcPr>
          <w:p w14:paraId="47914005" w14:textId="77777777" w:rsidR="00DD4298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A51D0AA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FBEE339" w14:textId="77777777" w:rsidR="00DD4298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91FD6E6" w14:textId="77777777" w:rsidR="00DD4298" w:rsidRDefault="00000000">
            <w:pPr>
              <w:jc w:val="right"/>
            </w:pPr>
            <w:r>
              <w:t>0.029</w:t>
            </w:r>
          </w:p>
        </w:tc>
      </w:tr>
      <w:tr w:rsidR="00DD4298" w14:paraId="5D7E5001" w14:textId="77777777">
        <w:tc>
          <w:tcPr>
            <w:tcW w:w="2671" w:type="dxa"/>
            <w:shd w:val="clear" w:color="auto" w:fill="E6E6E6"/>
            <w:vAlign w:val="center"/>
          </w:tcPr>
          <w:p w14:paraId="4954A493" w14:textId="77777777" w:rsidR="00DD4298" w:rsidRDefault="00000000">
            <w:r>
              <w:t>管材</w:t>
            </w:r>
          </w:p>
        </w:tc>
        <w:tc>
          <w:tcPr>
            <w:tcW w:w="1262" w:type="dxa"/>
            <w:vAlign w:val="center"/>
          </w:tcPr>
          <w:p w14:paraId="4F3A78C3" w14:textId="77777777" w:rsidR="00DD4298" w:rsidRDefault="00000000">
            <w:pPr>
              <w:jc w:val="right"/>
            </w:pPr>
            <w:r>
              <w:t>4.12</w:t>
            </w:r>
          </w:p>
        </w:tc>
        <w:tc>
          <w:tcPr>
            <w:tcW w:w="1131" w:type="dxa"/>
            <w:vAlign w:val="center"/>
          </w:tcPr>
          <w:p w14:paraId="1137B71F" w14:textId="77777777" w:rsidR="00DD4298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178D16B" w14:textId="77777777" w:rsidR="00DD4298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306AF58" w14:textId="77777777" w:rsidR="00DD4298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28182A9" w14:textId="77777777" w:rsidR="00DD4298" w:rsidRDefault="00000000">
            <w:pPr>
              <w:jc w:val="right"/>
            </w:pPr>
            <w:r>
              <w:t>0.237</w:t>
            </w:r>
          </w:p>
        </w:tc>
      </w:tr>
      <w:tr w:rsidR="00DD4298" w14:paraId="525700EA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51D0228F" w14:textId="77777777" w:rsidR="00DD4298" w:rsidRDefault="00000000">
            <w:r>
              <w:t>总计</w:t>
            </w:r>
          </w:p>
        </w:tc>
        <w:tc>
          <w:tcPr>
            <w:tcW w:w="1358" w:type="dxa"/>
            <w:vAlign w:val="center"/>
          </w:tcPr>
          <w:p w14:paraId="38CAACE1" w14:textId="77777777" w:rsidR="00DD4298" w:rsidRDefault="00000000">
            <w:pPr>
              <w:jc w:val="right"/>
            </w:pPr>
            <w:r>
              <w:t>62.050</w:t>
            </w:r>
          </w:p>
        </w:tc>
      </w:tr>
    </w:tbl>
    <w:p w14:paraId="6ECAEE4A" w14:textId="77777777" w:rsidR="00DD4298" w:rsidRDefault="00000000">
      <w:pPr>
        <w:pStyle w:val="2"/>
        <w:widowControl w:val="0"/>
      </w:pPr>
      <w:bookmarkStart w:id="83" w:name="_Toc182987579"/>
      <w:r>
        <w:t>建筑建造拆除碳排放</w:t>
      </w:r>
      <w:bookmarkEnd w:id="83"/>
    </w:p>
    <w:p w14:paraId="7A24928D" w14:textId="77777777" w:rsidR="00DD4298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4" w:name="_Toc182987580"/>
      <w:r>
        <w:rPr>
          <w:color w:val="000000"/>
        </w:rPr>
        <w:t>建筑建造</w:t>
      </w:r>
      <w:bookmarkEnd w:id="84"/>
    </w:p>
    <w:p w14:paraId="68172D39" w14:textId="77777777" w:rsidR="00DD429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5C2EC33D" w14:textId="77777777" w:rsidR="00DD429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0904EBB5" w14:textId="77777777" w:rsidR="00DD429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1CD32B7D" w14:textId="77777777" w:rsidR="00DD429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Cjz</w:t>
      </w:r>
      <w:proofErr w:type="spellEnd"/>
      <w:r>
        <w:rPr>
          <w:color w:val="000000"/>
        </w:rPr>
        <w:t xml:space="preserve">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DD4298" w14:paraId="3F31ADF0" w14:textId="77777777">
        <w:tc>
          <w:tcPr>
            <w:tcW w:w="2331" w:type="dxa"/>
            <w:shd w:val="clear" w:color="auto" w:fill="E6E6E6"/>
            <w:vAlign w:val="center"/>
          </w:tcPr>
          <w:p w14:paraId="6C381EBE" w14:textId="77777777" w:rsidR="00DD4298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000520A" w14:textId="77777777" w:rsidR="00DD4298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7581C94" w14:textId="77777777" w:rsidR="00DD4298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A4D3687" w14:textId="77777777" w:rsidR="00DD4298" w:rsidRDefault="00000000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DD4298" w14:paraId="1941B24D" w14:textId="77777777">
        <w:tc>
          <w:tcPr>
            <w:tcW w:w="2331" w:type="dxa"/>
            <w:vAlign w:val="center"/>
          </w:tcPr>
          <w:p w14:paraId="6FEAA24E" w14:textId="77777777" w:rsidR="00DD4298" w:rsidRDefault="00000000">
            <w:r>
              <w:t>2743.57</w:t>
            </w:r>
          </w:p>
        </w:tc>
        <w:tc>
          <w:tcPr>
            <w:tcW w:w="2331" w:type="dxa"/>
            <w:vAlign w:val="center"/>
          </w:tcPr>
          <w:p w14:paraId="17618D8A" w14:textId="77777777" w:rsidR="00DD4298" w:rsidRDefault="00000000">
            <w:r>
              <w:t>1</w:t>
            </w:r>
          </w:p>
        </w:tc>
        <w:tc>
          <w:tcPr>
            <w:tcW w:w="2331" w:type="dxa"/>
            <w:vAlign w:val="center"/>
          </w:tcPr>
          <w:p w14:paraId="147F9CB6" w14:textId="77777777" w:rsidR="00DD4298" w:rsidRDefault="00000000">
            <w:r>
              <w:t>2.99</w:t>
            </w:r>
          </w:p>
        </w:tc>
        <w:tc>
          <w:tcPr>
            <w:tcW w:w="2331" w:type="dxa"/>
            <w:vAlign w:val="center"/>
          </w:tcPr>
          <w:p w14:paraId="7EABA0B8" w14:textId="77777777" w:rsidR="00DD4298" w:rsidRDefault="00000000">
            <w:r>
              <w:t>8.203</w:t>
            </w:r>
          </w:p>
        </w:tc>
      </w:tr>
    </w:tbl>
    <w:p w14:paraId="0861E667" w14:textId="77777777" w:rsidR="00DD4298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5" w:name="_Toc182987581"/>
      <w:r>
        <w:rPr>
          <w:color w:val="000000"/>
        </w:rPr>
        <w:t>建筑拆除</w:t>
      </w:r>
      <w:bookmarkEnd w:id="85"/>
    </w:p>
    <w:p w14:paraId="2ED0BA43" w14:textId="77777777" w:rsidR="00DD429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188662B3" w14:textId="77777777" w:rsidR="00DD429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76853601" w14:textId="77777777" w:rsidR="00DD429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6F75C16B" w14:textId="77777777" w:rsidR="00DD429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Ccc</w:t>
      </w:r>
      <w:proofErr w:type="spellEnd"/>
      <w:r>
        <w:rPr>
          <w:color w:val="000000"/>
        </w:rPr>
        <w:t xml:space="preserve">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DD4298" w14:paraId="1E7198BF" w14:textId="77777777">
        <w:tc>
          <w:tcPr>
            <w:tcW w:w="2331" w:type="dxa"/>
            <w:shd w:val="clear" w:color="auto" w:fill="E6E6E6"/>
            <w:vAlign w:val="center"/>
          </w:tcPr>
          <w:p w14:paraId="138A05DB" w14:textId="77777777" w:rsidR="00DD4298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10F7043" w14:textId="77777777" w:rsidR="00DD4298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8527BAE" w14:textId="77777777" w:rsidR="00DD4298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F5F84AC" w14:textId="77777777" w:rsidR="00DD4298" w:rsidRDefault="000000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DD4298" w14:paraId="086AA554" w14:textId="77777777">
        <w:tc>
          <w:tcPr>
            <w:tcW w:w="2331" w:type="dxa"/>
            <w:vAlign w:val="center"/>
          </w:tcPr>
          <w:p w14:paraId="06FD9E33" w14:textId="77777777" w:rsidR="00DD4298" w:rsidRDefault="00000000">
            <w:r>
              <w:t>2743.57</w:t>
            </w:r>
          </w:p>
        </w:tc>
        <w:tc>
          <w:tcPr>
            <w:tcW w:w="2331" w:type="dxa"/>
            <w:vAlign w:val="center"/>
          </w:tcPr>
          <w:p w14:paraId="4AAAB097" w14:textId="77777777" w:rsidR="00DD4298" w:rsidRDefault="00000000">
            <w:r>
              <w:t>1</w:t>
            </w:r>
          </w:p>
        </w:tc>
        <w:tc>
          <w:tcPr>
            <w:tcW w:w="2331" w:type="dxa"/>
            <w:vAlign w:val="center"/>
          </w:tcPr>
          <w:p w14:paraId="11457530" w14:textId="77777777" w:rsidR="00DD4298" w:rsidRDefault="00000000">
            <w:r>
              <w:t>2.99</w:t>
            </w:r>
          </w:p>
        </w:tc>
        <w:tc>
          <w:tcPr>
            <w:tcW w:w="2331" w:type="dxa"/>
            <w:vAlign w:val="center"/>
          </w:tcPr>
          <w:p w14:paraId="30AD6E3B" w14:textId="77777777" w:rsidR="00DD4298" w:rsidRDefault="00000000">
            <w:r>
              <w:t>8.203</w:t>
            </w:r>
          </w:p>
        </w:tc>
      </w:tr>
    </w:tbl>
    <w:p w14:paraId="7E553D76" w14:textId="77777777" w:rsidR="00DD4298" w:rsidRDefault="00000000">
      <w:pPr>
        <w:pStyle w:val="2"/>
        <w:widowControl w:val="0"/>
      </w:pPr>
      <w:bookmarkStart w:id="86" w:name="_Toc182987582"/>
      <w:r>
        <w:t>碳汇</w:t>
      </w:r>
      <w:bookmarkEnd w:id="8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77"/>
        <w:gridCol w:w="1557"/>
        <w:gridCol w:w="707"/>
        <w:gridCol w:w="707"/>
        <w:gridCol w:w="1369"/>
      </w:tblGrid>
      <w:tr w:rsidR="00DD4298" w14:paraId="268DF39D" w14:textId="77777777">
        <w:tc>
          <w:tcPr>
            <w:tcW w:w="3803" w:type="dxa"/>
            <w:shd w:val="clear" w:color="auto" w:fill="E6E6E6"/>
            <w:vAlign w:val="center"/>
          </w:tcPr>
          <w:p w14:paraId="2723CFAE" w14:textId="77777777" w:rsidR="00DD4298" w:rsidRDefault="00000000">
            <w:pPr>
              <w:jc w:val="center"/>
            </w:pPr>
            <w:r>
              <w:t>绿植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23E30AC6" w14:textId="77777777" w:rsidR="00DD4298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821091F" w14:textId="77777777" w:rsidR="00DD4298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667D723" w14:textId="77777777" w:rsidR="00DD429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8B50A44" w14:textId="77777777" w:rsidR="00DD4298" w:rsidRDefault="00000000"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457C784" w14:textId="77777777" w:rsidR="00DD4298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DD4298" w14:paraId="66B9B710" w14:textId="77777777">
        <w:tc>
          <w:tcPr>
            <w:tcW w:w="3803" w:type="dxa"/>
            <w:shd w:val="clear" w:color="auto" w:fill="E6E6E6"/>
            <w:vAlign w:val="center"/>
          </w:tcPr>
          <w:p w14:paraId="2EC78DA7" w14:textId="77777777" w:rsidR="00DD4298" w:rsidRDefault="00000000">
            <w:r>
              <w:lastRenderedPageBreak/>
              <w:t>大小乔木、灌木、花草密植混种区（乔木平均种植间距</w:t>
            </w:r>
            <w:r>
              <w:t>&lt;3.0m</w:t>
            </w:r>
            <w:r>
              <w:t>，土壤深度</w:t>
            </w:r>
            <w:r>
              <w:t>&gt;1.0m</w:t>
            </w:r>
            <w:r>
              <w:t>）</w:t>
            </w:r>
          </w:p>
        </w:tc>
        <w:tc>
          <w:tcPr>
            <w:tcW w:w="1177" w:type="dxa"/>
            <w:vAlign w:val="center"/>
          </w:tcPr>
          <w:p w14:paraId="3891FB50" w14:textId="77777777" w:rsidR="00DD4298" w:rsidRDefault="00000000">
            <w:r>
              <w:t>0.6</w:t>
            </w:r>
          </w:p>
        </w:tc>
        <w:tc>
          <w:tcPr>
            <w:tcW w:w="1556" w:type="dxa"/>
            <w:vAlign w:val="center"/>
          </w:tcPr>
          <w:p w14:paraId="5362F604" w14:textId="77777777" w:rsidR="00DD4298" w:rsidRDefault="00000000">
            <w:r>
              <w:t>27.5</w:t>
            </w:r>
          </w:p>
        </w:tc>
        <w:tc>
          <w:tcPr>
            <w:tcW w:w="707" w:type="dxa"/>
            <w:vAlign w:val="center"/>
          </w:tcPr>
          <w:p w14:paraId="1684DC02" w14:textId="77777777" w:rsidR="00DD4298" w:rsidRDefault="00000000">
            <w:r>
              <w:t>1000</w:t>
            </w:r>
          </w:p>
        </w:tc>
        <w:tc>
          <w:tcPr>
            <w:tcW w:w="707" w:type="dxa"/>
            <w:vMerge w:val="restart"/>
            <w:vAlign w:val="center"/>
          </w:tcPr>
          <w:p w14:paraId="01F9096E" w14:textId="77777777" w:rsidR="00DD4298" w:rsidRDefault="00000000">
            <w:r>
              <w:t>50</w:t>
            </w:r>
          </w:p>
        </w:tc>
        <w:tc>
          <w:tcPr>
            <w:tcW w:w="1369" w:type="dxa"/>
            <w:vAlign w:val="center"/>
          </w:tcPr>
          <w:p w14:paraId="49EB6620" w14:textId="77777777" w:rsidR="00DD4298" w:rsidRDefault="00000000">
            <w:r>
              <w:t>825.000</w:t>
            </w:r>
          </w:p>
        </w:tc>
      </w:tr>
      <w:tr w:rsidR="00DD4298" w14:paraId="74F5C42A" w14:textId="77777777">
        <w:tc>
          <w:tcPr>
            <w:tcW w:w="3803" w:type="dxa"/>
            <w:shd w:val="clear" w:color="auto" w:fill="E6E6E6"/>
            <w:vAlign w:val="center"/>
          </w:tcPr>
          <w:p w14:paraId="7DB0BEB2" w14:textId="77777777" w:rsidR="00DD4298" w:rsidRDefault="00000000">
            <w:r>
              <w:t>大小乔木密植混种区（平均种植间距</w:t>
            </w:r>
            <w:r>
              <w:t>&lt;3.0m</w:t>
            </w:r>
            <w:r>
              <w:t>，土壤深度</w:t>
            </w:r>
            <w:r>
              <w:t>&gt;0.9m</w:t>
            </w:r>
            <w:r>
              <w:t>）</w:t>
            </w:r>
          </w:p>
        </w:tc>
        <w:tc>
          <w:tcPr>
            <w:tcW w:w="1177" w:type="dxa"/>
            <w:vAlign w:val="center"/>
          </w:tcPr>
          <w:p w14:paraId="0090A35C" w14:textId="77777777" w:rsidR="00DD4298" w:rsidRDefault="00000000">
            <w:r>
              <w:t>0.6</w:t>
            </w:r>
          </w:p>
        </w:tc>
        <w:tc>
          <w:tcPr>
            <w:tcW w:w="1556" w:type="dxa"/>
            <w:vAlign w:val="center"/>
          </w:tcPr>
          <w:p w14:paraId="47D7BB17" w14:textId="77777777" w:rsidR="00DD4298" w:rsidRDefault="00000000">
            <w:r>
              <w:t>22.5</w:t>
            </w:r>
          </w:p>
        </w:tc>
        <w:tc>
          <w:tcPr>
            <w:tcW w:w="707" w:type="dxa"/>
            <w:vAlign w:val="center"/>
          </w:tcPr>
          <w:p w14:paraId="3A3143D0" w14:textId="77777777" w:rsidR="00DD4298" w:rsidRDefault="00000000">
            <w:r>
              <w:t>1000</w:t>
            </w:r>
          </w:p>
        </w:tc>
        <w:tc>
          <w:tcPr>
            <w:tcW w:w="707" w:type="dxa"/>
            <w:vMerge/>
            <w:vAlign w:val="center"/>
          </w:tcPr>
          <w:p w14:paraId="0F035B6E" w14:textId="77777777" w:rsidR="00DD4298" w:rsidRDefault="00DD4298"/>
        </w:tc>
        <w:tc>
          <w:tcPr>
            <w:tcW w:w="1369" w:type="dxa"/>
            <w:vAlign w:val="center"/>
          </w:tcPr>
          <w:p w14:paraId="0ED74EC6" w14:textId="77777777" w:rsidR="00DD4298" w:rsidRDefault="00000000">
            <w:r>
              <w:t>675.000</w:t>
            </w:r>
          </w:p>
        </w:tc>
      </w:tr>
      <w:tr w:rsidR="00DD4298" w14:paraId="2FFBF3FE" w14:textId="77777777">
        <w:tc>
          <w:tcPr>
            <w:tcW w:w="3803" w:type="dxa"/>
            <w:shd w:val="clear" w:color="auto" w:fill="E6E6E6"/>
            <w:vAlign w:val="center"/>
          </w:tcPr>
          <w:p w14:paraId="13736EFB" w14:textId="77777777" w:rsidR="00DD4298" w:rsidRDefault="00000000">
            <w:r>
              <w:t>草花花圃、自然野草、草坪、水生植物</w:t>
            </w:r>
          </w:p>
        </w:tc>
        <w:tc>
          <w:tcPr>
            <w:tcW w:w="1177" w:type="dxa"/>
            <w:vAlign w:val="center"/>
          </w:tcPr>
          <w:p w14:paraId="4E754011" w14:textId="77777777" w:rsidR="00DD4298" w:rsidRDefault="00000000">
            <w:r>
              <w:t>0.6</w:t>
            </w:r>
          </w:p>
        </w:tc>
        <w:tc>
          <w:tcPr>
            <w:tcW w:w="1556" w:type="dxa"/>
            <w:vAlign w:val="center"/>
          </w:tcPr>
          <w:p w14:paraId="03279E73" w14:textId="77777777" w:rsidR="00DD4298" w:rsidRDefault="00000000">
            <w:r>
              <w:t>0.5</w:t>
            </w:r>
          </w:p>
        </w:tc>
        <w:tc>
          <w:tcPr>
            <w:tcW w:w="707" w:type="dxa"/>
            <w:vAlign w:val="center"/>
          </w:tcPr>
          <w:p w14:paraId="21F66630" w14:textId="77777777" w:rsidR="00DD4298" w:rsidRDefault="00000000">
            <w:r>
              <w:t>3000</w:t>
            </w:r>
          </w:p>
        </w:tc>
        <w:tc>
          <w:tcPr>
            <w:tcW w:w="707" w:type="dxa"/>
            <w:vMerge/>
            <w:vAlign w:val="center"/>
          </w:tcPr>
          <w:p w14:paraId="04BB1310" w14:textId="77777777" w:rsidR="00DD4298" w:rsidRDefault="00DD4298"/>
        </w:tc>
        <w:tc>
          <w:tcPr>
            <w:tcW w:w="1369" w:type="dxa"/>
            <w:vAlign w:val="center"/>
          </w:tcPr>
          <w:p w14:paraId="17D70C34" w14:textId="77777777" w:rsidR="00DD4298" w:rsidRDefault="00000000">
            <w:r>
              <w:t>45.000</w:t>
            </w:r>
          </w:p>
        </w:tc>
      </w:tr>
      <w:tr w:rsidR="00DD4298" w14:paraId="541F14DB" w14:textId="77777777">
        <w:tc>
          <w:tcPr>
            <w:tcW w:w="7950" w:type="dxa"/>
            <w:gridSpan w:val="5"/>
            <w:shd w:val="clear" w:color="auto" w:fill="E6E6E6"/>
            <w:vAlign w:val="center"/>
          </w:tcPr>
          <w:p w14:paraId="6FCC2D97" w14:textId="77777777" w:rsidR="00DD4298" w:rsidRDefault="00000000">
            <w:r>
              <w:t>合计</w:t>
            </w:r>
          </w:p>
        </w:tc>
        <w:tc>
          <w:tcPr>
            <w:tcW w:w="1369" w:type="dxa"/>
            <w:vAlign w:val="center"/>
          </w:tcPr>
          <w:p w14:paraId="06FDDD4A" w14:textId="77777777" w:rsidR="00DD4298" w:rsidRDefault="00000000">
            <w:r>
              <w:t>1545.000</w:t>
            </w:r>
          </w:p>
        </w:tc>
      </w:tr>
    </w:tbl>
    <w:p w14:paraId="476FFF82" w14:textId="77777777" w:rsidR="00DD4298" w:rsidRDefault="00000000">
      <w:pPr>
        <w:pStyle w:val="2"/>
        <w:widowControl w:val="0"/>
      </w:pPr>
      <w:bookmarkStart w:id="87" w:name="_Toc182987583"/>
      <w:r>
        <w:t>建筑运行碳排放</w:t>
      </w:r>
      <w:bookmarkEnd w:id="87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985"/>
        <w:gridCol w:w="1701"/>
        <w:gridCol w:w="1570"/>
      </w:tblGrid>
      <w:tr w:rsidR="00222B5F" w:rsidRPr="00771B84" w14:paraId="57E9621B" w14:textId="77777777" w:rsidTr="00E43F8F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2EA9F1E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48B2C07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0C8DF43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3CDDAB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F01AF5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1EAFAA6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429853D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5411E7CC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2F6583B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647A0DF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77AA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3ECD54C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冷源能耗"/>
            <w:r w:rsidRPr="00771B84">
              <w:rPr>
                <w:lang w:val="en-US"/>
              </w:rPr>
              <w:t>45.00</w:t>
            </w:r>
            <w:bookmarkEnd w:id="89"/>
          </w:p>
        </w:tc>
        <w:tc>
          <w:tcPr>
            <w:tcW w:w="1701" w:type="dxa"/>
            <w:vMerge w:val="restart"/>
            <w:vAlign w:val="center"/>
          </w:tcPr>
          <w:p w14:paraId="663ABD2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电力CO2排放因子"/>
            <w:r>
              <w:t>0.5703</w:t>
            </w:r>
            <w:bookmarkEnd w:id="90"/>
          </w:p>
        </w:tc>
        <w:tc>
          <w:tcPr>
            <w:tcW w:w="1570" w:type="dxa"/>
            <w:vMerge w:val="restart"/>
            <w:vAlign w:val="center"/>
          </w:tcPr>
          <w:p w14:paraId="767726A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空调能耗_电耗CO2排放"/>
            <w:r>
              <w:t>680.110</w:t>
            </w:r>
            <w:bookmarkEnd w:id="91"/>
          </w:p>
        </w:tc>
      </w:tr>
      <w:tr w:rsidR="00222B5F" w:rsidRPr="00771B84" w14:paraId="7CAFC61D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DF659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EE574C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43BDC44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冷却水泵能耗"/>
            <w:r w:rsidRPr="00771B84">
              <w:rPr>
                <w:lang w:val="en-US"/>
              </w:rPr>
              <w:t>154.59</w:t>
            </w:r>
            <w:bookmarkEnd w:id="92"/>
          </w:p>
        </w:tc>
        <w:tc>
          <w:tcPr>
            <w:tcW w:w="1701" w:type="dxa"/>
            <w:vMerge/>
            <w:vAlign w:val="center"/>
          </w:tcPr>
          <w:p w14:paraId="62204E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C7196B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999D6E8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E504C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98E28C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0DBF65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冷冻水泵能耗"/>
            <w:r w:rsidRPr="00771B84">
              <w:rPr>
                <w:lang w:val="en-US"/>
              </w:rPr>
              <w:t>185.70</w:t>
            </w:r>
            <w:bookmarkEnd w:id="93"/>
          </w:p>
        </w:tc>
        <w:tc>
          <w:tcPr>
            <w:tcW w:w="1701" w:type="dxa"/>
            <w:vMerge/>
            <w:vAlign w:val="center"/>
          </w:tcPr>
          <w:p w14:paraId="02B4782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60723CF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921913B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DD6407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F7432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07C8229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冷却塔能耗"/>
            <w:r w:rsidRPr="00771B84">
              <w:rPr>
                <w:rFonts w:hint="eastAsia"/>
                <w:lang w:val="en-US"/>
              </w:rPr>
              <w:t>49.39</w:t>
            </w:r>
            <w:bookmarkEnd w:id="94"/>
          </w:p>
        </w:tc>
        <w:tc>
          <w:tcPr>
            <w:tcW w:w="1701" w:type="dxa"/>
            <w:vMerge/>
            <w:vAlign w:val="center"/>
          </w:tcPr>
          <w:p w14:paraId="23E2A5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48EF8D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EBA0AC1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7CD3E4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7DB0C5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985" w:type="dxa"/>
            <w:vAlign w:val="center"/>
          </w:tcPr>
          <w:p w14:paraId="5974A08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单元式空调能耗"/>
            <w:r w:rsidRPr="00771B84">
              <w:rPr>
                <w:lang w:val="en-US"/>
              </w:rPr>
              <w:t>0.00</w:t>
            </w:r>
            <w:bookmarkEnd w:id="95"/>
          </w:p>
        </w:tc>
        <w:tc>
          <w:tcPr>
            <w:tcW w:w="1701" w:type="dxa"/>
            <w:vMerge/>
            <w:vAlign w:val="center"/>
          </w:tcPr>
          <w:p w14:paraId="6A3EFC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D65354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0A091BC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23B9B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BB152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3B26928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空调能耗"/>
            <w:r w:rsidRPr="00771B84">
              <w:rPr>
                <w:lang w:val="en-US"/>
              </w:rPr>
              <w:t>434.67</w:t>
            </w:r>
            <w:bookmarkEnd w:id="96"/>
          </w:p>
        </w:tc>
        <w:tc>
          <w:tcPr>
            <w:tcW w:w="1701" w:type="dxa"/>
            <w:vMerge/>
            <w:vAlign w:val="center"/>
          </w:tcPr>
          <w:p w14:paraId="51CFB1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7DE925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6BD75EC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4B039E6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4DFDB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E976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69794B1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热源能耗"/>
            <w:r w:rsidRPr="00771B84">
              <w:rPr>
                <w:lang w:val="en-US"/>
              </w:rPr>
              <w:t>0.00</w:t>
            </w:r>
            <w:bookmarkEnd w:id="97"/>
          </w:p>
        </w:tc>
        <w:tc>
          <w:tcPr>
            <w:tcW w:w="1701" w:type="dxa"/>
            <w:vMerge w:val="restart"/>
            <w:vAlign w:val="center"/>
          </w:tcPr>
          <w:p w14:paraId="6D439A2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电力CO2排放因子2"/>
            <w:r>
              <w:t>0.5703</w:t>
            </w:r>
            <w:bookmarkEnd w:id="98"/>
          </w:p>
        </w:tc>
        <w:tc>
          <w:tcPr>
            <w:tcW w:w="1570" w:type="dxa"/>
            <w:vMerge w:val="restart"/>
            <w:vAlign w:val="center"/>
          </w:tcPr>
          <w:p w14:paraId="557CFB3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供暖能耗_电耗CO2排放"/>
            <w:r>
              <w:t>901.690</w:t>
            </w:r>
            <w:bookmarkEnd w:id="99"/>
          </w:p>
        </w:tc>
      </w:tr>
      <w:tr w:rsidR="00222B5F" w:rsidRPr="00771B84" w14:paraId="530FE420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1D61A0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57FA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5B3538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热水泵能耗"/>
            <w:r w:rsidRPr="00771B84">
              <w:rPr>
                <w:lang w:val="en-US"/>
              </w:rPr>
              <w:t>576.29</w:t>
            </w:r>
            <w:bookmarkEnd w:id="100"/>
          </w:p>
        </w:tc>
        <w:tc>
          <w:tcPr>
            <w:tcW w:w="1701" w:type="dxa"/>
            <w:vMerge/>
            <w:vAlign w:val="center"/>
          </w:tcPr>
          <w:p w14:paraId="23C11D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429116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14:paraId="5A2702C1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3AF8D0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C1DA2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47DABB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供暖热源侧水泵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701" w:type="dxa"/>
            <w:vMerge/>
            <w:vAlign w:val="center"/>
          </w:tcPr>
          <w:p w14:paraId="2D6257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30D0ED2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2E6EE5B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5A17D2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4C2A1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985" w:type="dxa"/>
            <w:vAlign w:val="center"/>
          </w:tcPr>
          <w:p w14:paraId="67F7D97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单元式热泵能耗"/>
            <w:r w:rsidRPr="00771B84">
              <w:rPr>
                <w:lang w:val="en-US"/>
              </w:rPr>
              <w:t>0.00</w:t>
            </w:r>
            <w:bookmarkEnd w:id="102"/>
          </w:p>
        </w:tc>
        <w:tc>
          <w:tcPr>
            <w:tcW w:w="1701" w:type="dxa"/>
            <w:vMerge/>
            <w:vAlign w:val="center"/>
          </w:tcPr>
          <w:p w14:paraId="2A5FC3D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36E9D0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48100A8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05301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67FA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5EF8E6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供暖能耗"/>
            <w:r w:rsidRPr="00771B84">
              <w:rPr>
                <w:lang w:val="en-US"/>
              </w:rPr>
              <w:t>576.29</w:t>
            </w:r>
            <w:bookmarkEnd w:id="103"/>
          </w:p>
        </w:tc>
        <w:tc>
          <w:tcPr>
            <w:tcW w:w="1701" w:type="dxa"/>
            <w:vMerge/>
            <w:vAlign w:val="center"/>
          </w:tcPr>
          <w:p w14:paraId="0DAA21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52CF44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093D59B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14031EED" w14:textId="77777777" w:rsidR="00000000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56C6212B" w14:textId="77777777" w:rsidR="00000000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F35B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818270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新排风系统能耗"/>
            <w:r w:rsidRPr="00771B84">
              <w:rPr>
                <w:rFonts w:hint="eastAsia"/>
                <w:lang w:val="en-US"/>
              </w:rPr>
              <w:t>48.64</w:t>
            </w:r>
            <w:bookmarkEnd w:id="104"/>
          </w:p>
        </w:tc>
        <w:tc>
          <w:tcPr>
            <w:tcW w:w="1701" w:type="dxa"/>
            <w:vMerge w:val="restart"/>
            <w:vAlign w:val="center"/>
          </w:tcPr>
          <w:p w14:paraId="319EB1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电力CO2排放因子3"/>
            <w:r>
              <w:t>0.5703</w:t>
            </w:r>
            <w:bookmarkEnd w:id="105"/>
          </w:p>
        </w:tc>
        <w:tc>
          <w:tcPr>
            <w:tcW w:w="1570" w:type="dxa"/>
            <w:vMerge w:val="restart"/>
            <w:vAlign w:val="center"/>
          </w:tcPr>
          <w:p w14:paraId="3000FA6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空调动力能耗_电耗CO2排放"/>
            <w:r>
              <w:t>88.779</w:t>
            </w:r>
            <w:bookmarkEnd w:id="106"/>
          </w:p>
        </w:tc>
      </w:tr>
      <w:tr w:rsidR="00222B5F" w:rsidRPr="00771B84" w14:paraId="6BA98A1F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27663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C163C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501D7C2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风机盘管能耗"/>
            <w:r w:rsidRPr="00771B84">
              <w:rPr>
                <w:rFonts w:hint="eastAsia"/>
                <w:lang w:val="en-US"/>
              </w:rPr>
              <w:t>8.10</w:t>
            </w:r>
            <w:bookmarkEnd w:id="107"/>
          </w:p>
        </w:tc>
        <w:tc>
          <w:tcPr>
            <w:tcW w:w="1701" w:type="dxa"/>
            <w:vMerge/>
            <w:vAlign w:val="center"/>
          </w:tcPr>
          <w:p w14:paraId="1631644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7FE0BC6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FC54EBB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6224B01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841A5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4AF2D64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701" w:type="dxa"/>
            <w:vMerge/>
            <w:vAlign w:val="center"/>
          </w:tcPr>
          <w:p w14:paraId="6113C38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4E41DCE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10A4AB8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F6A45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FC43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0AAF3A4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空调动力能耗"/>
            <w:r w:rsidRPr="00771B84">
              <w:rPr>
                <w:rFonts w:hint="eastAsia"/>
                <w:lang w:val="en-US"/>
              </w:rPr>
              <w:t>56.74</w:t>
            </w:r>
            <w:bookmarkEnd w:id="109"/>
          </w:p>
        </w:tc>
        <w:tc>
          <w:tcPr>
            <w:tcW w:w="1701" w:type="dxa"/>
            <w:vMerge/>
            <w:vAlign w:val="center"/>
          </w:tcPr>
          <w:p w14:paraId="7F5B133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63FE623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633970D" w14:textId="77777777" w:rsidTr="00E43F8F">
        <w:tc>
          <w:tcPr>
            <w:tcW w:w="4077" w:type="dxa"/>
            <w:gridSpan w:val="2"/>
            <w:shd w:val="clear" w:color="auto" w:fill="FFFFFF"/>
            <w:vAlign w:val="center"/>
          </w:tcPr>
          <w:p w14:paraId="72E148E9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47B70B34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0" w:name="照明能耗"/>
            <w:r w:rsidRPr="00771B84">
              <w:rPr>
                <w:rFonts w:hint="eastAsia"/>
                <w:lang w:val="en-US"/>
              </w:rPr>
              <w:t>224.89</w:t>
            </w:r>
            <w:bookmarkEnd w:id="110"/>
          </w:p>
        </w:tc>
        <w:tc>
          <w:tcPr>
            <w:tcW w:w="1701" w:type="dxa"/>
            <w:vAlign w:val="center"/>
          </w:tcPr>
          <w:p w14:paraId="5435ADC5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1" w:name="电力CO2排放因子4"/>
            <w:r>
              <w:t>0.5703</w:t>
            </w:r>
            <w:bookmarkEnd w:id="111"/>
          </w:p>
        </w:tc>
        <w:tc>
          <w:tcPr>
            <w:tcW w:w="1570" w:type="dxa"/>
          </w:tcPr>
          <w:p w14:paraId="2A583D47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2" w:name="照明能耗_电耗CO2排放"/>
            <w:r>
              <w:t>351.876</w:t>
            </w:r>
            <w:bookmarkEnd w:id="112"/>
          </w:p>
        </w:tc>
      </w:tr>
      <w:tr w:rsidR="00222B5F" w:rsidRPr="00771B84" w14:paraId="778FCE16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5436816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0FF2D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60E2E2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 w:val="restart"/>
            <w:vAlign w:val="center"/>
          </w:tcPr>
          <w:p w14:paraId="7B1B8A3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电力CO2排放因子6"/>
            <w:r>
              <w:t>0.5703</w:t>
            </w:r>
            <w:bookmarkEnd w:id="114"/>
          </w:p>
        </w:tc>
        <w:tc>
          <w:tcPr>
            <w:tcW w:w="1570" w:type="dxa"/>
            <w:vMerge w:val="restart"/>
            <w:vAlign w:val="center"/>
          </w:tcPr>
          <w:p w14:paraId="6A91D47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其他能耗_电耗CO2排放"/>
            <w:r>
              <w:t>594.964</w:t>
            </w:r>
            <w:bookmarkEnd w:id="115"/>
          </w:p>
        </w:tc>
      </w:tr>
      <w:tr w:rsidR="00222B5F" w:rsidRPr="00771B84" w14:paraId="1058FBB9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62E216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835E4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8C51F0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Merge/>
          </w:tcPr>
          <w:p w14:paraId="4D449A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5BE8E2F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DD8F947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0BDAC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96DCE4" w14:textId="77777777" w:rsidR="00000000" w:rsidRDefault="00000000" w:rsidP="0042685F">
            <w:pPr>
              <w:jc w:val="center"/>
              <w:rPr>
                <w:lang w:val="en-US"/>
              </w:rPr>
            </w:pPr>
            <w:bookmarkStart w:id="117" w:name="生活热水_电能"/>
            <w:bookmarkEnd w:id="117"/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01A4E17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热水系统能耗"/>
            <w:r w:rsidRPr="00771B84">
              <w:rPr>
                <w:rFonts w:hint="eastAsia"/>
                <w:lang w:val="en-US"/>
              </w:rPr>
              <w:t>380.25</w:t>
            </w:r>
            <w:bookmarkEnd w:id="118"/>
          </w:p>
        </w:tc>
        <w:tc>
          <w:tcPr>
            <w:tcW w:w="1701" w:type="dxa"/>
            <w:vMerge/>
          </w:tcPr>
          <w:p w14:paraId="2D6A1C0C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5AC2CA55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23F8D" w:rsidRPr="00771B84" w14:paraId="570274B2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7E00B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29377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7D4165A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其他设备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701" w:type="dxa"/>
            <w:vMerge/>
          </w:tcPr>
          <w:p w14:paraId="50E5DC4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1D40B8E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A9A7E57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1443B76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DF524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664CE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其他能耗"/>
            <w:r w:rsidRPr="00771B84">
              <w:rPr>
                <w:rFonts w:hint="eastAsia"/>
                <w:lang w:val="en-US"/>
              </w:rPr>
              <w:t>380.25</w:t>
            </w:r>
            <w:bookmarkEnd w:id="120"/>
          </w:p>
        </w:tc>
        <w:tc>
          <w:tcPr>
            <w:tcW w:w="1701" w:type="dxa"/>
            <w:vMerge/>
          </w:tcPr>
          <w:p w14:paraId="644D3AF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1DD1C7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3B3E3DA" w14:textId="77777777" w:rsidTr="00E43F8F">
        <w:tc>
          <w:tcPr>
            <w:tcW w:w="1526" w:type="dxa"/>
            <w:shd w:val="clear" w:color="auto" w:fill="D0CECE"/>
            <w:vAlign w:val="center"/>
          </w:tcPr>
          <w:p w14:paraId="33ED99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1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3D233EC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0C2BB515" w14:textId="77777777" w:rsidR="00000000" w:rsidRPr="00771B84" w:rsidRDefault="00000000" w:rsidP="005B22B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3CE8B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5D8A80E" w14:textId="77777777" w:rsidR="00000000" w:rsidRDefault="00000000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14:paraId="6873C9B0" w14:textId="77777777" w:rsidTr="00E43F8F">
        <w:tc>
          <w:tcPr>
            <w:tcW w:w="1526" w:type="dxa"/>
            <w:shd w:val="clear" w:color="auto" w:fill="FFFFFF"/>
            <w:vAlign w:val="center"/>
          </w:tcPr>
          <w:p w14:paraId="2738CF9B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22" w:name="热源能耗_燃料类型"/>
            <w:r>
              <w:t>烟煤</w:t>
            </w:r>
            <w:r>
              <w:t>II</w:t>
            </w:r>
            <w:bookmarkEnd w:id="122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98123A2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rFonts w:hint="eastAsia"/>
                <w:lang w:val="en-US"/>
              </w:rPr>
              <w:t>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A40CBC6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3" w:name="热源锅炉能耗"/>
            <w:r>
              <w:rPr>
                <w:rFonts w:hint="eastAsia"/>
                <w:lang w:val="en-US"/>
              </w:rPr>
              <w:t>1163.999</w:t>
            </w:r>
            <w:bookmarkEnd w:id="123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2D6678A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4" w:name="热源能耗_燃料CO2排放因子"/>
            <w:r>
              <w:t>89</w:t>
            </w:r>
            <w:bookmarkEnd w:id="124"/>
          </w:p>
        </w:tc>
        <w:tc>
          <w:tcPr>
            <w:tcW w:w="1570" w:type="dxa"/>
            <w:shd w:val="clear" w:color="auto" w:fill="FFFFFF"/>
            <w:vAlign w:val="center"/>
          </w:tcPr>
          <w:p w14:paraId="164ECF4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5" w:name="热源能耗锅炉碳排放"/>
            <w:r>
              <w:t>1023.201</w:t>
            </w:r>
            <w:bookmarkEnd w:id="125"/>
          </w:p>
        </w:tc>
      </w:tr>
      <w:tr w:rsidR="002F591A" w:rsidRPr="00771B84" w14:paraId="4BBAC931" w14:textId="77777777" w:rsidTr="00E43F8F">
        <w:tc>
          <w:tcPr>
            <w:tcW w:w="1526" w:type="dxa"/>
            <w:shd w:val="clear" w:color="auto" w:fill="D0CECE"/>
            <w:vAlign w:val="center"/>
          </w:tcPr>
          <w:p w14:paraId="3D0D436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40E061F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7B1A675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3EFB5A0F" w14:textId="77777777" w:rsidR="00000000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31B12F22" w14:textId="77777777" w:rsidTr="00E43F8F">
        <w:tc>
          <w:tcPr>
            <w:tcW w:w="1526" w:type="dxa"/>
            <w:shd w:val="clear" w:color="auto" w:fill="FFFFFF"/>
            <w:vAlign w:val="center"/>
          </w:tcPr>
          <w:p w14:paraId="57C52B2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216370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694A3E5E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6" w:name="制冷剂消耗量"/>
            <w:r>
              <w:t>0</w:t>
            </w:r>
            <w:bookmarkEnd w:id="126"/>
          </w:p>
        </w:tc>
        <w:tc>
          <w:tcPr>
            <w:tcW w:w="1570" w:type="dxa"/>
            <w:shd w:val="clear" w:color="auto" w:fill="FFFFFF"/>
            <w:vAlign w:val="center"/>
          </w:tcPr>
          <w:p w14:paraId="60477DC7" w14:textId="77777777" w:rsidR="00000000" w:rsidRDefault="00000000" w:rsidP="00237DC8">
            <w:pPr>
              <w:jc w:val="center"/>
              <w:rPr>
                <w:lang w:val="en-US"/>
              </w:rPr>
            </w:pPr>
            <w:bookmarkStart w:id="127" w:name="制冷剂碳排放"/>
            <w:r>
              <w:t>0.000</w:t>
            </w:r>
            <w:bookmarkEnd w:id="127"/>
          </w:p>
        </w:tc>
      </w:tr>
      <w:tr w:rsidR="0060132F" w:rsidRPr="00771B84" w14:paraId="3D5A980E" w14:textId="77777777" w:rsidTr="00E43F8F">
        <w:tc>
          <w:tcPr>
            <w:tcW w:w="1526" w:type="dxa"/>
            <w:shd w:val="clear" w:color="auto" w:fill="D0CECE"/>
            <w:vAlign w:val="center"/>
          </w:tcPr>
          <w:p w14:paraId="7569FE25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7E47C6A0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29BEBA0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2AB2A92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0B8D0DE4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14:paraId="56F0B068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57881BB7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9C1206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4D6C4227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8" w:name="光伏能耗"/>
            <w:r w:rsidRPr="00771B84">
              <w:rPr>
                <w:rFonts w:hint="eastAsia"/>
                <w:lang w:val="en-US"/>
              </w:rPr>
              <w:t>2482.72</w:t>
            </w:r>
            <w:bookmarkEnd w:id="128"/>
          </w:p>
        </w:tc>
        <w:tc>
          <w:tcPr>
            <w:tcW w:w="1701" w:type="dxa"/>
            <w:vMerge w:val="restart"/>
            <w:vAlign w:val="center"/>
          </w:tcPr>
          <w:p w14:paraId="4D32A111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9" w:name="电力CO2排放因子7"/>
            <w:r>
              <w:t>0.5703</w:t>
            </w:r>
            <w:bookmarkEnd w:id="129"/>
          </w:p>
        </w:tc>
        <w:tc>
          <w:tcPr>
            <w:tcW w:w="1570" w:type="dxa"/>
          </w:tcPr>
          <w:p w14:paraId="2A59ED48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0" w:name="光伏能耗_电耗CO2排放"/>
            <w:r>
              <w:t>3884.599</w:t>
            </w:r>
            <w:bookmarkEnd w:id="130"/>
          </w:p>
        </w:tc>
      </w:tr>
      <w:tr w:rsidR="003C4A70" w:rsidRPr="00771B84" w14:paraId="61C19333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6AAC6A08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6CB674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2CA08284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1" w:name="风力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701" w:type="dxa"/>
            <w:vMerge/>
          </w:tcPr>
          <w:p w14:paraId="24BBDDE4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563C48CC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2" w:name="风力能耗_电耗CO2排放"/>
            <w:r>
              <w:t>0.000</w:t>
            </w:r>
            <w:bookmarkEnd w:id="132"/>
          </w:p>
        </w:tc>
      </w:tr>
      <w:tr w:rsidR="003C4A70" w:rsidRPr="00771B84" w14:paraId="2ED8D552" w14:textId="77777777" w:rsidTr="00E43F8F">
        <w:tc>
          <w:tcPr>
            <w:tcW w:w="7763" w:type="dxa"/>
            <w:gridSpan w:val="4"/>
            <w:shd w:val="clear" w:color="auto" w:fill="D0CECE"/>
            <w:vAlign w:val="center"/>
          </w:tcPr>
          <w:p w14:paraId="5A38E43E" w14:textId="77777777" w:rsidR="00000000" w:rsidRPr="00547314" w:rsidRDefault="000000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lastRenderedPageBreak/>
              <w:t>建筑运行碳排放合计</w:t>
            </w:r>
          </w:p>
        </w:tc>
        <w:tc>
          <w:tcPr>
            <w:tcW w:w="1570" w:type="dxa"/>
          </w:tcPr>
          <w:p w14:paraId="5398FAC2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3" w:name="建筑总碳排放"/>
            <w:r>
              <w:t>-243.981</w:t>
            </w:r>
            <w:bookmarkEnd w:id="133"/>
          </w:p>
        </w:tc>
        <w:bookmarkStart w:id="134" w:name="建筑总碳排放平米"/>
        <w:bookmarkEnd w:id="134"/>
      </w:tr>
      <w:bookmarkEnd w:id="88"/>
    </w:tbl>
    <w:p w14:paraId="4F7C7365" w14:textId="77777777" w:rsidR="00000000" w:rsidRDefault="00000000"/>
    <w:p w14:paraId="7463C3E7" w14:textId="77777777" w:rsidR="00DD4298" w:rsidRDefault="00DD4298">
      <w:pPr>
        <w:widowControl w:val="0"/>
        <w:jc w:val="both"/>
        <w:rPr>
          <w:color w:val="000000"/>
        </w:rPr>
      </w:pPr>
    </w:p>
    <w:p w14:paraId="325F696F" w14:textId="77777777" w:rsidR="00DD4298" w:rsidRDefault="00000000">
      <w:pPr>
        <w:pStyle w:val="2"/>
        <w:widowControl w:val="0"/>
      </w:pPr>
      <w:bookmarkStart w:id="135" w:name="_Toc182987584"/>
      <w:r>
        <w:t>全生命周期</w:t>
      </w:r>
      <w:bookmarkEnd w:id="135"/>
    </w:p>
    <w:p w14:paraId="115C8C30" w14:textId="77777777" w:rsidR="00DD4298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6" w:name="_Toc182987585"/>
      <w:r>
        <w:rPr>
          <w:color w:val="000000"/>
        </w:rPr>
        <w:t>单位面积指标</w:t>
      </w:r>
      <w:bookmarkEnd w:id="13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DD4298" w14:paraId="7C2038AA" w14:textId="77777777">
        <w:tc>
          <w:tcPr>
            <w:tcW w:w="2263" w:type="dxa"/>
            <w:shd w:val="clear" w:color="auto" w:fill="E6E6E6"/>
            <w:vAlign w:val="center"/>
          </w:tcPr>
          <w:p w14:paraId="267ABE25" w14:textId="77777777" w:rsidR="00DD4298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4DDD4777" w14:textId="77777777" w:rsidR="00DD4298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3D0B78A5" w14:textId="77777777" w:rsidR="00DD4298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DD4298" w14:paraId="55D5EC19" w14:textId="77777777">
        <w:tc>
          <w:tcPr>
            <w:tcW w:w="2263" w:type="dxa"/>
            <w:shd w:val="clear" w:color="auto" w:fill="E6E6E6"/>
            <w:vAlign w:val="center"/>
          </w:tcPr>
          <w:p w14:paraId="7B2AD315" w14:textId="77777777" w:rsidR="00DD4298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34F0BA40" w14:textId="77777777" w:rsidR="00DD4298" w:rsidRDefault="00000000">
            <w:r>
              <w:t>10.70</w:t>
            </w:r>
          </w:p>
        </w:tc>
        <w:tc>
          <w:tcPr>
            <w:tcW w:w="3316" w:type="dxa"/>
            <w:vAlign w:val="center"/>
          </w:tcPr>
          <w:p w14:paraId="1225F934" w14:textId="77777777" w:rsidR="00DD4298" w:rsidRDefault="00000000">
            <w:r>
              <w:t>534.94</w:t>
            </w:r>
          </w:p>
        </w:tc>
      </w:tr>
      <w:tr w:rsidR="00DD4298" w14:paraId="30B935A6" w14:textId="77777777">
        <w:tc>
          <w:tcPr>
            <w:tcW w:w="2263" w:type="dxa"/>
            <w:shd w:val="clear" w:color="auto" w:fill="E6E6E6"/>
            <w:vAlign w:val="center"/>
          </w:tcPr>
          <w:p w14:paraId="0ACF5B5E" w14:textId="77777777" w:rsidR="00DD4298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4FF0E849" w14:textId="77777777" w:rsidR="00DD4298" w:rsidRDefault="00000000">
            <w:r>
              <w:t>0.45</w:t>
            </w:r>
          </w:p>
        </w:tc>
        <w:tc>
          <w:tcPr>
            <w:tcW w:w="3316" w:type="dxa"/>
            <w:vAlign w:val="center"/>
          </w:tcPr>
          <w:p w14:paraId="680C08C4" w14:textId="77777777" w:rsidR="00DD4298" w:rsidRDefault="00000000">
            <w:r>
              <w:t>22.62</w:t>
            </w:r>
          </w:p>
        </w:tc>
      </w:tr>
      <w:tr w:rsidR="00DD4298" w14:paraId="316B1027" w14:textId="77777777">
        <w:tc>
          <w:tcPr>
            <w:tcW w:w="2263" w:type="dxa"/>
            <w:shd w:val="clear" w:color="auto" w:fill="E6E6E6"/>
            <w:vAlign w:val="center"/>
          </w:tcPr>
          <w:p w14:paraId="4C4BF11A" w14:textId="77777777" w:rsidR="00DD4298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186D5D72" w14:textId="77777777" w:rsidR="00DD4298" w:rsidRDefault="00000000">
            <w:r>
              <w:t>0.06</w:t>
            </w:r>
          </w:p>
        </w:tc>
        <w:tc>
          <w:tcPr>
            <w:tcW w:w="3316" w:type="dxa"/>
            <w:vAlign w:val="center"/>
          </w:tcPr>
          <w:p w14:paraId="36A6A094" w14:textId="77777777" w:rsidR="00DD4298" w:rsidRDefault="00000000">
            <w:r>
              <w:t>2.99</w:t>
            </w:r>
          </w:p>
        </w:tc>
      </w:tr>
      <w:tr w:rsidR="00DD4298" w14:paraId="43F7AED2" w14:textId="77777777">
        <w:tc>
          <w:tcPr>
            <w:tcW w:w="2263" w:type="dxa"/>
            <w:shd w:val="clear" w:color="auto" w:fill="E6E6E6"/>
            <w:vAlign w:val="center"/>
          </w:tcPr>
          <w:p w14:paraId="73577F75" w14:textId="77777777" w:rsidR="00DD4298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7EC19CCB" w14:textId="77777777" w:rsidR="00DD4298" w:rsidRDefault="00000000">
            <w:r>
              <w:t>0.06</w:t>
            </w:r>
          </w:p>
        </w:tc>
        <w:tc>
          <w:tcPr>
            <w:tcW w:w="3316" w:type="dxa"/>
            <w:vAlign w:val="center"/>
          </w:tcPr>
          <w:p w14:paraId="64A90A29" w14:textId="77777777" w:rsidR="00DD4298" w:rsidRDefault="00000000">
            <w:r>
              <w:t>2.99</w:t>
            </w:r>
          </w:p>
        </w:tc>
      </w:tr>
      <w:tr w:rsidR="00DD4298" w14:paraId="32C8558E" w14:textId="77777777">
        <w:tc>
          <w:tcPr>
            <w:tcW w:w="2263" w:type="dxa"/>
            <w:shd w:val="clear" w:color="auto" w:fill="E6E6E6"/>
            <w:vAlign w:val="center"/>
          </w:tcPr>
          <w:p w14:paraId="0FFA85A9" w14:textId="77777777" w:rsidR="00DD4298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18E64FEE" w14:textId="77777777" w:rsidR="00DD4298" w:rsidRDefault="00000000">
            <w:r>
              <w:t>-1.78</w:t>
            </w:r>
          </w:p>
        </w:tc>
        <w:tc>
          <w:tcPr>
            <w:tcW w:w="3316" w:type="dxa"/>
            <w:vAlign w:val="center"/>
          </w:tcPr>
          <w:p w14:paraId="56952564" w14:textId="77777777" w:rsidR="00DD4298" w:rsidRDefault="00000000">
            <w:r>
              <w:t>-88.93</w:t>
            </w:r>
          </w:p>
        </w:tc>
      </w:tr>
      <w:tr w:rsidR="00DD4298" w14:paraId="25FA3CA7" w14:textId="77777777">
        <w:tc>
          <w:tcPr>
            <w:tcW w:w="2263" w:type="dxa"/>
            <w:shd w:val="clear" w:color="auto" w:fill="E6E6E6"/>
            <w:vAlign w:val="center"/>
          </w:tcPr>
          <w:p w14:paraId="4A86F576" w14:textId="77777777" w:rsidR="00DD4298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368397A5" w14:textId="77777777" w:rsidR="00DD4298" w:rsidRDefault="00000000">
            <w:r>
              <w:t>-11.26</w:t>
            </w:r>
          </w:p>
        </w:tc>
        <w:tc>
          <w:tcPr>
            <w:tcW w:w="3316" w:type="dxa"/>
            <w:vAlign w:val="center"/>
          </w:tcPr>
          <w:p w14:paraId="715D5E5E" w14:textId="77777777" w:rsidR="00DD4298" w:rsidRDefault="00000000">
            <w:r>
              <w:t>-563.14</w:t>
            </w:r>
          </w:p>
        </w:tc>
      </w:tr>
      <w:tr w:rsidR="00DD4298" w14:paraId="15F777DB" w14:textId="77777777">
        <w:tc>
          <w:tcPr>
            <w:tcW w:w="2263" w:type="dxa"/>
            <w:shd w:val="clear" w:color="auto" w:fill="E6E6E6"/>
            <w:vAlign w:val="center"/>
          </w:tcPr>
          <w:p w14:paraId="0BF599EE" w14:textId="77777777" w:rsidR="00DD4298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681EE8F8" w14:textId="77777777" w:rsidR="00DD4298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04DC6410" w14:textId="77777777" w:rsidR="00DD4298" w:rsidRDefault="00000000">
            <w:r>
              <w:t>0.00</w:t>
            </w:r>
          </w:p>
        </w:tc>
      </w:tr>
    </w:tbl>
    <w:p w14:paraId="51BDCF52" w14:textId="77777777" w:rsidR="00DD4298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7" w:name="_Toc182987586"/>
      <w:r>
        <w:rPr>
          <w:color w:val="000000"/>
        </w:rPr>
        <w:t>总碳排放量</w:t>
      </w:r>
      <w:bookmarkEnd w:id="13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DD4298" w14:paraId="5A503444" w14:textId="77777777">
        <w:tc>
          <w:tcPr>
            <w:tcW w:w="2263" w:type="dxa"/>
            <w:shd w:val="clear" w:color="auto" w:fill="E6E6E6"/>
            <w:vAlign w:val="center"/>
          </w:tcPr>
          <w:p w14:paraId="79C7508E" w14:textId="77777777" w:rsidR="00DD4298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6E6A5AA2" w14:textId="77777777" w:rsidR="00DD4298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0123ED38" w14:textId="77777777" w:rsidR="00DD4298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DD4298" w14:paraId="6BACA463" w14:textId="77777777">
        <w:tc>
          <w:tcPr>
            <w:tcW w:w="2263" w:type="dxa"/>
            <w:shd w:val="clear" w:color="auto" w:fill="E6E6E6"/>
            <w:vAlign w:val="center"/>
          </w:tcPr>
          <w:p w14:paraId="51F1F403" w14:textId="77777777" w:rsidR="00DD4298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4A2AFE31" w14:textId="77777777" w:rsidR="00DD4298" w:rsidRDefault="00000000">
            <w:r>
              <w:t>29.353</w:t>
            </w:r>
          </w:p>
        </w:tc>
        <w:tc>
          <w:tcPr>
            <w:tcW w:w="3316" w:type="dxa"/>
            <w:vAlign w:val="center"/>
          </w:tcPr>
          <w:p w14:paraId="6E66753D" w14:textId="77777777" w:rsidR="00DD4298" w:rsidRDefault="00000000">
            <w:r>
              <w:t>1467.652</w:t>
            </w:r>
          </w:p>
        </w:tc>
      </w:tr>
      <w:tr w:rsidR="00DD4298" w14:paraId="2FA3D546" w14:textId="77777777">
        <w:tc>
          <w:tcPr>
            <w:tcW w:w="2263" w:type="dxa"/>
            <w:shd w:val="clear" w:color="auto" w:fill="E6E6E6"/>
            <w:vAlign w:val="center"/>
          </w:tcPr>
          <w:p w14:paraId="592B5449" w14:textId="77777777" w:rsidR="00DD4298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6E4D6B21" w14:textId="77777777" w:rsidR="00DD4298" w:rsidRDefault="00000000">
            <w:r>
              <w:t>1.241</w:t>
            </w:r>
          </w:p>
        </w:tc>
        <w:tc>
          <w:tcPr>
            <w:tcW w:w="3316" w:type="dxa"/>
            <w:vAlign w:val="center"/>
          </w:tcPr>
          <w:p w14:paraId="2B13BF6F" w14:textId="77777777" w:rsidR="00DD4298" w:rsidRDefault="00000000">
            <w:r>
              <w:t>62.050</w:t>
            </w:r>
          </w:p>
        </w:tc>
      </w:tr>
      <w:tr w:rsidR="00DD4298" w14:paraId="73385947" w14:textId="77777777">
        <w:tc>
          <w:tcPr>
            <w:tcW w:w="2263" w:type="dxa"/>
            <w:shd w:val="clear" w:color="auto" w:fill="E6E6E6"/>
            <w:vAlign w:val="center"/>
          </w:tcPr>
          <w:p w14:paraId="3B39B100" w14:textId="77777777" w:rsidR="00DD4298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2F482D49" w14:textId="77777777" w:rsidR="00DD4298" w:rsidRDefault="00000000">
            <w:r>
              <w:t>0.164</w:t>
            </w:r>
          </w:p>
        </w:tc>
        <w:tc>
          <w:tcPr>
            <w:tcW w:w="3316" w:type="dxa"/>
            <w:vAlign w:val="center"/>
          </w:tcPr>
          <w:p w14:paraId="7EFE0CA7" w14:textId="77777777" w:rsidR="00DD4298" w:rsidRDefault="00000000">
            <w:r>
              <w:t>8.203</w:t>
            </w:r>
          </w:p>
        </w:tc>
      </w:tr>
      <w:tr w:rsidR="00DD4298" w14:paraId="35ABCA9F" w14:textId="77777777">
        <w:tc>
          <w:tcPr>
            <w:tcW w:w="2263" w:type="dxa"/>
            <w:shd w:val="clear" w:color="auto" w:fill="E6E6E6"/>
            <w:vAlign w:val="center"/>
          </w:tcPr>
          <w:p w14:paraId="53C5E750" w14:textId="77777777" w:rsidR="00DD4298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6A47BEE7" w14:textId="77777777" w:rsidR="00DD4298" w:rsidRDefault="00000000">
            <w:r>
              <w:t>0.164</w:t>
            </w:r>
          </w:p>
        </w:tc>
        <w:tc>
          <w:tcPr>
            <w:tcW w:w="3316" w:type="dxa"/>
            <w:vAlign w:val="center"/>
          </w:tcPr>
          <w:p w14:paraId="5D7391C3" w14:textId="77777777" w:rsidR="00DD4298" w:rsidRDefault="00000000">
            <w:r>
              <w:t>8.203</w:t>
            </w:r>
          </w:p>
        </w:tc>
      </w:tr>
      <w:tr w:rsidR="00DD4298" w14:paraId="7025A1A0" w14:textId="77777777">
        <w:tc>
          <w:tcPr>
            <w:tcW w:w="2263" w:type="dxa"/>
            <w:shd w:val="clear" w:color="auto" w:fill="E6E6E6"/>
            <w:vAlign w:val="center"/>
          </w:tcPr>
          <w:p w14:paraId="1A88F501" w14:textId="77777777" w:rsidR="00DD4298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132BE688" w14:textId="77777777" w:rsidR="00DD4298" w:rsidRDefault="00000000">
            <w:r>
              <w:t>-4.880</w:t>
            </w:r>
          </w:p>
        </w:tc>
        <w:tc>
          <w:tcPr>
            <w:tcW w:w="3316" w:type="dxa"/>
            <w:vAlign w:val="center"/>
          </w:tcPr>
          <w:p w14:paraId="1637A79B" w14:textId="77777777" w:rsidR="00DD4298" w:rsidRDefault="00000000">
            <w:r>
              <w:t>-243.981</w:t>
            </w:r>
          </w:p>
        </w:tc>
      </w:tr>
      <w:tr w:rsidR="00DD4298" w14:paraId="33450F35" w14:textId="77777777">
        <w:tc>
          <w:tcPr>
            <w:tcW w:w="2263" w:type="dxa"/>
            <w:shd w:val="clear" w:color="auto" w:fill="E6E6E6"/>
            <w:vAlign w:val="center"/>
          </w:tcPr>
          <w:p w14:paraId="6EB6596E" w14:textId="77777777" w:rsidR="00DD4298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6491B6C9" w14:textId="77777777" w:rsidR="00DD4298" w:rsidRDefault="00000000">
            <w:r>
              <w:t>-30.900</w:t>
            </w:r>
          </w:p>
        </w:tc>
        <w:tc>
          <w:tcPr>
            <w:tcW w:w="3316" w:type="dxa"/>
            <w:vAlign w:val="center"/>
          </w:tcPr>
          <w:p w14:paraId="451E3787" w14:textId="77777777" w:rsidR="00DD4298" w:rsidRDefault="00000000">
            <w:r>
              <w:t>-1545.000</w:t>
            </w:r>
          </w:p>
        </w:tc>
      </w:tr>
      <w:tr w:rsidR="00DD4298" w14:paraId="26B2A1F6" w14:textId="77777777">
        <w:tc>
          <w:tcPr>
            <w:tcW w:w="2263" w:type="dxa"/>
            <w:shd w:val="clear" w:color="auto" w:fill="E6E6E6"/>
            <w:vAlign w:val="center"/>
          </w:tcPr>
          <w:p w14:paraId="7B6543EF" w14:textId="77777777" w:rsidR="00DD4298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76EC264D" w14:textId="77777777" w:rsidR="00DD4298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5C864930" w14:textId="77777777" w:rsidR="00DD4298" w:rsidRDefault="00000000">
            <w:r>
              <w:t>0.000</w:t>
            </w:r>
          </w:p>
        </w:tc>
      </w:tr>
    </w:tbl>
    <w:p w14:paraId="2DFC26F2" w14:textId="77777777" w:rsidR="00DD4298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751CC07B" wp14:editId="6B111808">
            <wp:extent cx="5544132" cy="5629866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DDD1" w14:textId="77777777" w:rsidR="00DD4298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9D3D3BC" wp14:editId="1E6E8B45">
            <wp:extent cx="5544132" cy="5629866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074D7" w14:textId="77777777" w:rsidR="00DD4298" w:rsidRDefault="00DD4298">
      <w:pPr>
        <w:sectPr w:rsidR="00DD4298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0CF34C0" w14:textId="77777777" w:rsidR="00DD4298" w:rsidRDefault="00000000">
      <w:pPr>
        <w:pStyle w:val="1"/>
        <w:widowControl w:val="0"/>
        <w:jc w:val="both"/>
        <w:rPr>
          <w:color w:val="000000"/>
        </w:rPr>
      </w:pPr>
      <w:bookmarkStart w:id="138" w:name="_Toc182987587"/>
      <w:r>
        <w:rPr>
          <w:color w:val="000000"/>
        </w:rPr>
        <w:lastRenderedPageBreak/>
        <w:t>附录</w:t>
      </w:r>
      <w:bookmarkEnd w:id="138"/>
    </w:p>
    <w:p w14:paraId="282758A8" w14:textId="77777777" w:rsidR="00DD4298" w:rsidRDefault="00DD4298">
      <w:pPr>
        <w:widowControl w:val="0"/>
        <w:jc w:val="both"/>
        <w:rPr>
          <w:color w:val="000000"/>
        </w:rPr>
      </w:pPr>
    </w:p>
    <w:p w14:paraId="0880F3A3" w14:textId="77777777" w:rsidR="00DD4298" w:rsidRDefault="00000000">
      <w:r>
        <w:t>暑假</w:t>
      </w:r>
      <w:r>
        <w:t xml:space="preserve">:7.15~8.25; </w:t>
      </w:r>
      <w:r>
        <w:t>寒假：</w:t>
      </w:r>
      <w:r>
        <w:t>1.15~3.1</w:t>
      </w:r>
    </w:p>
    <w:p w14:paraId="560F6195" w14:textId="77777777" w:rsidR="00DD4298" w:rsidRDefault="00000000">
      <w:pPr>
        <w:pStyle w:val="2"/>
      </w:pPr>
      <w:bookmarkStart w:id="139" w:name="_Toc182987588"/>
      <w:r>
        <w:t>工作日/节假日人员逐时在室率(%)</w:t>
      </w:r>
      <w:bookmarkEnd w:id="139"/>
    </w:p>
    <w:p w14:paraId="271F7D84" w14:textId="77777777" w:rsidR="00DD4298" w:rsidRDefault="00DD429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D6D6F3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1EE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957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2ED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2DA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04A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B53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5C4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4AF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08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128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4EC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CB5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B65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229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308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CC7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245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B7D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EE9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787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B76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A82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546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CCA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C0B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D4298" w14:paraId="4D0CDB3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A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6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7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7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B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2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4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1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C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0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A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C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3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6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0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E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B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9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4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D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9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7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0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C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F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D4298" w14:paraId="40E5C1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E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4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8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F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B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D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F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2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C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5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1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8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A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9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C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E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3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B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3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6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1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6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B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7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0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D4298" w14:paraId="7DBB68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D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E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5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8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D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8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8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D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E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A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6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4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5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F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0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6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7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1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1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1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3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E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3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2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4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D4298" w14:paraId="6001DC2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2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D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7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3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A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3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4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6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D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0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C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5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6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6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A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0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C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B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D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6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2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4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2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8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A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D4298" w14:paraId="1925D27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0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0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E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0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4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9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D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7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3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7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1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F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F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1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6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7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6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F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A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2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D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2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4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1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F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D4298" w14:paraId="6DD553A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2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9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F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3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A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7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0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C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F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A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E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D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9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C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9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3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3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6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8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4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4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6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B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A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A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D4298" w14:paraId="543F52C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2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A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7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2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D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A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E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5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0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C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6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B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1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F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C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9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0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1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2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2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1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B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C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1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5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E7D8B6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4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B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5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0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E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5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C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C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1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3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D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6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B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0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D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8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7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5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6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D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2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2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4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9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F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15A11E9" w14:textId="77777777" w:rsidR="00DD4298" w:rsidRDefault="00DD4298"/>
    <w:p w14:paraId="376DFE86" w14:textId="77777777" w:rsidR="00DD4298" w:rsidRDefault="00000000">
      <w:r>
        <w:t>注：第一行：工作日；第二行：节假日；第三行：寒假；第四行：暑假</w:t>
      </w:r>
    </w:p>
    <w:p w14:paraId="11CA1D38" w14:textId="77777777" w:rsidR="00DD4298" w:rsidRDefault="00000000">
      <w:pPr>
        <w:pStyle w:val="2"/>
      </w:pPr>
      <w:bookmarkStart w:id="140" w:name="_Toc182987589"/>
      <w:r>
        <w:t>工作日/节假日照明开关时间表(%)</w:t>
      </w:r>
      <w:bookmarkEnd w:id="140"/>
    </w:p>
    <w:p w14:paraId="11CFAC36" w14:textId="77777777" w:rsidR="00DD4298" w:rsidRDefault="00DD429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845F2C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0E5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11B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450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4AF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21C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307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E7D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7D6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4A5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ECC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92A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28E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2B4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D50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48B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A96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0EE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0FB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210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AE1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0F2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11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DD8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CCA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AA2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D4298" w14:paraId="08F4CB4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6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7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A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B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4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D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0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6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0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D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D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2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2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1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2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4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F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1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C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6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4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6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0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4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D4298" w14:paraId="356D34C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5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0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3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6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A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E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1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D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E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2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5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9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4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0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5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F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A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B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4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E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D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1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6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4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D4298" w14:paraId="65F061F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1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D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1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B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3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8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9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3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E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4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8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3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8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8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5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E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5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D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7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4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C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E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9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2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5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D4298" w14:paraId="4E1FC77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B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B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7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E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6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1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C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0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4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3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A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8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F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2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9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9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3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C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F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C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A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3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7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C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C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D4298" w14:paraId="590444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F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2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1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2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C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B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5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6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8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6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3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4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9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8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F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F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F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5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9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4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F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5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D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5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1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D4298" w14:paraId="2B76F9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C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7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E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B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6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6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C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D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3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0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E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C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C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1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3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6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5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9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E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3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D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2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F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0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A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D4298" w14:paraId="11AFEB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E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9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1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6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7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1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C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C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2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B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B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2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D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4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2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E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D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4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0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3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4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4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7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2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7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145CCB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8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3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B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8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C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C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9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F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0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2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9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2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3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9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A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4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1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6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B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1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9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7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8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5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8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DCB330A" w14:textId="77777777" w:rsidR="00DD4298" w:rsidRDefault="00DD4298"/>
    <w:p w14:paraId="5771E710" w14:textId="77777777" w:rsidR="00DD4298" w:rsidRDefault="00000000">
      <w:r>
        <w:t>注：第一行：工作日；第二行：节假日；第三行：寒假；第四行：暑假</w:t>
      </w:r>
    </w:p>
    <w:p w14:paraId="47BA4840" w14:textId="77777777" w:rsidR="00DD4298" w:rsidRDefault="00000000">
      <w:pPr>
        <w:pStyle w:val="2"/>
      </w:pPr>
      <w:bookmarkStart w:id="141" w:name="_Toc182987590"/>
      <w:r>
        <w:t>工作日/节假日设备逐时使用率(%)</w:t>
      </w:r>
      <w:bookmarkEnd w:id="141"/>
    </w:p>
    <w:p w14:paraId="50728741" w14:textId="77777777" w:rsidR="00DD4298" w:rsidRDefault="00DD429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97669C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BBB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874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06A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535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705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0F0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821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E9D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DDA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E02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D71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D37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B78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FAD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CC5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502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F0C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226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0B9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FD4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F5C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72D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CC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337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6BC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D4298" w14:paraId="45B979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4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8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D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E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C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3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1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5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B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B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E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A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8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8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B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E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A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B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B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D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D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E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F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3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D4298" w14:paraId="512D97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8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E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E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3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5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A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F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1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1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3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2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9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1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3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6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5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2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1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1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D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F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5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8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8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C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D4298" w14:paraId="1B5E1C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F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A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3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C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8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6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7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7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A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4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3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6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3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4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C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6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9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C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A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F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2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0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9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C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C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D4298" w14:paraId="4117FD4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1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C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D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B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9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4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2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9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6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B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F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2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5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5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D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F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E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E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1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5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5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0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5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8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D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D4298" w14:paraId="3F3B7A7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3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B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9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8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2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A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5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8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3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B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E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2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1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8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A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D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9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6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9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C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A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D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7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6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0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D4298" w14:paraId="7EDDABC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B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5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4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6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A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D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9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3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D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A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9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0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C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D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6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D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C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1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4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1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2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A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B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B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D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D4298" w14:paraId="183A4E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2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A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1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C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F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8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E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B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D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2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1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0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D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4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9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C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5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F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6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7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2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9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8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1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0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4DCB32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6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2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E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6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E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F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D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A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A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B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A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0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1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4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3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A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C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0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D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C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3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A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3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8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0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D0D36E" w14:textId="77777777" w:rsidR="00DD4298" w:rsidRDefault="00DD4298"/>
    <w:p w14:paraId="434BDFA7" w14:textId="77777777" w:rsidR="00DD4298" w:rsidRDefault="00000000">
      <w:r>
        <w:t>注：第一行：工作日；第二行：节假日；第三行：寒假；第四行：暑假</w:t>
      </w:r>
    </w:p>
    <w:p w14:paraId="50CFE874" w14:textId="77777777" w:rsidR="00DD4298" w:rsidRDefault="00000000">
      <w:pPr>
        <w:pStyle w:val="2"/>
      </w:pPr>
      <w:bookmarkStart w:id="142" w:name="_Toc182987591"/>
      <w:r>
        <w:t>工作日/节假日空调系统运行时间表(1:开,0:关)</w:t>
      </w:r>
      <w:bookmarkEnd w:id="142"/>
    </w:p>
    <w:p w14:paraId="5315925D" w14:textId="77777777" w:rsidR="00DD4298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5648CD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9CE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3DE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D20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837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61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6C4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50F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442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F3E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81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32B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94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2C0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50B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C24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059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2ED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968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C11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6C0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1AB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276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024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5A0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786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D4298" w14:paraId="2067CD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F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2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0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5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8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E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5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6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5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B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1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1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F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3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5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3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4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1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8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4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A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D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E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D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B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D4298" w14:paraId="534BFC9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8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9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5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A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E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9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E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C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8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E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0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9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1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2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C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D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5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A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E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D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4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D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F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B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3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D4298" w14:paraId="48CD38E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F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8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5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6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D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2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B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E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4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8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3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2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A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D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3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C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4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5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3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7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F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D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B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D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4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0653A2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1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3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2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1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5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9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1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8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3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4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1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6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C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4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2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4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F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0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2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0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F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A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E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8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5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673C22E" w14:textId="77777777" w:rsidR="00DD4298" w:rsidRDefault="00000000">
      <w:r>
        <w:t>供冷期：</w:t>
      </w:r>
    </w:p>
    <w:p w14:paraId="11ED2F69" w14:textId="77777777" w:rsidR="00DD4298" w:rsidRDefault="00DD429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70880F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409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7A9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D64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399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A0B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DA5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798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37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62B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066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FFB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737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283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6FB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EDB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1AD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1E2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CD1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EE1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E97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C3E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01B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D1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3AC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32E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D4298" w14:paraId="15A762B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5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C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9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8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1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5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A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3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6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6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8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6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0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8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8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F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3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D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0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B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6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A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D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4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F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D4298" w14:paraId="004E313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E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3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3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7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7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5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3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9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C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D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B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5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1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9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C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5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B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A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E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3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C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6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9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3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E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D4298" w14:paraId="1E5643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0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D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D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0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D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9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D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E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A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7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6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B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C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C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2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3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C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E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1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8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5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9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8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5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B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21DBF0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0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7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D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B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0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0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7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7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2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0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2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F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5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0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C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B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9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7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6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5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8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A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1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C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8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A35A630" w14:textId="77777777" w:rsidR="00DD4298" w:rsidRDefault="00DD4298"/>
    <w:p w14:paraId="07355FF4" w14:textId="77777777" w:rsidR="00DD4298" w:rsidRDefault="00000000">
      <w:r>
        <w:t>注：第一行：工作日；第二行：节假日；第三行：寒假；第四行：暑假</w:t>
      </w:r>
    </w:p>
    <w:p w14:paraId="25AEB5F6" w14:textId="77777777" w:rsidR="00DD4298" w:rsidRDefault="00000000">
      <w:pPr>
        <w:pStyle w:val="2"/>
      </w:pPr>
      <w:bookmarkStart w:id="143" w:name="_Toc182987592"/>
      <w:r>
        <w:t>工作日/节假日新风运行时间表(%)</w:t>
      </w:r>
      <w:bookmarkEnd w:id="143"/>
    </w:p>
    <w:p w14:paraId="3A875930" w14:textId="77777777" w:rsidR="00DD4298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A1BC6C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55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9CD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014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515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F96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FF6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C9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41B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4A9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CBA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5DB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2D9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58F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023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893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3F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C4E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1E4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184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407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C54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911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63C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A51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23D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D4298" w14:paraId="376346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3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8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4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A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4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0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3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4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6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0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A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D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B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8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8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F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6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D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5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F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0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1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F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7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B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D4298" w14:paraId="1373A3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6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2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4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9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D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4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0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7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7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9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0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7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1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8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D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C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C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9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1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E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6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A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9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E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D4298" w14:paraId="1CA16E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4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B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B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B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7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7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C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6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9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6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C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9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9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B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2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7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2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8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D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5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6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6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4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D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0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696C08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A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6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4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7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2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7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B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1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A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0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1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4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4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F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1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4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6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7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F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8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9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4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4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A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4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0649E2F" w14:textId="77777777" w:rsidR="00DD4298" w:rsidRDefault="00000000">
      <w:r>
        <w:t>供冷期：</w:t>
      </w:r>
    </w:p>
    <w:p w14:paraId="5F15522E" w14:textId="77777777" w:rsidR="00DD4298" w:rsidRDefault="00DD429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F22254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FE9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1F3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E6E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0C3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E46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7AB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0A5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D23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3B9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F49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272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4B2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447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387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DD0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6AB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809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05E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A29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1C6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974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FFD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0C2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971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62F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D4298" w14:paraId="1EC8EC0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8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3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A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3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C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1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E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7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4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3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5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0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4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8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F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1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6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F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B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D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9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7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4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3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7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D4298" w14:paraId="6149934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A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3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1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2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8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8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D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7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1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A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2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4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7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8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9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0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9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4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A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A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E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B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7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1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5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D4298" w14:paraId="64570B0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E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8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A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C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3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3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4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9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9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2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4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9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D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A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0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A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5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E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D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8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5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A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8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7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1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50BE55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0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3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D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C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D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C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D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C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7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4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E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A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6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D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E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3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2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7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8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3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1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9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F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F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5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46A6D3D" w14:textId="77777777" w:rsidR="00DD4298" w:rsidRDefault="00DD4298"/>
    <w:p w14:paraId="01ED71D7" w14:textId="77777777" w:rsidR="00DD4298" w:rsidRDefault="00000000">
      <w:r>
        <w:t>注：第一行：工作日；第二行：节假日；第三行：寒假；第四行：暑假</w:t>
      </w:r>
    </w:p>
    <w:p w14:paraId="0D34ECD2" w14:textId="77777777" w:rsidR="00DD4298" w:rsidRDefault="00DD4298"/>
    <w:sectPr w:rsidR="00DD429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AA6B0" w14:textId="77777777" w:rsidR="000818BA" w:rsidRDefault="000818BA" w:rsidP="00203A7D">
      <w:r>
        <w:separator/>
      </w:r>
    </w:p>
  </w:endnote>
  <w:endnote w:type="continuationSeparator" w:id="0">
    <w:p w14:paraId="483D16DC" w14:textId="77777777" w:rsidR="000818BA" w:rsidRDefault="000818BA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093CE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6D30E08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7BB75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5900">
      <w:rPr>
        <w:rStyle w:val="a9"/>
        <w:noProof/>
      </w:rPr>
      <w:t>2</w:t>
    </w:r>
    <w:r>
      <w:rPr>
        <w:rStyle w:val="a9"/>
      </w:rPr>
      <w:fldChar w:fldCharType="end"/>
    </w:r>
  </w:p>
  <w:p w14:paraId="57EF3A30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EE8BE" w14:textId="77777777" w:rsidR="000818BA" w:rsidRDefault="000818BA" w:rsidP="00203A7D">
      <w:r>
        <w:separator/>
      </w:r>
    </w:p>
  </w:footnote>
  <w:footnote w:type="continuationSeparator" w:id="0">
    <w:p w14:paraId="6C7DF9CF" w14:textId="77777777" w:rsidR="000818BA" w:rsidRDefault="000818BA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F606C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678192DA" wp14:editId="70EBA822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54320596">
    <w:abstractNumId w:val="0"/>
  </w:num>
  <w:num w:numId="2" w16cid:durableId="125509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93"/>
    <w:rsid w:val="000118E3"/>
    <w:rsid w:val="00033A7A"/>
    <w:rsid w:val="00036AFE"/>
    <w:rsid w:val="00037A4C"/>
    <w:rsid w:val="00057DFB"/>
    <w:rsid w:val="000818BA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66F93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20361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4298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B9E1E15"/>
  <w15:chartTrackingRefBased/>
  <w15:docId w15:val="{9E5C8ABA-3857-4A74-84C1-F6A7123A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ch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2</TotalTime>
  <Pages>1</Pages>
  <Words>2310</Words>
  <Characters>13173</Characters>
  <Application>Microsoft Office Word</Application>
  <DocSecurity>0</DocSecurity>
  <Lines>109</Lines>
  <Paragraphs>30</Paragraphs>
  <ScaleCrop>false</ScaleCrop>
  <Company>ths</Company>
  <LinksUpToDate>false</LinksUpToDate>
  <CharactersWithSpaces>15453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Conch</dc:creator>
  <cp:keywords/>
  <cp:lastModifiedBy>xiaoxiao luo</cp:lastModifiedBy>
  <cp:revision>2</cp:revision>
  <cp:lastPrinted>1899-12-31T16:00:00Z</cp:lastPrinted>
  <dcterms:created xsi:type="dcterms:W3CDTF">2024-11-20T01:32:00Z</dcterms:created>
  <dcterms:modified xsi:type="dcterms:W3CDTF">2024-11-20T01:34:00Z</dcterms:modified>
</cp:coreProperties>
</file>