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新建项目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2024年12月30日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7059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T13383870715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48A1AB4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0E0F05C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_Toc30298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_Toc30298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8B672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_Toc22005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_Toc22005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AC1BC1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_Toc31829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_Toc31829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A66D8C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_Toc15119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_Toc15119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A9D914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_Toc9472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_Toc9472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9D9309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_Toc448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_Toc448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3F5876C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_Toc13556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_Toc13556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67297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_Toc13170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_Toc13170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075AE5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_Toc21084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487FB67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_Toc15967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_Toc15967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2E17F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_Toc6213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_Toc6213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D2AAE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_Toc2102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9617334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_Toc31018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_Toc31018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991AA66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_Toc30437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_Toc30437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633A336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_Toc4892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_Toc4892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9CC155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_Toc10417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_Toc10417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A9AC4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_Toc27129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_Toc27129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20F528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_Toc7677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_Toc7677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16B965D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_Toc24716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_Toc24716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220B38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_Toc27256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_Toc27256 \h </w:instrText>
      </w:r>
      <w:r>
        <w:fldChar w:fldCharType="separate"/>
      </w:r>
      <w:r>
        <w:t>11</w:t>
      </w:r>
      <w:r>
        <w:fldChar w:fldCharType="end"/>
      </w:r>
      <w:r>
        <w:rPr>
          <w:szCs w:val="28"/>
        </w:rPr>
        <w:fldChar w:fldCharType="end"/>
      </w:r>
    </w:p>
    <w:p w14:paraId="4D248376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30298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8831.59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3178.79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1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17.50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4.45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2005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31829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5119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9472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448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3556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3170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1084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15967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晴天－CIE12（大气清晰）：12月27日 9:07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6213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102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31018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B42A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2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A102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5ED7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0C79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9D27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56FE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F9E6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29A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B2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C1018</w:t>
            </w:r>
          </w:p>
        </w:tc>
        <w:tc>
          <w:tcPr>
            <w:vAlign w:val="center"/>
          </w:tcPr>
          <w:p w14:paraId="56FC4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6EEB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8BE6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C0E8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B7A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9282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52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F6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C12040</w:t>
            </w:r>
          </w:p>
        </w:tc>
        <w:tc>
          <w:tcPr>
            <w:vAlign w:val="center"/>
          </w:tcPr>
          <w:p w14:paraId="7A8C6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vAlign w:val="center"/>
          </w:tcPr>
          <w:p w14:paraId="6961CE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461EC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574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4C2BE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79F5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6A1C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C5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63161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3832C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CB91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A2A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1CAF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2A6F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D23D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45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C13035</w:t>
            </w:r>
          </w:p>
        </w:tc>
        <w:tc>
          <w:tcPr>
            <w:vAlign w:val="center"/>
          </w:tcPr>
          <w:p w14:paraId="39E44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0917F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584FA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17E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5768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B74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EDD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6E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C13040</w:t>
            </w:r>
          </w:p>
        </w:tc>
        <w:tc>
          <w:tcPr>
            <w:vAlign w:val="center"/>
          </w:tcPr>
          <w:p w14:paraId="04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</w:t>
            </w:r>
          </w:p>
        </w:tc>
        <w:tc>
          <w:tcPr>
            <w:vAlign w:val="center"/>
          </w:tcPr>
          <w:p w14:paraId="03EA5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5DBE1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C40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普通白玻</w:t>
            </w:r>
          </w:p>
        </w:tc>
        <w:tc>
          <w:tcPr>
            <w:vAlign w:val="center"/>
          </w:tcPr>
          <w:p w14:paraId="45F6B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D6FE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BA05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41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C13545</w:t>
            </w:r>
          </w:p>
        </w:tc>
        <w:tc>
          <w:tcPr>
            <w:vAlign w:val="center"/>
          </w:tcPr>
          <w:p w14:paraId="4F492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</w:t>
            </w:r>
          </w:p>
        </w:tc>
        <w:tc>
          <w:tcPr>
            <w:vAlign w:val="center"/>
          </w:tcPr>
          <w:p w14:paraId="604C6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04527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452C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普通白玻</w:t>
            </w:r>
          </w:p>
        </w:tc>
        <w:tc>
          <w:tcPr>
            <w:vAlign w:val="center"/>
          </w:tcPr>
          <w:p w14:paraId="12001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 w14:paraId="7D5C0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41A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A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C15040</w:t>
            </w:r>
          </w:p>
        </w:tc>
        <w:tc>
          <w:tcPr>
            <w:vAlign w:val="center"/>
          </w:tcPr>
          <w:p w14:paraId="5978F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vAlign w:val="center"/>
          </w:tcPr>
          <w:p w14:paraId="107FC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7EAC9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F052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DA39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46FE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9C4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C6B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4D6A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27CA8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0C08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777D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D5EA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70CD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5043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2F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C2016</w:t>
            </w:r>
          </w:p>
        </w:tc>
        <w:tc>
          <w:tcPr>
            <w:vAlign w:val="center"/>
          </w:tcPr>
          <w:p w14:paraId="35A2C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59E0B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7750F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5208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2E74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46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11A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CF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C2029</w:t>
            </w:r>
          </w:p>
        </w:tc>
        <w:tc>
          <w:tcPr>
            <w:vAlign w:val="center"/>
          </w:tcPr>
          <w:p w14:paraId="179EB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329B4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vAlign w:val="center"/>
          </w:tcPr>
          <w:p w14:paraId="1969F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E0F2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25AD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F2E6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7033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A2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C2030</w:t>
            </w:r>
          </w:p>
        </w:tc>
        <w:tc>
          <w:tcPr>
            <w:vAlign w:val="center"/>
          </w:tcPr>
          <w:p w14:paraId="51E33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1B394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F711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E317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5C3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7ED0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056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A7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C2036</w:t>
            </w:r>
          </w:p>
        </w:tc>
        <w:tc>
          <w:tcPr>
            <w:vAlign w:val="center"/>
          </w:tcPr>
          <w:p w14:paraId="0C8F3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54B02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6068B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5FB1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7012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E04A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53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45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C2235</w:t>
            </w:r>
          </w:p>
        </w:tc>
        <w:tc>
          <w:tcPr>
            <w:vAlign w:val="center"/>
          </w:tcPr>
          <w:p w14:paraId="2FE1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50E22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3ACC6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69D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58BD1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08FE2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A3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932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C3016</w:t>
            </w:r>
          </w:p>
        </w:tc>
        <w:tc>
          <w:tcPr>
            <w:vAlign w:val="center"/>
          </w:tcPr>
          <w:p w14:paraId="227AB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60C0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1988B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66F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062A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579FD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339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F3D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C3020</w:t>
            </w:r>
          </w:p>
        </w:tc>
        <w:tc>
          <w:tcPr>
            <w:vAlign w:val="center"/>
          </w:tcPr>
          <w:p w14:paraId="574AE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CDC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4AC59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240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5D19F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2324F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1641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77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C3030</w:t>
            </w:r>
          </w:p>
        </w:tc>
        <w:tc>
          <w:tcPr>
            <w:vAlign w:val="center"/>
          </w:tcPr>
          <w:p w14:paraId="5D640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D4FC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5C13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6B6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35F5A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01B07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DFDD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50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C3035</w:t>
            </w:r>
          </w:p>
        </w:tc>
        <w:tc>
          <w:tcPr>
            <w:vAlign w:val="center"/>
          </w:tcPr>
          <w:p w14:paraId="799D9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721D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20799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80A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超白玻璃</w:t>
            </w:r>
          </w:p>
        </w:tc>
        <w:tc>
          <w:tcPr>
            <w:vAlign w:val="center"/>
          </w:tcPr>
          <w:p w14:paraId="00D5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4367E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FBB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7A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C3040</w:t>
            </w:r>
          </w:p>
        </w:tc>
        <w:tc>
          <w:tcPr>
            <w:vAlign w:val="center"/>
          </w:tcPr>
          <w:p w14:paraId="3C364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F2D3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33E85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C241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超白玻璃</w:t>
            </w:r>
          </w:p>
        </w:tc>
        <w:tc>
          <w:tcPr>
            <w:vAlign w:val="center"/>
          </w:tcPr>
          <w:p w14:paraId="5E96A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4DD29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E0B2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8D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C3518</w:t>
            </w:r>
          </w:p>
        </w:tc>
        <w:tc>
          <w:tcPr>
            <w:vAlign w:val="center"/>
          </w:tcPr>
          <w:p w14:paraId="29B7A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6B7D9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vAlign w:val="center"/>
          </w:tcPr>
          <w:p w14:paraId="5F740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2EEF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超白玻璃</w:t>
            </w:r>
          </w:p>
        </w:tc>
        <w:tc>
          <w:tcPr>
            <w:vAlign w:val="center"/>
          </w:tcPr>
          <w:p w14:paraId="6516A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16629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D26C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F2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C4030</w:t>
            </w:r>
          </w:p>
        </w:tc>
        <w:tc>
          <w:tcPr>
            <w:vAlign w:val="center"/>
          </w:tcPr>
          <w:p w14:paraId="7F258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53457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8AA3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782E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04D88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7A623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EABE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38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C4035</w:t>
            </w:r>
          </w:p>
        </w:tc>
        <w:tc>
          <w:tcPr>
            <w:vAlign w:val="center"/>
          </w:tcPr>
          <w:p w14:paraId="79678B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28122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61607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4FF1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5DF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355D6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F6C5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6C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C4535</w:t>
            </w:r>
          </w:p>
        </w:tc>
        <w:tc>
          <w:tcPr>
            <w:vAlign w:val="center"/>
          </w:tcPr>
          <w:p w14:paraId="50C79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20BE4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59AA5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452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4CCFD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39C70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5E59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A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C4540</w:t>
            </w:r>
          </w:p>
        </w:tc>
        <w:tc>
          <w:tcPr>
            <w:vAlign w:val="center"/>
          </w:tcPr>
          <w:p w14:paraId="2876C6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7EB76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20B68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1D8C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夹层玻璃</w:t>
            </w:r>
          </w:p>
        </w:tc>
        <w:tc>
          <w:tcPr>
            <w:vAlign w:val="center"/>
          </w:tcPr>
          <w:p w14:paraId="5845D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vAlign w:val="center"/>
          </w:tcPr>
          <w:p w14:paraId="0AAA3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47C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79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C5040</w:t>
            </w:r>
          </w:p>
        </w:tc>
        <w:tc>
          <w:tcPr>
            <w:vAlign w:val="center"/>
          </w:tcPr>
          <w:p w14:paraId="3CB30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7A6FE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0C951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57CB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透明亚克力</w:t>
            </w:r>
          </w:p>
        </w:tc>
        <w:tc>
          <w:tcPr>
            <w:vAlign w:val="center"/>
          </w:tcPr>
          <w:p w14:paraId="2DFEC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BD3E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1855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2E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C5830</w:t>
            </w:r>
          </w:p>
        </w:tc>
        <w:tc>
          <w:tcPr>
            <w:vAlign w:val="center"/>
          </w:tcPr>
          <w:p w14:paraId="4FD8E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</w:tc>
        <w:tc>
          <w:tcPr>
            <w:vAlign w:val="center"/>
          </w:tcPr>
          <w:p w14:paraId="5357C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BA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4582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3F991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035DF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1047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AE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C6012</w:t>
            </w:r>
          </w:p>
        </w:tc>
        <w:tc>
          <w:tcPr>
            <w:vAlign w:val="center"/>
          </w:tcPr>
          <w:p w14:paraId="55E7A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42C15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16FD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D7EA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普通白玻</w:t>
            </w:r>
          </w:p>
        </w:tc>
        <w:tc>
          <w:tcPr>
            <w:vAlign w:val="center"/>
          </w:tcPr>
          <w:p w14:paraId="293E7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059B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31DE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EE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C6040</w:t>
            </w:r>
          </w:p>
        </w:tc>
        <w:tc>
          <w:tcPr>
            <w:vAlign w:val="center"/>
          </w:tcPr>
          <w:p w14:paraId="6263E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00C61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11DAF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30E5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超白玻璃</w:t>
            </w:r>
          </w:p>
        </w:tc>
        <w:tc>
          <w:tcPr>
            <w:vAlign w:val="center"/>
          </w:tcPr>
          <w:p w14:paraId="42B97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64867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0D0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AD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C7030</w:t>
            </w:r>
          </w:p>
        </w:tc>
        <w:tc>
          <w:tcPr>
            <w:vAlign w:val="center"/>
          </w:tcPr>
          <w:p w14:paraId="02A5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vAlign w:val="center"/>
          </w:tcPr>
          <w:p w14:paraId="1BF37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761C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44C1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27CDA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8F99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D8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420F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4C837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vAlign w:val="center"/>
          </w:tcPr>
          <w:p w14:paraId="3A34F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5818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947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62B70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4A004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E08F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16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C8135</w:t>
            </w:r>
          </w:p>
        </w:tc>
        <w:tc>
          <w:tcPr>
            <w:vAlign w:val="center"/>
          </w:tcPr>
          <w:p w14:paraId="1B243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</w:t>
            </w:r>
          </w:p>
        </w:tc>
        <w:tc>
          <w:tcPr>
            <w:vAlign w:val="center"/>
          </w:tcPr>
          <w:p w14:paraId="76A14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45DC8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C16F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47FB0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79CD1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AE8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FA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C9040</w:t>
            </w:r>
          </w:p>
        </w:tc>
        <w:tc>
          <w:tcPr>
            <w:vAlign w:val="center"/>
          </w:tcPr>
          <w:p w14:paraId="73672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vAlign w:val="center"/>
          </w:tcPr>
          <w:p w14:paraId="3938C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3B518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584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硬镀膜低辐射玻璃</w:t>
            </w:r>
          </w:p>
        </w:tc>
        <w:tc>
          <w:tcPr>
            <w:vAlign w:val="center"/>
          </w:tcPr>
          <w:p w14:paraId="4A92D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vAlign w:val="center"/>
          </w:tcPr>
          <w:p w14:paraId="2BD56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2771BDE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30437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3DC4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0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7E8E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AFDC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E6C7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5428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7313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8F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CC1C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1C6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35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12166</w:t>
            </w:r>
          </w:p>
        </w:tc>
        <w:tc>
          <w:tcPr>
            <w:vAlign w:val="center"/>
          </w:tcPr>
          <w:p w14:paraId="1A57C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6F70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644A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超白玻璃</w:t>
            </w:r>
          </w:p>
        </w:tc>
        <w:tc>
          <w:tcPr>
            <w:vAlign w:val="center"/>
          </w:tcPr>
          <w:p w14:paraId="315B9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11F65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56891DF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ascii="微软雅黑" w:hAnsi="微软雅黑"/>
        </w:rPr>
      </w:pPr>
      <w:bookmarkStart w:id="46" w:name="_Toc4892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1AA5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E5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C112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20F9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001F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05BB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58D5B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A8F9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44A2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8EBE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007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65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</w:p>
        </w:tc>
        <w:tc>
          <w:tcPr>
            <w:vAlign w:val="center"/>
          </w:tcPr>
          <w:p w14:paraId="43AEE5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</w:t>
            </w:r>
          </w:p>
        </w:tc>
        <w:tc>
          <w:tcPr>
            <w:vAlign w:val="center"/>
          </w:tcPr>
          <w:p w14:paraId="7651E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192.000</w:t>
            </w:r>
          </w:p>
        </w:tc>
        <w:tc>
          <w:tcPr>
            <w:vAlign w:val="center"/>
          </w:tcPr>
          <w:p w14:paraId="64603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17C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CEB2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9BBA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 w14:paraId="655DA05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</w:pPr>
      <w:bookmarkStart w:id="48" w:name="_Toc10417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27129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 w14:paraId="0C6F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74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2863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0B1C3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ADB2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11F0C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366A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DC19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7841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52E85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6AF6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D813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FFE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5BFB0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60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1020[开架书库]</w:t>
            </w:r>
          </w:p>
        </w:tc>
        <w:tc>
          <w:tcPr>
            <w:vAlign w:val="center"/>
          </w:tcPr>
          <w:p w14:paraId="7772D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开架书库</w:t>
            </w:r>
          </w:p>
        </w:tc>
        <w:tc>
          <w:tcPr>
            <w:vAlign w:val="center"/>
          </w:tcPr>
          <w:p w14:paraId="6835F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051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944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283.02</w:t>
            </w:r>
          </w:p>
        </w:tc>
        <w:tc>
          <w:tcPr>
            <w:vAlign w:val="center"/>
          </w:tcPr>
          <w:p w14:paraId="24D27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331B8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5A3A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1D6E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3F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438D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D8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1032[阅览室]</w:t>
            </w:r>
          </w:p>
        </w:tc>
        <w:tc>
          <w:tcPr>
            <w:vAlign w:val="center"/>
          </w:tcPr>
          <w:p w14:paraId="5DC50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F2DA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DDA4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19D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162.50</w:t>
            </w:r>
          </w:p>
        </w:tc>
        <w:tc>
          <w:tcPr>
            <w:vAlign w:val="center"/>
          </w:tcPr>
          <w:p w14:paraId="53022A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44CA3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FC5E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A81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E0D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F0195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28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1048[普通办公室]</w:t>
            </w:r>
          </w:p>
        </w:tc>
        <w:tc>
          <w:tcPr>
            <w:vAlign w:val="center"/>
          </w:tcPr>
          <w:p w14:paraId="652FE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441E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D02D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65D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47.21</w:t>
            </w:r>
          </w:p>
        </w:tc>
        <w:tc>
          <w:tcPr>
            <w:vAlign w:val="center"/>
          </w:tcPr>
          <w:p w14:paraId="4F73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02393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75F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EE2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BA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D8AA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F3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vAlign w:val="center"/>
          </w:tcPr>
          <w:p w14:paraId="2405C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930C1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2C97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F10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30.70</w:t>
            </w:r>
          </w:p>
        </w:tc>
        <w:tc>
          <w:tcPr>
            <w:vAlign w:val="center"/>
          </w:tcPr>
          <w:p w14:paraId="68283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7CADE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5F4C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0D9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831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3281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6E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vAlign w:val="center"/>
          </w:tcPr>
          <w:p w14:paraId="526FC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D212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4D9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D81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</w:t>
            </w:r>
          </w:p>
        </w:tc>
        <w:tc>
          <w:tcPr>
            <w:vAlign w:val="center"/>
          </w:tcPr>
          <w:p w14:paraId="65759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  <w:tc>
          <w:tcPr>
            <w:vAlign w:val="center"/>
          </w:tcPr>
          <w:p w14:paraId="0E63D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80D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B2A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30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05FF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46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1060[普通办公室]</w:t>
            </w:r>
          </w:p>
        </w:tc>
        <w:tc>
          <w:tcPr>
            <w:vAlign w:val="center"/>
          </w:tcPr>
          <w:p w14:paraId="2CECD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E479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7FF4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EE1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</w:t>
            </w:r>
          </w:p>
        </w:tc>
        <w:tc>
          <w:tcPr>
            <w:vAlign w:val="center"/>
          </w:tcPr>
          <w:p w14:paraId="01E6F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1BA53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6A68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68D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A9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78E8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73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 w14:paraId="00AD9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760B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8E8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68C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363EC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7F150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23DC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DE4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13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6D19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9B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 w14:paraId="71BB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273F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B0D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33E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66521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0D7E5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93A6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E8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B1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46AF4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EC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vAlign w:val="center"/>
          </w:tcPr>
          <w:p w14:paraId="24058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43BE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DC9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019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3F19E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20ED1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C98D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828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76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40A6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56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49DF8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1D6B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B8A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666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28D4D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56B88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5881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4D5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DCE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5334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4A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2031[阅览室]</w:t>
            </w:r>
          </w:p>
        </w:tc>
        <w:tc>
          <w:tcPr>
            <w:vAlign w:val="center"/>
          </w:tcPr>
          <w:p w14:paraId="5597E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871D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4726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67C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162.50</w:t>
            </w:r>
          </w:p>
        </w:tc>
        <w:tc>
          <w:tcPr>
            <w:vAlign w:val="center"/>
          </w:tcPr>
          <w:p w14:paraId="48AD8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vAlign w:val="center"/>
          </w:tcPr>
          <w:p w14:paraId="52C71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F491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B8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A3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92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5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2046[普通办公室]</w:t>
            </w:r>
          </w:p>
        </w:tc>
        <w:tc>
          <w:tcPr>
            <w:vAlign w:val="center"/>
          </w:tcPr>
          <w:p w14:paraId="2466A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25F5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558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788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47.21</w:t>
            </w:r>
          </w:p>
        </w:tc>
        <w:tc>
          <w:tcPr>
            <w:vAlign w:val="center"/>
          </w:tcPr>
          <w:p w14:paraId="1A47F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2C4E3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21B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918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39A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4E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05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2062[普通办公室]</w:t>
            </w:r>
          </w:p>
        </w:tc>
        <w:tc>
          <w:tcPr>
            <w:vAlign w:val="center"/>
          </w:tcPr>
          <w:p w14:paraId="4904D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88E6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1807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5672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64DB5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6C2F4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477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E07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C50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EF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00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2071[普通办公室]</w:t>
            </w:r>
          </w:p>
        </w:tc>
        <w:tc>
          <w:tcPr>
            <w:vAlign w:val="center"/>
          </w:tcPr>
          <w:p w14:paraId="7D4A3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5F87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E73F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33E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4A394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5B98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63BA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7F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790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3C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EF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2058[普通办公室]</w:t>
            </w:r>
          </w:p>
        </w:tc>
        <w:tc>
          <w:tcPr>
            <w:vAlign w:val="center"/>
          </w:tcPr>
          <w:p w14:paraId="3346D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455D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B05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20C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22.98</w:t>
            </w:r>
          </w:p>
        </w:tc>
        <w:tc>
          <w:tcPr>
            <w:vAlign w:val="center"/>
          </w:tcPr>
          <w:p w14:paraId="19466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41E27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8E3C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93F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A1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4A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29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2067[普通办公室]</w:t>
            </w:r>
          </w:p>
        </w:tc>
        <w:tc>
          <w:tcPr>
            <w:vAlign w:val="center"/>
          </w:tcPr>
          <w:p w14:paraId="1C5DD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5A0E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315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C8E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61F19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19A1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98DC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94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E4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29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97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2068[普通办公室]</w:t>
            </w:r>
          </w:p>
        </w:tc>
        <w:tc>
          <w:tcPr>
            <w:vAlign w:val="center"/>
          </w:tcPr>
          <w:p w14:paraId="7A95D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DDC6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1F20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A03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023E3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825D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CFF1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387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71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AC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B5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2069[普通办公室]</w:t>
            </w:r>
          </w:p>
        </w:tc>
        <w:tc>
          <w:tcPr>
            <w:vAlign w:val="center"/>
          </w:tcPr>
          <w:p w14:paraId="6483E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9D33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EFC9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7D2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vAlign w:val="center"/>
          </w:tcPr>
          <w:p w14:paraId="6136E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vAlign w:val="center"/>
          </w:tcPr>
          <w:p w14:paraId="7C1D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37D1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C27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EC9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247F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E0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3010[阅览室]</w:t>
            </w:r>
          </w:p>
        </w:tc>
        <w:tc>
          <w:tcPr>
            <w:vAlign w:val="center"/>
          </w:tcPr>
          <w:p w14:paraId="0764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3BD09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90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096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382.80</w:t>
            </w:r>
          </w:p>
        </w:tc>
        <w:tc>
          <w:tcPr>
            <w:vAlign w:val="center"/>
          </w:tcPr>
          <w:p w14:paraId="3E431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6EC2E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32AE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18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AA5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4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2C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3047[普通办公室]</w:t>
            </w:r>
          </w:p>
        </w:tc>
        <w:tc>
          <w:tcPr>
            <w:vAlign w:val="center"/>
          </w:tcPr>
          <w:p w14:paraId="44EEB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FE14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13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07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47.23</w:t>
            </w:r>
          </w:p>
        </w:tc>
        <w:tc>
          <w:tcPr>
            <w:vAlign w:val="center"/>
          </w:tcPr>
          <w:p w14:paraId="73E5E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11135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E02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F5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02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CA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EB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3066[普通办公室]</w:t>
            </w:r>
          </w:p>
        </w:tc>
        <w:tc>
          <w:tcPr>
            <w:vAlign w:val="center"/>
          </w:tcPr>
          <w:p w14:paraId="3ECB2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6113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92C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D79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 w14:paraId="6E7F3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62906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FA56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6A3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5A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53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A6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36BFB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0B83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837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AFC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22.89</w:t>
            </w:r>
          </w:p>
        </w:tc>
        <w:tc>
          <w:tcPr>
            <w:vAlign w:val="center"/>
          </w:tcPr>
          <w:p w14:paraId="20A90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C01B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C6C0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7677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3289A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0D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78F1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728AE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5E95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A3E3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621C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8DAC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5724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0AE4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1F22A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3C49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525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0DAE9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37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1020[开架书库]</w:t>
            </w:r>
          </w:p>
        </w:tc>
        <w:tc>
          <w:tcPr>
            <w:vAlign w:val="center"/>
          </w:tcPr>
          <w:p w14:paraId="2BF3F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开架书库</w:t>
            </w:r>
          </w:p>
        </w:tc>
        <w:tc>
          <w:tcPr>
            <w:vAlign w:val="center"/>
          </w:tcPr>
          <w:p w14:paraId="5BDFE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2C56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14F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vAlign w:val="center"/>
          </w:tcPr>
          <w:p w14:paraId="0DF3D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16895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vAlign w:val="center"/>
          </w:tcPr>
          <w:p w14:paraId="75C7F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BE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1C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9528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3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1032[阅览室]</w:t>
            </w:r>
          </w:p>
        </w:tc>
        <w:tc>
          <w:tcPr>
            <w:vAlign w:val="center"/>
          </w:tcPr>
          <w:p w14:paraId="39631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0924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045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648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16.49</w:t>
            </w:r>
          </w:p>
        </w:tc>
        <w:tc>
          <w:tcPr>
            <w:vAlign w:val="center"/>
          </w:tcPr>
          <w:p w14:paraId="6571B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37914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1EBAC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98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2E3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D79E9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FB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1048[普通办公室]</w:t>
            </w:r>
          </w:p>
        </w:tc>
        <w:tc>
          <w:tcPr>
            <w:vAlign w:val="center"/>
          </w:tcPr>
          <w:p w14:paraId="5CDAC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19CC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E80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5DE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vAlign w:val="center"/>
          </w:tcPr>
          <w:p w14:paraId="47237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 w14:paraId="6CB75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0DC4F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4A9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55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DB7A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4E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1049[普通办公室]</w:t>
            </w:r>
          </w:p>
        </w:tc>
        <w:tc>
          <w:tcPr>
            <w:vAlign w:val="center"/>
          </w:tcPr>
          <w:p w14:paraId="50565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04D0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2653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41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16238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vAlign w:val="center"/>
          </w:tcPr>
          <w:p w14:paraId="003E0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604E8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24E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AA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B807F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ED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1059[普通办公室]</w:t>
            </w:r>
          </w:p>
        </w:tc>
        <w:tc>
          <w:tcPr>
            <w:vAlign w:val="center"/>
          </w:tcPr>
          <w:p w14:paraId="0AC1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74C2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163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459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3679A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727CC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0DC84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08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FD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2E86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5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1060[普通办公室]</w:t>
            </w:r>
          </w:p>
        </w:tc>
        <w:tc>
          <w:tcPr>
            <w:vAlign w:val="center"/>
          </w:tcPr>
          <w:p w14:paraId="678A6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2214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729B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E00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12.34</w:t>
            </w:r>
          </w:p>
        </w:tc>
        <w:tc>
          <w:tcPr>
            <w:vAlign w:val="center"/>
          </w:tcPr>
          <w:p w14:paraId="6B1F0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625F9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28613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31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171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3481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F9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1063[普通办公室]</w:t>
            </w:r>
          </w:p>
        </w:tc>
        <w:tc>
          <w:tcPr>
            <w:vAlign w:val="center"/>
          </w:tcPr>
          <w:p w14:paraId="4AAB2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6CBB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AD6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431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74D28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493CD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4CA49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E37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84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67D7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78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 w14:paraId="40CDE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3666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B97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91B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vAlign w:val="center"/>
          </w:tcPr>
          <w:p w14:paraId="11D03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69CFB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5FAB7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D4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371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C8FC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1C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1070[普通办公室]</w:t>
            </w:r>
          </w:p>
        </w:tc>
        <w:tc>
          <w:tcPr>
            <w:vAlign w:val="center"/>
          </w:tcPr>
          <w:p w14:paraId="2DEB4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B64D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0AE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9ED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vAlign w:val="center"/>
          </w:tcPr>
          <w:p w14:paraId="220D3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1F4EF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 w14:paraId="1B733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42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AE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79E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89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12619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1167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1C2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105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vAlign w:val="center"/>
          </w:tcPr>
          <w:p w14:paraId="409D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vAlign w:val="center"/>
          </w:tcPr>
          <w:p w14:paraId="6720F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333EA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92C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DE1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7079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B2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2031[阅览室]</w:t>
            </w:r>
          </w:p>
        </w:tc>
        <w:tc>
          <w:tcPr>
            <w:vAlign w:val="center"/>
          </w:tcPr>
          <w:p w14:paraId="59CA6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3AED4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D11D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3BD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17.21</w:t>
            </w:r>
          </w:p>
        </w:tc>
        <w:tc>
          <w:tcPr>
            <w:vAlign w:val="center"/>
          </w:tcPr>
          <w:p w14:paraId="6009F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05107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1F1ED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9EF1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8CB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B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5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2046[普通办公室]</w:t>
            </w:r>
          </w:p>
        </w:tc>
        <w:tc>
          <w:tcPr>
            <w:vAlign w:val="center"/>
          </w:tcPr>
          <w:p w14:paraId="473C1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0DA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42DA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2FF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13.14</w:t>
            </w:r>
          </w:p>
        </w:tc>
        <w:tc>
          <w:tcPr>
            <w:vAlign w:val="center"/>
          </w:tcPr>
          <w:p w14:paraId="3C158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10832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173C6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A96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DA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31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EB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2058[普通办公室]</w:t>
            </w:r>
          </w:p>
        </w:tc>
        <w:tc>
          <w:tcPr>
            <w:vAlign w:val="center"/>
          </w:tcPr>
          <w:p w14:paraId="6338C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541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C5D8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EC49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12.46</w:t>
            </w:r>
          </w:p>
        </w:tc>
        <w:tc>
          <w:tcPr>
            <w:vAlign w:val="center"/>
          </w:tcPr>
          <w:p w14:paraId="18A20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05E88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66A1E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86B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B23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51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27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2062[普通办公室]</w:t>
            </w:r>
          </w:p>
        </w:tc>
        <w:tc>
          <w:tcPr>
            <w:vAlign w:val="center"/>
          </w:tcPr>
          <w:p w14:paraId="0563B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2476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87F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9F3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</w:t>
            </w:r>
          </w:p>
        </w:tc>
        <w:tc>
          <w:tcPr>
            <w:vAlign w:val="center"/>
          </w:tcPr>
          <w:p w14:paraId="0D5E9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4D4A6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5CBEF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223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5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04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41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2067[普通办公室]</w:t>
            </w:r>
          </w:p>
        </w:tc>
        <w:tc>
          <w:tcPr>
            <w:vAlign w:val="center"/>
          </w:tcPr>
          <w:p w14:paraId="5EB5E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976C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DB3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8E9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12.35</w:t>
            </w:r>
          </w:p>
        </w:tc>
        <w:tc>
          <w:tcPr>
            <w:vAlign w:val="center"/>
          </w:tcPr>
          <w:p w14:paraId="619D5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vAlign w:val="center"/>
          </w:tcPr>
          <w:p w14:paraId="4F286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60D82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20F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A3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12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C9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2068[普通办公室]</w:t>
            </w:r>
          </w:p>
        </w:tc>
        <w:tc>
          <w:tcPr>
            <w:vAlign w:val="center"/>
          </w:tcPr>
          <w:p w14:paraId="2E2D5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856F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301D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491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vAlign w:val="center"/>
          </w:tcPr>
          <w:p w14:paraId="50FF8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vAlign w:val="center"/>
          </w:tcPr>
          <w:p w14:paraId="42D0A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11E10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5B5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F4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A3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A5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2069[普通办公室]</w:t>
            </w:r>
          </w:p>
        </w:tc>
        <w:tc>
          <w:tcPr>
            <w:vAlign w:val="center"/>
          </w:tcPr>
          <w:p w14:paraId="49E62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C84B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848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9BA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</w:t>
            </w:r>
          </w:p>
        </w:tc>
        <w:tc>
          <w:tcPr>
            <w:vAlign w:val="center"/>
          </w:tcPr>
          <w:p w14:paraId="1076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vAlign w:val="center"/>
          </w:tcPr>
          <w:p w14:paraId="5B24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673E4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37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9CD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F5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6C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2071[普通办公室]</w:t>
            </w:r>
          </w:p>
        </w:tc>
        <w:tc>
          <w:tcPr>
            <w:vAlign w:val="center"/>
          </w:tcPr>
          <w:p w14:paraId="4551C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89E9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33A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41A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vAlign w:val="center"/>
          </w:tcPr>
          <w:p w14:paraId="242DE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7C9D4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20ECB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30C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5E6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46C4B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C9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3010[阅览室]</w:t>
            </w:r>
          </w:p>
        </w:tc>
        <w:tc>
          <w:tcPr>
            <w:vAlign w:val="center"/>
          </w:tcPr>
          <w:p w14:paraId="4864E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2B2F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47F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6D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vAlign w:val="center"/>
          </w:tcPr>
          <w:p w14:paraId="2A0B1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3DD8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0D8897B1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05B4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36B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00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F5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3047[普通办公室]</w:t>
            </w:r>
          </w:p>
        </w:tc>
        <w:tc>
          <w:tcPr>
            <w:vAlign w:val="center"/>
          </w:tcPr>
          <w:p w14:paraId="7C87A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FB8A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D2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10E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vAlign w:val="center"/>
          </w:tcPr>
          <w:p w14:paraId="1AE6A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493A9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32908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E40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DEE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E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A9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3066[普通办公室]</w:t>
            </w:r>
          </w:p>
        </w:tc>
        <w:tc>
          <w:tcPr>
            <w:vAlign w:val="center"/>
          </w:tcPr>
          <w:p w14:paraId="72FAA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8A935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596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9B3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 w14:paraId="0503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0617E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3FE6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AB5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5B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EC5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DC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27856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1669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B63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11E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15.62</w:t>
            </w:r>
          </w:p>
        </w:tc>
        <w:tc>
          <w:tcPr>
            <w:vAlign w:val="center"/>
          </w:tcPr>
          <w:p w14:paraId="5A2F5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73D4C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33A92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</w:pPr>
      <w:bookmarkStart w:id="53" w:name="_Toc24716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22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1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11B39B35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9" w:name="_Toc27256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  <w:r>
        <w:drawing>
          <wp:inline distT="0" distB="0" distL="0" distR="0">
            <wp:extent cx="5133975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A7B0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12E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25F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12</Pages>
  <Words>3457</Words>
  <Characters>5193</Characters>
  <Lines>25</Lines>
  <Paragraphs>7</Paragraphs>
  <TotalTime>0</TotalTime>
  <ScaleCrop>false</ScaleCrop>
  <LinksUpToDate>false</LinksUpToDate>
  <CharactersWithSpaces>7031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2024-12-29T17:08:00Z</dcterms:created>
  <dc:creator>Gambler</dc:creator>
  <cp:lastModifiedBy>Gambler</cp:lastModifiedBy>
  <dcterms:modified xsi:type="dcterms:W3CDTF">2024-12-29T17:08:23Z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0013F9C3A3FF4DEAB8F7DA66B81DE08F_11</vt:lpwstr>
  </property>
  <property fmtid="{D5CDD505-2E9C-101B-9397-08002B2CF9AE}" pid="3" name="KSOTemplateDocerSaveRecord">
    <vt:lpwstr>eyJoZGlkIjoiOGNhZDQ4NGE4Nzg3MGIxNzk0NTJkMGM1YzczN2E5ZTAiLCJ1c2VySWQiOiI0MjUwNDcxMTEifQ==</vt:lpwstr>
  </property>
  <property fmtid="{D5CDD505-2E9C-101B-9397-08002B2CF9AE}" pid="4" name="KSOProductBuildVer">
    <vt:lpwstr>2052-12.1.0.19302</vt:lpwstr>
  </property>
</Properties>
</file>