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257D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48F7B7D5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72576F58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4C26D6E9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35DF6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C8B6B1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0CECEF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363B9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271F2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1EC194A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杭州</w:t>
            </w:r>
            <w:bookmarkEnd w:id="1"/>
          </w:p>
        </w:tc>
      </w:tr>
      <w:tr w14:paraId="757FE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C2084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750BEA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1B29D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70C741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169AC9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3C6E3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939208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E55FEA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38168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B5A6E5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CCCC5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8E01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6771C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21F8B3D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B3CE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6841F1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BE8B7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DB5A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C3D4B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94FED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322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7B94B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420B551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2025年03月03日</w:t>
            </w:r>
            <w:bookmarkEnd w:id="5"/>
          </w:p>
        </w:tc>
      </w:tr>
    </w:tbl>
    <w:p w14:paraId="33BA38DD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0CD9A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C6C4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7907248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92DC9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218DE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AF91F2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B7D398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5B176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BEF05B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C1E3A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50BAD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F1E387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7F8DBA5">
            <w:pPr>
              <w:rPr>
                <w:szCs w:val="18"/>
              </w:rPr>
            </w:pPr>
            <w:bookmarkStart w:id="9" w:name="加密锁号"/>
            <w:r>
              <w:t>T13706631936</w:t>
            </w:r>
            <w:bookmarkEnd w:id="9"/>
          </w:p>
        </w:tc>
      </w:tr>
    </w:tbl>
    <w:p w14:paraId="182A963B">
      <w:pPr>
        <w:jc w:val="center"/>
        <w:rPr>
          <w:rFonts w:ascii="Times New Roman" w:hAnsi="Times New Roman" w:cs="Times New Roman"/>
          <w:b/>
          <w:sz w:val="56"/>
        </w:rPr>
      </w:pPr>
    </w:p>
    <w:p w14:paraId="2E83DD23">
      <w:pPr>
        <w:jc w:val="center"/>
        <w:rPr>
          <w:rFonts w:ascii="Times New Roman" w:hAnsi="Times New Roman" w:cs="Times New Roman"/>
          <w:b/>
          <w:sz w:val="56"/>
        </w:rPr>
      </w:pPr>
    </w:p>
    <w:p w14:paraId="289D69A5">
      <w:pPr>
        <w:tabs>
          <w:tab w:val="left" w:pos="1052"/>
        </w:tabs>
        <w:rPr>
          <w:rFonts w:ascii="Times New Roman" w:hAnsi="Times New Roman" w:cs="Times New Roman"/>
        </w:rPr>
      </w:pPr>
    </w:p>
    <w:p w14:paraId="46A21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4F6563A">
      <w:pPr>
        <w:rPr>
          <w:rFonts w:ascii="Times New Roman" w:hAnsi="Times New Roman" w:cs="Times New Roman"/>
        </w:rPr>
      </w:pPr>
    </w:p>
    <w:p w14:paraId="3266F4FC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5C8F0235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_Toc22823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_Toc22823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6B9D6CC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_Toc22819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_Toc22819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0FEDDB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_Toc11067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_Toc11067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6684FF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_Toc4986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_Toc4986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0FDFEA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_Toc277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EDCC6B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_Toc16234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_Toc16234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9915748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_Toc16491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_Toc16491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558CB9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_Toc21787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_Toc21787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A1D4251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_Toc11492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_Toc11492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52447BB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_Toc3374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_Toc3374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F0DDE21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_Toc31182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_Toc31182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CBDC6B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_Toc32294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_Toc32294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48C5650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_Toc31330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_Toc31330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8AFB67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_Toc29201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_Toc29201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3DDEC9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_Toc27980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_Toc27980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76AD3A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04B1615A">
      <w:pPr>
        <w:rPr>
          <w:rFonts w:ascii="Times New Roman" w:hAnsi="Times New Roman" w:cs="Times New Roman"/>
          <w:sz w:val="32"/>
        </w:rPr>
      </w:pPr>
    </w:p>
    <w:p w14:paraId="3589E005">
      <w:pPr>
        <w:rPr>
          <w:rFonts w:ascii="Times New Roman" w:hAnsi="Times New Roman" w:cs="Times New Roman"/>
          <w:sz w:val="32"/>
        </w:rPr>
      </w:pPr>
    </w:p>
    <w:p w14:paraId="3C6FF605">
      <w:pPr>
        <w:rPr>
          <w:rFonts w:ascii="Times New Roman" w:hAnsi="Times New Roman" w:cs="Times New Roman"/>
          <w:sz w:val="32"/>
        </w:rPr>
      </w:pPr>
    </w:p>
    <w:p w14:paraId="3CDE292B">
      <w:pPr>
        <w:rPr>
          <w:rFonts w:ascii="Times New Roman" w:hAnsi="Times New Roman" w:cs="Times New Roman"/>
          <w:sz w:val="32"/>
        </w:rPr>
      </w:pPr>
    </w:p>
    <w:p w14:paraId="53059E77">
      <w:pPr>
        <w:jc w:val="center"/>
        <w:rPr>
          <w:rFonts w:ascii="Times New Roman" w:hAnsi="Times New Roman" w:cs="Times New Roman"/>
          <w:sz w:val="32"/>
        </w:rPr>
      </w:pPr>
    </w:p>
    <w:p w14:paraId="5066E49E">
      <w:pPr>
        <w:rPr>
          <w:rFonts w:ascii="Times New Roman" w:hAnsi="Times New Roman" w:cs="Times New Roman"/>
          <w:sz w:val="32"/>
        </w:rPr>
      </w:pPr>
    </w:p>
    <w:p w14:paraId="639151FD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1A6693FF">
      <w:pPr>
        <w:spacing w:before="156"/>
        <w:rPr>
          <w:rFonts w:ascii="Times New Roman" w:hAnsi="Times New Roman" w:cs="Times New Roman"/>
        </w:rPr>
      </w:pPr>
    </w:p>
    <w:p w14:paraId="4C33A748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2823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3A6BE58B">
      <w:pPr>
        <w:pStyle w:val="3"/>
        <w:rPr>
          <w:rFonts w:ascii="Times New Roman" w:hAnsi="Times New Roman"/>
          <w:sz w:val="24"/>
          <w:szCs w:val="24"/>
        </w:rPr>
      </w:pPr>
      <w:bookmarkStart w:id="12" w:name="_Toc22819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38A82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1A228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188C75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3026D2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E43C0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杭州</w:t>
            </w:r>
            <w:bookmarkEnd w:id="13"/>
          </w:p>
        </w:tc>
      </w:tr>
      <w:tr w14:paraId="391F4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7FD648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72EB917E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3925.54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57B8DB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C95C8E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20.300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1C2EE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021E2F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F64135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4F963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89537F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61A0797B">
      <w:pPr>
        <w:rPr>
          <w:rFonts w:ascii="Times New Roman" w:hAnsi="Times New Roman" w:cs="Times New Roman"/>
          <w:lang w:val="zh-CN" w:eastAsia="zh-CN"/>
        </w:rPr>
      </w:pPr>
    </w:p>
    <w:p w14:paraId="466F2B16">
      <w:pPr>
        <w:pStyle w:val="3"/>
        <w:rPr>
          <w:rFonts w:ascii="Times New Roman" w:hAnsi="Times New Roman"/>
          <w:sz w:val="24"/>
          <w:szCs w:val="24"/>
        </w:rPr>
      </w:pPr>
      <w:bookmarkStart w:id="16" w:name="_Toc11067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47FC241E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04894EC9">
      <w:pPr>
        <w:jc w:val="center"/>
        <w:rPr>
          <w:rFonts w:ascii="Times New Roman" w:hAnsi="Times New Roman" w:cs="Times New Roman"/>
          <w:lang w:val="zh-CN" w:eastAsia="zh-CN"/>
        </w:rPr>
      </w:pPr>
    </w:p>
    <w:p w14:paraId="09AE195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43719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778B7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2~8层平面</w:t>
      </w:r>
    </w:p>
    <w:p w14:paraId="42C2087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7EE19C67">
      <w:pPr>
        <w:jc w:val="center"/>
        <w:rPr>
          <w:rFonts w:ascii="Times New Roman" w:hAnsi="Times New Roman" w:cs="Times New Roman"/>
          <w:lang w:val="zh-CN" w:eastAsia="zh-CN"/>
        </w:rPr>
      </w:pPr>
    </w:p>
    <w:p w14:paraId="1493C777">
      <w:pPr>
        <w:pStyle w:val="3"/>
        <w:rPr>
          <w:rFonts w:ascii="Times New Roman" w:hAnsi="Times New Roman"/>
          <w:sz w:val="24"/>
          <w:szCs w:val="24"/>
        </w:rPr>
      </w:pPr>
      <w:bookmarkStart w:id="18" w:name="_Toc4986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377D3AB1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D6B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363EC11B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BBCCB80">
      <w:pPr>
        <w:jc w:val="center"/>
        <w:rPr>
          <w:rFonts w:ascii="Times New Roman" w:hAnsi="Times New Roman" w:cs="Times New Roman"/>
          <w:lang w:val="zh-CN" w:eastAsia="zh-CN"/>
        </w:rPr>
      </w:pPr>
    </w:p>
    <w:p w14:paraId="0F02FC31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77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0692275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62FD818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4263A22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6A6B58BF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2F52482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6BBEB62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6AB196A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1264BF8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234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503DC0C5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0AD3E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EBF77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5C350803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08764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81B52DA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7BF38FB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71D63D64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3598B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9CC0B3C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1C4B2D2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0956931D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6AE6F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23BBEAD0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1764D76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3AF0301A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2C3418FB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074A3E21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3326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7EA7E5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039AC0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43761C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6ADADB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765299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2E50C5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1609E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7C25972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1E5018D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3006B31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3CD408C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6C2AA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4A61B79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DA4B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24B56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2715B65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18F8147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53E0721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6A6D5640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29BA5964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58722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7C1CCB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60D151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1F9CD6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6B25B5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A6F5F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662497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8413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79F0BC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72BA0B9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50613D1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09F51FC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3A47F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3106D4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9244B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2E8CA1A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1A293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A858D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E0F02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6F2CD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6F097EE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7EB828B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11926E1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3D7CA96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1D0E31D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35CE3C9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436AB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3161577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18B7AA4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3062780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CBC6E7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5A82AE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531F74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ED8E1DB">
      <w:pPr>
        <w:spacing w:before="120"/>
        <w:rPr>
          <w:rFonts w:ascii="Times New Roman" w:hAnsi="Times New Roman" w:cs="Times New Roman"/>
          <w:lang w:val="zh-CN"/>
        </w:rPr>
      </w:pPr>
    </w:p>
    <w:p w14:paraId="75038E57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6491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6E60F227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1EBB421C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4F398BBB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9352F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50E4386F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403A3345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7DDA5399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29FBC1B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1DB83BA7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6A615EF1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28C4AFB5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36C00169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77031FE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21787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5D7ADAB8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73598EA2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1492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3A2A74EA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62F414C6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6493791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6F256FD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337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7C783B93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15FD6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DAB5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8794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253447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5D3919D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1A23FB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D3C7E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55671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E8B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7B966C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CEC93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28A3E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0.0057</w:t>
            </w:r>
          </w:p>
        </w:tc>
        <w:tc>
          <w:tcPr>
            <w:vAlign w:val="center"/>
          </w:tcPr>
          <w:p w14:paraId="20C192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0.0002</w:t>
            </w:r>
          </w:p>
        </w:tc>
        <w:tc>
          <w:tcPr>
            <w:vAlign w:val="center"/>
          </w:tcPr>
          <w:p w14:paraId="3479B9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0.0366</w:t>
            </w:r>
          </w:p>
        </w:tc>
      </w:tr>
      <w:tr w14:paraId="74685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932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0E1F5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9EFB3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5823F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0.0035</w:t>
            </w:r>
          </w:p>
        </w:tc>
        <w:tc>
          <w:tcPr>
            <w:vAlign w:val="center"/>
          </w:tcPr>
          <w:p w14:paraId="6E87DA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CBC8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0.0153</w:t>
            </w:r>
          </w:p>
        </w:tc>
      </w:tr>
      <w:tr w14:paraId="76514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F7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FCDA9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A6F05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04825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0.0033</w:t>
            </w:r>
          </w:p>
        </w:tc>
        <w:tc>
          <w:tcPr>
            <w:vAlign w:val="center"/>
          </w:tcPr>
          <w:p w14:paraId="34713B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2F5E6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0.0095</w:t>
            </w:r>
          </w:p>
        </w:tc>
      </w:tr>
      <w:tr w14:paraId="43000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254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6454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1521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5ABF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6FB64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0C17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5A524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77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755769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35601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391554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0.0098</w:t>
            </w:r>
          </w:p>
        </w:tc>
        <w:tc>
          <w:tcPr>
            <w:vAlign w:val="center"/>
          </w:tcPr>
          <w:p w14:paraId="3A5A3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0.0055</w:t>
            </w:r>
          </w:p>
        </w:tc>
        <w:tc>
          <w:tcPr>
            <w:vAlign w:val="center"/>
          </w:tcPr>
          <w:p w14:paraId="6010C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0.0082</w:t>
            </w:r>
          </w:p>
        </w:tc>
      </w:tr>
      <w:tr w14:paraId="635A0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6D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12BB1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06AE0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1F23A2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0.0075</w:t>
            </w:r>
          </w:p>
        </w:tc>
        <w:tc>
          <w:tcPr>
            <w:vAlign w:val="center"/>
          </w:tcPr>
          <w:p w14:paraId="485643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223536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0.0288</w:t>
            </w:r>
          </w:p>
        </w:tc>
      </w:tr>
      <w:tr w14:paraId="3F232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FB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898A7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5244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8D1EF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13C9FE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B298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71A7B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B06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224F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EA21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B8D2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1219A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E8FD3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</w:tbl>
    <w:p w14:paraId="358BC8E7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7EC977CD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2B969216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728E8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AADB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2233D9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8ADB1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9AA9E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37F81B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4C7334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9041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6D0C5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28B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62CB45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Merge w:val="restart"/>
            <w:vAlign w:val="center"/>
          </w:tcPr>
          <w:p w14:paraId="796D44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41F47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34F32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61F18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47630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</w:t>
            </w:r>
          </w:p>
        </w:tc>
      </w:tr>
      <w:tr w14:paraId="7C071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1EDD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9D28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EDF79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EA4F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7E12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5BFCF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4E3E9D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016A5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9E7F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64AE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4B5D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0533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F409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4930C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6769B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</w:t>
            </w:r>
          </w:p>
        </w:tc>
      </w:tr>
      <w:tr w14:paraId="797BD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FB1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6506DD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Merge w:val="restart"/>
            <w:vAlign w:val="center"/>
          </w:tcPr>
          <w:p w14:paraId="74CC6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7796C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7D4843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6BF71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709FBF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</w:tr>
      <w:tr w14:paraId="61443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0D82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9C35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E329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150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443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60342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3D8C9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14:paraId="0E127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1506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AFF5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8F12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AE69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D3B2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122C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003FC0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14:paraId="47300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6D5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6EA29A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Merge w:val="restart"/>
            <w:vAlign w:val="center"/>
          </w:tcPr>
          <w:p w14:paraId="26CDA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53F56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6800F0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5BB829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675DD8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</w:tr>
      <w:tr w14:paraId="0AA8F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865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AD17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75CE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BE61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0F7A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7479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B1015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</w:tr>
      <w:tr w14:paraId="24254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ECD3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A56E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FD26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003D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9AC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5E90D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2C584B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  <w:tr w14:paraId="46842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91B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7B71C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</w:p>
        </w:tc>
        <w:tc>
          <w:tcPr>
            <w:vMerge w:val="restart"/>
            <w:vAlign w:val="center"/>
          </w:tcPr>
          <w:p w14:paraId="3D152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66F98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74205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E09F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304ED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526DC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264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B9CA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D5B7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FCFF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07D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4CCA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29AEB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14:paraId="4D995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C12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007DF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Merge w:val="restart"/>
            <w:vAlign w:val="center"/>
          </w:tcPr>
          <w:p w14:paraId="298426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376F8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12028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BF37C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4A3A6B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5701B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0A3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62C8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AB7A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C09C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3324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222A2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0CE770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14:paraId="27E26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427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74C2E6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vMerge w:val="restart"/>
            <w:vAlign w:val="center"/>
          </w:tcPr>
          <w:p w14:paraId="334852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52ABB6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1F871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EFA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9C3D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</w:tr>
      <w:tr w14:paraId="28B8E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3B9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DE4C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0726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B57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62A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1F7ED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2A95BE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22.3</w:t>
            </w:r>
          </w:p>
        </w:tc>
      </w:tr>
      <w:tr w14:paraId="65258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4BA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AC5F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1C71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3621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C8F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7E68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758E80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</w:tr>
      <w:tr w14:paraId="6BF26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2A0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D691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6D92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F92F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665A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00BFC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33690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</w:t>
            </w:r>
          </w:p>
        </w:tc>
      </w:tr>
      <w:tr w14:paraId="30968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371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63731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Merge w:val="restart"/>
            <w:vAlign w:val="center"/>
          </w:tcPr>
          <w:p w14:paraId="4BBB90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75FD1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53F8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22F5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C0857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17664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2236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C430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38BA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8FC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690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5B487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DB86F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19.5</w:t>
            </w:r>
          </w:p>
        </w:tc>
      </w:tr>
      <w:tr w14:paraId="3F8AF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49E9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1CAB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A27A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D8F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028D0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E2589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35FB2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</w:tr>
      <w:tr w14:paraId="67FE3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46C7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E26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AF1D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8B5F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8CA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D2810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258DB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  <w:tr w14:paraId="31F02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856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19667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 w14:paraId="2F8C6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51AE4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6FA0F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71F4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133D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0FB3A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B39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47A3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F86F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3A65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FBF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EC16A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55BC88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14:paraId="48450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402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708C1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 w14:paraId="0E9C2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07C29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0C8C99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32FCD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1B33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</w:tr>
      <w:tr w14:paraId="5AFC4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1E76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2F4F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2910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4F71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B565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FC4C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5B5223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30.2</w:t>
            </w:r>
          </w:p>
        </w:tc>
      </w:tr>
      <w:tr w14:paraId="1705C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71DE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48FE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70E9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0EA0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A2ED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C559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629C3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5ACC9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719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35C0B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C850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8687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7C5A9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2D95E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29629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</w:p>
        </w:tc>
      </w:tr>
    </w:tbl>
    <w:p w14:paraId="34FB917D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1DEE0923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31182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65D56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2CB57E9B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7039F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283EFF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5A5433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698B43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B71CE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1EDD0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42B4FE81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40E880D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46DD336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14A4B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0429DCBA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F901B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F042B8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B5C4A9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6825D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186D13D1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107AA4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6795D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DBDE22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1CE75D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3CADA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4952185A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8CE86D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6DBF4B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BBF489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B7566C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1E79F20D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756A6647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2D4C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B39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416F4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68ACEE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07889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760B8D1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08714E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04B7CC7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B23C2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5AC8975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4EA5B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D37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3577FC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Align w:val="center"/>
          </w:tcPr>
          <w:p w14:paraId="318AB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6B312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7AEE2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20FF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4795A5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05EC4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7631B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3831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C17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0A9A9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Align w:val="center"/>
          </w:tcPr>
          <w:p w14:paraId="48FB7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4053F0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1D70B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2C43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6D4302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50A9E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203067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9047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7C2C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22D698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Align w:val="center"/>
          </w:tcPr>
          <w:p w14:paraId="6E5EF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4AC08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3449A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4F58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271C00E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014280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E1487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C3DD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C0A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5CC22F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</w:p>
        </w:tc>
        <w:tc>
          <w:tcPr>
            <w:vAlign w:val="center"/>
          </w:tcPr>
          <w:p w14:paraId="1408A9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474C8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3CC5C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39BCF5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4EA55E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49CA18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F5B95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630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3F3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56FCA5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Align w:val="center"/>
          </w:tcPr>
          <w:p w14:paraId="79335D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2D09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436EB6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0E8A9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1AADB1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C9A6AA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53995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70E7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02FA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15C9E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vAlign w:val="center"/>
          </w:tcPr>
          <w:p w14:paraId="6F2D41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61E917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0.033</w:t>
            </w:r>
          </w:p>
        </w:tc>
        <w:tc>
          <w:tcPr>
            <w:vAlign w:val="center"/>
          </w:tcPr>
          <w:p w14:paraId="6981C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5D289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0.138</w:t>
            </w:r>
          </w:p>
        </w:tc>
        <w:tc>
          <w:tcPr>
            <w:vAlign w:val="center"/>
          </w:tcPr>
          <w:p w14:paraId="6AE86F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543F9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AAAC53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E4BA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D99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55526C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 w14:paraId="24DEE9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4C85A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</w:t>
            </w:r>
          </w:p>
        </w:tc>
        <w:tc>
          <w:tcPr>
            <w:vAlign w:val="center"/>
          </w:tcPr>
          <w:p w14:paraId="0CBD8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260A0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0.130</w:t>
            </w:r>
          </w:p>
        </w:tc>
        <w:tc>
          <w:tcPr>
            <w:vAlign w:val="center"/>
          </w:tcPr>
          <w:p w14:paraId="298B5C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B4584B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78DC5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BEFB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82E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236CE1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 w14:paraId="238DBD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C883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45004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06F79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3EAB3F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8AE830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C8CB81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AA22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9F2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15EE6A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4D42A3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49CD63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0.041</w:t>
            </w:r>
          </w:p>
        </w:tc>
        <w:tc>
          <w:tcPr>
            <w:vAlign w:val="center"/>
          </w:tcPr>
          <w:p w14:paraId="0EE498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E6D8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0.168</w:t>
            </w:r>
          </w:p>
        </w:tc>
        <w:tc>
          <w:tcPr>
            <w:vAlign w:val="center"/>
          </w:tcPr>
          <w:p w14:paraId="307769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D4D6C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957D7C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903A998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4D691D62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47AF7FA4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642A4E4D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67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A9FEA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16F56911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32294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583E73AD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0D1CF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00B9AF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065CBB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600990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1F312C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73AB5B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50E58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3C34A419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6E063F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16EE2C66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52BE6D4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02F36B5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029FAA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5F0E6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62B488D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798F90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7CCA596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093CA3D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086CDD4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33EF8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5AFEF07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20C1B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5334F59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0B2CA0F5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3C972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299597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3C4C42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FC44B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4826395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2416131A">
      <w:pPr>
        <w:pStyle w:val="2"/>
        <w:numPr>
          <w:ilvl w:val="0"/>
          <w:numId w:val="1"/>
        </w:numPr>
      </w:pPr>
      <w:bookmarkStart w:id="39" w:name="_Toc31330"/>
      <w:bookmarkStart w:id="40" w:name="附录"/>
      <w:r>
        <w:rPr>
          <w:rFonts w:hint="eastAsia"/>
        </w:rPr>
        <w:t>附录</w:t>
      </w:r>
      <w:bookmarkEnd w:id="39"/>
    </w:p>
    <w:p w14:paraId="7E31D3B2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29201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654CE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C9A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E91CB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EF7B6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A62445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6E6074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0146174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BF17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6C2B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F0B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29A3C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Merge w:val="restart"/>
            <w:vAlign w:val="center"/>
          </w:tcPr>
          <w:p w14:paraId="491BE0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6DC4B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0FF3EA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26C8F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686F2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</w:t>
            </w:r>
          </w:p>
        </w:tc>
      </w:tr>
      <w:tr w14:paraId="0C776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DF0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3BBC1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B173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3EE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7BA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9423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A694B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1CE97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BB2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C37D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648C2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D285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B6F2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15F3B7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C327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</w:t>
            </w:r>
          </w:p>
        </w:tc>
      </w:tr>
      <w:tr w14:paraId="52D3A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74C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01777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Merge w:val="restart"/>
            <w:vAlign w:val="center"/>
          </w:tcPr>
          <w:p w14:paraId="31184F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10A78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2C0E0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2E8820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22564A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</w:tr>
      <w:tr w14:paraId="7FC32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7DD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44C4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6638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3568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1B6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9EB7E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15D0A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14:paraId="7B0D4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6B28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39B7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52ED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C6CB8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FAA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554B2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4466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</w:tr>
      <w:tr w14:paraId="1D5D0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BDD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7D0D7C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Merge w:val="restart"/>
            <w:vAlign w:val="center"/>
          </w:tcPr>
          <w:p w14:paraId="58FD17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Merge w:val="restart"/>
            <w:vAlign w:val="center"/>
          </w:tcPr>
          <w:p w14:paraId="30E0A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（居建）餐厅1</w:t>
            </w:r>
          </w:p>
        </w:tc>
        <w:tc>
          <w:tcPr>
            <w:vAlign w:val="center"/>
          </w:tcPr>
          <w:p w14:paraId="36847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3CD20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PVC墙纸</w:t>
            </w:r>
          </w:p>
        </w:tc>
        <w:tc>
          <w:tcPr>
            <w:vAlign w:val="center"/>
          </w:tcPr>
          <w:p w14:paraId="47A889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</w:tr>
      <w:tr w14:paraId="207E6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68BE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E41E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10A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7896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83D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5DAC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F3E4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</w:tr>
      <w:tr w14:paraId="07F2C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412D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2181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AA4B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C816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DE5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0FAC2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36E6B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  <w:tr w14:paraId="64BEC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D0C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4C8062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</w:p>
        </w:tc>
        <w:tc>
          <w:tcPr>
            <w:vMerge w:val="restart"/>
            <w:vAlign w:val="center"/>
          </w:tcPr>
          <w:p w14:paraId="737083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23E0C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2D6533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8FAB1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B381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3699B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5D63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E9E1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347E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A54F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FA63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1AF49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335AB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14:paraId="2FE9F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BB88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5AE9E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Merge w:val="restart"/>
            <w:vAlign w:val="center"/>
          </w:tcPr>
          <w:p w14:paraId="43A2B6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170DE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49F2B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B1E6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1DC04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5.8</w:t>
            </w:r>
          </w:p>
        </w:tc>
      </w:tr>
      <w:tr w14:paraId="3ED56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0588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364C9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E00DA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8139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217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3BDD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118139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14:paraId="4A879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E22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03932F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vMerge w:val="restart"/>
            <w:vAlign w:val="center"/>
          </w:tcPr>
          <w:p w14:paraId="013DBE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75F4B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09EAC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6C127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21218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7.1</w:t>
            </w:r>
          </w:p>
        </w:tc>
      </w:tr>
      <w:tr w14:paraId="23BB8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F38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A330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3C21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5B81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27BC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09C8B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1ED01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22.3</w:t>
            </w:r>
          </w:p>
        </w:tc>
      </w:tr>
      <w:tr w14:paraId="4599E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F6D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6AC3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B895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37AA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79E5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F93F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4BBCC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</w:t>
            </w:r>
          </w:p>
        </w:tc>
      </w:tr>
      <w:tr w14:paraId="76263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D0F0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60A5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3CB8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A4205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D44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2A48E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0E057A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</w:t>
            </w:r>
          </w:p>
        </w:tc>
      </w:tr>
      <w:tr w14:paraId="705F6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427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3DA985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Merge w:val="restart"/>
            <w:vAlign w:val="center"/>
          </w:tcPr>
          <w:p w14:paraId="3AC0E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7F89C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6C5BB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FEAE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A6BA3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7.4</w:t>
            </w:r>
          </w:p>
        </w:tc>
      </w:tr>
      <w:tr w14:paraId="5FC7B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06F0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6A2D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58D09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AE03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C15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42FFFB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678B3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19.5</w:t>
            </w:r>
          </w:p>
        </w:tc>
      </w:tr>
      <w:tr w14:paraId="68600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E856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5C8B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454D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A220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1E8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66E31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F7857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</w:tr>
      <w:tr w14:paraId="2A940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0650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29B0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AB23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7A59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DC72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477DA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4DC11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  <w:tr w14:paraId="1E2F7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C2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33C050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Merge w:val="restart"/>
            <w:vAlign w:val="center"/>
          </w:tcPr>
          <w:p w14:paraId="10C224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Merge w:val="restart"/>
            <w:vAlign w:val="center"/>
          </w:tcPr>
          <w:p w14:paraId="6CECA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（居建）厨房1</w:t>
            </w:r>
          </w:p>
        </w:tc>
        <w:tc>
          <w:tcPr>
            <w:vAlign w:val="center"/>
          </w:tcPr>
          <w:p w14:paraId="761C6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74540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55507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2CAA0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5459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07CF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6A33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F9D6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58A3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39B13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橱柜</w:t>
            </w:r>
          </w:p>
        </w:tc>
        <w:tc>
          <w:tcPr>
            <w:vAlign w:val="center"/>
          </w:tcPr>
          <w:p w14:paraId="30D0B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14:paraId="02403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B5C0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Merge w:val="restart"/>
            <w:vAlign w:val="center"/>
          </w:tcPr>
          <w:p w14:paraId="4DE94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Merge w:val="restart"/>
            <w:vAlign w:val="center"/>
          </w:tcPr>
          <w:p w14:paraId="2801D9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Merge w:val="restart"/>
            <w:vAlign w:val="center"/>
          </w:tcPr>
          <w:p w14:paraId="43560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（居建）客厅1</w:t>
            </w:r>
          </w:p>
        </w:tc>
        <w:tc>
          <w:tcPr>
            <w:vAlign w:val="center"/>
          </w:tcPr>
          <w:p w14:paraId="37F3A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32F78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F55D4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</w:tr>
      <w:tr w14:paraId="7D8E2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C719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FB375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6B4E1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B87F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28A1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墙纸</w:t>
            </w:r>
          </w:p>
        </w:tc>
        <w:tc>
          <w:tcPr>
            <w:vAlign w:val="center"/>
          </w:tcPr>
          <w:p w14:paraId="7B03C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无纺布墙纸</w:t>
            </w:r>
          </w:p>
        </w:tc>
        <w:tc>
          <w:tcPr>
            <w:vAlign w:val="center"/>
          </w:tcPr>
          <w:p w14:paraId="5BF640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30.2</w:t>
            </w:r>
          </w:p>
        </w:tc>
      </w:tr>
      <w:tr w14:paraId="6F2F9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1A28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D78B7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64BA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9DBB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7C02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1467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沙发</w:t>
            </w:r>
          </w:p>
        </w:tc>
        <w:tc>
          <w:tcPr>
            <w:vAlign w:val="center"/>
          </w:tcPr>
          <w:p w14:paraId="248B2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</w:tr>
      <w:tr w14:paraId="1BFBD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E7BA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01B2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2A0A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1BFA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15F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2EA8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实木地板</w:t>
            </w:r>
          </w:p>
        </w:tc>
        <w:tc>
          <w:tcPr>
            <w:vAlign w:val="center"/>
          </w:tcPr>
          <w:p w14:paraId="6B7A9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</w:t>
            </w:r>
          </w:p>
        </w:tc>
      </w:tr>
    </w:tbl>
    <w:p w14:paraId="3342806D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346199E5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7980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1C03C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B1628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ECC349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C56954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5C3D9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88E99B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245720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5138050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1A1BD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349F56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22D26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5D37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413BD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</w:t>
            </w:r>
          </w:p>
        </w:tc>
        <w:tc>
          <w:tcPr>
            <w:vAlign w:val="center"/>
          </w:tcPr>
          <w:p w14:paraId="540F9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3151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261556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8499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3C50A6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C4EAA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E9556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028A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025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7C8590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</w:p>
        </w:tc>
        <w:tc>
          <w:tcPr>
            <w:vAlign w:val="center"/>
          </w:tcPr>
          <w:p w14:paraId="4CEDA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49C5E4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27172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AE403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499C01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E83E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DEF33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DB5D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50B3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17723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</w:t>
            </w:r>
          </w:p>
        </w:tc>
        <w:tc>
          <w:tcPr>
            <w:vAlign w:val="center"/>
          </w:tcPr>
          <w:p w14:paraId="0B4E4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4423B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0.024</w:t>
            </w:r>
          </w:p>
        </w:tc>
        <w:tc>
          <w:tcPr>
            <w:vAlign w:val="center"/>
          </w:tcPr>
          <w:p w14:paraId="3C5C0B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8F0F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0.322</w:t>
            </w:r>
          </w:p>
        </w:tc>
        <w:tc>
          <w:tcPr>
            <w:vAlign w:val="center"/>
          </w:tcPr>
          <w:p w14:paraId="036FD4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19A923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EB8572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BE43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6B5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6180F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</w:t>
            </w:r>
          </w:p>
        </w:tc>
        <w:tc>
          <w:tcPr>
            <w:vAlign w:val="center"/>
          </w:tcPr>
          <w:p w14:paraId="0B5EF9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1C03B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6DB16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5F5E07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76CABA8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61AF6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29CB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7E44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70C5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725D9B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</w:t>
            </w:r>
          </w:p>
        </w:tc>
        <w:tc>
          <w:tcPr>
            <w:vAlign w:val="center"/>
          </w:tcPr>
          <w:p w14:paraId="0A2FEC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53939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1F17C6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721998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3A6B3C9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1990F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9517F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9E2A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3D04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47593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vAlign w:val="center"/>
          </w:tcPr>
          <w:p w14:paraId="05C70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38535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0.033</w:t>
            </w:r>
          </w:p>
        </w:tc>
        <w:tc>
          <w:tcPr>
            <w:vAlign w:val="center"/>
          </w:tcPr>
          <w:p w14:paraId="1B142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0F85E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0.138</w:t>
            </w:r>
          </w:p>
        </w:tc>
        <w:tc>
          <w:tcPr>
            <w:vAlign w:val="center"/>
          </w:tcPr>
          <w:p w14:paraId="75904FD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406CC6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741962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F5D5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8BC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696F46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 w14:paraId="643814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724BD9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</w:t>
            </w:r>
          </w:p>
        </w:tc>
        <w:tc>
          <w:tcPr>
            <w:vAlign w:val="center"/>
          </w:tcPr>
          <w:p w14:paraId="78E30D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A1AF7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0.130</w:t>
            </w:r>
          </w:p>
        </w:tc>
        <w:tc>
          <w:tcPr>
            <w:vAlign w:val="center"/>
          </w:tcPr>
          <w:p w14:paraId="66DFFDC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29A8B6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BF920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D366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DA52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12E3B3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vAlign w:val="center"/>
          </w:tcPr>
          <w:p w14:paraId="75328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厨房</w:t>
            </w:r>
          </w:p>
        </w:tc>
        <w:tc>
          <w:tcPr>
            <w:vAlign w:val="center"/>
          </w:tcPr>
          <w:p w14:paraId="2548A8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0.021</w:t>
            </w:r>
          </w:p>
        </w:tc>
        <w:tc>
          <w:tcPr>
            <w:vAlign w:val="center"/>
          </w:tcPr>
          <w:p w14:paraId="4C2D86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3DC781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0.259</w:t>
            </w:r>
          </w:p>
        </w:tc>
        <w:tc>
          <w:tcPr>
            <w:vAlign w:val="center"/>
          </w:tcPr>
          <w:p w14:paraId="2FE0592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FF28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891DA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6B97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FBB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2~8层</w:t>
            </w:r>
          </w:p>
        </w:tc>
        <w:tc>
          <w:tcPr>
            <w:vAlign w:val="center"/>
          </w:tcPr>
          <w:p w14:paraId="74D8D6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vAlign w:val="center"/>
          </w:tcPr>
          <w:p w14:paraId="51493F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客厅</w:t>
            </w:r>
          </w:p>
        </w:tc>
        <w:tc>
          <w:tcPr>
            <w:vAlign w:val="center"/>
          </w:tcPr>
          <w:p w14:paraId="38B69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0.041</w:t>
            </w:r>
          </w:p>
        </w:tc>
        <w:tc>
          <w:tcPr>
            <w:vAlign w:val="center"/>
          </w:tcPr>
          <w:p w14:paraId="787F5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84966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0.168</w:t>
            </w:r>
          </w:p>
        </w:tc>
        <w:tc>
          <w:tcPr>
            <w:vAlign w:val="center"/>
          </w:tcPr>
          <w:p w14:paraId="5DAAD13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032A1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455307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507A1A2E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473F2308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4BB16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33F0BA1E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AFAFC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02DB0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9237E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DC6A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2B89E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EC7C02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2EE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10</Pages>
  <Words>2841</Words>
  <Characters>3861</Characters>
  <Lines>25</Lines>
  <Paragraphs>7</Paragraphs>
  <TotalTime>0</TotalTime>
  <ScaleCrop>false</ScaleCrop>
  <LinksUpToDate>false</LinksUpToDate>
  <CharactersWithSpaces>4941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2025-03-03T10:44:00Z</dcterms:created>
  <dc:creator>sxy</dc:creator>
  <cp:lastModifiedBy>sxy</cp:lastModifiedBy>
  <dcterms:modified xsi:type="dcterms:W3CDTF">2025-03-03T10:45:12Z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CB7BE4EFE3124814A2B717646D58D7E1_11</vt:lpwstr>
  </property>
  <property fmtid="{D5CDD505-2E9C-101B-9397-08002B2CF9AE}" pid="3" name="KSOTemplateDocerSaveRecord">
    <vt:lpwstr>eyJoZGlkIjoiY2RjODBiNGM3NGNlMzg2ZTZmMGZjMDkyYjE4OTY5ZGQiLCJ1c2VySWQiOiI1MzIyMTAzNzgifQ==</vt:lpwstr>
  </property>
  <property fmtid="{D5CDD505-2E9C-101B-9397-08002B2CF9AE}" pid="4" name="KSOProductBuildVer">
    <vt:lpwstr>2052-12.1.0.20305</vt:lpwstr>
  </property>
</Properties>
</file>