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28D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65FE8CDE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329092B6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E63E5E6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7083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3C6CD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9369E7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1CDAD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433D8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F1E61B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 w14:paraId="68760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F0F21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D8CD82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0B3EA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C7284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7286B4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7EF4B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030FD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9CA170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16055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E9C8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9D2A2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254C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51319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7F14C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EB47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35F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75ED41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5A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8D591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C5BD46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8134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0AACAB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B051347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2025年03月03日</w:t>
            </w:r>
            <w:bookmarkEnd w:id="5"/>
          </w:p>
        </w:tc>
      </w:tr>
    </w:tbl>
    <w:p w14:paraId="0D80F99D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5E00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872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B51891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C3702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479F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BA1CDB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5BF86F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3EC8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D65FF1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24BFA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45F48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19DF0C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4F27293">
            <w:pPr>
              <w:rPr>
                <w:szCs w:val="18"/>
              </w:rPr>
            </w:pPr>
            <w:bookmarkStart w:id="9" w:name="加密锁号"/>
            <w:r>
              <w:t>T13706631936</w:t>
            </w:r>
            <w:bookmarkEnd w:id="9"/>
          </w:p>
        </w:tc>
      </w:tr>
    </w:tbl>
    <w:p w14:paraId="2D19BE55">
      <w:pPr>
        <w:jc w:val="center"/>
        <w:rPr>
          <w:rFonts w:ascii="Times New Roman" w:hAnsi="Times New Roman" w:cs="Times New Roman"/>
          <w:b/>
          <w:sz w:val="56"/>
        </w:rPr>
      </w:pPr>
    </w:p>
    <w:p w14:paraId="2E6951BE">
      <w:pPr>
        <w:jc w:val="center"/>
        <w:rPr>
          <w:rFonts w:ascii="Times New Roman" w:hAnsi="Times New Roman" w:cs="Times New Roman"/>
          <w:b/>
          <w:sz w:val="56"/>
        </w:rPr>
      </w:pPr>
    </w:p>
    <w:p w14:paraId="7E5D20E8">
      <w:pPr>
        <w:tabs>
          <w:tab w:val="left" w:pos="1052"/>
        </w:tabs>
        <w:rPr>
          <w:rFonts w:ascii="Times New Roman" w:hAnsi="Times New Roman" w:cs="Times New Roman"/>
        </w:rPr>
      </w:pPr>
    </w:p>
    <w:p w14:paraId="158C4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3F0BCA0">
      <w:pPr>
        <w:rPr>
          <w:rFonts w:ascii="Times New Roman" w:hAnsi="Times New Roman" w:cs="Times New Roman"/>
        </w:rPr>
      </w:pPr>
    </w:p>
    <w:p w14:paraId="2EA7D636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BAAA2A5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_Toc23352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_Toc23352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76A67F9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_Toc27357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_Toc27357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9B5699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_Toc21479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_Toc21479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FA5ACC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_Toc3851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_Toc3851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30EC67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_Toc70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_Toc70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A7841CD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_Toc29772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_Toc29772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2A3762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_Toc29188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_Toc29188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DF4A55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_Toc6320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_Toc6320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F21EB4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_Toc32162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_Toc32162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196D45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_Toc23195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_Toc23195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D8AF8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_Toc7221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_Toc7221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959FF9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_Toc6662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_Toc6662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9E6CB5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_Toc13348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_Toc13348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045795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_Toc22730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_Toc22730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68EAC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_Toc18630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_Toc18630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CD78D82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475EBC87">
      <w:pPr>
        <w:rPr>
          <w:rFonts w:ascii="Times New Roman" w:hAnsi="Times New Roman" w:cs="Times New Roman"/>
          <w:sz w:val="32"/>
        </w:rPr>
      </w:pPr>
    </w:p>
    <w:p w14:paraId="09C21A70">
      <w:pPr>
        <w:rPr>
          <w:rFonts w:ascii="Times New Roman" w:hAnsi="Times New Roman" w:cs="Times New Roman"/>
          <w:sz w:val="32"/>
        </w:rPr>
      </w:pPr>
    </w:p>
    <w:p w14:paraId="3D0633E9">
      <w:pPr>
        <w:rPr>
          <w:rFonts w:ascii="Times New Roman" w:hAnsi="Times New Roman" w:cs="Times New Roman"/>
          <w:sz w:val="32"/>
        </w:rPr>
      </w:pPr>
    </w:p>
    <w:p w14:paraId="129F3004">
      <w:pPr>
        <w:rPr>
          <w:rFonts w:ascii="Times New Roman" w:hAnsi="Times New Roman" w:cs="Times New Roman"/>
          <w:sz w:val="32"/>
        </w:rPr>
      </w:pPr>
    </w:p>
    <w:p w14:paraId="2B531CCF">
      <w:pPr>
        <w:jc w:val="center"/>
        <w:rPr>
          <w:rFonts w:ascii="Times New Roman" w:hAnsi="Times New Roman" w:cs="Times New Roman"/>
          <w:sz w:val="32"/>
        </w:rPr>
      </w:pPr>
    </w:p>
    <w:p w14:paraId="42B5DE2D">
      <w:pPr>
        <w:rPr>
          <w:rFonts w:ascii="Times New Roman" w:hAnsi="Times New Roman" w:cs="Times New Roman"/>
          <w:sz w:val="32"/>
        </w:rPr>
      </w:pPr>
    </w:p>
    <w:p w14:paraId="2F65C2B2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549DB1F5">
      <w:pPr>
        <w:spacing w:before="156"/>
        <w:rPr>
          <w:rFonts w:ascii="Times New Roman" w:hAnsi="Times New Roman" w:cs="Times New Roman"/>
        </w:rPr>
      </w:pPr>
    </w:p>
    <w:p w14:paraId="50129FC4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3352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717D2946">
      <w:pPr>
        <w:pStyle w:val="3"/>
        <w:rPr>
          <w:rFonts w:ascii="Times New Roman" w:hAnsi="Times New Roman"/>
          <w:sz w:val="24"/>
          <w:szCs w:val="24"/>
        </w:rPr>
      </w:pPr>
      <w:bookmarkStart w:id="12" w:name="_Toc2735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48636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E90B9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D7084F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EB2CF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A3A6E1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杭州</w:t>
            </w:r>
            <w:bookmarkEnd w:id="13"/>
          </w:p>
        </w:tc>
      </w:tr>
      <w:tr w14:paraId="254B3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0176E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FB2148D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2835.37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2B67B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A3019C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31.900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0EEB1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13BD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C4B6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CCBAC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B85A78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E047763">
      <w:pPr>
        <w:rPr>
          <w:rFonts w:ascii="Times New Roman" w:hAnsi="Times New Roman" w:cs="Times New Roman"/>
          <w:lang w:val="zh-CN" w:eastAsia="zh-CN"/>
        </w:rPr>
      </w:pPr>
    </w:p>
    <w:p w14:paraId="111B04D0">
      <w:pPr>
        <w:pStyle w:val="3"/>
        <w:rPr>
          <w:rFonts w:ascii="Times New Roman" w:hAnsi="Times New Roman"/>
          <w:sz w:val="24"/>
          <w:szCs w:val="24"/>
        </w:rPr>
      </w:pPr>
      <w:bookmarkStart w:id="16" w:name="_Toc2147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59D1C11A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3597CEF0">
      <w:pPr>
        <w:jc w:val="center"/>
        <w:rPr>
          <w:rFonts w:ascii="Times New Roman" w:hAnsi="Times New Roman" w:cs="Times New Roman"/>
          <w:lang w:val="zh-CN" w:eastAsia="zh-CN"/>
        </w:rPr>
      </w:pPr>
    </w:p>
    <w:p w14:paraId="757EBCA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3781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7B5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2~12层平面</w:t>
      </w:r>
    </w:p>
    <w:p w14:paraId="7FF45D0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2084DC1D">
      <w:pPr>
        <w:jc w:val="center"/>
        <w:rPr>
          <w:rFonts w:ascii="Times New Roman" w:hAnsi="Times New Roman" w:cs="Times New Roman"/>
          <w:lang w:val="zh-CN" w:eastAsia="zh-CN"/>
        </w:rPr>
      </w:pPr>
    </w:p>
    <w:p w14:paraId="57D822ED">
      <w:pPr>
        <w:pStyle w:val="3"/>
        <w:rPr>
          <w:rFonts w:ascii="Times New Roman" w:hAnsi="Times New Roman"/>
          <w:sz w:val="24"/>
          <w:szCs w:val="24"/>
        </w:rPr>
      </w:pPr>
      <w:bookmarkStart w:id="18" w:name="_Toc3851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44788F0B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66F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5F7CD3C1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5B1A6DD8">
      <w:pPr>
        <w:jc w:val="center"/>
        <w:rPr>
          <w:rFonts w:ascii="Times New Roman" w:hAnsi="Times New Roman" w:cs="Times New Roman"/>
          <w:lang w:val="zh-CN" w:eastAsia="zh-CN"/>
        </w:rPr>
      </w:pPr>
    </w:p>
    <w:p w14:paraId="1490D0E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70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28DA27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78B4767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257F3C4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D0DDE6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576F217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61BF469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1D06C01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3E668F63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9772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2E8495E4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2DE25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3E890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DB5A1F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6F07A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7807070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47C5FE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3520DE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7FCFF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0ECC37A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774D89B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5A5FAA8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2729E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114194B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078F707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7FC422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015CA0E5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1CBBC5EA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05DF3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EF308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571272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7D467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164322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65D33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0F9E1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43E8D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1690CE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4CD6F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AE0F41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3DF91B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9A5F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4CD11E8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AD459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4F594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1E6345C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DA357A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9823BA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BFB6E57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5194D8E6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41FDD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18AA7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92F2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51024E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7593F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78D63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363C21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B151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68A1D7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33D6CE0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246BB3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5D32087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3CEE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6301036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4FB3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B0D4B7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F62A1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7204C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3CDE8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04DB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C7419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8EE258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54E4D20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1F9153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0CFAE4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93D227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0F685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74B8F1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07AC822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F1447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21638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E2ACE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16F2D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C9EC5B5">
      <w:pPr>
        <w:spacing w:before="120"/>
        <w:rPr>
          <w:rFonts w:ascii="Times New Roman" w:hAnsi="Times New Roman" w:cs="Times New Roman"/>
          <w:lang w:val="zh-CN"/>
        </w:rPr>
      </w:pPr>
    </w:p>
    <w:p w14:paraId="34C1D788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9188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2E477D78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203EC50F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0C6F872F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8476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62EA43E3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55B071F4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19C22C1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5E54CD7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6C922EC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1A48CD23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41D3B7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347BC861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D8740D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6320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239B1B59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29FB1FEB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32162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17A1C440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28E115DC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4005F7B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1BE720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3195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EB1FAD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3161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5E1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D5DF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7DBE7E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08F426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F389B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EF4B7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241B2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CE4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3910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258F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6931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5984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12CF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447DC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55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E361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60D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970E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0.0035</w:t>
            </w:r>
          </w:p>
        </w:tc>
        <w:tc>
          <w:tcPr>
            <w:vAlign w:val="center"/>
          </w:tcPr>
          <w:p w14:paraId="621CC1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FE82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0.0153</w:t>
            </w:r>
          </w:p>
        </w:tc>
      </w:tr>
      <w:tr w14:paraId="4C72E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C4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3F7A7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C7A4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A2A2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6E10A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6C0F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 w14:paraId="1B7D3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7A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3104A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73A0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3D8B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2ADAD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95FE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5EB82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87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C274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C9032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6323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4D4DB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55679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53EDB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AA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1443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43B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A0EC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34BFA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EB60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0480A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13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D1A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1B30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85D8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5824E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23E5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21D4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D3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704B2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0F4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82B2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5E5C5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9699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41A8ABD0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6D81CBB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796D46A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CBB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2DA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0AD36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087DE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553F0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FAD42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7C4ABB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7256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4ABBF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44B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5FC573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5236F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71675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9993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F0AB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FBDB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61932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DF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B308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4F5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FFB1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C58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266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EFB35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3D5AE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6F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250E6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1C453D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19DE32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7372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671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C478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57491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3B5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2B8B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CD43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D0F4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5BA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5CF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9012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2D5E6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8FE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59C69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Merge w:val="restart"/>
            <w:vAlign w:val="center"/>
          </w:tcPr>
          <w:p w14:paraId="1960B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122BE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348AE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4D72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43A8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</w:t>
            </w:r>
          </w:p>
        </w:tc>
      </w:tr>
      <w:tr w14:paraId="12DA0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6A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FEE3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16D6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CC81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5F47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F61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B1C4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</w:tr>
      <w:tr w14:paraId="70A19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597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528D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8AB0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205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7E2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3EAE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2634B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15891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78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EE7C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Merge w:val="restart"/>
            <w:vAlign w:val="center"/>
          </w:tcPr>
          <w:p w14:paraId="737AF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5310E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22A18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3BB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65DB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258C4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2DD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265A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58BD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2B10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001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161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5FA7D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</w:tr>
      <w:tr w14:paraId="4AB75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AA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8FA5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8587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76DF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397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B36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05FEA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3F9D3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EB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20EE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6670F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199AC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1515E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DE94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598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2D857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82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5871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FD92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4E16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A36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50F9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556BE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</w:tr>
      <w:tr w14:paraId="45847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6A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EAC7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DAD9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01EF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1CE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A7D2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F18C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5995D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EB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B41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FD4A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0185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D5A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CD1A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0C3CC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  <w:tr w14:paraId="628FA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4F7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3C94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Merge w:val="restart"/>
            <w:vAlign w:val="center"/>
          </w:tcPr>
          <w:p w14:paraId="1F94F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09BA1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42D4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6F2C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1D42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1EF7E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A29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EFFE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61C6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BD89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39A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8BB3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09B39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</w:tr>
      <w:tr w14:paraId="5EEE0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D527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8102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BF0E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06BA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236C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AE12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3EA7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1EBCE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AA6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8337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835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A74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3B1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0BC0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5010E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</w:tbl>
    <w:p w14:paraId="4E711AEC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047B16A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7221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4AF38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03777D55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1508E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00656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55FF8A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49A77E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CE24E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00681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43635BCC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376E346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84D6AE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5316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2334EF5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CCBFF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D37FC4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89F0B2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0A803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3C05A4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0ECE4C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D1B4E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31E6D8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00E2AC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63D20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702876E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5A226D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BE960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2A01B6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2D6AFA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3998CEE4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5BD19C14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7B79E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C7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B0648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69AC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4659F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F0E2B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539A7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3E6C4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1D812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D0E12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9577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E68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7A75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56AC7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5D94E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205C0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382CD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6DA527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202DD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F6B1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7F2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19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F9E4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63399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4D3E3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5C0C5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4EDCF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24C655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B7CB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CF5E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C50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78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4326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Align w:val="center"/>
          </w:tcPr>
          <w:p w14:paraId="78E2F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05103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1CC32F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B078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0.126</w:t>
            </w:r>
          </w:p>
        </w:tc>
        <w:tc>
          <w:tcPr>
            <w:vAlign w:val="center"/>
          </w:tcPr>
          <w:p w14:paraId="477A59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2E98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EA47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1F4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086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6472D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Align w:val="center"/>
          </w:tcPr>
          <w:p w14:paraId="623EF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33A10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5B636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36A8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0.126</w:t>
            </w:r>
          </w:p>
        </w:tc>
        <w:tc>
          <w:tcPr>
            <w:vAlign w:val="center"/>
          </w:tcPr>
          <w:p w14:paraId="119EF7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D81F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F30EE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35CA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C7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10EFF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23714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24465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0.032</w:t>
            </w:r>
          </w:p>
        </w:tc>
        <w:tc>
          <w:tcPr>
            <w:vAlign w:val="center"/>
          </w:tcPr>
          <w:p w14:paraId="70D82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05F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0.133</w:t>
            </w:r>
          </w:p>
        </w:tc>
        <w:tc>
          <w:tcPr>
            <w:vAlign w:val="center"/>
          </w:tcPr>
          <w:p w14:paraId="75A743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A3C18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6537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D383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FAA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50C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Align w:val="center"/>
          </w:tcPr>
          <w:p w14:paraId="7EBFD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05E26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0.032</w:t>
            </w:r>
          </w:p>
        </w:tc>
        <w:tc>
          <w:tcPr>
            <w:vAlign w:val="center"/>
          </w:tcPr>
          <w:p w14:paraId="59262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28D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0.133</w:t>
            </w:r>
          </w:p>
        </w:tc>
        <w:tc>
          <w:tcPr>
            <w:vAlign w:val="center"/>
          </w:tcPr>
          <w:p w14:paraId="10DB2A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41A6D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848E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9978380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2BDD8DC5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13B20B6F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7F3F2706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DE2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4CFCEA8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666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32D745A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6D3E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1C88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61233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791485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4FA96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40321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4662E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1AB1F0B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D521F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74534C7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7E3B28E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4936D85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263C27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600B7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3CCABD12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23F778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3C53DF3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C87BA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5DDDA60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5B3E1C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0B571FB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26F03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7EE2F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0CEA91F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BB585F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0B81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61B9C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4D93E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BECE46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31A318A3">
      <w:pPr>
        <w:pStyle w:val="2"/>
        <w:numPr>
          <w:ilvl w:val="0"/>
          <w:numId w:val="1"/>
        </w:numPr>
      </w:pPr>
      <w:bookmarkStart w:id="39" w:name="_Toc13348"/>
      <w:bookmarkStart w:id="40" w:name="附录"/>
      <w:r>
        <w:rPr>
          <w:rFonts w:hint="eastAsia"/>
        </w:rPr>
        <w:t>附录</w:t>
      </w:r>
      <w:bookmarkEnd w:id="39"/>
    </w:p>
    <w:p w14:paraId="45A7598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2730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9E49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EC3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D6763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BF7E85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B9C57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68A1A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A096C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2E54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C47F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886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27D7B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228B3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33949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03E22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5BA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3C2F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55678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370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8748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1F04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61CA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2BE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176A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1F1AD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74923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F9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ABC50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773A9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23EEE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F9C1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28A6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964A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793E6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BF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130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673A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354D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A2D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8D7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D097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4D54B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A5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880F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Merge w:val="restart"/>
            <w:vAlign w:val="center"/>
          </w:tcPr>
          <w:p w14:paraId="19268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012F6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12083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E83D2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A502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</w:t>
            </w:r>
          </w:p>
        </w:tc>
      </w:tr>
      <w:tr w14:paraId="09332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EA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9D83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E609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8FB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47D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8ED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80972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</w:tr>
      <w:tr w14:paraId="38EF4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858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98C5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5AAC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611D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D97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8475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4432A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1058A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0B6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5FA4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Merge w:val="restart"/>
            <w:vAlign w:val="center"/>
          </w:tcPr>
          <w:p w14:paraId="69F9A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55EF6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613BB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CA3E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44C1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6E6BF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43D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1F8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E61C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9AD4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253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D8E0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D96F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</w:tr>
      <w:tr w14:paraId="64B83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49CA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86F4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231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238A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467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8055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74858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6541E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3BA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A068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7B53E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16392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1888C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DC05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8251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3F249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146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3C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0B80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9667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7B1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F0BF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32C8F1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</w:tr>
      <w:tr w14:paraId="17883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384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EEE8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04D9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E966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54D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5DF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A8AF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32629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519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069A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F1D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8F44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3D7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DDDF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2458E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  <w:tr w14:paraId="41A82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37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10568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Merge w:val="restart"/>
            <w:vAlign w:val="center"/>
          </w:tcPr>
          <w:p w14:paraId="204C7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2C87B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5234C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D75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B6F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09760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2A2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6B4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C208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9A8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91B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C56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5761D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</w:tr>
      <w:tr w14:paraId="5F94F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AE7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4993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1DBD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669D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428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9DC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3DD6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62808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8D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474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1B22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13A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EFB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2128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C343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</w:tbl>
    <w:p w14:paraId="0B1C048F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5CB136A2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8630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143D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602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62A41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B3CDA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9F9F0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980C3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44C59A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56A1B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7209D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DDC57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8B1F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708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961B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529C9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31A1C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769C7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25E04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7CC891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0C0D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B8BF6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E25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8E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A24B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6E088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5B267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1F626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5087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1A7DB4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076D9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311835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1234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43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6EBA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Align w:val="center"/>
          </w:tcPr>
          <w:p w14:paraId="494D3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72D2C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134A6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D86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0.126</w:t>
            </w:r>
          </w:p>
        </w:tc>
        <w:tc>
          <w:tcPr>
            <w:vAlign w:val="center"/>
          </w:tcPr>
          <w:p w14:paraId="286A92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A185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F8D9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477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FBE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32B0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Align w:val="center"/>
          </w:tcPr>
          <w:p w14:paraId="10095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4C1F0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58D3C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134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0.126</w:t>
            </w:r>
          </w:p>
        </w:tc>
        <w:tc>
          <w:tcPr>
            <w:vAlign w:val="center"/>
          </w:tcPr>
          <w:p w14:paraId="30066D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9D8E8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D5B8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1EB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ED6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EFD0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1860B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565AC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0.032</w:t>
            </w:r>
          </w:p>
        </w:tc>
        <w:tc>
          <w:tcPr>
            <w:vAlign w:val="center"/>
          </w:tcPr>
          <w:p w14:paraId="038DAB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C48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0.133</w:t>
            </w:r>
          </w:p>
        </w:tc>
        <w:tc>
          <w:tcPr>
            <w:vAlign w:val="center"/>
          </w:tcPr>
          <w:p w14:paraId="5B071A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1882A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620AD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382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20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5428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Align w:val="center"/>
          </w:tcPr>
          <w:p w14:paraId="7AD97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60B11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0.032</w:t>
            </w:r>
          </w:p>
        </w:tc>
        <w:tc>
          <w:tcPr>
            <w:vAlign w:val="center"/>
          </w:tcPr>
          <w:p w14:paraId="77EE5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737F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0.133</w:t>
            </w:r>
          </w:p>
        </w:tc>
        <w:tc>
          <w:tcPr>
            <w:vAlign w:val="center"/>
          </w:tcPr>
          <w:p w14:paraId="6BCABF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E12B9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9C189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A50A865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2D400BB6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5792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75E483EB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61BD7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C3699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2AAA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4620B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B72A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B062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7E1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2657</Words>
  <Characters>3618</Characters>
  <Lines>25</Lines>
  <Paragraphs>7</Paragraphs>
  <TotalTime>0</TotalTime>
  <ScaleCrop>false</ScaleCrop>
  <LinksUpToDate>false</LinksUpToDate>
  <CharactersWithSpaces>4698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2025-03-03T10:47:00Z</dcterms:created>
  <dc:creator>sxy</dc:creator>
  <cp:lastModifiedBy>sxy</cp:lastModifiedBy>
  <dcterms:modified xsi:type="dcterms:W3CDTF">2025-03-03T10:47:20Z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D5496A850B8E434BB3BAB38D77B80BEC_11</vt:lpwstr>
  </property>
  <property fmtid="{D5CDD505-2E9C-101B-9397-08002B2CF9AE}" pid="3" name="KSOTemplateDocerSaveRecord">
    <vt:lpwstr>eyJoZGlkIjoiY2RjODBiNGM3NGNlMzg2ZTZmMGZjMDkyYjE4OTY5ZGQiLCJ1c2VySWQiOiI1MzIyMTAzNzgifQ==</vt:lpwstr>
  </property>
  <property fmtid="{D5CDD505-2E9C-101B-9397-08002B2CF9AE}" pid="4" name="KSOProductBuildVer">
    <vt:lpwstr>2052-12.1.0.20305</vt:lpwstr>
  </property>
</Properties>
</file>