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EDEC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2E394019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2CC4EC8F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616B2BB0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27E5F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0BC677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3E901C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14:paraId="3707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E32A3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1452BB7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杭州</w:t>
            </w:r>
            <w:bookmarkEnd w:id="1"/>
          </w:p>
        </w:tc>
      </w:tr>
      <w:tr w14:paraId="53DC9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FFE3C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06AEC8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1EE47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FC30F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F1A17AF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2D65A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1E35A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3E247E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17CCE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65923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2BE6991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8229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54AC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A73F45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25D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E41D6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747392D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7E1F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D1A5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B09275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A0BB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32B4E6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36A022F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2025年03月03日</w:t>
            </w:r>
            <w:bookmarkEnd w:id="5"/>
          </w:p>
        </w:tc>
      </w:tr>
    </w:tbl>
    <w:p w14:paraId="4A9E21F2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88410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F2E1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94C6A3A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CB98FC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5AE40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18AB74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DD5305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669E3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E384EB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00AF7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6856F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42098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E02B416">
            <w:pPr>
              <w:rPr>
                <w:szCs w:val="18"/>
              </w:rPr>
            </w:pPr>
            <w:bookmarkStart w:id="9" w:name="加密锁号"/>
            <w:r>
              <w:t>T13706631936</w:t>
            </w:r>
            <w:bookmarkEnd w:id="9"/>
          </w:p>
        </w:tc>
      </w:tr>
    </w:tbl>
    <w:p w14:paraId="026D0127">
      <w:pPr>
        <w:jc w:val="center"/>
        <w:rPr>
          <w:rFonts w:ascii="Times New Roman" w:hAnsi="Times New Roman" w:cs="Times New Roman"/>
          <w:b/>
          <w:sz w:val="56"/>
        </w:rPr>
      </w:pPr>
    </w:p>
    <w:p w14:paraId="28F7F88E">
      <w:pPr>
        <w:jc w:val="center"/>
        <w:rPr>
          <w:rFonts w:ascii="Times New Roman" w:hAnsi="Times New Roman" w:cs="Times New Roman"/>
          <w:b/>
          <w:sz w:val="56"/>
        </w:rPr>
      </w:pPr>
    </w:p>
    <w:p w14:paraId="103F0A4F">
      <w:pPr>
        <w:tabs>
          <w:tab w:val="left" w:pos="1052"/>
        </w:tabs>
        <w:rPr>
          <w:rFonts w:ascii="Times New Roman" w:hAnsi="Times New Roman" w:cs="Times New Roman"/>
        </w:rPr>
      </w:pPr>
    </w:p>
    <w:p w14:paraId="2412E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B90574">
      <w:pPr>
        <w:rPr>
          <w:rFonts w:ascii="Times New Roman" w:hAnsi="Times New Roman" w:cs="Times New Roman"/>
        </w:rPr>
      </w:pPr>
    </w:p>
    <w:p w14:paraId="37A9121E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24B7EAB3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_Toc15744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_Toc15744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5E45534D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_Toc16346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_Toc16346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718A723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_Toc14688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_Toc14688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127830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_Toc27006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_Toc27006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87FC6CB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_Toc26562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_Toc26562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D385DD1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_Toc21266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_Toc21266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9908F4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_Toc26876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_Toc26876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0A7A525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_Toc16671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_Toc16671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B205BE6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_Toc18110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_Toc18110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473B46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_Toc14525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_Toc14525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8EC82A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_Toc4954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_Toc4954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A44B23C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_Toc1573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_Toc1573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6250E3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_Toc10384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_Toc10384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86C2D82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_Toc2264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_Toc2264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C48F132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_Toc10647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_Toc10647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FA4F3C3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2BAC8FF7">
      <w:pPr>
        <w:rPr>
          <w:rFonts w:ascii="Times New Roman" w:hAnsi="Times New Roman" w:cs="Times New Roman"/>
          <w:sz w:val="32"/>
        </w:rPr>
      </w:pPr>
    </w:p>
    <w:p w14:paraId="59ECA1AB">
      <w:pPr>
        <w:rPr>
          <w:rFonts w:ascii="Times New Roman" w:hAnsi="Times New Roman" w:cs="Times New Roman"/>
          <w:sz w:val="32"/>
        </w:rPr>
      </w:pPr>
    </w:p>
    <w:p w14:paraId="07546CE2">
      <w:pPr>
        <w:rPr>
          <w:rFonts w:ascii="Times New Roman" w:hAnsi="Times New Roman" w:cs="Times New Roman"/>
          <w:sz w:val="32"/>
        </w:rPr>
      </w:pPr>
    </w:p>
    <w:p w14:paraId="5175B71A">
      <w:pPr>
        <w:rPr>
          <w:rFonts w:ascii="Times New Roman" w:hAnsi="Times New Roman" w:cs="Times New Roman"/>
          <w:sz w:val="32"/>
        </w:rPr>
      </w:pPr>
    </w:p>
    <w:p w14:paraId="351013A3">
      <w:pPr>
        <w:jc w:val="center"/>
        <w:rPr>
          <w:rFonts w:ascii="Times New Roman" w:hAnsi="Times New Roman" w:cs="Times New Roman"/>
          <w:sz w:val="32"/>
        </w:rPr>
      </w:pPr>
    </w:p>
    <w:p w14:paraId="399F46E6">
      <w:pPr>
        <w:rPr>
          <w:rFonts w:ascii="Times New Roman" w:hAnsi="Times New Roman" w:cs="Times New Roman"/>
          <w:sz w:val="32"/>
        </w:rPr>
      </w:pPr>
    </w:p>
    <w:p w14:paraId="35E7E2C6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6C014ED1">
      <w:pPr>
        <w:spacing w:before="156"/>
        <w:rPr>
          <w:rFonts w:ascii="Times New Roman" w:hAnsi="Times New Roman" w:cs="Times New Roman"/>
        </w:rPr>
      </w:pPr>
    </w:p>
    <w:p w14:paraId="07CF921A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5744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46C6A41B">
      <w:pPr>
        <w:pStyle w:val="3"/>
        <w:rPr>
          <w:rFonts w:ascii="Times New Roman" w:hAnsi="Times New Roman"/>
          <w:sz w:val="24"/>
          <w:szCs w:val="24"/>
        </w:rPr>
      </w:pPr>
      <w:bookmarkStart w:id="12" w:name="_Toc16346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5185F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BB0B3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AEE540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044EFD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EE0312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杭州</w:t>
            </w:r>
            <w:bookmarkEnd w:id="13"/>
          </w:p>
        </w:tc>
      </w:tr>
      <w:tr w14:paraId="3D86F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65DC9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37E3C1C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4518.47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F1DFD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ACB2A3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37.800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6B39D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350306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AF21C7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BA56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9A83D8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79E1694C">
      <w:pPr>
        <w:rPr>
          <w:rFonts w:ascii="Times New Roman" w:hAnsi="Times New Roman" w:cs="Times New Roman"/>
          <w:lang w:val="zh-CN" w:eastAsia="zh-CN"/>
        </w:rPr>
      </w:pPr>
    </w:p>
    <w:p w14:paraId="41AA4FA6">
      <w:pPr>
        <w:pStyle w:val="3"/>
        <w:rPr>
          <w:rFonts w:ascii="Times New Roman" w:hAnsi="Times New Roman"/>
          <w:sz w:val="24"/>
          <w:szCs w:val="24"/>
        </w:rPr>
      </w:pPr>
      <w:bookmarkStart w:id="16" w:name="_Toc14688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23783324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4CCB960F">
      <w:pPr>
        <w:jc w:val="center"/>
        <w:rPr>
          <w:rFonts w:ascii="Times New Roman" w:hAnsi="Times New Roman" w:cs="Times New Roman"/>
          <w:lang w:val="zh-CN" w:eastAsia="zh-CN"/>
        </w:rPr>
      </w:pPr>
    </w:p>
    <w:p w14:paraId="252B9103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2667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3DEC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2~12层平面</w:t>
      </w:r>
    </w:p>
    <w:p w14:paraId="10978E92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0107A93A">
      <w:pPr>
        <w:jc w:val="center"/>
        <w:rPr>
          <w:rFonts w:ascii="Times New Roman" w:hAnsi="Times New Roman" w:cs="Times New Roman"/>
          <w:lang w:val="zh-CN" w:eastAsia="zh-CN"/>
        </w:rPr>
      </w:pPr>
    </w:p>
    <w:p w14:paraId="6407B5ED">
      <w:pPr>
        <w:pStyle w:val="3"/>
        <w:rPr>
          <w:rFonts w:ascii="Times New Roman" w:hAnsi="Times New Roman"/>
          <w:sz w:val="24"/>
          <w:szCs w:val="24"/>
        </w:rPr>
      </w:pPr>
      <w:bookmarkStart w:id="18" w:name="_Toc27006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6DC0542A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7055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0772EF7C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4C8BFB12">
      <w:pPr>
        <w:jc w:val="center"/>
        <w:rPr>
          <w:rFonts w:ascii="Times New Roman" w:hAnsi="Times New Roman" w:cs="Times New Roman"/>
          <w:lang w:val="zh-CN" w:eastAsia="zh-CN"/>
        </w:rPr>
      </w:pPr>
    </w:p>
    <w:p w14:paraId="7395BD3C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6562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754FBE0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33C2C917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734E51E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2693612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6D7D3977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1F8A700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4441088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1BF91C3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1266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5B4A7BE2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67A5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FA79F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0E63728D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58E4B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6D9F74DB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0B1D003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037A9CD3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14352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6F4BFC9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29CFC96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777E9843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4ACC9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4F12B518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2699CF5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6F619E77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5ECA1242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7B41A5DA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24764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12B68D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1705FB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39C6AF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282BEA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47DF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125F24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2804F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00F74F9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332E6B0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10E2BAA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5FB27E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055C8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48EF31B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4CD4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82311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7D3181E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0D4FD9E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7C135F3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1E08FD21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5778FBD2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4571C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403C1B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61CF6F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7793A0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0334E1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1AC675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5A7485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4D223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6EF7739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2E273FA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0CBD13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682539D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4A252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04AA9D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F83C4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4ADC264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943CB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DC420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ADBAD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5611E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4AC735E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65A3B7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4AE66DE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BF9173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148990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44E57C1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704AB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271B369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36C58E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20B1FC9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E9265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7EA26D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166351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0594C7B">
      <w:pPr>
        <w:spacing w:before="120"/>
        <w:rPr>
          <w:rFonts w:ascii="Times New Roman" w:hAnsi="Times New Roman" w:cs="Times New Roman"/>
          <w:lang w:val="zh-CN"/>
        </w:rPr>
      </w:pPr>
    </w:p>
    <w:p w14:paraId="77CD5738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26876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451DFD15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7BE5EC36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25DAB196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575B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5F1B47A2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585CFF15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54300BE9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0CB7DC10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0FBE79DF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6AD77442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7507B629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4B371328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60316389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6671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64D56BB9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34D5C374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8110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51C0836C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26B86FFB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0E38673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399242B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4525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83AD981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49BB6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C52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984F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0DA58CE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605575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7387CA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147166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166F6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B1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7491E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5EB4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D0DD3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7958B1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3C35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51036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9F1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0C15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92C7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2E03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0.0042</w:t>
            </w:r>
          </w:p>
        </w:tc>
        <w:tc>
          <w:tcPr>
            <w:vAlign w:val="center"/>
          </w:tcPr>
          <w:p w14:paraId="3DEE39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8665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0.0169</w:t>
            </w:r>
          </w:p>
        </w:tc>
      </w:tr>
      <w:tr w14:paraId="067E0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2F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54C0EA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1543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FAA8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0.0035</w:t>
            </w:r>
          </w:p>
        </w:tc>
        <w:tc>
          <w:tcPr>
            <w:vAlign w:val="center"/>
          </w:tcPr>
          <w:p w14:paraId="1AF69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E50A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0.0153</w:t>
            </w:r>
          </w:p>
        </w:tc>
      </w:tr>
      <w:tr w14:paraId="4285F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6F1D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7B744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2CE4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F2</w:t>
            </w:r>
          </w:p>
        </w:tc>
        <w:tc>
          <w:tcPr>
            <w:vAlign w:val="center"/>
          </w:tcPr>
          <w:p w14:paraId="1BC72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0.0191</w:t>
            </w:r>
          </w:p>
        </w:tc>
        <w:tc>
          <w:tcPr>
            <w:vAlign w:val="center"/>
          </w:tcPr>
          <w:p w14:paraId="36EB4E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6EB2E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0.122</w:t>
            </w:r>
          </w:p>
        </w:tc>
      </w:tr>
      <w:tr w14:paraId="0B876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BB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7BDA11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B2BF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32BEF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68EC5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90B51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0.0094</w:t>
            </w:r>
          </w:p>
        </w:tc>
      </w:tr>
      <w:tr w14:paraId="63792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3F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728E9A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3ED8E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0AC2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0.0033</w:t>
            </w:r>
          </w:p>
        </w:tc>
        <w:tc>
          <w:tcPr>
            <w:vAlign w:val="center"/>
          </w:tcPr>
          <w:p w14:paraId="6149B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21A89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0.0095</w:t>
            </w:r>
          </w:p>
        </w:tc>
      </w:tr>
      <w:tr w14:paraId="3399C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3B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15A2E0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ED106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84B03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46736D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72339C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2687F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AA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7329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D5985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52A03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0.0075</w:t>
            </w:r>
          </w:p>
        </w:tc>
        <w:tc>
          <w:tcPr>
            <w:vAlign w:val="center"/>
          </w:tcPr>
          <w:p w14:paraId="36908D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12FA7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0.0288</w:t>
            </w:r>
          </w:p>
        </w:tc>
      </w:tr>
      <w:tr w14:paraId="057F4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8FD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1F1FE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A43F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C93DB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3E8757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5456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4ADFA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BB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DCEF3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C67C7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52C9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264B81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D9922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</w:tbl>
    <w:p w14:paraId="7066515B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3078ACCE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59BCCCE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0E714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ED5F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37D760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E9410A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5AB4C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5447C5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11A96A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2762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6CB4D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D895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5F4E5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</w:t>
            </w:r>
          </w:p>
        </w:tc>
        <w:tc>
          <w:tcPr>
            <w:vMerge w:val="restart"/>
            <w:vAlign w:val="center"/>
          </w:tcPr>
          <w:p w14:paraId="79B28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6CB05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08BF4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D28BB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B781B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300CA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6004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63A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F398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5F5A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816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66C5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62F338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</w:tr>
      <w:tr w14:paraId="5A31E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E8FC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3E4DFF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vMerge w:val="restart"/>
            <w:vAlign w:val="center"/>
          </w:tcPr>
          <w:p w14:paraId="496011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15D0C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2B81A2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80583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F185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4E07E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99FB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3421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4A91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288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727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5B97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0B7CD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</w:tr>
      <w:tr w14:paraId="674FF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8092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7553C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vMerge w:val="restart"/>
            <w:vAlign w:val="center"/>
          </w:tcPr>
          <w:p w14:paraId="50929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1B3B5B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6593E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C630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EB926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4C06B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F168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A11D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C212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C6D0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823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AB1EE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6D4F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</w:tr>
      <w:tr w14:paraId="7199C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5B77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A1CA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1325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D05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45A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0ADD7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3A648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</w:tr>
      <w:tr w14:paraId="3D0E8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5035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641A8D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vMerge w:val="restart"/>
            <w:vAlign w:val="center"/>
          </w:tcPr>
          <w:p w14:paraId="73E2CC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49EA74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67F6F7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87BA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61AE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6EF3A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752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8436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1EB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40B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E620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067E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3B2A6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</w:tr>
      <w:tr w14:paraId="4439C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581D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9733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BF49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5174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A3D3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949D0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38B29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</w:tr>
      <w:tr w14:paraId="1D87B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9206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4112B8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Merge w:val="restart"/>
            <w:vAlign w:val="center"/>
          </w:tcPr>
          <w:p w14:paraId="1FADB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Merge w:val="restart"/>
            <w:vAlign w:val="center"/>
          </w:tcPr>
          <w:p w14:paraId="1ACE0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（居建）书房</w:t>
            </w:r>
          </w:p>
        </w:tc>
        <w:tc>
          <w:tcPr>
            <w:vAlign w:val="center"/>
          </w:tcPr>
          <w:p w14:paraId="63686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BCD23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34C1F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</w:tr>
      <w:tr w14:paraId="1A791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744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67E3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53F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B481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BFDA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F4306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4E29A5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</w:tr>
      <w:tr w14:paraId="15FFC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2673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15B3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3CB7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A07F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ADA6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9635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763AE5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45218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349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782CEB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vMerge w:val="restart"/>
            <w:vAlign w:val="center"/>
          </w:tcPr>
          <w:p w14:paraId="74FEE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Merge w:val="restart"/>
            <w:vAlign w:val="center"/>
          </w:tcPr>
          <w:p w14:paraId="79F7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（居建）书房</w:t>
            </w:r>
          </w:p>
        </w:tc>
        <w:tc>
          <w:tcPr>
            <w:vAlign w:val="center"/>
          </w:tcPr>
          <w:p w14:paraId="760FC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135A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4E69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</w:tr>
      <w:tr w14:paraId="03FD3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EC1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13DA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9025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C68B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8FAD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5D36B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531BD7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</w:tr>
      <w:tr w14:paraId="4912C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1809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C594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03E2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8FE6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963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E43B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66B7E5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7C760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7F82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0E7864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Merge w:val="restart"/>
            <w:vAlign w:val="center"/>
          </w:tcPr>
          <w:p w14:paraId="02FD9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0CEEA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477A1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2D33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6E97C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</w:tr>
      <w:tr w14:paraId="77367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4493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D50D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30E1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EA41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328C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6C8210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04854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47.0</w:t>
            </w:r>
          </w:p>
        </w:tc>
      </w:tr>
      <w:tr w14:paraId="5DD8B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657F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5F69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DB31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6445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60F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F3374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4F8B9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</w:tr>
      <w:tr w14:paraId="1495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57E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5B61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7325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B626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F16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E4883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04E373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41.2</w:t>
            </w:r>
          </w:p>
        </w:tc>
      </w:tr>
      <w:tr w14:paraId="41667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08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252911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vMerge w:val="restart"/>
            <w:vAlign w:val="center"/>
          </w:tcPr>
          <w:p w14:paraId="2D4AD5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5798A4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00C6D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35B5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338B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</w:tr>
      <w:tr w14:paraId="0770A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1292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400C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31CF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CCE2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BA4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175FEA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6431C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46.0</w:t>
            </w:r>
          </w:p>
        </w:tc>
      </w:tr>
      <w:tr w14:paraId="648AC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DBE6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8E1B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66D2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7039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F29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F986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1FE882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</w:tr>
      <w:tr w14:paraId="7116B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52FC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1305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2023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AE94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D861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9D37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2D1450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41.2</w:t>
            </w:r>
          </w:p>
        </w:tc>
      </w:tr>
      <w:tr w14:paraId="19DA4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6EE8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2E8E25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Merge w:val="restart"/>
            <w:vAlign w:val="center"/>
          </w:tcPr>
          <w:p w14:paraId="4770D0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74F39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9835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CFF2F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222E2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</w:tr>
      <w:tr w14:paraId="708B6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9E12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4773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09A1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FBC1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4314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DCEAE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2A0B6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</w:tr>
      <w:tr w14:paraId="0504D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69B1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0DB1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20E1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6C50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5B6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771A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AA28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  <w:tr w14:paraId="279B9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3E05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69A7E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Merge w:val="restart"/>
            <w:vAlign w:val="center"/>
          </w:tcPr>
          <w:p w14:paraId="348196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018B2F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65C49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95B0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FD088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</w:t>
            </w:r>
          </w:p>
        </w:tc>
      </w:tr>
      <w:tr w14:paraId="3C0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FFAA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EE4D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FA7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9215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3B2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F84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B302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</w:tr>
      <w:tr w14:paraId="70A5C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96B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F7D5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9839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CEA2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CAF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CFE59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0262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</w:t>
            </w:r>
          </w:p>
        </w:tc>
      </w:tr>
      <w:tr w14:paraId="71533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12F6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33832A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Merge w:val="restart"/>
            <w:vAlign w:val="center"/>
          </w:tcPr>
          <w:p w14:paraId="0E840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38161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FD79F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2D9E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7A34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</w:t>
            </w:r>
          </w:p>
        </w:tc>
      </w:tr>
      <w:tr w14:paraId="1B33A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8C6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811D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AD89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01DA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7521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649E3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40858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</w:tr>
      <w:tr w14:paraId="3519F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5E84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7837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E4E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C153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2C77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1C2E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90339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</w:t>
            </w:r>
          </w:p>
        </w:tc>
      </w:tr>
      <w:tr w14:paraId="071E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1CF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6CE61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Merge w:val="restart"/>
            <w:vAlign w:val="center"/>
          </w:tcPr>
          <w:p w14:paraId="3CA638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4CEBB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2A025F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1F0B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2FBC5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</w:tr>
      <w:tr w14:paraId="50527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9FA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A91A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414C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CBB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8391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E6E7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21669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</w:tr>
      <w:tr w14:paraId="24847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879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5B9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3BCB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E6B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D37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7926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6104A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</w:tbl>
    <w:p w14:paraId="20CD9EA8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313535EE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4954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1FC0B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15CB894B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5B182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7B813A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642B88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0E7D56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3F3BE7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2CC8F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6B10FA3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35C9458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7CCC4B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CB2D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583C634B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55DD5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811A94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625AEF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37757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3FCED4AE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7282C5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A204B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5CBFC2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0FD173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36142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6490146E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8437AD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BFC4E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3124CF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12AF13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0C33C7BE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6D1ECF3C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454BA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AD2E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8997C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24D56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32C3DE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65CE69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A8AB2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07ACC6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4D58B8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09D4EF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17436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F66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7CBFF7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</w:t>
            </w:r>
          </w:p>
        </w:tc>
        <w:tc>
          <w:tcPr>
            <w:vAlign w:val="center"/>
          </w:tcPr>
          <w:p w14:paraId="1AC9E0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2AE91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38DD9C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4C56BA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39A407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B25E6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419C2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2335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C2F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929F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vAlign w:val="center"/>
          </w:tcPr>
          <w:p w14:paraId="4E0E3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70EFC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1967B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5A6F65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0CA1F4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C6E88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A3FCFA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5E03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BBA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702502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vAlign w:val="center"/>
          </w:tcPr>
          <w:p w14:paraId="7CA97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36975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7AD08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645AB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0381F8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6A7073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7848C6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C9A5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2AB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FDB5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vAlign w:val="center"/>
          </w:tcPr>
          <w:p w14:paraId="6F0D61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777FB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4E72CE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908F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60ECA95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2DD07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9F02E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3E95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DD2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5568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Align w:val="center"/>
          </w:tcPr>
          <w:p w14:paraId="7C954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Align w:val="center"/>
          </w:tcPr>
          <w:p w14:paraId="685C6A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</w:t>
            </w:r>
          </w:p>
        </w:tc>
        <w:tc>
          <w:tcPr>
            <w:vAlign w:val="center"/>
          </w:tcPr>
          <w:p w14:paraId="2398C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A443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0.125</w:t>
            </w:r>
          </w:p>
        </w:tc>
        <w:tc>
          <w:tcPr>
            <w:vAlign w:val="center"/>
          </w:tcPr>
          <w:p w14:paraId="39D728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50502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4BC108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9464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FDC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3F4BBE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vAlign w:val="center"/>
          </w:tcPr>
          <w:p w14:paraId="48035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Align w:val="center"/>
          </w:tcPr>
          <w:p w14:paraId="3EFE66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</w:t>
            </w:r>
          </w:p>
        </w:tc>
        <w:tc>
          <w:tcPr>
            <w:vAlign w:val="center"/>
          </w:tcPr>
          <w:p w14:paraId="39DCC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6F50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0.125</w:t>
            </w:r>
          </w:p>
        </w:tc>
        <w:tc>
          <w:tcPr>
            <w:vAlign w:val="center"/>
          </w:tcPr>
          <w:p w14:paraId="3DCAB8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E9794B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621D6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5CDF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CF1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50E5EC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Align w:val="center"/>
          </w:tcPr>
          <w:p w14:paraId="3B574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6BB893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44433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2B23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12F8F3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284B2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4D8B8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3BEF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77F2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56EBA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vAlign w:val="center"/>
          </w:tcPr>
          <w:p w14:paraId="73E52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5115DF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2E019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68C1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6213537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2871BE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8B640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A395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3E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0F85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 w14:paraId="7AAAD0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540034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70CFB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42907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5AEF26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FD180C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3BE3DF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2E53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0D8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420CA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Align w:val="center"/>
          </w:tcPr>
          <w:p w14:paraId="7535A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216E8D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47071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22344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6CB2DFA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6EB98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9E581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598F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04B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178A8B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Align w:val="center"/>
          </w:tcPr>
          <w:p w14:paraId="58E35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8FB8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6E9C2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BC7C7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47BD74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A9AA3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93827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A66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D8A5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1595E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Align w:val="center"/>
          </w:tcPr>
          <w:p w14:paraId="58688E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51CD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6270A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867F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30F4A81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ADE6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0C5CE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2B16C404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7AE47BCE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3ADEDE78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35A79DF8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67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0AE37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3D8C2F5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73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0E0D841E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694EA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4FBA58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5FB47F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620A8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3F9D43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5FC025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02798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48A78B39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17EDB4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A66F07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6F3FFE0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293E765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3B01A3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4A91B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5BB6AABA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582BE6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6310B83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92894AE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4C96FA6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46EB75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39EBC9A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4157A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6BD17C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545A9D9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180251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7D9B14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34162B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16F2A3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680516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62BC2FE6">
      <w:pPr>
        <w:pStyle w:val="2"/>
        <w:numPr>
          <w:ilvl w:val="0"/>
          <w:numId w:val="1"/>
        </w:numPr>
      </w:pPr>
      <w:bookmarkStart w:id="39" w:name="_Toc10384"/>
      <w:bookmarkStart w:id="40" w:name="附录"/>
      <w:r>
        <w:rPr>
          <w:rFonts w:hint="eastAsia"/>
        </w:rPr>
        <w:t>附录</w:t>
      </w:r>
      <w:bookmarkEnd w:id="39"/>
    </w:p>
    <w:p w14:paraId="51AD7138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2264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47A8A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C5FA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04DA9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630010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07CA7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270112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17DD4D0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A8B1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0FD42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7375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5E00A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</w:t>
            </w:r>
          </w:p>
        </w:tc>
        <w:tc>
          <w:tcPr>
            <w:vMerge w:val="restart"/>
            <w:vAlign w:val="center"/>
          </w:tcPr>
          <w:p w14:paraId="696B1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175CDA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7A5ED3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DC9C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2CEA5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45304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C13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FF07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49A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6E5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BE89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FD08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3A9C1E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</w:tr>
      <w:tr w14:paraId="145AF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AE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42AE1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vMerge w:val="restart"/>
            <w:vAlign w:val="center"/>
          </w:tcPr>
          <w:p w14:paraId="6F5180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6B8E7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5F17A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42338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DD85C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53FAB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523A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E022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5160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78CC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723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846D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0D270E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</w:tr>
      <w:tr w14:paraId="750D9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5C9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09A638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vMerge w:val="restart"/>
            <w:vAlign w:val="center"/>
          </w:tcPr>
          <w:p w14:paraId="10FA76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792FD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2F49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B259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705E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267AE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94C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EA1F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5105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EDF5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3F68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A6145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0A09B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</w:tr>
      <w:tr w14:paraId="2B95B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895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2BF2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79B4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E392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D5C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71C33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9615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</w:tr>
      <w:tr w14:paraId="520C3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13E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473B40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vMerge w:val="restart"/>
            <w:vAlign w:val="center"/>
          </w:tcPr>
          <w:p w14:paraId="27833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577F5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8CA8D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D19F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082F6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55A3C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CED7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AFD7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2BBF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EF28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C24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F0528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B91A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</w:tr>
      <w:tr w14:paraId="74542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75B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68C1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B43D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B9CA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9CF4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CB34C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442C3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</w:tr>
      <w:tr w14:paraId="68842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A84A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00571A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Merge w:val="restart"/>
            <w:vAlign w:val="center"/>
          </w:tcPr>
          <w:p w14:paraId="7D66D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Merge w:val="restart"/>
            <w:vAlign w:val="center"/>
          </w:tcPr>
          <w:p w14:paraId="73B2DE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（居建）书房</w:t>
            </w:r>
          </w:p>
        </w:tc>
        <w:tc>
          <w:tcPr>
            <w:vAlign w:val="center"/>
          </w:tcPr>
          <w:p w14:paraId="2B04F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58A1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C993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</w:tr>
      <w:tr w14:paraId="78CE6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FE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6913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4AC5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50A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1E4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431F7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3245C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</w:tr>
      <w:tr w14:paraId="12EED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6A7C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3D17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8BAD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8A39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0720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EA41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4756B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50DFB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F52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1FAC2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vMerge w:val="restart"/>
            <w:vAlign w:val="center"/>
          </w:tcPr>
          <w:p w14:paraId="51E90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Merge w:val="restart"/>
            <w:vAlign w:val="center"/>
          </w:tcPr>
          <w:p w14:paraId="15D77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（居建）书房</w:t>
            </w:r>
          </w:p>
        </w:tc>
        <w:tc>
          <w:tcPr>
            <w:vAlign w:val="center"/>
          </w:tcPr>
          <w:p w14:paraId="723F21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715A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F42E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</w:tr>
      <w:tr w14:paraId="73BD9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8F35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8A47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D3D1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A4EB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DCC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BCEB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62F8B4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</w:tr>
      <w:tr w14:paraId="7F544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7159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C4EF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6CF7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953F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BD2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0CF8C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 w14:paraId="4E569D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</w:t>
            </w:r>
          </w:p>
        </w:tc>
      </w:tr>
      <w:tr w14:paraId="440F1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57F0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4C965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Merge w:val="restart"/>
            <w:vAlign w:val="center"/>
          </w:tcPr>
          <w:p w14:paraId="1D1F01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60C0E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26DFF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09225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CDDDB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</w:tr>
      <w:tr w14:paraId="1AD50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891D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C2B7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8BCA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7C32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490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13C174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73863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47.0</w:t>
            </w:r>
          </w:p>
        </w:tc>
      </w:tr>
      <w:tr w14:paraId="6BA9F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C3F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7DC8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FBE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756A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77E0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5D81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5038E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</w:tr>
      <w:tr w14:paraId="74260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DFA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732A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5448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3A96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009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39B50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1F68E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41.2</w:t>
            </w:r>
          </w:p>
        </w:tc>
      </w:tr>
      <w:tr w14:paraId="189D4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DF7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0647BA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vMerge w:val="restart"/>
            <w:vAlign w:val="center"/>
          </w:tcPr>
          <w:p w14:paraId="52E46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57157A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6ACF3A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D37DB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A877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</w:tr>
      <w:tr w14:paraId="71E3A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629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C611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4BF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950A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BB9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1693D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640AAA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46.0</w:t>
            </w:r>
          </w:p>
        </w:tc>
      </w:tr>
      <w:tr w14:paraId="58100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495F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F1FF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9251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E1B3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2261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5EB3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D884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</w:tr>
      <w:tr w14:paraId="1CE35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15A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EF6F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698B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8CED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E34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EB31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30E04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41.2</w:t>
            </w:r>
          </w:p>
        </w:tc>
      </w:tr>
      <w:tr w14:paraId="2C822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9D20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451859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Merge w:val="restart"/>
            <w:vAlign w:val="center"/>
          </w:tcPr>
          <w:p w14:paraId="2353F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49616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6F4978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255D4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AD39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</w:tr>
      <w:tr w14:paraId="05722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52CE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537E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DC05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45E8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D401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95EB3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6EFB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</w:tr>
      <w:tr w14:paraId="2C2A0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0CA8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5142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A3B3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DB14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3664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06CEA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F465D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  <w:tr w14:paraId="0ECEB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6E5E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75E8D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Merge w:val="restart"/>
            <w:vAlign w:val="center"/>
          </w:tcPr>
          <w:p w14:paraId="2CE89B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55626F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5D591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58903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E7A9D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</w:t>
            </w:r>
          </w:p>
        </w:tc>
      </w:tr>
      <w:tr w14:paraId="00A18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A03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C514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80E8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69D3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05A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0017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7DC4D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</w:tr>
      <w:tr w14:paraId="531A9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2AFF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E89C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4E2D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CCE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074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7300E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DB9D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</w:t>
            </w:r>
          </w:p>
        </w:tc>
      </w:tr>
      <w:tr w14:paraId="38601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5053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7BBFF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Merge w:val="restart"/>
            <w:vAlign w:val="center"/>
          </w:tcPr>
          <w:p w14:paraId="1A5C3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0754C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D27B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64789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80F5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</w:t>
            </w:r>
          </w:p>
        </w:tc>
      </w:tr>
      <w:tr w14:paraId="19726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7E18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02F6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3537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ECEF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8E96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CCB7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423E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</w:t>
            </w:r>
          </w:p>
        </w:tc>
      </w:tr>
      <w:tr w14:paraId="412D9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1F7C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88F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54B8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DD72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DC9E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F999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5AE0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</w:t>
            </w:r>
          </w:p>
        </w:tc>
      </w:tr>
      <w:tr w14:paraId="2570F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CF8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Merge w:val="restart"/>
            <w:vAlign w:val="center"/>
          </w:tcPr>
          <w:p w14:paraId="5983A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Merge w:val="restart"/>
            <w:vAlign w:val="center"/>
          </w:tcPr>
          <w:p w14:paraId="3A491C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Merge w:val="restart"/>
            <w:vAlign w:val="center"/>
          </w:tcPr>
          <w:p w14:paraId="3838E1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C7F92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7C935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D020E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</w:tr>
      <w:tr w14:paraId="15803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5264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EA54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0153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2419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EF6C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98C0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03A42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</w:tr>
      <w:tr w14:paraId="738C8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196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C859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E1E6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9B7F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04E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A50D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02B9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</w:tbl>
    <w:p w14:paraId="1A648C38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168DC8D7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10647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20517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3762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76D95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3FC3A6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10323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46C885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3CF271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259DBA8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5199F07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5BC350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23AD6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B5C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31A05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</w:t>
            </w:r>
          </w:p>
        </w:tc>
        <w:tc>
          <w:tcPr>
            <w:vAlign w:val="center"/>
          </w:tcPr>
          <w:p w14:paraId="66D17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462CF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4C1CAC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38CC8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12C6BA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4314C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B1270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1725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BD82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78ED3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vAlign w:val="center"/>
          </w:tcPr>
          <w:p w14:paraId="2C1632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636606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54EDC3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531A8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6FC303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4EE76A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A9796E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D059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7E5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26CD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vAlign w:val="center"/>
          </w:tcPr>
          <w:p w14:paraId="6D4358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2D650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6DA5B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7172F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1DEC825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8AE19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A1906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7E0E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6E14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482787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vAlign w:val="center"/>
          </w:tcPr>
          <w:p w14:paraId="36BBF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A28B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0BD8B2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7633E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7743F47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E37BE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19173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2BF4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7FF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739F7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Align w:val="center"/>
          </w:tcPr>
          <w:p w14:paraId="699C3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Align w:val="center"/>
          </w:tcPr>
          <w:p w14:paraId="0D463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</w:t>
            </w:r>
          </w:p>
        </w:tc>
        <w:tc>
          <w:tcPr>
            <w:vAlign w:val="center"/>
          </w:tcPr>
          <w:p w14:paraId="34C011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50942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0.125</w:t>
            </w:r>
          </w:p>
        </w:tc>
        <w:tc>
          <w:tcPr>
            <w:vAlign w:val="center"/>
          </w:tcPr>
          <w:p w14:paraId="3687FA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CFF5C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8B89B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7305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9299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4FD616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vAlign w:val="center"/>
          </w:tcPr>
          <w:p w14:paraId="6EAE3E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书房</w:t>
            </w:r>
          </w:p>
        </w:tc>
        <w:tc>
          <w:tcPr>
            <w:vAlign w:val="center"/>
          </w:tcPr>
          <w:p w14:paraId="710FC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</w:t>
            </w:r>
          </w:p>
        </w:tc>
        <w:tc>
          <w:tcPr>
            <w:vAlign w:val="center"/>
          </w:tcPr>
          <w:p w14:paraId="2DFC75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430E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0.125</w:t>
            </w:r>
          </w:p>
        </w:tc>
        <w:tc>
          <w:tcPr>
            <w:vAlign w:val="center"/>
          </w:tcPr>
          <w:p w14:paraId="210581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26D259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BFE31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1483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651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4B883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Align w:val="center"/>
          </w:tcPr>
          <w:p w14:paraId="59058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7FD7A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32441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79DE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33B8DE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2ACD6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14097E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49E4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210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C7CE9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vAlign w:val="center"/>
          </w:tcPr>
          <w:p w14:paraId="0E379B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46E11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0.029</w:t>
            </w:r>
          </w:p>
        </w:tc>
        <w:tc>
          <w:tcPr>
            <w:vAlign w:val="center"/>
          </w:tcPr>
          <w:p w14:paraId="128CC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1FA0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0.124</w:t>
            </w:r>
          </w:p>
        </w:tc>
        <w:tc>
          <w:tcPr>
            <w:vAlign w:val="center"/>
          </w:tcPr>
          <w:p w14:paraId="43D29D4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55C1A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F3732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B3E7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C8F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416B1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 w14:paraId="2040E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7F25C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0CC69C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FAE1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4995D7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C110A8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6E7B1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5A6A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E68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2A9A26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2004</w:t>
            </w:r>
          </w:p>
        </w:tc>
        <w:tc>
          <w:tcPr>
            <w:vAlign w:val="center"/>
          </w:tcPr>
          <w:p w14:paraId="41605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1BB4F5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3A0B0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E84F3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4BC567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D7882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3B605A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B947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F21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6824E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Align w:val="center"/>
          </w:tcPr>
          <w:p w14:paraId="64939C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366439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31BC3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0587D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3C2A65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01092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58BC5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32F5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FC1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2~12层</w:t>
            </w:r>
          </w:p>
        </w:tc>
        <w:tc>
          <w:tcPr>
            <w:vAlign w:val="center"/>
          </w:tcPr>
          <w:p w14:paraId="02B3E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Align w:val="center"/>
          </w:tcPr>
          <w:p w14:paraId="76834E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52FD4E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0.044</w:t>
            </w:r>
          </w:p>
        </w:tc>
        <w:tc>
          <w:tcPr>
            <w:vAlign w:val="center"/>
          </w:tcPr>
          <w:p w14:paraId="42244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9CF38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0.266</w:t>
            </w:r>
          </w:p>
        </w:tc>
        <w:tc>
          <w:tcPr>
            <w:vAlign w:val="center"/>
          </w:tcPr>
          <w:p w14:paraId="738A38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87785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C9AA5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23B4EF65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4E3A90C7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82E7B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42459FC3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644DC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27197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BFAD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47A76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61930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3A7444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563A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10</Pages>
  <Words>3172</Words>
  <Characters>4527</Characters>
  <Lines>25</Lines>
  <Paragraphs>7</Paragraphs>
  <TotalTime>0</TotalTime>
  <ScaleCrop>false</ScaleCrop>
  <LinksUpToDate>false</LinksUpToDate>
  <CharactersWithSpaces>5607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2025-03-03T15:42:00Z</dcterms:created>
  <dc:creator>sxy</dc:creator>
  <cp:lastModifiedBy>sxy</cp:lastModifiedBy>
  <dcterms:modified xsi:type="dcterms:W3CDTF">2025-03-03T15:43:02Z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DF689AFC4C0C488BB06B6FBC465A1E95_11</vt:lpwstr>
  </property>
  <property fmtid="{D5CDD505-2E9C-101B-9397-08002B2CF9AE}" pid="3" name="KSOTemplateDocerSaveRecord">
    <vt:lpwstr>eyJoZGlkIjoiY2RjODBiNGM3NGNlMzg2ZTZmMGZjMDkyYjE4OTY5ZGQiLCJ1c2VySWQiOiI1MzIyMTAzNzgifQ==</vt:lpwstr>
  </property>
  <property fmtid="{D5CDD505-2E9C-101B-9397-08002B2CF9AE}" pid="4" name="KSOProductBuildVer">
    <vt:lpwstr>2052-12.1.0.20305</vt:lpwstr>
  </property>
</Properties>
</file>