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4D10" w14:textId="77777777" w:rsidR="00A84ED9" w:rsidRDefault="00000000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3BF23C06" w14:textId="77777777" w:rsidR="00A84ED9" w:rsidRDefault="00000000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56F58A85" w14:textId="77777777" w:rsidR="00A84ED9" w:rsidRDefault="00000000">
      <w:pPr>
        <w:spacing w:line="180" w:lineRule="atLeast"/>
        <w:jc w:val="center"/>
        <w:rPr>
          <w:rFonts w:ascii="宋体" w:hAnsi="宋体" w:hint="eastAsia"/>
          <w:bCs/>
          <w:sz w:val="32"/>
          <w:szCs w:val="32"/>
          <w:lang w:val="en-US"/>
        </w:rPr>
      </w:pPr>
      <w:bookmarkStart w:id="1" w:name="建筑类别"/>
      <w:r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A84ED9" w14:paraId="40859BA5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4CFF014" w14:textId="77777777" w:rsidR="00A84ED9" w:rsidRDefault="00000000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839E7FC" w14:textId="77777777" w:rsidR="00A84ED9" w:rsidRDefault="00000000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:rsidR="00A84ED9" w14:paraId="488BC1A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B0CE66" w14:textId="77777777" w:rsidR="00A84ED9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9EB0780" w14:textId="77777777" w:rsidR="00A84ED9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bookmarkStart w:id="5" w:name="地理位置"/>
            <w:r>
              <w:t>河南</w:t>
            </w:r>
            <w:r>
              <w:t>-</w:t>
            </w:r>
            <w:r>
              <w:t>南阳</w:t>
            </w:r>
            <w:bookmarkEnd w:id="5"/>
          </w:p>
        </w:tc>
      </w:tr>
      <w:tr w:rsidR="00A84ED9" w14:paraId="35381B8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90B26E" w14:textId="77777777" w:rsidR="00A84ED9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E19F77C" w14:textId="77777777" w:rsidR="00A84ED9" w:rsidRDefault="00A84ED9">
            <w:pPr>
              <w:jc w:val="both"/>
              <w:rPr>
                <w:rFonts w:ascii="宋体" w:hAnsi="宋体" w:hint="eastAsia"/>
                <w:szCs w:val="21"/>
              </w:rPr>
            </w:pPr>
            <w:bookmarkStart w:id="6" w:name="设计编号"/>
            <w:bookmarkEnd w:id="6"/>
          </w:p>
        </w:tc>
      </w:tr>
      <w:tr w:rsidR="00A84ED9" w14:paraId="71DC3E1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83D3F8" w14:textId="77777777" w:rsidR="00A84ED9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0679C1A" w14:textId="77777777" w:rsidR="00A84ED9" w:rsidRDefault="00A84ED9">
            <w:pPr>
              <w:rPr>
                <w:rFonts w:ascii="宋体" w:hAnsi="宋体" w:hint="eastAsia"/>
                <w:szCs w:val="21"/>
              </w:rPr>
            </w:pPr>
            <w:bookmarkStart w:id="7" w:name="建设单位"/>
            <w:bookmarkEnd w:id="7"/>
          </w:p>
        </w:tc>
      </w:tr>
      <w:tr w:rsidR="00A84ED9" w14:paraId="57B951A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474F2D" w14:textId="77777777" w:rsidR="00A84ED9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FB54232" w14:textId="77777777" w:rsidR="00A84ED9" w:rsidRDefault="00A84ED9">
            <w:pPr>
              <w:rPr>
                <w:rFonts w:ascii="宋体" w:hAnsi="宋体" w:hint="eastAsia"/>
                <w:szCs w:val="21"/>
              </w:rPr>
            </w:pPr>
            <w:bookmarkStart w:id="8" w:name="设计单位"/>
            <w:bookmarkEnd w:id="8"/>
          </w:p>
        </w:tc>
      </w:tr>
      <w:tr w:rsidR="00A84ED9" w14:paraId="67320C9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7D62AE" w14:textId="77777777" w:rsidR="00A84ED9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43F9B35" w14:textId="77777777" w:rsidR="00A84ED9" w:rsidRDefault="00A84ED9">
            <w:pPr>
              <w:rPr>
                <w:rFonts w:ascii="宋体" w:hAnsi="宋体" w:hint="eastAsia"/>
                <w:szCs w:val="21"/>
              </w:rPr>
            </w:pPr>
          </w:p>
        </w:tc>
      </w:tr>
      <w:tr w:rsidR="00A84ED9" w14:paraId="4EAA199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1A73AC" w14:textId="77777777" w:rsidR="00A84ED9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FD44D66" w14:textId="77777777" w:rsidR="00A84ED9" w:rsidRDefault="00A84ED9">
            <w:pPr>
              <w:rPr>
                <w:rFonts w:ascii="宋体" w:hAnsi="宋体" w:hint="eastAsia"/>
                <w:szCs w:val="21"/>
              </w:rPr>
            </w:pPr>
          </w:p>
        </w:tc>
      </w:tr>
      <w:tr w:rsidR="00A84ED9" w14:paraId="18CBF8F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A3D5DF" w14:textId="77777777" w:rsidR="00A84ED9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E50B211" w14:textId="77777777" w:rsidR="00A84ED9" w:rsidRDefault="00A84ED9">
            <w:pPr>
              <w:rPr>
                <w:rFonts w:ascii="宋体" w:hAnsi="宋体" w:hint="eastAsia"/>
                <w:szCs w:val="21"/>
              </w:rPr>
            </w:pPr>
          </w:p>
        </w:tc>
      </w:tr>
      <w:tr w:rsidR="00A84ED9" w14:paraId="2A282D3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419E2F5" w14:textId="77777777" w:rsidR="00A84ED9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024ADB1" w14:textId="77777777" w:rsidR="00A84ED9" w:rsidRDefault="00000000">
            <w:pPr>
              <w:rPr>
                <w:rFonts w:ascii="宋体" w:hAnsi="宋体" w:hint="eastAsia"/>
                <w:szCs w:val="21"/>
              </w:rPr>
            </w:pPr>
            <w:bookmarkStart w:id="9" w:name="报告日期"/>
            <w:r>
              <w:rPr>
                <w:rFonts w:ascii="宋体" w:hAnsi="宋体" w:hint="eastAsia"/>
                <w:szCs w:val="21"/>
              </w:rPr>
              <w:t>2024年12月26日</w:t>
            </w:r>
            <w:bookmarkEnd w:id="9"/>
          </w:p>
        </w:tc>
      </w:tr>
    </w:tbl>
    <w:p w14:paraId="625BE050" w14:textId="77777777" w:rsidR="00A84ED9" w:rsidRDefault="00A84ED9">
      <w:pPr>
        <w:jc w:val="center"/>
        <w:rPr>
          <w:rFonts w:ascii="宋体" w:hAnsi="宋体" w:hint="eastAsia"/>
          <w:lang w:val="en-US"/>
        </w:rPr>
      </w:pPr>
    </w:p>
    <w:p w14:paraId="79B93985" w14:textId="77777777" w:rsidR="00A84ED9" w:rsidRDefault="00000000">
      <w:pPr>
        <w:jc w:val="center"/>
        <w:rPr>
          <w:rFonts w:ascii="宋体" w:hAnsi="宋体" w:hint="eastAsia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1D5DF28E" wp14:editId="382EF9F8">
            <wp:extent cx="1514475" cy="15144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0A910" w14:textId="77777777" w:rsidR="00A84ED9" w:rsidRDefault="00A84ED9">
      <w:pPr>
        <w:jc w:val="center"/>
        <w:rPr>
          <w:rFonts w:ascii="宋体" w:hAnsi="宋体" w:hint="eastAsia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A84ED9" w14:paraId="5444EE18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2C2AD7F" w14:textId="77777777" w:rsidR="00A84ED9" w:rsidRDefault="00000000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1869D14" w14:textId="77777777" w:rsidR="00A84ED9" w:rsidRDefault="00000000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11" w:name="软件全称"/>
            <w:r>
              <w:t>节能设计</w:t>
            </w:r>
            <w:r>
              <w:t>Becs2024</w:t>
            </w:r>
            <w:bookmarkEnd w:id="11"/>
          </w:p>
        </w:tc>
      </w:tr>
      <w:tr w:rsidR="00A84ED9" w14:paraId="6A64489C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36EE2DC" w14:textId="77777777" w:rsidR="00A84ED9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0021174" w14:textId="77777777" w:rsidR="00A84ED9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12" w:name="软件版本"/>
            <w:r>
              <w:rPr>
                <w:rFonts w:ascii="宋体" w:hAnsi="宋体" w:hint="eastAsia"/>
                <w:szCs w:val="18"/>
              </w:rPr>
              <w:t>20240430(SP1)</w:t>
            </w:r>
            <w:bookmarkEnd w:id="12"/>
          </w:p>
        </w:tc>
      </w:tr>
      <w:tr w:rsidR="00A84ED9" w14:paraId="1854D0FC" w14:textId="77777777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426EBA" w14:textId="77777777" w:rsidR="00A84ED9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9EA60C" w14:textId="77777777" w:rsidR="00A84ED9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:rsidR="00A84ED9" w14:paraId="4A8B994C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E216FC" w14:textId="77777777" w:rsidR="00A84ED9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498874E" w14:textId="77777777" w:rsidR="00A84ED9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13" w:name="加密锁号"/>
            <w:r>
              <w:rPr>
                <w:rFonts w:ascii="宋体" w:hAnsi="宋体" w:hint="eastAsia"/>
                <w:szCs w:val="18"/>
              </w:rPr>
              <w:t>T18487619155</w:t>
            </w:r>
            <w:bookmarkEnd w:id="13"/>
          </w:p>
        </w:tc>
      </w:tr>
    </w:tbl>
    <w:p w14:paraId="6884C9E8" w14:textId="77777777" w:rsidR="00A84ED9" w:rsidRDefault="0000000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942A631" w14:textId="77777777" w:rsidR="00A84ED9" w:rsidRDefault="00A84ED9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1CEE88A2" w14:textId="77777777" w:rsidR="00A84ED9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681" w:history="1">
        <w:r>
          <w:rPr>
            <w:rFonts w:hint="eastAsia"/>
          </w:rPr>
          <w:t xml:space="preserve">1 </w:t>
        </w:r>
        <w:r>
          <w:rPr>
            <w:rFonts w:hint="eastAsia"/>
          </w:rPr>
          <w:t>建筑概况</w:t>
        </w:r>
        <w:r>
          <w:tab/>
        </w:r>
        <w:r>
          <w:fldChar w:fldCharType="begin"/>
        </w:r>
        <w:r>
          <w:instrText xml:space="preserve"> PAGEREF _Toc2681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05FC78BC" w14:textId="77777777" w:rsidR="00A84ED9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6288" w:history="1">
        <w:r>
          <w:rPr>
            <w:rFonts w:hint="eastAsia"/>
          </w:rPr>
          <w:t xml:space="preserve">2 </w:t>
        </w:r>
        <w:r>
          <w:rPr>
            <w:rFonts w:hint="eastAsia"/>
          </w:rPr>
          <w:t>设计依据</w:t>
        </w:r>
        <w:r>
          <w:tab/>
        </w:r>
        <w:r>
          <w:fldChar w:fldCharType="begin"/>
        </w:r>
        <w:r>
          <w:instrText xml:space="preserve"> PAGEREF _Toc26288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41B07B85" w14:textId="77777777" w:rsidR="00A84ED9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764" w:history="1">
        <w:r>
          <w:rPr>
            <w:rFonts w:hint="eastAsia"/>
          </w:rPr>
          <w:t xml:space="preserve">3 </w:t>
        </w:r>
        <w:r>
          <w:t>建筑大样</w:t>
        </w:r>
        <w:r>
          <w:tab/>
        </w:r>
        <w:r>
          <w:fldChar w:fldCharType="begin"/>
        </w:r>
        <w:r>
          <w:instrText xml:space="preserve"> PAGEREF _Toc1764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2A7F7223" w14:textId="77777777" w:rsidR="00A84ED9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4569" w:history="1">
        <w:r>
          <w:rPr>
            <w:rFonts w:hint="eastAsia"/>
          </w:rPr>
          <w:t xml:space="preserve">4 </w:t>
        </w:r>
        <w:r>
          <w:t>规定性指标检查</w:t>
        </w:r>
        <w:r>
          <w:tab/>
        </w:r>
        <w:r>
          <w:fldChar w:fldCharType="begin"/>
        </w:r>
        <w:r>
          <w:instrText xml:space="preserve"> PAGEREF _Toc14569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764A73DD" w14:textId="77777777" w:rsidR="00A84ED9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995" w:history="1">
        <w:r>
          <w:rPr>
            <w:rFonts w:hint="eastAsia"/>
            <w:lang w:val="en-GB"/>
          </w:rPr>
          <w:t xml:space="preserve">4.1 </w:t>
        </w:r>
        <w:r>
          <w:t>工程材料</w:t>
        </w:r>
        <w:r>
          <w:tab/>
        </w:r>
        <w:r>
          <w:fldChar w:fldCharType="begin"/>
        </w:r>
        <w:r>
          <w:instrText xml:space="preserve"> PAGEREF _Toc5995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214BEC9C" w14:textId="77777777" w:rsidR="00A84ED9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2759" w:history="1">
        <w:r>
          <w:rPr>
            <w:rFonts w:hint="eastAsia"/>
            <w:lang w:val="en-GB"/>
          </w:rPr>
          <w:t xml:space="preserve">4.2 </w:t>
        </w:r>
        <w:r>
          <w:t>围护结构作法简要说明</w:t>
        </w:r>
        <w:r>
          <w:tab/>
        </w:r>
        <w:r>
          <w:fldChar w:fldCharType="begin"/>
        </w:r>
        <w:r>
          <w:instrText xml:space="preserve"> PAGEREF _Toc22759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78C0D1F1" w14:textId="77777777" w:rsidR="00A84ED9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418" w:history="1">
        <w:r>
          <w:rPr>
            <w:rFonts w:hint="eastAsia"/>
            <w:lang w:val="en-GB"/>
          </w:rPr>
          <w:t xml:space="preserve">4.3 </w:t>
        </w:r>
        <w:r>
          <w:t>体形系数</w:t>
        </w:r>
        <w:r>
          <w:tab/>
        </w:r>
        <w:r>
          <w:fldChar w:fldCharType="begin"/>
        </w:r>
        <w:r>
          <w:instrText xml:space="preserve"> PAGEREF _Toc3418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18431060" w14:textId="77777777" w:rsidR="00A84ED9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501" w:history="1">
        <w:r>
          <w:rPr>
            <w:rFonts w:hint="eastAsia"/>
            <w:lang w:val="en-GB"/>
          </w:rPr>
          <w:t xml:space="preserve">4.4 </w:t>
        </w:r>
        <w:r>
          <w:t>窗墙比</w:t>
        </w:r>
        <w:r>
          <w:tab/>
        </w:r>
        <w:r>
          <w:fldChar w:fldCharType="begin"/>
        </w:r>
        <w:r>
          <w:instrText xml:space="preserve"> PAGEREF _Toc5501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5FD7F63C" w14:textId="77777777" w:rsidR="00A84ED9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7183" w:history="1">
        <w:r>
          <w:rPr>
            <w:rFonts w:hint="eastAsia"/>
            <w:lang w:val="en-GB"/>
          </w:rPr>
          <w:t xml:space="preserve">4.5 </w:t>
        </w:r>
        <w:r>
          <w:t>可见光透射比</w:t>
        </w:r>
        <w:r>
          <w:tab/>
        </w:r>
        <w:r>
          <w:fldChar w:fldCharType="begin"/>
        </w:r>
        <w:r>
          <w:instrText xml:space="preserve"> PAGEREF _Toc7183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7B0E40F2" w14:textId="77777777" w:rsidR="00A84ED9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5646" w:history="1">
        <w:r>
          <w:rPr>
            <w:rFonts w:hint="eastAsia"/>
            <w:lang w:val="en-GB"/>
          </w:rPr>
          <w:t xml:space="preserve">4.6 </w:t>
        </w:r>
        <w:r>
          <w:t>天窗</w:t>
        </w:r>
        <w:r>
          <w:tab/>
        </w:r>
        <w:r>
          <w:fldChar w:fldCharType="begin"/>
        </w:r>
        <w:r>
          <w:instrText xml:space="preserve"> PAGEREF _Toc15646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6CDE8C5B" w14:textId="77777777" w:rsidR="00A84ED9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8062" w:history="1">
        <w:r>
          <w:rPr>
            <w:rFonts w:hint="eastAsia"/>
            <w:lang w:val="en-GB"/>
          </w:rPr>
          <w:t xml:space="preserve">4.7 </w:t>
        </w:r>
        <w:r>
          <w:t>屋顶</w:t>
        </w:r>
        <w:r>
          <w:tab/>
        </w:r>
        <w:r>
          <w:fldChar w:fldCharType="begin"/>
        </w:r>
        <w:r>
          <w:instrText xml:space="preserve"> PAGEREF _Toc18062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30BB766C" w14:textId="77777777" w:rsidR="00A84ED9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918" w:history="1">
        <w:r>
          <w:rPr>
            <w:rFonts w:hint="eastAsia"/>
            <w:lang w:val="en-GB"/>
          </w:rPr>
          <w:t xml:space="preserve">4.8 </w:t>
        </w:r>
        <w:r>
          <w:t>外墙</w:t>
        </w:r>
        <w:r>
          <w:tab/>
        </w:r>
        <w:r>
          <w:fldChar w:fldCharType="begin"/>
        </w:r>
        <w:r>
          <w:instrText xml:space="preserve"> PAGEREF _Toc918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22BACE59" w14:textId="77777777" w:rsidR="00A84ED9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8940" w:history="1">
        <w:r>
          <w:rPr>
            <w:rFonts w:hint="eastAsia"/>
            <w:lang w:val="en-GB"/>
          </w:rPr>
          <w:t xml:space="preserve">4.9 </w:t>
        </w:r>
        <w:r>
          <w:t>挑空楼板</w:t>
        </w:r>
        <w:r>
          <w:tab/>
        </w:r>
        <w:r>
          <w:fldChar w:fldCharType="begin"/>
        </w:r>
        <w:r>
          <w:instrText xml:space="preserve"> PAGEREF _Toc8940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738B0040" w14:textId="77777777" w:rsidR="00A84ED9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3118" w:history="1">
        <w:r>
          <w:rPr>
            <w:rFonts w:hint="eastAsia"/>
            <w:lang w:val="en-GB"/>
          </w:rPr>
          <w:t xml:space="preserve">4.10 </w:t>
        </w:r>
        <w:r>
          <w:t>外窗热工</w:t>
        </w:r>
        <w:r>
          <w:tab/>
        </w:r>
        <w:r>
          <w:fldChar w:fldCharType="begin"/>
        </w:r>
        <w:r>
          <w:instrText xml:space="preserve"> PAGEREF _Toc23118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369581E0" w14:textId="77777777" w:rsidR="00A84ED9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7114" w:history="1">
        <w:r>
          <w:rPr>
            <w:rFonts w:hint="eastAsia"/>
            <w:lang w:val="en-GB"/>
          </w:rPr>
          <w:t xml:space="preserve">4.11 </w:t>
        </w:r>
        <w:r>
          <w:t>有效通风换气面积</w:t>
        </w:r>
        <w:r>
          <w:tab/>
        </w:r>
        <w:r>
          <w:fldChar w:fldCharType="begin"/>
        </w:r>
        <w:r>
          <w:instrText xml:space="preserve"> PAGEREF _Toc27114 \h </w:instrText>
        </w:r>
        <w:r>
          <w:fldChar w:fldCharType="separate"/>
        </w:r>
        <w:r>
          <w:t>20</w:t>
        </w:r>
        <w:r>
          <w:fldChar w:fldCharType="end"/>
        </w:r>
      </w:hyperlink>
    </w:p>
    <w:p w14:paraId="20A43423" w14:textId="77777777" w:rsidR="00A84ED9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0721" w:history="1">
        <w:r>
          <w:rPr>
            <w:rFonts w:hint="eastAsia"/>
            <w:lang w:val="en-GB"/>
          </w:rPr>
          <w:t xml:space="preserve">4.12 </w:t>
        </w:r>
        <w:r>
          <w:t>非中空窗面积比</w:t>
        </w:r>
        <w:r>
          <w:tab/>
        </w:r>
        <w:r>
          <w:fldChar w:fldCharType="begin"/>
        </w:r>
        <w:r>
          <w:instrText xml:space="preserve"> PAGEREF _Toc30721 \h </w:instrText>
        </w:r>
        <w:r>
          <w:fldChar w:fldCharType="separate"/>
        </w:r>
        <w:r>
          <w:t>23</w:t>
        </w:r>
        <w:r>
          <w:fldChar w:fldCharType="end"/>
        </w:r>
      </w:hyperlink>
    </w:p>
    <w:p w14:paraId="5670DA50" w14:textId="77777777" w:rsidR="00A84ED9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5466" w:history="1">
        <w:r>
          <w:rPr>
            <w:rFonts w:hint="eastAsia"/>
            <w:lang w:val="en-GB"/>
          </w:rPr>
          <w:t xml:space="preserve">4.13 </w:t>
        </w:r>
        <w:r>
          <w:t>外窗气密性</w:t>
        </w:r>
        <w:r>
          <w:tab/>
        </w:r>
        <w:r>
          <w:fldChar w:fldCharType="begin"/>
        </w:r>
        <w:r>
          <w:instrText xml:space="preserve"> PAGEREF _Toc15466 \h </w:instrText>
        </w:r>
        <w:r>
          <w:fldChar w:fldCharType="separate"/>
        </w:r>
        <w:r>
          <w:t>23</w:t>
        </w:r>
        <w:r>
          <w:fldChar w:fldCharType="end"/>
        </w:r>
      </w:hyperlink>
    </w:p>
    <w:p w14:paraId="4274005C" w14:textId="77777777" w:rsidR="00A84ED9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9391" w:history="1">
        <w:r>
          <w:rPr>
            <w:rFonts w:hint="eastAsia"/>
            <w:lang w:val="en-GB"/>
          </w:rPr>
          <w:t xml:space="preserve">4.14 </w:t>
        </w:r>
        <w:r>
          <w:t>幕墙气密性</w:t>
        </w:r>
        <w:r>
          <w:tab/>
        </w:r>
        <w:r>
          <w:fldChar w:fldCharType="begin"/>
        </w:r>
        <w:r>
          <w:instrText xml:space="preserve"> PAGEREF _Toc29391 \h </w:instrText>
        </w:r>
        <w:r>
          <w:fldChar w:fldCharType="separate"/>
        </w:r>
        <w:r>
          <w:t>23</w:t>
        </w:r>
        <w:r>
          <w:fldChar w:fldCharType="end"/>
        </w:r>
      </w:hyperlink>
    </w:p>
    <w:p w14:paraId="773EA654" w14:textId="77777777" w:rsidR="00A84ED9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555" w:history="1">
        <w:r>
          <w:rPr>
            <w:rFonts w:hint="eastAsia"/>
            <w:lang w:val="en-GB"/>
          </w:rPr>
          <w:t xml:space="preserve">4.15 </w:t>
        </w:r>
        <w:r>
          <w:t>规定性指标检查结论</w:t>
        </w:r>
        <w:r>
          <w:tab/>
        </w:r>
        <w:r>
          <w:fldChar w:fldCharType="begin"/>
        </w:r>
        <w:r>
          <w:instrText xml:space="preserve"> PAGEREF _Toc5555 \h </w:instrText>
        </w:r>
        <w:r>
          <w:fldChar w:fldCharType="separate"/>
        </w:r>
        <w:r>
          <w:t>24</w:t>
        </w:r>
        <w:r>
          <w:fldChar w:fldCharType="end"/>
        </w:r>
      </w:hyperlink>
    </w:p>
    <w:p w14:paraId="397FEDB6" w14:textId="77777777" w:rsidR="00A84ED9" w:rsidRDefault="00000000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7BCF2911" w14:textId="77777777" w:rsidR="00A84ED9" w:rsidRDefault="00000000">
      <w:pPr>
        <w:rPr>
          <w:rFonts w:ascii="宋体" w:hAnsi="宋体" w:hint="eastAsia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55677C18" w14:textId="77777777" w:rsidR="00A84ED9" w:rsidRDefault="00A84ED9">
      <w:pPr>
        <w:pStyle w:val="TOC1"/>
        <w:sectPr w:rsidR="00A84ED9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7E107590" w14:textId="77777777" w:rsidR="00A84ED9" w:rsidRDefault="00A84ED9">
      <w:pPr>
        <w:pStyle w:val="TOC1"/>
      </w:pPr>
    </w:p>
    <w:p w14:paraId="587B1524" w14:textId="77777777" w:rsidR="00A84ED9" w:rsidRDefault="00000000">
      <w:pPr>
        <w:pStyle w:val="1"/>
      </w:pPr>
      <w:bookmarkStart w:id="14" w:name="_Toc316568035"/>
      <w:bookmarkStart w:id="15" w:name="_Toc134610461"/>
      <w:bookmarkStart w:id="16" w:name="_Toc2681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59"/>
        <w:gridCol w:w="6073"/>
      </w:tblGrid>
      <w:tr w:rsidR="00A84ED9" w14:paraId="713F09F1" w14:textId="77777777">
        <w:tc>
          <w:tcPr>
            <w:tcW w:w="2759" w:type="dxa"/>
            <w:shd w:val="clear" w:color="auto" w:fill="E6E6E6"/>
          </w:tcPr>
          <w:p w14:paraId="04E6DB6D" w14:textId="77777777" w:rsidR="00A84ED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建筑概况表"/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277C93CE" w14:textId="77777777" w:rsidR="00A84ED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:rsidR="00A84ED9" w14:paraId="584C272D" w14:textId="77777777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1A6D6707" w14:textId="77777777" w:rsidR="00A84ED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sz="8" w:space="0" w:color="auto"/>
            </w:tcBorders>
          </w:tcPr>
          <w:p w14:paraId="72163069" w14:textId="77777777" w:rsidR="00A84ED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地点"/>
            <w:r>
              <w:t>河南</w:t>
            </w:r>
            <w:r>
              <w:t>-</w:t>
            </w:r>
            <w:r>
              <w:t>南阳</w:t>
            </w:r>
            <w:bookmarkEnd w:id="19"/>
          </w:p>
        </w:tc>
      </w:tr>
      <w:tr w:rsidR="00A84ED9" w14:paraId="44A5D747" w14:textId="77777777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7C87CD13" w14:textId="77777777" w:rsidR="00A84ED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sz="6" w:space="0" w:color="auto"/>
              <w:bottom w:val="single" w:sz="8" w:space="0" w:color="auto"/>
            </w:tcBorders>
          </w:tcPr>
          <w:p w14:paraId="00D3490B" w14:textId="77777777" w:rsidR="00A84ED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气候分区"/>
            <w:r>
              <w:t>夏热冬冷</w:t>
            </w:r>
            <w:r>
              <w:t>A</w:t>
            </w:r>
            <w:r>
              <w:t>区</w:t>
            </w:r>
            <w:bookmarkEnd w:id="20"/>
          </w:p>
        </w:tc>
      </w:tr>
      <w:tr w:rsidR="00A84ED9" w14:paraId="120DD4B7" w14:textId="77777777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2940A60C" w14:textId="77777777" w:rsidR="00A84ED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sz="4" w:space="0" w:color="auto"/>
            </w:tcBorders>
          </w:tcPr>
          <w:p w14:paraId="302EE4D7" w14:textId="77777777" w:rsidR="00A84ED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>
              <w:rPr>
                <w:rFonts w:ascii="宋体" w:hAnsi="宋体" w:hint="eastAsia"/>
                <w:lang w:val="en-US"/>
              </w:rPr>
              <w:t>5152</w:t>
            </w:r>
            <w:bookmarkEnd w:id="21"/>
            <w:r>
              <w:rPr>
                <w:rFonts w:ascii="宋体" w:hAnsi="宋体" w:hint="eastAsia"/>
              </w:rPr>
              <w:t>㎡</w:t>
            </w:r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22"/>
            <w:r>
              <w:rPr>
                <w:rFonts w:ascii="宋体" w:hAnsi="宋体" w:hint="eastAsia"/>
              </w:rPr>
              <w:t>㎡</w:t>
            </w:r>
          </w:p>
        </w:tc>
      </w:tr>
      <w:tr w:rsidR="00A84ED9" w14:paraId="73FDBAB0" w14:textId="77777777">
        <w:tc>
          <w:tcPr>
            <w:tcW w:w="2759" w:type="dxa"/>
            <w:shd w:val="clear" w:color="auto" w:fill="E6E6E6"/>
          </w:tcPr>
          <w:p w14:paraId="37A62455" w14:textId="77777777" w:rsidR="00A84ED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7BCC9F07" w14:textId="77777777" w:rsidR="00A84ED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>
              <w:rPr>
                <w:rFonts w:ascii="宋体" w:hAnsi="宋体" w:hint="eastAsia"/>
                <w:lang w:val="en-US"/>
              </w:rPr>
              <w:t>3</w:t>
            </w:r>
            <w:bookmarkEnd w:id="23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A84ED9" w14:paraId="50A82D01" w14:textId="77777777">
        <w:tc>
          <w:tcPr>
            <w:tcW w:w="2759" w:type="dxa"/>
            <w:shd w:val="clear" w:color="auto" w:fill="E6E6E6"/>
          </w:tcPr>
          <w:p w14:paraId="67EFE88C" w14:textId="77777777" w:rsidR="00A84ED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9B93160" w14:textId="77777777" w:rsidR="00A84ED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地上建筑高度"/>
            <w:r>
              <w:rPr>
                <w:rFonts w:ascii="宋体" w:hAnsi="宋体" w:hint="eastAsia"/>
                <w:lang w:val="en-US"/>
              </w:rPr>
              <w:t>13.5</w:t>
            </w:r>
            <w:bookmarkEnd w:id="25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A84ED9" w14:paraId="34D5C776" w14:textId="77777777">
        <w:tc>
          <w:tcPr>
            <w:tcW w:w="2759" w:type="dxa"/>
            <w:shd w:val="clear" w:color="auto" w:fill="E6E6E6"/>
          </w:tcPr>
          <w:p w14:paraId="5ED36663" w14:textId="77777777" w:rsidR="00A84ED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6F0BDACC" w14:textId="77777777" w:rsidR="00A84ED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建筑体积"/>
            <w:r>
              <w:t>29726.02</w:t>
            </w:r>
            <w:bookmarkEnd w:id="26"/>
          </w:p>
        </w:tc>
      </w:tr>
      <w:tr w:rsidR="00A84ED9" w14:paraId="66742391" w14:textId="77777777">
        <w:tc>
          <w:tcPr>
            <w:tcW w:w="2759" w:type="dxa"/>
            <w:shd w:val="clear" w:color="auto" w:fill="E6E6E6"/>
          </w:tcPr>
          <w:p w14:paraId="0851BD62" w14:textId="77777777" w:rsidR="00A84ED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42DAFEF7" w14:textId="77777777" w:rsidR="00A84ED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表面积"/>
            <w:r>
              <w:t>5518.23</w:t>
            </w:r>
            <w:bookmarkEnd w:id="27"/>
          </w:p>
        </w:tc>
      </w:tr>
      <w:tr w:rsidR="00A84ED9" w14:paraId="3B91FD74" w14:textId="77777777">
        <w:tc>
          <w:tcPr>
            <w:tcW w:w="2759" w:type="dxa"/>
            <w:shd w:val="clear" w:color="auto" w:fill="E6E6E6"/>
          </w:tcPr>
          <w:p w14:paraId="108569B7" w14:textId="77777777" w:rsidR="00A84ED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69354481" w14:textId="77777777" w:rsidR="00A84ED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A84ED9" w14:paraId="5CEB2180" w14:textId="77777777">
        <w:tc>
          <w:tcPr>
            <w:tcW w:w="2759" w:type="dxa"/>
            <w:shd w:val="clear" w:color="auto" w:fill="E6E6E6"/>
          </w:tcPr>
          <w:p w14:paraId="6AB516E4" w14:textId="77777777" w:rsidR="00A84ED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03C1B2B" w14:textId="77777777" w:rsidR="00A84ED9" w:rsidRDefault="00A84ED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结构类型"/>
            <w:bookmarkEnd w:id="29"/>
          </w:p>
        </w:tc>
      </w:tr>
      <w:tr w:rsidR="00A84ED9" w14:paraId="60B862F7" w14:textId="77777777">
        <w:tc>
          <w:tcPr>
            <w:tcW w:w="2759" w:type="dxa"/>
            <w:shd w:val="clear" w:color="auto" w:fill="E6E6E6"/>
          </w:tcPr>
          <w:p w14:paraId="43712662" w14:textId="77777777" w:rsidR="00A84ED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66DA533E" w14:textId="77777777" w:rsidR="00A84ED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A84ED9" w14:paraId="3D350C4A" w14:textId="77777777">
        <w:tc>
          <w:tcPr>
            <w:tcW w:w="2759" w:type="dxa"/>
            <w:shd w:val="clear" w:color="auto" w:fill="E6E6E6"/>
          </w:tcPr>
          <w:p w14:paraId="1CB977B9" w14:textId="77777777" w:rsidR="00A84ED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1232AD75" w14:textId="77777777" w:rsidR="00A84ED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372541DC" w14:textId="77777777" w:rsidR="00A84ED9" w:rsidRDefault="00000000">
      <w:pPr>
        <w:pStyle w:val="1"/>
      </w:pPr>
      <w:bookmarkStart w:id="32" w:name="_Toc134610462"/>
      <w:bookmarkStart w:id="33" w:name="_Toc316568036"/>
      <w:bookmarkStart w:id="34" w:name="_Toc26288"/>
      <w:bookmarkStart w:id="35" w:name="TitleFormat"/>
      <w:bookmarkEnd w:id="17"/>
      <w:r>
        <w:rPr>
          <w:rFonts w:hint="eastAsia"/>
        </w:rPr>
        <w:t>设计依据</w:t>
      </w:r>
      <w:bookmarkEnd w:id="32"/>
      <w:bookmarkEnd w:id="33"/>
      <w:bookmarkEnd w:id="34"/>
    </w:p>
    <w:p w14:paraId="2B5C59A2" w14:textId="77777777" w:rsidR="00A84ED9" w:rsidRDefault="00000000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5"/>
      <w:bookmarkEnd w:id="36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《河南公共建筑节能设计标准》</w:t>
      </w:r>
      <w:r>
        <w:rPr>
          <w:kern w:val="2"/>
          <w:szCs w:val="24"/>
          <w:lang w:val="en-US"/>
        </w:rPr>
        <w:t>(DBJ41/T 075-2016)</w:t>
      </w:r>
    </w:p>
    <w:p w14:paraId="10E764FC" w14:textId="77777777" w:rsidR="00A84ED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1819D5D1" w14:textId="77777777" w:rsidR="00A84ED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322C643B" w14:textId="77777777" w:rsidR="00A84ED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6C0DF2D7" w14:textId="77777777" w:rsidR="00A84ED9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764"/>
      <w:r>
        <w:rPr>
          <w:kern w:val="2"/>
          <w:szCs w:val="24"/>
        </w:rPr>
        <w:lastRenderedPageBreak/>
        <w:t>建筑大样</w:t>
      </w:r>
      <w:bookmarkEnd w:id="37"/>
    </w:p>
    <w:p w14:paraId="6E29FFEA" w14:textId="77777777" w:rsidR="00A84ED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D386466" wp14:editId="77709DEE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B9DBB" w14:textId="77777777" w:rsidR="00A84ED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5BEEF429" w14:textId="77777777" w:rsidR="00A84ED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6679D7C" wp14:editId="401178C9">
            <wp:extent cx="5667375" cy="28860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9B1F1" w14:textId="77777777" w:rsidR="00A84ED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69CC5DB7" w14:textId="77777777" w:rsidR="00A84ED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9538F95" wp14:editId="15B83BCC">
            <wp:extent cx="5667375" cy="36004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4165C" w14:textId="77777777" w:rsidR="00A84ED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494AC24E" w14:textId="77777777" w:rsidR="00A84ED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7DAAD8A" wp14:editId="7B407C51">
            <wp:extent cx="5667375" cy="28289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CFFFA" w14:textId="77777777" w:rsidR="00A84ED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11C50B44" w14:textId="77777777" w:rsidR="00A84ED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3EE32EC" wp14:editId="14247F8C">
            <wp:extent cx="5667375" cy="45720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DE354" w14:textId="77777777" w:rsidR="00A84ED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7A16ED1F" w14:textId="77777777" w:rsidR="00A84ED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73DE26B" wp14:editId="7C24046D">
            <wp:extent cx="5667375" cy="45720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3B5C5" w14:textId="77777777" w:rsidR="00A84ED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29B13BFB" w14:textId="77777777" w:rsidR="00A84ED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CCAB679" wp14:editId="57C6F096">
            <wp:extent cx="5667375" cy="4572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6D7DD" w14:textId="77777777" w:rsidR="00A84ED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11A3FE4C" w14:textId="77777777" w:rsidR="00A84ED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6087FEA" wp14:editId="0F1FEA2F">
            <wp:extent cx="5667375" cy="45720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F6840" w14:textId="77777777" w:rsidR="00A84ED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762F3364" w14:textId="77777777" w:rsidR="00A84ED9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14569"/>
      <w:r>
        <w:rPr>
          <w:kern w:val="2"/>
          <w:szCs w:val="24"/>
        </w:rPr>
        <w:t>规定性指标检查</w:t>
      </w:r>
      <w:bookmarkEnd w:id="38"/>
    </w:p>
    <w:p w14:paraId="0BD382DC" w14:textId="77777777" w:rsidR="00A84ED9" w:rsidRDefault="00000000">
      <w:pPr>
        <w:pStyle w:val="2"/>
        <w:widowControl w:val="0"/>
        <w:rPr>
          <w:kern w:val="2"/>
        </w:rPr>
      </w:pPr>
      <w:bookmarkStart w:id="39" w:name="_Toc5995"/>
      <w:r>
        <w:rPr>
          <w:kern w:val="2"/>
        </w:rPr>
        <w:t>工程材料</w:t>
      </w:r>
      <w:bookmarkEnd w:id="3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84ED9" w14:paraId="422E829F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C4FEB64" w14:textId="77777777" w:rsidR="00A84ED9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1064162" w14:textId="77777777" w:rsidR="00A84ED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8070F36" w14:textId="77777777" w:rsidR="00A84ED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DF76D1" w14:textId="77777777" w:rsidR="00A84ED9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4DDEE7E" w14:textId="77777777" w:rsidR="00A84ED9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1324F4" w14:textId="77777777" w:rsidR="00A84ED9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67D5B8F" w14:textId="77777777" w:rsidR="00A84ED9" w:rsidRDefault="00000000">
            <w:pPr>
              <w:jc w:val="center"/>
            </w:pPr>
            <w:r>
              <w:t>数据来源</w:t>
            </w:r>
          </w:p>
        </w:tc>
      </w:tr>
      <w:tr w:rsidR="00A84ED9" w14:paraId="74ECE931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D55E967" w14:textId="77777777" w:rsidR="00A84ED9" w:rsidRDefault="00A84ED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3E7CD84" w14:textId="77777777" w:rsidR="00A84ED9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EC4042A" w14:textId="77777777" w:rsidR="00A84ED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E0967A" w14:textId="77777777" w:rsidR="00A84ED9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2F98A47" w14:textId="77777777" w:rsidR="00A84ED9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3ABC55" w14:textId="77777777" w:rsidR="00A84ED9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A57C9FE" w14:textId="77777777" w:rsidR="00A84ED9" w:rsidRDefault="00A84ED9">
            <w:pPr>
              <w:jc w:val="center"/>
            </w:pPr>
          </w:p>
        </w:tc>
      </w:tr>
      <w:tr w:rsidR="00A84ED9" w14:paraId="74889ADE" w14:textId="77777777">
        <w:tc>
          <w:tcPr>
            <w:tcW w:w="2196" w:type="dxa"/>
            <w:shd w:val="clear" w:color="auto" w:fill="E6E6E6"/>
            <w:vAlign w:val="center"/>
          </w:tcPr>
          <w:p w14:paraId="3FBAE76D" w14:textId="77777777" w:rsidR="00A84ED9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04D065C" w14:textId="77777777" w:rsidR="00A84ED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5F9AF05" w14:textId="77777777" w:rsidR="00A84ED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6BC241D" w14:textId="77777777" w:rsidR="00A84ED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AC257D6" w14:textId="77777777" w:rsidR="00A84ED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CB06469" w14:textId="77777777" w:rsidR="00A84ED9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16090EC7" w14:textId="77777777" w:rsidR="00A84ED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84ED9" w14:paraId="4FAEAE0E" w14:textId="77777777">
        <w:tc>
          <w:tcPr>
            <w:tcW w:w="2196" w:type="dxa"/>
            <w:shd w:val="clear" w:color="auto" w:fill="E6E6E6"/>
            <w:vAlign w:val="center"/>
          </w:tcPr>
          <w:p w14:paraId="37AA27CA" w14:textId="77777777" w:rsidR="00A84ED9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15C55504" w14:textId="77777777" w:rsidR="00A84ED9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4E5B2BC1" w14:textId="77777777" w:rsidR="00A84ED9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1AAA78E3" w14:textId="77777777" w:rsidR="00A84ED9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18EC53EA" w14:textId="77777777" w:rsidR="00A84ED9" w:rsidRDefault="00000000">
            <w:r>
              <w:t>1074.4</w:t>
            </w:r>
          </w:p>
        </w:tc>
        <w:tc>
          <w:tcPr>
            <w:tcW w:w="1188" w:type="dxa"/>
            <w:vAlign w:val="center"/>
          </w:tcPr>
          <w:p w14:paraId="3D5BFB5E" w14:textId="77777777" w:rsidR="00A84ED9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0CC72A4E" w14:textId="77777777" w:rsidR="00A84ED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84ED9" w14:paraId="5F9A17EC" w14:textId="77777777">
        <w:tc>
          <w:tcPr>
            <w:tcW w:w="2196" w:type="dxa"/>
            <w:shd w:val="clear" w:color="auto" w:fill="E6E6E6"/>
            <w:vAlign w:val="center"/>
          </w:tcPr>
          <w:p w14:paraId="7B582001" w14:textId="77777777" w:rsidR="00A84ED9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ED0CD28" w14:textId="77777777" w:rsidR="00A84ED9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2B5B6F0B" w14:textId="77777777" w:rsidR="00A84ED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DBFC80B" w14:textId="77777777" w:rsidR="00A84ED9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716A4009" w14:textId="77777777" w:rsidR="00A84ED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42784CB" w14:textId="77777777" w:rsidR="00A84ED9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B1E2C66" w14:textId="77777777" w:rsidR="00A84ED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84ED9" w14:paraId="36E6EF3F" w14:textId="77777777">
        <w:tc>
          <w:tcPr>
            <w:tcW w:w="2196" w:type="dxa"/>
            <w:shd w:val="clear" w:color="auto" w:fill="E6E6E6"/>
            <w:vAlign w:val="center"/>
          </w:tcPr>
          <w:p w14:paraId="3594B4E4" w14:textId="77777777" w:rsidR="00A84ED9" w:rsidRDefault="00000000">
            <w:r>
              <w:lastRenderedPageBreak/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24EC67D8" w14:textId="77777777" w:rsidR="00A84ED9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1C589B38" w14:textId="77777777" w:rsidR="00A84ED9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0E476D57" w14:textId="77777777" w:rsidR="00A84ED9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653A6CB5" w14:textId="77777777" w:rsidR="00A84ED9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0D694E3F" w14:textId="77777777" w:rsidR="00A84ED9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1BEB8F58" w14:textId="77777777" w:rsidR="00A84ED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84ED9" w14:paraId="15E6F147" w14:textId="77777777">
        <w:tc>
          <w:tcPr>
            <w:tcW w:w="2196" w:type="dxa"/>
            <w:shd w:val="clear" w:color="auto" w:fill="E6E6E6"/>
            <w:vAlign w:val="center"/>
          </w:tcPr>
          <w:p w14:paraId="54751A47" w14:textId="77777777" w:rsidR="00A84ED9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2B7E0031" w14:textId="77777777" w:rsidR="00A84ED9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1BDA2EF2" w14:textId="77777777" w:rsidR="00A84ED9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1C47B6E8" w14:textId="77777777" w:rsidR="00A84ED9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0640B694" w14:textId="77777777" w:rsidR="00A84ED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BA90C80" w14:textId="77777777" w:rsidR="00A84ED9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1F51884F" w14:textId="77777777" w:rsidR="00A84ED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84ED9" w14:paraId="10E94528" w14:textId="77777777">
        <w:tc>
          <w:tcPr>
            <w:tcW w:w="2196" w:type="dxa"/>
            <w:shd w:val="clear" w:color="auto" w:fill="E6E6E6"/>
            <w:vAlign w:val="center"/>
          </w:tcPr>
          <w:p w14:paraId="57C2FB92" w14:textId="77777777" w:rsidR="00A84ED9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6E39F484" w14:textId="77777777" w:rsidR="00A84ED9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40665C0C" w14:textId="77777777" w:rsidR="00A84ED9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31E60802" w14:textId="77777777" w:rsidR="00A84ED9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60CE11C9" w14:textId="77777777" w:rsidR="00A84ED9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5C8D3CC9" w14:textId="77777777" w:rsidR="00A84ED9" w:rsidRDefault="00000000">
            <w:r>
              <w:t>0.0010</w:t>
            </w:r>
          </w:p>
        </w:tc>
        <w:tc>
          <w:tcPr>
            <w:tcW w:w="1516" w:type="dxa"/>
            <w:vAlign w:val="center"/>
          </w:tcPr>
          <w:p w14:paraId="3161D305" w14:textId="77777777" w:rsidR="00A84ED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84ED9" w14:paraId="4404DDBB" w14:textId="77777777">
        <w:tc>
          <w:tcPr>
            <w:tcW w:w="2196" w:type="dxa"/>
            <w:shd w:val="clear" w:color="auto" w:fill="E6E6E6"/>
            <w:vAlign w:val="center"/>
          </w:tcPr>
          <w:p w14:paraId="600EB6F1" w14:textId="77777777" w:rsidR="00A84ED9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2F8D2A39" w14:textId="77777777" w:rsidR="00A84ED9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55998B0C" w14:textId="77777777" w:rsidR="00A84ED9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7E7829FE" w14:textId="77777777" w:rsidR="00A84ED9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62EFDEEC" w14:textId="77777777" w:rsidR="00A84ED9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2747E212" w14:textId="77777777" w:rsidR="00A84ED9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0BB89A51" w14:textId="77777777" w:rsidR="00A84ED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84ED9" w14:paraId="142A2769" w14:textId="77777777">
        <w:tc>
          <w:tcPr>
            <w:tcW w:w="2196" w:type="dxa"/>
            <w:shd w:val="clear" w:color="auto" w:fill="E6E6E6"/>
            <w:vAlign w:val="center"/>
          </w:tcPr>
          <w:p w14:paraId="09BB33A4" w14:textId="77777777" w:rsidR="00A84ED9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DB8D2D9" w14:textId="77777777" w:rsidR="00A84ED9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667DB87B" w14:textId="77777777" w:rsidR="00A84ED9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001B2506" w14:textId="77777777" w:rsidR="00A84ED9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2C67FE98" w14:textId="77777777" w:rsidR="00A84ED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C9ED587" w14:textId="77777777" w:rsidR="00A84ED9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647268C5" w14:textId="77777777" w:rsidR="00A84ED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84ED9" w14:paraId="5582209C" w14:textId="77777777">
        <w:tc>
          <w:tcPr>
            <w:tcW w:w="2196" w:type="dxa"/>
            <w:shd w:val="clear" w:color="auto" w:fill="E6E6E6"/>
            <w:vAlign w:val="center"/>
          </w:tcPr>
          <w:p w14:paraId="30369274" w14:textId="77777777" w:rsidR="00A84ED9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389D4588" w14:textId="77777777" w:rsidR="00A84ED9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048140A3" w14:textId="77777777" w:rsidR="00A84ED9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6D99529A" w14:textId="77777777" w:rsidR="00A84ED9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2E02D04A" w14:textId="77777777" w:rsidR="00A84ED9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3CFD618D" w14:textId="77777777" w:rsidR="00A84ED9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5F9440AD" w14:textId="77777777" w:rsidR="00A84ED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7C29F2DC" w14:textId="77777777" w:rsidR="00A84ED9" w:rsidRDefault="00000000">
      <w:pPr>
        <w:pStyle w:val="2"/>
        <w:widowControl w:val="0"/>
        <w:rPr>
          <w:kern w:val="2"/>
        </w:rPr>
      </w:pPr>
      <w:bookmarkStart w:id="40" w:name="_Toc22759"/>
      <w:r>
        <w:rPr>
          <w:kern w:val="2"/>
        </w:rPr>
        <w:t>围护结构作法简要说明</w:t>
      </w:r>
      <w:bookmarkEnd w:id="40"/>
    </w:p>
    <w:p w14:paraId="7056DB3A" w14:textId="77777777" w:rsidR="00A84ED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</w:t>
      </w:r>
      <w:r>
        <w:rPr>
          <w:color w:val="0000FF"/>
          <w:kern w:val="2"/>
          <w:szCs w:val="21"/>
          <w:lang w:val="en-US"/>
        </w:rPr>
        <w:t xml:space="preserve"> (K=0.324,D=3.542)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F254345" w14:textId="77777777" w:rsidR="00A84ED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90mm</w:t>
      </w:r>
      <w:r>
        <w:rPr>
          <w:color w:val="000000"/>
          <w:kern w:val="2"/>
          <w:szCs w:val="24"/>
          <w:lang w:val="en-US"/>
        </w:rPr>
        <w:t>＋轻骨料混凝土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找坡层</w:t>
      </w:r>
      <w:r>
        <w:rPr>
          <w:color w:val="000000"/>
          <w:kern w:val="2"/>
          <w:szCs w:val="24"/>
          <w:lang w:val="en-US"/>
        </w:rPr>
        <w:t>)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63928A00" w14:textId="77777777" w:rsidR="00A84ED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填充墙构造一</w:t>
      </w:r>
      <w:r>
        <w:rPr>
          <w:color w:val="0000FF"/>
          <w:kern w:val="2"/>
          <w:szCs w:val="21"/>
          <w:lang w:val="en-US"/>
        </w:rPr>
        <w:t xml:space="preserve"> (K=0.385,D=4.469)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7C51D56" w14:textId="77777777" w:rsidR="00A84ED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50mm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200mm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30031EF8" w14:textId="77777777" w:rsidR="00A84ED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挑空楼板：</w:t>
      </w:r>
      <w:r>
        <w:rPr>
          <w:color w:val="0000FF"/>
          <w:kern w:val="2"/>
          <w:szCs w:val="21"/>
          <w:lang w:val="en-US"/>
        </w:rPr>
        <w:t>挑空楼板构造一</w:t>
      </w:r>
      <w:r>
        <w:rPr>
          <w:color w:val="0000FF"/>
          <w:kern w:val="2"/>
          <w:szCs w:val="21"/>
          <w:lang w:val="en-US"/>
        </w:rPr>
        <w:t xml:space="preserve"> (K=0.419,D=2.425)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2C7E8D0" w14:textId="77777777" w:rsidR="00A84ED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A3B2970" w14:textId="77777777" w:rsidR="00A84ED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断桥铝框</w:t>
      </w:r>
      <w:r>
        <w:rPr>
          <w:color w:val="0000FF"/>
          <w:kern w:val="2"/>
          <w:szCs w:val="21"/>
          <w:lang w:val="en-US"/>
        </w:rPr>
        <w:t>(</w:t>
      </w:r>
      <w:r>
        <w:rPr>
          <w:color w:val="0000FF"/>
          <w:kern w:val="2"/>
          <w:szCs w:val="21"/>
          <w:lang w:val="en-US"/>
        </w:rPr>
        <w:t>框洞比</w:t>
      </w:r>
      <w:r>
        <w:rPr>
          <w:color w:val="0000FF"/>
          <w:kern w:val="2"/>
          <w:szCs w:val="21"/>
          <w:lang w:val="en-US"/>
        </w:rPr>
        <w:t>0.2)--6mm+12A+6mm(Low-E</w:t>
      </w:r>
      <w:r>
        <w:rPr>
          <w:color w:val="0000FF"/>
          <w:kern w:val="2"/>
          <w:szCs w:val="21"/>
          <w:lang w:val="en-US"/>
        </w:rPr>
        <w:t>中空</w:t>
      </w:r>
      <w:r>
        <w:rPr>
          <w:color w:val="0000FF"/>
          <w:kern w:val="2"/>
          <w:szCs w:val="21"/>
          <w:lang w:val="en-US"/>
        </w:rPr>
        <w:t>SuperSE-I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 xml:space="preserve"> (K=2.200)</w:t>
      </w:r>
      <w:r>
        <w:rPr>
          <w:color w:val="0000FF"/>
          <w:kern w:val="2"/>
          <w:szCs w:val="21"/>
          <w:lang w:val="en-US"/>
        </w:rPr>
        <w:t>：</w:t>
      </w:r>
    </w:p>
    <w:p w14:paraId="5AB1782B" w14:textId="77777777" w:rsidR="00A84ED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2.200W/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0.411</w:t>
      </w:r>
    </w:p>
    <w:p w14:paraId="655BE93A" w14:textId="77777777" w:rsidR="00A84ED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断桥铝框</w:t>
      </w:r>
      <w:r>
        <w:rPr>
          <w:color w:val="0000FF"/>
          <w:kern w:val="2"/>
          <w:szCs w:val="21"/>
          <w:lang w:val="en-US"/>
        </w:rPr>
        <w:t>(</w:t>
      </w:r>
      <w:r>
        <w:rPr>
          <w:color w:val="0000FF"/>
          <w:kern w:val="2"/>
          <w:szCs w:val="21"/>
          <w:lang w:val="en-US"/>
        </w:rPr>
        <w:t>框洞比</w:t>
      </w:r>
      <w:r>
        <w:rPr>
          <w:color w:val="0000FF"/>
          <w:kern w:val="2"/>
          <w:szCs w:val="21"/>
          <w:lang w:val="en-US"/>
        </w:rPr>
        <w:t>0.3)--6</w:t>
      </w:r>
      <w:r>
        <w:rPr>
          <w:color w:val="0000FF"/>
          <w:kern w:val="2"/>
          <w:szCs w:val="21"/>
          <w:lang w:val="en-US"/>
        </w:rPr>
        <w:t>中透光</w:t>
      </w:r>
      <w:r>
        <w:rPr>
          <w:color w:val="0000FF"/>
          <w:kern w:val="2"/>
          <w:szCs w:val="21"/>
          <w:lang w:val="en-US"/>
        </w:rPr>
        <w:t>Low-E+12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透明玻璃</w:t>
      </w:r>
      <w:r>
        <w:rPr>
          <w:color w:val="0000FF"/>
          <w:kern w:val="2"/>
          <w:szCs w:val="21"/>
          <w:lang w:val="en-US"/>
        </w:rPr>
        <w:t xml:space="preserve"> (K=2.180)</w:t>
      </w:r>
      <w:r>
        <w:rPr>
          <w:color w:val="0000FF"/>
          <w:kern w:val="2"/>
          <w:szCs w:val="21"/>
          <w:lang w:val="en-US"/>
        </w:rPr>
        <w:t>：</w:t>
      </w:r>
    </w:p>
    <w:p w14:paraId="120F4D96" w14:textId="77777777" w:rsidR="00A84ED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2.180W/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0.304</w:t>
      </w:r>
    </w:p>
    <w:p w14:paraId="70201C1A" w14:textId="77777777" w:rsidR="00A84ED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断桥铝框</w:t>
      </w:r>
      <w:r>
        <w:rPr>
          <w:color w:val="0000FF"/>
          <w:kern w:val="2"/>
          <w:szCs w:val="21"/>
          <w:lang w:val="en-US"/>
        </w:rPr>
        <w:t>(</w:t>
      </w:r>
      <w:r>
        <w:rPr>
          <w:color w:val="0000FF"/>
          <w:kern w:val="2"/>
          <w:szCs w:val="21"/>
          <w:lang w:val="en-US"/>
        </w:rPr>
        <w:t>框洞比</w:t>
      </w:r>
      <w:r>
        <w:rPr>
          <w:color w:val="0000FF"/>
          <w:kern w:val="2"/>
          <w:szCs w:val="21"/>
          <w:lang w:val="en-US"/>
        </w:rPr>
        <w:t>0.3)--6mm</w:t>
      </w:r>
      <w:r>
        <w:rPr>
          <w:color w:val="0000FF"/>
          <w:kern w:val="2"/>
          <w:szCs w:val="21"/>
          <w:lang w:val="en-US"/>
        </w:rPr>
        <w:t>低透射热反射玻璃</w:t>
      </w:r>
      <w:r>
        <w:rPr>
          <w:color w:val="0000FF"/>
          <w:kern w:val="2"/>
          <w:szCs w:val="21"/>
          <w:lang w:val="en-US"/>
        </w:rPr>
        <w:t xml:space="preserve"> (K=4.420)</w:t>
      </w:r>
      <w:r>
        <w:rPr>
          <w:color w:val="0000FF"/>
          <w:kern w:val="2"/>
          <w:szCs w:val="21"/>
          <w:lang w:val="en-US"/>
        </w:rPr>
        <w:t>：</w:t>
      </w:r>
    </w:p>
    <w:p w14:paraId="1AE2FC85" w14:textId="77777777" w:rsidR="00A84ED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4.420W/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0.183</w:t>
      </w:r>
    </w:p>
    <w:p w14:paraId="10FE4386" w14:textId="77777777" w:rsidR="00A84ED9" w:rsidRDefault="00000000">
      <w:pPr>
        <w:pStyle w:val="2"/>
        <w:widowControl w:val="0"/>
        <w:rPr>
          <w:kern w:val="2"/>
        </w:rPr>
      </w:pPr>
      <w:bookmarkStart w:id="41" w:name="_Toc3418"/>
      <w:r>
        <w:rPr>
          <w:kern w:val="2"/>
        </w:rPr>
        <w:lastRenderedPageBreak/>
        <w:t>体形系数</w:t>
      </w:r>
      <w:bookmarkEnd w:id="41"/>
    </w:p>
    <w:p w14:paraId="057130EB" w14:textId="77777777" w:rsidR="00A84ED9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A84ED9" w14:paraId="6D58576F" w14:textId="77777777">
        <w:tc>
          <w:tcPr>
            <w:tcW w:w="2513" w:type="dxa"/>
            <w:shd w:val="clear" w:color="auto" w:fill="E6E6E6"/>
            <w:vAlign w:val="center"/>
          </w:tcPr>
          <w:p w14:paraId="626E548D" w14:textId="77777777" w:rsidR="00A84ED9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3DAE935E" w14:textId="77777777" w:rsidR="00A84ED9" w:rsidRDefault="00000000">
            <w:r>
              <w:t>5518.23</w:t>
            </w:r>
          </w:p>
        </w:tc>
      </w:tr>
      <w:tr w:rsidR="00A84ED9" w14:paraId="1F2D77D6" w14:textId="77777777">
        <w:tc>
          <w:tcPr>
            <w:tcW w:w="2513" w:type="dxa"/>
            <w:shd w:val="clear" w:color="auto" w:fill="E6E6E6"/>
            <w:vAlign w:val="center"/>
          </w:tcPr>
          <w:p w14:paraId="711F38CE" w14:textId="77777777" w:rsidR="00A84ED9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55D31DDD" w14:textId="77777777" w:rsidR="00A84ED9" w:rsidRDefault="00000000">
            <w:r>
              <w:t>29726.02</w:t>
            </w:r>
          </w:p>
        </w:tc>
      </w:tr>
      <w:tr w:rsidR="00A84ED9" w14:paraId="535AE815" w14:textId="77777777">
        <w:tc>
          <w:tcPr>
            <w:tcW w:w="2513" w:type="dxa"/>
            <w:shd w:val="clear" w:color="auto" w:fill="E6E6E6"/>
            <w:vAlign w:val="center"/>
          </w:tcPr>
          <w:p w14:paraId="2E5B0A56" w14:textId="77777777" w:rsidR="00A84ED9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75A8448E" w14:textId="77777777" w:rsidR="00A84ED9" w:rsidRDefault="00000000">
            <w:r>
              <w:t>0.19</w:t>
            </w:r>
          </w:p>
        </w:tc>
      </w:tr>
    </w:tbl>
    <w:p w14:paraId="61864811" w14:textId="77777777" w:rsidR="00A84ED9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楼层信息表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A84ED9" w14:paraId="694BD467" w14:textId="77777777">
        <w:tc>
          <w:tcPr>
            <w:tcW w:w="882" w:type="dxa"/>
            <w:shd w:val="clear" w:color="auto" w:fill="E6E6E6"/>
            <w:vAlign w:val="center"/>
          </w:tcPr>
          <w:p w14:paraId="7787973A" w14:textId="77777777" w:rsidR="00A84ED9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27C19138" w14:textId="77777777" w:rsidR="00A84ED9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7ECE2A4" w14:textId="77777777" w:rsidR="00A84ED9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5BF8A7D" w14:textId="77777777" w:rsidR="00A84ED9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0030C03F" w14:textId="77777777" w:rsidR="00A84ED9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A84ED9" w14:paraId="5CBCF52A" w14:textId="77777777">
        <w:tc>
          <w:tcPr>
            <w:tcW w:w="882" w:type="dxa"/>
            <w:vAlign w:val="center"/>
          </w:tcPr>
          <w:p w14:paraId="1D205102" w14:textId="77777777" w:rsidR="00A84ED9" w:rsidRDefault="00000000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7BD07691" w14:textId="77777777" w:rsidR="00A84ED9" w:rsidRDefault="00000000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07618567" w14:textId="77777777" w:rsidR="00A84ED9" w:rsidRDefault="00000000">
            <w:pPr>
              <w:jc w:val="right"/>
            </w:pPr>
            <w:r>
              <w:t>2293.92</w:t>
            </w:r>
          </w:p>
        </w:tc>
        <w:tc>
          <w:tcPr>
            <w:tcW w:w="2263" w:type="dxa"/>
            <w:vAlign w:val="center"/>
          </w:tcPr>
          <w:p w14:paraId="4347631C" w14:textId="77777777" w:rsidR="00A84ED9" w:rsidRDefault="00000000">
            <w:pPr>
              <w:jc w:val="right"/>
            </w:pPr>
            <w:r>
              <w:t>1003.14</w:t>
            </w:r>
          </w:p>
        </w:tc>
        <w:tc>
          <w:tcPr>
            <w:tcW w:w="2530" w:type="dxa"/>
            <w:vAlign w:val="center"/>
          </w:tcPr>
          <w:p w14:paraId="24B206D6" w14:textId="77777777" w:rsidR="00A84ED9" w:rsidRDefault="00000000">
            <w:pPr>
              <w:jc w:val="right"/>
            </w:pPr>
            <w:r>
              <w:t>11114.85</w:t>
            </w:r>
          </w:p>
        </w:tc>
      </w:tr>
      <w:tr w:rsidR="00A84ED9" w14:paraId="3C17CCBB" w14:textId="77777777">
        <w:tc>
          <w:tcPr>
            <w:tcW w:w="882" w:type="dxa"/>
            <w:vAlign w:val="center"/>
          </w:tcPr>
          <w:p w14:paraId="581639A7" w14:textId="77777777" w:rsidR="00A84ED9" w:rsidRDefault="00000000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67AE9CFF" w14:textId="77777777" w:rsidR="00A84ED9" w:rsidRDefault="00000000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30C9E0F8" w14:textId="77777777" w:rsidR="00A84ED9" w:rsidRDefault="00000000">
            <w:pPr>
              <w:jc w:val="right"/>
            </w:pPr>
            <w:r>
              <w:t>2023.18</w:t>
            </w:r>
          </w:p>
        </w:tc>
        <w:tc>
          <w:tcPr>
            <w:tcW w:w="2263" w:type="dxa"/>
            <w:vAlign w:val="center"/>
          </w:tcPr>
          <w:p w14:paraId="4BC84703" w14:textId="77777777" w:rsidR="00A84ED9" w:rsidRDefault="00000000">
            <w:pPr>
              <w:jc w:val="right"/>
            </w:pPr>
            <w:r>
              <w:t>1181.98</w:t>
            </w:r>
          </w:p>
        </w:tc>
        <w:tc>
          <w:tcPr>
            <w:tcW w:w="2530" w:type="dxa"/>
            <w:vAlign w:val="center"/>
          </w:tcPr>
          <w:p w14:paraId="5D590B6A" w14:textId="77777777" w:rsidR="00A84ED9" w:rsidRDefault="00000000">
            <w:pPr>
              <w:jc w:val="right"/>
            </w:pPr>
            <w:r>
              <w:t>10596.24</w:t>
            </w:r>
          </w:p>
        </w:tc>
      </w:tr>
      <w:tr w:rsidR="00A84ED9" w14:paraId="0FFA81DE" w14:textId="77777777">
        <w:tc>
          <w:tcPr>
            <w:tcW w:w="882" w:type="dxa"/>
            <w:vAlign w:val="center"/>
          </w:tcPr>
          <w:p w14:paraId="7815F8FF" w14:textId="77777777" w:rsidR="00A84ED9" w:rsidRDefault="00000000">
            <w:pPr>
              <w:jc w:val="center"/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7DFE5162" w14:textId="77777777" w:rsidR="00A84ED9" w:rsidRDefault="00000000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20851B75" w14:textId="77777777" w:rsidR="00A84ED9" w:rsidRDefault="00000000">
            <w:pPr>
              <w:jc w:val="right"/>
            </w:pPr>
            <w:r>
              <w:t>834.69</w:t>
            </w:r>
          </w:p>
        </w:tc>
        <w:tc>
          <w:tcPr>
            <w:tcW w:w="2263" w:type="dxa"/>
            <w:vAlign w:val="center"/>
          </w:tcPr>
          <w:p w14:paraId="2D7B1EE9" w14:textId="77777777" w:rsidR="00A84ED9" w:rsidRDefault="00000000">
            <w:pPr>
              <w:jc w:val="right"/>
            </w:pPr>
            <w:r>
              <w:t>1552.01</w:t>
            </w:r>
          </w:p>
        </w:tc>
        <w:tc>
          <w:tcPr>
            <w:tcW w:w="2530" w:type="dxa"/>
            <w:vAlign w:val="center"/>
          </w:tcPr>
          <w:p w14:paraId="675DAE74" w14:textId="77777777" w:rsidR="00A84ED9" w:rsidRDefault="00000000">
            <w:pPr>
              <w:jc w:val="right"/>
            </w:pPr>
            <w:r>
              <w:t>8014.94</w:t>
            </w:r>
          </w:p>
        </w:tc>
      </w:tr>
      <w:tr w:rsidR="00A84ED9" w14:paraId="607A3A80" w14:textId="77777777">
        <w:tc>
          <w:tcPr>
            <w:tcW w:w="882" w:type="dxa"/>
            <w:vAlign w:val="center"/>
          </w:tcPr>
          <w:p w14:paraId="1854E071" w14:textId="77777777" w:rsidR="00A84ED9" w:rsidRDefault="00000000">
            <w:pPr>
              <w:jc w:val="center"/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0B330AC6" w14:textId="77777777" w:rsidR="00A84ED9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4030F87D" w14:textId="77777777" w:rsidR="00A84ED9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31B9B3D8" w14:textId="77777777" w:rsidR="00A84ED9" w:rsidRDefault="00000000">
            <w:pPr>
              <w:jc w:val="right"/>
            </w:pPr>
            <w:r>
              <w:t>1781.10</w:t>
            </w:r>
          </w:p>
        </w:tc>
        <w:tc>
          <w:tcPr>
            <w:tcW w:w="2530" w:type="dxa"/>
            <w:vAlign w:val="center"/>
          </w:tcPr>
          <w:p w14:paraId="3C35368B" w14:textId="77777777" w:rsidR="00A84ED9" w:rsidRDefault="00000000">
            <w:pPr>
              <w:jc w:val="right"/>
            </w:pPr>
            <w:r>
              <w:t>－</w:t>
            </w:r>
          </w:p>
        </w:tc>
      </w:tr>
      <w:tr w:rsidR="00A84ED9" w14:paraId="15BA8BAB" w14:textId="77777777">
        <w:tc>
          <w:tcPr>
            <w:tcW w:w="882" w:type="dxa"/>
            <w:vAlign w:val="center"/>
          </w:tcPr>
          <w:p w14:paraId="4C232FB1" w14:textId="77777777" w:rsidR="00A84ED9" w:rsidRDefault="00000000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7CE9886B" w14:textId="77777777" w:rsidR="00A84ED9" w:rsidRDefault="00000000">
            <w:pPr>
              <w:jc w:val="right"/>
            </w:pPr>
            <w:r>
              <w:t>13.50</w:t>
            </w:r>
          </w:p>
        </w:tc>
        <w:tc>
          <w:tcPr>
            <w:tcW w:w="2263" w:type="dxa"/>
            <w:vAlign w:val="center"/>
          </w:tcPr>
          <w:p w14:paraId="26235906" w14:textId="77777777" w:rsidR="00A84ED9" w:rsidRDefault="00000000">
            <w:pPr>
              <w:jc w:val="right"/>
            </w:pPr>
            <w:r>
              <w:t>5151.79</w:t>
            </w:r>
          </w:p>
        </w:tc>
        <w:tc>
          <w:tcPr>
            <w:tcW w:w="2263" w:type="dxa"/>
            <w:vAlign w:val="center"/>
          </w:tcPr>
          <w:p w14:paraId="351B013D" w14:textId="77777777" w:rsidR="00A84ED9" w:rsidRDefault="00000000">
            <w:pPr>
              <w:jc w:val="right"/>
            </w:pPr>
            <w:r>
              <w:t>5518.23</w:t>
            </w:r>
          </w:p>
        </w:tc>
        <w:tc>
          <w:tcPr>
            <w:tcW w:w="2530" w:type="dxa"/>
            <w:vAlign w:val="center"/>
          </w:tcPr>
          <w:p w14:paraId="680B54A1" w14:textId="77777777" w:rsidR="00A84ED9" w:rsidRDefault="00000000">
            <w:pPr>
              <w:jc w:val="right"/>
            </w:pPr>
            <w:r>
              <w:t>29726.02</w:t>
            </w:r>
          </w:p>
        </w:tc>
      </w:tr>
    </w:tbl>
    <w:p w14:paraId="308CD72B" w14:textId="77777777" w:rsidR="00A84ED9" w:rsidRDefault="00000000">
      <w:pPr>
        <w:pStyle w:val="2"/>
        <w:widowControl w:val="0"/>
        <w:rPr>
          <w:kern w:val="2"/>
        </w:rPr>
      </w:pPr>
      <w:bookmarkStart w:id="42" w:name="_Toc5501"/>
      <w:r>
        <w:rPr>
          <w:kern w:val="2"/>
        </w:rPr>
        <w:t>窗墙比</w:t>
      </w:r>
      <w:bookmarkEnd w:id="42"/>
    </w:p>
    <w:p w14:paraId="2627615E" w14:textId="77777777" w:rsidR="00A84ED9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A84ED9" w14:paraId="0D34546D" w14:textId="77777777">
        <w:tc>
          <w:tcPr>
            <w:tcW w:w="1131" w:type="dxa"/>
            <w:shd w:val="clear" w:color="auto" w:fill="E6E6E6"/>
            <w:vAlign w:val="center"/>
          </w:tcPr>
          <w:p w14:paraId="4FCF1755" w14:textId="77777777" w:rsidR="00A84ED9" w:rsidRDefault="00000000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56BEFCF5" w14:textId="77777777" w:rsidR="00A84ED9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7FB1E1D" w14:textId="77777777" w:rsidR="00A84ED9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7BF39F0" w14:textId="77777777" w:rsidR="00A84ED9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1EB2AE" w14:textId="77777777" w:rsidR="00A84ED9" w:rsidRDefault="00000000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AB9BF35" w14:textId="77777777" w:rsidR="00A84ED9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2E95A27" w14:textId="77777777" w:rsidR="00A84ED9" w:rsidRDefault="00000000">
            <w:pPr>
              <w:jc w:val="center"/>
            </w:pPr>
            <w:r>
              <w:t>结论</w:t>
            </w:r>
          </w:p>
        </w:tc>
      </w:tr>
      <w:tr w:rsidR="00A84ED9" w14:paraId="2796A3BC" w14:textId="77777777">
        <w:tc>
          <w:tcPr>
            <w:tcW w:w="1131" w:type="dxa"/>
            <w:shd w:val="clear" w:color="auto" w:fill="E6E6E6"/>
            <w:vAlign w:val="center"/>
          </w:tcPr>
          <w:p w14:paraId="2B978D4D" w14:textId="77777777" w:rsidR="00A84ED9" w:rsidRDefault="00000000">
            <w:r>
              <w:t>南向</w:t>
            </w:r>
          </w:p>
        </w:tc>
        <w:tc>
          <w:tcPr>
            <w:tcW w:w="1296" w:type="dxa"/>
            <w:vAlign w:val="center"/>
          </w:tcPr>
          <w:p w14:paraId="7014832F" w14:textId="77777777" w:rsidR="00A84ED9" w:rsidRDefault="00000000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5DF99576" w14:textId="77777777" w:rsidR="00A84ED9" w:rsidRDefault="00000000">
            <w:r>
              <w:t>155.70</w:t>
            </w:r>
          </w:p>
        </w:tc>
        <w:tc>
          <w:tcPr>
            <w:tcW w:w="1584" w:type="dxa"/>
            <w:vAlign w:val="center"/>
          </w:tcPr>
          <w:p w14:paraId="4AE7C594" w14:textId="77777777" w:rsidR="00A84ED9" w:rsidRDefault="00000000">
            <w:r>
              <w:t>972.00</w:t>
            </w:r>
          </w:p>
        </w:tc>
        <w:tc>
          <w:tcPr>
            <w:tcW w:w="1131" w:type="dxa"/>
            <w:vAlign w:val="center"/>
          </w:tcPr>
          <w:p w14:paraId="3893A651" w14:textId="77777777" w:rsidR="00A84ED9" w:rsidRDefault="00000000">
            <w:r>
              <w:t>0.16</w:t>
            </w:r>
          </w:p>
        </w:tc>
        <w:tc>
          <w:tcPr>
            <w:tcW w:w="1018" w:type="dxa"/>
            <w:vAlign w:val="center"/>
          </w:tcPr>
          <w:p w14:paraId="13604C51" w14:textId="77777777" w:rsidR="00A84ED9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705C7F90" w14:textId="77777777" w:rsidR="00A84ED9" w:rsidRDefault="00000000">
            <w:r>
              <w:t>适宜</w:t>
            </w:r>
          </w:p>
        </w:tc>
      </w:tr>
      <w:tr w:rsidR="00A84ED9" w14:paraId="7973181A" w14:textId="77777777">
        <w:tc>
          <w:tcPr>
            <w:tcW w:w="1131" w:type="dxa"/>
            <w:shd w:val="clear" w:color="auto" w:fill="E6E6E6"/>
            <w:vAlign w:val="center"/>
          </w:tcPr>
          <w:p w14:paraId="591436D7" w14:textId="77777777" w:rsidR="00A84ED9" w:rsidRDefault="00000000">
            <w:r>
              <w:t>北向</w:t>
            </w:r>
          </w:p>
        </w:tc>
        <w:tc>
          <w:tcPr>
            <w:tcW w:w="1296" w:type="dxa"/>
            <w:vAlign w:val="center"/>
          </w:tcPr>
          <w:p w14:paraId="7788C43F" w14:textId="77777777" w:rsidR="00A84ED9" w:rsidRDefault="00000000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54DDA58A" w14:textId="77777777" w:rsidR="00A84ED9" w:rsidRDefault="00000000">
            <w:r>
              <w:t>167.76</w:t>
            </w:r>
          </w:p>
        </w:tc>
        <w:tc>
          <w:tcPr>
            <w:tcW w:w="1584" w:type="dxa"/>
            <w:vAlign w:val="center"/>
          </w:tcPr>
          <w:p w14:paraId="56247453" w14:textId="77777777" w:rsidR="00A84ED9" w:rsidRDefault="00000000">
            <w:r>
              <w:t>891.00</w:t>
            </w:r>
          </w:p>
        </w:tc>
        <w:tc>
          <w:tcPr>
            <w:tcW w:w="1131" w:type="dxa"/>
            <w:vAlign w:val="center"/>
          </w:tcPr>
          <w:p w14:paraId="4F8F8225" w14:textId="77777777" w:rsidR="00A84ED9" w:rsidRDefault="00000000">
            <w:r>
              <w:t>0.19</w:t>
            </w:r>
          </w:p>
        </w:tc>
        <w:tc>
          <w:tcPr>
            <w:tcW w:w="1018" w:type="dxa"/>
            <w:vAlign w:val="center"/>
          </w:tcPr>
          <w:p w14:paraId="4F80B828" w14:textId="77777777" w:rsidR="00A84ED9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1825B3E5" w14:textId="77777777" w:rsidR="00A84ED9" w:rsidRDefault="00000000">
            <w:r>
              <w:t>适宜</w:t>
            </w:r>
          </w:p>
        </w:tc>
      </w:tr>
      <w:tr w:rsidR="00A84ED9" w14:paraId="70ED6567" w14:textId="77777777">
        <w:tc>
          <w:tcPr>
            <w:tcW w:w="1131" w:type="dxa"/>
            <w:shd w:val="clear" w:color="auto" w:fill="E6E6E6"/>
            <w:vAlign w:val="center"/>
          </w:tcPr>
          <w:p w14:paraId="4F709B53" w14:textId="77777777" w:rsidR="00A84ED9" w:rsidRDefault="00000000">
            <w:r>
              <w:t>东向</w:t>
            </w:r>
          </w:p>
        </w:tc>
        <w:tc>
          <w:tcPr>
            <w:tcW w:w="1296" w:type="dxa"/>
            <w:vAlign w:val="center"/>
          </w:tcPr>
          <w:p w14:paraId="2E039EFD" w14:textId="77777777" w:rsidR="00A84ED9" w:rsidRDefault="00000000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5BF70F99" w14:textId="77777777" w:rsidR="00A84ED9" w:rsidRDefault="00000000">
            <w:r>
              <w:t>67.23</w:t>
            </w:r>
          </w:p>
        </w:tc>
        <w:tc>
          <w:tcPr>
            <w:tcW w:w="1584" w:type="dxa"/>
            <w:vAlign w:val="center"/>
          </w:tcPr>
          <w:p w14:paraId="301E498F" w14:textId="77777777" w:rsidR="00A84ED9" w:rsidRDefault="00000000">
            <w:r>
              <w:t>520.20</w:t>
            </w:r>
          </w:p>
        </w:tc>
        <w:tc>
          <w:tcPr>
            <w:tcW w:w="1131" w:type="dxa"/>
            <w:vAlign w:val="center"/>
          </w:tcPr>
          <w:p w14:paraId="14F8B8C9" w14:textId="77777777" w:rsidR="00A84ED9" w:rsidRDefault="00000000">
            <w:r>
              <w:t>0.13</w:t>
            </w:r>
          </w:p>
        </w:tc>
        <w:tc>
          <w:tcPr>
            <w:tcW w:w="1018" w:type="dxa"/>
            <w:vAlign w:val="center"/>
          </w:tcPr>
          <w:p w14:paraId="24D5B596" w14:textId="77777777" w:rsidR="00A84ED9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35A408AB" w14:textId="77777777" w:rsidR="00A84ED9" w:rsidRDefault="00000000">
            <w:r>
              <w:t>适宜</w:t>
            </w:r>
          </w:p>
        </w:tc>
      </w:tr>
      <w:tr w:rsidR="00A84ED9" w14:paraId="0475E994" w14:textId="77777777">
        <w:tc>
          <w:tcPr>
            <w:tcW w:w="1131" w:type="dxa"/>
            <w:shd w:val="clear" w:color="auto" w:fill="E6E6E6"/>
            <w:vAlign w:val="center"/>
          </w:tcPr>
          <w:p w14:paraId="5E582617" w14:textId="77777777" w:rsidR="00A84ED9" w:rsidRDefault="00000000">
            <w:r>
              <w:t>西向</w:t>
            </w:r>
          </w:p>
        </w:tc>
        <w:tc>
          <w:tcPr>
            <w:tcW w:w="1296" w:type="dxa"/>
            <w:vAlign w:val="center"/>
          </w:tcPr>
          <w:p w14:paraId="76BA1BFD" w14:textId="77777777" w:rsidR="00A84ED9" w:rsidRDefault="00000000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5CD0BEBB" w14:textId="77777777" w:rsidR="00A84ED9" w:rsidRDefault="00000000">
            <w:r>
              <w:t>52.20</w:t>
            </w:r>
          </w:p>
        </w:tc>
        <w:tc>
          <w:tcPr>
            <w:tcW w:w="1584" w:type="dxa"/>
            <w:vAlign w:val="center"/>
          </w:tcPr>
          <w:p w14:paraId="4F31F5A8" w14:textId="77777777" w:rsidR="00A84ED9" w:rsidRDefault="00000000">
            <w:r>
              <w:t>545.40</w:t>
            </w:r>
          </w:p>
        </w:tc>
        <w:tc>
          <w:tcPr>
            <w:tcW w:w="1131" w:type="dxa"/>
            <w:vAlign w:val="center"/>
          </w:tcPr>
          <w:p w14:paraId="4AAA132F" w14:textId="77777777" w:rsidR="00A84ED9" w:rsidRDefault="00000000">
            <w:r>
              <w:t>0.10</w:t>
            </w:r>
          </w:p>
        </w:tc>
        <w:tc>
          <w:tcPr>
            <w:tcW w:w="1018" w:type="dxa"/>
            <w:vAlign w:val="center"/>
          </w:tcPr>
          <w:p w14:paraId="79AED427" w14:textId="77777777" w:rsidR="00A84ED9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430DD374" w14:textId="77777777" w:rsidR="00A84ED9" w:rsidRDefault="00000000">
            <w:r>
              <w:t>适宜</w:t>
            </w:r>
          </w:p>
        </w:tc>
      </w:tr>
      <w:tr w:rsidR="00A84ED9" w14:paraId="00EB545A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3A8E7D7A" w14:textId="77777777" w:rsidR="00A84ED9" w:rsidRDefault="00000000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07707955" w14:textId="77777777" w:rsidR="00A84ED9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A84ED9" w14:paraId="234B3BD1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5F0FA316" w14:textId="77777777" w:rsidR="00A84ED9" w:rsidRDefault="00000000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75F06B24" w14:textId="77777777" w:rsidR="00A84ED9" w:rsidRDefault="00000000">
            <w:r>
              <w:t>夏热冬冷地区甲类公共建筑各单一立面窗墙面积比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A84ED9" w14:paraId="63333DE0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18427E98" w14:textId="77777777" w:rsidR="00A84ED9" w:rsidRDefault="00000000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49FF5380" w14:textId="77777777" w:rsidR="00A84ED9" w:rsidRDefault="00000000">
            <w:r>
              <w:t>适宜</w:t>
            </w:r>
          </w:p>
        </w:tc>
      </w:tr>
    </w:tbl>
    <w:p w14:paraId="3FD99530" w14:textId="77777777" w:rsidR="00A84ED9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A84ED9" w14:paraId="6A7886B6" w14:textId="77777777">
        <w:tc>
          <w:tcPr>
            <w:tcW w:w="877" w:type="dxa"/>
            <w:shd w:val="clear" w:color="auto" w:fill="E6E6E6"/>
            <w:vAlign w:val="center"/>
          </w:tcPr>
          <w:p w14:paraId="193D31F9" w14:textId="77777777" w:rsidR="00A84ED9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BB2E7A2" w14:textId="77777777" w:rsidR="00A84ED9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96D2B4F" w14:textId="77777777" w:rsidR="00A84ED9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6C236065" w14:textId="77777777" w:rsidR="00A84ED9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435F5B5" w14:textId="77777777" w:rsidR="00A84ED9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451FF3B3" w14:textId="77777777" w:rsidR="00A84ED9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5D4F6C9" w14:textId="77777777" w:rsidR="00A84ED9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60C7848" w14:textId="77777777" w:rsidR="00A84ED9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6F0DFE" w14:textId="77777777" w:rsidR="00A84ED9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A84ED9" w14:paraId="5269A66D" w14:textId="77777777">
        <w:tc>
          <w:tcPr>
            <w:tcW w:w="877" w:type="dxa"/>
            <w:vMerge w:val="restart"/>
            <w:vAlign w:val="center"/>
          </w:tcPr>
          <w:p w14:paraId="2CD4F239" w14:textId="77777777" w:rsidR="00A84ED9" w:rsidRDefault="00000000"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005D4316" w14:textId="77777777" w:rsidR="00A84ED9" w:rsidRDefault="00000000"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14E35652" w14:textId="77777777" w:rsidR="00A84ED9" w:rsidRDefault="00000000">
            <w:r>
              <w:t>C1215</w:t>
            </w:r>
          </w:p>
        </w:tc>
        <w:tc>
          <w:tcPr>
            <w:tcW w:w="1160" w:type="dxa"/>
            <w:vAlign w:val="center"/>
          </w:tcPr>
          <w:p w14:paraId="70734B86" w14:textId="77777777" w:rsidR="00A84ED9" w:rsidRDefault="00000000">
            <w:r>
              <w:t>1.20×1.50</w:t>
            </w:r>
          </w:p>
        </w:tc>
        <w:tc>
          <w:tcPr>
            <w:tcW w:w="962" w:type="dxa"/>
            <w:vAlign w:val="center"/>
          </w:tcPr>
          <w:p w14:paraId="122543AF" w14:textId="77777777" w:rsidR="00A84ED9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3AA23AC2" w14:textId="77777777" w:rsidR="00A84ED9" w:rsidRDefault="00000000">
            <w:r>
              <w:t>6</w:t>
            </w:r>
          </w:p>
        </w:tc>
        <w:tc>
          <w:tcPr>
            <w:tcW w:w="1148" w:type="dxa"/>
            <w:vAlign w:val="center"/>
          </w:tcPr>
          <w:p w14:paraId="7CB5086D" w14:textId="77777777" w:rsidR="00A84ED9" w:rsidRDefault="00000000">
            <w:r>
              <w:t>1.80</w:t>
            </w:r>
          </w:p>
        </w:tc>
        <w:tc>
          <w:tcPr>
            <w:tcW w:w="1148" w:type="dxa"/>
            <w:vAlign w:val="center"/>
          </w:tcPr>
          <w:p w14:paraId="481149A3" w14:textId="77777777" w:rsidR="00A84ED9" w:rsidRDefault="00000000">
            <w:r>
              <w:t>10.80</w:t>
            </w:r>
          </w:p>
        </w:tc>
        <w:tc>
          <w:tcPr>
            <w:tcW w:w="1131" w:type="dxa"/>
            <w:vMerge w:val="restart"/>
            <w:vAlign w:val="center"/>
          </w:tcPr>
          <w:p w14:paraId="5A42DEC9" w14:textId="77777777" w:rsidR="00A84ED9" w:rsidRDefault="00000000">
            <w:r>
              <w:t>155.70</w:t>
            </w:r>
          </w:p>
        </w:tc>
      </w:tr>
      <w:tr w:rsidR="00A84ED9" w14:paraId="6C878AD7" w14:textId="77777777">
        <w:tc>
          <w:tcPr>
            <w:tcW w:w="877" w:type="dxa"/>
            <w:vMerge/>
            <w:vAlign w:val="center"/>
          </w:tcPr>
          <w:p w14:paraId="3A228288" w14:textId="77777777" w:rsidR="00A84ED9" w:rsidRDefault="00A84ED9"/>
        </w:tc>
        <w:tc>
          <w:tcPr>
            <w:tcW w:w="1018" w:type="dxa"/>
            <w:vMerge/>
            <w:vAlign w:val="center"/>
          </w:tcPr>
          <w:p w14:paraId="58F67A90" w14:textId="77777777" w:rsidR="00A84ED9" w:rsidRDefault="00A84ED9"/>
        </w:tc>
        <w:tc>
          <w:tcPr>
            <w:tcW w:w="1165" w:type="dxa"/>
            <w:vAlign w:val="center"/>
          </w:tcPr>
          <w:p w14:paraId="02C8DA61" w14:textId="77777777" w:rsidR="00A84ED9" w:rsidRDefault="00000000">
            <w:r>
              <w:t>C1815</w:t>
            </w:r>
          </w:p>
        </w:tc>
        <w:tc>
          <w:tcPr>
            <w:tcW w:w="1160" w:type="dxa"/>
            <w:vAlign w:val="center"/>
          </w:tcPr>
          <w:p w14:paraId="6E6E7C93" w14:textId="77777777" w:rsidR="00A84ED9" w:rsidRDefault="00000000">
            <w:r>
              <w:t>1.80×1.50</w:t>
            </w:r>
          </w:p>
        </w:tc>
        <w:tc>
          <w:tcPr>
            <w:tcW w:w="962" w:type="dxa"/>
            <w:vAlign w:val="center"/>
          </w:tcPr>
          <w:p w14:paraId="1FADFC3B" w14:textId="77777777" w:rsidR="00A84ED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0B23255" w14:textId="77777777" w:rsidR="00A84ED9" w:rsidRDefault="00000000">
            <w:r>
              <w:t>7</w:t>
            </w:r>
          </w:p>
        </w:tc>
        <w:tc>
          <w:tcPr>
            <w:tcW w:w="1148" w:type="dxa"/>
            <w:vAlign w:val="center"/>
          </w:tcPr>
          <w:p w14:paraId="7F41CAFB" w14:textId="77777777" w:rsidR="00A84ED9" w:rsidRDefault="00000000">
            <w:r>
              <w:t>2.70</w:t>
            </w:r>
          </w:p>
        </w:tc>
        <w:tc>
          <w:tcPr>
            <w:tcW w:w="1148" w:type="dxa"/>
            <w:vAlign w:val="center"/>
          </w:tcPr>
          <w:p w14:paraId="1A14F2CD" w14:textId="77777777" w:rsidR="00A84ED9" w:rsidRDefault="00000000">
            <w:r>
              <w:t>18.90</w:t>
            </w:r>
          </w:p>
        </w:tc>
        <w:tc>
          <w:tcPr>
            <w:tcW w:w="1131" w:type="dxa"/>
            <w:vMerge/>
            <w:vAlign w:val="center"/>
          </w:tcPr>
          <w:p w14:paraId="30B36071" w14:textId="77777777" w:rsidR="00A84ED9" w:rsidRDefault="00A84ED9"/>
        </w:tc>
      </w:tr>
      <w:tr w:rsidR="00A84ED9" w14:paraId="19E676B1" w14:textId="77777777">
        <w:tc>
          <w:tcPr>
            <w:tcW w:w="877" w:type="dxa"/>
            <w:vMerge/>
            <w:vAlign w:val="center"/>
          </w:tcPr>
          <w:p w14:paraId="26E6585D" w14:textId="77777777" w:rsidR="00A84ED9" w:rsidRDefault="00A84ED9"/>
        </w:tc>
        <w:tc>
          <w:tcPr>
            <w:tcW w:w="1018" w:type="dxa"/>
            <w:vMerge/>
            <w:vAlign w:val="center"/>
          </w:tcPr>
          <w:p w14:paraId="6DD89DCE" w14:textId="77777777" w:rsidR="00A84ED9" w:rsidRDefault="00A84ED9"/>
        </w:tc>
        <w:tc>
          <w:tcPr>
            <w:tcW w:w="1165" w:type="dxa"/>
            <w:vAlign w:val="center"/>
          </w:tcPr>
          <w:p w14:paraId="2A2AE69E" w14:textId="77777777" w:rsidR="00A84ED9" w:rsidRDefault="00000000">
            <w:r>
              <w:t>C2115</w:t>
            </w:r>
          </w:p>
        </w:tc>
        <w:tc>
          <w:tcPr>
            <w:tcW w:w="1160" w:type="dxa"/>
            <w:vAlign w:val="center"/>
          </w:tcPr>
          <w:p w14:paraId="4ADDFBC3" w14:textId="77777777" w:rsidR="00A84ED9" w:rsidRDefault="00000000">
            <w:r>
              <w:t>2.10×1.50</w:t>
            </w:r>
          </w:p>
        </w:tc>
        <w:tc>
          <w:tcPr>
            <w:tcW w:w="962" w:type="dxa"/>
            <w:vAlign w:val="center"/>
          </w:tcPr>
          <w:p w14:paraId="411042CE" w14:textId="77777777" w:rsidR="00A84ED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7DF9FF2" w14:textId="77777777" w:rsidR="00A84ED9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907C8DA" w14:textId="77777777" w:rsidR="00A84ED9" w:rsidRDefault="00000000">
            <w:r>
              <w:t>3.15</w:t>
            </w:r>
          </w:p>
        </w:tc>
        <w:tc>
          <w:tcPr>
            <w:tcW w:w="1148" w:type="dxa"/>
            <w:vAlign w:val="center"/>
          </w:tcPr>
          <w:p w14:paraId="4AB1270A" w14:textId="77777777" w:rsidR="00A84ED9" w:rsidRDefault="00000000">
            <w:r>
              <w:t>3.15</w:t>
            </w:r>
          </w:p>
        </w:tc>
        <w:tc>
          <w:tcPr>
            <w:tcW w:w="1131" w:type="dxa"/>
            <w:vMerge/>
            <w:vAlign w:val="center"/>
          </w:tcPr>
          <w:p w14:paraId="09338E4B" w14:textId="77777777" w:rsidR="00A84ED9" w:rsidRDefault="00A84ED9"/>
        </w:tc>
      </w:tr>
      <w:tr w:rsidR="00A84ED9" w14:paraId="45FDC067" w14:textId="77777777">
        <w:tc>
          <w:tcPr>
            <w:tcW w:w="877" w:type="dxa"/>
            <w:vMerge/>
            <w:vAlign w:val="center"/>
          </w:tcPr>
          <w:p w14:paraId="3964148E" w14:textId="77777777" w:rsidR="00A84ED9" w:rsidRDefault="00A84ED9"/>
        </w:tc>
        <w:tc>
          <w:tcPr>
            <w:tcW w:w="1018" w:type="dxa"/>
            <w:vMerge/>
            <w:vAlign w:val="center"/>
          </w:tcPr>
          <w:p w14:paraId="4F756486" w14:textId="77777777" w:rsidR="00A84ED9" w:rsidRDefault="00A84ED9"/>
        </w:tc>
        <w:tc>
          <w:tcPr>
            <w:tcW w:w="1165" w:type="dxa"/>
            <w:vAlign w:val="center"/>
          </w:tcPr>
          <w:p w14:paraId="659E59D2" w14:textId="77777777" w:rsidR="00A84ED9" w:rsidRDefault="00000000">
            <w:r>
              <w:t>C2415</w:t>
            </w:r>
          </w:p>
        </w:tc>
        <w:tc>
          <w:tcPr>
            <w:tcW w:w="1160" w:type="dxa"/>
            <w:vAlign w:val="center"/>
          </w:tcPr>
          <w:p w14:paraId="06E8B1C6" w14:textId="77777777" w:rsidR="00A84ED9" w:rsidRDefault="00000000">
            <w:r>
              <w:t>2.40×1.50</w:t>
            </w:r>
          </w:p>
        </w:tc>
        <w:tc>
          <w:tcPr>
            <w:tcW w:w="962" w:type="dxa"/>
            <w:vAlign w:val="center"/>
          </w:tcPr>
          <w:p w14:paraId="27F89C4C" w14:textId="77777777" w:rsidR="00A84ED9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0790DF43" w14:textId="77777777" w:rsidR="00A84ED9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5BD1C409" w14:textId="77777777" w:rsidR="00A84ED9" w:rsidRDefault="00000000">
            <w:r>
              <w:t>3.60</w:t>
            </w:r>
          </w:p>
        </w:tc>
        <w:tc>
          <w:tcPr>
            <w:tcW w:w="1148" w:type="dxa"/>
            <w:vAlign w:val="center"/>
          </w:tcPr>
          <w:p w14:paraId="195A7E0A" w14:textId="77777777" w:rsidR="00A84ED9" w:rsidRDefault="00000000">
            <w:r>
              <w:t>14.40</w:t>
            </w:r>
          </w:p>
        </w:tc>
        <w:tc>
          <w:tcPr>
            <w:tcW w:w="1131" w:type="dxa"/>
            <w:vMerge/>
            <w:vAlign w:val="center"/>
          </w:tcPr>
          <w:p w14:paraId="3FA20745" w14:textId="77777777" w:rsidR="00A84ED9" w:rsidRDefault="00A84ED9"/>
        </w:tc>
      </w:tr>
      <w:tr w:rsidR="00A84ED9" w14:paraId="50B3D097" w14:textId="77777777">
        <w:tc>
          <w:tcPr>
            <w:tcW w:w="877" w:type="dxa"/>
            <w:vMerge/>
            <w:vAlign w:val="center"/>
          </w:tcPr>
          <w:p w14:paraId="32CAFD32" w14:textId="77777777" w:rsidR="00A84ED9" w:rsidRDefault="00A84ED9"/>
        </w:tc>
        <w:tc>
          <w:tcPr>
            <w:tcW w:w="1018" w:type="dxa"/>
            <w:vMerge/>
            <w:vAlign w:val="center"/>
          </w:tcPr>
          <w:p w14:paraId="30602F79" w14:textId="77777777" w:rsidR="00A84ED9" w:rsidRDefault="00A84ED9"/>
        </w:tc>
        <w:tc>
          <w:tcPr>
            <w:tcW w:w="1165" w:type="dxa"/>
            <w:vAlign w:val="center"/>
          </w:tcPr>
          <w:p w14:paraId="7509F34B" w14:textId="77777777" w:rsidR="00A84ED9" w:rsidRDefault="00000000">
            <w:r>
              <w:t>C2415</w:t>
            </w:r>
          </w:p>
        </w:tc>
        <w:tc>
          <w:tcPr>
            <w:tcW w:w="1160" w:type="dxa"/>
            <w:vAlign w:val="center"/>
          </w:tcPr>
          <w:p w14:paraId="19C7893F" w14:textId="77777777" w:rsidR="00A84ED9" w:rsidRDefault="00000000">
            <w:r>
              <w:t>2.40×1.50</w:t>
            </w:r>
          </w:p>
        </w:tc>
        <w:tc>
          <w:tcPr>
            <w:tcW w:w="962" w:type="dxa"/>
            <w:vAlign w:val="center"/>
          </w:tcPr>
          <w:p w14:paraId="16E8F940" w14:textId="77777777" w:rsidR="00A84ED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2AECB0B" w14:textId="77777777" w:rsidR="00A84ED9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06B020B8" w14:textId="77777777" w:rsidR="00A84ED9" w:rsidRDefault="00000000">
            <w:r>
              <w:t>3.60</w:t>
            </w:r>
          </w:p>
        </w:tc>
        <w:tc>
          <w:tcPr>
            <w:tcW w:w="1148" w:type="dxa"/>
            <w:vAlign w:val="center"/>
          </w:tcPr>
          <w:p w14:paraId="2DE3DD68" w14:textId="77777777" w:rsidR="00A84ED9" w:rsidRDefault="00000000">
            <w:r>
              <w:t>3.60</w:t>
            </w:r>
          </w:p>
        </w:tc>
        <w:tc>
          <w:tcPr>
            <w:tcW w:w="1131" w:type="dxa"/>
            <w:vMerge/>
            <w:vAlign w:val="center"/>
          </w:tcPr>
          <w:p w14:paraId="19B1AFD9" w14:textId="77777777" w:rsidR="00A84ED9" w:rsidRDefault="00A84ED9"/>
        </w:tc>
      </w:tr>
      <w:tr w:rsidR="00A84ED9" w14:paraId="28182113" w14:textId="77777777">
        <w:tc>
          <w:tcPr>
            <w:tcW w:w="877" w:type="dxa"/>
            <w:vMerge/>
            <w:vAlign w:val="center"/>
          </w:tcPr>
          <w:p w14:paraId="1D560E42" w14:textId="77777777" w:rsidR="00A84ED9" w:rsidRDefault="00A84ED9"/>
        </w:tc>
        <w:tc>
          <w:tcPr>
            <w:tcW w:w="1018" w:type="dxa"/>
            <w:vMerge/>
            <w:vAlign w:val="center"/>
          </w:tcPr>
          <w:p w14:paraId="096DAA3C" w14:textId="77777777" w:rsidR="00A84ED9" w:rsidRDefault="00A84ED9"/>
        </w:tc>
        <w:tc>
          <w:tcPr>
            <w:tcW w:w="1165" w:type="dxa"/>
            <w:vAlign w:val="center"/>
          </w:tcPr>
          <w:p w14:paraId="4F28725F" w14:textId="77777777" w:rsidR="00A84ED9" w:rsidRDefault="00000000">
            <w:r>
              <w:t>C2715</w:t>
            </w:r>
          </w:p>
        </w:tc>
        <w:tc>
          <w:tcPr>
            <w:tcW w:w="1160" w:type="dxa"/>
            <w:vAlign w:val="center"/>
          </w:tcPr>
          <w:p w14:paraId="5DB897A7" w14:textId="77777777" w:rsidR="00A84ED9" w:rsidRDefault="00000000">
            <w:r>
              <w:t>2.70×1.50</w:t>
            </w:r>
          </w:p>
        </w:tc>
        <w:tc>
          <w:tcPr>
            <w:tcW w:w="962" w:type="dxa"/>
            <w:vAlign w:val="center"/>
          </w:tcPr>
          <w:p w14:paraId="0D9EC626" w14:textId="77777777" w:rsidR="00A84ED9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F246989" w14:textId="77777777" w:rsidR="00A84ED9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52F17C6B" w14:textId="77777777" w:rsidR="00A84ED9" w:rsidRDefault="00000000">
            <w:r>
              <w:t>4.05</w:t>
            </w:r>
          </w:p>
        </w:tc>
        <w:tc>
          <w:tcPr>
            <w:tcW w:w="1148" w:type="dxa"/>
            <w:vAlign w:val="center"/>
          </w:tcPr>
          <w:p w14:paraId="153EF1EF" w14:textId="77777777" w:rsidR="00A84ED9" w:rsidRDefault="00000000">
            <w:r>
              <w:t>4.05</w:t>
            </w:r>
          </w:p>
        </w:tc>
        <w:tc>
          <w:tcPr>
            <w:tcW w:w="1131" w:type="dxa"/>
            <w:vMerge/>
            <w:vAlign w:val="center"/>
          </w:tcPr>
          <w:p w14:paraId="2AD4283B" w14:textId="77777777" w:rsidR="00A84ED9" w:rsidRDefault="00A84ED9"/>
        </w:tc>
      </w:tr>
      <w:tr w:rsidR="00A84ED9" w14:paraId="662965DC" w14:textId="77777777">
        <w:tc>
          <w:tcPr>
            <w:tcW w:w="877" w:type="dxa"/>
            <w:vMerge/>
            <w:vAlign w:val="center"/>
          </w:tcPr>
          <w:p w14:paraId="40B98DE0" w14:textId="77777777" w:rsidR="00A84ED9" w:rsidRDefault="00A84ED9"/>
        </w:tc>
        <w:tc>
          <w:tcPr>
            <w:tcW w:w="1018" w:type="dxa"/>
            <w:vMerge/>
            <w:vAlign w:val="center"/>
          </w:tcPr>
          <w:p w14:paraId="29849827" w14:textId="77777777" w:rsidR="00A84ED9" w:rsidRDefault="00A84ED9"/>
        </w:tc>
        <w:tc>
          <w:tcPr>
            <w:tcW w:w="1165" w:type="dxa"/>
            <w:vAlign w:val="center"/>
          </w:tcPr>
          <w:p w14:paraId="5ECDD879" w14:textId="77777777" w:rsidR="00A84ED9" w:rsidRDefault="00000000">
            <w:r>
              <w:t>C4215</w:t>
            </w:r>
          </w:p>
        </w:tc>
        <w:tc>
          <w:tcPr>
            <w:tcW w:w="1160" w:type="dxa"/>
            <w:vAlign w:val="center"/>
          </w:tcPr>
          <w:p w14:paraId="19F67EAA" w14:textId="77777777" w:rsidR="00A84ED9" w:rsidRDefault="00000000">
            <w:r>
              <w:t>4.20×1.50</w:t>
            </w:r>
          </w:p>
        </w:tc>
        <w:tc>
          <w:tcPr>
            <w:tcW w:w="962" w:type="dxa"/>
            <w:vAlign w:val="center"/>
          </w:tcPr>
          <w:p w14:paraId="2065F808" w14:textId="77777777" w:rsidR="00A84ED9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02E90E32" w14:textId="77777777" w:rsidR="00A84ED9" w:rsidRDefault="00000000">
            <w:r>
              <w:t>15</w:t>
            </w:r>
          </w:p>
        </w:tc>
        <w:tc>
          <w:tcPr>
            <w:tcW w:w="1148" w:type="dxa"/>
            <w:vAlign w:val="center"/>
          </w:tcPr>
          <w:p w14:paraId="41D24BFC" w14:textId="77777777" w:rsidR="00A84ED9" w:rsidRDefault="00000000">
            <w:r>
              <w:t>6.30</w:t>
            </w:r>
          </w:p>
        </w:tc>
        <w:tc>
          <w:tcPr>
            <w:tcW w:w="1148" w:type="dxa"/>
            <w:vAlign w:val="center"/>
          </w:tcPr>
          <w:p w14:paraId="3BB9E8C1" w14:textId="77777777" w:rsidR="00A84ED9" w:rsidRDefault="00000000">
            <w:r>
              <w:t>94.50</w:t>
            </w:r>
          </w:p>
        </w:tc>
        <w:tc>
          <w:tcPr>
            <w:tcW w:w="1131" w:type="dxa"/>
            <w:vMerge/>
            <w:vAlign w:val="center"/>
          </w:tcPr>
          <w:p w14:paraId="6622F54D" w14:textId="77777777" w:rsidR="00A84ED9" w:rsidRDefault="00A84ED9"/>
        </w:tc>
      </w:tr>
      <w:tr w:rsidR="00A84ED9" w14:paraId="34C7728C" w14:textId="77777777">
        <w:tc>
          <w:tcPr>
            <w:tcW w:w="877" w:type="dxa"/>
            <w:vMerge/>
            <w:vAlign w:val="center"/>
          </w:tcPr>
          <w:p w14:paraId="5D358F6C" w14:textId="77777777" w:rsidR="00A84ED9" w:rsidRDefault="00A84ED9"/>
        </w:tc>
        <w:tc>
          <w:tcPr>
            <w:tcW w:w="1018" w:type="dxa"/>
            <w:vMerge/>
            <w:vAlign w:val="center"/>
          </w:tcPr>
          <w:p w14:paraId="6ACC0EA7" w14:textId="77777777" w:rsidR="00A84ED9" w:rsidRDefault="00A84ED9"/>
        </w:tc>
        <w:tc>
          <w:tcPr>
            <w:tcW w:w="1165" w:type="dxa"/>
            <w:vAlign w:val="center"/>
          </w:tcPr>
          <w:p w14:paraId="315B1681" w14:textId="77777777" w:rsidR="00A84ED9" w:rsidRDefault="00000000">
            <w:r>
              <w:t>C4215</w:t>
            </w:r>
          </w:p>
        </w:tc>
        <w:tc>
          <w:tcPr>
            <w:tcW w:w="1160" w:type="dxa"/>
            <w:vAlign w:val="center"/>
          </w:tcPr>
          <w:p w14:paraId="0E7B13D4" w14:textId="77777777" w:rsidR="00A84ED9" w:rsidRDefault="00000000">
            <w:r>
              <w:t>4.20×1.50</w:t>
            </w:r>
          </w:p>
        </w:tc>
        <w:tc>
          <w:tcPr>
            <w:tcW w:w="962" w:type="dxa"/>
            <w:vAlign w:val="center"/>
          </w:tcPr>
          <w:p w14:paraId="22B47200" w14:textId="77777777" w:rsidR="00A84ED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F863680" w14:textId="77777777" w:rsidR="00A84ED9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5AE5B7CC" w14:textId="77777777" w:rsidR="00A84ED9" w:rsidRDefault="00000000">
            <w:r>
              <w:t>6.30</w:t>
            </w:r>
          </w:p>
        </w:tc>
        <w:tc>
          <w:tcPr>
            <w:tcW w:w="1148" w:type="dxa"/>
            <w:vAlign w:val="center"/>
          </w:tcPr>
          <w:p w14:paraId="39C8EB25" w14:textId="77777777" w:rsidR="00A84ED9" w:rsidRDefault="00000000">
            <w:r>
              <w:t>6.30</w:t>
            </w:r>
          </w:p>
        </w:tc>
        <w:tc>
          <w:tcPr>
            <w:tcW w:w="1131" w:type="dxa"/>
            <w:vMerge/>
            <w:vAlign w:val="center"/>
          </w:tcPr>
          <w:p w14:paraId="6BF1C2B4" w14:textId="77777777" w:rsidR="00A84ED9" w:rsidRDefault="00A84ED9"/>
        </w:tc>
      </w:tr>
      <w:tr w:rsidR="00A84ED9" w14:paraId="1E77EAA6" w14:textId="77777777">
        <w:tc>
          <w:tcPr>
            <w:tcW w:w="877" w:type="dxa"/>
            <w:vMerge w:val="restart"/>
            <w:vAlign w:val="center"/>
          </w:tcPr>
          <w:p w14:paraId="628221C6" w14:textId="77777777" w:rsidR="00A84ED9" w:rsidRDefault="00000000"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35569C9F" w14:textId="77777777" w:rsidR="00A84ED9" w:rsidRDefault="00000000"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56C3449F" w14:textId="77777777" w:rsidR="00A84ED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1C2C5ED5" w14:textId="77777777" w:rsidR="00A84ED9" w:rsidRDefault="00A84ED9"/>
        </w:tc>
        <w:tc>
          <w:tcPr>
            <w:tcW w:w="962" w:type="dxa"/>
            <w:vAlign w:val="center"/>
          </w:tcPr>
          <w:p w14:paraId="6D3EC766" w14:textId="77777777" w:rsidR="00A84ED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C7492D6" w14:textId="77777777" w:rsidR="00A84ED9" w:rsidRDefault="00A84ED9"/>
        </w:tc>
        <w:tc>
          <w:tcPr>
            <w:tcW w:w="1148" w:type="dxa"/>
            <w:vAlign w:val="center"/>
          </w:tcPr>
          <w:p w14:paraId="3F31DC1B" w14:textId="77777777" w:rsidR="00A84ED9" w:rsidRDefault="00A84ED9"/>
        </w:tc>
        <w:tc>
          <w:tcPr>
            <w:tcW w:w="1148" w:type="dxa"/>
            <w:vAlign w:val="center"/>
          </w:tcPr>
          <w:p w14:paraId="76D5D2C5" w14:textId="77777777" w:rsidR="00A84ED9" w:rsidRDefault="00000000">
            <w:r>
              <w:t>19.71</w:t>
            </w:r>
          </w:p>
        </w:tc>
        <w:tc>
          <w:tcPr>
            <w:tcW w:w="1131" w:type="dxa"/>
            <w:vMerge w:val="restart"/>
            <w:vAlign w:val="center"/>
          </w:tcPr>
          <w:p w14:paraId="0403BD0A" w14:textId="77777777" w:rsidR="00A84ED9" w:rsidRDefault="00000000">
            <w:r>
              <w:t>167.76</w:t>
            </w:r>
          </w:p>
        </w:tc>
      </w:tr>
      <w:tr w:rsidR="00A84ED9" w14:paraId="5CF51DCE" w14:textId="77777777">
        <w:tc>
          <w:tcPr>
            <w:tcW w:w="877" w:type="dxa"/>
            <w:vMerge/>
            <w:vAlign w:val="center"/>
          </w:tcPr>
          <w:p w14:paraId="797196C0" w14:textId="77777777" w:rsidR="00A84ED9" w:rsidRDefault="00A84ED9"/>
        </w:tc>
        <w:tc>
          <w:tcPr>
            <w:tcW w:w="1018" w:type="dxa"/>
            <w:vMerge/>
            <w:vAlign w:val="center"/>
          </w:tcPr>
          <w:p w14:paraId="15B149A6" w14:textId="77777777" w:rsidR="00A84ED9" w:rsidRDefault="00A84ED9"/>
        </w:tc>
        <w:tc>
          <w:tcPr>
            <w:tcW w:w="1165" w:type="dxa"/>
            <w:vAlign w:val="center"/>
          </w:tcPr>
          <w:p w14:paraId="4D632F8F" w14:textId="77777777" w:rsidR="00A84ED9" w:rsidRDefault="00000000">
            <w:r>
              <w:t>C1215</w:t>
            </w:r>
          </w:p>
        </w:tc>
        <w:tc>
          <w:tcPr>
            <w:tcW w:w="1160" w:type="dxa"/>
            <w:vAlign w:val="center"/>
          </w:tcPr>
          <w:p w14:paraId="71245B03" w14:textId="77777777" w:rsidR="00A84ED9" w:rsidRDefault="00000000">
            <w:r>
              <w:t>1.20×1.50</w:t>
            </w:r>
          </w:p>
        </w:tc>
        <w:tc>
          <w:tcPr>
            <w:tcW w:w="962" w:type="dxa"/>
            <w:vAlign w:val="center"/>
          </w:tcPr>
          <w:p w14:paraId="1AC468AB" w14:textId="77777777" w:rsidR="00A84ED9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7BF03538" w14:textId="77777777" w:rsidR="00A84ED9" w:rsidRDefault="00000000">
            <w:r>
              <w:t>6</w:t>
            </w:r>
          </w:p>
        </w:tc>
        <w:tc>
          <w:tcPr>
            <w:tcW w:w="1148" w:type="dxa"/>
            <w:vAlign w:val="center"/>
          </w:tcPr>
          <w:p w14:paraId="4936A206" w14:textId="77777777" w:rsidR="00A84ED9" w:rsidRDefault="00000000">
            <w:r>
              <w:t>1.80</w:t>
            </w:r>
          </w:p>
        </w:tc>
        <w:tc>
          <w:tcPr>
            <w:tcW w:w="1148" w:type="dxa"/>
            <w:vAlign w:val="center"/>
          </w:tcPr>
          <w:p w14:paraId="4FF2A39C" w14:textId="77777777" w:rsidR="00A84ED9" w:rsidRDefault="00000000">
            <w:r>
              <w:t>10.80</w:t>
            </w:r>
          </w:p>
        </w:tc>
        <w:tc>
          <w:tcPr>
            <w:tcW w:w="1131" w:type="dxa"/>
            <w:vMerge/>
            <w:vAlign w:val="center"/>
          </w:tcPr>
          <w:p w14:paraId="2A7B72F0" w14:textId="77777777" w:rsidR="00A84ED9" w:rsidRDefault="00A84ED9"/>
        </w:tc>
      </w:tr>
      <w:tr w:rsidR="00A84ED9" w14:paraId="19316D30" w14:textId="77777777">
        <w:tc>
          <w:tcPr>
            <w:tcW w:w="877" w:type="dxa"/>
            <w:vMerge/>
            <w:vAlign w:val="center"/>
          </w:tcPr>
          <w:p w14:paraId="42853FA7" w14:textId="77777777" w:rsidR="00A84ED9" w:rsidRDefault="00A84ED9"/>
        </w:tc>
        <w:tc>
          <w:tcPr>
            <w:tcW w:w="1018" w:type="dxa"/>
            <w:vMerge/>
            <w:vAlign w:val="center"/>
          </w:tcPr>
          <w:p w14:paraId="0CE7BF04" w14:textId="77777777" w:rsidR="00A84ED9" w:rsidRDefault="00A84ED9"/>
        </w:tc>
        <w:tc>
          <w:tcPr>
            <w:tcW w:w="1165" w:type="dxa"/>
            <w:vAlign w:val="center"/>
          </w:tcPr>
          <w:p w14:paraId="3197ABA9" w14:textId="77777777" w:rsidR="00A84ED9" w:rsidRDefault="00000000">
            <w:r>
              <w:t>C1815</w:t>
            </w:r>
          </w:p>
        </w:tc>
        <w:tc>
          <w:tcPr>
            <w:tcW w:w="1160" w:type="dxa"/>
            <w:vAlign w:val="center"/>
          </w:tcPr>
          <w:p w14:paraId="22A13682" w14:textId="77777777" w:rsidR="00A84ED9" w:rsidRDefault="00000000">
            <w:r>
              <w:t>1.80×1.50</w:t>
            </w:r>
          </w:p>
        </w:tc>
        <w:tc>
          <w:tcPr>
            <w:tcW w:w="962" w:type="dxa"/>
            <w:vAlign w:val="center"/>
          </w:tcPr>
          <w:p w14:paraId="1DB4D0FA" w14:textId="77777777" w:rsidR="00A84ED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CC1BFB1" w14:textId="77777777" w:rsidR="00A84ED9" w:rsidRDefault="00000000">
            <w:r>
              <w:t>5</w:t>
            </w:r>
          </w:p>
        </w:tc>
        <w:tc>
          <w:tcPr>
            <w:tcW w:w="1148" w:type="dxa"/>
            <w:vAlign w:val="center"/>
          </w:tcPr>
          <w:p w14:paraId="6FE3BDF8" w14:textId="77777777" w:rsidR="00A84ED9" w:rsidRDefault="00000000">
            <w:r>
              <w:t>2.70</w:t>
            </w:r>
          </w:p>
        </w:tc>
        <w:tc>
          <w:tcPr>
            <w:tcW w:w="1148" w:type="dxa"/>
            <w:vAlign w:val="center"/>
          </w:tcPr>
          <w:p w14:paraId="0EFBB6AD" w14:textId="77777777" w:rsidR="00A84ED9" w:rsidRDefault="00000000">
            <w:r>
              <w:t>13.50</w:t>
            </w:r>
          </w:p>
        </w:tc>
        <w:tc>
          <w:tcPr>
            <w:tcW w:w="1131" w:type="dxa"/>
            <w:vMerge/>
            <w:vAlign w:val="center"/>
          </w:tcPr>
          <w:p w14:paraId="699BCDC2" w14:textId="77777777" w:rsidR="00A84ED9" w:rsidRDefault="00A84ED9"/>
        </w:tc>
      </w:tr>
      <w:tr w:rsidR="00A84ED9" w14:paraId="334DFDDC" w14:textId="77777777">
        <w:tc>
          <w:tcPr>
            <w:tcW w:w="877" w:type="dxa"/>
            <w:vMerge/>
            <w:vAlign w:val="center"/>
          </w:tcPr>
          <w:p w14:paraId="18367885" w14:textId="77777777" w:rsidR="00A84ED9" w:rsidRDefault="00A84ED9"/>
        </w:tc>
        <w:tc>
          <w:tcPr>
            <w:tcW w:w="1018" w:type="dxa"/>
            <w:vMerge/>
            <w:vAlign w:val="center"/>
          </w:tcPr>
          <w:p w14:paraId="7CBA54FD" w14:textId="77777777" w:rsidR="00A84ED9" w:rsidRDefault="00A84ED9"/>
        </w:tc>
        <w:tc>
          <w:tcPr>
            <w:tcW w:w="1165" w:type="dxa"/>
            <w:vAlign w:val="center"/>
          </w:tcPr>
          <w:p w14:paraId="135B637A" w14:textId="77777777" w:rsidR="00A84ED9" w:rsidRDefault="00000000">
            <w:r>
              <w:t>C2115</w:t>
            </w:r>
          </w:p>
        </w:tc>
        <w:tc>
          <w:tcPr>
            <w:tcW w:w="1160" w:type="dxa"/>
            <w:vAlign w:val="center"/>
          </w:tcPr>
          <w:p w14:paraId="3403F2A6" w14:textId="77777777" w:rsidR="00A84ED9" w:rsidRDefault="00000000">
            <w:r>
              <w:t>2.10×1.50</w:t>
            </w:r>
          </w:p>
        </w:tc>
        <w:tc>
          <w:tcPr>
            <w:tcW w:w="962" w:type="dxa"/>
            <w:vAlign w:val="center"/>
          </w:tcPr>
          <w:p w14:paraId="16808E0B" w14:textId="77777777" w:rsidR="00A84ED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CD5F743" w14:textId="77777777" w:rsidR="00A84ED9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177BB92F" w14:textId="77777777" w:rsidR="00A84ED9" w:rsidRDefault="00000000">
            <w:r>
              <w:t>3.15</w:t>
            </w:r>
          </w:p>
        </w:tc>
        <w:tc>
          <w:tcPr>
            <w:tcW w:w="1148" w:type="dxa"/>
            <w:vAlign w:val="center"/>
          </w:tcPr>
          <w:p w14:paraId="007BEC83" w14:textId="77777777" w:rsidR="00A84ED9" w:rsidRDefault="00000000">
            <w:r>
              <w:t>9.45</w:t>
            </w:r>
          </w:p>
        </w:tc>
        <w:tc>
          <w:tcPr>
            <w:tcW w:w="1131" w:type="dxa"/>
            <w:vMerge/>
            <w:vAlign w:val="center"/>
          </w:tcPr>
          <w:p w14:paraId="2D2D060D" w14:textId="77777777" w:rsidR="00A84ED9" w:rsidRDefault="00A84ED9"/>
        </w:tc>
      </w:tr>
      <w:tr w:rsidR="00A84ED9" w14:paraId="049BFD9C" w14:textId="77777777">
        <w:tc>
          <w:tcPr>
            <w:tcW w:w="877" w:type="dxa"/>
            <w:vMerge/>
            <w:vAlign w:val="center"/>
          </w:tcPr>
          <w:p w14:paraId="5210BDCB" w14:textId="77777777" w:rsidR="00A84ED9" w:rsidRDefault="00A84ED9"/>
        </w:tc>
        <w:tc>
          <w:tcPr>
            <w:tcW w:w="1018" w:type="dxa"/>
            <w:vMerge/>
            <w:vAlign w:val="center"/>
          </w:tcPr>
          <w:p w14:paraId="674E0746" w14:textId="77777777" w:rsidR="00A84ED9" w:rsidRDefault="00A84ED9"/>
        </w:tc>
        <w:tc>
          <w:tcPr>
            <w:tcW w:w="1165" w:type="dxa"/>
            <w:vAlign w:val="center"/>
          </w:tcPr>
          <w:p w14:paraId="3779E797" w14:textId="77777777" w:rsidR="00A84ED9" w:rsidRDefault="00000000">
            <w:r>
              <w:t>C2115</w:t>
            </w:r>
          </w:p>
        </w:tc>
        <w:tc>
          <w:tcPr>
            <w:tcW w:w="1160" w:type="dxa"/>
            <w:vAlign w:val="center"/>
          </w:tcPr>
          <w:p w14:paraId="5AB6598E" w14:textId="77777777" w:rsidR="00A84ED9" w:rsidRDefault="00000000">
            <w:r>
              <w:t>2.10×1.50</w:t>
            </w:r>
          </w:p>
        </w:tc>
        <w:tc>
          <w:tcPr>
            <w:tcW w:w="962" w:type="dxa"/>
            <w:vAlign w:val="center"/>
          </w:tcPr>
          <w:p w14:paraId="2096844A" w14:textId="77777777" w:rsidR="00A84ED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95DCD58" w14:textId="77777777" w:rsidR="00A84ED9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2E9B873B" w14:textId="77777777" w:rsidR="00A84ED9" w:rsidRDefault="00000000">
            <w:r>
              <w:t>3.15</w:t>
            </w:r>
          </w:p>
        </w:tc>
        <w:tc>
          <w:tcPr>
            <w:tcW w:w="1148" w:type="dxa"/>
            <w:vAlign w:val="center"/>
          </w:tcPr>
          <w:p w14:paraId="1F9FA93E" w14:textId="77777777" w:rsidR="00A84ED9" w:rsidRDefault="00000000">
            <w:r>
              <w:t>3.15</w:t>
            </w:r>
          </w:p>
        </w:tc>
        <w:tc>
          <w:tcPr>
            <w:tcW w:w="1131" w:type="dxa"/>
            <w:vMerge/>
            <w:vAlign w:val="center"/>
          </w:tcPr>
          <w:p w14:paraId="4B2C7BF3" w14:textId="77777777" w:rsidR="00A84ED9" w:rsidRDefault="00A84ED9"/>
        </w:tc>
      </w:tr>
      <w:tr w:rsidR="00A84ED9" w14:paraId="4F53D5EC" w14:textId="77777777">
        <w:tc>
          <w:tcPr>
            <w:tcW w:w="877" w:type="dxa"/>
            <w:vMerge/>
            <w:vAlign w:val="center"/>
          </w:tcPr>
          <w:p w14:paraId="6F5D0576" w14:textId="77777777" w:rsidR="00A84ED9" w:rsidRDefault="00A84ED9"/>
        </w:tc>
        <w:tc>
          <w:tcPr>
            <w:tcW w:w="1018" w:type="dxa"/>
            <w:vMerge/>
            <w:vAlign w:val="center"/>
          </w:tcPr>
          <w:p w14:paraId="5EA77E1F" w14:textId="77777777" w:rsidR="00A84ED9" w:rsidRDefault="00A84ED9"/>
        </w:tc>
        <w:tc>
          <w:tcPr>
            <w:tcW w:w="1165" w:type="dxa"/>
            <w:vAlign w:val="center"/>
          </w:tcPr>
          <w:p w14:paraId="5A9E47A6" w14:textId="77777777" w:rsidR="00A84ED9" w:rsidRDefault="00000000">
            <w:r>
              <w:t>C2415</w:t>
            </w:r>
          </w:p>
        </w:tc>
        <w:tc>
          <w:tcPr>
            <w:tcW w:w="1160" w:type="dxa"/>
            <w:vAlign w:val="center"/>
          </w:tcPr>
          <w:p w14:paraId="052F83B9" w14:textId="77777777" w:rsidR="00A84ED9" w:rsidRDefault="00000000">
            <w:r>
              <w:t>2.40×1.50</w:t>
            </w:r>
          </w:p>
        </w:tc>
        <w:tc>
          <w:tcPr>
            <w:tcW w:w="962" w:type="dxa"/>
            <w:vAlign w:val="center"/>
          </w:tcPr>
          <w:p w14:paraId="0ADD1093" w14:textId="77777777" w:rsidR="00A84ED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DD18C00" w14:textId="77777777" w:rsidR="00A84ED9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4AF4C978" w14:textId="77777777" w:rsidR="00A84ED9" w:rsidRDefault="00000000">
            <w:r>
              <w:t>3.60</w:t>
            </w:r>
          </w:p>
        </w:tc>
        <w:tc>
          <w:tcPr>
            <w:tcW w:w="1148" w:type="dxa"/>
            <w:vAlign w:val="center"/>
          </w:tcPr>
          <w:p w14:paraId="2BE1E8E5" w14:textId="77777777" w:rsidR="00A84ED9" w:rsidRDefault="00000000">
            <w:r>
              <w:t>10.80</w:t>
            </w:r>
          </w:p>
        </w:tc>
        <w:tc>
          <w:tcPr>
            <w:tcW w:w="1131" w:type="dxa"/>
            <w:vMerge/>
            <w:vAlign w:val="center"/>
          </w:tcPr>
          <w:p w14:paraId="14B06D0A" w14:textId="77777777" w:rsidR="00A84ED9" w:rsidRDefault="00A84ED9"/>
        </w:tc>
      </w:tr>
      <w:tr w:rsidR="00A84ED9" w14:paraId="34A72220" w14:textId="77777777">
        <w:tc>
          <w:tcPr>
            <w:tcW w:w="877" w:type="dxa"/>
            <w:vMerge/>
            <w:vAlign w:val="center"/>
          </w:tcPr>
          <w:p w14:paraId="5E42AEE7" w14:textId="77777777" w:rsidR="00A84ED9" w:rsidRDefault="00A84ED9"/>
        </w:tc>
        <w:tc>
          <w:tcPr>
            <w:tcW w:w="1018" w:type="dxa"/>
            <w:vMerge/>
            <w:vAlign w:val="center"/>
          </w:tcPr>
          <w:p w14:paraId="3F3CAA89" w14:textId="77777777" w:rsidR="00A84ED9" w:rsidRDefault="00A84ED9"/>
        </w:tc>
        <w:tc>
          <w:tcPr>
            <w:tcW w:w="1165" w:type="dxa"/>
            <w:vAlign w:val="center"/>
          </w:tcPr>
          <w:p w14:paraId="156722B6" w14:textId="77777777" w:rsidR="00A84ED9" w:rsidRDefault="00000000">
            <w:r>
              <w:t>C2715</w:t>
            </w:r>
          </w:p>
        </w:tc>
        <w:tc>
          <w:tcPr>
            <w:tcW w:w="1160" w:type="dxa"/>
            <w:vAlign w:val="center"/>
          </w:tcPr>
          <w:p w14:paraId="30AB6AE6" w14:textId="77777777" w:rsidR="00A84ED9" w:rsidRDefault="00000000">
            <w:r>
              <w:t>2.70×1.50</w:t>
            </w:r>
          </w:p>
        </w:tc>
        <w:tc>
          <w:tcPr>
            <w:tcW w:w="962" w:type="dxa"/>
            <w:vAlign w:val="center"/>
          </w:tcPr>
          <w:p w14:paraId="3B30B7AC" w14:textId="77777777" w:rsidR="00A84ED9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57030B36" w14:textId="77777777" w:rsidR="00A84ED9" w:rsidRDefault="00000000">
            <w:r>
              <w:t>7</w:t>
            </w:r>
          </w:p>
        </w:tc>
        <w:tc>
          <w:tcPr>
            <w:tcW w:w="1148" w:type="dxa"/>
            <w:vAlign w:val="center"/>
          </w:tcPr>
          <w:p w14:paraId="2AD20CA2" w14:textId="77777777" w:rsidR="00A84ED9" w:rsidRDefault="00000000">
            <w:r>
              <w:t>4.05</w:t>
            </w:r>
          </w:p>
        </w:tc>
        <w:tc>
          <w:tcPr>
            <w:tcW w:w="1148" w:type="dxa"/>
            <w:vAlign w:val="center"/>
          </w:tcPr>
          <w:p w14:paraId="573B598C" w14:textId="77777777" w:rsidR="00A84ED9" w:rsidRDefault="00000000">
            <w:r>
              <w:t>28.35</w:t>
            </w:r>
          </w:p>
        </w:tc>
        <w:tc>
          <w:tcPr>
            <w:tcW w:w="1131" w:type="dxa"/>
            <w:vMerge/>
            <w:vAlign w:val="center"/>
          </w:tcPr>
          <w:p w14:paraId="1AE740A1" w14:textId="77777777" w:rsidR="00A84ED9" w:rsidRDefault="00A84ED9"/>
        </w:tc>
      </w:tr>
      <w:tr w:rsidR="00A84ED9" w14:paraId="69AEA64E" w14:textId="77777777">
        <w:tc>
          <w:tcPr>
            <w:tcW w:w="877" w:type="dxa"/>
            <w:vMerge/>
            <w:vAlign w:val="center"/>
          </w:tcPr>
          <w:p w14:paraId="0AD503F7" w14:textId="77777777" w:rsidR="00A84ED9" w:rsidRDefault="00A84ED9"/>
        </w:tc>
        <w:tc>
          <w:tcPr>
            <w:tcW w:w="1018" w:type="dxa"/>
            <w:vMerge/>
            <w:vAlign w:val="center"/>
          </w:tcPr>
          <w:p w14:paraId="2905C225" w14:textId="77777777" w:rsidR="00A84ED9" w:rsidRDefault="00A84ED9"/>
        </w:tc>
        <w:tc>
          <w:tcPr>
            <w:tcW w:w="1165" w:type="dxa"/>
            <w:vAlign w:val="center"/>
          </w:tcPr>
          <w:p w14:paraId="5CF5CDBF" w14:textId="77777777" w:rsidR="00A84ED9" w:rsidRDefault="00000000">
            <w:r>
              <w:t>C2715</w:t>
            </w:r>
          </w:p>
        </w:tc>
        <w:tc>
          <w:tcPr>
            <w:tcW w:w="1160" w:type="dxa"/>
            <w:vAlign w:val="center"/>
          </w:tcPr>
          <w:p w14:paraId="5CE2FD17" w14:textId="77777777" w:rsidR="00A84ED9" w:rsidRDefault="00000000">
            <w:r>
              <w:t>2.70×1.50</w:t>
            </w:r>
          </w:p>
        </w:tc>
        <w:tc>
          <w:tcPr>
            <w:tcW w:w="962" w:type="dxa"/>
            <w:vAlign w:val="center"/>
          </w:tcPr>
          <w:p w14:paraId="0B1439FE" w14:textId="77777777" w:rsidR="00A84ED9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22018890" w14:textId="77777777" w:rsidR="00A84ED9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2FE0B423" w14:textId="77777777" w:rsidR="00A84ED9" w:rsidRDefault="00000000">
            <w:r>
              <w:t>4.05</w:t>
            </w:r>
          </w:p>
        </w:tc>
        <w:tc>
          <w:tcPr>
            <w:tcW w:w="1148" w:type="dxa"/>
            <w:vAlign w:val="center"/>
          </w:tcPr>
          <w:p w14:paraId="5A6B628D" w14:textId="77777777" w:rsidR="00A84ED9" w:rsidRDefault="00000000">
            <w:r>
              <w:t>8.10</w:t>
            </w:r>
          </w:p>
        </w:tc>
        <w:tc>
          <w:tcPr>
            <w:tcW w:w="1131" w:type="dxa"/>
            <w:vMerge/>
            <w:vAlign w:val="center"/>
          </w:tcPr>
          <w:p w14:paraId="64B0B222" w14:textId="77777777" w:rsidR="00A84ED9" w:rsidRDefault="00A84ED9"/>
        </w:tc>
      </w:tr>
      <w:tr w:rsidR="00A84ED9" w14:paraId="51F91786" w14:textId="77777777">
        <w:tc>
          <w:tcPr>
            <w:tcW w:w="877" w:type="dxa"/>
            <w:vMerge/>
            <w:vAlign w:val="center"/>
          </w:tcPr>
          <w:p w14:paraId="6C2EE403" w14:textId="77777777" w:rsidR="00A84ED9" w:rsidRDefault="00A84ED9"/>
        </w:tc>
        <w:tc>
          <w:tcPr>
            <w:tcW w:w="1018" w:type="dxa"/>
            <w:vMerge/>
            <w:vAlign w:val="center"/>
          </w:tcPr>
          <w:p w14:paraId="5DEE3396" w14:textId="77777777" w:rsidR="00A84ED9" w:rsidRDefault="00A84ED9"/>
        </w:tc>
        <w:tc>
          <w:tcPr>
            <w:tcW w:w="1165" w:type="dxa"/>
            <w:vAlign w:val="center"/>
          </w:tcPr>
          <w:p w14:paraId="163DDBEF" w14:textId="77777777" w:rsidR="00A84ED9" w:rsidRDefault="00000000">
            <w:r>
              <w:t>C3615</w:t>
            </w:r>
          </w:p>
        </w:tc>
        <w:tc>
          <w:tcPr>
            <w:tcW w:w="1160" w:type="dxa"/>
            <w:vAlign w:val="center"/>
          </w:tcPr>
          <w:p w14:paraId="5E2B1C84" w14:textId="77777777" w:rsidR="00A84ED9" w:rsidRDefault="00000000">
            <w:r>
              <w:t>3.60×1.50</w:t>
            </w:r>
          </w:p>
        </w:tc>
        <w:tc>
          <w:tcPr>
            <w:tcW w:w="962" w:type="dxa"/>
            <w:vAlign w:val="center"/>
          </w:tcPr>
          <w:p w14:paraId="36F1D2BD" w14:textId="77777777" w:rsidR="00A84ED9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62E6DE1" w14:textId="77777777" w:rsidR="00A84ED9" w:rsidRDefault="00000000">
            <w:r>
              <w:t>5</w:t>
            </w:r>
          </w:p>
        </w:tc>
        <w:tc>
          <w:tcPr>
            <w:tcW w:w="1148" w:type="dxa"/>
            <w:vAlign w:val="center"/>
          </w:tcPr>
          <w:p w14:paraId="6E3A4D0B" w14:textId="77777777" w:rsidR="00A84ED9" w:rsidRDefault="00000000">
            <w:r>
              <w:t>5.40</w:t>
            </w:r>
          </w:p>
        </w:tc>
        <w:tc>
          <w:tcPr>
            <w:tcW w:w="1148" w:type="dxa"/>
            <w:vAlign w:val="center"/>
          </w:tcPr>
          <w:p w14:paraId="4DAA8606" w14:textId="77777777" w:rsidR="00A84ED9" w:rsidRDefault="00000000">
            <w:r>
              <w:t>27.00</w:t>
            </w:r>
          </w:p>
        </w:tc>
        <w:tc>
          <w:tcPr>
            <w:tcW w:w="1131" w:type="dxa"/>
            <w:vMerge/>
            <w:vAlign w:val="center"/>
          </w:tcPr>
          <w:p w14:paraId="21E464BB" w14:textId="77777777" w:rsidR="00A84ED9" w:rsidRDefault="00A84ED9"/>
        </w:tc>
      </w:tr>
      <w:tr w:rsidR="00A84ED9" w14:paraId="1B913D1B" w14:textId="77777777">
        <w:tc>
          <w:tcPr>
            <w:tcW w:w="877" w:type="dxa"/>
            <w:vMerge/>
            <w:vAlign w:val="center"/>
          </w:tcPr>
          <w:p w14:paraId="5C08555B" w14:textId="77777777" w:rsidR="00A84ED9" w:rsidRDefault="00A84ED9"/>
        </w:tc>
        <w:tc>
          <w:tcPr>
            <w:tcW w:w="1018" w:type="dxa"/>
            <w:vMerge/>
            <w:vAlign w:val="center"/>
          </w:tcPr>
          <w:p w14:paraId="46BF708E" w14:textId="77777777" w:rsidR="00A84ED9" w:rsidRDefault="00A84ED9"/>
        </w:tc>
        <w:tc>
          <w:tcPr>
            <w:tcW w:w="1165" w:type="dxa"/>
            <w:vAlign w:val="center"/>
          </w:tcPr>
          <w:p w14:paraId="394DD206" w14:textId="77777777" w:rsidR="00A84ED9" w:rsidRDefault="00000000">
            <w:r>
              <w:t>C3615</w:t>
            </w:r>
          </w:p>
        </w:tc>
        <w:tc>
          <w:tcPr>
            <w:tcW w:w="1160" w:type="dxa"/>
            <w:vAlign w:val="center"/>
          </w:tcPr>
          <w:p w14:paraId="797F133B" w14:textId="77777777" w:rsidR="00A84ED9" w:rsidRDefault="00000000">
            <w:r>
              <w:t>3.60×1.50</w:t>
            </w:r>
          </w:p>
        </w:tc>
        <w:tc>
          <w:tcPr>
            <w:tcW w:w="962" w:type="dxa"/>
            <w:vAlign w:val="center"/>
          </w:tcPr>
          <w:p w14:paraId="1B11C395" w14:textId="77777777" w:rsidR="00A84ED9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388FC6E" w14:textId="77777777" w:rsidR="00A84ED9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0948BE83" w14:textId="77777777" w:rsidR="00A84ED9" w:rsidRDefault="00000000">
            <w:r>
              <w:t>5.40</w:t>
            </w:r>
          </w:p>
        </w:tc>
        <w:tc>
          <w:tcPr>
            <w:tcW w:w="1148" w:type="dxa"/>
            <w:vAlign w:val="center"/>
          </w:tcPr>
          <w:p w14:paraId="46C1640F" w14:textId="77777777" w:rsidR="00A84ED9" w:rsidRDefault="00000000">
            <w:r>
              <w:t>5.40</w:t>
            </w:r>
          </w:p>
        </w:tc>
        <w:tc>
          <w:tcPr>
            <w:tcW w:w="1131" w:type="dxa"/>
            <w:vMerge/>
            <w:vAlign w:val="center"/>
          </w:tcPr>
          <w:p w14:paraId="04285D55" w14:textId="77777777" w:rsidR="00A84ED9" w:rsidRDefault="00A84ED9"/>
        </w:tc>
      </w:tr>
      <w:tr w:rsidR="00A84ED9" w14:paraId="47B49478" w14:textId="77777777">
        <w:tc>
          <w:tcPr>
            <w:tcW w:w="877" w:type="dxa"/>
            <w:vMerge/>
            <w:vAlign w:val="center"/>
          </w:tcPr>
          <w:p w14:paraId="2DE1E344" w14:textId="77777777" w:rsidR="00A84ED9" w:rsidRDefault="00A84ED9"/>
        </w:tc>
        <w:tc>
          <w:tcPr>
            <w:tcW w:w="1018" w:type="dxa"/>
            <w:vMerge/>
            <w:vAlign w:val="center"/>
          </w:tcPr>
          <w:p w14:paraId="4DD872DB" w14:textId="77777777" w:rsidR="00A84ED9" w:rsidRDefault="00A84ED9"/>
        </w:tc>
        <w:tc>
          <w:tcPr>
            <w:tcW w:w="1165" w:type="dxa"/>
            <w:vAlign w:val="center"/>
          </w:tcPr>
          <w:p w14:paraId="03BB1C85" w14:textId="77777777" w:rsidR="00A84ED9" w:rsidRDefault="00000000">
            <w:r>
              <w:t>C4215</w:t>
            </w:r>
          </w:p>
        </w:tc>
        <w:tc>
          <w:tcPr>
            <w:tcW w:w="1160" w:type="dxa"/>
            <w:vAlign w:val="center"/>
          </w:tcPr>
          <w:p w14:paraId="3C41CF71" w14:textId="77777777" w:rsidR="00A84ED9" w:rsidRDefault="00000000">
            <w:r>
              <w:t>4.20×1.50</w:t>
            </w:r>
          </w:p>
        </w:tc>
        <w:tc>
          <w:tcPr>
            <w:tcW w:w="962" w:type="dxa"/>
            <w:vAlign w:val="center"/>
          </w:tcPr>
          <w:p w14:paraId="43BFF393" w14:textId="77777777" w:rsidR="00A84ED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5F019DB" w14:textId="77777777" w:rsidR="00A84ED9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571CBD06" w14:textId="77777777" w:rsidR="00A84ED9" w:rsidRDefault="00000000">
            <w:r>
              <w:t>6.30</w:t>
            </w:r>
          </w:p>
        </w:tc>
        <w:tc>
          <w:tcPr>
            <w:tcW w:w="1148" w:type="dxa"/>
            <w:vAlign w:val="center"/>
          </w:tcPr>
          <w:p w14:paraId="048C808D" w14:textId="77777777" w:rsidR="00A84ED9" w:rsidRDefault="00000000">
            <w:r>
              <w:t>25.20</w:t>
            </w:r>
          </w:p>
        </w:tc>
        <w:tc>
          <w:tcPr>
            <w:tcW w:w="1131" w:type="dxa"/>
            <w:vMerge/>
            <w:vAlign w:val="center"/>
          </w:tcPr>
          <w:p w14:paraId="1D2C4DE2" w14:textId="77777777" w:rsidR="00A84ED9" w:rsidRDefault="00A84ED9"/>
        </w:tc>
      </w:tr>
      <w:tr w:rsidR="00A84ED9" w14:paraId="3AA42F46" w14:textId="77777777">
        <w:tc>
          <w:tcPr>
            <w:tcW w:w="877" w:type="dxa"/>
            <w:vMerge/>
            <w:vAlign w:val="center"/>
          </w:tcPr>
          <w:p w14:paraId="75B0905D" w14:textId="77777777" w:rsidR="00A84ED9" w:rsidRDefault="00A84ED9"/>
        </w:tc>
        <w:tc>
          <w:tcPr>
            <w:tcW w:w="1018" w:type="dxa"/>
            <w:vMerge/>
            <w:vAlign w:val="center"/>
          </w:tcPr>
          <w:p w14:paraId="119F38A6" w14:textId="77777777" w:rsidR="00A84ED9" w:rsidRDefault="00A84ED9"/>
        </w:tc>
        <w:tc>
          <w:tcPr>
            <w:tcW w:w="1165" w:type="dxa"/>
            <w:vAlign w:val="center"/>
          </w:tcPr>
          <w:p w14:paraId="244CEB55" w14:textId="77777777" w:rsidR="00A84ED9" w:rsidRDefault="00000000">
            <w:r>
              <w:t>C4215</w:t>
            </w:r>
          </w:p>
        </w:tc>
        <w:tc>
          <w:tcPr>
            <w:tcW w:w="1160" w:type="dxa"/>
            <w:vAlign w:val="center"/>
          </w:tcPr>
          <w:p w14:paraId="35ECEA1B" w14:textId="77777777" w:rsidR="00A84ED9" w:rsidRDefault="00000000">
            <w:r>
              <w:t>4.20×1.50</w:t>
            </w:r>
          </w:p>
        </w:tc>
        <w:tc>
          <w:tcPr>
            <w:tcW w:w="962" w:type="dxa"/>
            <w:vAlign w:val="center"/>
          </w:tcPr>
          <w:p w14:paraId="5CDDD98F" w14:textId="77777777" w:rsidR="00A84ED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5F0354A" w14:textId="77777777" w:rsidR="00A84ED9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2B3938C4" w14:textId="77777777" w:rsidR="00A84ED9" w:rsidRDefault="00000000">
            <w:r>
              <w:t>6.30</w:t>
            </w:r>
          </w:p>
        </w:tc>
        <w:tc>
          <w:tcPr>
            <w:tcW w:w="1148" w:type="dxa"/>
            <w:vAlign w:val="center"/>
          </w:tcPr>
          <w:p w14:paraId="4D438BB9" w14:textId="77777777" w:rsidR="00A84ED9" w:rsidRDefault="00000000">
            <w:r>
              <w:t>6.30</w:t>
            </w:r>
          </w:p>
        </w:tc>
        <w:tc>
          <w:tcPr>
            <w:tcW w:w="1131" w:type="dxa"/>
            <w:vMerge/>
            <w:vAlign w:val="center"/>
          </w:tcPr>
          <w:p w14:paraId="33540DDA" w14:textId="77777777" w:rsidR="00A84ED9" w:rsidRDefault="00A84ED9"/>
        </w:tc>
      </w:tr>
      <w:tr w:rsidR="00A84ED9" w14:paraId="09F04793" w14:textId="77777777">
        <w:tc>
          <w:tcPr>
            <w:tcW w:w="877" w:type="dxa"/>
            <w:vMerge w:val="restart"/>
            <w:vAlign w:val="center"/>
          </w:tcPr>
          <w:p w14:paraId="47B66A6B" w14:textId="77777777" w:rsidR="00A84ED9" w:rsidRDefault="00000000"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3C1D6A7B" w14:textId="77777777" w:rsidR="00A84ED9" w:rsidRDefault="00000000"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4F8AC1D5" w14:textId="77777777" w:rsidR="00A84ED9" w:rsidRDefault="00000000">
            <w:r>
              <w:t>C1209</w:t>
            </w:r>
          </w:p>
        </w:tc>
        <w:tc>
          <w:tcPr>
            <w:tcW w:w="1160" w:type="dxa"/>
            <w:vAlign w:val="center"/>
          </w:tcPr>
          <w:p w14:paraId="193AD75B" w14:textId="77777777" w:rsidR="00A84ED9" w:rsidRDefault="00000000">
            <w:r>
              <w:t>1.20×0.90</w:t>
            </w:r>
          </w:p>
        </w:tc>
        <w:tc>
          <w:tcPr>
            <w:tcW w:w="962" w:type="dxa"/>
            <w:vAlign w:val="center"/>
          </w:tcPr>
          <w:p w14:paraId="016482C6" w14:textId="77777777" w:rsidR="00A84ED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7F988B3" w14:textId="77777777" w:rsidR="00A84ED9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0AFDF94C" w14:textId="77777777" w:rsidR="00A84ED9" w:rsidRDefault="00000000">
            <w:r>
              <w:t>1.08</w:t>
            </w:r>
          </w:p>
        </w:tc>
        <w:tc>
          <w:tcPr>
            <w:tcW w:w="1148" w:type="dxa"/>
            <w:vAlign w:val="center"/>
          </w:tcPr>
          <w:p w14:paraId="4C51956A" w14:textId="77777777" w:rsidR="00A84ED9" w:rsidRDefault="00000000">
            <w:r>
              <w:t>1.08</w:t>
            </w:r>
          </w:p>
        </w:tc>
        <w:tc>
          <w:tcPr>
            <w:tcW w:w="1131" w:type="dxa"/>
            <w:vMerge w:val="restart"/>
            <w:vAlign w:val="center"/>
          </w:tcPr>
          <w:p w14:paraId="70DDD98F" w14:textId="77777777" w:rsidR="00A84ED9" w:rsidRDefault="00000000">
            <w:r>
              <w:t>67.23</w:t>
            </w:r>
          </w:p>
        </w:tc>
      </w:tr>
      <w:tr w:rsidR="00A84ED9" w14:paraId="10A1F726" w14:textId="77777777">
        <w:tc>
          <w:tcPr>
            <w:tcW w:w="877" w:type="dxa"/>
            <w:vMerge/>
            <w:vAlign w:val="center"/>
          </w:tcPr>
          <w:p w14:paraId="61F6995C" w14:textId="77777777" w:rsidR="00A84ED9" w:rsidRDefault="00A84ED9"/>
        </w:tc>
        <w:tc>
          <w:tcPr>
            <w:tcW w:w="1018" w:type="dxa"/>
            <w:vMerge/>
            <w:vAlign w:val="center"/>
          </w:tcPr>
          <w:p w14:paraId="4C6638C9" w14:textId="77777777" w:rsidR="00A84ED9" w:rsidRDefault="00A84ED9"/>
        </w:tc>
        <w:tc>
          <w:tcPr>
            <w:tcW w:w="1165" w:type="dxa"/>
            <w:vAlign w:val="center"/>
          </w:tcPr>
          <w:p w14:paraId="089D531C" w14:textId="77777777" w:rsidR="00A84ED9" w:rsidRDefault="00000000">
            <w:r>
              <w:t>C2415</w:t>
            </w:r>
          </w:p>
        </w:tc>
        <w:tc>
          <w:tcPr>
            <w:tcW w:w="1160" w:type="dxa"/>
            <w:vAlign w:val="center"/>
          </w:tcPr>
          <w:p w14:paraId="168A15B7" w14:textId="77777777" w:rsidR="00A84ED9" w:rsidRDefault="00000000">
            <w:r>
              <w:t>2.40×1.50</w:t>
            </w:r>
          </w:p>
        </w:tc>
        <w:tc>
          <w:tcPr>
            <w:tcW w:w="962" w:type="dxa"/>
            <w:vAlign w:val="center"/>
          </w:tcPr>
          <w:p w14:paraId="4A6FDE54" w14:textId="77777777" w:rsidR="00A84ED9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40B115FB" w14:textId="77777777" w:rsidR="00A84ED9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64A51360" w14:textId="77777777" w:rsidR="00A84ED9" w:rsidRDefault="00000000">
            <w:r>
              <w:t>3.60</w:t>
            </w:r>
          </w:p>
        </w:tc>
        <w:tc>
          <w:tcPr>
            <w:tcW w:w="1148" w:type="dxa"/>
            <w:vAlign w:val="center"/>
          </w:tcPr>
          <w:p w14:paraId="2BE537DF" w14:textId="77777777" w:rsidR="00A84ED9" w:rsidRDefault="00000000">
            <w:r>
              <w:t>10.80</w:t>
            </w:r>
          </w:p>
        </w:tc>
        <w:tc>
          <w:tcPr>
            <w:tcW w:w="1131" w:type="dxa"/>
            <w:vMerge/>
            <w:vAlign w:val="center"/>
          </w:tcPr>
          <w:p w14:paraId="139D325E" w14:textId="77777777" w:rsidR="00A84ED9" w:rsidRDefault="00A84ED9"/>
        </w:tc>
      </w:tr>
      <w:tr w:rsidR="00A84ED9" w14:paraId="22BE6EC1" w14:textId="77777777">
        <w:tc>
          <w:tcPr>
            <w:tcW w:w="877" w:type="dxa"/>
            <w:vMerge/>
            <w:vAlign w:val="center"/>
          </w:tcPr>
          <w:p w14:paraId="30932CB8" w14:textId="77777777" w:rsidR="00A84ED9" w:rsidRDefault="00A84ED9"/>
        </w:tc>
        <w:tc>
          <w:tcPr>
            <w:tcW w:w="1018" w:type="dxa"/>
            <w:vMerge/>
            <w:vAlign w:val="center"/>
          </w:tcPr>
          <w:p w14:paraId="1927665D" w14:textId="77777777" w:rsidR="00A84ED9" w:rsidRDefault="00A84ED9"/>
        </w:tc>
        <w:tc>
          <w:tcPr>
            <w:tcW w:w="1165" w:type="dxa"/>
            <w:vAlign w:val="center"/>
          </w:tcPr>
          <w:p w14:paraId="178EB742" w14:textId="77777777" w:rsidR="00A84ED9" w:rsidRDefault="00000000">
            <w:r>
              <w:t>C2415</w:t>
            </w:r>
          </w:p>
        </w:tc>
        <w:tc>
          <w:tcPr>
            <w:tcW w:w="1160" w:type="dxa"/>
            <w:vAlign w:val="center"/>
          </w:tcPr>
          <w:p w14:paraId="59191EAA" w14:textId="77777777" w:rsidR="00A84ED9" w:rsidRDefault="00000000">
            <w:r>
              <w:t>2.40×1.50</w:t>
            </w:r>
          </w:p>
        </w:tc>
        <w:tc>
          <w:tcPr>
            <w:tcW w:w="962" w:type="dxa"/>
            <w:vAlign w:val="center"/>
          </w:tcPr>
          <w:p w14:paraId="33BA48BC" w14:textId="77777777" w:rsidR="00A84ED9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C851A22" w14:textId="77777777" w:rsidR="00A84ED9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694848EA" w14:textId="77777777" w:rsidR="00A84ED9" w:rsidRDefault="00000000">
            <w:r>
              <w:t>3.60</w:t>
            </w:r>
          </w:p>
        </w:tc>
        <w:tc>
          <w:tcPr>
            <w:tcW w:w="1148" w:type="dxa"/>
            <w:vAlign w:val="center"/>
          </w:tcPr>
          <w:p w14:paraId="15222C8D" w14:textId="77777777" w:rsidR="00A84ED9" w:rsidRDefault="00000000">
            <w:r>
              <w:t>10.80</w:t>
            </w:r>
          </w:p>
        </w:tc>
        <w:tc>
          <w:tcPr>
            <w:tcW w:w="1131" w:type="dxa"/>
            <w:vMerge/>
            <w:vAlign w:val="center"/>
          </w:tcPr>
          <w:p w14:paraId="5B13D425" w14:textId="77777777" w:rsidR="00A84ED9" w:rsidRDefault="00A84ED9"/>
        </w:tc>
      </w:tr>
      <w:tr w:rsidR="00A84ED9" w14:paraId="0775F68F" w14:textId="77777777">
        <w:tc>
          <w:tcPr>
            <w:tcW w:w="877" w:type="dxa"/>
            <w:vMerge/>
            <w:vAlign w:val="center"/>
          </w:tcPr>
          <w:p w14:paraId="7EAB9762" w14:textId="77777777" w:rsidR="00A84ED9" w:rsidRDefault="00A84ED9"/>
        </w:tc>
        <w:tc>
          <w:tcPr>
            <w:tcW w:w="1018" w:type="dxa"/>
            <w:vMerge/>
            <w:vAlign w:val="center"/>
          </w:tcPr>
          <w:p w14:paraId="17DB906D" w14:textId="77777777" w:rsidR="00A84ED9" w:rsidRDefault="00A84ED9"/>
        </w:tc>
        <w:tc>
          <w:tcPr>
            <w:tcW w:w="1165" w:type="dxa"/>
            <w:vAlign w:val="center"/>
          </w:tcPr>
          <w:p w14:paraId="5D4068F5" w14:textId="77777777" w:rsidR="00A84ED9" w:rsidRDefault="00000000">
            <w:r>
              <w:t>C2715</w:t>
            </w:r>
          </w:p>
        </w:tc>
        <w:tc>
          <w:tcPr>
            <w:tcW w:w="1160" w:type="dxa"/>
            <w:vAlign w:val="center"/>
          </w:tcPr>
          <w:p w14:paraId="0B076429" w14:textId="77777777" w:rsidR="00A84ED9" w:rsidRDefault="00000000">
            <w:r>
              <w:t>2.70×1.50</w:t>
            </w:r>
          </w:p>
        </w:tc>
        <w:tc>
          <w:tcPr>
            <w:tcW w:w="962" w:type="dxa"/>
            <w:vAlign w:val="center"/>
          </w:tcPr>
          <w:p w14:paraId="359A349D" w14:textId="77777777" w:rsidR="00A84ED9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77E13BF4" w14:textId="77777777" w:rsidR="00A84ED9" w:rsidRDefault="00000000">
            <w:r>
              <w:t>9</w:t>
            </w:r>
          </w:p>
        </w:tc>
        <w:tc>
          <w:tcPr>
            <w:tcW w:w="1148" w:type="dxa"/>
            <w:vAlign w:val="center"/>
          </w:tcPr>
          <w:p w14:paraId="16C60671" w14:textId="77777777" w:rsidR="00A84ED9" w:rsidRDefault="00000000">
            <w:r>
              <w:t>4.05</w:t>
            </w:r>
          </w:p>
        </w:tc>
        <w:tc>
          <w:tcPr>
            <w:tcW w:w="1148" w:type="dxa"/>
            <w:vAlign w:val="center"/>
          </w:tcPr>
          <w:p w14:paraId="45F1C7D6" w14:textId="77777777" w:rsidR="00A84ED9" w:rsidRDefault="00000000">
            <w:r>
              <w:t>36.45</w:t>
            </w:r>
          </w:p>
        </w:tc>
        <w:tc>
          <w:tcPr>
            <w:tcW w:w="1131" w:type="dxa"/>
            <w:vMerge/>
            <w:vAlign w:val="center"/>
          </w:tcPr>
          <w:p w14:paraId="678C2BB7" w14:textId="77777777" w:rsidR="00A84ED9" w:rsidRDefault="00A84ED9"/>
        </w:tc>
      </w:tr>
      <w:tr w:rsidR="00A84ED9" w14:paraId="18A0E350" w14:textId="77777777">
        <w:tc>
          <w:tcPr>
            <w:tcW w:w="877" w:type="dxa"/>
            <w:vMerge/>
            <w:vAlign w:val="center"/>
          </w:tcPr>
          <w:p w14:paraId="53806EB7" w14:textId="77777777" w:rsidR="00A84ED9" w:rsidRDefault="00A84ED9"/>
        </w:tc>
        <w:tc>
          <w:tcPr>
            <w:tcW w:w="1018" w:type="dxa"/>
            <w:vMerge/>
            <w:vAlign w:val="center"/>
          </w:tcPr>
          <w:p w14:paraId="0124471D" w14:textId="77777777" w:rsidR="00A84ED9" w:rsidRDefault="00A84ED9"/>
        </w:tc>
        <w:tc>
          <w:tcPr>
            <w:tcW w:w="1165" w:type="dxa"/>
            <w:vAlign w:val="center"/>
          </w:tcPr>
          <w:p w14:paraId="67C8D4D6" w14:textId="77777777" w:rsidR="00A84ED9" w:rsidRDefault="00000000">
            <w:r>
              <w:t>C2715</w:t>
            </w:r>
          </w:p>
        </w:tc>
        <w:tc>
          <w:tcPr>
            <w:tcW w:w="1160" w:type="dxa"/>
            <w:vAlign w:val="center"/>
          </w:tcPr>
          <w:p w14:paraId="1E9A0384" w14:textId="77777777" w:rsidR="00A84ED9" w:rsidRDefault="00000000">
            <w:r>
              <w:t>2.70×1.50</w:t>
            </w:r>
          </w:p>
        </w:tc>
        <w:tc>
          <w:tcPr>
            <w:tcW w:w="962" w:type="dxa"/>
            <w:vAlign w:val="center"/>
          </w:tcPr>
          <w:p w14:paraId="1585A1DE" w14:textId="77777777" w:rsidR="00A84ED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29F7CFE" w14:textId="77777777" w:rsidR="00A84ED9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7B8AF0B7" w14:textId="77777777" w:rsidR="00A84ED9" w:rsidRDefault="00000000">
            <w:r>
              <w:t>4.05</w:t>
            </w:r>
          </w:p>
        </w:tc>
        <w:tc>
          <w:tcPr>
            <w:tcW w:w="1148" w:type="dxa"/>
            <w:vAlign w:val="center"/>
          </w:tcPr>
          <w:p w14:paraId="1C419185" w14:textId="77777777" w:rsidR="00A84ED9" w:rsidRDefault="00000000">
            <w:r>
              <w:t>8.10</w:t>
            </w:r>
          </w:p>
        </w:tc>
        <w:tc>
          <w:tcPr>
            <w:tcW w:w="1131" w:type="dxa"/>
            <w:vMerge/>
            <w:vAlign w:val="center"/>
          </w:tcPr>
          <w:p w14:paraId="1A786AAB" w14:textId="77777777" w:rsidR="00A84ED9" w:rsidRDefault="00A84ED9"/>
        </w:tc>
      </w:tr>
      <w:tr w:rsidR="00A84ED9" w14:paraId="58ED8174" w14:textId="77777777">
        <w:tc>
          <w:tcPr>
            <w:tcW w:w="877" w:type="dxa"/>
            <w:vMerge w:val="restart"/>
            <w:vAlign w:val="center"/>
          </w:tcPr>
          <w:p w14:paraId="6F3D2896" w14:textId="77777777" w:rsidR="00A84ED9" w:rsidRDefault="00000000"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184AE8FF" w14:textId="77777777" w:rsidR="00A84ED9" w:rsidRDefault="00000000"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0CD944B3" w14:textId="77777777" w:rsidR="00A84ED9" w:rsidRDefault="00000000">
            <w:r>
              <w:t>C1215</w:t>
            </w:r>
          </w:p>
        </w:tc>
        <w:tc>
          <w:tcPr>
            <w:tcW w:w="1160" w:type="dxa"/>
            <w:vAlign w:val="center"/>
          </w:tcPr>
          <w:p w14:paraId="062D3423" w14:textId="77777777" w:rsidR="00A84ED9" w:rsidRDefault="00000000">
            <w:r>
              <w:t>1.20×1.50</w:t>
            </w:r>
          </w:p>
        </w:tc>
        <w:tc>
          <w:tcPr>
            <w:tcW w:w="962" w:type="dxa"/>
            <w:vAlign w:val="center"/>
          </w:tcPr>
          <w:p w14:paraId="0F35E388" w14:textId="77777777" w:rsidR="00A84ED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1669074" w14:textId="77777777" w:rsidR="00A84ED9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76C086E2" w14:textId="77777777" w:rsidR="00A84ED9" w:rsidRDefault="00000000">
            <w:r>
              <w:t>1.80</w:t>
            </w:r>
          </w:p>
        </w:tc>
        <w:tc>
          <w:tcPr>
            <w:tcW w:w="1148" w:type="dxa"/>
            <w:vAlign w:val="center"/>
          </w:tcPr>
          <w:p w14:paraId="530376A6" w14:textId="77777777" w:rsidR="00A84ED9" w:rsidRDefault="00000000">
            <w:r>
              <w:t>1.80</w:t>
            </w:r>
          </w:p>
        </w:tc>
        <w:tc>
          <w:tcPr>
            <w:tcW w:w="1131" w:type="dxa"/>
            <w:vMerge w:val="restart"/>
            <w:vAlign w:val="center"/>
          </w:tcPr>
          <w:p w14:paraId="46EBA388" w14:textId="77777777" w:rsidR="00A84ED9" w:rsidRDefault="00000000">
            <w:r>
              <w:t>52.20</w:t>
            </w:r>
          </w:p>
        </w:tc>
      </w:tr>
      <w:tr w:rsidR="00A84ED9" w14:paraId="1BDEF1D1" w14:textId="77777777">
        <w:tc>
          <w:tcPr>
            <w:tcW w:w="877" w:type="dxa"/>
            <w:vMerge/>
            <w:vAlign w:val="center"/>
          </w:tcPr>
          <w:p w14:paraId="2A8C324F" w14:textId="77777777" w:rsidR="00A84ED9" w:rsidRDefault="00A84ED9"/>
        </w:tc>
        <w:tc>
          <w:tcPr>
            <w:tcW w:w="1018" w:type="dxa"/>
            <w:vMerge/>
            <w:vAlign w:val="center"/>
          </w:tcPr>
          <w:p w14:paraId="5F72BB24" w14:textId="77777777" w:rsidR="00A84ED9" w:rsidRDefault="00A84ED9"/>
        </w:tc>
        <w:tc>
          <w:tcPr>
            <w:tcW w:w="1165" w:type="dxa"/>
            <w:vAlign w:val="center"/>
          </w:tcPr>
          <w:p w14:paraId="4F8247FE" w14:textId="77777777" w:rsidR="00A84ED9" w:rsidRDefault="00000000">
            <w:r>
              <w:t>C2715</w:t>
            </w:r>
          </w:p>
        </w:tc>
        <w:tc>
          <w:tcPr>
            <w:tcW w:w="1160" w:type="dxa"/>
            <w:vAlign w:val="center"/>
          </w:tcPr>
          <w:p w14:paraId="5410B509" w14:textId="77777777" w:rsidR="00A84ED9" w:rsidRDefault="00000000">
            <w:r>
              <w:t>2.70×1.50</w:t>
            </w:r>
          </w:p>
        </w:tc>
        <w:tc>
          <w:tcPr>
            <w:tcW w:w="962" w:type="dxa"/>
            <w:vAlign w:val="center"/>
          </w:tcPr>
          <w:p w14:paraId="1FFE0B57" w14:textId="77777777" w:rsidR="00A84ED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005BFC0" w14:textId="77777777" w:rsidR="00A84ED9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279A1CF7" w14:textId="77777777" w:rsidR="00A84ED9" w:rsidRDefault="00000000">
            <w:r>
              <w:t>4.05</w:t>
            </w:r>
          </w:p>
        </w:tc>
        <w:tc>
          <w:tcPr>
            <w:tcW w:w="1148" w:type="dxa"/>
            <w:vAlign w:val="center"/>
          </w:tcPr>
          <w:p w14:paraId="5E55FF14" w14:textId="77777777" w:rsidR="00A84ED9" w:rsidRDefault="00000000">
            <w:r>
              <w:t>12.15</w:t>
            </w:r>
          </w:p>
        </w:tc>
        <w:tc>
          <w:tcPr>
            <w:tcW w:w="1131" w:type="dxa"/>
            <w:vMerge/>
            <w:vAlign w:val="center"/>
          </w:tcPr>
          <w:p w14:paraId="242789D2" w14:textId="77777777" w:rsidR="00A84ED9" w:rsidRDefault="00A84ED9"/>
        </w:tc>
      </w:tr>
      <w:tr w:rsidR="00A84ED9" w14:paraId="1ECCF551" w14:textId="77777777">
        <w:tc>
          <w:tcPr>
            <w:tcW w:w="877" w:type="dxa"/>
            <w:vMerge/>
            <w:vAlign w:val="center"/>
          </w:tcPr>
          <w:p w14:paraId="52EF9F10" w14:textId="77777777" w:rsidR="00A84ED9" w:rsidRDefault="00A84ED9"/>
        </w:tc>
        <w:tc>
          <w:tcPr>
            <w:tcW w:w="1018" w:type="dxa"/>
            <w:vMerge/>
            <w:vAlign w:val="center"/>
          </w:tcPr>
          <w:p w14:paraId="4DB6153C" w14:textId="77777777" w:rsidR="00A84ED9" w:rsidRDefault="00A84ED9"/>
        </w:tc>
        <w:tc>
          <w:tcPr>
            <w:tcW w:w="1165" w:type="dxa"/>
            <w:vAlign w:val="center"/>
          </w:tcPr>
          <w:p w14:paraId="5D597244" w14:textId="77777777" w:rsidR="00A84ED9" w:rsidRDefault="00000000">
            <w:r>
              <w:t>C2715</w:t>
            </w:r>
          </w:p>
        </w:tc>
        <w:tc>
          <w:tcPr>
            <w:tcW w:w="1160" w:type="dxa"/>
            <w:vAlign w:val="center"/>
          </w:tcPr>
          <w:p w14:paraId="4B8181E1" w14:textId="77777777" w:rsidR="00A84ED9" w:rsidRDefault="00000000">
            <w:r>
              <w:t>2.70×1.50</w:t>
            </w:r>
          </w:p>
        </w:tc>
        <w:tc>
          <w:tcPr>
            <w:tcW w:w="962" w:type="dxa"/>
            <w:vAlign w:val="center"/>
          </w:tcPr>
          <w:p w14:paraId="42607326" w14:textId="77777777" w:rsidR="00A84ED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92E4D8D" w14:textId="77777777" w:rsidR="00A84ED9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5061DE68" w14:textId="77777777" w:rsidR="00A84ED9" w:rsidRDefault="00000000">
            <w:r>
              <w:t>4.05</w:t>
            </w:r>
          </w:p>
        </w:tc>
        <w:tc>
          <w:tcPr>
            <w:tcW w:w="1148" w:type="dxa"/>
            <w:vAlign w:val="center"/>
          </w:tcPr>
          <w:p w14:paraId="559E20DC" w14:textId="77777777" w:rsidR="00A84ED9" w:rsidRDefault="00000000">
            <w:r>
              <w:t>4.05</w:t>
            </w:r>
          </w:p>
        </w:tc>
        <w:tc>
          <w:tcPr>
            <w:tcW w:w="1131" w:type="dxa"/>
            <w:vMerge/>
            <w:vAlign w:val="center"/>
          </w:tcPr>
          <w:p w14:paraId="2E5F7309" w14:textId="77777777" w:rsidR="00A84ED9" w:rsidRDefault="00A84ED9"/>
        </w:tc>
      </w:tr>
      <w:tr w:rsidR="00A84ED9" w14:paraId="47E833EE" w14:textId="77777777">
        <w:tc>
          <w:tcPr>
            <w:tcW w:w="877" w:type="dxa"/>
            <w:vMerge/>
            <w:vAlign w:val="center"/>
          </w:tcPr>
          <w:p w14:paraId="37EBDE1F" w14:textId="77777777" w:rsidR="00A84ED9" w:rsidRDefault="00A84ED9"/>
        </w:tc>
        <w:tc>
          <w:tcPr>
            <w:tcW w:w="1018" w:type="dxa"/>
            <w:vMerge/>
            <w:vAlign w:val="center"/>
          </w:tcPr>
          <w:p w14:paraId="6EB51FDA" w14:textId="77777777" w:rsidR="00A84ED9" w:rsidRDefault="00A84ED9"/>
        </w:tc>
        <w:tc>
          <w:tcPr>
            <w:tcW w:w="1165" w:type="dxa"/>
            <w:vAlign w:val="center"/>
          </w:tcPr>
          <w:p w14:paraId="3593F12C" w14:textId="77777777" w:rsidR="00A84ED9" w:rsidRDefault="00000000">
            <w:r>
              <w:t>C3615</w:t>
            </w:r>
          </w:p>
        </w:tc>
        <w:tc>
          <w:tcPr>
            <w:tcW w:w="1160" w:type="dxa"/>
            <w:vAlign w:val="center"/>
          </w:tcPr>
          <w:p w14:paraId="0797EBF2" w14:textId="77777777" w:rsidR="00A84ED9" w:rsidRDefault="00000000">
            <w:r>
              <w:t>3.60×1.50</w:t>
            </w:r>
          </w:p>
        </w:tc>
        <w:tc>
          <w:tcPr>
            <w:tcW w:w="962" w:type="dxa"/>
            <w:vAlign w:val="center"/>
          </w:tcPr>
          <w:p w14:paraId="6A4356E9" w14:textId="77777777" w:rsidR="00A84ED9" w:rsidRDefault="00000000">
            <w:r>
              <w:t>1,3</w:t>
            </w:r>
          </w:p>
        </w:tc>
        <w:tc>
          <w:tcPr>
            <w:tcW w:w="718" w:type="dxa"/>
            <w:vAlign w:val="center"/>
          </w:tcPr>
          <w:p w14:paraId="346A2B19" w14:textId="77777777" w:rsidR="00A84ED9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68041A9F" w14:textId="77777777" w:rsidR="00A84ED9" w:rsidRDefault="00000000">
            <w:r>
              <w:t>5.40</w:t>
            </w:r>
          </w:p>
        </w:tc>
        <w:tc>
          <w:tcPr>
            <w:tcW w:w="1148" w:type="dxa"/>
            <w:vAlign w:val="center"/>
          </w:tcPr>
          <w:p w14:paraId="007E3CFA" w14:textId="77777777" w:rsidR="00A84ED9" w:rsidRDefault="00000000">
            <w:r>
              <w:t>21.60</w:t>
            </w:r>
          </w:p>
        </w:tc>
        <w:tc>
          <w:tcPr>
            <w:tcW w:w="1131" w:type="dxa"/>
            <w:vMerge/>
            <w:vAlign w:val="center"/>
          </w:tcPr>
          <w:p w14:paraId="05F5F5ED" w14:textId="77777777" w:rsidR="00A84ED9" w:rsidRDefault="00A84ED9"/>
        </w:tc>
      </w:tr>
      <w:tr w:rsidR="00A84ED9" w14:paraId="1C7F22BD" w14:textId="77777777">
        <w:tc>
          <w:tcPr>
            <w:tcW w:w="877" w:type="dxa"/>
            <w:vMerge/>
            <w:vAlign w:val="center"/>
          </w:tcPr>
          <w:p w14:paraId="321D0497" w14:textId="77777777" w:rsidR="00A84ED9" w:rsidRDefault="00A84ED9"/>
        </w:tc>
        <w:tc>
          <w:tcPr>
            <w:tcW w:w="1018" w:type="dxa"/>
            <w:vMerge/>
            <w:vAlign w:val="center"/>
          </w:tcPr>
          <w:p w14:paraId="1E45E841" w14:textId="77777777" w:rsidR="00A84ED9" w:rsidRDefault="00A84ED9"/>
        </w:tc>
        <w:tc>
          <w:tcPr>
            <w:tcW w:w="1165" w:type="dxa"/>
            <w:vAlign w:val="center"/>
          </w:tcPr>
          <w:p w14:paraId="7AEBBF74" w14:textId="77777777" w:rsidR="00A84ED9" w:rsidRDefault="00000000">
            <w:r>
              <w:t>C4215</w:t>
            </w:r>
          </w:p>
        </w:tc>
        <w:tc>
          <w:tcPr>
            <w:tcW w:w="1160" w:type="dxa"/>
            <w:vAlign w:val="center"/>
          </w:tcPr>
          <w:p w14:paraId="411CCE09" w14:textId="77777777" w:rsidR="00A84ED9" w:rsidRDefault="00000000">
            <w:r>
              <w:t>4.20×1.50</w:t>
            </w:r>
          </w:p>
        </w:tc>
        <w:tc>
          <w:tcPr>
            <w:tcW w:w="962" w:type="dxa"/>
            <w:vAlign w:val="center"/>
          </w:tcPr>
          <w:p w14:paraId="091903B8" w14:textId="77777777" w:rsidR="00A84ED9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FB05228" w14:textId="77777777" w:rsidR="00A84ED9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4A4C97BB" w14:textId="77777777" w:rsidR="00A84ED9" w:rsidRDefault="00000000">
            <w:r>
              <w:t>6.30</w:t>
            </w:r>
          </w:p>
        </w:tc>
        <w:tc>
          <w:tcPr>
            <w:tcW w:w="1148" w:type="dxa"/>
            <w:vAlign w:val="center"/>
          </w:tcPr>
          <w:p w14:paraId="7765BA8B" w14:textId="77777777" w:rsidR="00A84ED9" w:rsidRDefault="00000000">
            <w:r>
              <w:t>12.60</w:t>
            </w:r>
          </w:p>
        </w:tc>
        <w:tc>
          <w:tcPr>
            <w:tcW w:w="1131" w:type="dxa"/>
            <w:vMerge/>
            <w:vAlign w:val="center"/>
          </w:tcPr>
          <w:p w14:paraId="14B26FFE" w14:textId="77777777" w:rsidR="00A84ED9" w:rsidRDefault="00A84ED9"/>
        </w:tc>
      </w:tr>
    </w:tbl>
    <w:p w14:paraId="546480BB" w14:textId="77777777" w:rsidR="00A84ED9" w:rsidRDefault="00000000">
      <w:pPr>
        <w:pStyle w:val="2"/>
        <w:widowControl w:val="0"/>
        <w:rPr>
          <w:kern w:val="2"/>
        </w:rPr>
      </w:pPr>
      <w:bookmarkStart w:id="43" w:name="_Toc7183"/>
      <w:r>
        <w:rPr>
          <w:kern w:val="2"/>
        </w:rPr>
        <w:t>可见光透射比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A84ED9" w14:paraId="7B46031A" w14:textId="77777777">
        <w:tc>
          <w:tcPr>
            <w:tcW w:w="905" w:type="dxa"/>
            <w:shd w:val="clear" w:color="auto" w:fill="E6E6E6"/>
            <w:vAlign w:val="center"/>
          </w:tcPr>
          <w:p w14:paraId="2EAB5822" w14:textId="77777777" w:rsidR="00A84ED9" w:rsidRDefault="00000000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60CDCA" w14:textId="77777777" w:rsidR="00A84ED9" w:rsidRDefault="00000000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C3BC7C" w14:textId="77777777" w:rsidR="00A84ED9" w:rsidRDefault="0000000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0A22D5DD" w14:textId="77777777" w:rsidR="00A84ED9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5733994" w14:textId="77777777" w:rsidR="00A84ED9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074C8BE" w14:textId="77777777" w:rsidR="00A84ED9" w:rsidRDefault="00000000">
            <w:pPr>
              <w:jc w:val="center"/>
            </w:pPr>
            <w:r>
              <w:t>透射比限值</w:t>
            </w:r>
          </w:p>
        </w:tc>
      </w:tr>
      <w:tr w:rsidR="00A84ED9" w14:paraId="119AABF8" w14:textId="77777777">
        <w:tc>
          <w:tcPr>
            <w:tcW w:w="905" w:type="dxa"/>
            <w:shd w:val="clear" w:color="auto" w:fill="E6E6E6"/>
            <w:vAlign w:val="center"/>
          </w:tcPr>
          <w:p w14:paraId="47F1F3BB" w14:textId="77777777" w:rsidR="00A84ED9" w:rsidRDefault="00000000">
            <w:r>
              <w:t>南向</w:t>
            </w:r>
          </w:p>
        </w:tc>
        <w:tc>
          <w:tcPr>
            <w:tcW w:w="1188" w:type="dxa"/>
            <w:vAlign w:val="center"/>
          </w:tcPr>
          <w:p w14:paraId="28202D5E" w14:textId="77777777" w:rsidR="00A84ED9" w:rsidRDefault="00000000">
            <w:r>
              <w:t>立面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75794038" w14:textId="77777777" w:rsidR="00A84ED9" w:rsidRDefault="00000000">
            <w:r>
              <w:t>0.16</w:t>
            </w:r>
          </w:p>
        </w:tc>
        <w:tc>
          <w:tcPr>
            <w:tcW w:w="2088" w:type="dxa"/>
            <w:vAlign w:val="center"/>
          </w:tcPr>
          <w:p w14:paraId="47A192B7" w14:textId="77777777" w:rsidR="00A84ED9" w:rsidRDefault="00000000">
            <w:r>
              <w:t>C4215</w:t>
            </w:r>
          </w:p>
        </w:tc>
        <w:tc>
          <w:tcPr>
            <w:tcW w:w="2009" w:type="dxa"/>
            <w:vAlign w:val="center"/>
          </w:tcPr>
          <w:p w14:paraId="1C863F63" w14:textId="77777777" w:rsidR="00A84ED9" w:rsidRDefault="00000000">
            <w:r>
              <w:t>0.72</w:t>
            </w:r>
          </w:p>
        </w:tc>
        <w:tc>
          <w:tcPr>
            <w:tcW w:w="2009" w:type="dxa"/>
            <w:vAlign w:val="center"/>
          </w:tcPr>
          <w:p w14:paraId="653A88B0" w14:textId="77777777" w:rsidR="00A84ED9" w:rsidRDefault="00000000">
            <w:r>
              <w:t>0.60</w:t>
            </w:r>
          </w:p>
        </w:tc>
      </w:tr>
      <w:tr w:rsidR="00A84ED9" w14:paraId="304CEC59" w14:textId="77777777">
        <w:tc>
          <w:tcPr>
            <w:tcW w:w="905" w:type="dxa"/>
            <w:shd w:val="clear" w:color="auto" w:fill="E6E6E6"/>
            <w:vAlign w:val="center"/>
          </w:tcPr>
          <w:p w14:paraId="75C40F60" w14:textId="77777777" w:rsidR="00A84ED9" w:rsidRDefault="00000000">
            <w:r>
              <w:t>北向</w:t>
            </w:r>
          </w:p>
        </w:tc>
        <w:tc>
          <w:tcPr>
            <w:tcW w:w="1188" w:type="dxa"/>
            <w:vAlign w:val="center"/>
          </w:tcPr>
          <w:p w14:paraId="7D8EBE3F" w14:textId="77777777" w:rsidR="00A84ED9" w:rsidRDefault="00000000"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14:paraId="68257823" w14:textId="77777777" w:rsidR="00A84ED9" w:rsidRDefault="00000000">
            <w:r>
              <w:t>0.19</w:t>
            </w:r>
          </w:p>
        </w:tc>
        <w:tc>
          <w:tcPr>
            <w:tcW w:w="2088" w:type="dxa"/>
            <w:vAlign w:val="center"/>
          </w:tcPr>
          <w:p w14:paraId="007EBD4C" w14:textId="77777777" w:rsidR="00A84ED9" w:rsidRDefault="00000000">
            <w:r>
              <w:t>C3615</w:t>
            </w:r>
          </w:p>
        </w:tc>
        <w:tc>
          <w:tcPr>
            <w:tcW w:w="2009" w:type="dxa"/>
            <w:vAlign w:val="center"/>
          </w:tcPr>
          <w:p w14:paraId="1930B346" w14:textId="77777777" w:rsidR="00A84ED9" w:rsidRDefault="00000000">
            <w:r>
              <w:t>0.72</w:t>
            </w:r>
          </w:p>
        </w:tc>
        <w:tc>
          <w:tcPr>
            <w:tcW w:w="2009" w:type="dxa"/>
            <w:vAlign w:val="center"/>
          </w:tcPr>
          <w:p w14:paraId="7C5A53C7" w14:textId="77777777" w:rsidR="00A84ED9" w:rsidRDefault="00000000">
            <w:r>
              <w:t>0.60</w:t>
            </w:r>
          </w:p>
        </w:tc>
      </w:tr>
      <w:tr w:rsidR="00A84ED9" w14:paraId="300A29E6" w14:textId="77777777">
        <w:tc>
          <w:tcPr>
            <w:tcW w:w="905" w:type="dxa"/>
            <w:shd w:val="clear" w:color="auto" w:fill="E6E6E6"/>
            <w:vAlign w:val="center"/>
          </w:tcPr>
          <w:p w14:paraId="1213D58C" w14:textId="77777777" w:rsidR="00A84ED9" w:rsidRDefault="00000000">
            <w:r>
              <w:t>东向</w:t>
            </w:r>
          </w:p>
        </w:tc>
        <w:tc>
          <w:tcPr>
            <w:tcW w:w="1188" w:type="dxa"/>
            <w:vAlign w:val="center"/>
          </w:tcPr>
          <w:p w14:paraId="1DF40CB7" w14:textId="77777777" w:rsidR="00A84ED9" w:rsidRDefault="00000000"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14:paraId="36988C71" w14:textId="77777777" w:rsidR="00A84ED9" w:rsidRDefault="00000000">
            <w:r>
              <w:t>0.13</w:t>
            </w:r>
          </w:p>
        </w:tc>
        <w:tc>
          <w:tcPr>
            <w:tcW w:w="2088" w:type="dxa"/>
            <w:vAlign w:val="center"/>
          </w:tcPr>
          <w:p w14:paraId="15509B3A" w14:textId="77777777" w:rsidR="00A84ED9" w:rsidRDefault="00000000">
            <w:r>
              <w:t>C2415</w:t>
            </w:r>
          </w:p>
        </w:tc>
        <w:tc>
          <w:tcPr>
            <w:tcW w:w="2009" w:type="dxa"/>
            <w:vAlign w:val="center"/>
          </w:tcPr>
          <w:p w14:paraId="505FC12F" w14:textId="77777777" w:rsidR="00A84ED9" w:rsidRDefault="00000000">
            <w:r>
              <w:t>0.72</w:t>
            </w:r>
          </w:p>
        </w:tc>
        <w:tc>
          <w:tcPr>
            <w:tcW w:w="2009" w:type="dxa"/>
            <w:vAlign w:val="center"/>
          </w:tcPr>
          <w:p w14:paraId="0482FBFF" w14:textId="77777777" w:rsidR="00A84ED9" w:rsidRDefault="00000000">
            <w:r>
              <w:t>0.60</w:t>
            </w:r>
          </w:p>
        </w:tc>
      </w:tr>
      <w:tr w:rsidR="00A84ED9" w14:paraId="49BB7E8F" w14:textId="77777777">
        <w:tc>
          <w:tcPr>
            <w:tcW w:w="905" w:type="dxa"/>
            <w:shd w:val="clear" w:color="auto" w:fill="E6E6E6"/>
            <w:vAlign w:val="center"/>
          </w:tcPr>
          <w:p w14:paraId="10F6223E" w14:textId="77777777" w:rsidR="00A84ED9" w:rsidRDefault="00000000">
            <w:r>
              <w:t>西向</w:t>
            </w:r>
          </w:p>
        </w:tc>
        <w:tc>
          <w:tcPr>
            <w:tcW w:w="1188" w:type="dxa"/>
            <w:vAlign w:val="center"/>
          </w:tcPr>
          <w:p w14:paraId="4D8C5527" w14:textId="77777777" w:rsidR="00A84ED9" w:rsidRDefault="00000000">
            <w:r>
              <w:t>立面</w:t>
            </w:r>
            <w:r>
              <w:t>4</w:t>
            </w:r>
          </w:p>
        </w:tc>
        <w:tc>
          <w:tcPr>
            <w:tcW w:w="1131" w:type="dxa"/>
            <w:vAlign w:val="center"/>
          </w:tcPr>
          <w:p w14:paraId="1BAB8E97" w14:textId="77777777" w:rsidR="00A84ED9" w:rsidRDefault="00000000">
            <w:r>
              <w:t>0.10</w:t>
            </w:r>
          </w:p>
        </w:tc>
        <w:tc>
          <w:tcPr>
            <w:tcW w:w="2088" w:type="dxa"/>
            <w:vAlign w:val="center"/>
          </w:tcPr>
          <w:p w14:paraId="1F89ED08" w14:textId="77777777" w:rsidR="00A84ED9" w:rsidRDefault="00000000">
            <w:r>
              <w:t>C4215</w:t>
            </w:r>
          </w:p>
        </w:tc>
        <w:tc>
          <w:tcPr>
            <w:tcW w:w="2009" w:type="dxa"/>
            <w:vAlign w:val="center"/>
          </w:tcPr>
          <w:p w14:paraId="09570BE6" w14:textId="77777777" w:rsidR="00A84ED9" w:rsidRDefault="00000000">
            <w:r>
              <w:t>0.72</w:t>
            </w:r>
          </w:p>
        </w:tc>
        <w:tc>
          <w:tcPr>
            <w:tcW w:w="2009" w:type="dxa"/>
            <w:vAlign w:val="center"/>
          </w:tcPr>
          <w:p w14:paraId="6B702EAC" w14:textId="77777777" w:rsidR="00A84ED9" w:rsidRDefault="00000000">
            <w:r>
              <w:t>0.60</w:t>
            </w:r>
          </w:p>
        </w:tc>
      </w:tr>
      <w:tr w:rsidR="00A84ED9" w14:paraId="17C4001C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8F31A60" w14:textId="77777777" w:rsidR="00A84ED9" w:rsidRDefault="00000000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6147BA54" w14:textId="77777777" w:rsidR="00A84ED9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A84ED9" w14:paraId="40E7F94B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544F29C" w14:textId="77777777" w:rsidR="00A84ED9" w:rsidRDefault="00000000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511C2C9A" w14:textId="77777777" w:rsidR="00A84ED9" w:rsidRDefault="00000000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A84ED9" w14:paraId="10B9AE80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1E539AEC" w14:textId="77777777" w:rsidR="00A84ED9" w:rsidRDefault="00000000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086B2010" w14:textId="77777777" w:rsidR="00A84ED9" w:rsidRDefault="00000000">
            <w:r>
              <w:t>满足</w:t>
            </w:r>
          </w:p>
        </w:tc>
      </w:tr>
    </w:tbl>
    <w:p w14:paraId="3E68302E" w14:textId="77777777" w:rsidR="00A84ED9" w:rsidRDefault="00000000">
      <w:pPr>
        <w:pStyle w:val="2"/>
        <w:widowControl w:val="0"/>
        <w:rPr>
          <w:kern w:val="2"/>
        </w:rPr>
      </w:pPr>
      <w:bookmarkStart w:id="44" w:name="_Toc15646"/>
      <w:r>
        <w:rPr>
          <w:kern w:val="2"/>
        </w:rPr>
        <w:t>天窗</w:t>
      </w:r>
      <w:bookmarkEnd w:id="44"/>
    </w:p>
    <w:p w14:paraId="3E0D19B8" w14:textId="77777777" w:rsidR="00A84ED9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天窗屋顶比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A84ED9" w14:paraId="53A77913" w14:textId="77777777">
        <w:tc>
          <w:tcPr>
            <w:tcW w:w="2088" w:type="dxa"/>
            <w:shd w:val="clear" w:color="auto" w:fill="E6E6E6"/>
            <w:vAlign w:val="center"/>
          </w:tcPr>
          <w:p w14:paraId="17A08CDA" w14:textId="77777777" w:rsidR="00A84ED9" w:rsidRDefault="00000000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054834FB" w14:textId="77777777" w:rsidR="00A84ED9" w:rsidRDefault="00000000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3E2533FC" w14:textId="77777777" w:rsidR="00A84ED9" w:rsidRDefault="00000000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34482A3B" w14:textId="77777777" w:rsidR="00A84ED9" w:rsidRDefault="00000000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4F88F18C" w14:textId="77777777" w:rsidR="00A84ED9" w:rsidRDefault="00000000">
            <w:pPr>
              <w:jc w:val="center"/>
            </w:pPr>
            <w:r>
              <w:t>面积比</w:t>
            </w:r>
          </w:p>
        </w:tc>
      </w:tr>
      <w:tr w:rsidR="00A84ED9" w14:paraId="3DD632EB" w14:textId="77777777">
        <w:tc>
          <w:tcPr>
            <w:tcW w:w="2088" w:type="dxa"/>
            <w:vAlign w:val="center"/>
          </w:tcPr>
          <w:p w14:paraId="5ADCB959" w14:textId="77777777" w:rsidR="00A84ED9" w:rsidRDefault="00000000">
            <w:r>
              <w:t>3012</w:t>
            </w:r>
          </w:p>
        </w:tc>
        <w:tc>
          <w:tcPr>
            <w:tcW w:w="1811" w:type="dxa"/>
            <w:vAlign w:val="center"/>
          </w:tcPr>
          <w:p w14:paraId="60BF774D" w14:textId="77777777" w:rsidR="00A84ED9" w:rsidRDefault="00A84ED9"/>
        </w:tc>
        <w:tc>
          <w:tcPr>
            <w:tcW w:w="1811" w:type="dxa"/>
            <w:vAlign w:val="center"/>
          </w:tcPr>
          <w:p w14:paraId="2C50BB5C" w14:textId="77777777" w:rsidR="00A84ED9" w:rsidRDefault="00000000">
            <w:r>
              <w:t>192.00</w:t>
            </w:r>
          </w:p>
        </w:tc>
        <w:tc>
          <w:tcPr>
            <w:tcW w:w="1811" w:type="dxa"/>
            <w:vAlign w:val="center"/>
          </w:tcPr>
          <w:p w14:paraId="303091F6" w14:textId="77777777" w:rsidR="00A84ED9" w:rsidRDefault="00000000">
            <w:r>
              <w:t>192.00</w:t>
            </w:r>
          </w:p>
        </w:tc>
        <w:tc>
          <w:tcPr>
            <w:tcW w:w="1811" w:type="dxa"/>
            <w:vAlign w:val="center"/>
          </w:tcPr>
          <w:p w14:paraId="525C6687" w14:textId="77777777" w:rsidR="00A84ED9" w:rsidRDefault="00000000">
            <w:r>
              <w:t>1.00</w:t>
            </w:r>
          </w:p>
        </w:tc>
      </w:tr>
      <w:tr w:rsidR="00A84ED9" w14:paraId="4CD9913D" w14:textId="77777777">
        <w:tc>
          <w:tcPr>
            <w:tcW w:w="2088" w:type="dxa"/>
            <w:vAlign w:val="center"/>
          </w:tcPr>
          <w:p w14:paraId="5D6C2E19" w14:textId="77777777" w:rsidR="00A84ED9" w:rsidRDefault="00000000">
            <w:r>
              <w:t>3026</w:t>
            </w:r>
          </w:p>
        </w:tc>
        <w:tc>
          <w:tcPr>
            <w:tcW w:w="1811" w:type="dxa"/>
            <w:vAlign w:val="center"/>
          </w:tcPr>
          <w:p w14:paraId="1A314EEC" w14:textId="77777777" w:rsidR="00A84ED9" w:rsidRDefault="00A84ED9"/>
        </w:tc>
        <w:tc>
          <w:tcPr>
            <w:tcW w:w="1811" w:type="dxa"/>
            <w:vAlign w:val="center"/>
          </w:tcPr>
          <w:p w14:paraId="70AD8567" w14:textId="77777777" w:rsidR="00A84ED9" w:rsidRDefault="00000000">
            <w:r>
              <w:t>32.00</w:t>
            </w:r>
          </w:p>
        </w:tc>
        <w:tc>
          <w:tcPr>
            <w:tcW w:w="1811" w:type="dxa"/>
            <w:vAlign w:val="center"/>
          </w:tcPr>
          <w:p w14:paraId="4BE3C02C" w14:textId="77777777" w:rsidR="00A84ED9" w:rsidRDefault="00000000">
            <w:r>
              <w:t>32.00</w:t>
            </w:r>
          </w:p>
        </w:tc>
        <w:tc>
          <w:tcPr>
            <w:tcW w:w="1811" w:type="dxa"/>
            <w:vAlign w:val="center"/>
          </w:tcPr>
          <w:p w14:paraId="7B502648" w14:textId="77777777" w:rsidR="00A84ED9" w:rsidRDefault="00000000">
            <w:r>
              <w:t>1.00</w:t>
            </w:r>
          </w:p>
        </w:tc>
      </w:tr>
      <w:tr w:rsidR="00A84ED9" w14:paraId="43F65A8E" w14:textId="77777777">
        <w:tc>
          <w:tcPr>
            <w:tcW w:w="2088" w:type="dxa"/>
            <w:vAlign w:val="center"/>
          </w:tcPr>
          <w:p w14:paraId="51A5BF61" w14:textId="77777777" w:rsidR="00A84ED9" w:rsidRDefault="00000000">
            <w:r>
              <w:t>3027</w:t>
            </w:r>
          </w:p>
        </w:tc>
        <w:tc>
          <w:tcPr>
            <w:tcW w:w="1811" w:type="dxa"/>
            <w:vAlign w:val="center"/>
          </w:tcPr>
          <w:p w14:paraId="5EABCD7E" w14:textId="77777777" w:rsidR="00A84ED9" w:rsidRDefault="00A84ED9"/>
        </w:tc>
        <w:tc>
          <w:tcPr>
            <w:tcW w:w="1811" w:type="dxa"/>
            <w:vAlign w:val="center"/>
          </w:tcPr>
          <w:p w14:paraId="7FF75221" w14:textId="77777777" w:rsidR="00A84ED9" w:rsidRDefault="00000000">
            <w:r>
              <w:t>32.00</w:t>
            </w:r>
          </w:p>
        </w:tc>
        <w:tc>
          <w:tcPr>
            <w:tcW w:w="1811" w:type="dxa"/>
            <w:vAlign w:val="center"/>
          </w:tcPr>
          <w:p w14:paraId="4E16C9C1" w14:textId="77777777" w:rsidR="00A84ED9" w:rsidRDefault="00000000">
            <w:r>
              <w:t>32.00</w:t>
            </w:r>
          </w:p>
        </w:tc>
        <w:tc>
          <w:tcPr>
            <w:tcW w:w="1811" w:type="dxa"/>
            <w:vAlign w:val="center"/>
          </w:tcPr>
          <w:p w14:paraId="5B46BE10" w14:textId="77777777" w:rsidR="00A84ED9" w:rsidRDefault="00000000">
            <w:r>
              <w:t>1.00</w:t>
            </w:r>
          </w:p>
        </w:tc>
      </w:tr>
      <w:tr w:rsidR="00A84ED9" w14:paraId="4978DF61" w14:textId="77777777">
        <w:tc>
          <w:tcPr>
            <w:tcW w:w="3899" w:type="dxa"/>
            <w:gridSpan w:val="2"/>
            <w:shd w:val="clear" w:color="auto" w:fill="E6E6E6"/>
            <w:vAlign w:val="center"/>
          </w:tcPr>
          <w:p w14:paraId="5CFCE542" w14:textId="77777777" w:rsidR="00A84ED9" w:rsidRDefault="00000000">
            <w:r>
              <w:t>整栋建筑</w:t>
            </w:r>
          </w:p>
        </w:tc>
        <w:tc>
          <w:tcPr>
            <w:tcW w:w="1811" w:type="dxa"/>
            <w:vAlign w:val="center"/>
          </w:tcPr>
          <w:p w14:paraId="6CF3EF7D" w14:textId="77777777" w:rsidR="00A84ED9" w:rsidRDefault="00000000">
            <w:r>
              <w:t>256.00</w:t>
            </w:r>
          </w:p>
        </w:tc>
        <w:tc>
          <w:tcPr>
            <w:tcW w:w="1811" w:type="dxa"/>
            <w:vAlign w:val="center"/>
          </w:tcPr>
          <w:p w14:paraId="6537786F" w14:textId="77777777" w:rsidR="00A84ED9" w:rsidRDefault="00000000">
            <w:r>
              <w:t>2465.17</w:t>
            </w:r>
          </w:p>
        </w:tc>
        <w:tc>
          <w:tcPr>
            <w:tcW w:w="1811" w:type="dxa"/>
            <w:vAlign w:val="center"/>
          </w:tcPr>
          <w:p w14:paraId="1C141511" w14:textId="77777777" w:rsidR="00A84ED9" w:rsidRDefault="00000000">
            <w:r>
              <w:t>0.10</w:t>
            </w:r>
          </w:p>
        </w:tc>
      </w:tr>
      <w:tr w:rsidR="00A84ED9" w14:paraId="7A9FC369" w14:textId="77777777">
        <w:tc>
          <w:tcPr>
            <w:tcW w:w="2088" w:type="dxa"/>
            <w:shd w:val="clear" w:color="auto" w:fill="E6E6E6"/>
            <w:vAlign w:val="center"/>
          </w:tcPr>
          <w:p w14:paraId="3D1E5A8A" w14:textId="77777777" w:rsidR="00A84ED9" w:rsidRDefault="00000000"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 w14:paraId="508432DA" w14:textId="77777777" w:rsidR="00A84ED9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3.2.7</w:t>
            </w:r>
            <w:r>
              <w:t>条</w:t>
            </w:r>
          </w:p>
        </w:tc>
      </w:tr>
      <w:tr w:rsidR="00A84ED9" w14:paraId="2D90A5AC" w14:textId="77777777">
        <w:tc>
          <w:tcPr>
            <w:tcW w:w="2088" w:type="dxa"/>
            <w:shd w:val="clear" w:color="auto" w:fill="E6E6E6"/>
            <w:vAlign w:val="center"/>
          </w:tcPr>
          <w:p w14:paraId="5E189AC3" w14:textId="77777777" w:rsidR="00A84ED9" w:rsidRDefault="00000000">
            <w:r>
              <w:lastRenderedPageBreak/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 w14:paraId="70F62259" w14:textId="77777777" w:rsidR="00A84ED9" w:rsidRDefault="00000000">
            <w:r>
              <w:t>天窗面积不应大于屋顶总面积的</w:t>
            </w:r>
            <w:r>
              <w:t>20%</w:t>
            </w:r>
          </w:p>
        </w:tc>
      </w:tr>
      <w:tr w:rsidR="00A84ED9" w14:paraId="2F2A1CA8" w14:textId="77777777">
        <w:tc>
          <w:tcPr>
            <w:tcW w:w="2088" w:type="dxa"/>
            <w:shd w:val="clear" w:color="auto" w:fill="E6E6E6"/>
            <w:vAlign w:val="center"/>
          </w:tcPr>
          <w:p w14:paraId="21307C58" w14:textId="77777777" w:rsidR="00A84ED9" w:rsidRDefault="00000000">
            <w:r>
              <w:t>结论</w:t>
            </w:r>
          </w:p>
        </w:tc>
        <w:tc>
          <w:tcPr>
            <w:tcW w:w="7244" w:type="dxa"/>
            <w:gridSpan w:val="4"/>
            <w:vAlign w:val="center"/>
          </w:tcPr>
          <w:p w14:paraId="5C1F1309" w14:textId="77777777" w:rsidR="00A84ED9" w:rsidRDefault="00000000">
            <w:r>
              <w:t>满足</w:t>
            </w:r>
          </w:p>
        </w:tc>
      </w:tr>
    </w:tbl>
    <w:p w14:paraId="7D9A3171" w14:textId="77777777" w:rsidR="00A84ED9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天窗类型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A84ED9" w14:paraId="209E3879" w14:textId="77777777">
        <w:tc>
          <w:tcPr>
            <w:tcW w:w="905" w:type="dxa"/>
            <w:shd w:val="clear" w:color="auto" w:fill="E6E6E6"/>
            <w:vAlign w:val="center"/>
          </w:tcPr>
          <w:p w14:paraId="1F67C925" w14:textId="77777777" w:rsidR="00A84ED9" w:rsidRDefault="00000000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B9C451D" w14:textId="77777777" w:rsidR="00A84ED9" w:rsidRDefault="00000000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145DF9" w14:textId="77777777" w:rsidR="00A84ED9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65FDC9" w14:textId="77777777" w:rsidR="00A84ED9" w:rsidRDefault="00000000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8C5EA2D" w14:textId="77777777" w:rsidR="00A84ED9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1BB5983E" w14:textId="77777777" w:rsidR="00A84ED9" w:rsidRDefault="00000000">
            <w:pPr>
              <w:jc w:val="center"/>
            </w:pPr>
            <w:r>
              <w:t>备注</w:t>
            </w:r>
          </w:p>
        </w:tc>
      </w:tr>
      <w:tr w:rsidR="00A84ED9" w14:paraId="174DB0EE" w14:textId="77777777">
        <w:tc>
          <w:tcPr>
            <w:tcW w:w="905" w:type="dxa"/>
            <w:vAlign w:val="center"/>
          </w:tcPr>
          <w:p w14:paraId="70E94B67" w14:textId="77777777" w:rsidR="00A84ED9" w:rsidRDefault="00000000">
            <w:r>
              <w:t>1</w:t>
            </w:r>
          </w:p>
        </w:tc>
        <w:tc>
          <w:tcPr>
            <w:tcW w:w="1975" w:type="dxa"/>
            <w:vAlign w:val="center"/>
          </w:tcPr>
          <w:p w14:paraId="40FE9944" w14:textId="77777777" w:rsidR="00A84ED9" w:rsidRDefault="00000000">
            <w:r>
              <w:t>断桥铝框</w:t>
            </w:r>
            <w:r>
              <w:t>(</w:t>
            </w:r>
            <w:r>
              <w:t>框洞比</w:t>
            </w:r>
            <w:r>
              <w:t>0.3)--6</w:t>
            </w:r>
            <w:r>
              <w:t>中透光</w:t>
            </w:r>
            <w:r>
              <w:t>Low-E+12</w:t>
            </w:r>
            <w:r>
              <w:t>氩气</w:t>
            </w:r>
            <w:r>
              <w:t>+6</w:t>
            </w:r>
            <w:r>
              <w:t>透明玻璃</w:t>
            </w:r>
          </w:p>
        </w:tc>
        <w:tc>
          <w:tcPr>
            <w:tcW w:w="1188" w:type="dxa"/>
            <w:vAlign w:val="center"/>
          </w:tcPr>
          <w:p w14:paraId="024AA072" w14:textId="77777777" w:rsidR="00A84ED9" w:rsidRDefault="00000000">
            <w:r>
              <w:t>79</w:t>
            </w:r>
          </w:p>
        </w:tc>
        <w:tc>
          <w:tcPr>
            <w:tcW w:w="1188" w:type="dxa"/>
            <w:vAlign w:val="center"/>
          </w:tcPr>
          <w:p w14:paraId="03F9E79F" w14:textId="77777777" w:rsidR="00A84ED9" w:rsidRDefault="00000000">
            <w:r>
              <w:t>2.18</w:t>
            </w:r>
          </w:p>
        </w:tc>
        <w:tc>
          <w:tcPr>
            <w:tcW w:w="1301" w:type="dxa"/>
            <w:vAlign w:val="center"/>
          </w:tcPr>
          <w:p w14:paraId="253766B4" w14:textId="77777777" w:rsidR="00A84ED9" w:rsidRDefault="00000000">
            <w:r>
              <w:t>0.30</w:t>
            </w:r>
          </w:p>
        </w:tc>
        <w:tc>
          <w:tcPr>
            <w:tcW w:w="2773" w:type="dxa"/>
            <w:vAlign w:val="center"/>
          </w:tcPr>
          <w:p w14:paraId="596BCABE" w14:textId="77777777" w:rsidR="00A84ED9" w:rsidRDefault="00A84ED9"/>
        </w:tc>
      </w:tr>
      <w:tr w:rsidR="00A84ED9" w14:paraId="0E9FFB2D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1A896AC9" w14:textId="77777777" w:rsidR="00A84ED9" w:rsidRDefault="00000000">
            <w:r>
              <w:t>平均</w:t>
            </w:r>
          </w:p>
        </w:tc>
        <w:tc>
          <w:tcPr>
            <w:tcW w:w="1188" w:type="dxa"/>
            <w:vAlign w:val="center"/>
          </w:tcPr>
          <w:p w14:paraId="24D27012" w14:textId="77777777" w:rsidR="00A84ED9" w:rsidRDefault="00A84ED9"/>
        </w:tc>
        <w:tc>
          <w:tcPr>
            <w:tcW w:w="1188" w:type="dxa"/>
            <w:vAlign w:val="center"/>
          </w:tcPr>
          <w:p w14:paraId="38222E38" w14:textId="77777777" w:rsidR="00A84ED9" w:rsidRDefault="00000000">
            <w:r>
              <w:t>2.18</w:t>
            </w:r>
          </w:p>
        </w:tc>
        <w:tc>
          <w:tcPr>
            <w:tcW w:w="1301" w:type="dxa"/>
            <w:vAlign w:val="center"/>
          </w:tcPr>
          <w:p w14:paraId="1253DF5B" w14:textId="77777777" w:rsidR="00A84ED9" w:rsidRDefault="00000000">
            <w:r>
              <w:t>0.30</w:t>
            </w:r>
          </w:p>
        </w:tc>
        <w:tc>
          <w:tcPr>
            <w:tcW w:w="2773" w:type="dxa"/>
            <w:vAlign w:val="center"/>
          </w:tcPr>
          <w:p w14:paraId="36AC64B3" w14:textId="77777777" w:rsidR="00A84ED9" w:rsidRDefault="00A84ED9"/>
        </w:tc>
      </w:tr>
      <w:tr w:rsidR="00A84ED9" w14:paraId="444CE087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2A73A027" w14:textId="77777777" w:rsidR="00A84ED9" w:rsidRDefault="00000000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30D3B17D" w14:textId="77777777" w:rsidR="00A84ED9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A84ED9" w14:paraId="6B54722F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544E65E5" w14:textId="77777777" w:rsidR="00A84ED9" w:rsidRDefault="00000000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5EA7EDA3" w14:textId="77777777" w:rsidR="00A84ED9" w:rsidRDefault="00000000">
            <w:r>
              <w:t>K≤2.6,SHGC≤0.3</w:t>
            </w:r>
          </w:p>
        </w:tc>
      </w:tr>
      <w:tr w:rsidR="00A84ED9" w14:paraId="4B8BDCF1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21AD6B77" w14:textId="77777777" w:rsidR="00A84ED9" w:rsidRDefault="00000000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15006769" w14:textId="77777777" w:rsidR="00A84ED9" w:rsidRDefault="00000000">
            <w:r>
              <w:t>满足</w:t>
            </w:r>
          </w:p>
        </w:tc>
      </w:tr>
    </w:tbl>
    <w:p w14:paraId="4FA7F36C" w14:textId="77777777" w:rsidR="00A84ED9" w:rsidRDefault="00000000">
      <w:pPr>
        <w:pStyle w:val="2"/>
        <w:widowControl w:val="0"/>
        <w:rPr>
          <w:kern w:val="2"/>
        </w:rPr>
      </w:pPr>
      <w:bookmarkStart w:id="45" w:name="_Toc18062"/>
      <w:r>
        <w:rPr>
          <w:kern w:val="2"/>
        </w:rPr>
        <w:t>屋顶</w:t>
      </w:r>
      <w:bookmarkEnd w:id="45"/>
    </w:p>
    <w:p w14:paraId="79326952" w14:textId="77777777" w:rsidR="00A84ED9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84ED9" w14:paraId="587B192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DFF6EFE" w14:textId="77777777" w:rsidR="00A84ED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51D805" w14:textId="77777777" w:rsidR="00A84ED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D9182D" w14:textId="77777777" w:rsidR="00A84ED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81409A" w14:textId="77777777" w:rsidR="00A84ED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982E03" w14:textId="77777777" w:rsidR="00A84ED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29E94F" w14:textId="77777777" w:rsidR="00A84ED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E8225E" w14:textId="77777777" w:rsidR="00A84ED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84ED9" w14:paraId="6960603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58014E8" w14:textId="77777777" w:rsidR="00A84ED9" w:rsidRDefault="00A84ED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DAEBCCF" w14:textId="77777777" w:rsidR="00A84ED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8E1156" w14:textId="77777777" w:rsidR="00A84ED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3BFCAB" w14:textId="77777777" w:rsidR="00A84ED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58D93A" w14:textId="77777777" w:rsidR="00A84ED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926D40" w14:textId="77777777" w:rsidR="00A84ED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75E85E" w14:textId="77777777" w:rsidR="00A84ED9" w:rsidRDefault="00000000">
            <w:pPr>
              <w:jc w:val="center"/>
            </w:pPr>
            <w:r>
              <w:t>D=R*S</w:t>
            </w:r>
          </w:p>
        </w:tc>
      </w:tr>
      <w:tr w:rsidR="00A84ED9" w14:paraId="05E4E5DE" w14:textId="77777777">
        <w:tc>
          <w:tcPr>
            <w:tcW w:w="3345" w:type="dxa"/>
            <w:vAlign w:val="center"/>
          </w:tcPr>
          <w:p w14:paraId="31585123" w14:textId="77777777" w:rsidR="00A84ED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42D6ACE" w14:textId="77777777" w:rsidR="00A84ED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D67386C" w14:textId="77777777" w:rsidR="00A84ED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BEC9465" w14:textId="77777777" w:rsidR="00A84ED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E05EEFD" w14:textId="77777777" w:rsidR="00A84ED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4AE22FA" w14:textId="77777777" w:rsidR="00A84ED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78073BD" w14:textId="77777777" w:rsidR="00A84ED9" w:rsidRDefault="00000000">
            <w:r>
              <w:t>0.245</w:t>
            </w:r>
          </w:p>
        </w:tc>
      </w:tr>
      <w:tr w:rsidR="00A84ED9" w14:paraId="25F36898" w14:textId="77777777">
        <w:tc>
          <w:tcPr>
            <w:tcW w:w="3345" w:type="dxa"/>
            <w:vAlign w:val="center"/>
          </w:tcPr>
          <w:p w14:paraId="39531EB6" w14:textId="77777777" w:rsidR="00A84ED9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44CDF446" w14:textId="77777777" w:rsidR="00A84ED9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2C20F833" w14:textId="77777777" w:rsidR="00A84ED9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07DE7D0B" w14:textId="77777777" w:rsidR="00A84ED9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7D6FD187" w14:textId="77777777" w:rsidR="00A84ED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5C633A2" w14:textId="77777777" w:rsidR="00A84ED9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5FB7B6F9" w14:textId="77777777" w:rsidR="00A84ED9" w:rsidRDefault="00000000">
            <w:r>
              <w:t>0.404</w:t>
            </w:r>
          </w:p>
        </w:tc>
      </w:tr>
      <w:tr w:rsidR="00A84ED9" w14:paraId="5A2788D8" w14:textId="77777777">
        <w:tc>
          <w:tcPr>
            <w:tcW w:w="3345" w:type="dxa"/>
            <w:vAlign w:val="center"/>
          </w:tcPr>
          <w:p w14:paraId="0600458C" w14:textId="77777777" w:rsidR="00A84ED9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5378B36C" w14:textId="77777777" w:rsidR="00A84ED9" w:rsidRDefault="00000000">
            <w:r>
              <w:t>90</w:t>
            </w:r>
          </w:p>
        </w:tc>
        <w:tc>
          <w:tcPr>
            <w:tcW w:w="1075" w:type="dxa"/>
            <w:vAlign w:val="center"/>
          </w:tcPr>
          <w:p w14:paraId="58880C7A" w14:textId="77777777" w:rsidR="00A84ED9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65380C7" w14:textId="77777777" w:rsidR="00A84ED9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7C805809" w14:textId="77777777" w:rsidR="00A84ED9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62BE5A50" w14:textId="77777777" w:rsidR="00A84ED9" w:rsidRDefault="00000000">
            <w:r>
              <w:t>2.727</w:t>
            </w:r>
          </w:p>
        </w:tc>
        <w:tc>
          <w:tcPr>
            <w:tcW w:w="1064" w:type="dxa"/>
            <w:vAlign w:val="center"/>
          </w:tcPr>
          <w:p w14:paraId="3B9B9172" w14:textId="77777777" w:rsidR="00A84ED9" w:rsidRDefault="00000000">
            <w:r>
              <w:t>0.960</w:t>
            </w:r>
          </w:p>
        </w:tc>
      </w:tr>
      <w:tr w:rsidR="00A84ED9" w14:paraId="186763AB" w14:textId="77777777">
        <w:tc>
          <w:tcPr>
            <w:tcW w:w="3345" w:type="dxa"/>
            <w:vAlign w:val="center"/>
          </w:tcPr>
          <w:p w14:paraId="39B9BCC8" w14:textId="77777777" w:rsidR="00A84ED9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58C173B" w14:textId="77777777" w:rsidR="00A84ED9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0A63EC5B" w14:textId="77777777" w:rsidR="00A84ED9" w:rsidRDefault="00000000">
            <w:r>
              <w:t>0.300</w:t>
            </w:r>
          </w:p>
        </w:tc>
        <w:tc>
          <w:tcPr>
            <w:tcW w:w="1075" w:type="dxa"/>
            <w:vAlign w:val="center"/>
          </w:tcPr>
          <w:p w14:paraId="366F2232" w14:textId="77777777" w:rsidR="00A84ED9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607FA869" w14:textId="77777777" w:rsidR="00A84ED9" w:rsidRDefault="00000000">
            <w:r>
              <w:t>1.50</w:t>
            </w:r>
          </w:p>
        </w:tc>
        <w:tc>
          <w:tcPr>
            <w:tcW w:w="1075" w:type="dxa"/>
            <w:vAlign w:val="center"/>
          </w:tcPr>
          <w:p w14:paraId="1C6CB297" w14:textId="77777777" w:rsidR="00A84ED9" w:rsidRDefault="00000000">
            <w:r>
              <w:t>0.067</w:t>
            </w:r>
          </w:p>
        </w:tc>
        <w:tc>
          <w:tcPr>
            <w:tcW w:w="1064" w:type="dxa"/>
            <w:vAlign w:val="center"/>
          </w:tcPr>
          <w:p w14:paraId="110C1AA8" w14:textId="77777777" w:rsidR="00A84ED9" w:rsidRDefault="00000000">
            <w:r>
              <w:t>0.500</w:t>
            </w:r>
          </w:p>
        </w:tc>
      </w:tr>
      <w:tr w:rsidR="00A84ED9" w14:paraId="2CEEE7E3" w14:textId="77777777">
        <w:tc>
          <w:tcPr>
            <w:tcW w:w="3345" w:type="dxa"/>
            <w:vAlign w:val="center"/>
          </w:tcPr>
          <w:p w14:paraId="51675948" w14:textId="77777777" w:rsidR="00A84ED9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4D907E9" w14:textId="77777777" w:rsidR="00A84ED9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15112693" w14:textId="77777777" w:rsidR="00A84ED9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E01A055" w14:textId="77777777" w:rsidR="00A84ED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F70A8EF" w14:textId="77777777" w:rsidR="00A84ED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00D9A51" w14:textId="77777777" w:rsidR="00A84ED9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4E5BF75" w14:textId="77777777" w:rsidR="00A84ED9" w:rsidRDefault="00000000">
            <w:r>
              <w:t>1.186</w:t>
            </w:r>
          </w:p>
        </w:tc>
      </w:tr>
      <w:tr w:rsidR="00A84ED9" w14:paraId="53861923" w14:textId="77777777">
        <w:tc>
          <w:tcPr>
            <w:tcW w:w="3345" w:type="dxa"/>
            <w:vAlign w:val="center"/>
          </w:tcPr>
          <w:p w14:paraId="6442B705" w14:textId="77777777" w:rsidR="00A84ED9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6E742690" w14:textId="77777777" w:rsidR="00A84ED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8F843CB" w14:textId="77777777" w:rsidR="00A84ED9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674DA8B9" w14:textId="77777777" w:rsidR="00A84ED9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294EA34A" w14:textId="77777777" w:rsidR="00A84ED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8DB1ECE" w14:textId="77777777" w:rsidR="00A84ED9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1939A545" w14:textId="77777777" w:rsidR="00A84ED9" w:rsidRDefault="00000000">
            <w:r>
              <w:t>0.247</w:t>
            </w:r>
          </w:p>
        </w:tc>
      </w:tr>
      <w:tr w:rsidR="00A84ED9" w14:paraId="6134D0FC" w14:textId="77777777">
        <w:tc>
          <w:tcPr>
            <w:tcW w:w="3345" w:type="dxa"/>
            <w:vAlign w:val="center"/>
          </w:tcPr>
          <w:p w14:paraId="5A7F4215" w14:textId="77777777" w:rsidR="00A84ED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F170ED2" w14:textId="77777777" w:rsidR="00A84ED9" w:rsidRDefault="00000000">
            <w:r>
              <w:t>320</w:t>
            </w:r>
          </w:p>
        </w:tc>
        <w:tc>
          <w:tcPr>
            <w:tcW w:w="1075" w:type="dxa"/>
            <w:vAlign w:val="center"/>
          </w:tcPr>
          <w:p w14:paraId="12A07D69" w14:textId="77777777" w:rsidR="00A84ED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1F7E6EF" w14:textId="77777777" w:rsidR="00A84ED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E6324BC" w14:textId="77777777" w:rsidR="00A84ED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C8505D5" w14:textId="77777777" w:rsidR="00A84ED9" w:rsidRDefault="00000000">
            <w:r>
              <w:t>2.934</w:t>
            </w:r>
          </w:p>
        </w:tc>
        <w:tc>
          <w:tcPr>
            <w:tcW w:w="1064" w:type="dxa"/>
            <w:vAlign w:val="center"/>
          </w:tcPr>
          <w:p w14:paraId="663D856F" w14:textId="77777777" w:rsidR="00A84ED9" w:rsidRDefault="00000000">
            <w:r>
              <w:t>3.542</w:t>
            </w:r>
          </w:p>
        </w:tc>
      </w:tr>
      <w:tr w:rsidR="00A84ED9" w14:paraId="365007C3" w14:textId="77777777">
        <w:tc>
          <w:tcPr>
            <w:tcW w:w="3345" w:type="dxa"/>
            <w:shd w:val="clear" w:color="auto" w:fill="E6E6E6"/>
            <w:vAlign w:val="center"/>
          </w:tcPr>
          <w:p w14:paraId="42422F56" w14:textId="77777777" w:rsidR="00A84ED9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01EBD47" w14:textId="77777777" w:rsidR="00A84ED9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A84ED9" w14:paraId="26C96065" w14:textId="77777777">
        <w:tc>
          <w:tcPr>
            <w:tcW w:w="3345" w:type="dxa"/>
            <w:shd w:val="clear" w:color="auto" w:fill="E6E6E6"/>
            <w:vAlign w:val="center"/>
          </w:tcPr>
          <w:p w14:paraId="37469BCF" w14:textId="77777777" w:rsidR="00A84ED9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AD41F81" w14:textId="77777777" w:rsidR="00A84ED9" w:rsidRDefault="00000000">
            <w:pPr>
              <w:jc w:val="center"/>
            </w:pPr>
            <w:r>
              <w:t>0.32</w:t>
            </w:r>
          </w:p>
        </w:tc>
      </w:tr>
      <w:tr w:rsidR="00A84ED9" w14:paraId="2670B547" w14:textId="77777777">
        <w:tc>
          <w:tcPr>
            <w:tcW w:w="3345" w:type="dxa"/>
            <w:shd w:val="clear" w:color="auto" w:fill="E6E6E6"/>
            <w:vAlign w:val="center"/>
          </w:tcPr>
          <w:p w14:paraId="1683D5F1" w14:textId="77777777" w:rsidR="00A84ED9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5AB32A75" w14:textId="77777777" w:rsidR="00A84ED9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A84ED9" w14:paraId="14ABFF26" w14:textId="77777777">
        <w:tc>
          <w:tcPr>
            <w:tcW w:w="3345" w:type="dxa"/>
            <w:shd w:val="clear" w:color="auto" w:fill="E6E6E6"/>
            <w:vAlign w:val="center"/>
          </w:tcPr>
          <w:p w14:paraId="4CE7386A" w14:textId="77777777" w:rsidR="00A84ED9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5D6C0942" w14:textId="77777777" w:rsidR="00A84ED9" w:rsidRDefault="00000000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(K≤0.50)</w:t>
            </w:r>
          </w:p>
        </w:tc>
      </w:tr>
      <w:tr w:rsidR="00A84ED9" w14:paraId="1C6437C0" w14:textId="77777777">
        <w:tc>
          <w:tcPr>
            <w:tcW w:w="3345" w:type="dxa"/>
            <w:shd w:val="clear" w:color="auto" w:fill="E6E6E6"/>
            <w:vAlign w:val="center"/>
          </w:tcPr>
          <w:p w14:paraId="256803F0" w14:textId="77777777" w:rsidR="00A84ED9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226BCB55" w14:textId="77777777" w:rsidR="00A84ED9" w:rsidRDefault="00000000">
            <w:r>
              <w:t>满足</w:t>
            </w:r>
          </w:p>
        </w:tc>
      </w:tr>
    </w:tbl>
    <w:p w14:paraId="4BBB793F" w14:textId="77777777" w:rsidR="00A84ED9" w:rsidRDefault="00A84ED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2273E13" w14:textId="77777777" w:rsidR="00A84ED9" w:rsidRDefault="00000000">
      <w:pPr>
        <w:pStyle w:val="2"/>
        <w:widowControl w:val="0"/>
        <w:rPr>
          <w:kern w:val="2"/>
        </w:rPr>
      </w:pPr>
      <w:bookmarkStart w:id="46" w:name="_Toc918"/>
      <w:r>
        <w:rPr>
          <w:kern w:val="2"/>
        </w:rPr>
        <w:t>外墙</w:t>
      </w:r>
      <w:bookmarkEnd w:id="46"/>
    </w:p>
    <w:p w14:paraId="66855716" w14:textId="77777777" w:rsidR="00A84ED9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外墙相关构造</w:t>
      </w:r>
    </w:p>
    <w:p w14:paraId="246ACE52" w14:textId="77777777" w:rsidR="00A84ED9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84ED9" w14:paraId="3ACD29E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079E5C6" w14:textId="77777777" w:rsidR="00A84ED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70A96E" w14:textId="77777777" w:rsidR="00A84ED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20CC42" w14:textId="77777777" w:rsidR="00A84ED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48DE02" w14:textId="77777777" w:rsidR="00A84ED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79F15C" w14:textId="77777777" w:rsidR="00A84ED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2D08FF" w14:textId="77777777" w:rsidR="00A84ED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BF0FC8" w14:textId="77777777" w:rsidR="00A84ED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84ED9" w14:paraId="68C98E9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BCE1A66" w14:textId="77777777" w:rsidR="00A84ED9" w:rsidRDefault="00A84ED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CD7A8D3" w14:textId="77777777" w:rsidR="00A84ED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748489" w14:textId="77777777" w:rsidR="00A84ED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0D6C77" w14:textId="77777777" w:rsidR="00A84ED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06CBE6" w14:textId="77777777" w:rsidR="00A84ED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C91903" w14:textId="77777777" w:rsidR="00A84ED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D1557E" w14:textId="77777777" w:rsidR="00A84ED9" w:rsidRDefault="00000000">
            <w:pPr>
              <w:jc w:val="center"/>
            </w:pPr>
            <w:r>
              <w:t>D=R*S</w:t>
            </w:r>
          </w:p>
        </w:tc>
      </w:tr>
      <w:tr w:rsidR="00A84ED9" w14:paraId="1AB3DEF9" w14:textId="77777777">
        <w:tc>
          <w:tcPr>
            <w:tcW w:w="3345" w:type="dxa"/>
            <w:vAlign w:val="center"/>
          </w:tcPr>
          <w:p w14:paraId="17707CE5" w14:textId="77777777" w:rsidR="00A84ED9" w:rsidRDefault="0000000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51741397" w14:textId="77777777" w:rsidR="00A84ED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D205CBF" w14:textId="77777777" w:rsidR="00A84ED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D9303E0" w14:textId="77777777" w:rsidR="00A84ED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C085ED9" w14:textId="77777777" w:rsidR="00A84ED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82B86B2" w14:textId="77777777" w:rsidR="00A84ED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8DB28AA" w14:textId="77777777" w:rsidR="00A84ED9" w:rsidRDefault="00000000">
            <w:r>
              <w:t>0.245</w:t>
            </w:r>
          </w:p>
        </w:tc>
      </w:tr>
      <w:tr w:rsidR="00A84ED9" w14:paraId="18172B16" w14:textId="77777777">
        <w:tc>
          <w:tcPr>
            <w:tcW w:w="3345" w:type="dxa"/>
            <w:vAlign w:val="center"/>
          </w:tcPr>
          <w:p w14:paraId="017DA870" w14:textId="77777777" w:rsidR="00A84ED9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4CB38A15" w14:textId="77777777" w:rsidR="00A84ED9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1EC526B7" w14:textId="77777777" w:rsidR="00A84ED9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C6B0CAE" w14:textId="77777777" w:rsidR="00A84ED9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01D22CA8" w14:textId="77777777" w:rsidR="00A84ED9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7707DA68" w14:textId="77777777" w:rsidR="00A84ED9" w:rsidRDefault="00000000">
            <w:r>
              <w:t>1.515</w:t>
            </w:r>
          </w:p>
        </w:tc>
        <w:tc>
          <w:tcPr>
            <w:tcW w:w="1064" w:type="dxa"/>
            <w:vAlign w:val="center"/>
          </w:tcPr>
          <w:p w14:paraId="0352BC87" w14:textId="77777777" w:rsidR="00A84ED9" w:rsidRDefault="00000000">
            <w:r>
              <w:t>0.533</w:t>
            </w:r>
          </w:p>
        </w:tc>
      </w:tr>
      <w:tr w:rsidR="00A84ED9" w14:paraId="27090660" w14:textId="77777777">
        <w:tc>
          <w:tcPr>
            <w:tcW w:w="3345" w:type="dxa"/>
            <w:vAlign w:val="center"/>
          </w:tcPr>
          <w:p w14:paraId="4BDCACA2" w14:textId="77777777" w:rsidR="00A84ED9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6BD791D3" w14:textId="77777777" w:rsidR="00A84ED9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480236BA" w14:textId="77777777" w:rsidR="00A84ED9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17FA46C7" w14:textId="77777777" w:rsidR="00A84ED9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777A0586" w14:textId="77777777" w:rsidR="00A84ED9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1F32DF97" w14:textId="77777777" w:rsidR="00A84ED9" w:rsidRDefault="00000000">
            <w:r>
              <w:t>0.889</w:t>
            </w:r>
          </w:p>
        </w:tc>
        <w:tc>
          <w:tcPr>
            <w:tcW w:w="1064" w:type="dxa"/>
            <w:vAlign w:val="center"/>
          </w:tcPr>
          <w:p w14:paraId="7DB86BB5" w14:textId="77777777" w:rsidR="00A84ED9" w:rsidRDefault="00000000">
            <w:r>
              <w:t>3.444</w:t>
            </w:r>
          </w:p>
        </w:tc>
      </w:tr>
      <w:tr w:rsidR="00A84ED9" w14:paraId="620B0C56" w14:textId="77777777">
        <w:tc>
          <w:tcPr>
            <w:tcW w:w="3345" w:type="dxa"/>
            <w:vAlign w:val="center"/>
          </w:tcPr>
          <w:p w14:paraId="20466206" w14:textId="77777777" w:rsidR="00A84ED9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472B4F27" w14:textId="77777777" w:rsidR="00A84ED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388763D" w14:textId="77777777" w:rsidR="00A84ED9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052CF1A8" w14:textId="77777777" w:rsidR="00A84ED9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283F784C" w14:textId="77777777" w:rsidR="00A84ED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5F6D347" w14:textId="77777777" w:rsidR="00A84ED9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09141234" w14:textId="77777777" w:rsidR="00A84ED9" w:rsidRDefault="00000000">
            <w:r>
              <w:t>0.247</w:t>
            </w:r>
          </w:p>
        </w:tc>
      </w:tr>
      <w:tr w:rsidR="00A84ED9" w14:paraId="3BF3EAE7" w14:textId="77777777">
        <w:tc>
          <w:tcPr>
            <w:tcW w:w="3345" w:type="dxa"/>
            <w:vAlign w:val="center"/>
          </w:tcPr>
          <w:p w14:paraId="5CE528F7" w14:textId="77777777" w:rsidR="00A84ED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E6170E2" w14:textId="77777777" w:rsidR="00A84ED9" w:rsidRDefault="00000000">
            <w:r>
              <w:t>290</w:t>
            </w:r>
          </w:p>
        </w:tc>
        <w:tc>
          <w:tcPr>
            <w:tcW w:w="1075" w:type="dxa"/>
            <w:vAlign w:val="center"/>
          </w:tcPr>
          <w:p w14:paraId="5B34702E" w14:textId="77777777" w:rsidR="00A84ED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5C08C00" w14:textId="77777777" w:rsidR="00A84ED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6C79612" w14:textId="77777777" w:rsidR="00A84ED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1D5019C" w14:textId="77777777" w:rsidR="00A84ED9" w:rsidRDefault="00000000">
            <w:r>
              <w:t>2.449</w:t>
            </w:r>
          </w:p>
        </w:tc>
        <w:tc>
          <w:tcPr>
            <w:tcW w:w="1064" w:type="dxa"/>
            <w:vAlign w:val="center"/>
          </w:tcPr>
          <w:p w14:paraId="13ABAC0B" w14:textId="77777777" w:rsidR="00A84ED9" w:rsidRDefault="00000000">
            <w:r>
              <w:t>4.469</w:t>
            </w:r>
          </w:p>
        </w:tc>
      </w:tr>
      <w:tr w:rsidR="00A84ED9" w14:paraId="4EB388F4" w14:textId="77777777">
        <w:tc>
          <w:tcPr>
            <w:tcW w:w="3345" w:type="dxa"/>
            <w:shd w:val="clear" w:color="auto" w:fill="E6E6E6"/>
            <w:vAlign w:val="center"/>
          </w:tcPr>
          <w:p w14:paraId="17876FA5" w14:textId="77777777" w:rsidR="00A84ED9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1D2CA9C" w14:textId="77777777" w:rsidR="00A84ED9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A84ED9" w14:paraId="7920DD3C" w14:textId="77777777">
        <w:tc>
          <w:tcPr>
            <w:tcW w:w="3345" w:type="dxa"/>
            <w:shd w:val="clear" w:color="auto" w:fill="E6E6E6"/>
            <w:vAlign w:val="center"/>
          </w:tcPr>
          <w:p w14:paraId="5899E104" w14:textId="77777777" w:rsidR="00A84ED9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25A3145" w14:textId="77777777" w:rsidR="00A84ED9" w:rsidRDefault="00000000">
            <w:pPr>
              <w:jc w:val="center"/>
            </w:pPr>
            <w:r>
              <w:t>0.39</w:t>
            </w:r>
          </w:p>
        </w:tc>
      </w:tr>
    </w:tbl>
    <w:p w14:paraId="7CD43756" w14:textId="77777777" w:rsidR="00A84ED9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84ED9" w14:paraId="24BD3AB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45BD7D9" w14:textId="77777777" w:rsidR="00A84ED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74988C" w14:textId="77777777" w:rsidR="00A84ED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0CD7F3" w14:textId="77777777" w:rsidR="00A84ED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C55BBF" w14:textId="77777777" w:rsidR="00A84ED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5D9064" w14:textId="77777777" w:rsidR="00A84ED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793CA5" w14:textId="77777777" w:rsidR="00A84ED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186A92" w14:textId="77777777" w:rsidR="00A84ED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84ED9" w14:paraId="5B1EDDD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A81F92A" w14:textId="77777777" w:rsidR="00A84ED9" w:rsidRDefault="00A84ED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74077B5" w14:textId="77777777" w:rsidR="00A84ED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3D1E1D" w14:textId="77777777" w:rsidR="00A84ED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B923B1" w14:textId="77777777" w:rsidR="00A84ED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9AF905" w14:textId="77777777" w:rsidR="00A84ED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5005BC" w14:textId="77777777" w:rsidR="00A84ED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F90418" w14:textId="77777777" w:rsidR="00A84ED9" w:rsidRDefault="00000000">
            <w:pPr>
              <w:jc w:val="center"/>
            </w:pPr>
            <w:r>
              <w:t>D=R*S</w:t>
            </w:r>
          </w:p>
        </w:tc>
      </w:tr>
      <w:tr w:rsidR="00A84ED9" w14:paraId="2F3405E8" w14:textId="77777777">
        <w:tc>
          <w:tcPr>
            <w:tcW w:w="3345" w:type="dxa"/>
            <w:vAlign w:val="center"/>
          </w:tcPr>
          <w:p w14:paraId="4A325C9F" w14:textId="77777777" w:rsidR="00A84ED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9182AD7" w14:textId="77777777" w:rsidR="00A84ED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F301CDE" w14:textId="77777777" w:rsidR="00A84ED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3D07BA3" w14:textId="77777777" w:rsidR="00A84ED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0241A52" w14:textId="77777777" w:rsidR="00A84ED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4128A3E" w14:textId="77777777" w:rsidR="00A84ED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64E26D1" w14:textId="77777777" w:rsidR="00A84ED9" w:rsidRDefault="00000000">
            <w:r>
              <w:t>0.245</w:t>
            </w:r>
          </w:p>
        </w:tc>
      </w:tr>
      <w:tr w:rsidR="00A84ED9" w14:paraId="460DF144" w14:textId="77777777">
        <w:tc>
          <w:tcPr>
            <w:tcW w:w="3345" w:type="dxa"/>
            <w:vAlign w:val="center"/>
          </w:tcPr>
          <w:p w14:paraId="79D350FF" w14:textId="77777777" w:rsidR="00A84ED9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AD73DEC" w14:textId="77777777" w:rsidR="00A84ED9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6E6F672A" w14:textId="77777777" w:rsidR="00A84ED9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2D5ADB2" w14:textId="77777777" w:rsidR="00A84ED9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1A754DD3" w14:textId="77777777" w:rsidR="00A84ED9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2137480F" w14:textId="77777777" w:rsidR="00A84ED9" w:rsidRDefault="00000000">
            <w:r>
              <w:t>1.515</w:t>
            </w:r>
          </w:p>
        </w:tc>
        <w:tc>
          <w:tcPr>
            <w:tcW w:w="1064" w:type="dxa"/>
            <w:vAlign w:val="center"/>
          </w:tcPr>
          <w:p w14:paraId="60D427F6" w14:textId="77777777" w:rsidR="00A84ED9" w:rsidRDefault="00000000">
            <w:r>
              <w:t>0.533</w:t>
            </w:r>
          </w:p>
        </w:tc>
      </w:tr>
      <w:tr w:rsidR="00A84ED9" w14:paraId="6AA3E45B" w14:textId="77777777">
        <w:tc>
          <w:tcPr>
            <w:tcW w:w="3345" w:type="dxa"/>
            <w:vAlign w:val="center"/>
          </w:tcPr>
          <w:p w14:paraId="1FEDA2EF" w14:textId="77777777" w:rsidR="00A84ED9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A906D82" w14:textId="77777777" w:rsidR="00A84ED9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11C60765" w14:textId="77777777" w:rsidR="00A84ED9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5166835" w14:textId="77777777" w:rsidR="00A84ED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7A8B422" w14:textId="77777777" w:rsidR="00A84ED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E13785C" w14:textId="77777777" w:rsidR="00A84ED9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6BFD2C93" w14:textId="77777777" w:rsidR="00A84ED9" w:rsidRDefault="00000000">
            <w:r>
              <w:t>1.977</w:t>
            </w:r>
          </w:p>
        </w:tc>
      </w:tr>
      <w:tr w:rsidR="00A84ED9" w14:paraId="4EF198CC" w14:textId="77777777">
        <w:tc>
          <w:tcPr>
            <w:tcW w:w="3345" w:type="dxa"/>
            <w:vAlign w:val="center"/>
          </w:tcPr>
          <w:p w14:paraId="2C7C7910" w14:textId="77777777" w:rsidR="00A84ED9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3E3D13E9" w14:textId="77777777" w:rsidR="00A84ED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83194DB" w14:textId="77777777" w:rsidR="00A84ED9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31286CC7" w14:textId="77777777" w:rsidR="00A84ED9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76E1D240" w14:textId="77777777" w:rsidR="00A84ED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04BD7C9" w14:textId="77777777" w:rsidR="00A84ED9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08A221A6" w14:textId="77777777" w:rsidR="00A84ED9" w:rsidRDefault="00000000">
            <w:r>
              <w:t>0.247</w:t>
            </w:r>
          </w:p>
        </w:tc>
      </w:tr>
      <w:tr w:rsidR="00A84ED9" w14:paraId="227B9E93" w14:textId="77777777">
        <w:tc>
          <w:tcPr>
            <w:tcW w:w="3345" w:type="dxa"/>
            <w:vAlign w:val="center"/>
          </w:tcPr>
          <w:p w14:paraId="257FAC7E" w14:textId="77777777" w:rsidR="00A84ED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E092435" w14:textId="77777777" w:rsidR="00A84ED9" w:rsidRDefault="00000000">
            <w:r>
              <w:t>290</w:t>
            </w:r>
          </w:p>
        </w:tc>
        <w:tc>
          <w:tcPr>
            <w:tcW w:w="1075" w:type="dxa"/>
            <w:vAlign w:val="center"/>
          </w:tcPr>
          <w:p w14:paraId="2FBED534" w14:textId="77777777" w:rsidR="00A84ED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705FE76" w14:textId="77777777" w:rsidR="00A84ED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BFFD526" w14:textId="77777777" w:rsidR="00A84ED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0A0FC4E" w14:textId="77777777" w:rsidR="00A84ED9" w:rsidRDefault="00000000">
            <w:r>
              <w:t>1.675</w:t>
            </w:r>
          </w:p>
        </w:tc>
        <w:tc>
          <w:tcPr>
            <w:tcW w:w="1064" w:type="dxa"/>
            <w:vAlign w:val="center"/>
          </w:tcPr>
          <w:p w14:paraId="2AFC0C96" w14:textId="77777777" w:rsidR="00A84ED9" w:rsidRDefault="00000000">
            <w:r>
              <w:t>3.002</w:t>
            </w:r>
          </w:p>
        </w:tc>
      </w:tr>
      <w:tr w:rsidR="00A84ED9" w14:paraId="68C2D534" w14:textId="77777777">
        <w:tc>
          <w:tcPr>
            <w:tcW w:w="3345" w:type="dxa"/>
            <w:shd w:val="clear" w:color="auto" w:fill="E6E6E6"/>
            <w:vAlign w:val="center"/>
          </w:tcPr>
          <w:p w14:paraId="7B7F3D33" w14:textId="77777777" w:rsidR="00A84ED9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B5BB886" w14:textId="77777777" w:rsidR="00A84ED9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A84ED9" w14:paraId="6F1F6BF0" w14:textId="77777777">
        <w:tc>
          <w:tcPr>
            <w:tcW w:w="3345" w:type="dxa"/>
            <w:shd w:val="clear" w:color="auto" w:fill="E6E6E6"/>
            <w:vAlign w:val="center"/>
          </w:tcPr>
          <w:p w14:paraId="157A14A5" w14:textId="77777777" w:rsidR="00A84ED9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776AEE0" w14:textId="77777777" w:rsidR="00A84ED9" w:rsidRDefault="00000000">
            <w:pPr>
              <w:jc w:val="center"/>
            </w:pPr>
            <w:r>
              <w:t>0.55</w:t>
            </w:r>
          </w:p>
        </w:tc>
      </w:tr>
    </w:tbl>
    <w:p w14:paraId="237CC89B" w14:textId="77777777" w:rsidR="00A84ED9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外墙主断面传热系数的修正系数ψ</w:t>
      </w:r>
    </w:p>
    <w:p w14:paraId="0528A3E0" w14:textId="77777777" w:rsidR="00A84ED9" w:rsidRDefault="00000000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7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94"/>
        <w:gridCol w:w="1295"/>
        <w:gridCol w:w="2317"/>
        <w:gridCol w:w="1112"/>
      </w:tblGrid>
      <w:tr w:rsidR="00A84ED9" w14:paraId="7817A8EF" w14:textId="77777777">
        <w:trPr>
          <w:trHeight w:val="538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03237962" w14:textId="77777777" w:rsidR="00A84ED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02F45024" w14:textId="77777777" w:rsidR="00A84ED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71B316A5" w14:textId="77777777" w:rsidR="00A84ED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夹心保温</w:t>
            </w:r>
            <w:r>
              <w:rPr>
                <w:rFonts w:hint="eastAsia"/>
                <w:szCs w:val="21"/>
              </w:rPr>
              <w:t xml:space="preserve"> (</w:t>
            </w:r>
            <w:r>
              <w:rPr>
                <w:szCs w:val="21"/>
              </w:rPr>
              <w:t>自保温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7E78B729" w14:textId="77777777" w:rsidR="00A84ED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:rsidR="00A84ED9" w14:paraId="77DB86AE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3EB8E192" w14:textId="77777777" w:rsidR="00A84ED9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55B2648C" w14:textId="77777777" w:rsidR="00A84ED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37C825C7" w14:textId="77777777" w:rsidR="00A84ED9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145E11BF" w14:textId="77777777" w:rsidR="00A84ED9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A84ED9" w14:paraId="4A53B94A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3BCAA730" w14:textId="77777777" w:rsidR="00A84ED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687CBE84" w14:textId="77777777" w:rsidR="00A84ED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14A5C53E" w14:textId="77777777" w:rsidR="00A84ED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368C9598" w14:textId="77777777" w:rsidR="00A84ED9" w:rsidRDefault="00A84ED9">
            <w:pPr>
              <w:jc w:val="center"/>
              <w:rPr>
                <w:szCs w:val="21"/>
                <w:lang w:val="en-US"/>
              </w:rPr>
            </w:pPr>
          </w:p>
        </w:tc>
      </w:tr>
      <w:tr w:rsidR="00A84ED9" w14:paraId="4DDF0CD6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08F83A42" w14:textId="77777777" w:rsidR="00A84ED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35DF9872" w14:textId="77777777" w:rsidR="00A84ED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5DE8162B" w14:textId="77777777" w:rsidR="00A84ED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2BA757C6" w14:textId="77777777" w:rsidR="00A84ED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:rsidR="00A84ED9" w14:paraId="635D1E6D" w14:textId="77777777">
        <w:trPr>
          <w:trHeight w:val="311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00FC59A5" w14:textId="77777777" w:rsidR="00A84ED9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6C07B1A1" w14:textId="77777777" w:rsidR="00A84ED9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7E367182" w14:textId="77777777" w:rsidR="00A84ED9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09AD95EB" w14:textId="77777777" w:rsidR="00A84ED9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7"/>
    </w:tbl>
    <w:p w14:paraId="0665356F" w14:textId="77777777" w:rsidR="00A84ED9" w:rsidRDefault="00A84ED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3BFA422" w14:textId="77777777" w:rsidR="00A84ED9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外墙平均热工特性</w:t>
      </w:r>
    </w:p>
    <w:p w14:paraId="1A08B121" w14:textId="77777777" w:rsidR="00A84ED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A84ED9" w14:paraId="233B92A3" w14:textId="77777777">
        <w:tc>
          <w:tcPr>
            <w:tcW w:w="2948" w:type="dxa"/>
            <w:shd w:val="clear" w:color="auto" w:fill="E6E6E6"/>
            <w:vAlign w:val="center"/>
          </w:tcPr>
          <w:p w14:paraId="5A7FED5E" w14:textId="77777777" w:rsidR="00A84ED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8C219B1" w14:textId="77777777" w:rsidR="00A84ED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960A6BE" w14:textId="77777777" w:rsidR="00A84ED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BE9A237" w14:textId="77777777" w:rsidR="00A84ED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D00CDA0" w14:textId="77777777" w:rsidR="00A84ED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2DD756D" w14:textId="77777777" w:rsidR="00A84ED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4EEABA5" w14:textId="77777777" w:rsidR="00A84ED9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A84ED9" w14:paraId="0149DCF1" w14:textId="77777777">
        <w:tc>
          <w:tcPr>
            <w:tcW w:w="2948" w:type="dxa"/>
            <w:vAlign w:val="center"/>
          </w:tcPr>
          <w:p w14:paraId="3F754BCF" w14:textId="77777777" w:rsidR="00A84ED9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11EA20D0" w14:textId="77777777" w:rsidR="00A84ED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DF99285" w14:textId="77777777" w:rsidR="00A84ED9" w:rsidRDefault="00000000">
            <w:r>
              <w:t>798.66</w:t>
            </w:r>
          </w:p>
        </w:tc>
        <w:tc>
          <w:tcPr>
            <w:tcW w:w="922" w:type="dxa"/>
            <w:vAlign w:val="center"/>
          </w:tcPr>
          <w:p w14:paraId="4A76D2AE" w14:textId="77777777" w:rsidR="00A84ED9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B7D394C" w14:textId="77777777" w:rsidR="00A84ED9" w:rsidRDefault="00000000">
            <w:r>
              <w:t>0.39</w:t>
            </w:r>
          </w:p>
        </w:tc>
        <w:tc>
          <w:tcPr>
            <w:tcW w:w="1107" w:type="dxa"/>
            <w:vAlign w:val="center"/>
          </w:tcPr>
          <w:p w14:paraId="1E0BFB84" w14:textId="77777777" w:rsidR="00A84ED9" w:rsidRDefault="00000000">
            <w:r>
              <w:t>4.47</w:t>
            </w:r>
          </w:p>
        </w:tc>
        <w:tc>
          <w:tcPr>
            <w:tcW w:w="1107" w:type="dxa"/>
            <w:vAlign w:val="center"/>
          </w:tcPr>
          <w:p w14:paraId="4CBCC7CD" w14:textId="77777777" w:rsidR="00A84ED9" w:rsidRDefault="00000000">
            <w:r>
              <w:t>0.75</w:t>
            </w:r>
          </w:p>
        </w:tc>
      </w:tr>
      <w:tr w:rsidR="00A84ED9" w14:paraId="29F788A7" w14:textId="77777777">
        <w:tc>
          <w:tcPr>
            <w:tcW w:w="2948" w:type="dxa"/>
            <w:shd w:val="clear" w:color="auto" w:fill="E6E6E6"/>
            <w:vAlign w:val="center"/>
          </w:tcPr>
          <w:p w14:paraId="09ADB862" w14:textId="77777777" w:rsidR="00A84ED9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8874F3B" w14:textId="77777777" w:rsidR="00A84ED9" w:rsidRDefault="00000000">
            <w:pPr>
              <w:jc w:val="center"/>
            </w:pPr>
            <w:r>
              <w:t>0.39 × 1.10 = 0.43</w:t>
            </w:r>
          </w:p>
        </w:tc>
      </w:tr>
    </w:tbl>
    <w:p w14:paraId="1842345B" w14:textId="77777777" w:rsidR="00A84ED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A84ED9" w14:paraId="7D1536F8" w14:textId="77777777">
        <w:tc>
          <w:tcPr>
            <w:tcW w:w="2948" w:type="dxa"/>
            <w:shd w:val="clear" w:color="auto" w:fill="E6E6E6"/>
            <w:vAlign w:val="center"/>
          </w:tcPr>
          <w:p w14:paraId="3EDF37B0" w14:textId="77777777" w:rsidR="00A84ED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468305C" w14:textId="77777777" w:rsidR="00A84ED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C13EF97" w14:textId="77777777" w:rsidR="00A84ED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3DB8093" w14:textId="77777777" w:rsidR="00A84ED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6E03FAD" w14:textId="77777777" w:rsidR="00A84ED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3F79322" w14:textId="77777777" w:rsidR="00A84ED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BD45D89" w14:textId="77777777" w:rsidR="00A84ED9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A84ED9" w14:paraId="5781ED33" w14:textId="77777777">
        <w:tc>
          <w:tcPr>
            <w:tcW w:w="2948" w:type="dxa"/>
            <w:vAlign w:val="center"/>
          </w:tcPr>
          <w:p w14:paraId="31EABF02" w14:textId="77777777" w:rsidR="00A84ED9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15AE6D65" w14:textId="77777777" w:rsidR="00A84ED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FA781F9" w14:textId="77777777" w:rsidR="00A84ED9" w:rsidRDefault="00000000">
            <w:r>
              <w:t>711.48</w:t>
            </w:r>
          </w:p>
        </w:tc>
        <w:tc>
          <w:tcPr>
            <w:tcW w:w="922" w:type="dxa"/>
            <w:vAlign w:val="center"/>
          </w:tcPr>
          <w:p w14:paraId="383215D5" w14:textId="77777777" w:rsidR="00A84ED9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47C6730" w14:textId="77777777" w:rsidR="00A84ED9" w:rsidRDefault="00000000">
            <w:r>
              <w:t>0.39</w:t>
            </w:r>
          </w:p>
        </w:tc>
        <w:tc>
          <w:tcPr>
            <w:tcW w:w="1107" w:type="dxa"/>
            <w:vAlign w:val="center"/>
          </w:tcPr>
          <w:p w14:paraId="638FA255" w14:textId="77777777" w:rsidR="00A84ED9" w:rsidRDefault="00000000">
            <w:r>
              <w:t>4.47</w:t>
            </w:r>
          </w:p>
        </w:tc>
        <w:tc>
          <w:tcPr>
            <w:tcW w:w="1107" w:type="dxa"/>
            <w:vAlign w:val="center"/>
          </w:tcPr>
          <w:p w14:paraId="18538780" w14:textId="77777777" w:rsidR="00A84ED9" w:rsidRDefault="00000000">
            <w:r>
              <w:t>0.75</w:t>
            </w:r>
          </w:p>
        </w:tc>
      </w:tr>
      <w:tr w:rsidR="00A84ED9" w14:paraId="20CD1D18" w14:textId="77777777">
        <w:tc>
          <w:tcPr>
            <w:tcW w:w="2948" w:type="dxa"/>
            <w:shd w:val="clear" w:color="auto" w:fill="E6E6E6"/>
            <w:vAlign w:val="center"/>
          </w:tcPr>
          <w:p w14:paraId="2E75A41B" w14:textId="77777777" w:rsidR="00A84ED9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2256CD5" w14:textId="77777777" w:rsidR="00A84ED9" w:rsidRDefault="00000000">
            <w:pPr>
              <w:jc w:val="center"/>
            </w:pPr>
            <w:r>
              <w:t>0.39 × 1.10 = 0.43</w:t>
            </w:r>
          </w:p>
        </w:tc>
      </w:tr>
    </w:tbl>
    <w:p w14:paraId="77E1E2FA" w14:textId="77777777" w:rsidR="00A84ED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A84ED9" w14:paraId="6E13367F" w14:textId="77777777">
        <w:tc>
          <w:tcPr>
            <w:tcW w:w="2948" w:type="dxa"/>
            <w:shd w:val="clear" w:color="auto" w:fill="E6E6E6"/>
            <w:vAlign w:val="center"/>
          </w:tcPr>
          <w:p w14:paraId="2FCD990B" w14:textId="77777777" w:rsidR="00A84ED9" w:rsidRDefault="00000000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D74F729" w14:textId="77777777" w:rsidR="00A84ED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3ADAA1" w14:textId="77777777" w:rsidR="00A84ED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BE21A58" w14:textId="77777777" w:rsidR="00A84ED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C198339" w14:textId="77777777" w:rsidR="00A84ED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9CC1937" w14:textId="77777777" w:rsidR="00A84ED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5F04852" w14:textId="77777777" w:rsidR="00A84ED9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A84ED9" w14:paraId="2C074C99" w14:textId="77777777">
        <w:tc>
          <w:tcPr>
            <w:tcW w:w="2948" w:type="dxa"/>
            <w:vAlign w:val="center"/>
          </w:tcPr>
          <w:p w14:paraId="721E95A1" w14:textId="77777777" w:rsidR="00A84ED9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1A5F261F" w14:textId="77777777" w:rsidR="00A84ED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F4624A4" w14:textId="77777777" w:rsidR="00A84ED9" w:rsidRDefault="00000000">
            <w:r>
              <w:t>452.97</w:t>
            </w:r>
          </w:p>
        </w:tc>
        <w:tc>
          <w:tcPr>
            <w:tcW w:w="922" w:type="dxa"/>
            <w:vAlign w:val="center"/>
          </w:tcPr>
          <w:p w14:paraId="50F875F4" w14:textId="77777777" w:rsidR="00A84ED9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6D1EB54" w14:textId="77777777" w:rsidR="00A84ED9" w:rsidRDefault="00000000">
            <w:r>
              <w:t>0.39</w:t>
            </w:r>
          </w:p>
        </w:tc>
        <w:tc>
          <w:tcPr>
            <w:tcW w:w="1107" w:type="dxa"/>
            <w:vAlign w:val="center"/>
          </w:tcPr>
          <w:p w14:paraId="1E3DDF9E" w14:textId="77777777" w:rsidR="00A84ED9" w:rsidRDefault="00000000">
            <w:r>
              <w:t>4.47</w:t>
            </w:r>
          </w:p>
        </w:tc>
        <w:tc>
          <w:tcPr>
            <w:tcW w:w="1107" w:type="dxa"/>
            <w:vAlign w:val="center"/>
          </w:tcPr>
          <w:p w14:paraId="46B86BAB" w14:textId="77777777" w:rsidR="00A84ED9" w:rsidRDefault="00000000">
            <w:r>
              <w:t>0.75</w:t>
            </w:r>
          </w:p>
        </w:tc>
      </w:tr>
      <w:tr w:rsidR="00A84ED9" w14:paraId="2A6476F3" w14:textId="77777777">
        <w:tc>
          <w:tcPr>
            <w:tcW w:w="2948" w:type="dxa"/>
            <w:shd w:val="clear" w:color="auto" w:fill="E6E6E6"/>
            <w:vAlign w:val="center"/>
          </w:tcPr>
          <w:p w14:paraId="2F125C61" w14:textId="77777777" w:rsidR="00A84ED9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E6EC40F" w14:textId="77777777" w:rsidR="00A84ED9" w:rsidRDefault="00000000">
            <w:pPr>
              <w:jc w:val="center"/>
            </w:pPr>
            <w:r>
              <w:t>0.39 × 1.10 = 0.43</w:t>
            </w:r>
          </w:p>
        </w:tc>
      </w:tr>
    </w:tbl>
    <w:p w14:paraId="6B3419B9" w14:textId="77777777" w:rsidR="00A84ED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A84ED9" w14:paraId="2290803F" w14:textId="77777777">
        <w:tc>
          <w:tcPr>
            <w:tcW w:w="2948" w:type="dxa"/>
            <w:shd w:val="clear" w:color="auto" w:fill="E6E6E6"/>
            <w:vAlign w:val="center"/>
          </w:tcPr>
          <w:p w14:paraId="48CBB90E" w14:textId="77777777" w:rsidR="00A84ED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A8728D3" w14:textId="77777777" w:rsidR="00A84ED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E35FF38" w14:textId="77777777" w:rsidR="00A84ED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88CD5A5" w14:textId="77777777" w:rsidR="00A84ED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DECEDAA" w14:textId="77777777" w:rsidR="00A84ED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5665A9D" w14:textId="77777777" w:rsidR="00A84ED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2AF1A4B" w14:textId="77777777" w:rsidR="00A84ED9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A84ED9" w14:paraId="39BBEF52" w14:textId="77777777">
        <w:tc>
          <w:tcPr>
            <w:tcW w:w="2948" w:type="dxa"/>
            <w:vAlign w:val="center"/>
          </w:tcPr>
          <w:p w14:paraId="1C94B1ED" w14:textId="77777777" w:rsidR="00A84ED9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0F7A9E0D" w14:textId="77777777" w:rsidR="00A84ED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E0E211A" w14:textId="77777777" w:rsidR="00A84ED9" w:rsidRDefault="00000000">
            <w:r>
              <w:t>493.20</w:t>
            </w:r>
          </w:p>
        </w:tc>
        <w:tc>
          <w:tcPr>
            <w:tcW w:w="922" w:type="dxa"/>
            <w:vAlign w:val="center"/>
          </w:tcPr>
          <w:p w14:paraId="2F18CE1E" w14:textId="77777777" w:rsidR="00A84ED9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5A82F7C" w14:textId="77777777" w:rsidR="00A84ED9" w:rsidRDefault="00000000">
            <w:r>
              <w:t>0.39</w:t>
            </w:r>
          </w:p>
        </w:tc>
        <w:tc>
          <w:tcPr>
            <w:tcW w:w="1107" w:type="dxa"/>
            <w:vAlign w:val="center"/>
          </w:tcPr>
          <w:p w14:paraId="0032990B" w14:textId="77777777" w:rsidR="00A84ED9" w:rsidRDefault="00000000">
            <w:r>
              <w:t>4.47</w:t>
            </w:r>
          </w:p>
        </w:tc>
        <w:tc>
          <w:tcPr>
            <w:tcW w:w="1107" w:type="dxa"/>
            <w:vAlign w:val="center"/>
          </w:tcPr>
          <w:p w14:paraId="3025EB2D" w14:textId="77777777" w:rsidR="00A84ED9" w:rsidRDefault="00000000">
            <w:r>
              <w:t>0.75</w:t>
            </w:r>
          </w:p>
        </w:tc>
      </w:tr>
      <w:tr w:rsidR="00A84ED9" w14:paraId="27091542" w14:textId="77777777">
        <w:tc>
          <w:tcPr>
            <w:tcW w:w="2948" w:type="dxa"/>
            <w:shd w:val="clear" w:color="auto" w:fill="E6E6E6"/>
            <w:vAlign w:val="center"/>
          </w:tcPr>
          <w:p w14:paraId="79D8FA12" w14:textId="77777777" w:rsidR="00A84ED9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3FE8A37" w14:textId="77777777" w:rsidR="00A84ED9" w:rsidRDefault="00000000">
            <w:pPr>
              <w:jc w:val="center"/>
            </w:pPr>
            <w:r>
              <w:t>0.39 × 1.10 = 0.43</w:t>
            </w:r>
          </w:p>
        </w:tc>
      </w:tr>
    </w:tbl>
    <w:p w14:paraId="22813E13" w14:textId="77777777" w:rsidR="00A84ED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A84ED9" w14:paraId="787C7836" w14:textId="77777777">
        <w:tc>
          <w:tcPr>
            <w:tcW w:w="2948" w:type="dxa"/>
            <w:shd w:val="clear" w:color="auto" w:fill="E6E6E6"/>
            <w:vAlign w:val="center"/>
          </w:tcPr>
          <w:p w14:paraId="5337221D" w14:textId="77777777" w:rsidR="00A84ED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52489C1" w14:textId="77777777" w:rsidR="00A84ED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5C57512" w14:textId="77777777" w:rsidR="00A84ED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3292A13" w14:textId="77777777" w:rsidR="00A84ED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D400261" w14:textId="77777777" w:rsidR="00A84ED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BA81728" w14:textId="77777777" w:rsidR="00A84ED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A8D4427" w14:textId="77777777" w:rsidR="00A84ED9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A84ED9" w14:paraId="7A4D7CB5" w14:textId="77777777">
        <w:tc>
          <w:tcPr>
            <w:tcW w:w="2948" w:type="dxa"/>
            <w:vAlign w:val="center"/>
          </w:tcPr>
          <w:p w14:paraId="5A1CACF9" w14:textId="77777777" w:rsidR="00A84ED9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1924A1F4" w14:textId="77777777" w:rsidR="00A84ED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D65CAC9" w14:textId="77777777" w:rsidR="00A84ED9" w:rsidRDefault="00000000">
            <w:r>
              <w:t>2456.31</w:t>
            </w:r>
          </w:p>
        </w:tc>
        <w:tc>
          <w:tcPr>
            <w:tcW w:w="922" w:type="dxa"/>
            <w:vAlign w:val="center"/>
          </w:tcPr>
          <w:p w14:paraId="35213CE3" w14:textId="77777777" w:rsidR="00A84ED9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729AF53" w14:textId="77777777" w:rsidR="00A84ED9" w:rsidRDefault="00000000">
            <w:r>
              <w:t>0.39</w:t>
            </w:r>
          </w:p>
        </w:tc>
        <w:tc>
          <w:tcPr>
            <w:tcW w:w="1107" w:type="dxa"/>
            <w:vAlign w:val="center"/>
          </w:tcPr>
          <w:p w14:paraId="7537DB57" w14:textId="77777777" w:rsidR="00A84ED9" w:rsidRDefault="00000000">
            <w:r>
              <w:t>4.47</w:t>
            </w:r>
          </w:p>
        </w:tc>
        <w:tc>
          <w:tcPr>
            <w:tcW w:w="1107" w:type="dxa"/>
            <w:vAlign w:val="center"/>
          </w:tcPr>
          <w:p w14:paraId="7AE690CA" w14:textId="77777777" w:rsidR="00A84ED9" w:rsidRDefault="00000000">
            <w:r>
              <w:t>0.75</w:t>
            </w:r>
          </w:p>
        </w:tc>
      </w:tr>
      <w:tr w:rsidR="00A84ED9" w14:paraId="50819DF9" w14:textId="77777777">
        <w:tc>
          <w:tcPr>
            <w:tcW w:w="2948" w:type="dxa"/>
            <w:shd w:val="clear" w:color="auto" w:fill="E6E6E6"/>
            <w:vAlign w:val="center"/>
          </w:tcPr>
          <w:p w14:paraId="09B6182E" w14:textId="77777777" w:rsidR="00A84ED9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9CA49E5" w14:textId="77777777" w:rsidR="00A84ED9" w:rsidRDefault="00000000">
            <w:pPr>
              <w:jc w:val="center"/>
            </w:pPr>
            <w:r>
              <w:t>0.39 × 1.10 = 0.43</w:t>
            </w:r>
          </w:p>
        </w:tc>
      </w:tr>
      <w:tr w:rsidR="00A84ED9" w14:paraId="15FC6AE5" w14:textId="77777777">
        <w:tc>
          <w:tcPr>
            <w:tcW w:w="2948" w:type="dxa"/>
            <w:shd w:val="clear" w:color="auto" w:fill="E6E6E6"/>
            <w:vAlign w:val="center"/>
          </w:tcPr>
          <w:p w14:paraId="179633C0" w14:textId="77777777" w:rsidR="00A84ED9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784BFB81" w14:textId="77777777" w:rsidR="00A84ED9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A84ED9" w14:paraId="4B693DB1" w14:textId="77777777">
        <w:tc>
          <w:tcPr>
            <w:tcW w:w="2948" w:type="dxa"/>
            <w:shd w:val="clear" w:color="auto" w:fill="E6E6E6"/>
            <w:vAlign w:val="center"/>
          </w:tcPr>
          <w:p w14:paraId="0F9D7D61" w14:textId="77777777" w:rsidR="00A84ED9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27DFAFD5" w14:textId="77777777" w:rsidR="00A84ED9" w:rsidRDefault="00000000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(K≤0.80)</w:t>
            </w:r>
          </w:p>
        </w:tc>
      </w:tr>
      <w:tr w:rsidR="00A84ED9" w14:paraId="62C8CCEA" w14:textId="77777777">
        <w:tc>
          <w:tcPr>
            <w:tcW w:w="2948" w:type="dxa"/>
            <w:shd w:val="clear" w:color="auto" w:fill="E6E6E6"/>
            <w:vAlign w:val="center"/>
          </w:tcPr>
          <w:p w14:paraId="1F709BCD" w14:textId="77777777" w:rsidR="00A84ED9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3E15BB8C" w14:textId="77777777" w:rsidR="00A84ED9" w:rsidRDefault="00000000">
            <w:r>
              <w:t>满足</w:t>
            </w:r>
          </w:p>
        </w:tc>
      </w:tr>
    </w:tbl>
    <w:p w14:paraId="4C6A0BCB" w14:textId="77777777" w:rsidR="00A84ED9" w:rsidRDefault="00000000">
      <w:pPr>
        <w:pStyle w:val="2"/>
        <w:widowControl w:val="0"/>
        <w:rPr>
          <w:kern w:val="2"/>
        </w:rPr>
      </w:pPr>
      <w:bookmarkStart w:id="48" w:name="_Toc8940"/>
      <w:r>
        <w:rPr>
          <w:kern w:val="2"/>
        </w:rPr>
        <w:t>挑空楼板</w:t>
      </w:r>
      <w:bookmarkEnd w:id="48"/>
    </w:p>
    <w:p w14:paraId="1B533BF9" w14:textId="77777777" w:rsidR="00A84ED9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挑空楼板构造一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84ED9" w14:paraId="57CA652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3306F09" w14:textId="77777777" w:rsidR="00A84ED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209338" w14:textId="77777777" w:rsidR="00A84ED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BCBB37" w14:textId="77777777" w:rsidR="00A84ED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66E7B9" w14:textId="77777777" w:rsidR="00A84ED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D48DA1" w14:textId="77777777" w:rsidR="00A84ED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4A5498" w14:textId="77777777" w:rsidR="00A84ED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9C35D7" w14:textId="77777777" w:rsidR="00A84ED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84ED9" w14:paraId="2882671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A97602A" w14:textId="77777777" w:rsidR="00A84ED9" w:rsidRDefault="00A84ED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C50DA4F" w14:textId="77777777" w:rsidR="00A84ED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D40B99" w14:textId="77777777" w:rsidR="00A84ED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CDD303" w14:textId="77777777" w:rsidR="00A84ED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24D941" w14:textId="77777777" w:rsidR="00A84ED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AF712C" w14:textId="77777777" w:rsidR="00A84ED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99587AA" w14:textId="77777777" w:rsidR="00A84ED9" w:rsidRDefault="00000000">
            <w:pPr>
              <w:jc w:val="center"/>
            </w:pPr>
            <w:r>
              <w:t>D=R*S</w:t>
            </w:r>
          </w:p>
        </w:tc>
      </w:tr>
      <w:tr w:rsidR="00A84ED9" w14:paraId="130BC9E1" w14:textId="77777777">
        <w:tc>
          <w:tcPr>
            <w:tcW w:w="3345" w:type="dxa"/>
            <w:vAlign w:val="center"/>
          </w:tcPr>
          <w:p w14:paraId="2DB8B6A4" w14:textId="77777777" w:rsidR="00A84ED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24385A6" w14:textId="77777777" w:rsidR="00A84ED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36B0381" w14:textId="77777777" w:rsidR="00A84ED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B72294F" w14:textId="77777777" w:rsidR="00A84ED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5A76D14" w14:textId="77777777" w:rsidR="00A84ED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31066A3" w14:textId="77777777" w:rsidR="00A84ED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73E7B44" w14:textId="77777777" w:rsidR="00A84ED9" w:rsidRDefault="00000000">
            <w:r>
              <w:t>0.245</w:t>
            </w:r>
          </w:p>
        </w:tc>
      </w:tr>
      <w:tr w:rsidR="00A84ED9" w14:paraId="6FA81B81" w14:textId="77777777">
        <w:tc>
          <w:tcPr>
            <w:tcW w:w="3345" w:type="dxa"/>
            <w:vAlign w:val="center"/>
          </w:tcPr>
          <w:p w14:paraId="464C7EFA" w14:textId="77777777" w:rsidR="00A84ED9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FB0062C" w14:textId="77777777" w:rsidR="00A84ED9" w:rsidRDefault="00000000">
            <w:r>
              <w:t>70</w:t>
            </w:r>
          </w:p>
        </w:tc>
        <w:tc>
          <w:tcPr>
            <w:tcW w:w="1075" w:type="dxa"/>
            <w:vAlign w:val="center"/>
          </w:tcPr>
          <w:p w14:paraId="1EE9BF85" w14:textId="77777777" w:rsidR="00A84ED9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8651CC6" w14:textId="77777777" w:rsidR="00A84ED9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2A0D8809" w14:textId="77777777" w:rsidR="00A84ED9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64288C45" w14:textId="77777777" w:rsidR="00A84ED9" w:rsidRDefault="00000000">
            <w:r>
              <w:t>2.121</w:t>
            </w:r>
          </w:p>
        </w:tc>
        <w:tc>
          <w:tcPr>
            <w:tcW w:w="1064" w:type="dxa"/>
            <w:vAlign w:val="center"/>
          </w:tcPr>
          <w:p w14:paraId="029A2C74" w14:textId="77777777" w:rsidR="00A84ED9" w:rsidRDefault="00000000">
            <w:r>
              <w:t>0.747</w:t>
            </w:r>
          </w:p>
        </w:tc>
      </w:tr>
      <w:tr w:rsidR="00A84ED9" w14:paraId="5FB325E1" w14:textId="77777777">
        <w:tc>
          <w:tcPr>
            <w:tcW w:w="3345" w:type="dxa"/>
            <w:vAlign w:val="center"/>
          </w:tcPr>
          <w:p w14:paraId="1F341B01" w14:textId="77777777" w:rsidR="00A84ED9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CFCB893" w14:textId="77777777" w:rsidR="00A84ED9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641B69E" w14:textId="77777777" w:rsidR="00A84ED9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207B5B9" w14:textId="77777777" w:rsidR="00A84ED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CD34A75" w14:textId="77777777" w:rsidR="00A84ED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0DC3296" w14:textId="77777777" w:rsidR="00A84ED9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3A8D744B" w14:textId="77777777" w:rsidR="00A84ED9" w:rsidRDefault="00000000">
            <w:r>
              <w:t>1.186</w:t>
            </w:r>
          </w:p>
        </w:tc>
      </w:tr>
      <w:tr w:rsidR="00A84ED9" w14:paraId="2E5DFA4A" w14:textId="77777777">
        <w:tc>
          <w:tcPr>
            <w:tcW w:w="3345" w:type="dxa"/>
            <w:vAlign w:val="center"/>
          </w:tcPr>
          <w:p w14:paraId="76C11143" w14:textId="77777777" w:rsidR="00A84ED9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67C02016" w14:textId="77777777" w:rsidR="00A84ED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09BE9CC" w14:textId="77777777" w:rsidR="00A84ED9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08650FFA" w14:textId="77777777" w:rsidR="00A84ED9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2822ADA2" w14:textId="77777777" w:rsidR="00A84ED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56BE216" w14:textId="77777777" w:rsidR="00A84ED9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26CD55B6" w14:textId="77777777" w:rsidR="00A84ED9" w:rsidRDefault="00000000">
            <w:r>
              <w:t>0.247</w:t>
            </w:r>
          </w:p>
        </w:tc>
      </w:tr>
      <w:tr w:rsidR="00A84ED9" w14:paraId="6FD9497E" w14:textId="77777777">
        <w:tc>
          <w:tcPr>
            <w:tcW w:w="3345" w:type="dxa"/>
            <w:vAlign w:val="center"/>
          </w:tcPr>
          <w:p w14:paraId="6657B42F" w14:textId="77777777" w:rsidR="00A84ED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DA85DF8" w14:textId="77777777" w:rsidR="00A84ED9" w:rsidRDefault="00000000">
            <w:r>
              <w:t>230</w:t>
            </w:r>
          </w:p>
        </w:tc>
        <w:tc>
          <w:tcPr>
            <w:tcW w:w="1075" w:type="dxa"/>
            <w:vAlign w:val="center"/>
          </w:tcPr>
          <w:p w14:paraId="4F29C657" w14:textId="77777777" w:rsidR="00A84ED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0AAC9E1" w14:textId="77777777" w:rsidR="00A84ED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30F8127" w14:textId="77777777" w:rsidR="00A84ED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4DA626E" w14:textId="77777777" w:rsidR="00A84ED9" w:rsidRDefault="00000000">
            <w:r>
              <w:t>2.235</w:t>
            </w:r>
          </w:p>
        </w:tc>
        <w:tc>
          <w:tcPr>
            <w:tcW w:w="1064" w:type="dxa"/>
            <w:vAlign w:val="center"/>
          </w:tcPr>
          <w:p w14:paraId="48FEBE59" w14:textId="77777777" w:rsidR="00A84ED9" w:rsidRDefault="00000000">
            <w:r>
              <w:t>2.425</w:t>
            </w:r>
          </w:p>
        </w:tc>
      </w:tr>
      <w:tr w:rsidR="00A84ED9" w14:paraId="47268D1D" w14:textId="77777777">
        <w:tc>
          <w:tcPr>
            <w:tcW w:w="3345" w:type="dxa"/>
            <w:shd w:val="clear" w:color="auto" w:fill="E6E6E6"/>
            <w:vAlign w:val="center"/>
          </w:tcPr>
          <w:p w14:paraId="7DE54A46" w14:textId="77777777" w:rsidR="00A84ED9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05F6806" w14:textId="77777777" w:rsidR="00A84ED9" w:rsidRDefault="00000000">
            <w:pPr>
              <w:jc w:val="center"/>
            </w:pPr>
            <w:r>
              <w:t>0.42</w:t>
            </w:r>
          </w:p>
        </w:tc>
      </w:tr>
      <w:tr w:rsidR="00A84ED9" w14:paraId="0C96197D" w14:textId="77777777">
        <w:tc>
          <w:tcPr>
            <w:tcW w:w="3345" w:type="dxa"/>
            <w:shd w:val="clear" w:color="auto" w:fill="E6E6E6"/>
            <w:vAlign w:val="center"/>
          </w:tcPr>
          <w:p w14:paraId="2D0070B2" w14:textId="77777777" w:rsidR="00A84ED9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04F02A5E" w14:textId="77777777" w:rsidR="00A84ED9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A84ED9" w14:paraId="45366B63" w14:textId="77777777">
        <w:tc>
          <w:tcPr>
            <w:tcW w:w="3345" w:type="dxa"/>
            <w:shd w:val="clear" w:color="auto" w:fill="E6E6E6"/>
            <w:vAlign w:val="center"/>
          </w:tcPr>
          <w:p w14:paraId="755C92DE" w14:textId="77777777" w:rsidR="00A84ED9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7B7B5345" w14:textId="77777777" w:rsidR="00A84ED9" w:rsidRDefault="00000000">
            <w:r>
              <w:t>K≤0.70</w:t>
            </w:r>
          </w:p>
        </w:tc>
      </w:tr>
      <w:tr w:rsidR="00A84ED9" w14:paraId="40EA11BE" w14:textId="77777777">
        <w:tc>
          <w:tcPr>
            <w:tcW w:w="3345" w:type="dxa"/>
            <w:shd w:val="clear" w:color="auto" w:fill="E6E6E6"/>
            <w:vAlign w:val="center"/>
          </w:tcPr>
          <w:p w14:paraId="53C28F67" w14:textId="77777777" w:rsidR="00A84ED9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6A044579" w14:textId="77777777" w:rsidR="00A84ED9" w:rsidRDefault="00000000">
            <w:r>
              <w:t>满足</w:t>
            </w:r>
          </w:p>
        </w:tc>
      </w:tr>
    </w:tbl>
    <w:p w14:paraId="6EB7773E" w14:textId="77777777" w:rsidR="00A84ED9" w:rsidRDefault="00000000">
      <w:pPr>
        <w:pStyle w:val="2"/>
        <w:widowControl w:val="0"/>
        <w:rPr>
          <w:kern w:val="2"/>
        </w:rPr>
      </w:pPr>
      <w:bookmarkStart w:id="49" w:name="_Toc23118"/>
      <w:r>
        <w:rPr>
          <w:kern w:val="2"/>
        </w:rPr>
        <w:t>外窗热工</w:t>
      </w:r>
      <w:bookmarkEnd w:id="49"/>
    </w:p>
    <w:p w14:paraId="0F6681D5" w14:textId="77777777" w:rsidR="00A84ED9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A84ED9" w14:paraId="7A34CDE9" w14:textId="77777777">
        <w:tc>
          <w:tcPr>
            <w:tcW w:w="792" w:type="dxa"/>
            <w:shd w:val="clear" w:color="auto" w:fill="E6E6E6"/>
            <w:vAlign w:val="center"/>
          </w:tcPr>
          <w:p w14:paraId="6A8F890A" w14:textId="77777777" w:rsidR="00A84ED9" w:rsidRDefault="0000000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1F893B79" w14:textId="77777777" w:rsidR="00A84ED9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EBB4794" w14:textId="77777777" w:rsidR="00A84ED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1B5E291" w14:textId="77777777" w:rsidR="00A84ED9" w:rsidRDefault="00000000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59C19A6F" w14:textId="77777777" w:rsidR="00A84ED9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34E7248" w14:textId="77777777" w:rsidR="00A84ED9" w:rsidRDefault="00000000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23832BD2" w14:textId="77777777" w:rsidR="00A84ED9" w:rsidRDefault="00000000">
            <w:pPr>
              <w:jc w:val="center"/>
            </w:pPr>
            <w:r>
              <w:t>数据来源</w:t>
            </w:r>
          </w:p>
        </w:tc>
      </w:tr>
      <w:tr w:rsidR="00A84ED9" w14:paraId="1AF70BF0" w14:textId="77777777">
        <w:tc>
          <w:tcPr>
            <w:tcW w:w="792" w:type="dxa"/>
            <w:vMerge w:val="restart"/>
            <w:vAlign w:val="center"/>
          </w:tcPr>
          <w:p w14:paraId="56CC4D71" w14:textId="77777777" w:rsidR="00A84ED9" w:rsidRDefault="00000000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76C3D42B" w14:textId="77777777" w:rsidR="00A84ED9" w:rsidRDefault="00000000">
            <w:r>
              <w:t>断桥铝框</w:t>
            </w:r>
            <w:r>
              <w:t>(</w:t>
            </w:r>
            <w:r>
              <w:t>框洞比</w:t>
            </w:r>
            <w:r>
              <w:t>0.2)--6mm+12A+6mm(Low-E</w:t>
            </w:r>
            <w:r>
              <w:t>中空</w:t>
            </w:r>
            <w:r>
              <w:t>SuperSE-I</w:t>
            </w:r>
            <w:r>
              <w:t>）</w:t>
            </w:r>
          </w:p>
        </w:tc>
        <w:tc>
          <w:tcPr>
            <w:tcW w:w="826" w:type="dxa"/>
            <w:vAlign w:val="center"/>
          </w:tcPr>
          <w:p w14:paraId="51AF79F2" w14:textId="77777777" w:rsidR="00A84ED9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53E60A5C" w14:textId="77777777" w:rsidR="00A84ED9" w:rsidRDefault="00000000">
            <w:r>
              <w:t>2.20</w:t>
            </w:r>
          </w:p>
        </w:tc>
        <w:tc>
          <w:tcPr>
            <w:tcW w:w="1069" w:type="dxa"/>
            <w:vAlign w:val="center"/>
          </w:tcPr>
          <w:p w14:paraId="3B285645" w14:textId="77777777" w:rsidR="00A84ED9" w:rsidRDefault="00000000">
            <w:r>
              <w:t>0.41</w:t>
            </w:r>
          </w:p>
        </w:tc>
        <w:tc>
          <w:tcPr>
            <w:tcW w:w="956" w:type="dxa"/>
            <w:vAlign w:val="center"/>
          </w:tcPr>
          <w:p w14:paraId="15826FA8" w14:textId="77777777" w:rsidR="00A84ED9" w:rsidRDefault="00000000">
            <w:r>
              <w:t>0.720</w:t>
            </w:r>
          </w:p>
        </w:tc>
        <w:tc>
          <w:tcPr>
            <w:tcW w:w="2252" w:type="dxa"/>
            <w:vAlign w:val="center"/>
          </w:tcPr>
          <w:p w14:paraId="48024AA9" w14:textId="77777777" w:rsidR="00A84ED9" w:rsidRDefault="00000000">
            <w:r>
              <w:t>DBJT19-07-2012</w:t>
            </w:r>
            <w:r>
              <w:t>（</w:t>
            </w:r>
            <w:r>
              <w:t>12YJ4-1)</w:t>
            </w:r>
          </w:p>
        </w:tc>
      </w:tr>
      <w:tr w:rsidR="00A84ED9" w14:paraId="0D03DE73" w14:textId="77777777">
        <w:tc>
          <w:tcPr>
            <w:tcW w:w="792" w:type="dxa"/>
            <w:vMerge/>
            <w:vAlign w:val="center"/>
          </w:tcPr>
          <w:p w14:paraId="1291C82A" w14:textId="77777777" w:rsidR="00A84ED9" w:rsidRDefault="00A84ED9"/>
        </w:tc>
        <w:tc>
          <w:tcPr>
            <w:tcW w:w="2603" w:type="dxa"/>
            <w:vMerge/>
            <w:vAlign w:val="center"/>
          </w:tcPr>
          <w:p w14:paraId="7DB89BCA" w14:textId="77777777" w:rsidR="00A84ED9" w:rsidRDefault="00A84ED9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2E3D9EDA" w14:textId="77777777" w:rsidR="00A84ED9" w:rsidRDefault="00000000">
            <w:pPr>
              <w:jc w:val="center"/>
            </w:pPr>
            <w:r>
              <w:t>窗编号</w:t>
            </w:r>
          </w:p>
        </w:tc>
      </w:tr>
      <w:tr w:rsidR="00A84ED9" w14:paraId="382A7A0E" w14:textId="77777777">
        <w:tc>
          <w:tcPr>
            <w:tcW w:w="792" w:type="dxa"/>
            <w:vMerge/>
            <w:vAlign w:val="center"/>
          </w:tcPr>
          <w:p w14:paraId="68799FAA" w14:textId="77777777" w:rsidR="00A84ED9" w:rsidRDefault="00A84ED9"/>
        </w:tc>
        <w:tc>
          <w:tcPr>
            <w:tcW w:w="2603" w:type="dxa"/>
            <w:vMerge/>
            <w:vAlign w:val="center"/>
          </w:tcPr>
          <w:p w14:paraId="1CEF3E50" w14:textId="77777777" w:rsidR="00A84ED9" w:rsidRDefault="00A84ED9"/>
        </w:tc>
        <w:tc>
          <w:tcPr>
            <w:tcW w:w="5935" w:type="dxa"/>
            <w:gridSpan w:val="5"/>
            <w:vAlign w:val="center"/>
          </w:tcPr>
          <w:p w14:paraId="213638B7" w14:textId="77777777" w:rsidR="00A84ED9" w:rsidRDefault="00000000">
            <w:r>
              <w:t>C1209</w:t>
            </w:r>
            <w:r>
              <w:t>，</w:t>
            </w:r>
            <w:r>
              <w:t>C2415</w:t>
            </w:r>
            <w:r>
              <w:t>，</w:t>
            </w:r>
            <w:r>
              <w:t>C2715</w:t>
            </w:r>
            <w:r>
              <w:t>，</w:t>
            </w:r>
            <w:r>
              <w:t>C1215</w:t>
            </w:r>
            <w:r>
              <w:t>，</w:t>
            </w:r>
            <w:r>
              <w:t>C3615</w:t>
            </w:r>
            <w:r>
              <w:t>，</w:t>
            </w:r>
            <w:r>
              <w:t>C4215</w:t>
            </w:r>
            <w:r>
              <w:t>，</w:t>
            </w:r>
            <w:r>
              <w:t>C1815</w:t>
            </w:r>
            <w:r>
              <w:t>，</w:t>
            </w:r>
            <w:r>
              <w:t>C2115</w:t>
            </w:r>
          </w:p>
        </w:tc>
      </w:tr>
      <w:tr w:rsidR="00A84ED9" w14:paraId="1F4D0FD9" w14:textId="77777777">
        <w:tc>
          <w:tcPr>
            <w:tcW w:w="792" w:type="dxa"/>
            <w:vMerge w:val="restart"/>
            <w:vAlign w:val="center"/>
          </w:tcPr>
          <w:p w14:paraId="5099400E" w14:textId="77777777" w:rsidR="00A84ED9" w:rsidRDefault="00000000">
            <w:r>
              <w:t>2</w:t>
            </w:r>
          </w:p>
        </w:tc>
        <w:tc>
          <w:tcPr>
            <w:tcW w:w="2603" w:type="dxa"/>
            <w:vMerge w:val="restart"/>
            <w:vAlign w:val="center"/>
          </w:tcPr>
          <w:p w14:paraId="223B322E" w14:textId="77777777" w:rsidR="00A84ED9" w:rsidRDefault="00000000">
            <w:r>
              <w:t>断桥铝框</w:t>
            </w:r>
            <w:r>
              <w:t>(</w:t>
            </w:r>
            <w:r>
              <w:t>框洞比</w:t>
            </w:r>
            <w:r>
              <w:t>0.3)--6mm</w:t>
            </w:r>
            <w:r>
              <w:t>低透射热反射玻璃</w:t>
            </w:r>
          </w:p>
        </w:tc>
        <w:tc>
          <w:tcPr>
            <w:tcW w:w="826" w:type="dxa"/>
            <w:vAlign w:val="center"/>
          </w:tcPr>
          <w:p w14:paraId="5400C110" w14:textId="77777777" w:rsidR="00A84ED9" w:rsidRDefault="00000000">
            <w:r>
              <w:t>80</w:t>
            </w:r>
          </w:p>
        </w:tc>
        <w:tc>
          <w:tcPr>
            <w:tcW w:w="832" w:type="dxa"/>
            <w:vAlign w:val="center"/>
          </w:tcPr>
          <w:p w14:paraId="3BFB5F0D" w14:textId="77777777" w:rsidR="00A84ED9" w:rsidRDefault="00000000">
            <w:r>
              <w:t>4.42</w:t>
            </w:r>
          </w:p>
        </w:tc>
        <w:tc>
          <w:tcPr>
            <w:tcW w:w="1069" w:type="dxa"/>
            <w:vAlign w:val="center"/>
          </w:tcPr>
          <w:p w14:paraId="357A4034" w14:textId="77777777" w:rsidR="00A84ED9" w:rsidRDefault="00000000">
            <w:r>
              <w:t>0.18</w:t>
            </w:r>
          </w:p>
        </w:tc>
        <w:tc>
          <w:tcPr>
            <w:tcW w:w="956" w:type="dxa"/>
            <w:vAlign w:val="center"/>
          </w:tcPr>
          <w:p w14:paraId="2DFDD37F" w14:textId="77777777" w:rsidR="00A84ED9" w:rsidRDefault="00000000">
            <w:r>
              <w:t>0.770</w:t>
            </w:r>
          </w:p>
        </w:tc>
        <w:tc>
          <w:tcPr>
            <w:tcW w:w="2252" w:type="dxa"/>
            <w:vAlign w:val="center"/>
          </w:tcPr>
          <w:p w14:paraId="7DA78959" w14:textId="77777777" w:rsidR="00A84ED9" w:rsidRDefault="00000000">
            <w:r>
              <w:t>河南省工程建设标准设计</w:t>
            </w:r>
            <w:r>
              <w:t xml:space="preserve"> DBJT19-07-2012(12YJ4-1)</w:t>
            </w:r>
          </w:p>
        </w:tc>
      </w:tr>
      <w:tr w:rsidR="00A84ED9" w14:paraId="3B44FB2F" w14:textId="77777777">
        <w:tc>
          <w:tcPr>
            <w:tcW w:w="792" w:type="dxa"/>
            <w:vMerge/>
            <w:vAlign w:val="center"/>
          </w:tcPr>
          <w:p w14:paraId="6A65BCB0" w14:textId="77777777" w:rsidR="00A84ED9" w:rsidRDefault="00A84ED9"/>
        </w:tc>
        <w:tc>
          <w:tcPr>
            <w:tcW w:w="2603" w:type="dxa"/>
            <w:vMerge/>
            <w:vAlign w:val="center"/>
          </w:tcPr>
          <w:p w14:paraId="5C04A95E" w14:textId="77777777" w:rsidR="00A84ED9" w:rsidRDefault="00A84ED9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39E25789" w14:textId="77777777" w:rsidR="00A84ED9" w:rsidRDefault="00000000">
            <w:pPr>
              <w:jc w:val="center"/>
            </w:pPr>
            <w:r>
              <w:t>窗编号</w:t>
            </w:r>
          </w:p>
        </w:tc>
      </w:tr>
      <w:tr w:rsidR="00A84ED9" w14:paraId="48D9520C" w14:textId="77777777">
        <w:tc>
          <w:tcPr>
            <w:tcW w:w="792" w:type="dxa"/>
            <w:vMerge/>
            <w:vAlign w:val="center"/>
          </w:tcPr>
          <w:p w14:paraId="606520CD" w14:textId="77777777" w:rsidR="00A84ED9" w:rsidRDefault="00A84ED9"/>
        </w:tc>
        <w:tc>
          <w:tcPr>
            <w:tcW w:w="2603" w:type="dxa"/>
            <w:vMerge/>
            <w:vAlign w:val="center"/>
          </w:tcPr>
          <w:p w14:paraId="22A83370" w14:textId="77777777" w:rsidR="00A84ED9" w:rsidRDefault="00A84ED9"/>
        </w:tc>
        <w:tc>
          <w:tcPr>
            <w:tcW w:w="5935" w:type="dxa"/>
            <w:gridSpan w:val="5"/>
            <w:vAlign w:val="center"/>
          </w:tcPr>
          <w:p w14:paraId="29CA16CC" w14:textId="77777777" w:rsidR="00A84ED9" w:rsidRDefault="00000000">
            <w:r>
              <w:t>幕墙</w:t>
            </w:r>
          </w:p>
        </w:tc>
      </w:tr>
    </w:tbl>
    <w:p w14:paraId="542D6A34" w14:textId="77777777" w:rsidR="00A84ED9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外遮阳类型</w:t>
      </w:r>
    </w:p>
    <w:p w14:paraId="6D50308B" w14:textId="77777777" w:rsidR="00A84ED9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386334AA" w14:textId="77777777" w:rsidR="00A84ED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667CD10" wp14:editId="6732BD4C">
            <wp:extent cx="3133725" cy="21907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A84ED9" w14:paraId="6358630B" w14:textId="77777777">
        <w:tc>
          <w:tcPr>
            <w:tcW w:w="707" w:type="dxa"/>
            <w:shd w:val="clear" w:color="auto" w:fill="E6E6E6"/>
            <w:vAlign w:val="center"/>
          </w:tcPr>
          <w:p w14:paraId="50E83473" w14:textId="77777777" w:rsidR="00A84ED9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730FFAF" w14:textId="77777777" w:rsidR="00A84ED9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DCDC999" w14:textId="77777777" w:rsidR="00A84ED9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ABBB126" w14:textId="77777777" w:rsidR="00A84ED9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D87CBFC" w14:textId="77777777" w:rsidR="00A84ED9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DA93977" w14:textId="77777777" w:rsidR="00A84ED9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00E8FE7" w14:textId="77777777" w:rsidR="00A84ED9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9B36C8F" w14:textId="77777777" w:rsidR="00A84ED9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A84ED9" w14:paraId="039092B5" w14:textId="77777777">
        <w:tc>
          <w:tcPr>
            <w:tcW w:w="707" w:type="dxa"/>
            <w:vAlign w:val="center"/>
          </w:tcPr>
          <w:p w14:paraId="50DC8692" w14:textId="77777777" w:rsidR="00A84ED9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37236642" w14:textId="77777777" w:rsidR="00A84ED9" w:rsidRDefault="00000000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14:paraId="6416B5EF" w14:textId="77777777" w:rsidR="00A84ED9" w:rsidRDefault="00000000">
            <w:r>
              <w:t>0.500</w:t>
            </w:r>
          </w:p>
        </w:tc>
        <w:tc>
          <w:tcPr>
            <w:tcW w:w="1018" w:type="dxa"/>
            <w:vAlign w:val="center"/>
          </w:tcPr>
          <w:p w14:paraId="564E885C" w14:textId="77777777" w:rsidR="00A84ED9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1DD218E6" w14:textId="77777777" w:rsidR="00A84ED9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2012037A" w14:textId="77777777" w:rsidR="00A84ED9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6E1C2394" w14:textId="77777777" w:rsidR="00A84ED9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488DD0D0" w14:textId="77777777" w:rsidR="00A84ED9" w:rsidRDefault="00000000">
            <w:r>
              <w:t>0.000</w:t>
            </w:r>
          </w:p>
        </w:tc>
      </w:tr>
    </w:tbl>
    <w:p w14:paraId="5C58E6BE" w14:textId="77777777" w:rsidR="00A84ED9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平均传热系数</w:t>
      </w:r>
    </w:p>
    <w:p w14:paraId="599901AE" w14:textId="77777777" w:rsidR="00A84ED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5DE25750" w14:textId="77777777" w:rsidR="00A84ED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84ED9" w14:paraId="49DB952C" w14:textId="77777777">
        <w:tc>
          <w:tcPr>
            <w:tcW w:w="1013" w:type="dxa"/>
            <w:shd w:val="clear" w:color="auto" w:fill="E6E6E6"/>
            <w:vAlign w:val="center"/>
          </w:tcPr>
          <w:p w14:paraId="4F3C6F81" w14:textId="77777777" w:rsidR="00A84ED9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8E80BA" w14:textId="77777777" w:rsidR="00A84ED9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ED49BE" w14:textId="77777777" w:rsidR="00A84ED9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32E69F" w14:textId="77777777" w:rsidR="00A84ED9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C6517B" w14:textId="77777777" w:rsidR="00A84ED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30AEDB" w14:textId="77777777" w:rsidR="00A84ED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B0D2DC" w14:textId="77777777" w:rsidR="00A84ED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9630D2" w14:textId="77777777" w:rsidR="00A84ED9" w:rsidRDefault="00000000">
            <w:pPr>
              <w:jc w:val="center"/>
            </w:pPr>
            <w:r>
              <w:t>传热系数</w:t>
            </w:r>
          </w:p>
        </w:tc>
      </w:tr>
      <w:tr w:rsidR="00A84ED9" w14:paraId="77B3798A" w14:textId="77777777">
        <w:tc>
          <w:tcPr>
            <w:tcW w:w="1013" w:type="dxa"/>
            <w:vAlign w:val="center"/>
          </w:tcPr>
          <w:p w14:paraId="07F68B42" w14:textId="77777777" w:rsidR="00A84ED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8492764" w14:textId="77777777" w:rsidR="00A84ED9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14:paraId="4978D496" w14:textId="77777777" w:rsidR="00A84ED9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3B804D3E" w14:textId="77777777" w:rsidR="00A84ED9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442019B1" w14:textId="77777777" w:rsidR="00A84ED9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1E8670CC" w14:textId="77777777" w:rsidR="00A84ED9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26A1FF41" w14:textId="77777777" w:rsidR="00A84ED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FCA1C7B" w14:textId="77777777" w:rsidR="00A84ED9" w:rsidRDefault="00000000">
            <w:r>
              <w:t>2.200</w:t>
            </w:r>
          </w:p>
        </w:tc>
      </w:tr>
      <w:tr w:rsidR="00A84ED9" w14:paraId="17C5FAE2" w14:textId="77777777">
        <w:tc>
          <w:tcPr>
            <w:tcW w:w="1013" w:type="dxa"/>
            <w:vAlign w:val="center"/>
          </w:tcPr>
          <w:p w14:paraId="3B4AA1B0" w14:textId="77777777" w:rsidR="00A84ED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929AED6" w14:textId="77777777" w:rsidR="00A84ED9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0F250FAD" w14:textId="77777777" w:rsidR="00A84ED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BD721B6" w14:textId="77777777" w:rsidR="00A84ED9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27350FFF" w14:textId="77777777" w:rsidR="00A84ED9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39B36B0D" w14:textId="77777777" w:rsidR="00A84ED9" w:rsidRDefault="00000000">
            <w:r>
              <w:t>18.900</w:t>
            </w:r>
          </w:p>
        </w:tc>
        <w:tc>
          <w:tcPr>
            <w:tcW w:w="1188" w:type="dxa"/>
            <w:vAlign w:val="center"/>
          </w:tcPr>
          <w:p w14:paraId="331E9B27" w14:textId="77777777" w:rsidR="00A84ED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833014F" w14:textId="77777777" w:rsidR="00A84ED9" w:rsidRDefault="00000000">
            <w:r>
              <w:t>2.200</w:t>
            </w:r>
          </w:p>
        </w:tc>
      </w:tr>
      <w:tr w:rsidR="00A84ED9" w14:paraId="04C2AD6C" w14:textId="77777777">
        <w:tc>
          <w:tcPr>
            <w:tcW w:w="1013" w:type="dxa"/>
            <w:vAlign w:val="center"/>
          </w:tcPr>
          <w:p w14:paraId="21367902" w14:textId="77777777" w:rsidR="00A84ED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1CD1173" w14:textId="77777777" w:rsidR="00A84ED9" w:rsidRDefault="00000000">
            <w:r>
              <w:t>C2115</w:t>
            </w:r>
          </w:p>
        </w:tc>
        <w:tc>
          <w:tcPr>
            <w:tcW w:w="1188" w:type="dxa"/>
            <w:vAlign w:val="center"/>
          </w:tcPr>
          <w:p w14:paraId="73234CCE" w14:textId="77777777" w:rsidR="00A84ED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C46677C" w14:textId="77777777" w:rsidR="00A84ED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3FCC236" w14:textId="77777777" w:rsidR="00A84ED9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32B35401" w14:textId="77777777" w:rsidR="00A84ED9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24AA81A8" w14:textId="77777777" w:rsidR="00A84ED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C3CD4F6" w14:textId="77777777" w:rsidR="00A84ED9" w:rsidRDefault="00000000">
            <w:r>
              <w:t>2.200</w:t>
            </w:r>
          </w:p>
        </w:tc>
      </w:tr>
      <w:tr w:rsidR="00A84ED9" w14:paraId="7D94E93A" w14:textId="77777777">
        <w:tc>
          <w:tcPr>
            <w:tcW w:w="1013" w:type="dxa"/>
            <w:vAlign w:val="center"/>
          </w:tcPr>
          <w:p w14:paraId="3B83C9B9" w14:textId="77777777" w:rsidR="00A84ED9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9DE8E9B" w14:textId="77777777" w:rsidR="00A84ED9" w:rsidRDefault="00000000">
            <w:r>
              <w:t>C2415</w:t>
            </w:r>
          </w:p>
        </w:tc>
        <w:tc>
          <w:tcPr>
            <w:tcW w:w="1188" w:type="dxa"/>
            <w:vAlign w:val="center"/>
          </w:tcPr>
          <w:p w14:paraId="7A11A653" w14:textId="77777777" w:rsidR="00A84ED9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1226AC13" w14:textId="77777777" w:rsidR="00A84ED9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0A41A5C" w14:textId="77777777" w:rsidR="00A84ED9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629423DF" w14:textId="77777777" w:rsidR="00A84ED9" w:rsidRDefault="00000000">
            <w:r>
              <w:t>14.400</w:t>
            </w:r>
          </w:p>
        </w:tc>
        <w:tc>
          <w:tcPr>
            <w:tcW w:w="1188" w:type="dxa"/>
            <w:vAlign w:val="center"/>
          </w:tcPr>
          <w:p w14:paraId="683103F1" w14:textId="77777777" w:rsidR="00A84ED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B711DE7" w14:textId="77777777" w:rsidR="00A84ED9" w:rsidRDefault="00000000">
            <w:r>
              <w:t>2.200</w:t>
            </w:r>
          </w:p>
        </w:tc>
      </w:tr>
      <w:tr w:rsidR="00A84ED9" w14:paraId="48901620" w14:textId="77777777">
        <w:tc>
          <w:tcPr>
            <w:tcW w:w="1013" w:type="dxa"/>
            <w:vAlign w:val="center"/>
          </w:tcPr>
          <w:p w14:paraId="54C44CC1" w14:textId="77777777" w:rsidR="00A84ED9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9C17D88" w14:textId="77777777" w:rsidR="00A84ED9" w:rsidRDefault="00000000">
            <w:r>
              <w:t>C2415</w:t>
            </w:r>
          </w:p>
        </w:tc>
        <w:tc>
          <w:tcPr>
            <w:tcW w:w="1188" w:type="dxa"/>
            <w:vAlign w:val="center"/>
          </w:tcPr>
          <w:p w14:paraId="5EF96FB8" w14:textId="77777777" w:rsidR="00A84ED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23FD138" w14:textId="77777777" w:rsidR="00A84ED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54A0FFD" w14:textId="77777777" w:rsidR="00A84ED9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05540AB2" w14:textId="77777777" w:rsidR="00A84ED9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042B0178" w14:textId="77777777" w:rsidR="00A84ED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0E411EB" w14:textId="77777777" w:rsidR="00A84ED9" w:rsidRDefault="00000000">
            <w:r>
              <w:t>2.200</w:t>
            </w:r>
          </w:p>
        </w:tc>
      </w:tr>
      <w:tr w:rsidR="00A84ED9" w14:paraId="0854CC03" w14:textId="77777777">
        <w:tc>
          <w:tcPr>
            <w:tcW w:w="1013" w:type="dxa"/>
            <w:vAlign w:val="center"/>
          </w:tcPr>
          <w:p w14:paraId="5AAD947A" w14:textId="77777777" w:rsidR="00A84ED9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5026033B" w14:textId="77777777" w:rsidR="00A84ED9" w:rsidRDefault="00000000">
            <w:r>
              <w:t>C2715</w:t>
            </w:r>
          </w:p>
        </w:tc>
        <w:tc>
          <w:tcPr>
            <w:tcW w:w="1188" w:type="dxa"/>
            <w:vAlign w:val="center"/>
          </w:tcPr>
          <w:p w14:paraId="5D56D263" w14:textId="77777777" w:rsidR="00A84ED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6D205A4" w14:textId="77777777" w:rsidR="00A84ED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22F5114" w14:textId="77777777" w:rsidR="00A84ED9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0C462058" w14:textId="77777777" w:rsidR="00A84ED9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79538CA8" w14:textId="77777777" w:rsidR="00A84ED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5480E2F" w14:textId="77777777" w:rsidR="00A84ED9" w:rsidRDefault="00000000">
            <w:r>
              <w:t>2.200</w:t>
            </w:r>
          </w:p>
        </w:tc>
      </w:tr>
      <w:tr w:rsidR="00A84ED9" w14:paraId="16ABC754" w14:textId="77777777">
        <w:tc>
          <w:tcPr>
            <w:tcW w:w="1013" w:type="dxa"/>
            <w:vAlign w:val="center"/>
          </w:tcPr>
          <w:p w14:paraId="382345A3" w14:textId="77777777" w:rsidR="00A84ED9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3C33610C" w14:textId="77777777" w:rsidR="00A84ED9" w:rsidRDefault="00000000">
            <w:r>
              <w:t>C4215</w:t>
            </w:r>
          </w:p>
        </w:tc>
        <w:tc>
          <w:tcPr>
            <w:tcW w:w="1188" w:type="dxa"/>
            <w:vAlign w:val="center"/>
          </w:tcPr>
          <w:p w14:paraId="1A1ED33E" w14:textId="77777777" w:rsidR="00A84ED9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2B9AA8BF" w14:textId="77777777" w:rsidR="00A84ED9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67487C34" w14:textId="77777777" w:rsidR="00A84ED9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62D1C868" w14:textId="77777777" w:rsidR="00A84ED9" w:rsidRDefault="00000000">
            <w:r>
              <w:t>94.500</w:t>
            </w:r>
          </w:p>
        </w:tc>
        <w:tc>
          <w:tcPr>
            <w:tcW w:w="1188" w:type="dxa"/>
            <w:vAlign w:val="center"/>
          </w:tcPr>
          <w:p w14:paraId="25021EBE" w14:textId="77777777" w:rsidR="00A84ED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D621425" w14:textId="77777777" w:rsidR="00A84ED9" w:rsidRDefault="00000000">
            <w:r>
              <w:t>2.200</w:t>
            </w:r>
          </w:p>
        </w:tc>
      </w:tr>
      <w:tr w:rsidR="00A84ED9" w14:paraId="1BD8E76B" w14:textId="77777777">
        <w:tc>
          <w:tcPr>
            <w:tcW w:w="1013" w:type="dxa"/>
            <w:vAlign w:val="center"/>
          </w:tcPr>
          <w:p w14:paraId="570AACF8" w14:textId="77777777" w:rsidR="00A84ED9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4F9A7C8F" w14:textId="77777777" w:rsidR="00A84ED9" w:rsidRDefault="00000000">
            <w:r>
              <w:t>C4215</w:t>
            </w:r>
          </w:p>
        </w:tc>
        <w:tc>
          <w:tcPr>
            <w:tcW w:w="1188" w:type="dxa"/>
            <w:vAlign w:val="center"/>
          </w:tcPr>
          <w:p w14:paraId="74A96B50" w14:textId="77777777" w:rsidR="00A84ED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286D573" w14:textId="77777777" w:rsidR="00A84ED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9B75A25" w14:textId="77777777" w:rsidR="00A84ED9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7A0A0E36" w14:textId="77777777" w:rsidR="00A84ED9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6ED02679" w14:textId="77777777" w:rsidR="00A84ED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260EFB6" w14:textId="77777777" w:rsidR="00A84ED9" w:rsidRDefault="00000000">
            <w:r>
              <w:t>2.200</w:t>
            </w:r>
          </w:p>
        </w:tc>
      </w:tr>
      <w:tr w:rsidR="00A84ED9" w14:paraId="2FE8F81F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B32C697" w14:textId="77777777" w:rsidR="00A84ED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5F97D14" w14:textId="77777777" w:rsidR="00A84ED9" w:rsidRDefault="00000000">
            <w:r>
              <w:t>155.700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F40233D" w14:textId="77777777" w:rsidR="00A84ED9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A948CC2" w14:textId="77777777" w:rsidR="00A84ED9" w:rsidRDefault="00000000">
            <w:r>
              <w:t>2.200</w:t>
            </w:r>
          </w:p>
        </w:tc>
      </w:tr>
    </w:tbl>
    <w:p w14:paraId="17838AAA" w14:textId="77777777" w:rsidR="00A84ED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2C6B6796" w14:textId="77777777" w:rsidR="00A84ED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84ED9" w14:paraId="4C311B5A" w14:textId="77777777">
        <w:tc>
          <w:tcPr>
            <w:tcW w:w="1013" w:type="dxa"/>
            <w:shd w:val="clear" w:color="auto" w:fill="E6E6E6"/>
            <w:vAlign w:val="center"/>
          </w:tcPr>
          <w:p w14:paraId="2F71B870" w14:textId="77777777" w:rsidR="00A84ED9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BD7D73" w14:textId="77777777" w:rsidR="00A84ED9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8279AC" w14:textId="77777777" w:rsidR="00A84ED9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828D9C" w14:textId="77777777" w:rsidR="00A84ED9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7F5025" w14:textId="77777777" w:rsidR="00A84ED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32774D" w14:textId="77777777" w:rsidR="00A84ED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17B957" w14:textId="77777777" w:rsidR="00A84ED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2DF588" w14:textId="77777777" w:rsidR="00A84ED9" w:rsidRDefault="00000000">
            <w:pPr>
              <w:jc w:val="center"/>
            </w:pPr>
            <w:r>
              <w:t>传热系数</w:t>
            </w:r>
          </w:p>
        </w:tc>
      </w:tr>
      <w:tr w:rsidR="00A84ED9" w14:paraId="6CF782BB" w14:textId="77777777">
        <w:tc>
          <w:tcPr>
            <w:tcW w:w="1013" w:type="dxa"/>
            <w:vAlign w:val="center"/>
          </w:tcPr>
          <w:p w14:paraId="12F32756" w14:textId="77777777" w:rsidR="00A84ED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538C757" w14:textId="77777777" w:rsidR="00A84ED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E4417D1" w14:textId="77777777" w:rsidR="00A84ED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5528424" w14:textId="77777777" w:rsidR="00A84ED9" w:rsidRDefault="00A84ED9"/>
        </w:tc>
        <w:tc>
          <w:tcPr>
            <w:tcW w:w="1188" w:type="dxa"/>
            <w:vAlign w:val="center"/>
          </w:tcPr>
          <w:p w14:paraId="59A44366" w14:textId="77777777" w:rsidR="00A84ED9" w:rsidRDefault="00A84ED9"/>
        </w:tc>
        <w:tc>
          <w:tcPr>
            <w:tcW w:w="1188" w:type="dxa"/>
            <w:vAlign w:val="center"/>
          </w:tcPr>
          <w:p w14:paraId="0DBA9698" w14:textId="77777777" w:rsidR="00A84ED9" w:rsidRDefault="00000000">
            <w:r>
              <w:t>19.710</w:t>
            </w:r>
          </w:p>
        </w:tc>
        <w:tc>
          <w:tcPr>
            <w:tcW w:w="1188" w:type="dxa"/>
            <w:vAlign w:val="center"/>
          </w:tcPr>
          <w:p w14:paraId="4A300655" w14:textId="77777777" w:rsidR="00A84ED9" w:rsidRDefault="00000000">
            <w:r>
              <w:t>80</w:t>
            </w:r>
          </w:p>
        </w:tc>
        <w:tc>
          <w:tcPr>
            <w:tcW w:w="1188" w:type="dxa"/>
            <w:vAlign w:val="center"/>
          </w:tcPr>
          <w:p w14:paraId="2F6FBECD" w14:textId="77777777" w:rsidR="00A84ED9" w:rsidRDefault="00000000">
            <w:r>
              <w:t>4.420</w:t>
            </w:r>
          </w:p>
        </w:tc>
      </w:tr>
      <w:tr w:rsidR="00A84ED9" w14:paraId="4415D36E" w14:textId="77777777">
        <w:tc>
          <w:tcPr>
            <w:tcW w:w="1013" w:type="dxa"/>
            <w:vAlign w:val="center"/>
          </w:tcPr>
          <w:p w14:paraId="6E5F2BFA" w14:textId="77777777" w:rsidR="00A84ED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4271353" w14:textId="77777777" w:rsidR="00A84ED9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14:paraId="7A1D3A94" w14:textId="77777777" w:rsidR="00A84ED9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4E5D4164" w14:textId="77777777" w:rsidR="00A84ED9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6AA27C75" w14:textId="77777777" w:rsidR="00A84ED9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768D7A41" w14:textId="77777777" w:rsidR="00A84ED9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2C980314" w14:textId="77777777" w:rsidR="00A84ED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EBAECA8" w14:textId="77777777" w:rsidR="00A84ED9" w:rsidRDefault="00000000">
            <w:r>
              <w:t>2.200</w:t>
            </w:r>
          </w:p>
        </w:tc>
      </w:tr>
      <w:tr w:rsidR="00A84ED9" w14:paraId="57943C69" w14:textId="77777777">
        <w:tc>
          <w:tcPr>
            <w:tcW w:w="1013" w:type="dxa"/>
            <w:vAlign w:val="center"/>
          </w:tcPr>
          <w:p w14:paraId="145CFA1B" w14:textId="77777777" w:rsidR="00A84ED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DF39ACD" w14:textId="77777777" w:rsidR="00A84ED9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15867EC5" w14:textId="77777777" w:rsidR="00A84ED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3BA0C4D" w14:textId="77777777" w:rsidR="00A84ED9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376E3C6" w14:textId="77777777" w:rsidR="00A84ED9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330D2229" w14:textId="77777777" w:rsidR="00A84ED9" w:rsidRDefault="00000000">
            <w:r>
              <w:t>13.500</w:t>
            </w:r>
          </w:p>
        </w:tc>
        <w:tc>
          <w:tcPr>
            <w:tcW w:w="1188" w:type="dxa"/>
            <w:vAlign w:val="center"/>
          </w:tcPr>
          <w:p w14:paraId="19E442DB" w14:textId="77777777" w:rsidR="00A84ED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4E59BBB" w14:textId="77777777" w:rsidR="00A84ED9" w:rsidRDefault="00000000">
            <w:r>
              <w:t>2.200</w:t>
            </w:r>
          </w:p>
        </w:tc>
      </w:tr>
      <w:tr w:rsidR="00A84ED9" w14:paraId="20DA88C6" w14:textId="77777777">
        <w:tc>
          <w:tcPr>
            <w:tcW w:w="1013" w:type="dxa"/>
            <w:vAlign w:val="center"/>
          </w:tcPr>
          <w:p w14:paraId="6CDE5C10" w14:textId="77777777" w:rsidR="00A84ED9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97EBC70" w14:textId="77777777" w:rsidR="00A84ED9" w:rsidRDefault="00000000">
            <w:r>
              <w:t>C2115</w:t>
            </w:r>
          </w:p>
        </w:tc>
        <w:tc>
          <w:tcPr>
            <w:tcW w:w="1188" w:type="dxa"/>
            <w:vAlign w:val="center"/>
          </w:tcPr>
          <w:p w14:paraId="7E0FDA71" w14:textId="77777777" w:rsidR="00A84ED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13C2560" w14:textId="77777777" w:rsidR="00A84ED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B72A553" w14:textId="77777777" w:rsidR="00A84ED9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383D25A3" w14:textId="77777777" w:rsidR="00A84ED9" w:rsidRDefault="00000000">
            <w:r>
              <w:t>9.450</w:t>
            </w:r>
          </w:p>
        </w:tc>
        <w:tc>
          <w:tcPr>
            <w:tcW w:w="1188" w:type="dxa"/>
            <w:vAlign w:val="center"/>
          </w:tcPr>
          <w:p w14:paraId="1CD9B8CE" w14:textId="77777777" w:rsidR="00A84ED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7938176" w14:textId="77777777" w:rsidR="00A84ED9" w:rsidRDefault="00000000">
            <w:r>
              <w:t>2.200</w:t>
            </w:r>
          </w:p>
        </w:tc>
      </w:tr>
      <w:tr w:rsidR="00A84ED9" w14:paraId="64E514A5" w14:textId="77777777">
        <w:tc>
          <w:tcPr>
            <w:tcW w:w="1013" w:type="dxa"/>
            <w:vAlign w:val="center"/>
          </w:tcPr>
          <w:p w14:paraId="7ABDE5E6" w14:textId="77777777" w:rsidR="00A84ED9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62299DD1" w14:textId="77777777" w:rsidR="00A84ED9" w:rsidRDefault="00000000">
            <w:r>
              <w:t>C2115</w:t>
            </w:r>
          </w:p>
        </w:tc>
        <w:tc>
          <w:tcPr>
            <w:tcW w:w="1188" w:type="dxa"/>
            <w:vAlign w:val="center"/>
          </w:tcPr>
          <w:p w14:paraId="71983F1A" w14:textId="77777777" w:rsidR="00A84ED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8B9C306" w14:textId="77777777" w:rsidR="00A84ED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97BC3AE" w14:textId="77777777" w:rsidR="00A84ED9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6C0E9F7C" w14:textId="77777777" w:rsidR="00A84ED9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08093782" w14:textId="77777777" w:rsidR="00A84ED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4A33996" w14:textId="77777777" w:rsidR="00A84ED9" w:rsidRDefault="00000000">
            <w:r>
              <w:t>2.200</w:t>
            </w:r>
          </w:p>
        </w:tc>
      </w:tr>
      <w:tr w:rsidR="00A84ED9" w14:paraId="698AF6F7" w14:textId="77777777">
        <w:tc>
          <w:tcPr>
            <w:tcW w:w="1013" w:type="dxa"/>
            <w:vAlign w:val="center"/>
          </w:tcPr>
          <w:p w14:paraId="4355E006" w14:textId="77777777" w:rsidR="00A84ED9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5080171A" w14:textId="77777777" w:rsidR="00A84ED9" w:rsidRDefault="00000000">
            <w:r>
              <w:t>C2415</w:t>
            </w:r>
          </w:p>
        </w:tc>
        <w:tc>
          <w:tcPr>
            <w:tcW w:w="1188" w:type="dxa"/>
            <w:vAlign w:val="center"/>
          </w:tcPr>
          <w:p w14:paraId="5D0320E0" w14:textId="77777777" w:rsidR="00A84ED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C1128CF" w14:textId="77777777" w:rsidR="00A84ED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9577B92" w14:textId="77777777" w:rsidR="00A84ED9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4C2C58DE" w14:textId="77777777" w:rsidR="00A84ED9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5C5A2BC4" w14:textId="77777777" w:rsidR="00A84ED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A4DE65B" w14:textId="77777777" w:rsidR="00A84ED9" w:rsidRDefault="00000000">
            <w:r>
              <w:t>2.200</w:t>
            </w:r>
          </w:p>
        </w:tc>
      </w:tr>
      <w:tr w:rsidR="00A84ED9" w14:paraId="5D7ACBFC" w14:textId="77777777">
        <w:tc>
          <w:tcPr>
            <w:tcW w:w="1013" w:type="dxa"/>
            <w:vAlign w:val="center"/>
          </w:tcPr>
          <w:p w14:paraId="13314DA1" w14:textId="77777777" w:rsidR="00A84ED9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657BE28B" w14:textId="77777777" w:rsidR="00A84ED9" w:rsidRDefault="00000000">
            <w:r>
              <w:t>C2715</w:t>
            </w:r>
          </w:p>
        </w:tc>
        <w:tc>
          <w:tcPr>
            <w:tcW w:w="1188" w:type="dxa"/>
            <w:vAlign w:val="center"/>
          </w:tcPr>
          <w:p w14:paraId="5CAECC28" w14:textId="77777777" w:rsidR="00A84ED9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38DAF652" w14:textId="77777777" w:rsidR="00A84ED9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43286ED2" w14:textId="77777777" w:rsidR="00A84ED9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01304FA0" w14:textId="77777777" w:rsidR="00A84ED9" w:rsidRDefault="00000000">
            <w:r>
              <w:t>28.350</w:t>
            </w:r>
          </w:p>
        </w:tc>
        <w:tc>
          <w:tcPr>
            <w:tcW w:w="1188" w:type="dxa"/>
            <w:vAlign w:val="center"/>
          </w:tcPr>
          <w:p w14:paraId="356B5EBA" w14:textId="77777777" w:rsidR="00A84ED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31DE8D9" w14:textId="77777777" w:rsidR="00A84ED9" w:rsidRDefault="00000000">
            <w:r>
              <w:t>2.200</w:t>
            </w:r>
          </w:p>
        </w:tc>
      </w:tr>
      <w:tr w:rsidR="00A84ED9" w14:paraId="7998D169" w14:textId="77777777">
        <w:tc>
          <w:tcPr>
            <w:tcW w:w="1013" w:type="dxa"/>
            <w:vAlign w:val="center"/>
          </w:tcPr>
          <w:p w14:paraId="4AF065D4" w14:textId="77777777" w:rsidR="00A84ED9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037F4358" w14:textId="77777777" w:rsidR="00A84ED9" w:rsidRDefault="00000000">
            <w:r>
              <w:t>C2715</w:t>
            </w:r>
          </w:p>
        </w:tc>
        <w:tc>
          <w:tcPr>
            <w:tcW w:w="1188" w:type="dxa"/>
            <w:vAlign w:val="center"/>
          </w:tcPr>
          <w:p w14:paraId="44474BD4" w14:textId="77777777" w:rsidR="00A84ED9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7E34DB14" w14:textId="77777777" w:rsidR="00A84ED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CC59104" w14:textId="77777777" w:rsidR="00A84ED9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52591EF1" w14:textId="77777777" w:rsidR="00A84ED9" w:rsidRDefault="00000000">
            <w:r>
              <w:t>8.100</w:t>
            </w:r>
          </w:p>
        </w:tc>
        <w:tc>
          <w:tcPr>
            <w:tcW w:w="1188" w:type="dxa"/>
            <w:vAlign w:val="center"/>
          </w:tcPr>
          <w:p w14:paraId="4004F13F" w14:textId="77777777" w:rsidR="00A84ED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8A7D4BB" w14:textId="77777777" w:rsidR="00A84ED9" w:rsidRDefault="00000000">
            <w:r>
              <w:t>2.200</w:t>
            </w:r>
          </w:p>
        </w:tc>
      </w:tr>
      <w:tr w:rsidR="00A84ED9" w14:paraId="347B85C1" w14:textId="77777777">
        <w:tc>
          <w:tcPr>
            <w:tcW w:w="1013" w:type="dxa"/>
            <w:vAlign w:val="center"/>
          </w:tcPr>
          <w:p w14:paraId="76A6B449" w14:textId="77777777" w:rsidR="00A84ED9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745F3A32" w14:textId="77777777" w:rsidR="00A84ED9" w:rsidRDefault="00000000">
            <w:r>
              <w:t>C3615</w:t>
            </w:r>
          </w:p>
        </w:tc>
        <w:tc>
          <w:tcPr>
            <w:tcW w:w="1188" w:type="dxa"/>
            <w:vAlign w:val="center"/>
          </w:tcPr>
          <w:p w14:paraId="04487CBD" w14:textId="77777777" w:rsidR="00A84ED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BE619C7" w14:textId="77777777" w:rsidR="00A84ED9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577CD31" w14:textId="77777777" w:rsidR="00A84ED9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1007D235" w14:textId="77777777" w:rsidR="00A84ED9" w:rsidRDefault="00000000">
            <w:r>
              <w:t>27.000</w:t>
            </w:r>
          </w:p>
        </w:tc>
        <w:tc>
          <w:tcPr>
            <w:tcW w:w="1188" w:type="dxa"/>
            <w:vAlign w:val="center"/>
          </w:tcPr>
          <w:p w14:paraId="1717E30B" w14:textId="77777777" w:rsidR="00A84ED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A6DE1C9" w14:textId="77777777" w:rsidR="00A84ED9" w:rsidRDefault="00000000">
            <w:r>
              <w:t>2.200</w:t>
            </w:r>
          </w:p>
        </w:tc>
      </w:tr>
      <w:tr w:rsidR="00A84ED9" w14:paraId="59603429" w14:textId="77777777">
        <w:tc>
          <w:tcPr>
            <w:tcW w:w="1013" w:type="dxa"/>
            <w:vAlign w:val="center"/>
          </w:tcPr>
          <w:p w14:paraId="01C71DA0" w14:textId="77777777" w:rsidR="00A84ED9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4EC834CD" w14:textId="77777777" w:rsidR="00A84ED9" w:rsidRDefault="00000000">
            <w:r>
              <w:t>C3615</w:t>
            </w:r>
          </w:p>
        </w:tc>
        <w:tc>
          <w:tcPr>
            <w:tcW w:w="1188" w:type="dxa"/>
            <w:vAlign w:val="center"/>
          </w:tcPr>
          <w:p w14:paraId="719E86B8" w14:textId="77777777" w:rsidR="00A84ED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9A3476A" w14:textId="77777777" w:rsidR="00A84ED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7F7900A" w14:textId="77777777" w:rsidR="00A84ED9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2F5DA401" w14:textId="77777777" w:rsidR="00A84ED9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36698212" w14:textId="77777777" w:rsidR="00A84ED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8AFBFDD" w14:textId="77777777" w:rsidR="00A84ED9" w:rsidRDefault="00000000">
            <w:r>
              <w:t>2.200</w:t>
            </w:r>
          </w:p>
        </w:tc>
      </w:tr>
      <w:tr w:rsidR="00A84ED9" w14:paraId="142E7C17" w14:textId="77777777">
        <w:tc>
          <w:tcPr>
            <w:tcW w:w="1013" w:type="dxa"/>
            <w:vAlign w:val="center"/>
          </w:tcPr>
          <w:p w14:paraId="5ABDEF8C" w14:textId="77777777" w:rsidR="00A84ED9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439BA1DB" w14:textId="77777777" w:rsidR="00A84ED9" w:rsidRDefault="00000000">
            <w:r>
              <w:t>C4215</w:t>
            </w:r>
          </w:p>
        </w:tc>
        <w:tc>
          <w:tcPr>
            <w:tcW w:w="1188" w:type="dxa"/>
            <w:vAlign w:val="center"/>
          </w:tcPr>
          <w:p w14:paraId="449D19C9" w14:textId="77777777" w:rsidR="00A84ED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9F31BF2" w14:textId="77777777" w:rsidR="00A84ED9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E83EA47" w14:textId="77777777" w:rsidR="00A84ED9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05BF9E0F" w14:textId="77777777" w:rsidR="00A84ED9" w:rsidRDefault="00000000">
            <w:r>
              <w:t>25.200</w:t>
            </w:r>
          </w:p>
        </w:tc>
        <w:tc>
          <w:tcPr>
            <w:tcW w:w="1188" w:type="dxa"/>
            <w:vAlign w:val="center"/>
          </w:tcPr>
          <w:p w14:paraId="231F4705" w14:textId="77777777" w:rsidR="00A84ED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1F44CAF" w14:textId="77777777" w:rsidR="00A84ED9" w:rsidRDefault="00000000">
            <w:r>
              <w:t>2.200</w:t>
            </w:r>
          </w:p>
        </w:tc>
      </w:tr>
      <w:tr w:rsidR="00A84ED9" w14:paraId="0EB650BF" w14:textId="77777777">
        <w:tc>
          <w:tcPr>
            <w:tcW w:w="1013" w:type="dxa"/>
            <w:vAlign w:val="center"/>
          </w:tcPr>
          <w:p w14:paraId="565B3FC5" w14:textId="77777777" w:rsidR="00A84ED9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05AA4901" w14:textId="77777777" w:rsidR="00A84ED9" w:rsidRDefault="00000000">
            <w:r>
              <w:t>C4215</w:t>
            </w:r>
          </w:p>
        </w:tc>
        <w:tc>
          <w:tcPr>
            <w:tcW w:w="1188" w:type="dxa"/>
            <w:vAlign w:val="center"/>
          </w:tcPr>
          <w:p w14:paraId="70BF5612" w14:textId="77777777" w:rsidR="00A84ED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755DEE8" w14:textId="77777777" w:rsidR="00A84ED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455598D" w14:textId="77777777" w:rsidR="00A84ED9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49594605" w14:textId="77777777" w:rsidR="00A84ED9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00E018D1" w14:textId="77777777" w:rsidR="00A84ED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024CC17" w14:textId="77777777" w:rsidR="00A84ED9" w:rsidRDefault="00000000">
            <w:r>
              <w:t>2.200</w:t>
            </w:r>
          </w:p>
        </w:tc>
      </w:tr>
      <w:tr w:rsidR="00A84ED9" w14:paraId="6C98610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3446BD2" w14:textId="77777777" w:rsidR="00A84ED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2E90A80" w14:textId="77777777" w:rsidR="00A84ED9" w:rsidRDefault="00000000">
            <w:r>
              <w:t>167.760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144C354" w14:textId="77777777" w:rsidR="00A84ED9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606592F" w14:textId="77777777" w:rsidR="00A84ED9" w:rsidRDefault="00000000">
            <w:r>
              <w:t>2.461</w:t>
            </w:r>
          </w:p>
        </w:tc>
      </w:tr>
    </w:tbl>
    <w:p w14:paraId="2CCF143F" w14:textId="77777777" w:rsidR="00A84ED9" w:rsidRDefault="00A84ED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F489279" w14:textId="77777777" w:rsidR="00A84ED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3E2800C7" w14:textId="77777777" w:rsidR="00A84ED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84ED9" w14:paraId="70A415A2" w14:textId="77777777">
        <w:tc>
          <w:tcPr>
            <w:tcW w:w="1013" w:type="dxa"/>
            <w:shd w:val="clear" w:color="auto" w:fill="E6E6E6"/>
            <w:vAlign w:val="center"/>
          </w:tcPr>
          <w:p w14:paraId="1FB29D73" w14:textId="77777777" w:rsidR="00A84ED9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4EFF60" w14:textId="77777777" w:rsidR="00A84ED9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A7BB00" w14:textId="77777777" w:rsidR="00A84ED9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BDC085" w14:textId="77777777" w:rsidR="00A84ED9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8FA023" w14:textId="77777777" w:rsidR="00A84ED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FF0EE5" w14:textId="77777777" w:rsidR="00A84ED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EB392A" w14:textId="77777777" w:rsidR="00A84ED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FCCF29" w14:textId="77777777" w:rsidR="00A84ED9" w:rsidRDefault="00000000">
            <w:pPr>
              <w:jc w:val="center"/>
            </w:pPr>
            <w:r>
              <w:t>传热系数</w:t>
            </w:r>
          </w:p>
        </w:tc>
      </w:tr>
      <w:tr w:rsidR="00A84ED9" w14:paraId="3C0323DC" w14:textId="77777777">
        <w:tc>
          <w:tcPr>
            <w:tcW w:w="1013" w:type="dxa"/>
            <w:vAlign w:val="center"/>
          </w:tcPr>
          <w:p w14:paraId="61DEDB77" w14:textId="77777777" w:rsidR="00A84ED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D96488F" w14:textId="77777777" w:rsidR="00A84ED9" w:rsidRDefault="00000000">
            <w:r>
              <w:t>C1209</w:t>
            </w:r>
          </w:p>
        </w:tc>
        <w:tc>
          <w:tcPr>
            <w:tcW w:w="1188" w:type="dxa"/>
            <w:vAlign w:val="center"/>
          </w:tcPr>
          <w:p w14:paraId="496A781B" w14:textId="77777777" w:rsidR="00A84ED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48E7BB4" w14:textId="77777777" w:rsidR="00A84ED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92C5E57" w14:textId="77777777" w:rsidR="00A84ED9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762C010D" w14:textId="77777777" w:rsidR="00A84ED9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11313A93" w14:textId="77777777" w:rsidR="00A84ED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8A0CDC7" w14:textId="77777777" w:rsidR="00A84ED9" w:rsidRDefault="00000000">
            <w:r>
              <w:t>2.200</w:t>
            </w:r>
          </w:p>
        </w:tc>
      </w:tr>
      <w:tr w:rsidR="00A84ED9" w14:paraId="0952C0F0" w14:textId="77777777">
        <w:tc>
          <w:tcPr>
            <w:tcW w:w="1013" w:type="dxa"/>
            <w:vAlign w:val="center"/>
          </w:tcPr>
          <w:p w14:paraId="5F837D38" w14:textId="77777777" w:rsidR="00A84ED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267C66D" w14:textId="77777777" w:rsidR="00A84ED9" w:rsidRDefault="00000000">
            <w:r>
              <w:t>C2415</w:t>
            </w:r>
          </w:p>
        </w:tc>
        <w:tc>
          <w:tcPr>
            <w:tcW w:w="1188" w:type="dxa"/>
            <w:vAlign w:val="center"/>
          </w:tcPr>
          <w:p w14:paraId="723431D0" w14:textId="77777777" w:rsidR="00A84ED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768002E" w14:textId="77777777" w:rsidR="00A84ED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BDBDC39" w14:textId="77777777" w:rsidR="00A84ED9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4C9C45AE" w14:textId="77777777" w:rsidR="00A84ED9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222A0F49" w14:textId="77777777" w:rsidR="00A84ED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2992CA6" w14:textId="77777777" w:rsidR="00A84ED9" w:rsidRDefault="00000000">
            <w:r>
              <w:t>2.200</w:t>
            </w:r>
          </w:p>
        </w:tc>
      </w:tr>
      <w:tr w:rsidR="00A84ED9" w14:paraId="2FA14134" w14:textId="77777777">
        <w:tc>
          <w:tcPr>
            <w:tcW w:w="1013" w:type="dxa"/>
            <w:vAlign w:val="center"/>
          </w:tcPr>
          <w:p w14:paraId="46C0687D" w14:textId="77777777" w:rsidR="00A84ED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E75712E" w14:textId="77777777" w:rsidR="00A84ED9" w:rsidRDefault="00000000">
            <w:r>
              <w:t>C2415</w:t>
            </w:r>
          </w:p>
        </w:tc>
        <w:tc>
          <w:tcPr>
            <w:tcW w:w="1188" w:type="dxa"/>
            <w:vAlign w:val="center"/>
          </w:tcPr>
          <w:p w14:paraId="5A83CF85" w14:textId="77777777" w:rsidR="00A84ED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DBD0B0B" w14:textId="77777777" w:rsidR="00A84ED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85D63CA" w14:textId="77777777" w:rsidR="00A84ED9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21C9F81A" w14:textId="77777777" w:rsidR="00A84ED9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5C3FCE5E" w14:textId="77777777" w:rsidR="00A84ED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6DCCC96" w14:textId="77777777" w:rsidR="00A84ED9" w:rsidRDefault="00000000">
            <w:r>
              <w:t>2.200</w:t>
            </w:r>
          </w:p>
        </w:tc>
      </w:tr>
      <w:tr w:rsidR="00A84ED9" w14:paraId="78648220" w14:textId="77777777">
        <w:tc>
          <w:tcPr>
            <w:tcW w:w="1013" w:type="dxa"/>
            <w:vAlign w:val="center"/>
          </w:tcPr>
          <w:p w14:paraId="584F2FE5" w14:textId="77777777" w:rsidR="00A84ED9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0ED5362" w14:textId="77777777" w:rsidR="00A84ED9" w:rsidRDefault="00000000">
            <w:r>
              <w:t>C2715</w:t>
            </w:r>
          </w:p>
        </w:tc>
        <w:tc>
          <w:tcPr>
            <w:tcW w:w="1188" w:type="dxa"/>
            <w:vAlign w:val="center"/>
          </w:tcPr>
          <w:p w14:paraId="5BA4C5B8" w14:textId="77777777" w:rsidR="00A84ED9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5B420C11" w14:textId="77777777" w:rsidR="00A84ED9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0FD5DB6B" w14:textId="77777777" w:rsidR="00A84ED9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1A4F5949" w14:textId="77777777" w:rsidR="00A84ED9" w:rsidRDefault="00000000">
            <w:r>
              <w:t>36.450</w:t>
            </w:r>
          </w:p>
        </w:tc>
        <w:tc>
          <w:tcPr>
            <w:tcW w:w="1188" w:type="dxa"/>
            <w:vAlign w:val="center"/>
          </w:tcPr>
          <w:p w14:paraId="71210EF2" w14:textId="77777777" w:rsidR="00A84ED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C475A6B" w14:textId="77777777" w:rsidR="00A84ED9" w:rsidRDefault="00000000">
            <w:r>
              <w:t>2.200</w:t>
            </w:r>
          </w:p>
        </w:tc>
      </w:tr>
      <w:tr w:rsidR="00A84ED9" w14:paraId="7B0A457C" w14:textId="77777777">
        <w:tc>
          <w:tcPr>
            <w:tcW w:w="1013" w:type="dxa"/>
            <w:vAlign w:val="center"/>
          </w:tcPr>
          <w:p w14:paraId="42E0FBDD" w14:textId="77777777" w:rsidR="00A84ED9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4C2B190A" w14:textId="77777777" w:rsidR="00A84ED9" w:rsidRDefault="00000000">
            <w:r>
              <w:t>C2715</w:t>
            </w:r>
          </w:p>
        </w:tc>
        <w:tc>
          <w:tcPr>
            <w:tcW w:w="1188" w:type="dxa"/>
            <w:vAlign w:val="center"/>
          </w:tcPr>
          <w:p w14:paraId="2C6C609D" w14:textId="77777777" w:rsidR="00A84ED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4C3218E" w14:textId="77777777" w:rsidR="00A84ED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CEB191B" w14:textId="77777777" w:rsidR="00A84ED9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422EF674" w14:textId="77777777" w:rsidR="00A84ED9" w:rsidRDefault="00000000">
            <w:r>
              <w:t>8.100</w:t>
            </w:r>
          </w:p>
        </w:tc>
        <w:tc>
          <w:tcPr>
            <w:tcW w:w="1188" w:type="dxa"/>
            <w:vAlign w:val="center"/>
          </w:tcPr>
          <w:p w14:paraId="1EB18B39" w14:textId="77777777" w:rsidR="00A84ED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C36BD56" w14:textId="77777777" w:rsidR="00A84ED9" w:rsidRDefault="00000000">
            <w:r>
              <w:t>2.200</w:t>
            </w:r>
          </w:p>
        </w:tc>
      </w:tr>
      <w:tr w:rsidR="00A84ED9" w14:paraId="1DC2825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4189D8E" w14:textId="77777777" w:rsidR="00A84ED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F6145FF" w14:textId="77777777" w:rsidR="00A84ED9" w:rsidRDefault="00000000">
            <w:r>
              <w:t>67.230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1C739AD" w14:textId="77777777" w:rsidR="00A84ED9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2FC8D39" w14:textId="77777777" w:rsidR="00A84ED9" w:rsidRDefault="00000000">
            <w:r>
              <w:t>2.200</w:t>
            </w:r>
          </w:p>
        </w:tc>
      </w:tr>
    </w:tbl>
    <w:p w14:paraId="4A0F647A" w14:textId="77777777" w:rsidR="00A84ED9" w:rsidRDefault="00A84ED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B8E757C" w14:textId="77777777" w:rsidR="00A84ED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333DF5BB" w14:textId="77777777" w:rsidR="00A84ED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84ED9" w14:paraId="25D94BC1" w14:textId="77777777">
        <w:tc>
          <w:tcPr>
            <w:tcW w:w="1013" w:type="dxa"/>
            <w:shd w:val="clear" w:color="auto" w:fill="E6E6E6"/>
            <w:vAlign w:val="center"/>
          </w:tcPr>
          <w:p w14:paraId="6B08DF0C" w14:textId="77777777" w:rsidR="00A84ED9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61C093" w14:textId="77777777" w:rsidR="00A84ED9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25B2ED" w14:textId="77777777" w:rsidR="00A84ED9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4DFAAD" w14:textId="77777777" w:rsidR="00A84ED9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968ABF" w14:textId="77777777" w:rsidR="00A84ED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55C1AB" w14:textId="77777777" w:rsidR="00A84ED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F36F66" w14:textId="77777777" w:rsidR="00A84ED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057154" w14:textId="77777777" w:rsidR="00A84ED9" w:rsidRDefault="00000000">
            <w:pPr>
              <w:jc w:val="center"/>
            </w:pPr>
            <w:r>
              <w:t>传热系数</w:t>
            </w:r>
          </w:p>
        </w:tc>
      </w:tr>
      <w:tr w:rsidR="00A84ED9" w14:paraId="3F512EC8" w14:textId="77777777">
        <w:tc>
          <w:tcPr>
            <w:tcW w:w="1013" w:type="dxa"/>
            <w:vAlign w:val="center"/>
          </w:tcPr>
          <w:p w14:paraId="1C3BF359" w14:textId="77777777" w:rsidR="00A84ED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2F36BB5" w14:textId="77777777" w:rsidR="00A84ED9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14:paraId="0F77D872" w14:textId="77777777" w:rsidR="00A84ED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3B75127" w14:textId="77777777" w:rsidR="00A84ED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AB10070" w14:textId="77777777" w:rsidR="00A84ED9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636A9629" w14:textId="77777777" w:rsidR="00A84ED9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0B0F9C0F" w14:textId="77777777" w:rsidR="00A84ED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0E293E8" w14:textId="77777777" w:rsidR="00A84ED9" w:rsidRDefault="00000000">
            <w:r>
              <w:t>2.200</w:t>
            </w:r>
          </w:p>
        </w:tc>
      </w:tr>
      <w:tr w:rsidR="00A84ED9" w14:paraId="27568B25" w14:textId="77777777">
        <w:tc>
          <w:tcPr>
            <w:tcW w:w="1013" w:type="dxa"/>
            <w:vAlign w:val="center"/>
          </w:tcPr>
          <w:p w14:paraId="287C801B" w14:textId="77777777" w:rsidR="00A84ED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B4B504B" w14:textId="77777777" w:rsidR="00A84ED9" w:rsidRDefault="00000000">
            <w:r>
              <w:t>C2715</w:t>
            </w:r>
          </w:p>
        </w:tc>
        <w:tc>
          <w:tcPr>
            <w:tcW w:w="1188" w:type="dxa"/>
            <w:vAlign w:val="center"/>
          </w:tcPr>
          <w:p w14:paraId="235427D6" w14:textId="77777777" w:rsidR="00A84ED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E89075E" w14:textId="77777777" w:rsidR="00A84ED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9EC9E0E" w14:textId="77777777" w:rsidR="00A84ED9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25785122" w14:textId="77777777" w:rsidR="00A84ED9" w:rsidRDefault="00000000">
            <w:r>
              <w:t>12.150</w:t>
            </w:r>
          </w:p>
        </w:tc>
        <w:tc>
          <w:tcPr>
            <w:tcW w:w="1188" w:type="dxa"/>
            <w:vAlign w:val="center"/>
          </w:tcPr>
          <w:p w14:paraId="13CD5B39" w14:textId="77777777" w:rsidR="00A84ED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8315354" w14:textId="77777777" w:rsidR="00A84ED9" w:rsidRDefault="00000000">
            <w:r>
              <w:t>2.200</w:t>
            </w:r>
          </w:p>
        </w:tc>
      </w:tr>
      <w:tr w:rsidR="00A84ED9" w14:paraId="43C662D2" w14:textId="77777777">
        <w:tc>
          <w:tcPr>
            <w:tcW w:w="1013" w:type="dxa"/>
            <w:vAlign w:val="center"/>
          </w:tcPr>
          <w:p w14:paraId="3E24C4D0" w14:textId="77777777" w:rsidR="00A84ED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39F2626" w14:textId="77777777" w:rsidR="00A84ED9" w:rsidRDefault="00000000">
            <w:r>
              <w:t>C2715</w:t>
            </w:r>
          </w:p>
        </w:tc>
        <w:tc>
          <w:tcPr>
            <w:tcW w:w="1188" w:type="dxa"/>
            <w:vAlign w:val="center"/>
          </w:tcPr>
          <w:p w14:paraId="2B873754" w14:textId="77777777" w:rsidR="00A84ED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D625BD7" w14:textId="77777777" w:rsidR="00A84ED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16A4E80" w14:textId="77777777" w:rsidR="00A84ED9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26526708" w14:textId="77777777" w:rsidR="00A84ED9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42477247" w14:textId="77777777" w:rsidR="00A84ED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9F7D580" w14:textId="77777777" w:rsidR="00A84ED9" w:rsidRDefault="00000000">
            <w:r>
              <w:t>2.200</w:t>
            </w:r>
          </w:p>
        </w:tc>
      </w:tr>
      <w:tr w:rsidR="00A84ED9" w14:paraId="4BD5EECC" w14:textId="77777777">
        <w:tc>
          <w:tcPr>
            <w:tcW w:w="1013" w:type="dxa"/>
            <w:vAlign w:val="center"/>
          </w:tcPr>
          <w:p w14:paraId="2CC9EB88" w14:textId="77777777" w:rsidR="00A84ED9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95D80B2" w14:textId="77777777" w:rsidR="00A84ED9" w:rsidRDefault="00000000">
            <w:r>
              <w:t>C3615</w:t>
            </w:r>
          </w:p>
        </w:tc>
        <w:tc>
          <w:tcPr>
            <w:tcW w:w="1188" w:type="dxa"/>
            <w:vAlign w:val="center"/>
          </w:tcPr>
          <w:p w14:paraId="731F00A8" w14:textId="77777777" w:rsidR="00A84ED9" w:rsidRDefault="00000000">
            <w:r>
              <w:t>1,3</w:t>
            </w:r>
          </w:p>
        </w:tc>
        <w:tc>
          <w:tcPr>
            <w:tcW w:w="1188" w:type="dxa"/>
            <w:vAlign w:val="center"/>
          </w:tcPr>
          <w:p w14:paraId="07691EA0" w14:textId="77777777" w:rsidR="00A84ED9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6C8A1AF" w14:textId="77777777" w:rsidR="00A84ED9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39EFB44E" w14:textId="77777777" w:rsidR="00A84ED9" w:rsidRDefault="00000000">
            <w:r>
              <w:t>21.600</w:t>
            </w:r>
          </w:p>
        </w:tc>
        <w:tc>
          <w:tcPr>
            <w:tcW w:w="1188" w:type="dxa"/>
            <w:vAlign w:val="center"/>
          </w:tcPr>
          <w:p w14:paraId="3BE4E63C" w14:textId="77777777" w:rsidR="00A84ED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76153BA" w14:textId="77777777" w:rsidR="00A84ED9" w:rsidRDefault="00000000">
            <w:r>
              <w:t>2.200</w:t>
            </w:r>
          </w:p>
        </w:tc>
      </w:tr>
      <w:tr w:rsidR="00A84ED9" w14:paraId="6BE79B39" w14:textId="77777777">
        <w:tc>
          <w:tcPr>
            <w:tcW w:w="1013" w:type="dxa"/>
            <w:vAlign w:val="center"/>
          </w:tcPr>
          <w:p w14:paraId="6936D4FC" w14:textId="77777777" w:rsidR="00A84ED9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795AF52" w14:textId="77777777" w:rsidR="00A84ED9" w:rsidRDefault="00000000">
            <w:r>
              <w:t>C4215</w:t>
            </w:r>
          </w:p>
        </w:tc>
        <w:tc>
          <w:tcPr>
            <w:tcW w:w="1188" w:type="dxa"/>
            <w:vAlign w:val="center"/>
          </w:tcPr>
          <w:p w14:paraId="4473CC95" w14:textId="77777777" w:rsidR="00A84ED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97C4A45" w14:textId="77777777" w:rsidR="00A84ED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03A0040" w14:textId="77777777" w:rsidR="00A84ED9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6C286027" w14:textId="77777777" w:rsidR="00A84ED9" w:rsidRDefault="00000000">
            <w:r>
              <w:t>12.600</w:t>
            </w:r>
          </w:p>
        </w:tc>
        <w:tc>
          <w:tcPr>
            <w:tcW w:w="1188" w:type="dxa"/>
            <w:vAlign w:val="center"/>
          </w:tcPr>
          <w:p w14:paraId="63FDAE41" w14:textId="77777777" w:rsidR="00A84ED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612D7A5" w14:textId="77777777" w:rsidR="00A84ED9" w:rsidRDefault="00000000">
            <w:r>
              <w:t>2.200</w:t>
            </w:r>
          </w:p>
        </w:tc>
      </w:tr>
      <w:tr w:rsidR="00A84ED9" w14:paraId="2E2DBDC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F3AC215" w14:textId="77777777" w:rsidR="00A84ED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C347A83" w14:textId="77777777" w:rsidR="00A84ED9" w:rsidRDefault="00000000">
            <w:r>
              <w:t>52.200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44D0076" w14:textId="77777777" w:rsidR="00A84ED9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9174E91" w14:textId="77777777" w:rsidR="00A84ED9" w:rsidRDefault="00000000">
            <w:r>
              <w:t>2.200</w:t>
            </w:r>
          </w:p>
        </w:tc>
      </w:tr>
    </w:tbl>
    <w:p w14:paraId="2BD688D6" w14:textId="77777777" w:rsidR="00A84ED9" w:rsidRDefault="00A84ED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04C31C9" w14:textId="77777777" w:rsidR="00A84ED9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lastRenderedPageBreak/>
        <w:t>综合太阳得热系数</w:t>
      </w:r>
    </w:p>
    <w:p w14:paraId="661EE720" w14:textId="77777777" w:rsidR="00A84ED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4A95A12C" w14:textId="77777777" w:rsidR="00A84ED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84ED9" w14:paraId="53158B00" w14:textId="77777777">
        <w:tc>
          <w:tcPr>
            <w:tcW w:w="656" w:type="dxa"/>
            <w:shd w:val="clear" w:color="auto" w:fill="E6E6E6"/>
            <w:vAlign w:val="center"/>
          </w:tcPr>
          <w:p w14:paraId="6954FA0F" w14:textId="77777777" w:rsidR="00A84ED9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C0A12EC" w14:textId="77777777" w:rsidR="00A84ED9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984E325" w14:textId="77777777" w:rsidR="00A84ED9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A0ABC35" w14:textId="77777777" w:rsidR="00A84ED9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E33F2E" w14:textId="77777777" w:rsidR="00A84ED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FBA035" w14:textId="77777777" w:rsidR="00A84ED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03DB239" w14:textId="77777777" w:rsidR="00A84ED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9EB0B8C" w14:textId="77777777" w:rsidR="00A84ED9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926F32A" w14:textId="77777777" w:rsidR="00A84ED9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64B9561" w14:textId="77777777" w:rsidR="00A84ED9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CAEA5A4" w14:textId="77777777" w:rsidR="00A84ED9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A84ED9" w14:paraId="424B86E3" w14:textId="77777777">
        <w:tc>
          <w:tcPr>
            <w:tcW w:w="656" w:type="dxa"/>
            <w:vAlign w:val="center"/>
          </w:tcPr>
          <w:p w14:paraId="7C8253BE" w14:textId="77777777" w:rsidR="00A84ED9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ED38A93" w14:textId="77777777" w:rsidR="00A84ED9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14:paraId="0477E845" w14:textId="77777777" w:rsidR="00A84ED9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071661C2" w14:textId="77777777" w:rsidR="00A84ED9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00B0F5EB" w14:textId="77777777" w:rsidR="00A84ED9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1FD6F2D1" w14:textId="77777777" w:rsidR="00A84ED9" w:rsidRDefault="00000000">
            <w:r>
              <w:t>10.800</w:t>
            </w:r>
          </w:p>
        </w:tc>
        <w:tc>
          <w:tcPr>
            <w:tcW w:w="781" w:type="dxa"/>
            <w:vAlign w:val="center"/>
          </w:tcPr>
          <w:p w14:paraId="142E097B" w14:textId="77777777" w:rsidR="00A84ED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52E7296" w14:textId="77777777" w:rsidR="00A84ED9" w:rsidRDefault="00000000">
            <w:r>
              <w:t>0.411</w:t>
            </w:r>
          </w:p>
        </w:tc>
        <w:tc>
          <w:tcPr>
            <w:tcW w:w="1018" w:type="dxa"/>
            <w:vAlign w:val="center"/>
          </w:tcPr>
          <w:p w14:paraId="21EEBDD9" w14:textId="77777777" w:rsidR="00A84ED9" w:rsidRDefault="00A84ED9"/>
        </w:tc>
        <w:tc>
          <w:tcPr>
            <w:tcW w:w="916" w:type="dxa"/>
            <w:vAlign w:val="center"/>
          </w:tcPr>
          <w:p w14:paraId="5EF5E56D" w14:textId="77777777" w:rsidR="00A84ED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A6F7E43" w14:textId="77777777" w:rsidR="00A84ED9" w:rsidRDefault="00000000">
            <w:r>
              <w:t>0.411</w:t>
            </w:r>
          </w:p>
        </w:tc>
      </w:tr>
      <w:tr w:rsidR="00A84ED9" w14:paraId="197B48EB" w14:textId="77777777">
        <w:tc>
          <w:tcPr>
            <w:tcW w:w="656" w:type="dxa"/>
            <w:vAlign w:val="center"/>
          </w:tcPr>
          <w:p w14:paraId="6682954B" w14:textId="77777777" w:rsidR="00A84ED9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3AA64E7D" w14:textId="77777777" w:rsidR="00A84ED9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191DEF00" w14:textId="77777777" w:rsidR="00A84ED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C668175" w14:textId="77777777" w:rsidR="00A84ED9" w:rsidRDefault="00000000">
            <w:r>
              <w:t>7</w:t>
            </w:r>
          </w:p>
        </w:tc>
        <w:tc>
          <w:tcPr>
            <w:tcW w:w="848" w:type="dxa"/>
            <w:vAlign w:val="center"/>
          </w:tcPr>
          <w:p w14:paraId="738130A7" w14:textId="77777777" w:rsidR="00A84ED9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3E347DFD" w14:textId="77777777" w:rsidR="00A84ED9" w:rsidRDefault="00000000">
            <w:r>
              <w:t>18.900</w:t>
            </w:r>
          </w:p>
        </w:tc>
        <w:tc>
          <w:tcPr>
            <w:tcW w:w="781" w:type="dxa"/>
            <w:vAlign w:val="center"/>
          </w:tcPr>
          <w:p w14:paraId="7ED22E8B" w14:textId="77777777" w:rsidR="00A84ED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0509051" w14:textId="77777777" w:rsidR="00A84ED9" w:rsidRDefault="00000000">
            <w:r>
              <w:t>0.411</w:t>
            </w:r>
          </w:p>
        </w:tc>
        <w:tc>
          <w:tcPr>
            <w:tcW w:w="1018" w:type="dxa"/>
            <w:vAlign w:val="center"/>
          </w:tcPr>
          <w:p w14:paraId="0DBD5D27" w14:textId="77777777" w:rsidR="00A84ED9" w:rsidRDefault="00A84ED9"/>
        </w:tc>
        <w:tc>
          <w:tcPr>
            <w:tcW w:w="916" w:type="dxa"/>
            <w:vAlign w:val="center"/>
          </w:tcPr>
          <w:p w14:paraId="34AB5FF5" w14:textId="77777777" w:rsidR="00A84ED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D8D1C16" w14:textId="77777777" w:rsidR="00A84ED9" w:rsidRDefault="00000000">
            <w:r>
              <w:t>0.411</w:t>
            </w:r>
          </w:p>
        </w:tc>
      </w:tr>
      <w:tr w:rsidR="00A84ED9" w14:paraId="6B785578" w14:textId="77777777">
        <w:tc>
          <w:tcPr>
            <w:tcW w:w="656" w:type="dxa"/>
            <w:vAlign w:val="center"/>
          </w:tcPr>
          <w:p w14:paraId="29A91971" w14:textId="77777777" w:rsidR="00A84ED9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5741D51F" w14:textId="77777777" w:rsidR="00A84ED9" w:rsidRDefault="00000000">
            <w:r>
              <w:t>C2115</w:t>
            </w:r>
          </w:p>
        </w:tc>
        <w:tc>
          <w:tcPr>
            <w:tcW w:w="769" w:type="dxa"/>
            <w:vAlign w:val="center"/>
          </w:tcPr>
          <w:p w14:paraId="1399F4A2" w14:textId="77777777" w:rsidR="00A84ED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44AB3AF" w14:textId="77777777" w:rsidR="00A84ED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0DC0955" w14:textId="77777777" w:rsidR="00A84ED9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645EC3AA" w14:textId="77777777" w:rsidR="00A84ED9" w:rsidRDefault="00000000">
            <w:r>
              <w:t>3.150</w:t>
            </w:r>
          </w:p>
        </w:tc>
        <w:tc>
          <w:tcPr>
            <w:tcW w:w="781" w:type="dxa"/>
            <w:vAlign w:val="center"/>
          </w:tcPr>
          <w:p w14:paraId="22853D08" w14:textId="77777777" w:rsidR="00A84ED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C832170" w14:textId="77777777" w:rsidR="00A84ED9" w:rsidRDefault="00000000">
            <w:r>
              <w:t>0.411</w:t>
            </w:r>
          </w:p>
        </w:tc>
        <w:tc>
          <w:tcPr>
            <w:tcW w:w="1018" w:type="dxa"/>
            <w:vAlign w:val="center"/>
          </w:tcPr>
          <w:p w14:paraId="7DA6B51A" w14:textId="77777777" w:rsidR="00A84ED9" w:rsidRDefault="00A84ED9"/>
        </w:tc>
        <w:tc>
          <w:tcPr>
            <w:tcW w:w="916" w:type="dxa"/>
            <w:vAlign w:val="center"/>
          </w:tcPr>
          <w:p w14:paraId="7F7EAA8A" w14:textId="77777777" w:rsidR="00A84ED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9617954" w14:textId="77777777" w:rsidR="00A84ED9" w:rsidRDefault="00000000">
            <w:r>
              <w:t>0.411</w:t>
            </w:r>
          </w:p>
        </w:tc>
      </w:tr>
      <w:tr w:rsidR="00A84ED9" w14:paraId="2E1DB074" w14:textId="77777777">
        <w:tc>
          <w:tcPr>
            <w:tcW w:w="656" w:type="dxa"/>
            <w:vAlign w:val="center"/>
          </w:tcPr>
          <w:p w14:paraId="0273C127" w14:textId="77777777" w:rsidR="00A84ED9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2DC59FA7" w14:textId="77777777" w:rsidR="00A84ED9" w:rsidRDefault="00000000">
            <w:r>
              <w:t>C2415</w:t>
            </w:r>
          </w:p>
        </w:tc>
        <w:tc>
          <w:tcPr>
            <w:tcW w:w="769" w:type="dxa"/>
            <w:vAlign w:val="center"/>
          </w:tcPr>
          <w:p w14:paraId="118AA323" w14:textId="77777777" w:rsidR="00A84ED9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0EA13B8D" w14:textId="77777777" w:rsidR="00A84ED9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5A764EC9" w14:textId="77777777" w:rsidR="00A84ED9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07B96890" w14:textId="77777777" w:rsidR="00A84ED9" w:rsidRDefault="00000000">
            <w:r>
              <w:t>14.400</w:t>
            </w:r>
          </w:p>
        </w:tc>
        <w:tc>
          <w:tcPr>
            <w:tcW w:w="781" w:type="dxa"/>
            <w:vAlign w:val="center"/>
          </w:tcPr>
          <w:p w14:paraId="6EED133B" w14:textId="77777777" w:rsidR="00A84ED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807C41C" w14:textId="77777777" w:rsidR="00A84ED9" w:rsidRDefault="00000000">
            <w:r>
              <w:t>0.411</w:t>
            </w:r>
          </w:p>
        </w:tc>
        <w:tc>
          <w:tcPr>
            <w:tcW w:w="1018" w:type="dxa"/>
            <w:vAlign w:val="center"/>
          </w:tcPr>
          <w:p w14:paraId="7CFB1B71" w14:textId="77777777" w:rsidR="00A84ED9" w:rsidRDefault="00A84ED9"/>
        </w:tc>
        <w:tc>
          <w:tcPr>
            <w:tcW w:w="916" w:type="dxa"/>
            <w:vAlign w:val="center"/>
          </w:tcPr>
          <w:p w14:paraId="4858C3DF" w14:textId="77777777" w:rsidR="00A84ED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05F2BBD" w14:textId="77777777" w:rsidR="00A84ED9" w:rsidRDefault="00000000">
            <w:r>
              <w:t>0.411</w:t>
            </w:r>
          </w:p>
        </w:tc>
      </w:tr>
      <w:tr w:rsidR="00A84ED9" w14:paraId="1AE657FB" w14:textId="77777777">
        <w:tc>
          <w:tcPr>
            <w:tcW w:w="656" w:type="dxa"/>
            <w:vAlign w:val="center"/>
          </w:tcPr>
          <w:p w14:paraId="44070DDC" w14:textId="77777777" w:rsidR="00A84ED9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5DAB81D8" w14:textId="77777777" w:rsidR="00A84ED9" w:rsidRDefault="00000000">
            <w:r>
              <w:t>C2415</w:t>
            </w:r>
          </w:p>
        </w:tc>
        <w:tc>
          <w:tcPr>
            <w:tcW w:w="769" w:type="dxa"/>
            <w:vAlign w:val="center"/>
          </w:tcPr>
          <w:p w14:paraId="17A11BE7" w14:textId="77777777" w:rsidR="00A84ED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AB83DFE" w14:textId="77777777" w:rsidR="00A84ED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92F0148" w14:textId="77777777" w:rsidR="00A84ED9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0B50EFFD" w14:textId="77777777" w:rsidR="00A84ED9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3B1385AB" w14:textId="77777777" w:rsidR="00A84ED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6FBB2E8" w14:textId="77777777" w:rsidR="00A84ED9" w:rsidRDefault="00000000">
            <w:r>
              <w:t>0.411</w:t>
            </w:r>
          </w:p>
        </w:tc>
        <w:tc>
          <w:tcPr>
            <w:tcW w:w="1018" w:type="dxa"/>
            <w:vAlign w:val="center"/>
          </w:tcPr>
          <w:p w14:paraId="310B5A8E" w14:textId="77777777" w:rsidR="00A84ED9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B9DBF32" w14:textId="77777777" w:rsidR="00A84ED9" w:rsidRDefault="00000000">
            <w:r>
              <w:t>0.789</w:t>
            </w:r>
          </w:p>
        </w:tc>
        <w:tc>
          <w:tcPr>
            <w:tcW w:w="916" w:type="dxa"/>
            <w:vAlign w:val="center"/>
          </w:tcPr>
          <w:p w14:paraId="0DBCB131" w14:textId="77777777" w:rsidR="00A84ED9" w:rsidRDefault="00000000">
            <w:r>
              <w:t>0.324</w:t>
            </w:r>
          </w:p>
        </w:tc>
      </w:tr>
      <w:tr w:rsidR="00A84ED9" w14:paraId="54C15FC1" w14:textId="77777777">
        <w:tc>
          <w:tcPr>
            <w:tcW w:w="656" w:type="dxa"/>
            <w:vAlign w:val="center"/>
          </w:tcPr>
          <w:p w14:paraId="11C9EDFC" w14:textId="77777777" w:rsidR="00A84ED9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0ABBA010" w14:textId="77777777" w:rsidR="00A84ED9" w:rsidRDefault="00000000">
            <w:r>
              <w:t>C2715</w:t>
            </w:r>
          </w:p>
        </w:tc>
        <w:tc>
          <w:tcPr>
            <w:tcW w:w="769" w:type="dxa"/>
            <w:vAlign w:val="center"/>
          </w:tcPr>
          <w:p w14:paraId="5AF82C2D" w14:textId="77777777" w:rsidR="00A84ED9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7DC3942F" w14:textId="77777777" w:rsidR="00A84ED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318C71C" w14:textId="77777777" w:rsidR="00A84ED9" w:rsidRDefault="00000000">
            <w:r>
              <w:t>4.050</w:t>
            </w:r>
          </w:p>
        </w:tc>
        <w:tc>
          <w:tcPr>
            <w:tcW w:w="848" w:type="dxa"/>
            <w:vAlign w:val="center"/>
          </w:tcPr>
          <w:p w14:paraId="789B56B5" w14:textId="77777777" w:rsidR="00A84ED9" w:rsidRDefault="00000000">
            <w:r>
              <w:t>4.050</w:t>
            </w:r>
          </w:p>
        </w:tc>
        <w:tc>
          <w:tcPr>
            <w:tcW w:w="781" w:type="dxa"/>
            <w:vAlign w:val="center"/>
          </w:tcPr>
          <w:p w14:paraId="7A5A6047" w14:textId="77777777" w:rsidR="00A84ED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82C6DD0" w14:textId="77777777" w:rsidR="00A84ED9" w:rsidRDefault="00000000">
            <w:r>
              <w:t>0.411</w:t>
            </w:r>
          </w:p>
        </w:tc>
        <w:tc>
          <w:tcPr>
            <w:tcW w:w="1018" w:type="dxa"/>
            <w:vAlign w:val="center"/>
          </w:tcPr>
          <w:p w14:paraId="5B7DC5AA" w14:textId="77777777" w:rsidR="00A84ED9" w:rsidRDefault="00A84ED9"/>
        </w:tc>
        <w:tc>
          <w:tcPr>
            <w:tcW w:w="916" w:type="dxa"/>
            <w:vAlign w:val="center"/>
          </w:tcPr>
          <w:p w14:paraId="0314E367" w14:textId="77777777" w:rsidR="00A84ED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3649552" w14:textId="77777777" w:rsidR="00A84ED9" w:rsidRDefault="00000000">
            <w:r>
              <w:t>0.411</w:t>
            </w:r>
          </w:p>
        </w:tc>
      </w:tr>
      <w:tr w:rsidR="00A84ED9" w14:paraId="58B1D0F6" w14:textId="77777777">
        <w:tc>
          <w:tcPr>
            <w:tcW w:w="656" w:type="dxa"/>
            <w:vAlign w:val="center"/>
          </w:tcPr>
          <w:p w14:paraId="19834E5A" w14:textId="77777777" w:rsidR="00A84ED9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5D618100" w14:textId="77777777" w:rsidR="00A84ED9" w:rsidRDefault="00000000">
            <w:r>
              <w:t>C4215</w:t>
            </w:r>
          </w:p>
        </w:tc>
        <w:tc>
          <w:tcPr>
            <w:tcW w:w="769" w:type="dxa"/>
            <w:vAlign w:val="center"/>
          </w:tcPr>
          <w:p w14:paraId="009EC095" w14:textId="77777777" w:rsidR="00A84ED9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654ED6F7" w14:textId="77777777" w:rsidR="00A84ED9" w:rsidRDefault="00000000">
            <w:r>
              <w:t>15</w:t>
            </w:r>
          </w:p>
        </w:tc>
        <w:tc>
          <w:tcPr>
            <w:tcW w:w="848" w:type="dxa"/>
            <w:vAlign w:val="center"/>
          </w:tcPr>
          <w:p w14:paraId="1C999C79" w14:textId="77777777" w:rsidR="00A84ED9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4C148B9F" w14:textId="77777777" w:rsidR="00A84ED9" w:rsidRDefault="00000000">
            <w:r>
              <w:t>94.500</w:t>
            </w:r>
          </w:p>
        </w:tc>
        <w:tc>
          <w:tcPr>
            <w:tcW w:w="781" w:type="dxa"/>
            <w:vAlign w:val="center"/>
          </w:tcPr>
          <w:p w14:paraId="4B3D3F68" w14:textId="77777777" w:rsidR="00A84ED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7B66129" w14:textId="77777777" w:rsidR="00A84ED9" w:rsidRDefault="00000000">
            <w:r>
              <w:t>0.411</w:t>
            </w:r>
          </w:p>
        </w:tc>
        <w:tc>
          <w:tcPr>
            <w:tcW w:w="1018" w:type="dxa"/>
            <w:vAlign w:val="center"/>
          </w:tcPr>
          <w:p w14:paraId="7ABA1657" w14:textId="77777777" w:rsidR="00A84ED9" w:rsidRDefault="00A84ED9"/>
        </w:tc>
        <w:tc>
          <w:tcPr>
            <w:tcW w:w="916" w:type="dxa"/>
            <w:vAlign w:val="center"/>
          </w:tcPr>
          <w:p w14:paraId="4FF80D80" w14:textId="77777777" w:rsidR="00A84ED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A2AD81D" w14:textId="77777777" w:rsidR="00A84ED9" w:rsidRDefault="00000000">
            <w:r>
              <w:t>0.411</w:t>
            </w:r>
          </w:p>
        </w:tc>
      </w:tr>
      <w:tr w:rsidR="00A84ED9" w14:paraId="504D9595" w14:textId="77777777">
        <w:tc>
          <w:tcPr>
            <w:tcW w:w="656" w:type="dxa"/>
            <w:vAlign w:val="center"/>
          </w:tcPr>
          <w:p w14:paraId="38AA5418" w14:textId="77777777" w:rsidR="00A84ED9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7968F7AE" w14:textId="77777777" w:rsidR="00A84ED9" w:rsidRDefault="00000000">
            <w:r>
              <w:t>C4215</w:t>
            </w:r>
          </w:p>
        </w:tc>
        <w:tc>
          <w:tcPr>
            <w:tcW w:w="769" w:type="dxa"/>
            <w:vAlign w:val="center"/>
          </w:tcPr>
          <w:p w14:paraId="4AF2BBAE" w14:textId="77777777" w:rsidR="00A84ED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D16EA96" w14:textId="77777777" w:rsidR="00A84ED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332574E" w14:textId="77777777" w:rsidR="00A84ED9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4D4C2ADE" w14:textId="77777777" w:rsidR="00A84ED9" w:rsidRDefault="00000000">
            <w:r>
              <w:t>6.300</w:t>
            </w:r>
          </w:p>
        </w:tc>
        <w:tc>
          <w:tcPr>
            <w:tcW w:w="781" w:type="dxa"/>
            <w:vAlign w:val="center"/>
          </w:tcPr>
          <w:p w14:paraId="7E157730" w14:textId="77777777" w:rsidR="00A84ED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88A65E6" w14:textId="77777777" w:rsidR="00A84ED9" w:rsidRDefault="00000000">
            <w:r>
              <w:t>0.411</w:t>
            </w:r>
          </w:p>
        </w:tc>
        <w:tc>
          <w:tcPr>
            <w:tcW w:w="1018" w:type="dxa"/>
            <w:vAlign w:val="center"/>
          </w:tcPr>
          <w:p w14:paraId="1073ECF8" w14:textId="77777777" w:rsidR="00A84ED9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A56935A" w14:textId="77777777" w:rsidR="00A84ED9" w:rsidRDefault="00000000">
            <w:r>
              <w:t>0.789</w:t>
            </w:r>
          </w:p>
        </w:tc>
        <w:tc>
          <w:tcPr>
            <w:tcW w:w="916" w:type="dxa"/>
            <w:vAlign w:val="center"/>
          </w:tcPr>
          <w:p w14:paraId="765FB271" w14:textId="77777777" w:rsidR="00A84ED9" w:rsidRDefault="00000000">
            <w:r>
              <w:t>0.324</w:t>
            </w:r>
          </w:p>
        </w:tc>
      </w:tr>
      <w:tr w:rsidR="00A84ED9" w14:paraId="0E9B7282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B704AC6" w14:textId="77777777" w:rsidR="00A84ED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DF15902" w14:textId="77777777" w:rsidR="00A84ED9" w:rsidRDefault="00000000">
            <w:r>
              <w:t>155.700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1EF07BB8" w14:textId="77777777" w:rsidR="00A84ED9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AC6FB18" w14:textId="77777777" w:rsidR="00A84ED9" w:rsidRDefault="00000000">
            <w:r>
              <w:t>0.405</w:t>
            </w:r>
          </w:p>
        </w:tc>
      </w:tr>
    </w:tbl>
    <w:p w14:paraId="7C848DD6" w14:textId="77777777" w:rsidR="00A84ED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044235D2" w14:textId="77777777" w:rsidR="00A84ED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84ED9" w14:paraId="46E8AA9D" w14:textId="77777777">
        <w:tc>
          <w:tcPr>
            <w:tcW w:w="656" w:type="dxa"/>
            <w:shd w:val="clear" w:color="auto" w:fill="E6E6E6"/>
            <w:vAlign w:val="center"/>
          </w:tcPr>
          <w:p w14:paraId="7B175C21" w14:textId="77777777" w:rsidR="00A84ED9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A364996" w14:textId="77777777" w:rsidR="00A84ED9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FB1D30A" w14:textId="77777777" w:rsidR="00A84ED9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3F9EE6B" w14:textId="77777777" w:rsidR="00A84ED9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3C32CC" w14:textId="77777777" w:rsidR="00A84ED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75913A" w14:textId="77777777" w:rsidR="00A84ED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F514519" w14:textId="77777777" w:rsidR="00A84ED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BD4A0A1" w14:textId="77777777" w:rsidR="00A84ED9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7232472" w14:textId="77777777" w:rsidR="00A84ED9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A39E8BA" w14:textId="77777777" w:rsidR="00A84ED9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AA21411" w14:textId="77777777" w:rsidR="00A84ED9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A84ED9" w14:paraId="3612CF00" w14:textId="77777777">
        <w:tc>
          <w:tcPr>
            <w:tcW w:w="656" w:type="dxa"/>
            <w:vAlign w:val="center"/>
          </w:tcPr>
          <w:p w14:paraId="66E62C17" w14:textId="77777777" w:rsidR="00A84ED9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7364D24" w14:textId="77777777" w:rsidR="00A84ED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693A2F4C" w14:textId="77777777" w:rsidR="00A84ED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83572EA" w14:textId="77777777" w:rsidR="00A84ED9" w:rsidRDefault="00A84ED9"/>
        </w:tc>
        <w:tc>
          <w:tcPr>
            <w:tcW w:w="848" w:type="dxa"/>
            <w:vAlign w:val="center"/>
          </w:tcPr>
          <w:p w14:paraId="358661F6" w14:textId="77777777" w:rsidR="00A84ED9" w:rsidRDefault="00A84ED9"/>
        </w:tc>
        <w:tc>
          <w:tcPr>
            <w:tcW w:w="848" w:type="dxa"/>
            <w:vAlign w:val="center"/>
          </w:tcPr>
          <w:p w14:paraId="7F68E405" w14:textId="77777777" w:rsidR="00A84ED9" w:rsidRDefault="00000000">
            <w:r>
              <w:t>19.710</w:t>
            </w:r>
          </w:p>
        </w:tc>
        <w:tc>
          <w:tcPr>
            <w:tcW w:w="781" w:type="dxa"/>
            <w:vAlign w:val="center"/>
          </w:tcPr>
          <w:p w14:paraId="760082DB" w14:textId="77777777" w:rsidR="00A84ED9" w:rsidRDefault="00000000">
            <w:r>
              <w:t>80</w:t>
            </w:r>
          </w:p>
        </w:tc>
        <w:tc>
          <w:tcPr>
            <w:tcW w:w="916" w:type="dxa"/>
            <w:vAlign w:val="center"/>
          </w:tcPr>
          <w:p w14:paraId="0CA91342" w14:textId="77777777" w:rsidR="00A84ED9" w:rsidRDefault="00000000">
            <w:r>
              <w:t>0.183</w:t>
            </w:r>
          </w:p>
        </w:tc>
        <w:tc>
          <w:tcPr>
            <w:tcW w:w="1018" w:type="dxa"/>
            <w:vAlign w:val="center"/>
          </w:tcPr>
          <w:p w14:paraId="4D547CA7" w14:textId="77777777" w:rsidR="00A84ED9" w:rsidRDefault="00A84ED9"/>
        </w:tc>
        <w:tc>
          <w:tcPr>
            <w:tcW w:w="916" w:type="dxa"/>
            <w:vAlign w:val="center"/>
          </w:tcPr>
          <w:p w14:paraId="3D3EFCEB" w14:textId="77777777" w:rsidR="00A84ED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4798C94" w14:textId="77777777" w:rsidR="00A84ED9" w:rsidRDefault="00000000">
            <w:r>
              <w:t>0.183</w:t>
            </w:r>
          </w:p>
        </w:tc>
      </w:tr>
      <w:tr w:rsidR="00A84ED9" w14:paraId="7AF984C5" w14:textId="77777777">
        <w:tc>
          <w:tcPr>
            <w:tcW w:w="656" w:type="dxa"/>
            <w:vAlign w:val="center"/>
          </w:tcPr>
          <w:p w14:paraId="0A9C068C" w14:textId="77777777" w:rsidR="00A84ED9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1EB3F0A5" w14:textId="77777777" w:rsidR="00A84ED9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14:paraId="78239DDD" w14:textId="77777777" w:rsidR="00A84ED9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096C22C5" w14:textId="77777777" w:rsidR="00A84ED9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147EA03C" w14:textId="77777777" w:rsidR="00A84ED9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58D5C7E8" w14:textId="77777777" w:rsidR="00A84ED9" w:rsidRDefault="00000000">
            <w:r>
              <w:t>10.800</w:t>
            </w:r>
          </w:p>
        </w:tc>
        <w:tc>
          <w:tcPr>
            <w:tcW w:w="781" w:type="dxa"/>
            <w:vAlign w:val="center"/>
          </w:tcPr>
          <w:p w14:paraId="1C62EC45" w14:textId="77777777" w:rsidR="00A84ED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A0ED681" w14:textId="77777777" w:rsidR="00A84ED9" w:rsidRDefault="00000000">
            <w:r>
              <w:t>0.411</w:t>
            </w:r>
          </w:p>
        </w:tc>
        <w:tc>
          <w:tcPr>
            <w:tcW w:w="1018" w:type="dxa"/>
            <w:vAlign w:val="center"/>
          </w:tcPr>
          <w:p w14:paraId="4647D89F" w14:textId="77777777" w:rsidR="00A84ED9" w:rsidRDefault="00A84ED9"/>
        </w:tc>
        <w:tc>
          <w:tcPr>
            <w:tcW w:w="916" w:type="dxa"/>
            <w:vAlign w:val="center"/>
          </w:tcPr>
          <w:p w14:paraId="4D4E29B9" w14:textId="77777777" w:rsidR="00A84ED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AA36F81" w14:textId="77777777" w:rsidR="00A84ED9" w:rsidRDefault="00000000">
            <w:r>
              <w:t>0.411</w:t>
            </w:r>
          </w:p>
        </w:tc>
      </w:tr>
      <w:tr w:rsidR="00A84ED9" w14:paraId="627431D7" w14:textId="77777777">
        <w:tc>
          <w:tcPr>
            <w:tcW w:w="656" w:type="dxa"/>
            <w:vAlign w:val="center"/>
          </w:tcPr>
          <w:p w14:paraId="516782C2" w14:textId="77777777" w:rsidR="00A84ED9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0B103CCC" w14:textId="77777777" w:rsidR="00A84ED9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08F91C4E" w14:textId="77777777" w:rsidR="00A84ED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7BF86AB" w14:textId="77777777" w:rsidR="00A84ED9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699E4003" w14:textId="77777777" w:rsidR="00A84ED9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770A9086" w14:textId="77777777" w:rsidR="00A84ED9" w:rsidRDefault="00000000">
            <w:r>
              <w:t>13.500</w:t>
            </w:r>
          </w:p>
        </w:tc>
        <w:tc>
          <w:tcPr>
            <w:tcW w:w="781" w:type="dxa"/>
            <w:vAlign w:val="center"/>
          </w:tcPr>
          <w:p w14:paraId="6B5751EC" w14:textId="77777777" w:rsidR="00A84ED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FEEC4A5" w14:textId="77777777" w:rsidR="00A84ED9" w:rsidRDefault="00000000">
            <w:r>
              <w:t>0.411</w:t>
            </w:r>
          </w:p>
        </w:tc>
        <w:tc>
          <w:tcPr>
            <w:tcW w:w="1018" w:type="dxa"/>
            <w:vAlign w:val="center"/>
          </w:tcPr>
          <w:p w14:paraId="55FAB5CC" w14:textId="77777777" w:rsidR="00A84ED9" w:rsidRDefault="00A84ED9"/>
        </w:tc>
        <w:tc>
          <w:tcPr>
            <w:tcW w:w="916" w:type="dxa"/>
            <w:vAlign w:val="center"/>
          </w:tcPr>
          <w:p w14:paraId="0E1D345F" w14:textId="77777777" w:rsidR="00A84ED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16ECB26" w14:textId="77777777" w:rsidR="00A84ED9" w:rsidRDefault="00000000">
            <w:r>
              <w:t>0.411</w:t>
            </w:r>
          </w:p>
        </w:tc>
      </w:tr>
      <w:tr w:rsidR="00A84ED9" w14:paraId="7E466471" w14:textId="77777777">
        <w:tc>
          <w:tcPr>
            <w:tcW w:w="656" w:type="dxa"/>
            <w:vAlign w:val="center"/>
          </w:tcPr>
          <w:p w14:paraId="1EA8F86C" w14:textId="77777777" w:rsidR="00A84ED9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534F0F9D" w14:textId="77777777" w:rsidR="00A84ED9" w:rsidRDefault="00000000">
            <w:r>
              <w:t>C2115</w:t>
            </w:r>
          </w:p>
        </w:tc>
        <w:tc>
          <w:tcPr>
            <w:tcW w:w="769" w:type="dxa"/>
            <w:vAlign w:val="center"/>
          </w:tcPr>
          <w:p w14:paraId="1B16E5B6" w14:textId="77777777" w:rsidR="00A84ED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8772B44" w14:textId="77777777" w:rsidR="00A84ED9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6EC3B9B9" w14:textId="77777777" w:rsidR="00A84ED9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65B8EF3B" w14:textId="77777777" w:rsidR="00A84ED9" w:rsidRDefault="00000000">
            <w:r>
              <w:t>9.450</w:t>
            </w:r>
          </w:p>
        </w:tc>
        <w:tc>
          <w:tcPr>
            <w:tcW w:w="781" w:type="dxa"/>
            <w:vAlign w:val="center"/>
          </w:tcPr>
          <w:p w14:paraId="02BEA28C" w14:textId="77777777" w:rsidR="00A84ED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66E8EDA" w14:textId="77777777" w:rsidR="00A84ED9" w:rsidRDefault="00000000">
            <w:r>
              <w:t>0.411</w:t>
            </w:r>
          </w:p>
        </w:tc>
        <w:tc>
          <w:tcPr>
            <w:tcW w:w="1018" w:type="dxa"/>
            <w:vAlign w:val="center"/>
          </w:tcPr>
          <w:p w14:paraId="3A6B31AA" w14:textId="77777777" w:rsidR="00A84ED9" w:rsidRDefault="00A84ED9"/>
        </w:tc>
        <w:tc>
          <w:tcPr>
            <w:tcW w:w="916" w:type="dxa"/>
            <w:vAlign w:val="center"/>
          </w:tcPr>
          <w:p w14:paraId="3D5D29E3" w14:textId="77777777" w:rsidR="00A84ED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A1CCF38" w14:textId="77777777" w:rsidR="00A84ED9" w:rsidRDefault="00000000">
            <w:r>
              <w:t>0.411</w:t>
            </w:r>
          </w:p>
        </w:tc>
      </w:tr>
      <w:tr w:rsidR="00A84ED9" w14:paraId="1B9CD734" w14:textId="77777777">
        <w:tc>
          <w:tcPr>
            <w:tcW w:w="656" w:type="dxa"/>
            <w:vAlign w:val="center"/>
          </w:tcPr>
          <w:p w14:paraId="6D883FBB" w14:textId="77777777" w:rsidR="00A84ED9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1F01CC5E" w14:textId="77777777" w:rsidR="00A84ED9" w:rsidRDefault="00000000">
            <w:r>
              <w:t>C2115</w:t>
            </w:r>
          </w:p>
        </w:tc>
        <w:tc>
          <w:tcPr>
            <w:tcW w:w="769" w:type="dxa"/>
            <w:vAlign w:val="center"/>
          </w:tcPr>
          <w:p w14:paraId="2309E720" w14:textId="77777777" w:rsidR="00A84ED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DF47A36" w14:textId="77777777" w:rsidR="00A84ED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7013D50" w14:textId="77777777" w:rsidR="00A84ED9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4599FBC8" w14:textId="77777777" w:rsidR="00A84ED9" w:rsidRDefault="00000000">
            <w:r>
              <w:t>3.150</w:t>
            </w:r>
          </w:p>
        </w:tc>
        <w:tc>
          <w:tcPr>
            <w:tcW w:w="781" w:type="dxa"/>
            <w:vAlign w:val="center"/>
          </w:tcPr>
          <w:p w14:paraId="3F5CF9B4" w14:textId="77777777" w:rsidR="00A84ED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CE44442" w14:textId="77777777" w:rsidR="00A84ED9" w:rsidRDefault="00000000">
            <w:r>
              <w:t>0.411</w:t>
            </w:r>
          </w:p>
        </w:tc>
        <w:tc>
          <w:tcPr>
            <w:tcW w:w="1018" w:type="dxa"/>
            <w:vAlign w:val="center"/>
          </w:tcPr>
          <w:p w14:paraId="0C1B77F7" w14:textId="77777777" w:rsidR="00A84ED9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4D5E612" w14:textId="77777777" w:rsidR="00A84ED9" w:rsidRDefault="00000000">
            <w:r>
              <w:t>0.840</w:t>
            </w:r>
          </w:p>
        </w:tc>
        <w:tc>
          <w:tcPr>
            <w:tcW w:w="916" w:type="dxa"/>
            <w:vAlign w:val="center"/>
          </w:tcPr>
          <w:p w14:paraId="6CE801E0" w14:textId="77777777" w:rsidR="00A84ED9" w:rsidRDefault="00000000">
            <w:r>
              <w:t>0.345</w:t>
            </w:r>
          </w:p>
        </w:tc>
      </w:tr>
      <w:tr w:rsidR="00A84ED9" w14:paraId="185619C6" w14:textId="77777777">
        <w:tc>
          <w:tcPr>
            <w:tcW w:w="656" w:type="dxa"/>
            <w:vAlign w:val="center"/>
          </w:tcPr>
          <w:p w14:paraId="6AF89DDC" w14:textId="77777777" w:rsidR="00A84ED9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5ECCF50F" w14:textId="77777777" w:rsidR="00A84ED9" w:rsidRDefault="00000000">
            <w:r>
              <w:t>C2415</w:t>
            </w:r>
          </w:p>
        </w:tc>
        <w:tc>
          <w:tcPr>
            <w:tcW w:w="769" w:type="dxa"/>
            <w:vAlign w:val="center"/>
          </w:tcPr>
          <w:p w14:paraId="77E22F44" w14:textId="77777777" w:rsidR="00A84ED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B3C3658" w14:textId="77777777" w:rsidR="00A84ED9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0FFDA484" w14:textId="77777777" w:rsidR="00A84ED9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109D0791" w14:textId="77777777" w:rsidR="00A84ED9" w:rsidRDefault="00000000">
            <w:r>
              <w:t>10.800</w:t>
            </w:r>
          </w:p>
        </w:tc>
        <w:tc>
          <w:tcPr>
            <w:tcW w:w="781" w:type="dxa"/>
            <w:vAlign w:val="center"/>
          </w:tcPr>
          <w:p w14:paraId="7337EE36" w14:textId="77777777" w:rsidR="00A84ED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3BA71B9" w14:textId="77777777" w:rsidR="00A84ED9" w:rsidRDefault="00000000">
            <w:r>
              <w:t>0.411</w:t>
            </w:r>
          </w:p>
        </w:tc>
        <w:tc>
          <w:tcPr>
            <w:tcW w:w="1018" w:type="dxa"/>
            <w:vAlign w:val="center"/>
          </w:tcPr>
          <w:p w14:paraId="62A99375" w14:textId="77777777" w:rsidR="00A84ED9" w:rsidRDefault="00A84ED9"/>
        </w:tc>
        <w:tc>
          <w:tcPr>
            <w:tcW w:w="916" w:type="dxa"/>
            <w:vAlign w:val="center"/>
          </w:tcPr>
          <w:p w14:paraId="1E8AD3C3" w14:textId="77777777" w:rsidR="00A84ED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EEA94AA" w14:textId="77777777" w:rsidR="00A84ED9" w:rsidRDefault="00000000">
            <w:r>
              <w:t>0.411</w:t>
            </w:r>
          </w:p>
        </w:tc>
      </w:tr>
      <w:tr w:rsidR="00A84ED9" w14:paraId="612C836B" w14:textId="77777777">
        <w:tc>
          <w:tcPr>
            <w:tcW w:w="656" w:type="dxa"/>
            <w:vAlign w:val="center"/>
          </w:tcPr>
          <w:p w14:paraId="3A277681" w14:textId="77777777" w:rsidR="00A84ED9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16FA07D6" w14:textId="77777777" w:rsidR="00A84ED9" w:rsidRDefault="00000000">
            <w:r>
              <w:t>C2715</w:t>
            </w:r>
          </w:p>
        </w:tc>
        <w:tc>
          <w:tcPr>
            <w:tcW w:w="769" w:type="dxa"/>
            <w:vAlign w:val="center"/>
          </w:tcPr>
          <w:p w14:paraId="110B4F79" w14:textId="77777777" w:rsidR="00A84ED9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79F4874E" w14:textId="77777777" w:rsidR="00A84ED9" w:rsidRDefault="00000000">
            <w:r>
              <w:t>7</w:t>
            </w:r>
          </w:p>
        </w:tc>
        <w:tc>
          <w:tcPr>
            <w:tcW w:w="848" w:type="dxa"/>
            <w:vAlign w:val="center"/>
          </w:tcPr>
          <w:p w14:paraId="34F7BDF0" w14:textId="77777777" w:rsidR="00A84ED9" w:rsidRDefault="00000000">
            <w:r>
              <w:t>4.050</w:t>
            </w:r>
          </w:p>
        </w:tc>
        <w:tc>
          <w:tcPr>
            <w:tcW w:w="848" w:type="dxa"/>
            <w:vAlign w:val="center"/>
          </w:tcPr>
          <w:p w14:paraId="1F3E6ABE" w14:textId="77777777" w:rsidR="00A84ED9" w:rsidRDefault="00000000">
            <w:r>
              <w:t>28.350</w:t>
            </w:r>
          </w:p>
        </w:tc>
        <w:tc>
          <w:tcPr>
            <w:tcW w:w="781" w:type="dxa"/>
            <w:vAlign w:val="center"/>
          </w:tcPr>
          <w:p w14:paraId="3891CA99" w14:textId="77777777" w:rsidR="00A84ED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C1625AD" w14:textId="77777777" w:rsidR="00A84ED9" w:rsidRDefault="00000000">
            <w:r>
              <w:t>0.411</w:t>
            </w:r>
          </w:p>
        </w:tc>
        <w:tc>
          <w:tcPr>
            <w:tcW w:w="1018" w:type="dxa"/>
            <w:vAlign w:val="center"/>
          </w:tcPr>
          <w:p w14:paraId="08B02C60" w14:textId="77777777" w:rsidR="00A84ED9" w:rsidRDefault="00A84ED9"/>
        </w:tc>
        <w:tc>
          <w:tcPr>
            <w:tcW w:w="916" w:type="dxa"/>
            <w:vAlign w:val="center"/>
          </w:tcPr>
          <w:p w14:paraId="69A32023" w14:textId="77777777" w:rsidR="00A84ED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214C093" w14:textId="77777777" w:rsidR="00A84ED9" w:rsidRDefault="00000000">
            <w:r>
              <w:t>0.411</w:t>
            </w:r>
          </w:p>
        </w:tc>
      </w:tr>
      <w:tr w:rsidR="00A84ED9" w14:paraId="27AC7A21" w14:textId="77777777">
        <w:tc>
          <w:tcPr>
            <w:tcW w:w="656" w:type="dxa"/>
            <w:vAlign w:val="center"/>
          </w:tcPr>
          <w:p w14:paraId="03BA8CAC" w14:textId="77777777" w:rsidR="00A84ED9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26B34C12" w14:textId="77777777" w:rsidR="00A84ED9" w:rsidRDefault="00000000">
            <w:r>
              <w:t>C2715</w:t>
            </w:r>
          </w:p>
        </w:tc>
        <w:tc>
          <w:tcPr>
            <w:tcW w:w="769" w:type="dxa"/>
            <w:vAlign w:val="center"/>
          </w:tcPr>
          <w:p w14:paraId="477A211C" w14:textId="77777777" w:rsidR="00A84ED9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33550F75" w14:textId="77777777" w:rsidR="00A84ED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13EBEA3" w14:textId="77777777" w:rsidR="00A84ED9" w:rsidRDefault="00000000">
            <w:r>
              <w:t>4.050</w:t>
            </w:r>
          </w:p>
        </w:tc>
        <w:tc>
          <w:tcPr>
            <w:tcW w:w="848" w:type="dxa"/>
            <w:vAlign w:val="center"/>
          </w:tcPr>
          <w:p w14:paraId="3F2469D4" w14:textId="77777777" w:rsidR="00A84ED9" w:rsidRDefault="00000000">
            <w:r>
              <w:t>8.100</w:t>
            </w:r>
          </w:p>
        </w:tc>
        <w:tc>
          <w:tcPr>
            <w:tcW w:w="781" w:type="dxa"/>
            <w:vAlign w:val="center"/>
          </w:tcPr>
          <w:p w14:paraId="72FCB218" w14:textId="77777777" w:rsidR="00A84ED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34938E1" w14:textId="77777777" w:rsidR="00A84ED9" w:rsidRDefault="00000000">
            <w:r>
              <w:t>0.411</w:t>
            </w:r>
          </w:p>
        </w:tc>
        <w:tc>
          <w:tcPr>
            <w:tcW w:w="1018" w:type="dxa"/>
            <w:vAlign w:val="center"/>
          </w:tcPr>
          <w:p w14:paraId="0B17FAD0" w14:textId="77777777" w:rsidR="00A84ED9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1FDC6B2" w14:textId="77777777" w:rsidR="00A84ED9" w:rsidRDefault="00000000">
            <w:r>
              <w:t>0.840</w:t>
            </w:r>
          </w:p>
        </w:tc>
        <w:tc>
          <w:tcPr>
            <w:tcW w:w="916" w:type="dxa"/>
            <w:vAlign w:val="center"/>
          </w:tcPr>
          <w:p w14:paraId="6FBC58ED" w14:textId="77777777" w:rsidR="00A84ED9" w:rsidRDefault="00000000">
            <w:r>
              <w:t>0.345</w:t>
            </w:r>
          </w:p>
        </w:tc>
      </w:tr>
      <w:tr w:rsidR="00A84ED9" w14:paraId="29001D94" w14:textId="77777777">
        <w:tc>
          <w:tcPr>
            <w:tcW w:w="656" w:type="dxa"/>
            <w:vAlign w:val="center"/>
          </w:tcPr>
          <w:p w14:paraId="1ED60B8C" w14:textId="77777777" w:rsidR="00A84ED9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1485BF3F" w14:textId="77777777" w:rsidR="00A84ED9" w:rsidRDefault="00000000">
            <w:r>
              <w:t>C3615</w:t>
            </w:r>
          </w:p>
        </w:tc>
        <w:tc>
          <w:tcPr>
            <w:tcW w:w="769" w:type="dxa"/>
            <w:vAlign w:val="center"/>
          </w:tcPr>
          <w:p w14:paraId="6A068F01" w14:textId="77777777" w:rsidR="00A84ED9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18A8FF45" w14:textId="77777777" w:rsidR="00A84ED9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2655AEBE" w14:textId="77777777" w:rsidR="00A84ED9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401D7D19" w14:textId="77777777" w:rsidR="00A84ED9" w:rsidRDefault="00000000">
            <w:r>
              <w:t>27.000</w:t>
            </w:r>
          </w:p>
        </w:tc>
        <w:tc>
          <w:tcPr>
            <w:tcW w:w="781" w:type="dxa"/>
            <w:vAlign w:val="center"/>
          </w:tcPr>
          <w:p w14:paraId="46550C43" w14:textId="77777777" w:rsidR="00A84ED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7C43A8F" w14:textId="77777777" w:rsidR="00A84ED9" w:rsidRDefault="00000000">
            <w:r>
              <w:t>0.411</w:t>
            </w:r>
          </w:p>
        </w:tc>
        <w:tc>
          <w:tcPr>
            <w:tcW w:w="1018" w:type="dxa"/>
            <w:vAlign w:val="center"/>
          </w:tcPr>
          <w:p w14:paraId="4E076015" w14:textId="77777777" w:rsidR="00A84ED9" w:rsidRDefault="00A84ED9"/>
        </w:tc>
        <w:tc>
          <w:tcPr>
            <w:tcW w:w="916" w:type="dxa"/>
            <w:vAlign w:val="center"/>
          </w:tcPr>
          <w:p w14:paraId="0BFDE132" w14:textId="77777777" w:rsidR="00A84ED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5B4ED4B" w14:textId="77777777" w:rsidR="00A84ED9" w:rsidRDefault="00000000">
            <w:r>
              <w:t>0.411</w:t>
            </w:r>
          </w:p>
        </w:tc>
      </w:tr>
      <w:tr w:rsidR="00A84ED9" w14:paraId="632FD60F" w14:textId="77777777">
        <w:tc>
          <w:tcPr>
            <w:tcW w:w="656" w:type="dxa"/>
            <w:vAlign w:val="center"/>
          </w:tcPr>
          <w:p w14:paraId="047B8D9D" w14:textId="77777777" w:rsidR="00A84ED9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12F46128" w14:textId="77777777" w:rsidR="00A84ED9" w:rsidRDefault="00000000">
            <w:r>
              <w:t>C3615</w:t>
            </w:r>
          </w:p>
        </w:tc>
        <w:tc>
          <w:tcPr>
            <w:tcW w:w="769" w:type="dxa"/>
            <w:vAlign w:val="center"/>
          </w:tcPr>
          <w:p w14:paraId="443FF9F2" w14:textId="77777777" w:rsidR="00A84ED9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65649E84" w14:textId="77777777" w:rsidR="00A84ED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022137B" w14:textId="77777777" w:rsidR="00A84ED9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1652343F" w14:textId="77777777" w:rsidR="00A84ED9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6AAB1134" w14:textId="77777777" w:rsidR="00A84ED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FBFDA32" w14:textId="77777777" w:rsidR="00A84ED9" w:rsidRDefault="00000000">
            <w:r>
              <w:t>0.411</w:t>
            </w:r>
          </w:p>
        </w:tc>
        <w:tc>
          <w:tcPr>
            <w:tcW w:w="1018" w:type="dxa"/>
            <w:vAlign w:val="center"/>
          </w:tcPr>
          <w:p w14:paraId="3E2295FE" w14:textId="77777777" w:rsidR="00A84ED9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FE10558" w14:textId="77777777" w:rsidR="00A84ED9" w:rsidRDefault="00000000">
            <w:r>
              <w:t>0.840</w:t>
            </w:r>
          </w:p>
        </w:tc>
        <w:tc>
          <w:tcPr>
            <w:tcW w:w="916" w:type="dxa"/>
            <w:vAlign w:val="center"/>
          </w:tcPr>
          <w:p w14:paraId="0696D32B" w14:textId="77777777" w:rsidR="00A84ED9" w:rsidRDefault="00000000">
            <w:r>
              <w:t>0.345</w:t>
            </w:r>
          </w:p>
        </w:tc>
      </w:tr>
      <w:tr w:rsidR="00A84ED9" w14:paraId="44A6126B" w14:textId="77777777">
        <w:tc>
          <w:tcPr>
            <w:tcW w:w="656" w:type="dxa"/>
            <w:vAlign w:val="center"/>
          </w:tcPr>
          <w:p w14:paraId="3D33FB8E" w14:textId="77777777" w:rsidR="00A84ED9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0E4644F7" w14:textId="77777777" w:rsidR="00A84ED9" w:rsidRDefault="00000000">
            <w:r>
              <w:t>C4215</w:t>
            </w:r>
          </w:p>
        </w:tc>
        <w:tc>
          <w:tcPr>
            <w:tcW w:w="769" w:type="dxa"/>
            <w:vAlign w:val="center"/>
          </w:tcPr>
          <w:p w14:paraId="38D06B0F" w14:textId="77777777" w:rsidR="00A84ED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EA7E230" w14:textId="77777777" w:rsidR="00A84ED9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799D06B4" w14:textId="77777777" w:rsidR="00A84ED9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18171B3C" w14:textId="77777777" w:rsidR="00A84ED9" w:rsidRDefault="00000000">
            <w:r>
              <w:t>25.200</w:t>
            </w:r>
          </w:p>
        </w:tc>
        <w:tc>
          <w:tcPr>
            <w:tcW w:w="781" w:type="dxa"/>
            <w:vAlign w:val="center"/>
          </w:tcPr>
          <w:p w14:paraId="497C7961" w14:textId="77777777" w:rsidR="00A84ED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7495B00" w14:textId="77777777" w:rsidR="00A84ED9" w:rsidRDefault="00000000">
            <w:r>
              <w:t>0.411</w:t>
            </w:r>
          </w:p>
        </w:tc>
        <w:tc>
          <w:tcPr>
            <w:tcW w:w="1018" w:type="dxa"/>
            <w:vAlign w:val="center"/>
          </w:tcPr>
          <w:p w14:paraId="6434E3E4" w14:textId="77777777" w:rsidR="00A84ED9" w:rsidRDefault="00A84ED9"/>
        </w:tc>
        <w:tc>
          <w:tcPr>
            <w:tcW w:w="916" w:type="dxa"/>
            <w:vAlign w:val="center"/>
          </w:tcPr>
          <w:p w14:paraId="5C179A50" w14:textId="77777777" w:rsidR="00A84ED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087CBE7" w14:textId="77777777" w:rsidR="00A84ED9" w:rsidRDefault="00000000">
            <w:r>
              <w:t>0.411</w:t>
            </w:r>
          </w:p>
        </w:tc>
      </w:tr>
      <w:tr w:rsidR="00A84ED9" w14:paraId="79B06AF1" w14:textId="77777777">
        <w:tc>
          <w:tcPr>
            <w:tcW w:w="656" w:type="dxa"/>
            <w:vAlign w:val="center"/>
          </w:tcPr>
          <w:p w14:paraId="321D60DF" w14:textId="77777777" w:rsidR="00A84ED9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2C1A2839" w14:textId="77777777" w:rsidR="00A84ED9" w:rsidRDefault="00000000">
            <w:r>
              <w:t>C4215</w:t>
            </w:r>
          </w:p>
        </w:tc>
        <w:tc>
          <w:tcPr>
            <w:tcW w:w="769" w:type="dxa"/>
            <w:vAlign w:val="center"/>
          </w:tcPr>
          <w:p w14:paraId="0285EB0D" w14:textId="77777777" w:rsidR="00A84ED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6970B1E" w14:textId="77777777" w:rsidR="00A84ED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B925CFC" w14:textId="77777777" w:rsidR="00A84ED9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49060D48" w14:textId="77777777" w:rsidR="00A84ED9" w:rsidRDefault="00000000">
            <w:r>
              <w:t>6.300</w:t>
            </w:r>
          </w:p>
        </w:tc>
        <w:tc>
          <w:tcPr>
            <w:tcW w:w="781" w:type="dxa"/>
            <w:vAlign w:val="center"/>
          </w:tcPr>
          <w:p w14:paraId="083865EA" w14:textId="77777777" w:rsidR="00A84ED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6AA84EA" w14:textId="77777777" w:rsidR="00A84ED9" w:rsidRDefault="00000000">
            <w:r>
              <w:t>0.411</w:t>
            </w:r>
          </w:p>
        </w:tc>
        <w:tc>
          <w:tcPr>
            <w:tcW w:w="1018" w:type="dxa"/>
            <w:vAlign w:val="center"/>
          </w:tcPr>
          <w:p w14:paraId="06BA0D15" w14:textId="77777777" w:rsidR="00A84ED9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A948CB6" w14:textId="77777777" w:rsidR="00A84ED9" w:rsidRDefault="00000000">
            <w:r>
              <w:t>0.840</w:t>
            </w:r>
          </w:p>
        </w:tc>
        <w:tc>
          <w:tcPr>
            <w:tcW w:w="916" w:type="dxa"/>
            <w:vAlign w:val="center"/>
          </w:tcPr>
          <w:p w14:paraId="1FE6F0CB" w14:textId="77777777" w:rsidR="00A84ED9" w:rsidRDefault="00000000">
            <w:r>
              <w:t>0.345</w:t>
            </w:r>
          </w:p>
        </w:tc>
      </w:tr>
      <w:tr w:rsidR="00A84ED9" w14:paraId="7760344B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0039F88" w14:textId="77777777" w:rsidR="00A84ED9" w:rsidRDefault="00000000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60BE12D" w14:textId="77777777" w:rsidR="00A84ED9" w:rsidRDefault="00000000">
            <w:r>
              <w:t>167.760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30CA3ABD" w14:textId="77777777" w:rsidR="00A84ED9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93C3F96" w14:textId="77777777" w:rsidR="00A84ED9" w:rsidRDefault="00000000">
            <w:r>
              <w:t>0.375</w:t>
            </w:r>
          </w:p>
        </w:tc>
      </w:tr>
    </w:tbl>
    <w:p w14:paraId="40C31ED4" w14:textId="77777777" w:rsidR="00A84ED9" w:rsidRDefault="00A84ED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8826EFA" w14:textId="77777777" w:rsidR="00A84ED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5EE83CFE" w14:textId="77777777" w:rsidR="00A84ED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84ED9" w14:paraId="34BECC49" w14:textId="77777777">
        <w:tc>
          <w:tcPr>
            <w:tcW w:w="656" w:type="dxa"/>
            <w:shd w:val="clear" w:color="auto" w:fill="E6E6E6"/>
            <w:vAlign w:val="center"/>
          </w:tcPr>
          <w:p w14:paraId="0E78C3C1" w14:textId="77777777" w:rsidR="00A84ED9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9FA70AB" w14:textId="77777777" w:rsidR="00A84ED9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7C13ABF" w14:textId="77777777" w:rsidR="00A84ED9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AF77712" w14:textId="77777777" w:rsidR="00A84ED9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9FC488" w14:textId="77777777" w:rsidR="00A84ED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436AD4" w14:textId="77777777" w:rsidR="00A84ED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365FD30" w14:textId="77777777" w:rsidR="00A84ED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AAF00CA" w14:textId="77777777" w:rsidR="00A84ED9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6BE23DF" w14:textId="77777777" w:rsidR="00A84ED9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772D75C" w14:textId="77777777" w:rsidR="00A84ED9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BBCCADA" w14:textId="77777777" w:rsidR="00A84ED9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A84ED9" w14:paraId="40F013C1" w14:textId="77777777">
        <w:tc>
          <w:tcPr>
            <w:tcW w:w="656" w:type="dxa"/>
            <w:vAlign w:val="center"/>
          </w:tcPr>
          <w:p w14:paraId="16AFE41D" w14:textId="77777777" w:rsidR="00A84ED9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74CEECF8" w14:textId="77777777" w:rsidR="00A84ED9" w:rsidRDefault="00000000">
            <w:r>
              <w:t>C1209</w:t>
            </w:r>
          </w:p>
        </w:tc>
        <w:tc>
          <w:tcPr>
            <w:tcW w:w="769" w:type="dxa"/>
            <w:vAlign w:val="center"/>
          </w:tcPr>
          <w:p w14:paraId="4165EE63" w14:textId="77777777" w:rsidR="00A84ED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E773563" w14:textId="77777777" w:rsidR="00A84ED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E48069C" w14:textId="77777777" w:rsidR="00A84ED9" w:rsidRDefault="00000000">
            <w:r>
              <w:t>1.080</w:t>
            </w:r>
          </w:p>
        </w:tc>
        <w:tc>
          <w:tcPr>
            <w:tcW w:w="848" w:type="dxa"/>
            <w:vAlign w:val="center"/>
          </w:tcPr>
          <w:p w14:paraId="6C325B05" w14:textId="77777777" w:rsidR="00A84ED9" w:rsidRDefault="00000000">
            <w:r>
              <w:t>1.080</w:t>
            </w:r>
          </w:p>
        </w:tc>
        <w:tc>
          <w:tcPr>
            <w:tcW w:w="781" w:type="dxa"/>
            <w:vAlign w:val="center"/>
          </w:tcPr>
          <w:p w14:paraId="62DAD28A" w14:textId="77777777" w:rsidR="00A84ED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FCBDE8E" w14:textId="77777777" w:rsidR="00A84ED9" w:rsidRDefault="00000000">
            <w:r>
              <w:t>0.411</w:t>
            </w:r>
          </w:p>
        </w:tc>
        <w:tc>
          <w:tcPr>
            <w:tcW w:w="1018" w:type="dxa"/>
            <w:vAlign w:val="center"/>
          </w:tcPr>
          <w:p w14:paraId="4B25F967" w14:textId="77777777" w:rsidR="00A84ED9" w:rsidRDefault="00A84ED9"/>
        </w:tc>
        <w:tc>
          <w:tcPr>
            <w:tcW w:w="916" w:type="dxa"/>
            <w:vAlign w:val="center"/>
          </w:tcPr>
          <w:p w14:paraId="0ADDBC2A" w14:textId="77777777" w:rsidR="00A84ED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7883F44" w14:textId="77777777" w:rsidR="00A84ED9" w:rsidRDefault="00000000">
            <w:r>
              <w:t>0.411</w:t>
            </w:r>
          </w:p>
        </w:tc>
      </w:tr>
      <w:tr w:rsidR="00A84ED9" w14:paraId="6470D7AB" w14:textId="77777777">
        <w:tc>
          <w:tcPr>
            <w:tcW w:w="656" w:type="dxa"/>
            <w:vAlign w:val="center"/>
          </w:tcPr>
          <w:p w14:paraId="5532BD49" w14:textId="77777777" w:rsidR="00A84ED9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1694821F" w14:textId="77777777" w:rsidR="00A84ED9" w:rsidRDefault="00000000">
            <w:r>
              <w:t>C2415</w:t>
            </w:r>
          </w:p>
        </w:tc>
        <w:tc>
          <w:tcPr>
            <w:tcW w:w="769" w:type="dxa"/>
            <w:vAlign w:val="center"/>
          </w:tcPr>
          <w:p w14:paraId="5A50A89E" w14:textId="77777777" w:rsidR="00A84ED9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63618891" w14:textId="77777777" w:rsidR="00A84ED9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2FC11458" w14:textId="77777777" w:rsidR="00A84ED9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1D363C80" w14:textId="77777777" w:rsidR="00A84ED9" w:rsidRDefault="00000000">
            <w:r>
              <w:t>10.800</w:t>
            </w:r>
          </w:p>
        </w:tc>
        <w:tc>
          <w:tcPr>
            <w:tcW w:w="781" w:type="dxa"/>
            <w:vAlign w:val="center"/>
          </w:tcPr>
          <w:p w14:paraId="44BBCDBF" w14:textId="77777777" w:rsidR="00A84ED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3D0EAA8" w14:textId="77777777" w:rsidR="00A84ED9" w:rsidRDefault="00000000">
            <w:r>
              <w:t>0.411</w:t>
            </w:r>
          </w:p>
        </w:tc>
        <w:tc>
          <w:tcPr>
            <w:tcW w:w="1018" w:type="dxa"/>
            <w:vAlign w:val="center"/>
          </w:tcPr>
          <w:p w14:paraId="30C719CE" w14:textId="77777777" w:rsidR="00A84ED9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135C787" w14:textId="77777777" w:rsidR="00A84ED9" w:rsidRDefault="00000000">
            <w:r>
              <w:t>0.789</w:t>
            </w:r>
          </w:p>
        </w:tc>
        <w:tc>
          <w:tcPr>
            <w:tcW w:w="916" w:type="dxa"/>
            <w:vAlign w:val="center"/>
          </w:tcPr>
          <w:p w14:paraId="6734821F" w14:textId="77777777" w:rsidR="00A84ED9" w:rsidRDefault="00000000">
            <w:r>
              <w:t>0.324</w:t>
            </w:r>
          </w:p>
        </w:tc>
      </w:tr>
      <w:tr w:rsidR="00A84ED9" w14:paraId="460B0C70" w14:textId="77777777">
        <w:tc>
          <w:tcPr>
            <w:tcW w:w="656" w:type="dxa"/>
            <w:vAlign w:val="center"/>
          </w:tcPr>
          <w:p w14:paraId="580EB75A" w14:textId="77777777" w:rsidR="00A84ED9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479CD7AE" w14:textId="77777777" w:rsidR="00A84ED9" w:rsidRDefault="00000000">
            <w:r>
              <w:t>C2415</w:t>
            </w:r>
          </w:p>
        </w:tc>
        <w:tc>
          <w:tcPr>
            <w:tcW w:w="769" w:type="dxa"/>
            <w:vAlign w:val="center"/>
          </w:tcPr>
          <w:p w14:paraId="670AFBD6" w14:textId="77777777" w:rsidR="00A84ED9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2B6C217A" w14:textId="77777777" w:rsidR="00A84ED9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6E4D0BE6" w14:textId="77777777" w:rsidR="00A84ED9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1CCE7ACE" w14:textId="77777777" w:rsidR="00A84ED9" w:rsidRDefault="00000000">
            <w:r>
              <w:t>10.800</w:t>
            </w:r>
          </w:p>
        </w:tc>
        <w:tc>
          <w:tcPr>
            <w:tcW w:w="781" w:type="dxa"/>
            <w:vAlign w:val="center"/>
          </w:tcPr>
          <w:p w14:paraId="3849FB3E" w14:textId="77777777" w:rsidR="00A84ED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9383B2A" w14:textId="77777777" w:rsidR="00A84ED9" w:rsidRDefault="00000000">
            <w:r>
              <w:t>0.411</w:t>
            </w:r>
          </w:p>
        </w:tc>
        <w:tc>
          <w:tcPr>
            <w:tcW w:w="1018" w:type="dxa"/>
            <w:vAlign w:val="center"/>
          </w:tcPr>
          <w:p w14:paraId="4D42723B" w14:textId="77777777" w:rsidR="00A84ED9" w:rsidRDefault="00A84ED9"/>
        </w:tc>
        <w:tc>
          <w:tcPr>
            <w:tcW w:w="916" w:type="dxa"/>
            <w:vAlign w:val="center"/>
          </w:tcPr>
          <w:p w14:paraId="09250F36" w14:textId="77777777" w:rsidR="00A84ED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DC552EC" w14:textId="77777777" w:rsidR="00A84ED9" w:rsidRDefault="00000000">
            <w:r>
              <w:t>0.411</w:t>
            </w:r>
          </w:p>
        </w:tc>
      </w:tr>
      <w:tr w:rsidR="00A84ED9" w14:paraId="5FC54BD6" w14:textId="77777777">
        <w:tc>
          <w:tcPr>
            <w:tcW w:w="656" w:type="dxa"/>
            <w:vAlign w:val="center"/>
          </w:tcPr>
          <w:p w14:paraId="30E90353" w14:textId="77777777" w:rsidR="00A84ED9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76314A6F" w14:textId="77777777" w:rsidR="00A84ED9" w:rsidRDefault="00000000">
            <w:r>
              <w:t>C2715</w:t>
            </w:r>
          </w:p>
        </w:tc>
        <w:tc>
          <w:tcPr>
            <w:tcW w:w="769" w:type="dxa"/>
            <w:vAlign w:val="center"/>
          </w:tcPr>
          <w:p w14:paraId="5C0188DF" w14:textId="77777777" w:rsidR="00A84ED9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41ECB94A" w14:textId="77777777" w:rsidR="00A84ED9" w:rsidRDefault="00000000">
            <w:r>
              <w:t>9</w:t>
            </w:r>
          </w:p>
        </w:tc>
        <w:tc>
          <w:tcPr>
            <w:tcW w:w="848" w:type="dxa"/>
            <w:vAlign w:val="center"/>
          </w:tcPr>
          <w:p w14:paraId="318D2366" w14:textId="77777777" w:rsidR="00A84ED9" w:rsidRDefault="00000000">
            <w:r>
              <w:t>4.050</w:t>
            </w:r>
          </w:p>
        </w:tc>
        <w:tc>
          <w:tcPr>
            <w:tcW w:w="848" w:type="dxa"/>
            <w:vAlign w:val="center"/>
          </w:tcPr>
          <w:p w14:paraId="0E93DFE4" w14:textId="77777777" w:rsidR="00A84ED9" w:rsidRDefault="00000000">
            <w:r>
              <w:t>36.450</w:t>
            </w:r>
          </w:p>
        </w:tc>
        <w:tc>
          <w:tcPr>
            <w:tcW w:w="781" w:type="dxa"/>
            <w:vAlign w:val="center"/>
          </w:tcPr>
          <w:p w14:paraId="5A00ED84" w14:textId="77777777" w:rsidR="00A84ED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0A4C9ED" w14:textId="77777777" w:rsidR="00A84ED9" w:rsidRDefault="00000000">
            <w:r>
              <w:t>0.411</w:t>
            </w:r>
          </w:p>
        </w:tc>
        <w:tc>
          <w:tcPr>
            <w:tcW w:w="1018" w:type="dxa"/>
            <w:vAlign w:val="center"/>
          </w:tcPr>
          <w:p w14:paraId="7CE3754A" w14:textId="77777777" w:rsidR="00A84ED9" w:rsidRDefault="00A84ED9"/>
        </w:tc>
        <w:tc>
          <w:tcPr>
            <w:tcW w:w="916" w:type="dxa"/>
            <w:vAlign w:val="center"/>
          </w:tcPr>
          <w:p w14:paraId="3D17A32D" w14:textId="77777777" w:rsidR="00A84ED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EDBC299" w14:textId="77777777" w:rsidR="00A84ED9" w:rsidRDefault="00000000">
            <w:r>
              <w:t>0.411</w:t>
            </w:r>
          </w:p>
        </w:tc>
      </w:tr>
      <w:tr w:rsidR="00A84ED9" w14:paraId="54D2D765" w14:textId="77777777">
        <w:tc>
          <w:tcPr>
            <w:tcW w:w="656" w:type="dxa"/>
            <w:vAlign w:val="center"/>
          </w:tcPr>
          <w:p w14:paraId="2EFB2BEE" w14:textId="77777777" w:rsidR="00A84ED9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74D12578" w14:textId="77777777" w:rsidR="00A84ED9" w:rsidRDefault="00000000">
            <w:r>
              <w:t>C2715</w:t>
            </w:r>
          </w:p>
        </w:tc>
        <w:tc>
          <w:tcPr>
            <w:tcW w:w="769" w:type="dxa"/>
            <w:vAlign w:val="center"/>
          </w:tcPr>
          <w:p w14:paraId="16976EE6" w14:textId="77777777" w:rsidR="00A84ED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A861C3C" w14:textId="77777777" w:rsidR="00A84ED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5F609DC" w14:textId="77777777" w:rsidR="00A84ED9" w:rsidRDefault="00000000">
            <w:r>
              <w:t>4.050</w:t>
            </w:r>
          </w:p>
        </w:tc>
        <w:tc>
          <w:tcPr>
            <w:tcW w:w="848" w:type="dxa"/>
            <w:vAlign w:val="center"/>
          </w:tcPr>
          <w:p w14:paraId="1AE4EB28" w14:textId="77777777" w:rsidR="00A84ED9" w:rsidRDefault="00000000">
            <w:r>
              <w:t>8.100</w:t>
            </w:r>
          </w:p>
        </w:tc>
        <w:tc>
          <w:tcPr>
            <w:tcW w:w="781" w:type="dxa"/>
            <w:vAlign w:val="center"/>
          </w:tcPr>
          <w:p w14:paraId="5B1E13C7" w14:textId="77777777" w:rsidR="00A84ED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BE9A69D" w14:textId="77777777" w:rsidR="00A84ED9" w:rsidRDefault="00000000">
            <w:r>
              <w:t>0.411</w:t>
            </w:r>
          </w:p>
        </w:tc>
        <w:tc>
          <w:tcPr>
            <w:tcW w:w="1018" w:type="dxa"/>
            <w:vAlign w:val="center"/>
          </w:tcPr>
          <w:p w14:paraId="3DA9AF66" w14:textId="77777777" w:rsidR="00A84ED9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1BAB825" w14:textId="77777777" w:rsidR="00A84ED9" w:rsidRDefault="00000000">
            <w:r>
              <w:t>0.789</w:t>
            </w:r>
          </w:p>
        </w:tc>
        <w:tc>
          <w:tcPr>
            <w:tcW w:w="916" w:type="dxa"/>
            <w:vAlign w:val="center"/>
          </w:tcPr>
          <w:p w14:paraId="63371FFB" w14:textId="77777777" w:rsidR="00A84ED9" w:rsidRDefault="00000000">
            <w:r>
              <w:t>0.324</w:t>
            </w:r>
          </w:p>
        </w:tc>
      </w:tr>
      <w:tr w:rsidR="00A84ED9" w14:paraId="77B907E2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79E1728" w14:textId="77777777" w:rsidR="00A84ED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6EB2EBA" w14:textId="77777777" w:rsidR="00A84ED9" w:rsidRDefault="00000000">
            <w:r>
              <w:t>67.230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476C5D34" w14:textId="77777777" w:rsidR="00A84ED9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340603F" w14:textId="77777777" w:rsidR="00A84ED9" w:rsidRDefault="00000000">
            <w:r>
              <w:t>0.386</w:t>
            </w:r>
          </w:p>
        </w:tc>
      </w:tr>
    </w:tbl>
    <w:p w14:paraId="10704F62" w14:textId="77777777" w:rsidR="00A84ED9" w:rsidRDefault="00A84ED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FA213D4" w14:textId="77777777" w:rsidR="00A84ED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47DF92D1" w14:textId="77777777" w:rsidR="00A84ED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84ED9" w14:paraId="662017AE" w14:textId="77777777">
        <w:tc>
          <w:tcPr>
            <w:tcW w:w="656" w:type="dxa"/>
            <w:shd w:val="clear" w:color="auto" w:fill="E6E6E6"/>
            <w:vAlign w:val="center"/>
          </w:tcPr>
          <w:p w14:paraId="67103DDB" w14:textId="77777777" w:rsidR="00A84ED9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521E3E8" w14:textId="77777777" w:rsidR="00A84ED9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03123F5" w14:textId="77777777" w:rsidR="00A84ED9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83D3E66" w14:textId="77777777" w:rsidR="00A84ED9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8FCB70" w14:textId="77777777" w:rsidR="00A84ED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7C4F3E" w14:textId="77777777" w:rsidR="00A84ED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6F8E944" w14:textId="77777777" w:rsidR="00A84ED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619DDB3" w14:textId="77777777" w:rsidR="00A84ED9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95AE993" w14:textId="77777777" w:rsidR="00A84ED9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FBFAC87" w14:textId="77777777" w:rsidR="00A84ED9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74AA81C" w14:textId="77777777" w:rsidR="00A84ED9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A84ED9" w14:paraId="461B6CE2" w14:textId="77777777">
        <w:tc>
          <w:tcPr>
            <w:tcW w:w="656" w:type="dxa"/>
            <w:vAlign w:val="center"/>
          </w:tcPr>
          <w:p w14:paraId="7839626C" w14:textId="77777777" w:rsidR="00A84ED9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4C81BEDF" w14:textId="77777777" w:rsidR="00A84ED9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14:paraId="288451BF" w14:textId="77777777" w:rsidR="00A84ED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740D2F7" w14:textId="77777777" w:rsidR="00A84ED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CEA51FB" w14:textId="77777777" w:rsidR="00A84ED9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1457D497" w14:textId="77777777" w:rsidR="00A84ED9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14:paraId="0883667F" w14:textId="77777777" w:rsidR="00A84ED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3FFCE1C" w14:textId="77777777" w:rsidR="00A84ED9" w:rsidRDefault="00000000">
            <w:r>
              <w:t>0.411</w:t>
            </w:r>
          </w:p>
        </w:tc>
        <w:tc>
          <w:tcPr>
            <w:tcW w:w="1018" w:type="dxa"/>
            <w:vAlign w:val="center"/>
          </w:tcPr>
          <w:p w14:paraId="7792D5F2" w14:textId="77777777" w:rsidR="00A84ED9" w:rsidRDefault="00A84ED9"/>
        </w:tc>
        <w:tc>
          <w:tcPr>
            <w:tcW w:w="916" w:type="dxa"/>
            <w:vAlign w:val="center"/>
          </w:tcPr>
          <w:p w14:paraId="57269395" w14:textId="77777777" w:rsidR="00A84ED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DF89FE7" w14:textId="77777777" w:rsidR="00A84ED9" w:rsidRDefault="00000000">
            <w:r>
              <w:t>0.411</w:t>
            </w:r>
          </w:p>
        </w:tc>
      </w:tr>
      <w:tr w:rsidR="00A84ED9" w14:paraId="206C75C1" w14:textId="77777777">
        <w:tc>
          <w:tcPr>
            <w:tcW w:w="656" w:type="dxa"/>
            <w:vAlign w:val="center"/>
          </w:tcPr>
          <w:p w14:paraId="252CFFA2" w14:textId="77777777" w:rsidR="00A84ED9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4A57A20C" w14:textId="77777777" w:rsidR="00A84ED9" w:rsidRDefault="00000000">
            <w:r>
              <w:t>C2715</w:t>
            </w:r>
          </w:p>
        </w:tc>
        <w:tc>
          <w:tcPr>
            <w:tcW w:w="769" w:type="dxa"/>
            <w:vAlign w:val="center"/>
          </w:tcPr>
          <w:p w14:paraId="1EF0890B" w14:textId="77777777" w:rsidR="00A84ED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CC626F1" w14:textId="77777777" w:rsidR="00A84ED9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28D0AB04" w14:textId="77777777" w:rsidR="00A84ED9" w:rsidRDefault="00000000">
            <w:r>
              <w:t>4.050</w:t>
            </w:r>
          </w:p>
        </w:tc>
        <w:tc>
          <w:tcPr>
            <w:tcW w:w="848" w:type="dxa"/>
            <w:vAlign w:val="center"/>
          </w:tcPr>
          <w:p w14:paraId="683D8C85" w14:textId="77777777" w:rsidR="00A84ED9" w:rsidRDefault="00000000">
            <w:r>
              <w:t>12.150</w:t>
            </w:r>
          </w:p>
        </w:tc>
        <w:tc>
          <w:tcPr>
            <w:tcW w:w="781" w:type="dxa"/>
            <w:vAlign w:val="center"/>
          </w:tcPr>
          <w:p w14:paraId="1C44C2E1" w14:textId="77777777" w:rsidR="00A84ED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4F4EF2F" w14:textId="77777777" w:rsidR="00A84ED9" w:rsidRDefault="00000000">
            <w:r>
              <w:t>0.411</w:t>
            </w:r>
          </w:p>
        </w:tc>
        <w:tc>
          <w:tcPr>
            <w:tcW w:w="1018" w:type="dxa"/>
            <w:vAlign w:val="center"/>
          </w:tcPr>
          <w:p w14:paraId="13888F74" w14:textId="77777777" w:rsidR="00A84ED9" w:rsidRDefault="00A84ED9"/>
        </w:tc>
        <w:tc>
          <w:tcPr>
            <w:tcW w:w="916" w:type="dxa"/>
            <w:vAlign w:val="center"/>
          </w:tcPr>
          <w:p w14:paraId="78F42383" w14:textId="77777777" w:rsidR="00A84ED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90358A4" w14:textId="77777777" w:rsidR="00A84ED9" w:rsidRDefault="00000000">
            <w:r>
              <w:t>0.411</w:t>
            </w:r>
          </w:p>
        </w:tc>
      </w:tr>
      <w:tr w:rsidR="00A84ED9" w14:paraId="38FED3F3" w14:textId="77777777">
        <w:tc>
          <w:tcPr>
            <w:tcW w:w="656" w:type="dxa"/>
            <w:vAlign w:val="center"/>
          </w:tcPr>
          <w:p w14:paraId="7BEE2F59" w14:textId="77777777" w:rsidR="00A84ED9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7B9B590C" w14:textId="77777777" w:rsidR="00A84ED9" w:rsidRDefault="00000000">
            <w:r>
              <w:t>C2715</w:t>
            </w:r>
          </w:p>
        </w:tc>
        <w:tc>
          <w:tcPr>
            <w:tcW w:w="769" w:type="dxa"/>
            <w:vAlign w:val="center"/>
          </w:tcPr>
          <w:p w14:paraId="11B41AF9" w14:textId="77777777" w:rsidR="00A84ED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57B6E71" w14:textId="77777777" w:rsidR="00A84ED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B48B06E" w14:textId="77777777" w:rsidR="00A84ED9" w:rsidRDefault="00000000">
            <w:r>
              <w:t>4.050</w:t>
            </w:r>
          </w:p>
        </w:tc>
        <w:tc>
          <w:tcPr>
            <w:tcW w:w="848" w:type="dxa"/>
            <w:vAlign w:val="center"/>
          </w:tcPr>
          <w:p w14:paraId="1EA53B76" w14:textId="77777777" w:rsidR="00A84ED9" w:rsidRDefault="00000000">
            <w:r>
              <w:t>4.050</w:t>
            </w:r>
          </w:p>
        </w:tc>
        <w:tc>
          <w:tcPr>
            <w:tcW w:w="781" w:type="dxa"/>
            <w:vAlign w:val="center"/>
          </w:tcPr>
          <w:p w14:paraId="43E6ECFE" w14:textId="77777777" w:rsidR="00A84ED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D1E9EEC" w14:textId="77777777" w:rsidR="00A84ED9" w:rsidRDefault="00000000">
            <w:r>
              <w:t>0.411</w:t>
            </w:r>
          </w:p>
        </w:tc>
        <w:tc>
          <w:tcPr>
            <w:tcW w:w="1018" w:type="dxa"/>
            <w:vAlign w:val="center"/>
          </w:tcPr>
          <w:p w14:paraId="6AC3849F" w14:textId="77777777" w:rsidR="00A84ED9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9C3AD23" w14:textId="77777777" w:rsidR="00A84ED9" w:rsidRDefault="00000000">
            <w:r>
              <w:t>0.787</w:t>
            </w:r>
          </w:p>
        </w:tc>
        <w:tc>
          <w:tcPr>
            <w:tcW w:w="916" w:type="dxa"/>
            <w:vAlign w:val="center"/>
          </w:tcPr>
          <w:p w14:paraId="12D60EB4" w14:textId="77777777" w:rsidR="00A84ED9" w:rsidRDefault="00000000">
            <w:r>
              <w:t>0.323</w:t>
            </w:r>
          </w:p>
        </w:tc>
      </w:tr>
      <w:tr w:rsidR="00A84ED9" w14:paraId="711924A8" w14:textId="77777777">
        <w:tc>
          <w:tcPr>
            <w:tcW w:w="656" w:type="dxa"/>
            <w:vAlign w:val="center"/>
          </w:tcPr>
          <w:p w14:paraId="2315F2D6" w14:textId="77777777" w:rsidR="00A84ED9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1C11C241" w14:textId="77777777" w:rsidR="00A84ED9" w:rsidRDefault="00000000">
            <w:r>
              <w:t>C3615</w:t>
            </w:r>
          </w:p>
        </w:tc>
        <w:tc>
          <w:tcPr>
            <w:tcW w:w="769" w:type="dxa"/>
            <w:vAlign w:val="center"/>
          </w:tcPr>
          <w:p w14:paraId="7055E82A" w14:textId="77777777" w:rsidR="00A84ED9" w:rsidRDefault="00000000">
            <w:r>
              <w:t>1,3</w:t>
            </w:r>
          </w:p>
        </w:tc>
        <w:tc>
          <w:tcPr>
            <w:tcW w:w="769" w:type="dxa"/>
            <w:vAlign w:val="center"/>
          </w:tcPr>
          <w:p w14:paraId="2AB88813" w14:textId="77777777" w:rsidR="00A84ED9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0448FB47" w14:textId="77777777" w:rsidR="00A84ED9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7EDC7302" w14:textId="77777777" w:rsidR="00A84ED9" w:rsidRDefault="00000000">
            <w:r>
              <w:t>21.600</w:t>
            </w:r>
          </w:p>
        </w:tc>
        <w:tc>
          <w:tcPr>
            <w:tcW w:w="781" w:type="dxa"/>
            <w:vAlign w:val="center"/>
          </w:tcPr>
          <w:p w14:paraId="6A3517F9" w14:textId="77777777" w:rsidR="00A84ED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1E59C3A" w14:textId="77777777" w:rsidR="00A84ED9" w:rsidRDefault="00000000">
            <w:r>
              <w:t>0.411</w:t>
            </w:r>
          </w:p>
        </w:tc>
        <w:tc>
          <w:tcPr>
            <w:tcW w:w="1018" w:type="dxa"/>
            <w:vAlign w:val="center"/>
          </w:tcPr>
          <w:p w14:paraId="30A71EB5" w14:textId="77777777" w:rsidR="00A84ED9" w:rsidRDefault="00A84ED9"/>
        </w:tc>
        <w:tc>
          <w:tcPr>
            <w:tcW w:w="916" w:type="dxa"/>
            <w:vAlign w:val="center"/>
          </w:tcPr>
          <w:p w14:paraId="1651E417" w14:textId="77777777" w:rsidR="00A84ED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EA81421" w14:textId="77777777" w:rsidR="00A84ED9" w:rsidRDefault="00000000">
            <w:r>
              <w:t>0.411</w:t>
            </w:r>
          </w:p>
        </w:tc>
      </w:tr>
      <w:tr w:rsidR="00A84ED9" w14:paraId="2BFAAA57" w14:textId="77777777">
        <w:tc>
          <w:tcPr>
            <w:tcW w:w="656" w:type="dxa"/>
            <w:vAlign w:val="center"/>
          </w:tcPr>
          <w:p w14:paraId="6CA025BC" w14:textId="77777777" w:rsidR="00A84ED9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56D47BEE" w14:textId="77777777" w:rsidR="00A84ED9" w:rsidRDefault="00000000">
            <w:r>
              <w:t>C4215</w:t>
            </w:r>
          </w:p>
        </w:tc>
        <w:tc>
          <w:tcPr>
            <w:tcW w:w="769" w:type="dxa"/>
            <w:vAlign w:val="center"/>
          </w:tcPr>
          <w:p w14:paraId="30A34330" w14:textId="77777777" w:rsidR="00A84ED9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0255473B" w14:textId="77777777" w:rsidR="00A84ED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C9A5E27" w14:textId="77777777" w:rsidR="00A84ED9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691ACF17" w14:textId="77777777" w:rsidR="00A84ED9" w:rsidRDefault="00000000">
            <w:r>
              <w:t>12.600</w:t>
            </w:r>
          </w:p>
        </w:tc>
        <w:tc>
          <w:tcPr>
            <w:tcW w:w="781" w:type="dxa"/>
            <w:vAlign w:val="center"/>
          </w:tcPr>
          <w:p w14:paraId="44879CCB" w14:textId="77777777" w:rsidR="00A84ED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196DFC1" w14:textId="77777777" w:rsidR="00A84ED9" w:rsidRDefault="00000000">
            <w:r>
              <w:t>0.411</w:t>
            </w:r>
          </w:p>
        </w:tc>
        <w:tc>
          <w:tcPr>
            <w:tcW w:w="1018" w:type="dxa"/>
            <w:vAlign w:val="center"/>
          </w:tcPr>
          <w:p w14:paraId="3412B7F2" w14:textId="77777777" w:rsidR="00A84ED9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D2787AB" w14:textId="77777777" w:rsidR="00A84ED9" w:rsidRDefault="00000000">
            <w:r>
              <w:t>0.787</w:t>
            </w:r>
          </w:p>
        </w:tc>
        <w:tc>
          <w:tcPr>
            <w:tcW w:w="916" w:type="dxa"/>
            <w:vAlign w:val="center"/>
          </w:tcPr>
          <w:p w14:paraId="008C9347" w14:textId="77777777" w:rsidR="00A84ED9" w:rsidRDefault="00000000">
            <w:r>
              <w:t>0.323</w:t>
            </w:r>
          </w:p>
        </w:tc>
      </w:tr>
      <w:tr w:rsidR="00A84ED9" w14:paraId="47428DD7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A659124" w14:textId="77777777" w:rsidR="00A84ED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57DE6A3" w14:textId="77777777" w:rsidR="00A84ED9" w:rsidRDefault="00000000">
            <w:r>
              <w:t>52.200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3A05C133" w14:textId="77777777" w:rsidR="00A84ED9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9D18E08" w14:textId="77777777" w:rsidR="00A84ED9" w:rsidRDefault="00000000">
            <w:r>
              <w:t>0.383</w:t>
            </w:r>
          </w:p>
        </w:tc>
      </w:tr>
    </w:tbl>
    <w:p w14:paraId="5F484F24" w14:textId="77777777" w:rsidR="00A84ED9" w:rsidRDefault="00A84ED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410F057" w14:textId="77777777" w:rsidR="00A84ED9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A84ED9" w14:paraId="5F4B29A4" w14:textId="77777777">
        <w:tc>
          <w:tcPr>
            <w:tcW w:w="1245" w:type="dxa"/>
            <w:shd w:val="clear" w:color="auto" w:fill="E6E6E6"/>
            <w:vAlign w:val="center"/>
          </w:tcPr>
          <w:p w14:paraId="48E138C2" w14:textId="77777777" w:rsidR="00A84ED9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34B4DC3" w14:textId="77777777" w:rsidR="00A84ED9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AF2D8CD" w14:textId="77777777" w:rsidR="00A84ED9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741BB2" w14:textId="77777777" w:rsidR="00A84ED9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E5769BB" w14:textId="77777777" w:rsidR="00A84ED9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80249E" w14:textId="77777777" w:rsidR="00A84ED9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11099AA4" w14:textId="77777777" w:rsidR="00A84ED9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7E45DE" w14:textId="77777777" w:rsidR="00A84ED9" w:rsidRDefault="00000000">
            <w:pPr>
              <w:jc w:val="center"/>
            </w:pPr>
            <w:r>
              <w:t>结论</w:t>
            </w:r>
          </w:p>
        </w:tc>
      </w:tr>
      <w:tr w:rsidR="00A84ED9" w14:paraId="019ACCD1" w14:textId="77777777">
        <w:tc>
          <w:tcPr>
            <w:tcW w:w="1245" w:type="dxa"/>
            <w:shd w:val="clear" w:color="auto" w:fill="E6E6E6"/>
            <w:vAlign w:val="center"/>
          </w:tcPr>
          <w:p w14:paraId="61896A2B" w14:textId="77777777" w:rsidR="00A84ED9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6FBADB8B" w14:textId="77777777" w:rsidR="00A84ED9" w:rsidRDefault="00000000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6E856139" w14:textId="77777777" w:rsidR="00A84ED9" w:rsidRDefault="00000000">
            <w:r>
              <w:t>155.70</w:t>
            </w:r>
          </w:p>
        </w:tc>
        <w:tc>
          <w:tcPr>
            <w:tcW w:w="1131" w:type="dxa"/>
            <w:vAlign w:val="center"/>
          </w:tcPr>
          <w:p w14:paraId="0DEFC01F" w14:textId="77777777" w:rsidR="00A84ED9" w:rsidRDefault="00000000">
            <w:r>
              <w:t>2.20</w:t>
            </w:r>
          </w:p>
        </w:tc>
        <w:tc>
          <w:tcPr>
            <w:tcW w:w="1245" w:type="dxa"/>
            <w:vAlign w:val="center"/>
          </w:tcPr>
          <w:p w14:paraId="41AA14D7" w14:textId="77777777" w:rsidR="00A84ED9" w:rsidRDefault="00000000">
            <w:r>
              <w:t>0.41</w:t>
            </w:r>
          </w:p>
        </w:tc>
        <w:tc>
          <w:tcPr>
            <w:tcW w:w="1075" w:type="dxa"/>
            <w:vAlign w:val="center"/>
          </w:tcPr>
          <w:p w14:paraId="34EE630F" w14:textId="77777777" w:rsidR="00A84ED9" w:rsidRDefault="00000000">
            <w:r>
              <w:t>0.16</w:t>
            </w:r>
          </w:p>
        </w:tc>
        <w:tc>
          <w:tcPr>
            <w:tcW w:w="1465" w:type="dxa"/>
            <w:vAlign w:val="center"/>
          </w:tcPr>
          <w:p w14:paraId="385AFFF4" w14:textId="77777777" w:rsidR="00A84ED9" w:rsidRDefault="00000000">
            <w:r>
              <w:t>K≤3.50,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1A14C0" w14:textId="77777777" w:rsidR="00A84ED9" w:rsidRDefault="00000000">
            <w:r>
              <w:t>满足</w:t>
            </w:r>
          </w:p>
        </w:tc>
      </w:tr>
      <w:tr w:rsidR="00A84ED9" w14:paraId="19596324" w14:textId="77777777">
        <w:tc>
          <w:tcPr>
            <w:tcW w:w="1245" w:type="dxa"/>
            <w:shd w:val="clear" w:color="auto" w:fill="E6E6E6"/>
            <w:vAlign w:val="center"/>
          </w:tcPr>
          <w:p w14:paraId="2AB010D8" w14:textId="77777777" w:rsidR="00A84ED9" w:rsidRDefault="00000000">
            <w:r>
              <w:lastRenderedPageBreak/>
              <w:t>北向</w:t>
            </w:r>
          </w:p>
        </w:tc>
        <w:tc>
          <w:tcPr>
            <w:tcW w:w="1018" w:type="dxa"/>
            <w:vAlign w:val="center"/>
          </w:tcPr>
          <w:p w14:paraId="3F82FAAC" w14:textId="77777777" w:rsidR="00A84ED9" w:rsidRDefault="00000000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1ED7736A" w14:textId="77777777" w:rsidR="00A84ED9" w:rsidRDefault="00000000">
            <w:r>
              <w:t>167.76</w:t>
            </w:r>
          </w:p>
        </w:tc>
        <w:tc>
          <w:tcPr>
            <w:tcW w:w="1131" w:type="dxa"/>
            <w:vAlign w:val="center"/>
          </w:tcPr>
          <w:p w14:paraId="4A7359E9" w14:textId="77777777" w:rsidR="00A84ED9" w:rsidRDefault="00000000">
            <w:r>
              <w:t>2.46</w:t>
            </w:r>
          </w:p>
        </w:tc>
        <w:tc>
          <w:tcPr>
            <w:tcW w:w="1245" w:type="dxa"/>
            <w:vAlign w:val="center"/>
          </w:tcPr>
          <w:p w14:paraId="464D2685" w14:textId="77777777" w:rsidR="00A84ED9" w:rsidRDefault="00000000">
            <w:r>
              <w:t>0.37</w:t>
            </w:r>
          </w:p>
        </w:tc>
        <w:tc>
          <w:tcPr>
            <w:tcW w:w="1075" w:type="dxa"/>
            <w:vAlign w:val="center"/>
          </w:tcPr>
          <w:p w14:paraId="18CBA538" w14:textId="77777777" w:rsidR="00A84ED9" w:rsidRDefault="00000000">
            <w:r>
              <w:t>0.19</w:t>
            </w:r>
          </w:p>
        </w:tc>
        <w:tc>
          <w:tcPr>
            <w:tcW w:w="1465" w:type="dxa"/>
            <w:vAlign w:val="center"/>
          </w:tcPr>
          <w:p w14:paraId="578E1435" w14:textId="77777777" w:rsidR="00A84ED9" w:rsidRDefault="00000000">
            <w:r>
              <w:t>K≤3.50,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AA1E4F" w14:textId="77777777" w:rsidR="00A84ED9" w:rsidRDefault="00000000">
            <w:r>
              <w:t>满足</w:t>
            </w:r>
          </w:p>
        </w:tc>
      </w:tr>
      <w:tr w:rsidR="00A84ED9" w14:paraId="6061E652" w14:textId="77777777">
        <w:tc>
          <w:tcPr>
            <w:tcW w:w="1245" w:type="dxa"/>
            <w:shd w:val="clear" w:color="auto" w:fill="E6E6E6"/>
            <w:vAlign w:val="center"/>
          </w:tcPr>
          <w:p w14:paraId="153D1687" w14:textId="77777777" w:rsidR="00A84ED9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6395EBBB" w14:textId="77777777" w:rsidR="00A84ED9" w:rsidRDefault="00000000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09814D5A" w14:textId="77777777" w:rsidR="00A84ED9" w:rsidRDefault="00000000">
            <w:r>
              <w:t>67.23</w:t>
            </w:r>
          </w:p>
        </w:tc>
        <w:tc>
          <w:tcPr>
            <w:tcW w:w="1131" w:type="dxa"/>
            <w:vAlign w:val="center"/>
          </w:tcPr>
          <w:p w14:paraId="40811A69" w14:textId="77777777" w:rsidR="00A84ED9" w:rsidRDefault="00000000">
            <w:r>
              <w:t>2.20</w:t>
            </w:r>
          </w:p>
        </w:tc>
        <w:tc>
          <w:tcPr>
            <w:tcW w:w="1245" w:type="dxa"/>
            <w:vAlign w:val="center"/>
          </w:tcPr>
          <w:p w14:paraId="33DF0822" w14:textId="77777777" w:rsidR="00A84ED9" w:rsidRDefault="00000000">
            <w:r>
              <w:t>0.39</w:t>
            </w:r>
          </w:p>
        </w:tc>
        <w:tc>
          <w:tcPr>
            <w:tcW w:w="1075" w:type="dxa"/>
            <w:vAlign w:val="center"/>
          </w:tcPr>
          <w:p w14:paraId="0E47DFF7" w14:textId="77777777" w:rsidR="00A84ED9" w:rsidRDefault="00000000">
            <w:r>
              <w:t>0.13</w:t>
            </w:r>
          </w:p>
        </w:tc>
        <w:tc>
          <w:tcPr>
            <w:tcW w:w="1465" w:type="dxa"/>
            <w:vAlign w:val="center"/>
          </w:tcPr>
          <w:p w14:paraId="7667B183" w14:textId="77777777" w:rsidR="00A84ED9" w:rsidRDefault="00000000">
            <w:r>
              <w:t>K≤3.50,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11E3EE" w14:textId="77777777" w:rsidR="00A84ED9" w:rsidRDefault="00000000">
            <w:r>
              <w:t>满足</w:t>
            </w:r>
          </w:p>
        </w:tc>
      </w:tr>
      <w:tr w:rsidR="00A84ED9" w14:paraId="601637B9" w14:textId="77777777">
        <w:tc>
          <w:tcPr>
            <w:tcW w:w="1245" w:type="dxa"/>
            <w:shd w:val="clear" w:color="auto" w:fill="E6E6E6"/>
            <w:vAlign w:val="center"/>
          </w:tcPr>
          <w:p w14:paraId="26CDAEDC" w14:textId="77777777" w:rsidR="00A84ED9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3BB9FAF3" w14:textId="77777777" w:rsidR="00A84ED9" w:rsidRDefault="00000000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68DD0BA0" w14:textId="77777777" w:rsidR="00A84ED9" w:rsidRDefault="00000000">
            <w:r>
              <w:t>52.20</w:t>
            </w:r>
          </w:p>
        </w:tc>
        <w:tc>
          <w:tcPr>
            <w:tcW w:w="1131" w:type="dxa"/>
            <w:vAlign w:val="center"/>
          </w:tcPr>
          <w:p w14:paraId="0313E0AE" w14:textId="77777777" w:rsidR="00A84ED9" w:rsidRDefault="00000000">
            <w:r>
              <w:t>2.20</w:t>
            </w:r>
          </w:p>
        </w:tc>
        <w:tc>
          <w:tcPr>
            <w:tcW w:w="1245" w:type="dxa"/>
            <w:vAlign w:val="center"/>
          </w:tcPr>
          <w:p w14:paraId="2C9F27BD" w14:textId="77777777" w:rsidR="00A84ED9" w:rsidRDefault="00000000">
            <w:r>
              <w:t>0.38</w:t>
            </w:r>
          </w:p>
        </w:tc>
        <w:tc>
          <w:tcPr>
            <w:tcW w:w="1075" w:type="dxa"/>
            <w:vAlign w:val="center"/>
          </w:tcPr>
          <w:p w14:paraId="70C43DCC" w14:textId="77777777" w:rsidR="00A84ED9" w:rsidRDefault="00000000">
            <w:r>
              <w:t>0.10</w:t>
            </w:r>
          </w:p>
        </w:tc>
        <w:tc>
          <w:tcPr>
            <w:tcW w:w="1465" w:type="dxa"/>
            <w:vAlign w:val="center"/>
          </w:tcPr>
          <w:p w14:paraId="3383BE89" w14:textId="77777777" w:rsidR="00A84ED9" w:rsidRDefault="00000000">
            <w:r>
              <w:t>K≤3.50,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315852" w14:textId="77777777" w:rsidR="00A84ED9" w:rsidRDefault="00000000">
            <w:r>
              <w:t>满足</w:t>
            </w:r>
          </w:p>
        </w:tc>
      </w:tr>
      <w:tr w:rsidR="00A84ED9" w14:paraId="01F7D071" w14:textId="77777777">
        <w:tc>
          <w:tcPr>
            <w:tcW w:w="1245" w:type="dxa"/>
            <w:shd w:val="clear" w:color="auto" w:fill="E6E6E6"/>
            <w:vAlign w:val="center"/>
          </w:tcPr>
          <w:p w14:paraId="4F64B0AA" w14:textId="77777777" w:rsidR="00A84ED9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64DA3848" w14:textId="77777777" w:rsidR="00A84ED9" w:rsidRDefault="00A84ED9"/>
        </w:tc>
        <w:tc>
          <w:tcPr>
            <w:tcW w:w="1018" w:type="dxa"/>
            <w:vAlign w:val="center"/>
          </w:tcPr>
          <w:p w14:paraId="22AE09C9" w14:textId="77777777" w:rsidR="00A84ED9" w:rsidRDefault="00000000">
            <w:r>
              <w:t>442.89</w:t>
            </w:r>
          </w:p>
        </w:tc>
        <w:tc>
          <w:tcPr>
            <w:tcW w:w="1131" w:type="dxa"/>
            <w:vAlign w:val="center"/>
          </w:tcPr>
          <w:p w14:paraId="09BA1F84" w14:textId="77777777" w:rsidR="00A84ED9" w:rsidRDefault="00000000">
            <w:r>
              <w:t>2.30</w:t>
            </w:r>
          </w:p>
        </w:tc>
        <w:tc>
          <w:tcPr>
            <w:tcW w:w="1245" w:type="dxa"/>
            <w:vAlign w:val="center"/>
          </w:tcPr>
          <w:p w14:paraId="4457C6F9" w14:textId="77777777" w:rsidR="00A84ED9" w:rsidRDefault="00000000">
            <w:r>
              <w:t>0.39</w:t>
            </w:r>
          </w:p>
        </w:tc>
        <w:tc>
          <w:tcPr>
            <w:tcW w:w="1075" w:type="dxa"/>
            <w:vAlign w:val="center"/>
          </w:tcPr>
          <w:p w14:paraId="767904E3" w14:textId="77777777" w:rsidR="00A84ED9" w:rsidRDefault="00000000">
            <w:r>
              <w:t>0.15</w:t>
            </w:r>
          </w:p>
        </w:tc>
        <w:tc>
          <w:tcPr>
            <w:tcW w:w="1465" w:type="dxa"/>
            <w:vAlign w:val="center"/>
          </w:tcPr>
          <w:p w14:paraId="1BBD6EC7" w14:textId="77777777" w:rsidR="00A84ED9" w:rsidRDefault="00A84ED9"/>
        </w:tc>
        <w:tc>
          <w:tcPr>
            <w:tcW w:w="1131" w:type="dxa"/>
            <w:vAlign w:val="center"/>
          </w:tcPr>
          <w:p w14:paraId="4D4F9AF0" w14:textId="77777777" w:rsidR="00A84ED9" w:rsidRDefault="00A84ED9"/>
        </w:tc>
      </w:tr>
      <w:tr w:rsidR="00A84ED9" w14:paraId="5182AE09" w14:textId="77777777">
        <w:tc>
          <w:tcPr>
            <w:tcW w:w="1245" w:type="dxa"/>
            <w:shd w:val="clear" w:color="auto" w:fill="E6E6E6"/>
            <w:vAlign w:val="center"/>
          </w:tcPr>
          <w:p w14:paraId="1B043E11" w14:textId="77777777" w:rsidR="00A84ED9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0CCDE2CE" w14:textId="77777777" w:rsidR="00A84ED9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A84ED9" w14:paraId="16244DD4" w14:textId="77777777">
        <w:tc>
          <w:tcPr>
            <w:tcW w:w="1245" w:type="dxa"/>
            <w:shd w:val="clear" w:color="auto" w:fill="E6E6E6"/>
            <w:vAlign w:val="center"/>
          </w:tcPr>
          <w:p w14:paraId="1D5B67C3" w14:textId="77777777" w:rsidR="00A84ED9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56A86B2C" w14:textId="77777777" w:rsidR="00A84ED9" w:rsidRDefault="00000000">
            <w:r>
              <w:t>外窗传热系数和综合太阳得热系数满足表</w:t>
            </w:r>
            <w:r>
              <w:t>3.3.1-4</w:t>
            </w:r>
            <w:r>
              <w:t>的要求</w:t>
            </w:r>
          </w:p>
        </w:tc>
      </w:tr>
      <w:tr w:rsidR="00A84ED9" w14:paraId="22041F9D" w14:textId="77777777">
        <w:tc>
          <w:tcPr>
            <w:tcW w:w="1245" w:type="dxa"/>
            <w:shd w:val="clear" w:color="auto" w:fill="E6E6E6"/>
            <w:vAlign w:val="center"/>
          </w:tcPr>
          <w:p w14:paraId="09CA8580" w14:textId="77777777" w:rsidR="00A84ED9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39703DEA" w14:textId="77777777" w:rsidR="00A84ED9" w:rsidRDefault="00000000">
            <w:r>
              <w:t>满足</w:t>
            </w:r>
          </w:p>
        </w:tc>
      </w:tr>
    </w:tbl>
    <w:p w14:paraId="133D8934" w14:textId="77777777" w:rsidR="00A84ED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3AC54816" w14:textId="77777777" w:rsidR="00A84ED9" w:rsidRDefault="00000000">
      <w:pPr>
        <w:pStyle w:val="2"/>
        <w:widowControl w:val="0"/>
        <w:rPr>
          <w:kern w:val="2"/>
        </w:rPr>
      </w:pPr>
      <w:bookmarkStart w:id="50" w:name="_Toc27114"/>
      <w:r>
        <w:rPr>
          <w:kern w:val="2"/>
        </w:rPr>
        <w:t>有效通风换气面积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A84ED9" w14:paraId="6C218D92" w14:textId="77777777">
        <w:tc>
          <w:tcPr>
            <w:tcW w:w="718" w:type="dxa"/>
            <w:shd w:val="clear" w:color="auto" w:fill="E6E6E6"/>
            <w:vAlign w:val="center"/>
          </w:tcPr>
          <w:p w14:paraId="3D6B56AC" w14:textId="77777777" w:rsidR="00A84ED9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9E8E6CA" w14:textId="77777777" w:rsidR="00A84ED9" w:rsidRDefault="00000000"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56EAB936" w14:textId="77777777" w:rsidR="00A84ED9" w:rsidRDefault="00000000">
            <w:pPr>
              <w:jc w:val="center"/>
            </w:pPr>
            <w:r>
              <w:t>房间面积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5D020B1" w14:textId="77777777" w:rsidR="00A84ED9" w:rsidRDefault="00000000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C82D223" w14:textId="77777777" w:rsidR="00A84ED9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1C44628" w14:textId="77777777" w:rsidR="00A84ED9" w:rsidRDefault="00000000">
            <w:pPr>
              <w:jc w:val="center"/>
            </w:pPr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1C44446" w14:textId="77777777" w:rsidR="00A84ED9" w:rsidRDefault="0000000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17BFFCF" w14:textId="77777777" w:rsidR="00A84ED9" w:rsidRDefault="00000000">
            <w:pPr>
              <w:jc w:val="center"/>
            </w:pPr>
            <w:r>
              <w:t>门窗</w:t>
            </w:r>
            <w:r>
              <w:br/>
            </w:r>
            <w:r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115B87" w14:textId="77777777" w:rsidR="00A84ED9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DF10DC8" w14:textId="77777777" w:rsidR="00A84ED9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3AA6CEC" w14:textId="77777777" w:rsidR="00A84ED9" w:rsidRDefault="00000000">
            <w:pPr>
              <w:jc w:val="center"/>
            </w:pPr>
            <w:r>
              <w:t>结论</w:t>
            </w:r>
          </w:p>
        </w:tc>
      </w:tr>
      <w:tr w:rsidR="00A84ED9" w14:paraId="213D47C0" w14:textId="77777777">
        <w:tc>
          <w:tcPr>
            <w:tcW w:w="718" w:type="dxa"/>
            <w:vMerge w:val="restart"/>
            <w:vAlign w:val="center"/>
          </w:tcPr>
          <w:p w14:paraId="5E411359" w14:textId="77777777" w:rsidR="00A84ED9" w:rsidRDefault="00000000">
            <w:r>
              <w:t>1</w:t>
            </w:r>
          </w:p>
        </w:tc>
        <w:tc>
          <w:tcPr>
            <w:tcW w:w="962" w:type="dxa"/>
            <w:vAlign w:val="center"/>
          </w:tcPr>
          <w:p w14:paraId="01901A2C" w14:textId="77777777" w:rsidR="00A84ED9" w:rsidRDefault="00000000">
            <w:r>
              <w:t>1003</w:t>
            </w:r>
          </w:p>
        </w:tc>
        <w:tc>
          <w:tcPr>
            <w:tcW w:w="735" w:type="dxa"/>
            <w:gridSpan w:val="2"/>
            <w:vAlign w:val="center"/>
          </w:tcPr>
          <w:p w14:paraId="1048BF7D" w14:textId="77777777" w:rsidR="00A84ED9" w:rsidRDefault="00000000">
            <w:r>
              <w:t>777.39</w:t>
            </w:r>
          </w:p>
        </w:tc>
        <w:tc>
          <w:tcPr>
            <w:tcW w:w="735" w:type="dxa"/>
            <w:vAlign w:val="center"/>
          </w:tcPr>
          <w:p w14:paraId="51E6C60C" w14:textId="77777777" w:rsidR="00A84ED9" w:rsidRDefault="00000000">
            <w:r>
              <w:t>65.78</w:t>
            </w:r>
          </w:p>
        </w:tc>
        <w:tc>
          <w:tcPr>
            <w:tcW w:w="962" w:type="dxa"/>
            <w:vAlign w:val="center"/>
          </w:tcPr>
          <w:p w14:paraId="1D48A313" w14:textId="77777777" w:rsidR="00A84ED9" w:rsidRDefault="00000000">
            <w:r>
              <w:t>C1209</w:t>
            </w:r>
          </w:p>
        </w:tc>
        <w:tc>
          <w:tcPr>
            <w:tcW w:w="735" w:type="dxa"/>
            <w:vAlign w:val="center"/>
          </w:tcPr>
          <w:p w14:paraId="06A4D07F" w14:textId="77777777" w:rsidR="00A84ED9" w:rsidRDefault="00000000">
            <w:r>
              <w:t>1.08</w:t>
            </w:r>
          </w:p>
        </w:tc>
        <w:tc>
          <w:tcPr>
            <w:tcW w:w="679" w:type="dxa"/>
            <w:vAlign w:val="center"/>
          </w:tcPr>
          <w:p w14:paraId="7BDF3B46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DF1F3E7" w14:textId="77777777" w:rsidR="00A84ED9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0626A7FC" w14:textId="77777777" w:rsidR="00A84ED9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4071177" w14:textId="77777777" w:rsidR="00A84ED9" w:rsidRDefault="00000000">
            <w:r>
              <w:t>0.00</w:t>
            </w:r>
          </w:p>
        </w:tc>
        <w:tc>
          <w:tcPr>
            <w:tcW w:w="1030" w:type="dxa"/>
            <w:vAlign w:val="center"/>
          </w:tcPr>
          <w:p w14:paraId="6E35CE6E" w14:textId="61356E6E" w:rsidR="00A84ED9" w:rsidRDefault="00000000">
            <w:r w:rsidRPr="0047557E">
              <w:t>适宜</w:t>
            </w:r>
          </w:p>
        </w:tc>
      </w:tr>
      <w:tr w:rsidR="00A84ED9" w14:paraId="74B29DD5" w14:textId="77777777">
        <w:tc>
          <w:tcPr>
            <w:tcW w:w="718" w:type="dxa"/>
            <w:vMerge/>
            <w:vAlign w:val="center"/>
          </w:tcPr>
          <w:p w14:paraId="46F658E8" w14:textId="77777777" w:rsidR="00A84ED9" w:rsidRDefault="00A84ED9"/>
        </w:tc>
        <w:tc>
          <w:tcPr>
            <w:tcW w:w="962" w:type="dxa"/>
            <w:vMerge w:val="restart"/>
            <w:vAlign w:val="center"/>
          </w:tcPr>
          <w:p w14:paraId="73BD930C" w14:textId="77777777" w:rsidR="00A84ED9" w:rsidRDefault="00000000">
            <w:r>
              <w:t>1004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ABF1A3C" w14:textId="77777777" w:rsidR="00A84ED9" w:rsidRDefault="00000000">
            <w:r>
              <w:t>521.46</w:t>
            </w:r>
          </w:p>
        </w:tc>
        <w:tc>
          <w:tcPr>
            <w:tcW w:w="735" w:type="dxa"/>
            <w:vMerge w:val="restart"/>
            <w:vAlign w:val="center"/>
          </w:tcPr>
          <w:p w14:paraId="205E58C6" w14:textId="77777777" w:rsidR="00A84ED9" w:rsidRDefault="00000000">
            <w:r>
              <w:t>205.38</w:t>
            </w:r>
          </w:p>
        </w:tc>
        <w:tc>
          <w:tcPr>
            <w:tcW w:w="962" w:type="dxa"/>
            <w:vAlign w:val="center"/>
          </w:tcPr>
          <w:p w14:paraId="5E8069C3" w14:textId="77777777" w:rsidR="00A84ED9" w:rsidRDefault="00000000">
            <w:r>
              <w:t>C4215</w:t>
            </w:r>
          </w:p>
        </w:tc>
        <w:tc>
          <w:tcPr>
            <w:tcW w:w="735" w:type="dxa"/>
            <w:vAlign w:val="center"/>
          </w:tcPr>
          <w:p w14:paraId="7F6642C4" w14:textId="77777777" w:rsidR="00A84ED9" w:rsidRDefault="00000000">
            <w:r>
              <w:t>6.30</w:t>
            </w:r>
          </w:p>
        </w:tc>
        <w:tc>
          <w:tcPr>
            <w:tcW w:w="679" w:type="dxa"/>
            <w:vAlign w:val="center"/>
          </w:tcPr>
          <w:p w14:paraId="111C4CBF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5B8F277" w14:textId="77777777" w:rsidR="00A84ED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33A5FC0" w14:textId="77777777" w:rsidR="00A84ED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1781C26" w14:textId="77777777" w:rsidR="00A84ED9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47DC97A6" w14:textId="31B1DBE9" w:rsidR="00A84ED9" w:rsidRDefault="0047557E">
            <w:r w:rsidRPr="0047557E">
              <w:t>适宜</w:t>
            </w:r>
          </w:p>
        </w:tc>
      </w:tr>
      <w:tr w:rsidR="00A84ED9" w14:paraId="6400DC79" w14:textId="77777777">
        <w:tc>
          <w:tcPr>
            <w:tcW w:w="718" w:type="dxa"/>
            <w:vMerge/>
            <w:vAlign w:val="center"/>
          </w:tcPr>
          <w:p w14:paraId="035DEF1E" w14:textId="77777777" w:rsidR="00A84ED9" w:rsidRDefault="00A84ED9"/>
        </w:tc>
        <w:tc>
          <w:tcPr>
            <w:tcW w:w="962" w:type="dxa"/>
            <w:vMerge/>
            <w:vAlign w:val="center"/>
          </w:tcPr>
          <w:p w14:paraId="45AAF364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4A482496" w14:textId="77777777" w:rsidR="00A84ED9" w:rsidRDefault="00A84ED9"/>
        </w:tc>
        <w:tc>
          <w:tcPr>
            <w:tcW w:w="735" w:type="dxa"/>
            <w:vMerge/>
            <w:vAlign w:val="center"/>
          </w:tcPr>
          <w:p w14:paraId="4CB05F7D" w14:textId="77777777" w:rsidR="00A84ED9" w:rsidRDefault="00A84ED9"/>
        </w:tc>
        <w:tc>
          <w:tcPr>
            <w:tcW w:w="962" w:type="dxa"/>
            <w:vAlign w:val="center"/>
          </w:tcPr>
          <w:p w14:paraId="254C25D0" w14:textId="77777777" w:rsidR="00A84ED9" w:rsidRDefault="00000000">
            <w:r>
              <w:t>C4215</w:t>
            </w:r>
          </w:p>
        </w:tc>
        <w:tc>
          <w:tcPr>
            <w:tcW w:w="735" w:type="dxa"/>
            <w:vAlign w:val="center"/>
          </w:tcPr>
          <w:p w14:paraId="75536983" w14:textId="77777777" w:rsidR="00A84ED9" w:rsidRDefault="00000000">
            <w:r>
              <w:t>6.30</w:t>
            </w:r>
          </w:p>
        </w:tc>
        <w:tc>
          <w:tcPr>
            <w:tcW w:w="679" w:type="dxa"/>
            <w:vAlign w:val="center"/>
          </w:tcPr>
          <w:p w14:paraId="1C03B556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55069B3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8F3E07B" w14:textId="77777777" w:rsidR="00A84ED9" w:rsidRDefault="00A84ED9"/>
        </w:tc>
        <w:tc>
          <w:tcPr>
            <w:tcW w:w="1018" w:type="dxa"/>
            <w:vMerge/>
            <w:vAlign w:val="center"/>
          </w:tcPr>
          <w:p w14:paraId="0EF78A1B" w14:textId="77777777" w:rsidR="00A84ED9" w:rsidRDefault="00A84ED9"/>
        </w:tc>
        <w:tc>
          <w:tcPr>
            <w:tcW w:w="1030" w:type="dxa"/>
            <w:vMerge/>
            <w:vAlign w:val="center"/>
          </w:tcPr>
          <w:p w14:paraId="4979E2DC" w14:textId="77777777" w:rsidR="00A84ED9" w:rsidRDefault="00A84ED9"/>
        </w:tc>
      </w:tr>
      <w:tr w:rsidR="00A84ED9" w14:paraId="1754C4DC" w14:textId="77777777">
        <w:tc>
          <w:tcPr>
            <w:tcW w:w="718" w:type="dxa"/>
            <w:vMerge/>
            <w:vAlign w:val="center"/>
          </w:tcPr>
          <w:p w14:paraId="101703E6" w14:textId="77777777" w:rsidR="00A84ED9" w:rsidRDefault="00A84ED9"/>
        </w:tc>
        <w:tc>
          <w:tcPr>
            <w:tcW w:w="962" w:type="dxa"/>
            <w:vMerge/>
            <w:vAlign w:val="center"/>
          </w:tcPr>
          <w:p w14:paraId="5DFD3E48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574B450B" w14:textId="77777777" w:rsidR="00A84ED9" w:rsidRDefault="00A84ED9"/>
        </w:tc>
        <w:tc>
          <w:tcPr>
            <w:tcW w:w="735" w:type="dxa"/>
            <w:vMerge/>
            <w:vAlign w:val="center"/>
          </w:tcPr>
          <w:p w14:paraId="7DA49E9E" w14:textId="77777777" w:rsidR="00A84ED9" w:rsidRDefault="00A84ED9"/>
        </w:tc>
        <w:tc>
          <w:tcPr>
            <w:tcW w:w="962" w:type="dxa"/>
            <w:vAlign w:val="center"/>
          </w:tcPr>
          <w:p w14:paraId="2F661B9F" w14:textId="77777777" w:rsidR="00A84ED9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7B3E5EED" w14:textId="77777777" w:rsidR="00A84ED9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22CCA4D5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FDC473D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0A5AA0D" w14:textId="77777777" w:rsidR="00A84ED9" w:rsidRDefault="00A84ED9"/>
        </w:tc>
        <w:tc>
          <w:tcPr>
            <w:tcW w:w="1018" w:type="dxa"/>
            <w:vMerge/>
            <w:vAlign w:val="center"/>
          </w:tcPr>
          <w:p w14:paraId="4E79AC15" w14:textId="77777777" w:rsidR="00A84ED9" w:rsidRDefault="00A84ED9"/>
        </w:tc>
        <w:tc>
          <w:tcPr>
            <w:tcW w:w="1030" w:type="dxa"/>
            <w:vMerge/>
            <w:vAlign w:val="center"/>
          </w:tcPr>
          <w:p w14:paraId="2CCB8908" w14:textId="77777777" w:rsidR="00A84ED9" w:rsidRDefault="00A84ED9"/>
        </w:tc>
      </w:tr>
      <w:tr w:rsidR="00A84ED9" w14:paraId="783AFECF" w14:textId="77777777">
        <w:tc>
          <w:tcPr>
            <w:tcW w:w="718" w:type="dxa"/>
            <w:vMerge/>
            <w:vAlign w:val="center"/>
          </w:tcPr>
          <w:p w14:paraId="2A10F44E" w14:textId="77777777" w:rsidR="00A84ED9" w:rsidRDefault="00A84ED9"/>
        </w:tc>
        <w:tc>
          <w:tcPr>
            <w:tcW w:w="962" w:type="dxa"/>
            <w:vMerge/>
            <w:vAlign w:val="center"/>
          </w:tcPr>
          <w:p w14:paraId="677919A4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2BD9A975" w14:textId="77777777" w:rsidR="00A84ED9" w:rsidRDefault="00A84ED9"/>
        </w:tc>
        <w:tc>
          <w:tcPr>
            <w:tcW w:w="735" w:type="dxa"/>
            <w:vMerge/>
            <w:vAlign w:val="center"/>
          </w:tcPr>
          <w:p w14:paraId="5846B12A" w14:textId="77777777" w:rsidR="00A84ED9" w:rsidRDefault="00A84ED9"/>
        </w:tc>
        <w:tc>
          <w:tcPr>
            <w:tcW w:w="962" w:type="dxa"/>
            <w:vAlign w:val="center"/>
          </w:tcPr>
          <w:p w14:paraId="2B0772EC" w14:textId="77777777" w:rsidR="00A84ED9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57D09955" w14:textId="77777777" w:rsidR="00A84ED9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7897244C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9587051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0D9C53E" w14:textId="77777777" w:rsidR="00A84ED9" w:rsidRDefault="00A84ED9"/>
        </w:tc>
        <w:tc>
          <w:tcPr>
            <w:tcW w:w="1018" w:type="dxa"/>
            <w:vMerge/>
            <w:vAlign w:val="center"/>
          </w:tcPr>
          <w:p w14:paraId="2D70B1FE" w14:textId="77777777" w:rsidR="00A84ED9" w:rsidRDefault="00A84ED9"/>
        </w:tc>
        <w:tc>
          <w:tcPr>
            <w:tcW w:w="1030" w:type="dxa"/>
            <w:vMerge/>
            <w:vAlign w:val="center"/>
          </w:tcPr>
          <w:p w14:paraId="57692847" w14:textId="77777777" w:rsidR="00A84ED9" w:rsidRDefault="00A84ED9"/>
        </w:tc>
      </w:tr>
      <w:tr w:rsidR="00A84ED9" w14:paraId="197800B9" w14:textId="77777777">
        <w:tc>
          <w:tcPr>
            <w:tcW w:w="718" w:type="dxa"/>
            <w:vMerge/>
            <w:vAlign w:val="center"/>
          </w:tcPr>
          <w:p w14:paraId="0A4E554C" w14:textId="77777777" w:rsidR="00A84ED9" w:rsidRDefault="00A84ED9"/>
        </w:tc>
        <w:tc>
          <w:tcPr>
            <w:tcW w:w="962" w:type="dxa"/>
            <w:vMerge/>
            <w:vAlign w:val="center"/>
          </w:tcPr>
          <w:p w14:paraId="7A2AEF17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5C23452F" w14:textId="77777777" w:rsidR="00A84ED9" w:rsidRDefault="00A84ED9"/>
        </w:tc>
        <w:tc>
          <w:tcPr>
            <w:tcW w:w="735" w:type="dxa"/>
            <w:vMerge/>
            <w:vAlign w:val="center"/>
          </w:tcPr>
          <w:p w14:paraId="5021F16B" w14:textId="77777777" w:rsidR="00A84ED9" w:rsidRDefault="00A84ED9"/>
        </w:tc>
        <w:tc>
          <w:tcPr>
            <w:tcW w:w="962" w:type="dxa"/>
            <w:vAlign w:val="center"/>
          </w:tcPr>
          <w:p w14:paraId="41376B71" w14:textId="77777777" w:rsidR="00A84ED9" w:rsidRDefault="00000000">
            <w:r>
              <w:t>C2715</w:t>
            </w:r>
          </w:p>
        </w:tc>
        <w:tc>
          <w:tcPr>
            <w:tcW w:w="735" w:type="dxa"/>
            <w:vAlign w:val="center"/>
          </w:tcPr>
          <w:p w14:paraId="0621922A" w14:textId="77777777" w:rsidR="00A84ED9" w:rsidRDefault="00000000">
            <w:r>
              <w:t>4.05</w:t>
            </w:r>
          </w:p>
        </w:tc>
        <w:tc>
          <w:tcPr>
            <w:tcW w:w="679" w:type="dxa"/>
            <w:vAlign w:val="center"/>
          </w:tcPr>
          <w:p w14:paraId="50F10D01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A8CBE99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478C841" w14:textId="77777777" w:rsidR="00A84ED9" w:rsidRDefault="00A84ED9"/>
        </w:tc>
        <w:tc>
          <w:tcPr>
            <w:tcW w:w="1018" w:type="dxa"/>
            <w:vMerge/>
            <w:vAlign w:val="center"/>
          </w:tcPr>
          <w:p w14:paraId="78A722D4" w14:textId="77777777" w:rsidR="00A84ED9" w:rsidRDefault="00A84ED9"/>
        </w:tc>
        <w:tc>
          <w:tcPr>
            <w:tcW w:w="1030" w:type="dxa"/>
            <w:vMerge/>
            <w:vAlign w:val="center"/>
          </w:tcPr>
          <w:p w14:paraId="3EF00837" w14:textId="77777777" w:rsidR="00A84ED9" w:rsidRDefault="00A84ED9"/>
        </w:tc>
      </w:tr>
      <w:tr w:rsidR="00A84ED9" w14:paraId="7F979C2B" w14:textId="77777777">
        <w:tc>
          <w:tcPr>
            <w:tcW w:w="718" w:type="dxa"/>
            <w:vMerge/>
            <w:vAlign w:val="center"/>
          </w:tcPr>
          <w:p w14:paraId="2BC06B69" w14:textId="77777777" w:rsidR="00A84ED9" w:rsidRDefault="00A84ED9"/>
        </w:tc>
        <w:tc>
          <w:tcPr>
            <w:tcW w:w="962" w:type="dxa"/>
            <w:vMerge/>
            <w:vAlign w:val="center"/>
          </w:tcPr>
          <w:p w14:paraId="0FE56973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6F0B0D22" w14:textId="77777777" w:rsidR="00A84ED9" w:rsidRDefault="00A84ED9"/>
        </w:tc>
        <w:tc>
          <w:tcPr>
            <w:tcW w:w="735" w:type="dxa"/>
            <w:vMerge/>
            <w:vAlign w:val="center"/>
          </w:tcPr>
          <w:p w14:paraId="1603BF93" w14:textId="77777777" w:rsidR="00A84ED9" w:rsidRDefault="00A84ED9"/>
        </w:tc>
        <w:tc>
          <w:tcPr>
            <w:tcW w:w="962" w:type="dxa"/>
            <w:vAlign w:val="center"/>
          </w:tcPr>
          <w:p w14:paraId="28D9255F" w14:textId="77777777" w:rsidR="00A84ED9" w:rsidRDefault="00000000">
            <w:r>
              <w:t>C2715</w:t>
            </w:r>
          </w:p>
        </w:tc>
        <w:tc>
          <w:tcPr>
            <w:tcW w:w="735" w:type="dxa"/>
            <w:vAlign w:val="center"/>
          </w:tcPr>
          <w:p w14:paraId="2D7B857B" w14:textId="77777777" w:rsidR="00A84ED9" w:rsidRDefault="00000000">
            <w:r>
              <w:t>4.05</w:t>
            </w:r>
          </w:p>
        </w:tc>
        <w:tc>
          <w:tcPr>
            <w:tcW w:w="679" w:type="dxa"/>
            <w:vAlign w:val="center"/>
          </w:tcPr>
          <w:p w14:paraId="76BC7C99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804ED46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00F5B4A" w14:textId="77777777" w:rsidR="00A84ED9" w:rsidRDefault="00A84ED9"/>
        </w:tc>
        <w:tc>
          <w:tcPr>
            <w:tcW w:w="1018" w:type="dxa"/>
            <w:vMerge/>
            <w:vAlign w:val="center"/>
          </w:tcPr>
          <w:p w14:paraId="582DFCF3" w14:textId="77777777" w:rsidR="00A84ED9" w:rsidRDefault="00A84ED9"/>
        </w:tc>
        <w:tc>
          <w:tcPr>
            <w:tcW w:w="1030" w:type="dxa"/>
            <w:vMerge/>
            <w:vAlign w:val="center"/>
          </w:tcPr>
          <w:p w14:paraId="774DD2A9" w14:textId="77777777" w:rsidR="00A84ED9" w:rsidRDefault="00A84ED9"/>
        </w:tc>
      </w:tr>
      <w:tr w:rsidR="00A84ED9" w14:paraId="04E663E7" w14:textId="77777777">
        <w:tc>
          <w:tcPr>
            <w:tcW w:w="718" w:type="dxa"/>
            <w:vMerge/>
            <w:vAlign w:val="center"/>
          </w:tcPr>
          <w:p w14:paraId="764F2AB5" w14:textId="77777777" w:rsidR="00A84ED9" w:rsidRDefault="00A84ED9"/>
        </w:tc>
        <w:tc>
          <w:tcPr>
            <w:tcW w:w="962" w:type="dxa"/>
            <w:vMerge/>
            <w:vAlign w:val="center"/>
          </w:tcPr>
          <w:p w14:paraId="56266327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19B6C3AF" w14:textId="77777777" w:rsidR="00A84ED9" w:rsidRDefault="00A84ED9"/>
        </w:tc>
        <w:tc>
          <w:tcPr>
            <w:tcW w:w="735" w:type="dxa"/>
            <w:vMerge/>
            <w:vAlign w:val="center"/>
          </w:tcPr>
          <w:p w14:paraId="137DD55D" w14:textId="77777777" w:rsidR="00A84ED9" w:rsidRDefault="00A84ED9"/>
        </w:tc>
        <w:tc>
          <w:tcPr>
            <w:tcW w:w="962" w:type="dxa"/>
            <w:vAlign w:val="center"/>
          </w:tcPr>
          <w:p w14:paraId="5D6EFA85" w14:textId="77777777" w:rsidR="00A84ED9" w:rsidRDefault="00000000">
            <w:r>
              <w:t>C2715</w:t>
            </w:r>
          </w:p>
        </w:tc>
        <w:tc>
          <w:tcPr>
            <w:tcW w:w="735" w:type="dxa"/>
            <w:vAlign w:val="center"/>
          </w:tcPr>
          <w:p w14:paraId="058DA0D4" w14:textId="77777777" w:rsidR="00A84ED9" w:rsidRDefault="00000000">
            <w:r>
              <w:t>4.05</w:t>
            </w:r>
          </w:p>
        </w:tc>
        <w:tc>
          <w:tcPr>
            <w:tcW w:w="679" w:type="dxa"/>
            <w:vAlign w:val="center"/>
          </w:tcPr>
          <w:p w14:paraId="255F96B2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F24EE8C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6E0606E" w14:textId="77777777" w:rsidR="00A84ED9" w:rsidRDefault="00A84ED9"/>
        </w:tc>
        <w:tc>
          <w:tcPr>
            <w:tcW w:w="1018" w:type="dxa"/>
            <w:vMerge/>
            <w:vAlign w:val="center"/>
          </w:tcPr>
          <w:p w14:paraId="08E02133" w14:textId="77777777" w:rsidR="00A84ED9" w:rsidRDefault="00A84ED9"/>
        </w:tc>
        <w:tc>
          <w:tcPr>
            <w:tcW w:w="1030" w:type="dxa"/>
            <w:vMerge/>
            <w:vAlign w:val="center"/>
          </w:tcPr>
          <w:p w14:paraId="19664EB6" w14:textId="77777777" w:rsidR="00A84ED9" w:rsidRDefault="00A84ED9"/>
        </w:tc>
      </w:tr>
      <w:tr w:rsidR="00A84ED9" w14:paraId="1FA18143" w14:textId="77777777">
        <w:tc>
          <w:tcPr>
            <w:tcW w:w="718" w:type="dxa"/>
            <w:vMerge/>
            <w:vAlign w:val="center"/>
          </w:tcPr>
          <w:p w14:paraId="159348D9" w14:textId="77777777" w:rsidR="00A84ED9" w:rsidRDefault="00A84ED9"/>
        </w:tc>
        <w:tc>
          <w:tcPr>
            <w:tcW w:w="962" w:type="dxa"/>
            <w:vMerge/>
            <w:vAlign w:val="center"/>
          </w:tcPr>
          <w:p w14:paraId="4E5E5B96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14EC7086" w14:textId="77777777" w:rsidR="00A84ED9" w:rsidRDefault="00A84ED9"/>
        </w:tc>
        <w:tc>
          <w:tcPr>
            <w:tcW w:w="735" w:type="dxa"/>
            <w:vMerge/>
            <w:vAlign w:val="center"/>
          </w:tcPr>
          <w:p w14:paraId="4DA56ECA" w14:textId="77777777" w:rsidR="00A84ED9" w:rsidRDefault="00A84ED9"/>
        </w:tc>
        <w:tc>
          <w:tcPr>
            <w:tcW w:w="962" w:type="dxa"/>
            <w:vAlign w:val="center"/>
          </w:tcPr>
          <w:p w14:paraId="5E98185E" w14:textId="77777777" w:rsidR="00A84ED9" w:rsidRDefault="00000000">
            <w:r>
              <w:t>C2715</w:t>
            </w:r>
          </w:p>
        </w:tc>
        <w:tc>
          <w:tcPr>
            <w:tcW w:w="735" w:type="dxa"/>
            <w:vAlign w:val="center"/>
          </w:tcPr>
          <w:p w14:paraId="0BEBB7F3" w14:textId="77777777" w:rsidR="00A84ED9" w:rsidRDefault="00000000">
            <w:r>
              <w:t>4.05</w:t>
            </w:r>
          </w:p>
        </w:tc>
        <w:tc>
          <w:tcPr>
            <w:tcW w:w="679" w:type="dxa"/>
            <w:vAlign w:val="center"/>
          </w:tcPr>
          <w:p w14:paraId="6CFCAB08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43A563B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D0AE6E2" w14:textId="77777777" w:rsidR="00A84ED9" w:rsidRDefault="00A84ED9"/>
        </w:tc>
        <w:tc>
          <w:tcPr>
            <w:tcW w:w="1018" w:type="dxa"/>
            <w:vMerge/>
            <w:vAlign w:val="center"/>
          </w:tcPr>
          <w:p w14:paraId="66483096" w14:textId="77777777" w:rsidR="00A84ED9" w:rsidRDefault="00A84ED9"/>
        </w:tc>
        <w:tc>
          <w:tcPr>
            <w:tcW w:w="1030" w:type="dxa"/>
            <w:vMerge/>
            <w:vAlign w:val="center"/>
          </w:tcPr>
          <w:p w14:paraId="7A7CC514" w14:textId="77777777" w:rsidR="00A84ED9" w:rsidRDefault="00A84ED9"/>
        </w:tc>
      </w:tr>
      <w:tr w:rsidR="00A84ED9" w14:paraId="4526AC99" w14:textId="77777777">
        <w:tc>
          <w:tcPr>
            <w:tcW w:w="718" w:type="dxa"/>
            <w:vMerge/>
            <w:vAlign w:val="center"/>
          </w:tcPr>
          <w:p w14:paraId="11E89786" w14:textId="77777777" w:rsidR="00A84ED9" w:rsidRDefault="00A84ED9"/>
        </w:tc>
        <w:tc>
          <w:tcPr>
            <w:tcW w:w="962" w:type="dxa"/>
            <w:vMerge/>
            <w:vAlign w:val="center"/>
          </w:tcPr>
          <w:p w14:paraId="23099B4A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429734C8" w14:textId="77777777" w:rsidR="00A84ED9" w:rsidRDefault="00A84ED9"/>
        </w:tc>
        <w:tc>
          <w:tcPr>
            <w:tcW w:w="735" w:type="dxa"/>
            <w:vMerge/>
            <w:vAlign w:val="center"/>
          </w:tcPr>
          <w:p w14:paraId="3DD0C0C3" w14:textId="77777777" w:rsidR="00A84ED9" w:rsidRDefault="00A84ED9"/>
        </w:tc>
        <w:tc>
          <w:tcPr>
            <w:tcW w:w="962" w:type="dxa"/>
            <w:vAlign w:val="center"/>
          </w:tcPr>
          <w:p w14:paraId="0C7FC618" w14:textId="77777777" w:rsidR="00A84ED9" w:rsidRDefault="00000000">
            <w:r>
              <w:t>C2715</w:t>
            </w:r>
          </w:p>
        </w:tc>
        <w:tc>
          <w:tcPr>
            <w:tcW w:w="735" w:type="dxa"/>
            <w:vAlign w:val="center"/>
          </w:tcPr>
          <w:p w14:paraId="1CDF449D" w14:textId="77777777" w:rsidR="00A84ED9" w:rsidRDefault="00000000">
            <w:r>
              <w:t>4.05</w:t>
            </w:r>
          </w:p>
        </w:tc>
        <w:tc>
          <w:tcPr>
            <w:tcW w:w="679" w:type="dxa"/>
            <w:vAlign w:val="center"/>
          </w:tcPr>
          <w:p w14:paraId="3C57EFDC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499A6F0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5A5FAC2" w14:textId="77777777" w:rsidR="00A84ED9" w:rsidRDefault="00A84ED9"/>
        </w:tc>
        <w:tc>
          <w:tcPr>
            <w:tcW w:w="1018" w:type="dxa"/>
            <w:vMerge/>
            <w:vAlign w:val="center"/>
          </w:tcPr>
          <w:p w14:paraId="2B91DFCF" w14:textId="77777777" w:rsidR="00A84ED9" w:rsidRDefault="00A84ED9"/>
        </w:tc>
        <w:tc>
          <w:tcPr>
            <w:tcW w:w="1030" w:type="dxa"/>
            <w:vMerge/>
            <w:vAlign w:val="center"/>
          </w:tcPr>
          <w:p w14:paraId="1643E14B" w14:textId="77777777" w:rsidR="00A84ED9" w:rsidRDefault="00A84ED9"/>
        </w:tc>
      </w:tr>
      <w:tr w:rsidR="00A84ED9" w14:paraId="23318183" w14:textId="77777777">
        <w:tc>
          <w:tcPr>
            <w:tcW w:w="718" w:type="dxa"/>
            <w:vMerge/>
            <w:vAlign w:val="center"/>
          </w:tcPr>
          <w:p w14:paraId="77B845D1" w14:textId="77777777" w:rsidR="00A84ED9" w:rsidRDefault="00A84ED9"/>
        </w:tc>
        <w:tc>
          <w:tcPr>
            <w:tcW w:w="962" w:type="dxa"/>
            <w:vMerge w:val="restart"/>
            <w:vAlign w:val="center"/>
          </w:tcPr>
          <w:p w14:paraId="735B53C4" w14:textId="77777777" w:rsidR="00A84ED9" w:rsidRDefault="00000000">
            <w:r>
              <w:t>1007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1A97553" w14:textId="77777777" w:rsidR="00A84ED9" w:rsidRDefault="00000000">
            <w:r>
              <w:t>350.42</w:t>
            </w:r>
          </w:p>
        </w:tc>
        <w:tc>
          <w:tcPr>
            <w:tcW w:w="735" w:type="dxa"/>
            <w:vMerge w:val="restart"/>
            <w:vAlign w:val="center"/>
          </w:tcPr>
          <w:p w14:paraId="2D06B304" w14:textId="77777777" w:rsidR="00A84ED9" w:rsidRDefault="00000000">
            <w:r>
              <w:t>171.00</w:t>
            </w:r>
          </w:p>
        </w:tc>
        <w:tc>
          <w:tcPr>
            <w:tcW w:w="962" w:type="dxa"/>
            <w:vAlign w:val="center"/>
          </w:tcPr>
          <w:p w14:paraId="750E6D54" w14:textId="77777777" w:rsidR="00A84ED9" w:rsidRDefault="00000000">
            <w:r>
              <w:t>C4215</w:t>
            </w:r>
          </w:p>
        </w:tc>
        <w:tc>
          <w:tcPr>
            <w:tcW w:w="735" w:type="dxa"/>
            <w:vAlign w:val="center"/>
          </w:tcPr>
          <w:p w14:paraId="4585174B" w14:textId="77777777" w:rsidR="00A84ED9" w:rsidRDefault="00000000">
            <w:r>
              <w:t>6.30</w:t>
            </w:r>
          </w:p>
        </w:tc>
        <w:tc>
          <w:tcPr>
            <w:tcW w:w="679" w:type="dxa"/>
            <w:vAlign w:val="center"/>
          </w:tcPr>
          <w:p w14:paraId="1DDB61C1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441E3DC" w14:textId="77777777" w:rsidR="00A84ED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ECF31FB" w14:textId="77777777" w:rsidR="00A84ED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DBD59D4" w14:textId="77777777" w:rsidR="00A84ED9" w:rsidRDefault="00000000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042BE65F" w14:textId="484AABB9" w:rsidR="00A84ED9" w:rsidRDefault="0047557E">
            <w:r w:rsidRPr="0047557E">
              <w:t>适宜</w:t>
            </w:r>
          </w:p>
        </w:tc>
      </w:tr>
      <w:tr w:rsidR="00A84ED9" w14:paraId="4E5BB1C0" w14:textId="77777777">
        <w:tc>
          <w:tcPr>
            <w:tcW w:w="718" w:type="dxa"/>
            <w:vMerge/>
            <w:vAlign w:val="center"/>
          </w:tcPr>
          <w:p w14:paraId="3D423E81" w14:textId="77777777" w:rsidR="00A84ED9" w:rsidRDefault="00A84ED9"/>
        </w:tc>
        <w:tc>
          <w:tcPr>
            <w:tcW w:w="962" w:type="dxa"/>
            <w:vMerge/>
            <w:vAlign w:val="center"/>
          </w:tcPr>
          <w:p w14:paraId="3164B261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7F1C1311" w14:textId="77777777" w:rsidR="00A84ED9" w:rsidRDefault="00A84ED9"/>
        </w:tc>
        <w:tc>
          <w:tcPr>
            <w:tcW w:w="735" w:type="dxa"/>
            <w:vMerge/>
            <w:vAlign w:val="center"/>
          </w:tcPr>
          <w:p w14:paraId="73147F97" w14:textId="77777777" w:rsidR="00A84ED9" w:rsidRDefault="00A84ED9"/>
        </w:tc>
        <w:tc>
          <w:tcPr>
            <w:tcW w:w="962" w:type="dxa"/>
            <w:vAlign w:val="center"/>
          </w:tcPr>
          <w:p w14:paraId="746FACFA" w14:textId="77777777" w:rsidR="00A84ED9" w:rsidRDefault="00000000">
            <w:r>
              <w:t>C4215</w:t>
            </w:r>
          </w:p>
        </w:tc>
        <w:tc>
          <w:tcPr>
            <w:tcW w:w="735" w:type="dxa"/>
            <w:vAlign w:val="center"/>
          </w:tcPr>
          <w:p w14:paraId="7B4BED06" w14:textId="77777777" w:rsidR="00A84ED9" w:rsidRDefault="00000000">
            <w:r>
              <w:t>6.30</w:t>
            </w:r>
          </w:p>
        </w:tc>
        <w:tc>
          <w:tcPr>
            <w:tcW w:w="679" w:type="dxa"/>
            <w:vAlign w:val="center"/>
          </w:tcPr>
          <w:p w14:paraId="2AD10946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05D9347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0E7E443" w14:textId="77777777" w:rsidR="00A84ED9" w:rsidRDefault="00A84ED9"/>
        </w:tc>
        <w:tc>
          <w:tcPr>
            <w:tcW w:w="1018" w:type="dxa"/>
            <w:vMerge/>
            <w:vAlign w:val="center"/>
          </w:tcPr>
          <w:p w14:paraId="2B2C8D2C" w14:textId="77777777" w:rsidR="00A84ED9" w:rsidRDefault="00A84ED9"/>
        </w:tc>
        <w:tc>
          <w:tcPr>
            <w:tcW w:w="1030" w:type="dxa"/>
            <w:vMerge/>
            <w:vAlign w:val="center"/>
          </w:tcPr>
          <w:p w14:paraId="6730989D" w14:textId="77777777" w:rsidR="00A84ED9" w:rsidRDefault="00A84ED9"/>
        </w:tc>
      </w:tr>
      <w:tr w:rsidR="00A84ED9" w14:paraId="358757F5" w14:textId="77777777">
        <w:tc>
          <w:tcPr>
            <w:tcW w:w="718" w:type="dxa"/>
            <w:vMerge/>
            <w:vAlign w:val="center"/>
          </w:tcPr>
          <w:p w14:paraId="2EBEF01D" w14:textId="77777777" w:rsidR="00A84ED9" w:rsidRDefault="00A84ED9"/>
        </w:tc>
        <w:tc>
          <w:tcPr>
            <w:tcW w:w="962" w:type="dxa"/>
            <w:vMerge/>
            <w:vAlign w:val="center"/>
          </w:tcPr>
          <w:p w14:paraId="6E0E4872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34FE3B4B" w14:textId="77777777" w:rsidR="00A84ED9" w:rsidRDefault="00A84ED9"/>
        </w:tc>
        <w:tc>
          <w:tcPr>
            <w:tcW w:w="735" w:type="dxa"/>
            <w:vMerge/>
            <w:vAlign w:val="center"/>
          </w:tcPr>
          <w:p w14:paraId="18358C15" w14:textId="77777777" w:rsidR="00A84ED9" w:rsidRDefault="00A84ED9"/>
        </w:tc>
        <w:tc>
          <w:tcPr>
            <w:tcW w:w="962" w:type="dxa"/>
            <w:vAlign w:val="center"/>
          </w:tcPr>
          <w:p w14:paraId="594BC151" w14:textId="77777777" w:rsidR="00A84ED9" w:rsidRDefault="00000000">
            <w:r>
              <w:t>C3615</w:t>
            </w:r>
          </w:p>
        </w:tc>
        <w:tc>
          <w:tcPr>
            <w:tcW w:w="735" w:type="dxa"/>
            <w:vAlign w:val="center"/>
          </w:tcPr>
          <w:p w14:paraId="4A442966" w14:textId="77777777" w:rsidR="00A84ED9" w:rsidRDefault="00000000">
            <w:r>
              <w:t>5.40</w:t>
            </w:r>
          </w:p>
        </w:tc>
        <w:tc>
          <w:tcPr>
            <w:tcW w:w="679" w:type="dxa"/>
            <w:vAlign w:val="center"/>
          </w:tcPr>
          <w:p w14:paraId="33F51A41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CFCEE2D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E4A27E2" w14:textId="77777777" w:rsidR="00A84ED9" w:rsidRDefault="00A84ED9"/>
        </w:tc>
        <w:tc>
          <w:tcPr>
            <w:tcW w:w="1018" w:type="dxa"/>
            <w:vMerge/>
            <w:vAlign w:val="center"/>
          </w:tcPr>
          <w:p w14:paraId="2DE90CC1" w14:textId="77777777" w:rsidR="00A84ED9" w:rsidRDefault="00A84ED9"/>
        </w:tc>
        <w:tc>
          <w:tcPr>
            <w:tcW w:w="1030" w:type="dxa"/>
            <w:vMerge/>
            <w:vAlign w:val="center"/>
          </w:tcPr>
          <w:p w14:paraId="609B0122" w14:textId="77777777" w:rsidR="00A84ED9" w:rsidRDefault="00A84ED9"/>
        </w:tc>
      </w:tr>
      <w:tr w:rsidR="00A84ED9" w14:paraId="5DA20BEA" w14:textId="77777777">
        <w:tc>
          <w:tcPr>
            <w:tcW w:w="718" w:type="dxa"/>
            <w:vMerge/>
            <w:vAlign w:val="center"/>
          </w:tcPr>
          <w:p w14:paraId="24462D58" w14:textId="77777777" w:rsidR="00A84ED9" w:rsidRDefault="00A84ED9"/>
        </w:tc>
        <w:tc>
          <w:tcPr>
            <w:tcW w:w="962" w:type="dxa"/>
            <w:vMerge/>
            <w:vAlign w:val="center"/>
          </w:tcPr>
          <w:p w14:paraId="33464C8E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2AF3B748" w14:textId="77777777" w:rsidR="00A84ED9" w:rsidRDefault="00A84ED9"/>
        </w:tc>
        <w:tc>
          <w:tcPr>
            <w:tcW w:w="735" w:type="dxa"/>
            <w:vMerge/>
            <w:vAlign w:val="center"/>
          </w:tcPr>
          <w:p w14:paraId="62CB1ADF" w14:textId="77777777" w:rsidR="00A84ED9" w:rsidRDefault="00A84ED9"/>
        </w:tc>
        <w:tc>
          <w:tcPr>
            <w:tcW w:w="962" w:type="dxa"/>
            <w:vAlign w:val="center"/>
          </w:tcPr>
          <w:p w14:paraId="24D2D56C" w14:textId="77777777" w:rsidR="00A84ED9" w:rsidRDefault="00000000">
            <w:r>
              <w:t>C3615</w:t>
            </w:r>
          </w:p>
        </w:tc>
        <w:tc>
          <w:tcPr>
            <w:tcW w:w="735" w:type="dxa"/>
            <w:vAlign w:val="center"/>
          </w:tcPr>
          <w:p w14:paraId="4752661A" w14:textId="77777777" w:rsidR="00A84ED9" w:rsidRDefault="00000000">
            <w:r>
              <w:t>5.40</w:t>
            </w:r>
          </w:p>
        </w:tc>
        <w:tc>
          <w:tcPr>
            <w:tcW w:w="679" w:type="dxa"/>
            <w:vAlign w:val="center"/>
          </w:tcPr>
          <w:p w14:paraId="3F23D36E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C72F096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0848B3A" w14:textId="77777777" w:rsidR="00A84ED9" w:rsidRDefault="00A84ED9"/>
        </w:tc>
        <w:tc>
          <w:tcPr>
            <w:tcW w:w="1018" w:type="dxa"/>
            <w:vMerge/>
            <w:vAlign w:val="center"/>
          </w:tcPr>
          <w:p w14:paraId="37DDF6A7" w14:textId="77777777" w:rsidR="00A84ED9" w:rsidRDefault="00A84ED9"/>
        </w:tc>
        <w:tc>
          <w:tcPr>
            <w:tcW w:w="1030" w:type="dxa"/>
            <w:vMerge/>
            <w:vAlign w:val="center"/>
          </w:tcPr>
          <w:p w14:paraId="594C428D" w14:textId="77777777" w:rsidR="00A84ED9" w:rsidRDefault="00A84ED9"/>
        </w:tc>
      </w:tr>
      <w:tr w:rsidR="00A84ED9" w14:paraId="7EFD6ED6" w14:textId="77777777">
        <w:tc>
          <w:tcPr>
            <w:tcW w:w="718" w:type="dxa"/>
            <w:vMerge/>
            <w:vAlign w:val="center"/>
          </w:tcPr>
          <w:p w14:paraId="2CAFF10B" w14:textId="77777777" w:rsidR="00A84ED9" w:rsidRDefault="00A84ED9"/>
        </w:tc>
        <w:tc>
          <w:tcPr>
            <w:tcW w:w="962" w:type="dxa"/>
            <w:vMerge/>
            <w:vAlign w:val="center"/>
          </w:tcPr>
          <w:p w14:paraId="74BEEF16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5BE712C1" w14:textId="77777777" w:rsidR="00A84ED9" w:rsidRDefault="00A84ED9"/>
        </w:tc>
        <w:tc>
          <w:tcPr>
            <w:tcW w:w="735" w:type="dxa"/>
            <w:vMerge/>
            <w:vAlign w:val="center"/>
          </w:tcPr>
          <w:p w14:paraId="4AC76861" w14:textId="77777777" w:rsidR="00A84ED9" w:rsidRDefault="00A84ED9"/>
        </w:tc>
        <w:tc>
          <w:tcPr>
            <w:tcW w:w="962" w:type="dxa"/>
            <w:vAlign w:val="center"/>
          </w:tcPr>
          <w:p w14:paraId="5EFC2B27" w14:textId="77777777" w:rsidR="00A84ED9" w:rsidRDefault="00000000">
            <w:r>
              <w:t>C3615</w:t>
            </w:r>
          </w:p>
        </w:tc>
        <w:tc>
          <w:tcPr>
            <w:tcW w:w="735" w:type="dxa"/>
            <w:vAlign w:val="center"/>
          </w:tcPr>
          <w:p w14:paraId="0B104FD0" w14:textId="77777777" w:rsidR="00A84ED9" w:rsidRDefault="00000000">
            <w:r>
              <w:t>5.40</w:t>
            </w:r>
          </w:p>
        </w:tc>
        <w:tc>
          <w:tcPr>
            <w:tcW w:w="679" w:type="dxa"/>
            <w:vAlign w:val="center"/>
          </w:tcPr>
          <w:p w14:paraId="0BD28D79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78A0332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4A95D64" w14:textId="77777777" w:rsidR="00A84ED9" w:rsidRDefault="00A84ED9"/>
        </w:tc>
        <w:tc>
          <w:tcPr>
            <w:tcW w:w="1018" w:type="dxa"/>
            <w:vMerge/>
            <w:vAlign w:val="center"/>
          </w:tcPr>
          <w:p w14:paraId="2070C96E" w14:textId="77777777" w:rsidR="00A84ED9" w:rsidRDefault="00A84ED9"/>
        </w:tc>
        <w:tc>
          <w:tcPr>
            <w:tcW w:w="1030" w:type="dxa"/>
            <w:vMerge/>
            <w:vAlign w:val="center"/>
          </w:tcPr>
          <w:p w14:paraId="21EC3D6E" w14:textId="77777777" w:rsidR="00A84ED9" w:rsidRDefault="00A84ED9"/>
        </w:tc>
      </w:tr>
      <w:tr w:rsidR="00A84ED9" w14:paraId="2E6B8A33" w14:textId="77777777">
        <w:tc>
          <w:tcPr>
            <w:tcW w:w="718" w:type="dxa"/>
            <w:vMerge/>
            <w:vAlign w:val="center"/>
          </w:tcPr>
          <w:p w14:paraId="5B920BB1" w14:textId="77777777" w:rsidR="00A84ED9" w:rsidRDefault="00A84ED9"/>
        </w:tc>
        <w:tc>
          <w:tcPr>
            <w:tcW w:w="962" w:type="dxa"/>
            <w:vMerge w:val="restart"/>
            <w:vAlign w:val="center"/>
          </w:tcPr>
          <w:p w14:paraId="0CD75A33" w14:textId="77777777" w:rsidR="00A84ED9" w:rsidRDefault="00000000">
            <w:r>
              <w:t>1013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CAC0249" w14:textId="77777777" w:rsidR="00A84ED9" w:rsidRDefault="00000000">
            <w:r>
              <w:t>129.47</w:t>
            </w:r>
          </w:p>
        </w:tc>
        <w:tc>
          <w:tcPr>
            <w:tcW w:w="735" w:type="dxa"/>
            <w:vMerge w:val="restart"/>
            <w:vAlign w:val="center"/>
          </w:tcPr>
          <w:p w14:paraId="2DE0875B" w14:textId="77777777" w:rsidR="00A84ED9" w:rsidRDefault="00000000">
            <w:r>
              <w:t>27.00</w:t>
            </w:r>
          </w:p>
        </w:tc>
        <w:tc>
          <w:tcPr>
            <w:tcW w:w="962" w:type="dxa"/>
            <w:vAlign w:val="center"/>
          </w:tcPr>
          <w:p w14:paraId="19B589EC" w14:textId="77777777" w:rsidR="00A84ED9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6478F0BC" w14:textId="77777777" w:rsidR="00A84ED9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0EB83983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C830891" w14:textId="77777777" w:rsidR="00A84ED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9EC826F" w14:textId="77777777" w:rsidR="00A84ED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154BB68" w14:textId="77777777" w:rsidR="00A84ED9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0AA671E1" w14:textId="75F90DFA" w:rsidR="00A84ED9" w:rsidRDefault="0047557E">
            <w:r w:rsidRPr="0047557E">
              <w:t>适宜</w:t>
            </w:r>
          </w:p>
        </w:tc>
      </w:tr>
      <w:tr w:rsidR="00A84ED9" w14:paraId="7C92F5D6" w14:textId="77777777">
        <w:tc>
          <w:tcPr>
            <w:tcW w:w="718" w:type="dxa"/>
            <w:vMerge/>
            <w:vAlign w:val="center"/>
          </w:tcPr>
          <w:p w14:paraId="6EA1889D" w14:textId="77777777" w:rsidR="00A84ED9" w:rsidRDefault="00A84ED9"/>
        </w:tc>
        <w:tc>
          <w:tcPr>
            <w:tcW w:w="962" w:type="dxa"/>
            <w:vMerge/>
            <w:vAlign w:val="center"/>
          </w:tcPr>
          <w:p w14:paraId="4602D0D1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7511BD69" w14:textId="77777777" w:rsidR="00A84ED9" w:rsidRDefault="00A84ED9"/>
        </w:tc>
        <w:tc>
          <w:tcPr>
            <w:tcW w:w="735" w:type="dxa"/>
            <w:vMerge/>
            <w:vAlign w:val="center"/>
          </w:tcPr>
          <w:p w14:paraId="449C5D08" w14:textId="77777777" w:rsidR="00A84ED9" w:rsidRDefault="00A84ED9"/>
        </w:tc>
        <w:tc>
          <w:tcPr>
            <w:tcW w:w="962" w:type="dxa"/>
            <w:vAlign w:val="center"/>
          </w:tcPr>
          <w:p w14:paraId="3DA9C75C" w14:textId="77777777" w:rsidR="00A84ED9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3551EAE4" w14:textId="77777777" w:rsidR="00A84ED9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22ACF7D5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0AC7966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3BA21C9" w14:textId="77777777" w:rsidR="00A84ED9" w:rsidRDefault="00A84ED9"/>
        </w:tc>
        <w:tc>
          <w:tcPr>
            <w:tcW w:w="1018" w:type="dxa"/>
            <w:vMerge/>
            <w:vAlign w:val="center"/>
          </w:tcPr>
          <w:p w14:paraId="26AEECCB" w14:textId="77777777" w:rsidR="00A84ED9" w:rsidRDefault="00A84ED9"/>
        </w:tc>
        <w:tc>
          <w:tcPr>
            <w:tcW w:w="1030" w:type="dxa"/>
            <w:vMerge/>
            <w:vAlign w:val="center"/>
          </w:tcPr>
          <w:p w14:paraId="1FBEFA3F" w14:textId="77777777" w:rsidR="00A84ED9" w:rsidRDefault="00A84ED9"/>
        </w:tc>
      </w:tr>
      <w:tr w:rsidR="00A84ED9" w14:paraId="079B0E13" w14:textId="77777777">
        <w:tc>
          <w:tcPr>
            <w:tcW w:w="718" w:type="dxa"/>
            <w:vMerge/>
            <w:vAlign w:val="center"/>
          </w:tcPr>
          <w:p w14:paraId="2CEE005D" w14:textId="77777777" w:rsidR="00A84ED9" w:rsidRDefault="00A84ED9"/>
        </w:tc>
        <w:tc>
          <w:tcPr>
            <w:tcW w:w="962" w:type="dxa"/>
            <w:vMerge w:val="restart"/>
            <w:vAlign w:val="center"/>
          </w:tcPr>
          <w:p w14:paraId="4190BFBC" w14:textId="77777777" w:rsidR="00A84ED9" w:rsidRDefault="00000000">
            <w:r>
              <w:t>1014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91861DE" w14:textId="77777777" w:rsidR="00A84ED9" w:rsidRDefault="00000000">
            <w:r>
              <w:t>78.72</w:t>
            </w:r>
          </w:p>
        </w:tc>
        <w:tc>
          <w:tcPr>
            <w:tcW w:w="735" w:type="dxa"/>
            <w:vMerge w:val="restart"/>
            <w:vAlign w:val="center"/>
          </w:tcPr>
          <w:p w14:paraId="676F61EE" w14:textId="77777777" w:rsidR="00A84ED9" w:rsidRDefault="00000000">
            <w:r>
              <w:t>72.54</w:t>
            </w:r>
          </w:p>
        </w:tc>
        <w:tc>
          <w:tcPr>
            <w:tcW w:w="962" w:type="dxa"/>
            <w:vAlign w:val="center"/>
          </w:tcPr>
          <w:p w14:paraId="370CD0F6" w14:textId="77777777" w:rsidR="00A84ED9" w:rsidRDefault="00000000">
            <w:r>
              <w:t>C4215</w:t>
            </w:r>
          </w:p>
        </w:tc>
        <w:tc>
          <w:tcPr>
            <w:tcW w:w="735" w:type="dxa"/>
            <w:vAlign w:val="center"/>
          </w:tcPr>
          <w:p w14:paraId="01B93D9F" w14:textId="77777777" w:rsidR="00A84ED9" w:rsidRDefault="00000000">
            <w:r>
              <w:t>6.30</w:t>
            </w:r>
          </w:p>
        </w:tc>
        <w:tc>
          <w:tcPr>
            <w:tcW w:w="679" w:type="dxa"/>
            <w:vAlign w:val="center"/>
          </w:tcPr>
          <w:p w14:paraId="3A7D9E7B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035A47D" w14:textId="77777777" w:rsidR="00A84ED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4F404B0" w14:textId="77777777" w:rsidR="00A84ED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0648D09" w14:textId="77777777" w:rsidR="00A84ED9" w:rsidRDefault="00000000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6C8363DD" w14:textId="2BC9AC95" w:rsidR="00A84ED9" w:rsidRDefault="0047557E">
            <w:r w:rsidRPr="0047557E">
              <w:t>适宜</w:t>
            </w:r>
          </w:p>
        </w:tc>
      </w:tr>
      <w:tr w:rsidR="00A84ED9" w14:paraId="68976A62" w14:textId="77777777">
        <w:tc>
          <w:tcPr>
            <w:tcW w:w="718" w:type="dxa"/>
            <w:vMerge/>
            <w:vAlign w:val="center"/>
          </w:tcPr>
          <w:p w14:paraId="62779AE2" w14:textId="77777777" w:rsidR="00A84ED9" w:rsidRDefault="00A84ED9"/>
        </w:tc>
        <w:tc>
          <w:tcPr>
            <w:tcW w:w="962" w:type="dxa"/>
            <w:vMerge/>
            <w:vAlign w:val="center"/>
          </w:tcPr>
          <w:p w14:paraId="217DC1D8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70824AF7" w14:textId="77777777" w:rsidR="00A84ED9" w:rsidRDefault="00A84ED9"/>
        </w:tc>
        <w:tc>
          <w:tcPr>
            <w:tcW w:w="735" w:type="dxa"/>
            <w:vMerge/>
            <w:vAlign w:val="center"/>
          </w:tcPr>
          <w:p w14:paraId="5182DB38" w14:textId="77777777" w:rsidR="00A84ED9" w:rsidRDefault="00A84ED9"/>
        </w:tc>
        <w:tc>
          <w:tcPr>
            <w:tcW w:w="962" w:type="dxa"/>
            <w:vAlign w:val="center"/>
          </w:tcPr>
          <w:p w14:paraId="2420C5FE" w14:textId="77777777" w:rsidR="00A84ED9" w:rsidRDefault="00000000">
            <w:r>
              <w:t>C4215</w:t>
            </w:r>
          </w:p>
        </w:tc>
        <w:tc>
          <w:tcPr>
            <w:tcW w:w="735" w:type="dxa"/>
            <w:vAlign w:val="center"/>
          </w:tcPr>
          <w:p w14:paraId="1858622A" w14:textId="77777777" w:rsidR="00A84ED9" w:rsidRDefault="00000000">
            <w:r>
              <w:t>6.30</w:t>
            </w:r>
          </w:p>
        </w:tc>
        <w:tc>
          <w:tcPr>
            <w:tcW w:w="679" w:type="dxa"/>
            <w:vAlign w:val="center"/>
          </w:tcPr>
          <w:p w14:paraId="11BAA447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03CE20E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AB8F7A4" w14:textId="77777777" w:rsidR="00A84ED9" w:rsidRDefault="00A84ED9"/>
        </w:tc>
        <w:tc>
          <w:tcPr>
            <w:tcW w:w="1018" w:type="dxa"/>
            <w:vMerge/>
            <w:vAlign w:val="center"/>
          </w:tcPr>
          <w:p w14:paraId="25015680" w14:textId="77777777" w:rsidR="00A84ED9" w:rsidRDefault="00A84ED9"/>
        </w:tc>
        <w:tc>
          <w:tcPr>
            <w:tcW w:w="1030" w:type="dxa"/>
            <w:vMerge/>
            <w:vAlign w:val="center"/>
          </w:tcPr>
          <w:p w14:paraId="3F603328" w14:textId="77777777" w:rsidR="00A84ED9" w:rsidRDefault="00A84ED9"/>
        </w:tc>
      </w:tr>
      <w:tr w:rsidR="00A84ED9" w14:paraId="13EDB714" w14:textId="77777777">
        <w:tc>
          <w:tcPr>
            <w:tcW w:w="718" w:type="dxa"/>
            <w:vMerge/>
            <w:vAlign w:val="center"/>
          </w:tcPr>
          <w:p w14:paraId="13D91E2D" w14:textId="77777777" w:rsidR="00A84ED9" w:rsidRDefault="00A84ED9"/>
        </w:tc>
        <w:tc>
          <w:tcPr>
            <w:tcW w:w="962" w:type="dxa"/>
            <w:vAlign w:val="center"/>
          </w:tcPr>
          <w:p w14:paraId="0B675F65" w14:textId="77777777" w:rsidR="00A84ED9" w:rsidRDefault="00000000">
            <w:r>
              <w:t>1018</w:t>
            </w:r>
          </w:p>
        </w:tc>
        <w:tc>
          <w:tcPr>
            <w:tcW w:w="735" w:type="dxa"/>
            <w:gridSpan w:val="2"/>
            <w:vAlign w:val="center"/>
          </w:tcPr>
          <w:p w14:paraId="17C35E44" w14:textId="77777777" w:rsidR="00A84ED9" w:rsidRDefault="00000000">
            <w:r>
              <w:t>48.68</w:t>
            </w:r>
          </w:p>
        </w:tc>
        <w:tc>
          <w:tcPr>
            <w:tcW w:w="735" w:type="dxa"/>
            <w:vAlign w:val="center"/>
          </w:tcPr>
          <w:p w14:paraId="3D040F80" w14:textId="77777777" w:rsidR="00A84ED9" w:rsidRDefault="00000000">
            <w:r>
              <w:t>39.42</w:t>
            </w:r>
          </w:p>
        </w:tc>
        <w:tc>
          <w:tcPr>
            <w:tcW w:w="962" w:type="dxa"/>
            <w:vAlign w:val="center"/>
          </w:tcPr>
          <w:p w14:paraId="5FD36F33" w14:textId="77777777" w:rsidR="00A84ED9" w:rsidRDefault="00000000">
            <w:r>
              <w:t>C4215</w:t>
            </w:r>
          </w:p>
        </w:tc>
        <w:tc>
          <w:tcPr>
            <w:tcW w:w="735" w:type="dxa"/>
            <w:vAlign w:val="center"/>
          </w:tcPr>
          <w:p w14:paraId="4D5DDF3A" w14:textId="77777777" w:rsidR="00A84ED9" w:rsidRDefault="00000000">
            <w:r>
              <w:t>6.30</w:t>
            </w:r>
          </w:p>
        </w:tc>
        <w:tc>
          <w:tcPr>
            <w:tcW w:w="679" w:type="dxa"/>
            <w:vAlign w:val="center"/>
          </w:tcPr>
          <w:p w14:paraId="25499CE6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414DB74" w14:textId="77777777" w:rsidR="00A84ED9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7F33B7F2" w14:textId="77777777" w:rsidR="00A84ED9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7E24B1B3" w14:textId="77777777" w:rsidR="00A84ED9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14:paraId="60C22AB8" w14:textId="4934DE2E" w:rsidR="00A84ED9" w:rsidRDefault="0047557E">
            <w:r w:rsidRPr="0047557E">
              <w:t>适宜</w:t>
            </w:r>
          </w:p>
        </w:tc>
      </w:tr>
      <w:tr w:rsidR="00A84ED9" w14:paraId="3C4EEE59" w14:textId="77777777">
        <w:tc>
          <w:tcPr>
            <w:tcW w:w="718" w:type="dxa"/>
            <w:vMerge/>
            <w:vAlign w:val="center"/>
          </w:tcPr>
          <w:p w14:paraId="219532C4" w14:textId="77777777" w:rsidR="00A84ED9" w:rsidRDefault="00A84ED9"/>
        </w:tc>
        <w:tc>
          <w:tcPr>
            <w:tcW w:w="962" w:type="dxa"/>
            <w:vAlign w:val="center"/>
          </w:tcPr>
          <w:p w14:paraId="73C93B07" w14:textId="77777777" w:rsidR="00A84ED9" w:rsidRDefault="00000000">
            <w:r>
              <w:t>1019</w:t>
            </w:r>
          </w:p>
        </w:tc>
        <w:tc>
          <w:tcPr>
            <w:tcW w:w="735" w:type="dxa"/>
            <w:gridSpan w:val="2"/>
            <w:vAlign w:val="center"/>
          </w:tcPr>
          <w:p w14:paraId="09EA73BB" w14:textId="77777777" w:rsidR="00A84ED9" w:rsidRDefault="00000000">
            <w:r>
              <w:t>46.58</w:t>
            </w:r>
          </w:p>
        </w:tc>
        <w:tc>
          <w:tcPr>
            <w:tcW w:w="735" w:type="dxa"/>
            <w:vAlign w:val="center"/>
          </w:tcPr>
          <w:p w14:paraId="02668DE7" w14:textId="77777777" w:rsidR="00A84ED9" w:rsidRDefault="00000000">
            <w:r>
              <w:t>37.62</w:t>
            </w:r>
          </w:p>
        </w:tc>
        <w:tc>
          <w:tcPr>
            <w:tcW w:w="962" w:type="dxa"/>
            <w:vAlign w:val="center"/>
          </w:tcPr>
          <w:p w14:paraId="335E768A" w14:textId="77777777" w:rsidR="00A84ED9" w:rsidRDefault="00000000">
            <w:r>
              <w:t>C4215</w:t>
            </w:r>
          </w:p>
        </w:tc>
        <w:tc>
          <w:tcPr>
            <w:tcW w:w="735" w:type="dxa"/>
            <w:vAlign w:val="center"/>
          </w:tcPr>
          <w:p w14:paraId="49F658A3" w14:textId="77777777" w:rsidR="00A84ED9" w:rsidRDefault="00000000">
            <w:r>
              <w:t>6.30</w:t>
            </w:r>
          </w:p>
        </w:tc>
        <w:tc>
          <w:tcPr>
            <w:tcW w:w="679" w:type="dxa"/>
            <w:vAlign w:val="center"/>
          </w:tcPr>
          <w:p w14:paraId="0AB34128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9D74A24" w14:textId="77777777" w:rsidR="00A84ED9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7343F9CD" w14:textId="77777777" w:rsidR="00A84ED9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1D32C8E" w14:textId="77777777" w:rsidR="00A84ED9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14:paraId="6D60F975" w14:textId="0304513F" w:rsidR="00A84ED9" w:rsidRDefault="0047557E">
            <w:r w:rsidRPr="0047557E">
              <w:t>适宜</w:t>
            </w:r>
          </w:p>
        </w:tc>
      </w:tr>
      <w:tr w:rsidR="00A84ED9" w14:paraId="378FAF31" w14:textId="77777777">
        <w:tc>
          <w:tcPr>
            <w:tcW w:w="718" w:type="dxa"/>
            <w:vMerge/>
            <w:vAlign w:val="center"/>
          </w:tcPr>
          <w:p w14:paraId="3B1A9517" w14:textId="77777777" w:rsidR="00A84ED9" w:rsidRDefault="00A84ED9"/>
        </w:tc>
        <w:tc>
          <w:tcPr>
            <w:tcW w:w="962" w:type="dxa"/>
            <w:vAlign w:val="center"/>
          </w:tcPr>
          <w:p w14:paraId="05D65525" w14:textId="77777777" w:rsidR="00A84ED9" w:rsidRDefault="00000000">
            <w:r>
              <w:t>1020</w:t>
            </w:r>
          </w:p>
        </w:tc>
        <w:tc>
          <w:tcPr>
            <w:tcW w:w="735" w:type="dxa"/>
            <w:gridSpan w:val="2"/>
            <w:vAlign w:val="center"/>
          </w:tcPr>
          <w:p w14:paraId="0A8D325A" w14:textId="77777777" w:rsidR="00A84ED9" w:rsidRDefault="00000000">
            <w:r>
              <w:t>36.33</w:t>
            </w:r>
          </w:p>
        </w:tc>
        <w:tc>
          <w:tcPr>
            <w:tcW w:w="735" w:type="dxa"/>
            <w:vAlign w:val="center"/>
          </w:tcPr>
          <w:p w14:paraId="65D16C3A" w14:textId="77777777" w:rsidR="00A84ED9" w:rsidRDefault="00000000">
            <w:r>
              <w:t>9.00</w:t>
            </w:r>
          </w:p>
        </w:tc>
        <w:tc>
          <w:tcPr>
            <w:tcW w:w="962" w:type="dxa"/>
            <w:vAlign w:val="center"/>
          </w:tcPr>
          <w:p w14:paraId="2E31DC7D" w14:textId="77777777" w:rsidR="00A84ED9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49E48512" w14:textId="77777777" w:rsidR="00A84ED9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5ED1DF53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471608C" w14:textId="77777777" w:rsidR="00A84ED9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7C91BC30" w14:textId="77777777" w:rsidR="00A84ED9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7DED7BC3" w14:textId="77777777" w:rsidR="00A84ED9" w:rsidRDefault="00000000">
            <w:r>
              <w:t>0.06</w:t>
            </w:r>
          </w:p>
        </w:tc>
        <w:tc>
          <w:tcPr>
            <w:tcW w:w="1030" w:type="dxa"/>
            <w:vAlign w:val="center"/>
          </w:tcPr>
          <w:p w14:paraId="1AB1F1A3" w14:textId="36474A23" w:rsidR="00A84ED9" w:rsidRDefault="0047557E">
            <w:r w:rsidRPr="0047557E">
              <w:t>适宜</w:t>
            </w:r>
          </w:p>
        </w:tc>
      </w:tr>
      <w:tr w:rsidR="00A84ED9" w14:paraId="34AF570B" w14:textId="77777777">
        <w:tc>
          <w:tcPr>
            <w:tcW w:w="718" w:type="dxa"/>
            <w:vMerge/>
            <w:vAlign w:val="center"/>
          </w:tcPr>
          <w:p w14:paraId="1E40AE63" w14:textId="77777777" w:rsidR="00A84ED9" w:rsidRDefault="00A84ED9"/>
        </w:tc>
        <w:tc>
          <w:tcPr>
            <w:tcW w:w="962" w:type="dxa"/>
            <w:vAlign w:val="center"/>
          </w:tcPr>
          <w:p w14:paraId="326EDFA9" w14:textId="77777777" w:rsidR="00A84ED9" w:rsidRDefault="00000000">
            <w:r>
              <w:t>1021</w:t>
            </w:r>
          </w:p>
        </w:tc>
        <w:tc>
          <w:tcPr>
            <w:tcW w:w="735" w:type="dxa"/>
            <w:gridSpan w:val="2"/>
            <w:vAlign w:val="center"/>
          </w:tcPr>
          <w:p w14:paraId="62872C1C" w14:textId="77777777" w:rsidR="00A84ED9" w:rsidRDefault="00000000">
            <w:r>
              <w:t>35.91</w:t>
            </w:r>
          </w:p>
        </w:tc>
        <w:tc>
          <w:tcPr>
            <w:tcW w:w="735" w:type="dxa"/>
            <w:vAlign w:val="center"/>
          </w:tcPr>
          <w:p w14:paraId="76B42694" w14:textId="77777777" w:rsidR="00A84ED9" w:rsidRDefault="00000000">
            <w:r>
              <w:t>30.84</w:t>
            </w:r>
          </w:p>
        </w:tc>
        <w:tc>
          <w:tcPr>
            <w:tcW w:w="962" w:type="dxa"/>
            <w:vAlign w:val="center"/>
          </w:tcPr>
          <w:p w14:paraId="7838F7FE" w14:textId="77777777" w:rsidR="00A84ED9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3C8ED1C5" w14:textId="77777777" w:rsidR="00A84ED9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4E124E34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F4F005A" w14:textId="77777777" w:rsidR="00A84ED9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04CD3FE9" w14:textId="77777777" w:rsidR="00A84ED9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51197E7F" w14:textId="77777777" w:rsidR="00A84ED9" w:rsidRDefault="00000000">
            <w:r>
              <w:t>0.03</w:t>
            </w:r>
          </w:p>
        </w:tc>
        <w:tc>
          <w:tcPr>
            <w:tcW w:w="1030" w:type="dxa"/>
            <w:vAlign w:val="center"/>
          </w:tcPr>
          <w:p w14:paraId="5A16B875" w14:textId="13702753" w:rsidR="00A84ED9" w:rsidRDefault="0047557E">
            <w:r w:rsidRPr="0047557E">
              <w:t>适宜</w:t>
            </w:r>
          </w:p>
        </w:tc>
      </w:tr>
      <w:tr w:rsidR="00A84ED9" w14:paraId="49B4E3A8" w14:textId="77777777">
        <w:tc>
          <w:tcPr>
            <w:tcW w:w="718" w:type="dxa"/>
            <w:vMerge/>
            <w:vAlign w:val="center"/>
          </w:tcPr>
          <w:p w14:paraId="45AB021C" w14:textId="77777777" w:rsidR="00A84ED9" w:rsidRDefault="00A84ED9"/>
        </w:tc>
        <w:tc>
          <w:tcPr>
            <w:tcW w:w="962" w:type="dxa"/>
            <w:vAlign w:val="center"/>
          </w:tcPr>
          <w:p w14:paraId="4C7CC017" w14:textId="77777777" w:rsidR="00A84ED9" w:rsidRDefault="00000000">
            <w:r>
              <w:t>1024</w:t>
            </w:r>
          </w:p>
        </w:tc>
        <w:tc>
          <w:tcPr>
            <w:tcW w:w="735" w:type="dxa"/>
            <w:gridSpan w:val="2"/>
            <w:vAlign w:val="center"/>
          </w:tcPr>
          <w:p w14:paraId="68E21CFA" w14:textId="77777777" w:rsidR="00A84ED9" w:rsidRDefault="00000000">
            <w:r>
              <w:t>31.70</w:t>
            </w:r>
          </w:p>
        </w:tc>
        <w:tc>
          <w:tcPr>
            <w:tcW w:w="735" w:type="dxa"/>
            <w:vAlign w:val="center"/>
          </w:tcPr>
          <w:p w14:paraId="457E8EDE" w14:textId="77777777" w:rsidR="00A84ED9" w:rsidRDefault="00000000">
            <w:r>
              <w:t>54.12</w:t>
            </w:r>
          </w:p>
        </w:tc>
        <w:tc>
          <w:tcPr>
            <w:tcW w:w="962" w:type="dxa"/>
            <w:vAlign w:val="center"/>
          </w:tcPr>
          <w:p w14:paraId="233BB1A4" w14:textId="77777777" w:rsidR="00A84ED9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441AB5FF" w14:textId="77777777" w:rsidR="00A84ED9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4FC4D42C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D0C8256" w14:textId="77777777" w:rsidR="00A84ED9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73F0FBB9" w14:textId="77777777" w:rsidR="00A84ED9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7EF5EA47" w14:textId="77777777" w:rsidR="00A84ED9" w:rsidRDefault="00000000">
            <w:r>
              <w:t>0.01</w:t>
            </w:r>
          </w:p>
        </w:tc>
        <w:tc>
          <w:tcPr>
            <w:tcW w:w="1030" w:type="dxa"/>
            <w:vAlign w:val="center"/>
          </w:tcPr>
          <w:p w14:paraId="3B29B295" w14:textId="42107BC5" w:rsidR="00A84ED9" w:rsidRDefault="0047557E">
            <w:r w:rsidRPr="0047557E">
              <w:t>适宜</w:t>
            </w:r>
          </w:p>
        </w:tc>
      </w:tr>
      <w:tr w:rsidR="00A84ED9" w14:paraId="00216493" w14:textId="77777777">
        <w:tc>
          <w:tcPr>
            <w:tcW w:w="718" w:type="dxa"/>
            <w:vMerge/>
            <w:vAlign w:val="center"/>
          </w:tcPr>
          <w:p w14:paraId="3B8E8297" w14:textId="77777777" w:rsidR="00A84ED9" w:rsidRDefault="00A84ED9"/>
        </w:tc>
        <w:tc>
          <w:tcPr>
            <w:tcW w:w="962" w:type="dxa"/>
            <w:vAlign w:val="center"/>
          </w:tcPr>
          <w:p w14:paraId="6534BD89" w14:textId="77777777" w:rsidR="00A84ED9" w:rsidRDefault="00000000">
            <w:r>
              <w:t>1025</w:t>
            </w:r>
          </w:p>
        </w:tc>
        <w:tc>
          <w:tcPr>
            <w:tcW w:w="735" w:type="dxa"/>
            <w:gridSpan w:val="2"/>
            <w:vAlign w:val="center"/>
          </w:tcPr>
          <w:p w14:paraId="33581314" w14:textId="77777777" w:rsidR="00A84ED9" w:rsidRDefault="00000000">
            <w:r>
              <w:t>29.93</w:t>
            </w:r>
          </w:p>
        </w:tc>
        <w:tc>
          <w:tcPr>
            <w:tcW w:w="735" w:type="dxa"/>
            <w:vAlign w:val="center"/>
          </w:tcPr>
          <w:p w14:paraId="54E0A5BB" w14:textId="77777777" w:rsidR="00A84ED9" w:rsidRDefault="00000000">
            <w:r>
              <w:t>18.00</w:t>
            </w:r>
          </w:p>
        </w:tc>
        <w:tc>
          <w:tcPr>
            <w:tcW w:w="962" w:type="dxa"/>
            <w:vAlign w:val="center"/>
          </w:tcPr>
          <w:p w14:paraId="4942CB01" w14:textId="77777777" w:rsidR="00A84ED9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2272B790" w14:textId="77777777" w:rsidR="00A84ED9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25F8CCC1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4D3DFDA" w14:textId="77777777" w:rsidR="00A84ED9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5F3FA2EF" w14:textId="77777777" w:rsidR="00A84ED9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275A8484" w14:textId="77777777" w:rsidR="00A84ED9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14:paraId="569A7FB0" w14:textId="590A145F" w:rsidR="00A84ED9" w:rsidRDefault="0047557E">
            <w:r w:rsidRPr="0047557E">
              <w:t>适宜</w:t>
            </w:r>
          </w:p>
        </w:tc>
      </w:tr>
      <w:tr w:rsidR="00A84ED9" w14:paraId="625BCF1B" w14:textId="77777777">
        <w:tc>
          <w:tcPr>
            <w:tcW w:w="718" w:type="dxa"/>
            <w:vMerge/>
            <w:vAlign w:val="center"/>
          </w:tcPr>
          <w:p w14:paraId="1C1C0284" w14:textId="77777777" w:rsidR="00A84ED9" w:rsidRDefault="00A84ED9"/>
        </w:tc>
        <w:tc>
          <w:tcPr>
            <w:tcW w:w="962" w:type="dxa"/>
            <w:vAlign w:val="center"/>
          </w:tcPr>
          <w:p w14:paraId="799954BF" w14:textId="77777777" w:rsidR="00A84ED9" w:rsidRDefault="00000000">
            <w:r>
              <w:t>1029</w:t>
            </w:r>
          </w:p>
        </w:tc>
        <w:tc>
          <w:tcPr>
            <w:tcW w:w="735" w:type="dxa"/>
            <w:gridSpan w:val="2"/>
            <w:vAlign w:val="center"/>
          </w:tcPr>
          <w:p w14:paraId="0A5526F7" w14:textId="77777777" w:rsidR="00A84ED9" w:rsidRDefault="00000000">
            <w:r>
              <w:t>29.93</w:t>
            </w:r>
          </w:p>
        </w:tc>
        <w:tc>
          <w:tcPr>
            <w:tcW w:w="735" w:type="dxa"/>
            <w:vAlign w:val="center"/>
          </w:tcPr>
          <w:p w14:paraId="7FC483B4" w14:textId="77777777" w:rsidR="00A84ED9" w:rsidRDefault="00000000">
            <w:r>
              <w:t>18.00</w:t>
            </w:r>
          </w:p>
        </w:tc>
        <w:tc>
          <w:tcPr>
            <w:tcW w:w="962" w:type="dxa"/>
            <w:vAlign w:val="center"/>
          </w:tcPr>
          <w:p w14:paraId="30FD9683" w14:textId="77777777" w:rsidR="00A84ED9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0B83FED4" w14:textId="77777777" w:rsidR="00A84ED9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61D3B952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279625F" w14:textId="77777777" w:rsidR="00A84ED9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55BF9959" w14:textId="77777777" w:rsidR="00A84ED9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326AC612" w14:textId="77777777" w:rsidR="00A84ED9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14:paraId="453D791B" w14:textId="0FFED89D" w:rsidR="00A84ED9" w:rsidRDefault="0047557E">
            <w:r w:rsidRPr="0047557E">
              <w:t>适宜</w:t>
            </w:r>
          </w:p>
        </w:tc>
      </w:tr>
      <w:tr w:rsidR="00A84ED9" w14:paraId="5752D71E" w14:textId="77777777">
        <w:tc>
          <w:tcPr>
            <w:tcW w:w="718" w:type="dxa"/>
            <w:vMerge/>
            <w:vAlign w:val="center"/>
          </w:tcPr>
          <w:p w14:paraId="772537E4" w14:textId="77777777" w:rsidR="00A84ED9" w:rsidRDefault="00A84ED9"/>
        </w:tc>
        <w:tc>
          <w:tcPr>
            <w:tcW w:w="962" w:type="dxa"/>
            <w:vAlign w:val="center"/>
          </w:tcPr>
          <w:p w14:paraId="69DE140C" w14:textId="77777777" w:rsidR="00A84ED9" w:rsidRDefault="00000000">
            <w:r>
              <w:t>1030</w:t>
            </w:r>
          </w:p>
        </w:tc>
        <w:tc>
          <w:tcPr>
            <w:tcW w:w="735" w:type="dxa"/>
            <w:gridSpan w:val="2"/>
            <w:vAlign w:val="center"/>
          </w:tcPr>
          <w:p w14:paraId="07B3F1B2" w14:textId="77777777" w:rsidR="00A84ED9" w:rsidRDefault="00000000">
            <w:r>
              <w:t>29.95</w:t>
            </w:r>
          </w:p>
        </w:tc>
        <w:tc>
          <w:tcPr>
            <w:tcW w:w="735" w:type="dxa"/>
            <w:vAlign w:val="center"/>
          </w:tcPr>
          <w:p w14:paraId="1D4BEB45" w14:textId="77777777" w:rsidR="00A84ED9" w:rsidRDefault="00000000">
            <w:r>
              <w:t>18.00</w:t>
            </w:r>
          </w:p>
        </w:tc>
        <w:tc>
          <w:tcPr>
            <w:tcW w:w="962" w:type="dxa"/>
            <w:vAlign w:val="center"/>
          </w:tcPr>
          <w:p w14:paraId="048D72FD" w14:textId="77777777" w:rsidR="00A84ED9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4180FAE0" w14:textId="77777777" w:rsidR="00A84ED9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0C25283D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8855CDE" w14:textId="77777777" w:rsidR="00A84ED9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7F4866AB" w14:textId="77777777" w:rsidR="00A84ED9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797ACE7" w14:textId="77777777" w:rsidR="00A84ED9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14:paraId="30D0DA48" w14:textId="3799F90D" w:rsidR="00A84ED9" w:rsidRDefault="0047557E">
            <w:r w:rsidRPr="0047557E">
              <w:t>适宜</w:t>
            </w:r>
          </w:p>
        </w:tc>
      </w:tr>
      <w:tr w:rsidR="00A84ED9" w14:paraId="1D18E7AF" w14:textId="77777777">
        <w:tc>
          <w:tcPr>
            <w:tcW w:w="718" w:type="dxa"/>
            <w:vMerge/>
            <w:vAlign w:val="center"/>
          </w:tcPr>
          <w:p w14:paraId="2013875F" w14:textId="77777777" w:rsidR="00A84ED9" w:rsidRDefault="00A84ED9"/>
        </w:tc>
        <w:tc>
          <w:tcPr>
            <w:tcW w:w="962" w:type="dxa"/>
            <w:vAlign w:val="center"/>
          </w:tcPr>
          <w:p w14:paraId="283D0973" w14:textId="77777777" w:rsidR="00A84ED9" w:rsidRDefault="00000000">
            <w:r>
              <w:t>1031</w:t>
            </w:r>
          </w:p>
        </w:tc>
        <w:tc>
          <w:tcPr>
            <w:tcW w:w="735" w:type="dxa"/>
            <w:gridSpan w:val="2"/>
            <w:vAlign w:val="center"/>
          </w:tcPr>
          <w:p w14:paraId="48A0549F" w14:textId="77777777" w:rsidR="00A84ED9" w:rsidRDefault="00000000">
            <w:r>
              <w:t>23.62</w:t>
            </w:r>
          </w:p>
        </w:tc>
        <w:tc>
          <w:tcPr>
            <w:tcW w:w="735" w:type="dxa"/>
            <w:vAlign w:val="center"/>
          </w:tcPr>
          <w:p w14:paraId="49DB3B6B" w14:textId="77777777" w:rsidR="00A84ED9" w:rsidRDefault="00000000">
            <w:r>
              <w:t>23.58</w:t>
            </w:r>
          </w:p>
        </w:tc>
        <w:tc>
          <w:tcPr>
            <w:tcW w:w="962" w:type="dxa"/>
            <w:vAlign w:val="center"/>
          </w:tcPr>
          <w:p w14:paraId="7A8341AC" w14:textId="77777777" w:rsidR="00A84ED9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187B6078" w14:textId="77777777" w:rsidR="00A84ED9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50308E2B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1CAF8C3" w14:textId="77777777" w:rsidR="00A84ED9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12B63552" w14:textId="77777777" w:rsidR="00A84ED9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73285497" w14:textId="77777777" w:rsidR="00A84ED9" w:rsidRDefault="00000000">
            <w:r>
              <w:t>0.03</w:t>
            </w:r>
          </w:p>
        </w:tc>
        <w:tc>
          <w:tcPr>
            <w:tcW w:w="1030" w:type="dxa"/>
            <w:vAlign w:val="center"/>
          </w:tcPr>
          <w:p w14:paraId="6D4221D5" w14:textId="3CFFC8EF" w:rsidR="00A84ED9" w:rsidRDefault="0047557E">
            <w:r w:rsidRPr="0047557E">
              <w:t>适宜</w:t>
            </w:r>
          </w:p>
        </w:tc>
      </w:tr>
      <w:tr w:rsidR="00A84ED9" w14:paraId="53360F5F" w14:textId="77777777">
        <w:tc>
          <w:tcPr>
            <w:tcW w:w="718" w:type="dxa"/>
            <w:vMerge/>
            <w:vAlign w:val="center"/>
          </w:tcPr>
          <w:p w14:paraId="5F7CEF6D" w14:textId="77777777" w:rsidR="00A84ED9" w:rsidRDefault="00A84ED9"/>
        </w:tc>
        <w:tc>
          <w:tcPr>
            <w:tcW w:w="962" w:type="dxa"/>
            <w:vAlign w:val="center"/>
          </w:tcPr>
          <w:p w14:paraId="56FA140B" w14:textId="77777777" w:rsidR="00A84ED9" w:rsidRDefault="00000000">
            <w:r>
              <w:t>1032</w:t>
            </w:r>
          </w:p>
        </w:tc>
        <w:tc>
          <w:tcPr>
            <w:tcW w:w="735" w:type="dxa"/>
            <w:gridSpan w:val="2"/>
            <w:vAlign w:val="center"/>
          </w:tcPr>
          <w:p w14:paraId="52DFD5F8" w14:textId="77777777" w:rsidR="00A84ED9" w:rsidRDefault="00000000">
            <w:r>
              <w:t>23.06</w:t>
            </w:r>
          </w:p>
        </w:tc>
        <w:tc>
          <w:tcPr>
            <w:tcW w:w="735" w:type="dxa"/>
            <w:vAlign w:val="center"/>
          </w:tcPr>
          <w:p w14:paraId="70205B1D" w14:textId="77777777" w:rsidR="00A84ED9" w:rsidRDefault="00000000">
            <w:r>
              <w:t>38.52</w:t>
            </w:r>
          </w:p>
        </w:tc>
        <w:tc>
          <w:tcPr>
            <w:tcW w:w="962" w:type="dxa"/>
            <w:vAlign w:val="center"/>
          </w:tcPr>
          <w:p w14:paraId="24546771" w14:textId="77777777" w:rsidR="00A84ED9" w:rsidRDefault="00000000">
            <w:r>
              <w:t>C2115</w:t>
            </w:r>
          </w:p>
        </w:tc>
        <w:tc>
          <w:tcPr>
            <w:tcW w:w="735" w:type="dxa"/>
            <w:vAlign w:val="center"/>
          </w:tcPr>
          <w:p w14:paraId="55110FEC" w14:textId="77777777" w:rsidR="00A84ED9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0A9CC194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ABB135F" w14:textId="77777777" w:rsidR="00A84ED9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35E2FDBA" w14:textId="77777777" w:rsidR="00A84ED9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602C96B8" w14:textId="77777777" w:rsidR="00A84ED9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14:paraId="299EFBFE" w14:textId="28249A16" w:rsidR="00A84ED9" w:rsidRDefault="0047557E">
            <w:r w:rsidRPr="0047557E">
              <w:t>适宜</w:t>
            </w:r>
          </w:p>
        </w:tc>
      </w:tr>
      <w:tr w:rsidR="00A84ED9" w14:paraId="5CEA90CC" w14:textId="77777777">
        <w:tc>
          <w:tcPr>
            <w:tcW w:w="718" w:type="dxa"/>
            <w:vMerge/>
            <w:vAlign w:val="center"/>
          </w:tcPr>
          <w:p w14:paraId="5BF89005" w14:textId="77777777" w:rsidR="00A84ED9" w:rsidRDefault="00A84ED9"/>
        </w:tc>
        <w:tc>
          <w:tcPr>
            <w:tcW w:w="962" w:type="dxa"/>
            <w:vAlign w:val="center"/>
          </w:tcPr>
          <w:p w14:paraId="69B9E7DB" w14:textId="77777777" w:rsidR="00A84ED9" w:rsidRDefault="00000000">
            <w:r>
              <w:t>1038</w:t>
            </w:r>
          </w:p>
        </w:tc>
        <w:tc>
          <w:tcPr>
            <w:tcW w:w="735" w:type="dxa"/>
            <w:gridSpan w:val="2"/>
            <w:vAlign w:val="center"/>
          </w:tcPr>
          <w:p w14:paraId="1C00A6CF" w14:textId="77777777" w:rsidR="00A84ED9" w:rsidRDefault="00000000">
            <w:r>
              <w:t>21.18</w:t>
            </w:r>
          </w:p>
        </w:tc>
        <w:tc>
          <w:tcPr>
            <w:tcW w:w="735" w:type="dxa"/>
            <w:vAlign w:val="center"/>
          </w:tcPr>
          <w:p w14:paraId="600C1C67" w14:textId="77777777" w:rsidR="00A84ED9" w:rsidRDefault="00000000">
            <w:r>
              <w:t>38.52</w:t>
            </w:r>
          </w:p>
        </w:tc>
        <w:tc>
          <w:tcPr>
            <w:tcW w:w="962" w:type="dxa"/>
            <w:vAlign w:val="center"/>
          </w:tcPr>
          <w:p w14:paraId="4BAA8704" w14:textId="77777777" w:rsidR="00A84ED9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680A77FF" w14:textId="77777777" w:rsidR="00A84ED9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74AA5FC7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72955F2" w14:textId="77777777" w:rsidR="00A84ED9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17D2FA1C" w14:textId="77777777" w:rsidR="00A84ED9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3D1CBCE" w14:textId="77777777" w:rsidR="00A84ED9" w:rsidRDefault="00000000">
            <w:r>
              <w:t>0.03</w:t>
            </w:r>
          </w:p>
        </w:tc>
        <w:tc>
          <w:tcPr>
            <w:tcW w:w="1030" w:type="dxa"/>
            <w:vAlign w:val="center"/>
          </w:tcPr>
          <w:p w14:paraId="72846A2F" w14:textId="4522619F" w:rsidR="00A84ED9" w:rsidRDefault="0047557E">
            <w:r w:rsidRPr="0047557E">
              <w:t>适宜</w:t>
            </w:r>
          </w:p>
        </w:tc>
      </w:tr>
      <w:tr w:rsidR="00A84ED9" w14:paraId="6C691991" w14:textId="77777777">
        <w:tc>
          <w:tcPr>
            <w:tcW w:w="718" w:type="dxa"/>
            <w:vMerge/>
            <w:vAlign w:val="center"/>
          </w:tcPr>
          <w:p w14:paraId="2DC1C88A" w14:textId="77777777" w:rsidR="00A84ED9" w:rsidRDefault="00A84ED9"/>
        </w:tc>
        <w:tc>
          <w:tcPr>
            <w:tcW w:w="962" w:type="dxa"/>
            <w:vAlign w:val="center"/>
          </w:tcPr>
          <w:p w14:paraId="7E371538" w14:textId="77777777" w:rsidR="00A84ED9" w:rsidRDefault="00000000">
            <w:r>
              <w:t>1039</w:t>
            </w:r>
          </w:p>
        </w:tc>
        <w:tc>
          <w:tcPr>
            <w:tcW w:w="735" w:type="dxa"/>
            <w:gridSpan w:val="2"/>
            <w:vAlign w:val="center"/>
          </w:tcPr>
          <w:p w14:paraId="2236034D" w14:textId="77777777" w:rsidR="00A84ED9" w:rsidRDefault="00000000">
            <w:r>
              <w:t>15.80</w:t>
            </w:r>
          </w:p>
        </w:tc>
        <w:tc>
          <w:tcPr>
            <w:tcW w:w="735" w:type="dxa"/>
            <w:vAlign w:val="center"/>
          </w:tcPr>
          <w:p w14:paraId="0D29617D" w14:textId="77777777" w:rsidR="00A84ED9" w:rsidRDefault="00000000">
            <w:r>
              <w:t>13.50</w:t>
            </w:r>
          </w:p>
        </w:tc>
        <w:tc>
          <w:tcPr>
            <w:tcW w:w="962" w:type="dxa"/>
            <w:vAlign w:val="center"/>
          </w:tcPr>
          <w:p w14:paraId="078DBAF3" w14:textId="77777777" w:rsidR="00A84ED9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6349BB24" w14:textId="77777777" w:rsidR="00A84ED9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1E9D3D21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13EE7CB" w14:textId="77777777" w:rsidR="00A84ED9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354F1131" w14:textId="77777777" w:rsidR="00A84ED9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3553525A" w14:textId="77777777" w:rsidR="00A84ED9" w:rsidRDefault="00000000">
            <w:r>
              <w:t>0.06</w:t>
            </w:r>
          </w:p>
        </w:tc>
        <w:tc>
          <w:tcPr>
            <w:tcW w:w="1030" w:type="dxa"/>
            <w:vAlign w:val="center"/>
          </w:tcPr>
          <w:p w14:paraId="588B2075" w14:textId="7163EBC1" w:rsidR="00A84ED9" w:rsidRDefault="0047557E">
            <w:r w:rsidRPr="0047557E">
              <w:t>适宜</w:t>
            </w:r>
          </w:p>
        </w:tc>
      </w:tr>
      <w:tr w:rsidR="00A84ED9" w14:paraId="57E160EB" w14:textId="77777777">
        <w:tc>
          <w:tcPr>
            <w:tcW w:w="718" w:type="dxa"/>
            <w:vMerge/>
            <w:vAlign w:val="center"/>
          </w:tcPr>
          <w:p w14:paraId="1706D38D" w14:textId="77777777" w:rsidR="00A84ED9" w:rsidRDefault="00A84ED9"/>
        </w:tc>
        <w:tc>
          <w:tcPr>
            <w:tcW w:w="962" w:type="dxa"/>
            <w:vAlign w:val="center"/>
          </w:tcPr>
          <w:p w14:paraId="7BEE9612" w14:textId="77777777" w:rsidR="00A84ED9" w:rsidRDefault="00000000">
            <w:r>
              <w:t>1040</w:t>
            </w:r>
          </w:p>
        </w:tc>
        <w:tc>
          <w:tcPr>
            <w:tcW w:w="735" w:type="dxa"/>
            <w:gridSpan w:val="2"/>
            <w:vAlign w:val="center"/>
          </w:tcPr>
          <w:p w14:paraId="0B00262E" w14:textId="77777777" w:rsidR="00A84ED9" w:rsidRDefault="00000000">
            <w:r>
              <w:t>15.80</w:t>
            </w:r>
          </w:p>
        </w:tc>
        <w:tc>
          <w:tcPr>
            <w:tcW w:w="735" w:type="dxa"/>
            <w:vAlign w:val="center"/>
          </w:tcPr>
          <w:p w14:paraId="1FC56D15" w14:textId="77777777" w:rsidR="00A84ED9" w:rsidRDefault="00000000">
            <w:r>
              <w:t>13.50</w:t>
            </w:r>
          </w:p>
        </w:tc>
        <w:tc>
          <w:tcPr>
            <w:tcW w:w="962" w:type="dxa"/>
            <w:vAlign w:val="center"/>
          </w:tcPr>
          <w:p w14:paraId="73F68535" w14:textId="77777777" w:rsidR="00A84ED9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53614680" w14:textId="77777777" w:rsidR="00A84ED9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55DA8D44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C6A51B4" w14:textId="77777777" w:rsidR="00A84ED9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55CD44B9" w14:textId="77777777" w:rsidR="00A84ED9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3ED26159" w14:textId="77777777" w:rsidR="00A84ED9" w:rsidRDefault="00000000">
            <w:r>
              <w:t>0.06</w:t>
            </w:r>
          </w:p>
        </w:tc>
        <w:tc>
          <w:tcPr>
            <w:tcW w:w="1030" w:type="dxa"/>
            <w:vAlign w:val="center"/>
          </w:tcPr>
          <w:p w14:paraId="27ED5BA4" w14:textId="50011A32" w:rsidR="00A84ED9" w:rsidRDefault="0047557E">
            <w:r w:rsidRPr="0047557E">
              <w:t>适宜</w:t>
            </w:r>
          </w:p>
        </w:tc>
      </w:tr>
      <w:tr w:rsidR="00A84ED9" w14:paraId="2B717DFD" w14:textId="77777777">
        <w:tc>
          <w:tcPr>
            <w:tcW w:w="718" w:type="dxa"/>
            <w:vMerge/>
            <w:vAlign w:val="center"/>
          </w:tcPr>
          <w:p w14:paraId="7C4FF601" w14:textId="77777777" w:rsidR="00A84ED9" w:rsidRDefault="00A84ED9"/>
        </w:tc>
        <w:tc>
          <w:tcPr>
            <w:tcW w:w="962" w:type="dxa"/>
            <w:vAlign w:val="center"/>
          </w:tcPr>
          <w:p w14:paraId="229D6E04" w14:textId="77777777" w:rsidR="00A84ED9" w:rsidRDefault="00000000">
            <w:r>
              <w:t>1045</w:t>
            </w:r>
          </w:p>
        </w:tc>
        <w:tc>
          <w:tcPr>
            <w:tcW w:w="735" w:type="dxa"/>
            <w:gridSpan w:val="2"/>
            <w:vAlign w:val="center"/>
          </w:tcPr>
          <w:p w14:paraId="0C92476E" w14:textId="77777777" w:rsidR="00A84ED9" w:rsidRDefault="00000000">
            <w:r>
              <w:t>11.61</w:t>
            </w:r>
          </w:p>
        </w:tc>
        <w:tc>
          <w:tcPr>
            <w:tcW w:w="735" w:type="dxa"/>
            <w:vAlign w:val="center"/>
          </w:tcPr>
          <w:p w14:paraId="62CAEE5F" w14:textId="77777777" w:rsidR="00A84ED9" w:rsidRDefault="00000000">
            <w:r>
              <w:t>32.05</w:t>
            </w:r>
          </w:p>
        </w:tc>
        <w:tc>
          <w:tcPr>
            <w:tcW w:w="962" w:type="dxa"/>
            <w:vAlign w:val="center"/>
          </w:tcPr>
          <w:p w14:paraId="1E27A12F" w14:textId="77777777" w:rsidR="00A84ED9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715F4669" w14:textId="77777777" w:rsidR="00A84ED9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6F1D2F24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DA661CD" w14:textId="77777777" w:rsidR="00A84ED9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0302DAB4" w14:textId="77777777" w:rsidR="00A84ED9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F8CEE14" w14:textId="77777777" w:rsidR="00A84ED9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14:paraId="7C964211" w14:textId="7C234A75" w:rsidR="00A84ED9" w:rsidRDefault="0047557E">
            <w:r w:rsidRPr="0047557E">
              <w:t>适宜</w:t>
            </w:r>
          </w:p>
        </w:tc>
      </w:tr>
      <w:tr w:rsidR="00A84ED9" w14:paraId="2F161527" w14:textId="77777777">
        <w:tc>
          <w:tcPr>
            <w:tcW w:w="718" w:type="dxa"/>
            <w:vMerge/>
            <w:vAlign w:val="center"/>
          </w:tcPr>
          <w:p w14:paraId="3BFB1778" w14:textId="77777777" w:rsidR="00A84ED9" w:rsidRDefault="00A84ED9"/>
        </w:tc>
        <w:tc>
          <w:tcPr>
            <w:tcW w:w="962" w:type="dxa"/>
            <w:vAlign w:val="center"/>
          </w:tcPr>
          <w:p w14:paraId="2AC03827" w14:textId="77777777" w:rsidR="00A84ED9" w:rsidRDefault="00000000">
            <w:r>
              <w:t>1046</w:t>
            </w:r>
          </w:p>
        </w:tc>
        <w:tc>
          <w:tcPr>
            <w:tcW w:w="735" w:type="dxa"/>
            <w:gridSpan w:val="2"/>
            <w:vAlign w:val="center"/>
          </w:tcPr>
          <w:p w14:paraId="2B36F6AD" w14:textId="77777777" w:rsidR="00A84ED9" w:rsidRDefault="00000000">
            <w:r>
              <w:t>10.72</w:t>
            </w:r>
          </w:p>
        </w:tc>
        <w:tc>
          <w:tcPr>
            <w:tcW w:w="735" w:type="dxa"/>
            <w:vAlign w:val="center"/>
          </w:tcPr>
          <w:p w14:paraId="76A221C3" w14:textId="77777777" w:rsidR="00A84ED9" w:rsidRDefault="00000000">
            <w:r>
              <w:t>10.17</w:t>
            </w:r>
          </w:p>
        </w:tc>
        <w:tc>
          <w:tcPr>
            <w:tcW w:w="962" w:type="dxa"/>
            <w:vAlign w:val="center"/>
          </w:tcPr>
          <w:p w14:paraId="44F62AA7" w14:textId="77777777" w:rsidR="00A84ED9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32CF2967" w14:textId="77777777" w:rsidR="00A84ED9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50741B00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13CACE3" w14:textId="77777777" w:rsidR="00A84ED9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5FC14ACB" w14:textId="77777777" w:rsidR="00A84ED9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55F2EC8" w14:textId="77777777" w:rsidR="00A84ED9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14:paraId="7F926ABF" w14:textId="36A72C05" w:rsidR="00A84ED9" w:rsidRDefault="0047557E">
            <w:r w:rsidRPr="0047557E">
              <w:t>适宜</w:t>
            </w:r>
          </w:p>
        </w:tc>
      </w:tr>
      <w:tr w:rsidR="00A84ED9" w14:paraId="3E5232A7" w14:textId="77777777">
        <w:tc>
          <w:tcPr>
            <w:tcW w:w="718" w:type="dxa"/>
            <w:vMerge/>
            <w:vAlign w:val="center"/>
          </w:tcPr>
          <w:p w14:paraId="7D364511" w14:textId="77777777" w:rsidR="00A84ED9" w:rsidRDefault="00A84ED9"/>
        </w:tc>
        <w:tc>
          <w:tcPr>
            <w:tcW w:w="962" w:type="dxa"/>
            <w:vAlign w:val="center"/>
          </w:tcPr>
          <w:p w14:paraId="26049D74" w14:textId="77777777" w:rsidR="00A84ED9" w:rsidRDefault="00000000">
            <w:r>
              <w:t>1047</w:t>
            </w:r>
          </w:p>
        </w:tc>
        <w:tc>
          <w:tcPr>
            <w:tcW w:w="735" w:type="dxa"/>
            <w:gridSpan w:val="2"/>
            <w:vAlign w:val="center"/>
          </w:tcPr>
          <w:p w14:paraId="1A1943C9" w14:textId="77777777" w:rsidR="00A84ED9" w:rsidRDefault="00000000">
            <w:r>
              <w:t>10.68</w:t>
            </w:r>
          </w:p>
        </w:tc>
        <w:tc>
          <w:tcPr>
            <w:tcW w:w="735" w:type="dxa"/>
            <w:vAlign w:val="center"/>
          </w:tcPr>
          <w:p w14:paraId="564A24EC" w14:textId="77777777" w:rsidR="00A84ED9" w:rsidRDefault="00000000">
            <w:r>
              <w:t>11.25</w:t>
            </w:r>
          </w:p>
        </w:tc>
        <w:tc>
          <w:tcPr>
            <w:tcW w:w="962" w:type="dxa"/>
            <w:vAlign w:val="center"/>
          </w:tcPr>
          <w:p w14:paraId="757766B2" w14:textId="77777777" w:rsidR="00A84ED9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00ABA943" w14:textId="77777777" w:rsidR="00A84ED9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548926B6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C9EF6E0" w14:textId="77777777" w:rsidR="00A84ED9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6971BDBF" w14:textId="77777777" w:rsidR="00A84ED9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4B894870" w14:textId="77777777" w:rsidR="00A84ED9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14:paraId="6CACDAC9" w14:textId="1A903678" w:rsidR="00A84ED9" w:rsidRDefault="0047557E">
            <w:r w:rsidRPr="0047557E">
              <w:t>适宜</w:t>
            </w:r>
          </w:p>
        </w:tc>
      </w:tr>
      <w:tr w:rsidR="00A84ED9" w14:paraId="6B2C4433" w14:textId="77777777">
        <w:tc>
          <w:tcPr>
            <w:tcW w:w="718" w:type="dxa"/>
            <w:vMerge/>
            <w:vAlign w:val="center"/>
          </w:tcPr>
          <w:p w14:paraId="726DFE37" w14:textId="77777777" w:rsidR="00A84ED9" w:rsidRDefault="00A84ED9"/>
        </w:tc>
        <w:tc>
          <w:tcPr>
            <w:tcW w:w="962" w:type="dxa"/>
            <w:vAlign w:val="center"/>
          </w:tcPr>
          <w:p w14:paraId="00BE841D" w14:textId="77777777" w:rsidR="00A84ED9" w:rsidRDefault="00000000">
            <w:r>
              <w:t>1051</w:t>
            </w:r>
          </w:p>
        </w:tc>
        <w:tc>
          <w:tcPr>
            <w:tcW w:w="735" w:type="dxa"/>
            <w:gridSpan w:val="2"/>
            <w:vAlign w:val="center"/>
          </w:tcPr>
          <w:p w14:paraId="27DEF107" w14:textId="77777777" w:rsidR="00A84ED9" w:rsidRDefault="00000000">
            <w:r>
              <w:t>9.62</w:t>
            </w:r>
          </w:p>
        </w:tc>
        <w:tc>
          <w:tcPr>
            <w:tcW w:w="735" w:type="dxa"/>
            <w:vAlign w:val="center"/>
          </w:tcPr>
          <w:p w14:paraId="2ED15EA1" w14:textId="77777777" w:rsidR="00A84ED9" w:rsidRDefault="00000000">
            <w:r>
              <w:t>10.17</w:t>
            </w:r>
          </w:p>
        </w:tc>
        <w:tc>
          <w:tcPr>
            <w:tcW w:w="962" w:type="dxa"/>
            <w:vAlign w:val="center"/>
          </w:tcPr>
          <w:p w14:paraId="31281799" w14:textId="77777777" w:rsidR="00A84ED9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6A1E2740" w14:textId="77777777" w:rsidR="00A84ED9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21D4C291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A38FDA7" w14:textId="77777777" w:rsidR="00A84ED9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7767ECB8" w14:textId="77777777" w:rsidR="00A84ED9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68F15530" w14:textId="77777777" w:rsidR="00A84ED9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14:paraId="0D5E0681" w14:textId="1FAC4432" w:rsidR="00A84ED9" w:rsidRDefault="0047557E">
            <w:r w:rsidRPr="0047557E">
              <w:t>适宜</w:t>
            </w:r>
          </w:p>
        </w:tc>
      </w:tr>
      <w:tr w:rsidR="00A84ED9" w14:paraId="0629F545" w14:textId="77777777">
        <w:tc>
          <w:tcPr>
            <w:tcW w:w="718" w:type="dxa"/>
            <w:vMerge w:val="restart"/>
            <w:vAlign w:val="center"/>
          </w:tcPr>
          <w:p w14:paraId="1C41415B" w14:textId="77777777" w:rsidR="00A84ED9" w:rsidRDefault="00000000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0E74F809" w14:textId="77777777" w:rsidR="00A84ED9" w:rsidRDefault="00000000">
            <w:r>
              <w:t>2001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85C18AF" w14:textId="77777777" w:rsidR="00A84ED9" w:rsidRDefault="00000000">
            <w:r>
              <w:t>766.79</w:t>
            </w:r>
          </w:p>
        </w:tc>
        <w:tc>
          <w:tcPr>
            <w:tcW w:w="735" w:type="dxa"/>
            <w:vMerge w:val="restart"/>
            <w:vAlign w:val="center"/>
          </w:tcPr>
          <w:p w14:paraId="402BB9E1" w14:textId="77777777" w:rsidR="00A84ED9" w:rsidRDefault="00000000">
            <w:r>
              <w:t>257.12</w:t>
            </w:r>
          </w:p>
        </w:tc>
        <w:tc>
          <w:tcPr>
            <w:tcW w:w="962" w:type="dxa"/>
            <w:vAlign w:val="center"/>
          </w:tcPr>
          <w:p w14:paraId="6886D171" w14:textId="77777777" w:rsidR="00A84ED9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171DBAB0" w14:textId="77777777" w:rsidR="00A84ED9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6A8FB539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62829E5" w14:textId="77777777" w:rsidR="00A84ED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DDBF607" w14:textId="77777777" w:rsidR="00A84ED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A7A6175" w14:textId="77777777" w:rsidR="00A84ED9" w:rsidRDefault="00000000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33F9832C" w14:textId="3DBFE201" w:rsidR="00A84ED9" w:rsidRDefault="0047557E">
            <w:r w:rsidRPr="0047557E">
              <w:t>适宜</w:t>
            </w:r>
          </w:p>
        </w:tc>
      </w:tr>
      <w:tr w:rsidR="00A84ED9" w14:paraId="2D6924CA" w14:textId="77777777">
        <w:tc>
          <w:tcPr>
            <w:tcW w:w="718" w:type="dxa"/>
            <w:vMerge/>
            <w:vAlign w:val="center"/>
          </w:tcPr>
          <w:p w14:paraId="12B31A15" w14:textId="77777777" w:rsidR="00A84ED9" w:rsidRDefault="00A84ED9"/>
        </w:tc>
        <w:tc>
          <w:tcPr>
            <w:tcW w:w="962" w:type="dxa"/>
            <w:vMerge/>
            <w:vAlign w:val="center"/>
          </w:tcPr>
          <w:p w14:paraId="7BFC4C13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18FF7ACD" w14:textId="77777777" w:rsidR="00A84ED9" w:rsidRDefault="00A84ED9"/>
        </w:tc>
        <w:tc>
          <w:tcPr>
            <w:tcW w:w="735" w:type="dxa"/>
            <w:vMerge/>
            <w:vAlign w:val="center"/>
          </w:tcPr>
          <w:p w14:paraId="1C16D4BB" w14:textId="77777777" w:rsidR="00A84ED9" w:rsidRDefault="00A84ED9"/>
        </w:tc>
        <w:tc>
          <w:tcPr>
            <w:tcW w:w="962" w:type="dxa"/>
            <w:vAlign w:val="center"/>
          </w:tcPr>
          <w:p w14:paraId="32EBBDA3" w14:textId="77777777" w:rsidR="00A84ED9" w:rsidRDefault="00000000">
            <w:r>
              <w:t>C4215</w:t>
            </w:r>
          </w:p>
        </w:tc>
        <w:tc>
          <w:tcPr>
            <w:tcW w:w="735" w:type="dxa"/>
            <w:vAlign w:val="center"/>
          </w:tcPr>
          <w:p w14:paraId="18D6D66E" w14:textId="77777777" w:rsidR="00A84ED9" w:rsidRDefault="00000000">
            <w:r>
              <w:t>6.30</w:t>
            </w:r>
          </w:p>
        </w:tc>
        <w:tc>
          <w:tcPr>
            <w:tcW w:w="679" w:type="dxa"/>
            <w:vAlign w:val="center"/>
          </w:tcPr>
          <w:p w14:paraId="04ED06FE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431E743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981B687" w14:textId="77777777" w:rsidR="00A84ED9" w:rsidRDefault="00A84ED9"/>
        </w:tc>
        <w:tc>
          <w:tcPr>
            <w:tcW w:w="1018" w:type="dxa"/>
            <w:vMerge/>
            <w:vAlign w:val="center"/>
          </w:tcPr>
          <w:p w14:paraId="604433EE" w14:textId="77777777" w:rsidR="00A84ED9" w:rsidRDefault="00A84ED9"/>
        </w:tc>
        <w:tc>
          <w:tcPr>
            <w:tcW w:w="1030" w:type="dxa"/>
            <w:vMerge/>
            <w:vAlign w:val="center"/>
          </w:tcPr>
          <w:p w14:paraId="338917F7" w14:textId="77777777" w:rsidR="00A84ED9" w:rsidRDefault="00A84ED9"/>
        </w:tc>
      </w:tr>
      <w:tr w:rsidR="00A84ED9" w14:paraId="474FB02A" w14:textId="77777777">
        <w:tc>
          <w:tcPr>
            <w:tcW w:w="718" w:type="dxa"/>
            <w:vMerge/>
            <w:vAlign w:val="center"/>
          </w:tcPr>
          <w:p w14:paraId="35B52CDB" w14:textId="77777777" w:rsidR="00A84ED9" w:rsidRDefault="00A84ED9"/>
        </w:tc>
        <w:tc>
          <w:tcPr>
            <w:tcW w:w="962" w:type="dxa"/>
            <w:vMerge/>
            <w:vAlign w:val="center"/>
          </w:tcPr>
          <w:p w14:paraId="02868E60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7F10B0EB" w14:textId="77777777" w:rsidR="00A84ED9" w:rsidRDefault="00A84ED9"/>
        </w:tc>
        <w:tc>
          <w:tcPr>
            <w:tcW w:w="735" w:type="dxa"/>
            <w:vMerge/>
            <w:vAlign w:val="center"/>
          </w:tcPr>
          <w:p w14:paraId="3E60227B" w14:textId="77777777" w:rsidR="00A84ED9" w:rsidRDefault="00A84ED9"/>
        </w:tc>
        <w:tc>
          <w:tcPr>
            <w:tcW w:w="962" w:type="dxa"/>
            <w:vAlign w:val="center"/>
          </w:tcPr>
          <w:p w14:paraId="0917A3E0" w14:textId="77777777" w:rsidR="00A84ED9" w:rsidRDefault="00000000">
            <w:r>
              <w:t>C4215</w:t>
            </w:r>
          </w:p>
        </w:tc>
        <w:tc>
          <w:tcPr>
            <w:tcW w:w="735" w:type="dxa"/>
            <w:vAlign w:val="center"/>
          </w:tcPr>
          <w:p w14:paraId="6AF67E05" w14:textId="77777777" w:rsidR="00A84ED9" w:rsidRDefault="00000000">
            <w:r>
              <w:t>6.30</w:t>
            </w:r>
          </w:p>
        </w:tc>
        <w:tc>
          <w:tcPr>
            <w:tcW w:w="679" w:type="dxa"/>
            <w:vAlign w:val="center"/>
          </w:tcPr>
          <w:p w14:paraId="0D4D881F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26BBBF0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A15EC9C" w14:textId="77777777" w:rsidR="00A84ED9" w:rsidRDefault="00A84ED9"/>
        </w:tc>
        <w:tc>
          <w:tcPr>
            <w:tcW w:w="1018" w:type="dxa"/>
            <w:vMerge/>
            <w:vAlign w:val="center"/>
          </w:tcPr>
          <w:p w14:paraId="2622F16B" w14:textId="77777777" w:rsidR="00A84ED9" w:rsidRDefault="00A84ED9"/>
        </w:tc>
        <w:tc>
          <w:tcPr>
            <w:tcW w:w="1030" w:type="dxa"/>
            <w:vMerge/>
            <w:vAlign w:val="center"/>
          </w:tcPr>
          <w:p w14:paraId="25945A0F" w14:textId="77777777" w:rsidR="00A84ED9" w:rsidRDefault="00A84ED9"/>
        </w:tc>
      </w:tr>
      <w:tr w:rsidR="00A84ED9" w14:paraId="5223099E" w14:textId="77777777">
        <w:tc>
          <w:tcPr>
            <w:tcW w:w="718" w:type="dxa"/>
            <w:vMerge/>
            <w:vAlign w:val="center"/>
          </w:tcPr>
          <w:p w14:paraId="5726165F" w14:textId="77777777" w:rsidR="00A84ED9" w:rsidRDefault="00A84ED9"/>
        </w:tc>
        <w:tc>
          <w:tcPr>
            <w:tcW w:w="962" w:type="dxa"/>
            <w:vMerge/>
            <w:vAlign w:val="center"/>
          </w:tcPr>
          <w:p w14:paraId="6B350F8E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6DA29AA4" w14:textId="77777777" w:rsidR="00A84ED9" w:rsidRDefault="00A84ED9"/>
        </w:tc>
        <w:tc>
          <w:tcPr>
            <w:tcW w:w="735" w:type="dxa"/>
            <w:vMerge/>
            <w:vAlign w:val="center"/>
          </w:tcPr>
          <w:p w14:paraId="121380B0" w14:textId="77777777" w:rsidR="00A84ED9" w:rsidRDefault="00A84ED9"/>
        </w:tc>
        <w:tc>
          <w:tcPr>
            <w:tcW w:w="962" w:type="dxa"/>
            <w:vAlign w:val="center"/>
          </w:tcPr>
          <w:p w14:paraId="113CA433" w14:textId="77777777" w:rsidR="00A84ED9" w:rsidRDefault="00000000">
            <w:r>
              <w:t>C4215</w:t>
            </w:r>
          </w:p>
        </w:tc>
        <w:tc>
          <w:tcPr>
            <w:tcW w:w="735" w:type="dxa"/>
            <w:vAlign w:val="center"/>
          </w:tcPr>
          <w:p w14:paraId="5E73FE36" w14:textId="77777777" w:rsidR="00A84ED9" w:rsidRDefault="00000000">
            <w:r>
              <w:t>6.30</w:t>
            </w:r>
          </w:p>
        </w:tc>
        <w:tc>
          <w:tcPr>
            <w:tcW w:w="679" w:type="dxa"/>
            <w:vAlign w:val="center"/>
          </w:tcPr>
          <w:p w14:paraId="22EC349C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AAB1A17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114C0E4" w14:textId="77777777" w:rsidR="00A84ED9" w:rsidRDefault="00A84ED9"/>
        </w:tc>
        <w:tc>
          <w:tcPr>
            <w:tcW w:w="1018" w:type="dxa"/>
            <w:vMerge/>
            <w:vAlign w:val="center"/>
          </w:tcPr>
          <w:p w14:paraId="4438D12E" w14:textId="77777777" w:rsidR="00A84ED9" w:rsidRDefault="00A84ED9"/>
        </w:tc>
        <w:tc>
          <w:tcPr>
            <w:tcW w:w="1030" w:type="dxa"/>
            <w:vMerge/>
            <w:vAlign w:val="center"/>
          </w:tcPr>
          <w:p w14:paraId="52BDB058" w14:textId="77777777" w:rsidR="00A84ED9" w:rsidRDefault="00A84ED9"/>
        </w:tc>
      </w:tr>
      <w:tr w:rsidR="00A84ED9" w14:paraId="717AE15D" w14:textId="77777777">
        <w:tc>
          <w:tcPr>
            <w:tcW w:w="718" w:type="dxa"/>
            <w:vMerge/>
            <w:vAlign w:val="center"/>
          </w:tcPr>
          <w:p w14:paraId="2534D096" w14:textId="77777777" w:rsidR="00A84ED9" w:rsidRDefault="00A84ED9"/>
        </w:tc>
        <w:tc>
          <w:tcPr>
            <w:tcW w:w="962" w:type="dxa"/>
            <w:vMerge/>
            <w:vAlign w:val="center"/>
          </w:tcPr>
          <w:p w14:paraId="7632CA54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1588EF6E" w14:textId="77777777" w:rsidR="00A84ED9" w:rsidRDefault="00A84ED9"/>
        </w:tc>
        <w:tc>
          <w:tcPr>
            <w:tcW w:w="735" w:type="dxa"/>
            <w:vMerge/>
            <w:vAlign w:val="center"/>
          </w:tcPr>
          <w:p w14:paraId="41560CA1" w14:textId="77777777" w:rsidR="00A84ED9" w:rsidRDefault="00A84ED9"/>
        </w:tc>
        <w:tc>
          <w:tcPr>
            <w:tcW w:w="962" w:type="dxa"/>
            <w:vAlign w:val="center"/>
          </w:tcPr>
          <w:p w14:paraId="1D2F42C6" w14:textId="77777777" w:rsidR="00A84ED9" w:rsidRDefault="00000000">
            <w:r>
              <w:t>C4215</w:t>
            </w:r>
          </w:p>
        </w:tc>
        <w:tc>
          <w:tcPr>
            <w:tcW w:w="735" w:type="dxa"/>
            <w:vAlign w:val="center"/>
          </w:tcPr>
          <w:p w14:paraId="392167F1" w14:textId="77777777" w:rsidR="00A84ED9" w:rsidRDefault="00000000">
            <w:r>
              <w:t>6.30</w:t>
            </w:r>
          </w:p>
        </w:tc>
        <w:tc>
          <w:tcPr>
            <w:tcW w:w="679" w:type="dxa"/>
            <w:vAlign w:val="center"/>
          </w:tcPr>
          <w:p w14:paraId="519D635D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DF9C652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23A01F9" w14:textId="77777777" w:rsidR="00A84ED9" w:rsidRDefault="00A84ED9"/>
        </w:tc>
        <w:tc>
          <w:tcPr>
            <w:tcW w:w="1018" w:type="dxa"/>
            <w:vMerge/>
            <w:vAlign w:val="center"/>
          </w:tcPr>
          <w:p w14:paraId="566A5A30" w14:textId="77777777" w:rsidR="00A84ED9" w:rsidRDefault="00A84ED9"/>
        </w:tc>
        <w:tc>
          <w:tcPr>
            <w:tcW w:w="1030" w:type="dxa"/>
            <w:vMerge/>
            <w:vAlign w:val="center"/>
          </w:tcPr>
          <w:p w14:paraId="4912CE23" w14:textId="77777777" w:rsidR="00A84ED9" w:rsidRDefault="00A84ED9"/>
        </w:tc>
      </w:tr>
      <w:tr w:rsidR="00A84ED9" w14:paraId="34A1B293" w14:textId="77777777">
        <w:tc>
          <w:tcPr>
            <w:tcW w:w="718" w:type="dxa"/>
            <w:vMerge/>
            <w:vAlign w:val="center"/>
          </w:tcPr>
          <w:p w14:paraId="1224A606" w14:textId="77777777" w:rsidR="00A84ED9" w:rsidRDefault="00A84ED9"/>
        </w:tc>
        <w:tc>
          <w:tcPr>
            <w:tcW w:w="962" w:type="dxa"/>
            <w:vMerge w:val="restart"/>
            <w:vAlign w:val="center"/>
          </w:tcPr>
          <w:p w14:paraId="2301E3C3" w14:textId="77777777" w:rsidR="00A84ED9" w:rsidRDefault="00000000">
            <w:r>
              <w:t>2005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A8B706E" w14:textId="77777777" w:rsidR="00A84ED9" w:rsidRDefault="00000000">
            <w:r>
              <w:t>382.25</w:t>
            </w:r>
          </w:p>
        </w:tc>
        <w:tc>
          <w:tcPr>
            <w:tcW w:w="735" w:type="dxa"/>
            <w:vMerge w:val="restart"/>
            <w:vAlign w:val="center"/>
          </w:tcPr>
          <w:p w14:paraId="7264F576" w14:textId="77777777" w:rsidR="00A84ED9" w:rsidRDefault="00000000">
            <w:r>
              <w:t>180.00</w:t>
            </w:r>
          </w:p>
        </w:tc>
        <w:tc>
          <w:tcPr>
            <w:tcW w:w="962" w:type="dxa"/>
            <w:vAlign w:val="center"/>
          </w:tcPr>
          <w:p w14:paraId="2629B757" w14:textId="77777777" w:rsidR="00A84ED9" w:rsidRDefault="00000000">
            <w:r>
              <w:t>C2115</w:t>
            </w:r>
          </w:p>
        </w:tc>
        <w:tc>
          <w:tcPr>
            <w:tcW w:w="735" w:type="dxa"/>
            <w:vAlign w:val="center"/>
          </w:tcPr>
          <w:p w14:paraId="296B47AB" w14:textId="77777777" w:rsidR="00A84ED9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13A93467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D4C1F9E" w14:textId="77777777" w:rsidR="00A84ED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C65E62F" w14:textId="77777777" w:rsidR="00A84ED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C3C8797" w14:textId="77777777" w:rsidR="00A84ED9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392AA8FD" w14:textId="1DF469B9" w:rsidR="00A84ED9" w:rsidRDefault="0047557E">
            <w:r w:rsidRPr="0047557E">
              <w:t>适宜</w:t>
            </w:r>
          </w:p>
        </w:tc>
      </w:tr>
      <w:tr w:rsidR="00A84ED9" w14:paraId="7F18B8A6" w14:textId="77777777">
        <w:tc>
          <w:tcPr>
            <w:tcW w:w="718" w:type="dxa"/>
            <w:vMerge/>
            <w:vAlign w:val="center"/>
          </w:tcPr>
          <w:p w14:paraId="3A4C81E0" w14:textId="77777777" w:rsidR="00A84ED9" w:rsidRDefault="00A84ED9"/>
        </w:tc>
        <w:tc>
          <w:tcPr>
            <w:tcW w:w="962" w:type="dxa"/>
            <w:vMerge/>
            <w:vAlign w:val="center"/>
          </w:tcPr>
          <w:p w14:paraId="241F4B5D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5F9AF238" w14:textId="77777777" w:rsidR="00A84ED9" w:rsidRDefault="00A84ED9"/>
        </w:tc>
        <w:tc>
          <w:tcPr>
            <w:tcW w:w="735" w:type="dxa"/>
            <w:vMerge/>
            <w:vAlign w:val="center"/>
          </w:tcPr>
          <w:p w14:paraId="564B3A77" w14:textId="77777777" w:rsidR="00A84ED9" w:rsidRDefault="00A84ED9"/>
        </w:tc>
        <w:tc>
          <w:tcPr>
            <w:tcW w:w="962" w:type="dxa"/>
            <w:vAlign w:val="center"/>
          </w:tcPr>
          <w:p w14:paraId="1F0EC531" w14:textId="77777777" w:rsidR="00A84ED9" w:rsidRDefault="00000000">
            <w:r>
              <w:t>C2115</w:t>
            </w:r>
          </w:p>
        </w:tc>
        <w:tc>
          <w:tcPr>
            <w:tcW w:w="735" w:type="dxa"/>
            <w:vAlign w:val="center"/>
          </w:tcPr>
          <w:p w14:paraId="14AFBA1A" w14:textId="77777777" w:rsidR="00A84ED9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34832DFE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7884C1B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2DC71B0" w14:textId="77777777" w:rsidR="00A84ED9" w:rsidRDefault="00A84ED9"/>
        </w:tc>
        <w:tc>
          <w:tcPr>
            <w:tcW w:w="1018" w:type="dxa"/>
            <w:vMerge/>
            <w:vAlign w:val="center"/>
          </w:tcPr>
          <w:p w14:paraId="4E024A86" w14:textId="77777777" w:rsidR="00A84ED9" w:rsidRDefault="00A84ED9"/>
        </w:tc>
        <w:tc>
          <w:tcPr>
            <w:tcW w:w="1030" w:type="dxa"/>
            <w:vMerge/>
            <w:vAlign w:val="center"/>
          </w:tcPr>
          <w:p w14:paraId="48F1CB80" w14:textId="77777777" w:rsidR="00A84ED9" w:rsidRDefault="00A84ED9"/>
        </w:tc>
      </w:tr>
      <w:tr w:rsidR="00A84ED9" w14:paraId="616F52AD" w14:textId="77777777">
        <w:tc>
          <w:tcPr>
            <w:tcW w:w="718" w:type="dxa"/>
            <w:vMerge/>
            <w:vAlign w:val="center"/>
          </w:tcPr>
          <w:p w14:paraId="7270BF9F" w14:textId="77777777" w:rsidR="00A84ED9" w:rsidRDefault="00A84ED9"/>
        </w:tc>
        <w:tc>
          <w:tcPr>
            <w:tcW w:w="962" w:type="dxa"/>
            <w:vMerge/>
            <w:vAlign w:val="center"/>
          </w:tcPr>
          <w:p w14:paraId="6A7438C3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07B27061" w14:textId="77777777" w:rsidR="00A84ED9" w:rsidRDefault="00A84ED9"/>
        </w:tc>
        <w:tc>
          <w:tcPr>
            <w:tcW w:w="735" w:type="dxa"/>
            <w:vMerge/>
            <w:vAlign w:val="center"/>
          </w:tcPr>
          <w:p w14:paraId="638DDD0D" w14:textId="77777777" w:rsidR="00A84ED9" w:rsidRDefault="00A84ED9"/>
        </w:tc>
        <w:tc>
          <w:tcPr>
            <w:tcW w:w="962" w:type="dxa"/>
            <w:vAlign w:val="center"/>
          </w:tcPr>
          <w:p w14:paraId="5466352E" w14:textId="77777777" w:rsidR="00A84ED9" w:rsidRDefault="00000000">
            <w:r>
              <w:t>C2115</w:t>
            </w:r>
          </w:p>
        </w:tc>
        <w:tc>
          <w:tcPr>
            <w:tcW w:w="735" w:type="dxa"/>
            <w:vAlign w:val="center"/>
          </w:tcPr>
          <w:p w14:paraId="70131068" w14:textId="77777777" w:rsidR="00A84ED9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266958CC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2805D0E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17EBEDA" w14:textId="77777777" w:rsidR="00A84ED9" w:rsidRDefault="00A84ED9"/>
        </w:tc>
        <w:tc>
          <w:tcPr>
            <w:tcW w:w="1018" w:type="dxa"/>
            <w:vMerge/>
            <w:vAlign w:val="center"/>
          </w:tcPr>
          <w:p w14:paraId="766C5FB9" w14:textId="77777777" w:rsidR="00A84ED9" w:rsidRDefault="00A84ED9"/>
        </w:tc>
        <w:tc>
          <w:tcPr>
            <w:tcW w:w="1030" w:type="dxa"/>
            <w:vMerge/>
            <w:vAlign w:val="center"/>
          </w:tcPr>
          <w:p w14:paraId="36A134B2" w14:textId="77777777" w:rsidR="00A84ED9" w:rsidRDefault="00A84ED9"/>
        </w:tc>
      </w:tr>
      <w:tr w:rsidR="00A84ED9" w14:paraId="4352DCA7" w14:textId="77777777">
        <w:tc>
          <w:tcPr>
            <w:tcW w:w="718" w:type="dxa"/>
            <w:vMerge/>
            <w:vAlign w:val="center"/>
          </w:tcPr>
          <w:p w14:paraId="06C391AA" w14:textId="77777777" w:rsidR="00A84ED9" w:rsidRDefault="00A84ED9"/>
        </w:tc>
        <w:tc>
          <w:tcPr>
            <w:tcW w:w="962" w:type="dxa"/>
            <w:vMerge/>
            <w:vAlign w:val="center"/>
          </w:tcPr>
          <w:p w14:paraId="17B7DFEE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041677A5" w14:textId="77777777" w:rsidR="00A84ED9" w:rsidRDefault="00A84ED9"/>
        </w:tc>
        <w:tc>
          <w:tcPr>
            <w:tcW w:w="735" w:type="dxa"/>
            <w:vMerge/>
            <w:vAlign w:val="center"/>
          </w:tcPr>
          <w:p w14:paraId="6CF8A1AC" w14:textId="77777777" w:rsidR="00A84ED9" w:rsidRDefault="00A84ED9"/>
        </w:tc>
        <w:tc>
          <w:tcPr>
            <w:tcW w:w="962" w:type="dxa"/>
            <w:vAlign w:val="center"/>
          </w:tcPr>
          <w:p w14:paraId="195F2E2F" w14:textId="77777777" w:rsidR="00A84ED9" w:rsidRDefault="00000000">
            <w:r>
              <w:t>C2115</w:t>
            </w:r>
          </w:p>
        </w:tc>
        <w:tc>
          <w:tcPr>
            <w:tcW w:w="735" w:type="dxa"/>
            <w:vAlign w:val="center"/>
          </w:tcPr>
          <w:p w14:paraId="737B8DB9" w14:textId="77777777" w:rsidR="00A84ED9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65F8EB70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96D23FF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B0AAE3A" w14:textId="77777777" w:rsidR="00A84ED9" w:rsidRDefault="00A84ED9"/>
        </w:tc>
        <w:tc>
          <w:tcPr>
            <w:tcW w:w="1018" w:type="dxa"/>
            <w:vMerge/>
            <w:vAlign w:val="center"/>
          </w:tcPr>
          <w:p w14:paraId="33CAB093" w14:textId="77777777" w:rsidR="00A84ED9" w:rsidRDefault="00A84ED9"/>
        </w:tc>
        <w:tc>
          <w:tcPr>
            <w:tcW w:w="1030" w:type="dxa"/>
            <w:vMerge/>
            <w:vAlign w:val="center"/>
          </w:tcPr>
          <w:p w14:paraId="01E4D883" w14:textId="77777777" w:rsidR="00A84ED9" w:rsidRDefault="00A84ED9"/>
        </w:tc>
      </w:tr>
      <w:tr w:rsidR="00A84ED9" w14:paraId="00AAD252" w14:textId="77777777">
        <w:tc>
          <w:tcPr>
            <w:tcW w:w="718" w:type="dxa"/>
            <w:vMerge/>
            <w:vAlign w:val="center"/>
          </w:tcPr>
          <w:p w14:paraId="5CE7BBF3" w14:textId="77777777" w:rsidR="00A84ED9" w:rsidRDefault="00A84ED9"/>
        </w:tc>
        <w:tc>
          <w:tcPr>
            <w:tcW w:w="962" w:type="dxa"/>
            <w:vMerge/>
            <w:vAlign w:val="center"/>
          </w:tcPr>
          <w:p w14:paraId="41223C7C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59772767" w14:textId="77777777" w:rsidR="00A84ED9" w:rsidRDefault="00A84ED9"/>
        </w:tc>
        <w:tc>
          <w:tcPr>
            <w:tcW w:w="735" w:type="dxa"/>
            <w:vMerge/>
            <w:vAlign w:val="center"/>
          </w:tcPr>
          <w:p w14:paraId="4B2F89C3" w14:textId="77777777" w:rsidR="00A84ED9" w:rsidRDefault="00A84ED9"/>
        </w:tc>
        <w:tc>
          <w:tcPr>
            <w:tcW w:w="962" w:type="dxa"/>
            <w:vAlign w:val="center"/>
          </w:tcPr>
          <w:p w14:paraId="79C4D487" w14:textId="77777777" w:rsidR="00A84ED9" w:rsidRDefault="00000000">
            <w:r>
              <w:t>C2715</w:t>
            </w:r>
          </w:p>
        </w:tc>
        <w:tc>
          <w:tcPr>
            <w:tcW w:w="735" w:type="dxa"/>
            <w:vAlign w:val="center"/>
          </w:tcPr>
          <w:p w14:paraId="0F1A4551" w14:textId="77777777" w:rsidR="00A84ED9" w:rsidRDefault="00000000">
            <w:r>
              <w:t>4.05</w:t>
            </w:r>
          </w:p>
        </w:tc>
        <w:tc>
          <w:tcPr>
            <w:tcW w:w="679" w:type="dxa"/>
            <w:vAlign w:val="center"/>
          </w:tcPr>
          <w:p w14:paraId="7DE1FB14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16A397B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32C1068" w14:textId="77777777" w:rsidR="00A84ED9" w:rsidRDefault="00A84ED9"/>
        </w:tc>
        <w:tc>
          <w:tcPr>
            <w:tcW w:w="1018" w:type="dxa"/>
            <w:vMerge/>
            <w:vAlign w:val="center"/>
          </w:tcPr>
          <w:p w14:paraId="0C7E2EC4" w14:textId="77777777" w:rsidR="00A84ED9" w:rsidRDefault="00A84ED9"/>
        </w:tc>
        <w:tc>
          <w:tcPr>
            <w:tcW w:w="1030" w:type="dxa"/>
            <w:vMerge/>
            <w:vAlign w:val="center"/>
          </w:tcPr>
          <w:p w14:paraId="5FD4C588" w14:textId="77777777" w:rsidR="00A84ED9" w:rsidRDefault="00A84ED9"/>
        </w:tc>
      </w:tr>
      <w:tr w:rsidR="00A84ED9" w14:paraId="35E9EE94" w14:textId="77777777">
        <w:tc>
          <w:tcPr>
            <w:tcW w:w="718" w:type="dxa"/>
            <w:vMerge/>
            <w:vAlign w:val="center"/>
          </w:tcPr>
          <w:p w14:paraId="34533416" w14:textId="77777777" w:rsidR="00A84ED9" w:rsidRDefault="00A84ED9"/>
        </w:tc>
        <w:tc>
          <w:tcPr>
            <w:tcW w:w="962" w:type="dxa"/>
            <w:vMerge/>
            <w:vAlign w:val="center"/>
          </w:tcPr>
          <w:p w14:paraId="7701EE7B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2026DCC2" w14:textId="77777777" w:rsidR="00A84ED9" w:rsidRDefault="00A84ED9"/>
        </w:tc>
        <w:tc>
          <w:tcPr>
            <w:tcW w:w="735" w:type="dxa"/>
            <w:vMerge/>
            <w:vAlign w:val="center"/>
          </w:tcPr>
          <w:p w14:paraId="0DEFC849" w14:textId="77777777" w:rsidR="00A84ED9" w:rsidRDefault="00A84ED9"/>
        </w:tc>
        <w:tc>
          <w:tcPr>
            <w:tcW w:w="962" w:type="dxa"/>
            <w:vAlign w:val="center"/>
          </w:tcPr>
          <w:p w14:paraId="42E348C6" w14:textId="77777777" w:rsidR="00A84ED9" w:rsidRDefault="00000000">
            <w:r>
              <w:t>C2715</w:t>
            </w:r>
          </w:p>
        </w:tc>
        <w:tc>
          <w:tcPr>
            <w:tcW w:w="735" w:type="dxa"/>
            <w:vAlign w:val="center"/>
          </w:tcPr>
          <w:p w14:paraId="246BACDF" w14:textId="77777777" w:rsidR="00A84ED9" w:rsidRDefault="00000000">
            <w:r>
              <w:t>4.05</w:t>
            </w:r>
          </w:p>
        </w:tc>
        <w:tc>
          <w:tcPr>
            <w:tcW w:w="679" w:type="dxa"/>
            <w:vAlign w:val="center"/>
          </w:tcPr>
          <w:p w14:paraId="51D3B1CA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15876DD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9D4C603" w14:textId="77777777" w:rsidR="00A84ED9" w:rsidRDefault="00A84ED9"/>
        </w:tc>
        <w:tc>
          <w:tcPr>
            <w:tcW w:w="1018" w:type="dxa"/>
            <w:vMerge/>
            <w:vAlign w:val="center"/>
          </w:tcPr>
          <w:p w14:paraId="72BD5719" w14:textId="77777777" w:rsidR="00A84ED9" w:rsidRDefault="00A84ED9"/>
        </w:tc>
        <w:tc>
          <w:tcPr>
            <w:tcW w:w="1030" w:type="dxa"/>
            <w:vMerge/>
            <w:vAlign w:val="center"/>
          </w:tcPr>
          <w:p w14:paraId="64C35D94" w14:textId="77777777" w:rsidR="00A84ED9" w:rsidRDefault="00A84ED9"/>
        </w:tc>
      </w:tr>
      <w:tr w:rsidR="00A84ED9" w14:paraId="64C484A3" w14:textId="77777777">
        <w:tc>
          <w:tcPr>
            <w:tcW w:w="718" w:type="dxa"/>
            <w:vMerge/>
            <w:vAlign w:val="center"/>
          </w:tcPr>
          <w:p w14:paraId="6A72683F" w14:textId="77777777" w:rsidR="00A84ED9" w:rsidRDefault="00A84ED9"/>
        </w:tc>
        <w:tc>
          <w:tcPr>
            <w:tcW w:w="962" w:type="dxa"/>
            <w:vMerge/>
            <w:vAlign w:val="center"/>
          </w:tcPr>
          <w:p w14:paraId="421639D7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69B5B7BB" w14:textId="77777777" w:rsidR="00A84ED9" w:rsidRDefault="00A84ED9"/>
        </w:tc>
        <w:tc>
          <w:tcPr>
            <w:tcW w:w="735" w:type="dxa"/>
            <w:vMerge/>
            <w:vAlign w:val="center"/>
          </w:tcPr>
          <w:p w14:paraId="7B567DD6" w14:textId="77777777" w:rsidR="00A84ED9" w:rsidRDefault="00A84ED9"/>
        </w:tc>
        <w:tc>
          <w:tcPr>
            <w:tcW w:w="962" w:type="dxa"/>
            <w:vAlign w:val="center"/>
          </w:tcPr>
          <w:p w14:paraId="40267314" w14:textId="77777777" w:rsidR="00A84ED9" w:rsidRDefault="00000000">
            <w:r>
              <w:t>C2715</w:t>
            </w:r>
          </w:p>
        </w:tc>
        <w:tc>
          <w:tcPr>
            <w:tcW w:w="735" w:type="dxa"/>
            <w:vAlign w:val="center"/>
          </w:tcPr>
          <w:p w14:paraId="1E199551" w14:textId="77777777" w:rsidR="00A84ED9" w:rsidRDefault="00000000">
            <w:r>
              <w:t>4.05</w:t>
            </w:r>
          </w:p>
        </w:tc>
        <w:tc>
          <w:tcPr>
            <w:tcW w:w="679" w:type="dxa"/>
            <w:vAlign w:val="center"/>
          </w:tcPr>
          <w:p w14:paraId="5682101A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6B0A0D1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11656EE" w14:textId="77777777" w:rsidR="00A84ED9" w:rsidRDefault="00A84ED9"/>
        </w:tc>
        <w:tc>
          <w:tcPr>
            <w:tcW w:w="1018" w:type="dxa"/>
            <w:vMerge/>
            <w:vAlign w:val="center"/>
          </w:tcPr>
          <w:p w14:paraId="6111BC9B" w14:textId="77777777" w:rsidR="00A84ED9" w:rsidRDefault="00A84ED9"/>
        </w:tc>
        <w:tc>
          <w:tcPr>
            <w:tcW w:w="1030" w:type="dxa"/>
            <w:vMerge/>
            <w:vAlign w:val="center"/>
          </w:tcPr>
          <w:p w14:paraId="007D5F7A" w14:textId="77777777" w:rsidR="00A84ED9" w:rsidRDefault="00A84ED9"/>
        </w:tc>
      </w:tr>
      <w:tr w:rsidR="00A84ED9" w14:paraId="0D38ECDE" w14:textId="77777777">
        <w:tc>
          <w:tcPr>
            <w:tcW w:w="718" w:type="dxa"/>
            <w:vMerge/>
            <w:vAlign w:val="center"/>
          </w:tcPr>
          <w:p w14:paraId="62215FB1" w14:textId="77777777" w:rsidR="00A84ED9" w:rsidRDefault="00A84ED9"/>
        </w:tc>
        <w:tc>
          <w:tcPr>
            <w:tcW w:w="962" w:type="dxa"/>
            <w:vMerge/>
            <w:vAlign w:val="center"/>
          </w:tcPr>
          <w:p w14:paraId="356105FC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662F519D" w14:textId="77777777" w:rsidR="00A84ED9" w:rsidRDefault="00A84ED9"/>
        </w:tc>
        <w:tc>
          <w:tcPr>
            <w:tcW w:w="735" w:type="dxa"/>
            <w:vMerge/>
            <w:vAlign w:val="center"/>
          </w:tcPr>
          <w:p w14:paraId="405ACF4C" w14:textId="77777777" w:rsidR="00A84ED9" w:rsidRDefault="00A84ED9"/>
        </w:tc>
        <w:tc>
          <w:tcPr>
            <w:tcW w:w="962" w:type="dxa"/>
            <w:vAlign w:val="center"/>
          </w:tcPr>
          <w:p w14:paraId="76CF7996" w14:textId="77777777" w:rsidR="00A84ED9" w:rsidRDefault="00000000">
            <w:r>
              <w:t>C2715</w:t>
            </w:r>
          </w:p>
        </w:tc>
        <w:tc>
          <w:tcPr>
            <w:tcW w:w="735" w:type="dxa"/>
            <w:vAlign w:val="center"/>
          </w:tcPr>
          <w:p w14:paraId="10786DAD" w14:textId="77777777" w:rsidR="00A84ED9" w:rsidRDefault="00000000">
            <w:r>
              <w:t>4.05</w:t>
            </w:r>
          </w:p>
        </w:tc>
        <w:tc>
          <w:tcPr>
            <w:tcW w:w="679" w:type="dxa"/>
            <w:vAlign w:val="center"/>
          </w:tcPr>
          <w:p w14:paraId="771434D3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D3B7E95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E7404C0" w14:textId="77777777" w:rsidR="00A84ED9" w:rsidRDefault="00A84ED9"/>
        </w:tc>
        <w:tc>
          <w:tcPr>
            <w:tcW w:w="1018" w:type="dxa"/>
            <w:vMerge/>
            <w:vAlign w:val="center"/>
          </w:tcPr>
          <w:p w14:paraId="53E725CC" w14:textId="77777777" w:rsidR="00A84ED9" w:rsidRDefault="00A84ED9"/>
        </w:tc>
        <w:tc>
          <w:tcPr>
            <w:tcW w:w="1030" w:type="dxa"/>
            <w:vMerge/>
            <w:vAlign w:val="center"/>
          </w:tcPr>
          <w:p w14:paraId="65A1DA19" w14:textId="77777777" w:rsidR="00A84ED9" w:rsidRDefault="00A84ED9"/>
        </w:tc>
      </w:tr>
      <w:tr w:rsidR="00A84ED9" w14:paraId="7AFD6B8C" w14:textId="77777777">
        <w:tc>
          <w:tcPr>
            <w:tcW w:w="718" w:type="dxa"/>
            <w:vMerge/>
            <w:vAlign w:val="center"/>
          </w:tcPr>
          <w:p w14:paraId="5BE3B6D2" w14:textId="77777777" w:rsidR="00A84ED9" w:rsidRDefault="00A84ED9"/>
        </w:tc>
        <w:tc>
          <w:tcPr>
            <w:tcW w:w="962" w:type="dxa"/>
            <w:vMerge/>
            <w:vAlign w:val="center"/>
          </w:tcPr>
          <w:p w14:paraId="49E97CA4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1D5F7E11" w14:textId="77777777" w:rsidR="00A84ED9" w:rsidRDefault="00A84ED9"/>
        </w:tc>
        <w:tc>
          <w:tcPr>
            <w:tcW w:w="735" w:type="dxa"/>
            <w:vMerge/>
            <w:vAlign w:val="center"/>
          </w:tcPr>
          <w:p w14:paraId="73740786" w14:textId="77777777" w:rsidR="00A84ED9" w:rsidRDefault="00A84ED9"/>
        </w:tc>
        <w:tc>
          <w:tcPr>
            <w:tcW w:w="962" w:type="dxa"/>
            <w:vAlign w:val="center"/>
          </w:tcPr>
          <w:p w14:paraId="4551861B" w14:textId="77777777" w:rsidR="00A84ED9" w:rsidRDefault="00000000">
            <w:r>
              <w:t>C2715</w:t>
            </w:r>
          </w:p>
        </w:tc>
        <w:tc>
          <w:tcPr>
            <w:tcW w:w="735" w:type="dxa"/>
            <w:vAlign w:val="center"/>
          </w:tcPr>
          <w:p w14:paraId="63929F56" w14:textId="77777777" w:rsidR="00A84ED9" w:rsidRDefault="00000000">
            <w:r>
              <w:t>4.05</w:t>
            </w:r>
          </w:p>
        </w:tc>
        <w:tc>
          <w:tcPr>
            <w:tcW w:w="679" w:type="dxa"/>
            <w:vAlign w:val="center"/>
          </w:tcPr>
          <w:p w14:paraId="0AF784CE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4AE8F27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7B6AD79" w14:textId="77777777" w:rsidR="00A84ED9" w:rsidRDefault="00A84ED9"/>
        </w:tc>
        <w:tc>
          <w:tcPr>
            <w:tcW w:w="1018" w:type="dxa"/>
            <w:vMerge/>
            <w:vAlign w:val="center"/>
          </w:tcPr>
          <w:p w14:paraId="4629E0C9" w14:textId="77777777" w:rsidR="00A84ED9" w:rsidRDefault="00A84ED9"/>
        </w:tc>
        <w:tc>
          <w:tcPr>
            <w:tcW w:w="1030" w:type="dxa"/>
            <w:vMerge/>
            <w:vAlign w:val="center"/>
          </w:tcPr>
          <w:p w14:paraId="4FA15317" w14:textId="77777777" w:rsidR="00A84ED9" w:rsidRDefault="00A84ED9"/>
        </w:tc>
      </w:tr>
      <w:tr w:rsidR="00A84ED9" w14:paraId="29C8C9FD" w14:textId="77777777">
        <w:tc>
          <w:tcPr>
            <w:tcW w:w="718" w:type="dxa"/>
            <w:vMerge/>
            <w:vAlign w:val="center"/>
          </w:tcPr>
          <w:p w14:paraId="6713E406" w14:textId="77777777" w:rsidR="00A84ED9" w:rsidRDefault="00A84ED9"/>
        </w:tc>
        <w:tc>
          <w:tcPr>
            <w:tcW w:w="962" w:type="dxa"/>
            <w:vMerge/>
            <w:vAlign w:val="center"/>
          </w:tcPr>
          <w:p w14:paraId="011FB84A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38ED96E5" w14:textId="77777777" w:rsidR="00A84ED9" w:rsidRDefault="00A84ED9"/>
        </w:tc>
        <w:tc>
          <w:tcPr>
            <w:tcW w:w="735" w:type="dxa"/>
            <w:vMerge/>
            <w:vAlign w:val="center"/>
          </w:tcPr>
          <w:p w14:paraId="0DC2A8E3" w14:textId="77777777" w:rsidR="00A84ED9" w:rsidRDefault="00A84ED9"/>
        </w:tc>
        <w:tc>
          <w:tcPr>
            <w:tcW w:w="962" w:type="dxa"/>
            <w:vAlign w:val="center"/>
          </w:tcPr>
          <w:p w14:paraId="7FD5B54C" w14:textId="77777777" w:rsidR="00A84ED9" w:rsidRDefault="00000000">
            <w:r>
              <w:t>C2715</w:t>
            </w:r>
          </w:p>
        </w:tc>
        <w:tc>
          <w:tcPr>
            <w:tcW w:w="735" w:type="dxa"/>
            <w:vAlign w:val="center"/>
          </w:tcPr>
          <w:p w14:paraId="44992496" w14:textId="77777777" w:rsidR="00A84ED9" w:rsidRDefault="00000000">
            <w:r>
              <w:t>4.05</w:t>
            </w:r>
          </w:p>
        </w:tc>
        <w:tc>
          <w:tcPr>
            <w:tcW w:w="679" w:type="dxa"/>
            <w:vAlign w:val="center"/>
          </w:tcPr>
          <w:p w14:paraId="421D719F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E9CC683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F78830E" w14:textId="77777777" w:rsidR="00A84ED9" w:rsidRDefault="00A84ED9"/>
        </w:tc>
        <w:tc>
          <w:tcPr>
            <w:tcW w:w="1018" w:type="dxa"/>
            <w:vMerge/>
            <w:vAlign w:val="center"/>
          </w:tcPr>
          <w:p w14:paraId="2D48867B" w14:textId="77777777" w:rsidR="00A84ED9" w:rsidRDefault="00A84ED9"/>
        </w:tc>
        <w:tc>
          <w:tcPr>
            <w:tcW w:w="1030" w:type="dxa"/>
            <w:vMerge/>
            <w:vAlign w:val="center"/>
          </w:tcPr>
          <w:p w14:paraId="525BE0B8" w14:textId="77777777" w:rsidR="00A84ED9" w:rsidRDefault="00A84ED9"/>
        </w:tc>
      </w:tr>
      <w:tr w:rsidR="00A84ED9" w14:paraId="06A85F28" w14:textId="77777777">
        <w:tc>
          <w:tcPr>
            <w:tcW w:w="718" w:type="dxa"/>
            <w:vMerge/>
            <w:vAlign w:val="center"/>
          </w:tcPr>
          <w:p w14:paraId="16F9ABE8" w14:textId="77777777" w:rsidR="00A84ED9" w:rsidRDefault="00A84ED9"/>
        </w:tc>
        <w:tc>
          <w:tcPr>
            <w:tcW w:w="962" w:type="dxa"/>
            <w:vMerge w:val="restart"/>
            <w:vAlign w:val="center"/>
          </w:tcPr>
          <w:p w14:paraId="03449137" w14:textId="77777777" w:rsidR="00A84ED9" w:rsidRDefault="00000000">
            <w:r>
              <w:t>2008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883ABB7" w14:textId="77777777" w:rsidR="00A84ED9" w:rsidRDefault="00000000">
            <w:r>
              <w:t>330.60</w:t>
            </w:r>
          </w:p>
        </w:tc>
        <w:tc>
          <w:tcPr>
            <w:tcW w:w="735" w:type="dxa"/>
            <w:vMerge w:val="restart"/>
            <w:vAlign w:val="center"/>
          </w:tcPr>
          <w:p w14:paraId="6E5F8949" w14:textId="77777777" w:rsidR="00A84ED9" w:rsidRDefault="00000000">
            <w:r>
              <w:t>165.42</w:t>
            </w:r>
          </w:p>
        </w:tc>
        <w:tc>
          <w:tcPr>
            <w:tcW w:w="962" w:type="dxa"/>
            <w:vAlign w:val="center"/>
          </w:tcPr>
          <w:p w14:paraId="6222A563" w14:textId="77777777" w:rsidR="00A84ED9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662FA825" w14:textId="77777777" w:rsidR="00A84ED9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4D5283D5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1986DE6" w14:textId="77777777" w:rsidR="00A84ED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FBD037E" w14:textId="77777777" w:rsidR="00A84ED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13BEB31" w14:textId="77777777" w:rsidR="00A84ED9" w:rsidRDefault="00000000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14:paraId="42BA785D" w14:textId="496E9409" w:rsidR="00A84ED9" w:rsidRDefault="0047557E">
            <w:r w:rsidRPr="0047557E">
              <w:t>适宜</w:t>
            </w:r>
          </w:p>
        </w:tc>
      </w:tr>
      <w:tr w:rsidR="00A84ED9" w14:paraId="546F172A" w14:textId="77777777">
        <w:tc>
          <w:tcPr>
            <w:tcW w:w="718" w:type="dxa"/>
            <w:vMerge/>
            <w:vAlign w:val="center"/>
          </w:tcPr>
          <w:p w14:paraId="04572D12" w14:textId="77777777" w:rsidR="00A84ED9" w:rsidRDefault="00A84ED9"/>
        </w:tc>
        <w:tc>
          <w:tcPr>
            <w:tcW w:w="962" w:type="dxa"/>
            <w:vMerge/>
            <w:vAlign w:val="center"/>
          </w:tcPr>
          <w:p w14:paraId="1F68AD1C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0DC5CD0A" w14:textId="77777777" w:rsidR="00A84ED9" w:rsidRDefault="00A84ED9"/>
        </w:tc>
        <w:tc>
          <w:tcPr>
            <w:tcW w:w="735" w:type="dxa"/>
            <w:vMerge/>
            <w:vAlign w:val="center"/>
          </w:tcPr>
          <w:p w14:paraId="78579F25" w14:textId="77777777" w:rsidR="00A84ED9" w:rsidRDefault="00A84ED9"/>
        </w:tc>
        <w:tc>
          <w:tcPr>
            <w:tcW w:w="962" w:type="dxa"/>
            <w:vAlign w:val="center"/>
          </w:tcPr>
          <w:p w14:paraId="54813637" w14:textId="77777777" w:rsidR="00A84ED9" w:rsidRDefault="00000000">
            <w:r>
              <w:t>C4215</w:t>
            </w:r>
          </w:p>
        </w:tc>
        <w:tc>
          <w:tcPr>
            <w:tcW w:w="735" w:type="dxa"/>
            <w:vAlign w:val="center"/>
          </w:tcPr>
          <w:p w14:paraId="7C09CBD8" w14:textId="77777777" w:rsidR="00A84ED9" w:rsidRDefault="00000000">
            <w:r>
              <w:t>6.30</w:t>
            </w:r>
          </w:p>
        </w:tc>
        <w:tc>
          <w:tcPr>
            <w:tcW w:w="679" w:type="dxa"/>
            <w:vAlign w:val="center"/>
          </w:tcPr>
          <w:p w14:paraId="1EDE24F1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B3BF49C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623F450" w14:textId="77777777" w:rsidR="00A84ED9" w:rsidRDefault="00A84ED9"/>
        </w:tc>
        <w:tc>
          <w:tcPr>
            <w:tcW w:w="1018" w:type="dxa"/>
            <w:vMerge/>
            <w:vAlign w:val="center"/>
          </w:tcPr>
          <w:p w14:paraId="3C6093A1" w14:textId="77777777" w:rsidR="00A84ED9" w:rsidRDefault="00A84ED9"/>
        </w:tc>
        <w:tc>
          <w:tcPr>
            <w:tcW w:w="1030" w:type="dxa"/>
            <w:vMerge/>
            <w:vAlign w:val="center"/>
          </w:tcPr>
          <w:p w14:paraId="600C56E9" w14:textId="77777777" w:rsidR="00A84ED9" w:rsidRDefault="00A84ED9"/>
        </w:tc>
      </w:tr>
      <w:tr w:rsidR="00A84ED9" w14:paraId="242B5BF5" w14:textId="77777777">
        <w:tc>
          <w:tcPr>
            <w:tcW w:w="718" w:type="dxa"/>
            <w:vMerge/>
            <w:vAlign w:val="center"/>
          </w:tcPr>
          <w:p w14:paraId="44D87D06" w14:textId="77777777" w:rsidR="00A84ED9" w:rsidRDefault="00A84ED9"/>
        </w:tc>
        <w:tc>
          <w:tcPr>
            <w:tcW w:w="962" w:type="dxa"/>
            <w:vMerge/>
            <w:vAlign w:val="center"/>
          </w:tcPr>
          <w:p w14:paraId="4041360E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20C39FFD" w14:textId="77777777" w:rsidR="00A84ED9" w:rsidRDefault="00A84ED9"/>
        </w:tc>
        <w:tc>
          <w:tcPr>
            <w:tcW w:w="735" w:type="dxa"/>
            <w:vMerge/>
            <w:vAlign w:val="center"/>
          </w:tcPr>
          <w:p w14:paraId="0BDD6BC7" w14:textId="77777777" w:rsidR="00A84ED9" w:rsidRDefault="00A84ED9"/>
        </w:tc>
        <w:tc>
          <w:tcPr>
            <w:tcW w:w="962" w:type="dxa"/>
            <w:vAlign w:val="center"/>
          </w:tcPr>
          <w:p w14:paraId="487C73FB" w14:textId="77777777" w:rsidR="00A84ED9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697A30FC" w14:textId="77777777" w:rsidR="00A84ED9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0FB6145C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737B49C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F189E70" w14:textId="77777777" w:rsidR="00A84ED9" w:rsidRDefault="00A84ED9"/>
        </w:tc>
        <w:tc>
          <w:tcPr>
            <w:tcW w:w="1018" w:type="dxa"/>
            <w:vMerge/>
            <w:vAlign w:val="center"/>
          </w:tcPr>
          <w:p w14:paraId="3E82F964" w14:textId="77777777" w:rsidR="00A84ED9" w:rsidRDefault="00A84ED9"/>
        </w:tc>
        <w:tc>
          <w:tcPr>
            <w:tcW w:w="1030" w:type="dxa"/>
            <w:vMerge/>
            <w:vAlign w:val="center"/>
          </w:tcPr>
          <w:p w14:paraId="41A64ED7" w14:textId="77777777" w:rsidR="00A84ED9" w:rsidRDefault="00A84ED9"/>
        </w:tc>
      </w:tr>
      <w:tr w:rsidR="00A84ED9" w14:paraId="1F3782D7" w14:textId="77777777">
        <w:tc>
          <w:tcPr>
            <w:tcW w:w="718" w:type="dxa"/>
            <w:vMerge/>
            <w:vAlign w:val="center"/>
          </w:tcPr>
          <w:p w14:paraId="2E739548" w14:textId="77777777" w:rsidR="00A84ED9" w:rsidRDefault="00A84ED9"/>
        </w:tc>
        <w:tc>
          <w:tcPr>
            <w:tcW w:w="962" w:type="dxa"/>
            <w:vMerge w:val="restart"/>
            <w:vAlign w:val="center"/>
          </w:tcPr>
          <w:p w14:paraId="2332A561" w14:textId="77777777" w:rsidR="00A84ED9" w:rsidRDefault="00000000">
            <w:r>
              <w:t>2010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8FF32E2" w14:textId="77777777" w:rsidR="00A84ED9" w:rsidRDefault="00000000">
            <w:r>
              <w:t>254.65</w:t>
            </w:r>
          </w:p>
        </w:tc>
        <w:tc>
          <w:tcPr>
            <w:tcW w:w="735" w:type="dxa"/>
            <w:vMerge w:val="restart"/>
            <w:vAlign w:val="center"/>
          </w:tcPr>
          <w:p w14:paraId="214FEE3B" w14:textId="77777777" w:rsidR="00A84ED9" w:rsidRDefault="00000000">
            <w:r>
              <w:t>144.00</w:t>
            </w:r>
          </w:p>
        </w:tc>
        <w:tc>
          <w:tcPr>
            <w:tcW w:w="962" w:type="dxa"/>
            <w:vAlign w:val="center"/>
          </w:tcPr>
          <w:p w14:paraId="12731704" w14:textId="77777777" w:rsidR="00A84ED9" w:rsidRDefault="00000000">
            <w:r>
              <w:t>C2715</w:t>
            </w:r>
          </w:p>
        </w:tc>
        <w:tc>
          <w:tcPr>
            <w:tcW w:w="735" w:type="dxa"/>
            <w:vAlign w:val="center"/>
          </w:tcPr>
          <w:p w14:paraId="6446B62A" w14:textId="77777777" w:rsidR="00A84ED9" w:rsidRDefault="00000000">
            <w:r>
              <w:t>4.05</w:t>
            </w:r>
          </w:p>
        </w:tc>
        <w:tc>
          <w:tcPr>
            <w:tcW w:w="679" w:type="dxa"/>
            <w:vAlign w:val="center"/>
          </w:tcPr>
          <w:p w14:paraId="07C74E91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41DB3F9" w14:textId="77777777" w:rsidR="00A84ED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28DF9C7" w14:textId="77777777" w:rsidR="00A84ED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BB4021D" w14:textId="77777777" w:rsidR="00A84ED9" w:rsidRDefault="00000000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63C1DC91" w14:textId="415D84CB" w:rsidR="00A84ED9" w:rsidRDefault="0047557E">
            <w:r w:rsidRPr="0047557E">
              <w:t>适宜</w:t>
            </w:r>
          </w:p>
        </w:tc>
      </w:tr>
      <w:tr w:rsidR="00A84ED9" w14:paraId="43F30EB8" w14:textId="77777777">
        <w:tc>
          <w:tcPr>
            <w:tcW w:w="718" w:type="dxa"/>
            <w:vMerge/>
            <w:vAlign w:val="center"/>
          </w:tcPr>
          <w:p w14:paraId="2FA3359E" w14:textId="77777777" w:rsidR="00A84ED9" w:rsidRDefault="00A84ED9"/>
        </w:tc>
        <w:tc>
          <w:tcPr>
            <w:tcW w:w="962" w:type="dxa"/>
            <w:vMerge/>
            <w:vAlign w:val="center"/>
          </w:tcPr>
          <w:p w14:paraId="234CBB21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51B39477" w14:textId="77777777" w:rsidR="00A84ED9" w:rsidRDefault="00A84ED9"/>
        </w:tc>
        <w:tc>
          <w:tcPr>
            <w:tcW w:w="735" w:type="dxa"/>
            <w:vMerge/>
            <w:vAlign w:val="center"/>
          </w:tcPr>
          <w:p w14:paraId="71536AE6" w14:textId="77777777" w:rsidR="00A84ED9" w:rsidRDefault="00A84ED9"/>
        </w:tc>
        <w:tc>
          <w:tcPr>
            <w:tcW w:w="962" w:type="dxa"/>
            <w:vAlign w:val="center"/>
          </w:tcPr>
          <w:p w14:paraId="2838F94F" w14:textId="77777777" w:rsidR="00A84ED9" w:rsidRDefault="00000000">
            <w:r>
              <w:t>C2715</w:t>
            </w:r>
          </w:p>
        </w:tc>
        <w:tc>
          <w:tcPr>
            <w:tcW w:w="735" w:type="dxa"/>
            <w:vAlign w:val="center"/>
          </w:tcPr>
          <w:p w14:paraId="2CC11A00" w14:textId="77777777" w:rsidR="00A84ED9" w:rsidRDefault="00000000">
            <w:r>
              <w:t>4.05</w:t>
            </w:r>
          </w:p>
        </w:tc>
        <w:tc>
          <w:tcPr>
            <w:tcW w:w="679" w:type="dxa"/>
            <w:vAlign w:val="center"/>
          </w:tcPr>
          <w:p w14:paraId="070F44BA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FCC3510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81C8813" w14:textId="77777777" w:rsidR="00A84ED9" w:rsidRDefault="00A84ED9"/>
        </w:tc>
        <w:tc>
          <w:tcPr>
            <w:tcW w:w="1018" w:type="dxa"/>
            <w:vMerge/>
            <w:vAlign w:val="center"/>
          </w:tcPr>
          <w:p w14:paraId="499CEBB0" w14:textId="77777777" w:rsidR="00A84ED9" w:rsidRDefault="00A84ED9"/>
        </w:tc>
        <w:tc>
          <w:tcPr>
            <w:tcW w:w="1030" w:type="dxa"/>
            <w:vMerge/>
            <w:vAlign w:val="center"/>
          </w:tcPr>
          <w:p w14:paraId="240A8DEA" w14:textId="77777777" w:rsidR="00A84ED9" w:rsidRDefault="00A84ED9"/>
        </w:tc>
      </w:tr>
      <w:tr w:rsidR="00A84ED9" w14:paraId="78B67E18" w14:textId="77777777">
        <w:tc>
          <w:tcPr>
            <w:tcW w:w="718" w:type="dxa"/>
            <w:vMerge/>
            <w:vAlign w:val="center"/>
          </w:tcPr>
          <w:p w14:paraId="5E8871F9" w14:textId="77777777" w:rsidR="00A84ED9" w:rsidRDefault="00A84ED9"/>
        </w:tc>
        <w:tc>
          <w:tcPr>
            <w:tcW w:w="962" w:type="dxa"/>
            <w:vMerge/>
            <w:vAlign w:val="center"/>
          </w:tcPr>
          <w:p w14:paraId="33894216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33B91DA9" w14:textId="77777777" w:rsidR="00A84ED9" w:rsidRDefault="00A84ED9"/>
        </w:tc>
        <w:tc>
          <w:tcPr>
            <w:tcW w:w="735" w:type="dxa"/>
            <w:vMerge/>
            <w:vAlign w:val="center"/>
          </w:tcPr>
          <w:p w14:paraId="5FB3A3CD" w14:textId="77777777" w:rsidR="00A84ED9" w:rsidRDefault="00A84ED9"/>
        </w:tc>
        <w:tc>
          <w:tcPr>
            <w:tcW w:w="962" w:type="dxa"/>
            <w:vAlign w:val="center"/>
          </w:tcPr>
          <w:p w14:paraId="099FCD49" w14:textId="77777777" w:rsidR="00A84ED9" w:rsidRDefault="00000000">
            <w:r>
              <w:t>C2715</w:t>
            </w:r>
          </w:p>
        </w:tc>
        <w:tc>
          <w:tcPr>
            <w:tcW w:w="735" w:type="dxa"/>
            <w:vAlign w:val="center"/>
          </w:tcPr>
          <w:p w14:paraId="52932CE1" w14:textId="77777777" w:rsidR="00A84ED9" w:rsidRDefault="00000000">
            <w:r>
              <w:t>4.05</w:t>
            </w:r>
          </w:p>
        </w:tc>
        <w:tc>
          <w:tcPr>
            <w:tcW w:w="679" w:type="dxa"/>
            <w:vAlign w:val="center"/>
          </w:tcPr>
          <w:p w14:paraId="732D98E4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74F44E9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7136FA4" w14:textId="77777777" w:rsidR="00A84ED9" w:rsidRDefault="00A84ED9"/>
        </w:tc>
        <w:tc>
          <w:tcPr>
            <w:tcW w:w="1018" w:type="dxa"/>
            <w:vMerge/>
            <w:vAlign w:val="center"/>
          </w:tcPr>
          <w:p w14:paraId="3FAECDFB" w14:textId="77777777" w:rsidR="00A84ED9" w:rsidRDefault="00A84ED9"/>
        </w:tc>
        <w:tc>
          <w:tcPr>
            <w:tcW w:w="1030" w:type="dxa"/>
            <w:vMerge/>
            <w:vAlign w:val="center"/>
          </w:tcPr>
          <w:p w14:paraId="3020E323" w14:textId="77777777" w:rsidR="00A84ED9" w:rsidRDefault="00A84ED9"/>
        </w:tc>
      </w:tr>
      <w:tr w:rsidR="00A84ED9" w14:paraId="01816272" w14:textId="77777777">
        <w:tc>
          <w:tcPr>
            <w:tcW w:w="718" w:type="dxa"/>
            <w:vMerge/>
            <w:vAlign w:val="center"/>
          </w:tcPr>
          <w:p w14:paraId="0C104A65" w14:textId="77777777" w:rsidR="00A84ED9" w:rsidRDefault="00A84ED9"/>
        </w:tc>
        <w:tc>
          <w:tcPr>
            <w:tcW w:w="962" w:type="dxa"/>
            <w:vMerge/>
            <w:vAlign w:val="center"/>
          </w:tcPr>
          <w:p w14:paraId="6802B8EA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4B7CDA00" w14:textId="77777777" w:rsidR="00A84ED9" w:rsidRDefault="00A84ED9"/>
        </w:tc>
        <w:tc>
          <w:tcPr>
            <w:tcW w:w="735" w:type="dxa"/>
            <w:vMerge/>
            <w:vAlign w:val="center"/>
          </w:tcPr>
          <w:p w14:paraId="0FC4088C" w14:textId="77777777" w:rsidR="00A84ED9" w:rsidRDefault="00A84ED9"/>
        </w:tc>
        <w:tc>
          <w:tcPr>
            <w:tcW w:w="962" w:type="dxa"/>
            <w:vAlign w:val="center"/>
          </w:tcPr>
          <w:p w14:paraId="6E888E77" w14:textId="77777777" w:rsidR="00A84ED9" w:rsidRDefault="00000000">
            <w:r>
              <w:t>C2715</w:t>
            </w:r>
          </w:p>
        </w:tc>
        <w:tc>
          <w:tcPr>
            <w:tcW w:w="735" w:type="dxa"/>
            <w:vAlign w:val="center"/>
          </w:tcPr>
          <w:p w14:paraId="07CE607F" w14:textId="77777777" w:rsidR="00A84ED9" w:rsidRDefault="00000000">
            <w:r>
              <w:t>4.05</w:t>
            </w:r>
          </w:p>
        </w:tc>
        <w:tc>
          <w:tcPr>
            <w:tcW w:w="679" w:type="dxa"/>
            <w:vAlign w:val="center"/>
          </w:tcPr>
          <w:p w14:paraId="1358A5F5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AE355DC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E61B90F" w14:textId="77777777" w:rsidR="00A84ED9" w:rsidRDefault="00A84ED9"/>
        </w:tc>
        <w:tc>
          <w:tcPr>
            <w:tcW w:w="1018" w:type="dxa"/>
            <w:vMerge/>
            <w:vAlign w:val="center"/>
          </w:tcPr>
          <w:p w14:paraId="560529A6" w14:textId="77777777" w:rsidR="00A84ED9" w:rsidRDefault="00A84ED9"/>
        </w:tc>
        <w:tc>
          <w:tcPr>
            <w:tcW w:w="1030" w:type="dxa"/>
            <w:vMerge/>
            <w:vAlign w:val="center"/>
          </w:tcPr>
          <w:p w14:paraId="1F1B9DCC" w14:textId="77777777" w:rsidR="00A84ED9" w:rsidRDefault="00A84ED9"/>
        </w:tc>
      </w:tr>
      <w:tr w:rsidR="00A84ED9" w14:paraId="448A4A5A" w14:textId="77777777">
        <w:tc>
          <w:tcPr>
            <w:tcW w:w="718" w:type="dxa"/>
            <w:vMerge/>
            <w:vAlign w:val="center"/>
          </w:tcPr>
          <w:p w14:paraId="5BAA5FE4" w14:textId="77777777" w:rsidR="00A84ED9" w:rsidRDefault="00A84ED9"/>
        </w:tc>
        <w:tc>
          <w:tcPr>
            <w:tcW w:w="962" w:type="dxa"/>
            <w:vMerge/>
            <w:vAlign w:val="center"/>
          </w:tcPr>
          <w:p w14:paraId="322D9BAD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1ABA05BB" w14:textId="77777777" w:rsidR="00A84ED9" w:rsidRDefault="00A84ED9"/>
        </w:tc>
        <w:tc>
          <w:tcPr>
            <w:tcW w:w="735" w:type="dxa"/>
            <w:vMerge/>
            <w:vAlign w:val="center"/>
          </w:tcPr>
          <w:p w14:paraId="6D7A8E27" w14:textId="77777777" w:rsidR="00A84ED9" w:rsidRDefault="00A84ED9"/>
        </w:tc>
        <w:tc>
          <w:tcPr>
            <w:tcW w:w="962" w:type="dxa"/>
            <w:vAlign w:val="center"/>
          </w:tcPr>
          <w:p w14:paraId="11AC695A" w14:textId="77777777" w:rsidR="00A84ED9" w:rsidRDefault="00000000">
            <w:r>
              <w:t>C2715</w:t>
            </w:r>
          </w:p>
        </w:tc>
        <w:tc>
          <w:tcPr>
            <w:tcW w:w="735" w:type="dxa"/>
            <w:vAlign w:val="center"/>
          </w:tcPr>
          <w:p w14:paraId="1E526CDA" w14:textId="77777777" w:rsidR="00A84ED9" w:rsidRDefault="00000000">
            <w:r>
              <w:t>4.05</w:t>
            </w:r>
          </w:p>
        </w:tc>
        <w:tc>
          <w:tcPr>
            <w:tcW w:w="679" w:type="dxa"/>
            <w:vAlign w:val="center"/>
          </w:tcPr>
          <w:p w14:paraId="5B26A1CA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4199DDE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5CA4589" w14:textId="77777777" w:rsidR="00A84ED9" w:rsidRDefault="00A84ED9"/>
        </w:tc>
        <w:tc>
          <w:tcPr>
            <w:tcW w:w="1018" w:type="dxa"/>
            <w:vMerge/>
            <w:vAlign w:val="center"/>
          </w:tcPr>
          <w:p w14:paraId="0BDA643A" w14:textId="77777777" w:rsidR="00A84ED9" w:rsidRDefault="00A84ED9"/>
        </w:tc>
        <w:tc>
          <w:tcPr>
            <w:tcW w:w="1030" w:type="dxa"/>
            <w:vMerge/>
            <w:vAlign w:val="center"/>
          </w:tcPr>
          <w:p w14:paraId="5443B52C" w14:textId="77777777" w:rsidR="00A84ED9" w:rsidRDefault="00A84ED9"/>
        </w:tc>
      </w:tr>
      <w:tr w:rsidR="00A84ED9" w14:paraId="0B746AE1" w14:textId="77777777">
        <w:tc>
          <w:tcPr>
            <w:tcW w:w="718" w:type="dxa"/>
            <w:vMerge/>
            <w:vAlign w:val="center"/>
          </w:tcPr>
          <w:p w14:paraId="085331B8" w14:textId="77777777" w:rsidR="00A84ED9" w:rsidRDefault="00A84ED9"/>
        </w:tc>
        <w:tc>
          <w:tcPr>
            <w:tcW w:w="962" w:type="dxa"/>
            <w:vMerge/>
            <w:vAlign w:val="center"/>
          </w:tcPr>
          <w:p w14:paraId="7AA71D35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78187163" w14:textId="77777777" w:rsidR="00A84ED9" w:rsidRDefault="00A84ED9"/>
        </w:tc>
        <w:tc>
          <w:tcPr>
            <w:tcW w:w="735" w:type="dxa"/>
            <w:vMerge/>
            <w:vAlign w:val="center"/>
          </w:tcPr>
          <w:p w14:paraId="5CC2DBF9" w14:textId="77777777" w:rsidR="00A84ED9" w:rsidRDefault="00A84ED9"/>
        </w:tc>
        <w:tc>
          <w:tcPr>
            <w:tcW w:w="962" w:type="dxa"/>
            <w:vAlign w:val="center"/>
          </w:tcPr>
          <w:p w14:paraId="3A7DC6C9" w14:textId="77777777" w:rsidR="00A84ED9" w:rsidRDefault="00000000">
            <w:r>
              <w:t>C2715</w:t>
            </w:r>
          </w:p>
        </w:tc>
        <w:tc>
          <w:tcPr>
            <w:tcW w:w="735" w:type="dxa"/>
            <w:vAlign w:val="center"/>
          </w:tcPr>
          <w:p w14:paraId="063FD302" w14:textId="77777777" w:rsidR="00A84ED9" w:rsidRDefault="00000000">
            <w:r>
              <w:t>4.05</w:t>
            </w:r>
          </w:p>
        </w:tc>
        <w:tc>
          <w:tcPr>
            <w:tcW w:w="679" w:type="dxa"/>
            <w:vAlign w:val="center"/>
          </w:tcPr>
          <w:p w14:paraId="598E99DD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EB19E95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F1D982B" w14:textId="77777777" w:rsidR="00A84ED9" w:rsidRDefault="00A84ED9"/>
        </w:tc>
        <w:tc>
          <w:tcPr>
            <w:tcW w:w="1018" w:type="dxa"/>
            <w:vMerge/>
            <w:vAlign w:val="center"/>
          </w:tcPr>
          <w:p w14:paraId="7D635B85" w14:textId="77777777" w:rsidR="00A84ED9" w:rsidRDefault="00A84ED9"/>
        </w:tc>
        <w:tc>
          <w:tcPr>
            <w:tcW w:w="1030" w:type="dxa"/>
            <w:vMerge/>
            <w:vAlign w:val="center"/>
          </w:tcPr>
          <w:p w14:paraId="67BAFC78" w14:textId="77777777" w:rsidR="00A84ED9" w:rsidRDefault="00A84ED9"/>
        </w:tc>
      </w:tr>
      <w:tr w:rsidR="00A84ED9" w14:paraId="693F5F27" w14:textId="77777777">
        <w:tc>
          <w:tcPr>
            <w:tcW w:w="718" w:type="dxa"/>
            <w:vMerge/>
            <w:vAlign w:val="center"/>
          </w:tcPr>
          <w:p w14:paraId="0C34E0B4" w14:textId="77777777" w:rsidR="00A84ED9" w:rsidRDefault="00A84ED9"/>
        </w:tc>
        <w:tc>
          <w:tcPr>
            <w:tcW w:w="962" w:type="dxa"/>
            <w:vMerge/>
            <w:vAlign w:val="center"/>
          </w:tcPr>
          <w:p w14:paraId="639D1E3F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1D9E5452" w14:textId="77777777" w:rsidR="00A84ED9" w:rsidRDefault="00A84ED9"/>
        </w:tc>
        <w:tc>
          <w:tcPr>
            <w:tcW w:w="735" w:type="dxa"/>
            <w:vMerge/>
            <w:vAlign w:val="center"/>
          </w:tcPr>
          <w:p w14:paraId="5E1583D0" w14:textId="77777777" w:rsidR="00A84ED9" w:rsidRDefault="00A84ED9"/>
        </w:tc>
        <w:tc>
          <w:tcPr>
            <w:tcW w:w="962" w:type="dxa"/>
            <w:vAlign w:val="center"/>
          </w:tcPr>
          <w:p w14:paraId="7A6E9AFA" w14:textId="77777777" w:rsidR="00A84ED9" w:rsidRDefault="00000000">
            <w:r>
              <w:t>C2715</w:t>
            </w:r>
          </w:p>
        </w:tc>
        <w:tc>
          <w:tcPr>
            <w:tcW w:w="735" w:type="dxa"/>
            <w:vAlign w:val="center"/>
          </w:tcPr>
          <w:p w14:paraId="003C4F8D" w14:textId="77777777" w:rsidR="00A84ED9" w:rsidRDefault="00000000">
            <w:r>
              <w:t>4.05</w:t>
            </w:r>
          </w:p>
        </w:tc>
        <w:tc>
          <w:tcPr>
            <w:tcW w:w="679" w:type="dxa"/>
            <w:vAlign w:val="center"/>
          </w:tcPr>
          <w:p w14:paraId="24C488E6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2C4ADA2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E45EC0D" w14:textId="77777777" w:rsidR="00A84ED9" w:rsidRDefault="00A84ED9"/>
        </w:tc>
        <w:tc>
          <w:tcPr>
            <w:tcW w:w="1018" w:type="dxa"/>
            <w:vMerge/>
            <w:vAlign w:val="center"/>
          </w:tcPr>
          <w:p w14:paraId="0B7DA483" w14:textId="77777777" w:rsidR="00A84ED9" w:rsidRDefault="00A84ED9"/>
        </w:tc>
        <w:tc>
          <w:tcPr>
            <w:tcW w:w="1030" w:type="dxa"/>
            <w:vMerge/>
            <w:vAlign w:val="center"/>
          </w:tcPr>
          <w:p w14:paraId="6E1CFDBE" w14:textId="77777777" w:rsidR="00A84ED9" w:rsidRDefault="00A84ED9"/>
        </w:tc>
      </w:tr>
      <w:tr w:rsidR="00A84ED9" w14:paraId="265CB451" w14:textId="77777777">
        <w:tc>
          <w:tcPr>
            <w:tcW w:w="718" w:type="dxa"/>
            <w:vMerge/>
            <w:vAlign w:val="center"/>
          </w:tcPr>
          <w:p w14:paraId="3F324232" w14:textId="77777777" w:rsidR="00A84ED9" w:rsidRDefault="00A84ED9"/>
        </w:tc>
        <w:tc>
          <w:tcPr>
            <w:tcW w:w="962" w:type="dxa"/>
            <w:vMerge/>
            <w:vAlign w:val="center"/>
          </w:tcPr>
          <w:p w14:paraId="062248A4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6C497233" w14:textId="77777777" w:rsidR="00A84ED9" w:rsidRDefault="00A84ED9"/>
        </w:tc>
        <w:tc>
          <w:tcPr>
            <w:tcW w:w="735" w:type="dxa"/>
            <w:vMerge/>
            <w:vAlign w:val="center"/>
          </w:tcPr>
          <w:p w14:paraId="58AEF853" w14:textId="77777777" w:rsidR="00A84ED9" w:rsidRDefault="00A84ED9"/>
        </w:tc>
        <w:tc>
          <w:tcPr>
            <w:tcW w:w="962" w:type="dxa"/>
            <w:vAlign w:val="center"/>
          </w:tcPr>
          <w:p w14:paraId="4B797446" w14:textId="77777777" w:rsidR="00A84ED9" w:rsidRDefault="00000000">
            <w:r>
              <w:t>C2715</w:t>
            </w:r>
          </w:p>
        </w:tc>
        <w:tc>
          <w:tcPr>
            <w:tcW w:w="735" w:type="dxa"/>
            <w:vAlign w:val="center"/>
          </w:tcPr>
          <w:p w14:paraId="0D6E7F65" w14:textId="77777777" w:rsidR="00A84ED9" w:rsidRDefault="00000000">
            <w:r>
              <w:t>4.05</w:t>
            </w:r>
          </w:p>
        </w:tc>
        <w:tc>
          <w:tcPr>
            <w:tcW w:w="679" w:type="dxa"/>
            <w:vAlign w:val="center"/>
          </w:tcPr>
          <w:p w14:paraId="6319F0A0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5310708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4E7C719" w14:textId="77777777" w:rsidR="00A84ED9" w:rsidRDefault="00A84ED9"/>
        </w:tc>
        <w:tc>
          <w:tcPr>
            <w:tcW w:w="1018" w:type="dxa"/>
            <w:vMerge/>
            <w:vAlign w:val="center"/>
          </w:tcPr>
          <w:p w14:paraId="7ACDFA65" w14:textId="77777777" w:rsidR="00A84ED9" w:rsidRDefault="00A84ED9"/>
        </w:tc>
        <w:tc>
          <w:tcPr>
            <w:tcW w:w="1030" w:type="dxa"/>
            <w:vMerge/>
            <w:vAlign w:val="center"/>
          </w:tcPr>
          <w:p w14:paraId="4B0BFFAF" w14:textId="77777777" w:rsidR="00A84ED9" w:rsidRDefault="00A84ED9"/>
        </w:tc>
      </w:tr>
      <w:tr w:rsidR="00A84ED9" w14:paraId="2E063717" w14:textId="77777777">
        <w:tc>
          <w:tcPr>
            <w:tcW w:w="718" w:type="dxa"/>
            <w:vMerge/>
            <w:vAlign w:val="center"/>
          </w:tcPr>
          <w:p w14:paraId="4D7E55CD" w14:textId="77777777" w:rsidR="00A84ED9" w:rsidRDefault="00A84ED9"/>
        </w:tc>
        <w:tc>
          <w:tcPr>
            <w:tcW w:w="962" w:type="dxa"/>
            <w:vAlign w:val="center"/>
          </w:tcPr>
          <w:p w14:paraId="02AE732A" w14:textId="77777777" w:rsidR="00A84ED9" w:rsidRDefault="00000000">
            <w:r>
              <w:t>2017</w:t>
            </w:r>
          </w:p>
        </w:tc>
        <w:tc>
          <w:tcPr>
            <w:tcW w:w="735" w:type="dxa"/>
            <w:gridSpan w:val="2"/>
            <w:vAlign w:val="center"/>
          </w:tcPr>
          <w:p w14:paraId="7984D5FD" w14:textId="77777777" w:rsidR="00A84ED9" w:rsidRDefault="00000000">
            <w:r>
              <w:t>60.30</w:t>
            </w:r>
          </w:p>
        </w:tc>
        <w:tc>
          <w:tcPr>
            <w:tcW w:w="735" w:type="dxa"/>
            <w:vAlign w:val="center"/>
          </w:tcPr>
          <w:p w14:paraId="781252E7" w14:textId="77777777" w:rsidR="00A84ED9" w:rsidRDefault="00000000">
            <w:r>
              <w:t>27.00</w:t>
            </w:r>
          </w:p>
        </w:tc>
        <w:tc>
          <w:tcPr>
            <w:tcW w:w="962" w:type="dxa"/>
            <w:vAlign w:val="center"/>
          </w:tcPr>
          <w:p w14:paraId="720372C2" w14:textId="77777777" w:rsidR="00A84ED9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09566CA6" w14:textId="77777777" w:rsidR="00A84ED9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5392CCA2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1C142C3" w14:textId="77777777" w:rsidR="00A84ED9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2E2AF980" w14:textId="77777777" w:rsidR="00A84ED9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41B261FE" w14:textId="77777777" w:rsidR="00A84ED9" w:rsidRDefault="00000000">
            <w:r>
              <w:t>0.04</w:t>
            </w:r>
          </w:p>
        </w:tc>
        <w:tc>
          <w:tcPr>
            <w:tcW w:w="1030" w:type="dxa"/>
            <w:vAlign w:val="center"/>
          </w:tcPr>
          <w:p w14:paraId="7366137A" w14:textId="3E9285D2" w:rsidR="00A84ED9" w:rsidRDefault="0047557E">
            <w:r w:rsidRPr="0047557E">
              <w:t>适宜</w:t>
            </w:r>
          </w:p>
        </w:tc>
      </w:tr>
      <w:tr w:rsidR="00A84ED9" w14:paraId="272E96EA" w14:textId="77777777">
        <w:tc>
          <w:tcPr>
            <w:tcW w:w="718" w:type="dxa"/>
            <w:vMerge/>
            <w:vAlign w:val="center"/>
          </w:tcPr>
          <w:p w14:paraId="3F7C4C4A" w14:textId="77777777" w:rsidR="00A84ED9" w:rsidRDefault="00A84ED9"/>
        </w:tc>
        <w:tc>
          <w:tcPr>
            <w:tcW w:w="962" w:type="dxa"/>
            <w:vMerge w:val="restart"/>
            <w:vAlign w:val="center"/>
          </w:tcPr>
          <w:p w14:paraId="1E87920B" w14:textId="77777777" w:rsidR="00A84ED9" w:rsidRDefault="00000000">
            <w:r>
              <w:t>2022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1FA7DB2" w14:textId="77777777" w:rsidR="00A84ED9" w:rsidRDefault="00000000">
            <w:r>
              <w:t>34.43</w:t>
            </w:r>
          </w:p>
        </w:tc>
        <w:tc>
          <w:tcPr>
            <w:tcW w:w="735" w:type="dxa"/>
            <w:vMerge w:val="restart"/>
            <w:vAlign w:val="center"/>
          </w:tcPr>
          <w:p w14:paraId="11B4FD5E" w14:textId="77777777" w:rsidR="00A84ED9" w:rsidRDefault="00000000">
            <w:r>
              <w:t>27.00</w:t>
            </w:r>
          </w:p>
        </w:tc>
        <w:tc>
          <w:tcPr>
            <w:tcW w:w="962" w:type="dxa"/>
            <w:vAlign w:val="center"/>
          </w:tcPr>
          <w:p w14:paraId="6768C19C" w14:textId="77777777" w:rsidR="00A84ED9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38D85BEF" w14:textId="77777777" w:rsidR="00A84ED9" w:rsidRDefault="00000000">
            <w:r>
              <w:t>6.81</w:t>
            </w:r>
          </w:p>
        </w:tc>
        <w:tc>
          <w:tcPr>
            <w:tcW w:w="679" w:type="dxa"/>
            <w:vAlign w:val="center"/>
          </w:tcPr>
          <w:p w14:paraId="5F4BA6A1" w14:textId="77777777" w:rsidR="00A84ED9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74446147" w14:textId="77777777" w:rsidR="00A84ED9" w:rsidRDefault="00000000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7E54C51E" w14:textId="77777777" w:rsidR="00A84ED9" w:rsidRDefault="00000000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151B187F" w14:textId="77777777" w:rsidR="00A84ED9" w:rsidRDefault="00000000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14:paraId="4B8778B5" w14:textId="15BE443C" w:rsidR="00A84ED9" w:rsidRDefault="0047557E">
            <w:r w:rsidRPr="0047557E">
              <w:t>适宜</w:t>
            </w:r>
          </w:p>
        </w:tc>
      </w:tr>
      <w:tr w:rsidR="00A84ED9" w14:paraId="6FCB9360" w14:textId="77777777">
        <w:tc>
          <w:tcPr>
            <w:tcW w:w="718" w:type="dxa"/>
            <w:vMerge/>
            <w:vAlign w:val="center"/>
          </w:tcPr>
          <w:p w14:paraId="41605CB5" w14:textId="77777777" w:rsidR="00A84ED9" w:rsidRDefault="00A84ED9"/>
        </w:tc>
        <w:tc>
          <w:tcPr>
            <w:tcW w:w="962" w:type="dxa"/>
            <w:vMerge/>
            <w:vAlign w:val="center"/>
          </w:tcPr>
          <w:p w14:paraId="28D17375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064711F8" w14:textId="77777777" w:rsidR="00A84ED9" w:rsidRDefault="00A84ED9"/>
        </w:tc>
        <w:tc>
          <w:tcPr>
            <w:tcW w:w="735" w:type="dxa"/>
            <w:vMerge/>
            <w:vAlign w:val="center"/>
          </w:tcPr>
          <w:p w14:paraId="6F890EFD" w14:textId="77777777" w:rsidR="00A84ED9" w:rsidRDefault="00A84ED9"/>
        </w:tc>
        <w:tc>
          <w:tcPr>
            <w:tcW w:w="962" w:type="dxa"/>
            <w:vAlign w:val="center"/>
          </w:tcPr>
          <w:p w14:paraId="7810ED14" w14:textId="77777777" w:rsidR="00A84ED9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3C640B22" w14:textId="77777777" w:rsidR="00A84ED9" w:rsidRDefault="00000000">
            <w:r>
              <w:t>2.40</w:t>
            </w:r>
          </w:p>
        </w:tc>
        <w:tc>
          <w:tcPr>
            <w:tcW w:w="679" w:type="dxa"/>
            <w:vAlign w:val="center"/>
          </w:tcPr>
          <w:p w14:paraId="650BDC5C" w14:textId="77777777" w:rsidR="00A84ED9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13119A6E" w14:textId="77777777" w:rsidR="00A84ED9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55E1BBE" w14:textId="77777777" w:rsidR="00A84ED9" w:rsidRDefault="00A84ED9"/>
        </w:tc>
        <w:tc>
          <w:tcPr>
            <w:tcW w:w="1018" w:type="dxa"/>
            <w:vMerge/>
            <w:vAlign w:val="center"/>
          </w:tcPr>
          <w:p w14:paraId="265B2131" w14:textId="77777777" w:rsidR="00A84ED9" w:rsidRDefault="00A84ED9"/>
        </w:tc>
        <w:tc>
          <w:tcPr>
            <w:tcW w:w="1030" w:type="dxa"/>
            <w:vMerge/>
            <w:vAlign w:val="center"/>
          </w:tcPr>
          <w:p w14:paraId="11150E20" w14:textId="77777777" w:rsidR="00A84ED9" w:rsidRDefault="00A84ED9"/>
        </w:tc>
      </w:tr>
      <w:tr w:rsidR="00A84ED9" w14:paraId="0858E259" w14:textId="77777777">
        <w:tc>
          <w:tcPr>
            <w:tcW w:w="718" w:type="dxa"/>
            <w:vMerge/>
            <w:vAlign w:val="center"/>
          </w:tcPr>
          <w:p w14:paraId="6FE1BB17" w14:textId="77777777" w:rsidR="00A84ED9" w:rsidRDefault="00A84ED9"/>
        </w:tc>
        <w:tc>
          <w:tcPr>
            <w:tcW w:w="962" w:type="dxa"/>
            <w:vMerge/>
            <w:vAlign w:val="center"/>
          </w:tcPr>
          <w:p w14:paraId="41D34CE1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62392063" w14:textId="77777777" w:rsidR="00A84ED9" w:rsidRDefault="00A84ED9"/>
        </w:tc>
        <w:tc>
          <w:tcPr>
            <w:tcW w:w="735" w:type="dxa"/>
            <w:vMerge/>
            <w:vAlign w:val="center"/>
          </w:tcPr>
          <w:p w14:paraId="449C6F33" w14:textId="77777777" w:rsidR="00A84ED9" w:rsidRDefault="00A84ED9"/>
        </w:tc>
        <w:tc>
          <w:tcPr>
            <w:tcW w:w="962" w:type="dxa"/>
            <w:vAlign w:val="center"/>
          </w:tcPr>
          <w:p w14:paraId="4062CD52" w14:textId="77777777" w:rsidR="00A84ED9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296B9BCE" w14:textId="77777777" w:rsidR="00A84ED9" w:rsidRDefault="00000000">
            <w:r>
              <w:t>3.36</w:t>
            </w:r>
          </w:p>
        </w:tc>
        <w:tc>
          <w:tcPr>
            <w:tcW w:w="679" w:type="dxa"/>
            <w:vAlign w:val="center"/>
          </w:tcPr>
          <w:p w14:paraId="2044FF96" w14:textId="77777777" w:rsidR="00A84ED9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120DD77D" w14:textId="77777777" w:rsidR="00A84ED9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3810A084" w14:textId="77777777" w:rsidR="00A84ED9" w:rsidRDefault="00A84ED9"/>
        </w:tc>
        <w:tc>
          <w:tcPr>
            <w:tcW w:w="1018" w:type="dxa"/>
            <w:vMerge/>
            <w:vAlign w:val="center"/>
          </w:tcPr>
          <w:p w14:paraId="70EAB414" w14:textId="77777777" w:rsidR="00A84ED9" w:rsidRDefault="00A84ED9"/>
        </w:tc>
        <w:tc>
          <w:tcPr>
            <w:tcW w:w="1030" w:type="dxa"/>
            <w:vMerge/>
            <w:vAlign w:val="center"/>
          </w:tcPr>
          <w:p w14:paraId="770B5215" w14:textId="77777777" w:rsidR="00A84ED9" w:rsidRDefault="00A84ED9"/>
        </w:tc>
      </w:tr>
      <w:tr w:rsidR="00A84ED9" w14:paraId="5B296CCD" w14:textId="77777777">
        <w:tc>
          <w:tcPr>
            <w:tcW w:w="718" w:type="dxa"/>
            <w:vMerge/>
            <w:vAlign w:val="center"/>
          </w:tcPr>
          <w:p w14:paraId="54F02767" w14:textId="77777777" w:rsidR="00A84ED9" w:rsidRDefault="00A84ED9"/>
        </w:tc>
        <w:tc>
          <w:tcPr>
            <w:tcW w:w="962" w:type="dxa"/>
            <w:vMerge/>
            <w:vAlign w:val="center"/>
          </w:tcPr>
          <w:p w14:paraId="1C2487AA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40755827" w14:textId="77777777" w:rsidR="00A84ED9" w:rsidRDefault="00A84ED9"/>
        </w:tc>
        <w:tc>
          <w:tcPr>
            <w:tcW w:w="735" w:type="dxa"/>
            <w:vMerge/>
            <w:vAlign w:val="center"/>
          </w:tcPr>
          <w:p w14:paraId="70C3B060" w14:textId="77777777" w:rsidR="00A84ED9" w:rsidRDefault="00A84ED9"/>
        </w:tc>
        <w:tc>
          <w:tcPr>
            <w:tcW w:w="962" w:type="dxa"/>
            <w:vAlign w:val="center"/>
          </w:tcPr>
          <w:p w14:paraId="1E523568" w14:textId="77777777" w:rsidR="00A84ED9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52D7AB3A" w14:textId="77777777" w:rsidR="00A84ED9" w:rsidRDefault="00000000">
            <w:r>
              <w:t>7.14</w:t>
            </w:r>
          </w:p>
        </w:tc>
        <w:tc>
          <w:tcPr>
            <w:tcW w:w="679" w:type="dxa"/>
            <w:vAlign w:val="center"/>
          </w:tcPr>
          <w:p w14:paraId="36D09EBF" w14:textId="77777777" w:rsidR="00A84ED9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7C66D495" w14:textId="77777777" w:rsidR="00A84ED9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FF6581C" w14:textId="77777777" w:rsidR="00A84ED9" w:rsidRDefault="00A84ED9"/>
        </w:tc>
        <w:tc>
          <w:tcPr>
            <w:tcW w:w="1018" w:type="dxa"/>
            <w:vMerge/>
            <w:vAlign w:val="center"/>
          </w:tcPr>
          <w:p w14:paraId="789EE6F0" w14:textId="77777777" w:rsidR="00A84ED9" w:rsidRDefault="00A84ED9"/>
        </w:tc>
        <w:tc>
          <w:tcPr>
            <w:tcW w:w="1030" w:type="dxa"/>
            <w:vMerge/>
            <w:vAlign w:val="center"/>
          </w:tcPr>
          <w:p w14:paraId="030E6AF2" w14:textId="77777777" w:rsidR="00A84ED9" w:rsidRDefault="00A84ED9"/>
        </w:tc>
      </w:tr>
      <w:tr w:rsidR="00A84ED9" w14:paraId="45A038E6" w14:textId="77777777">
        <w:tc>
          <w:tcPr>
            <w:tcW w:w="718" w:type="dxa"/>
            <w:vMerge/>
            <w:vAlign w:val="center"/>
          </w:tcPr>
          <w:p w14:paraId="5F3FD8BA" w14:textId="77777777" w:rsidR="00A84ED9" w:rsidRDefault="00A84ED9"/>
        </w:tc>
        <w:tc>
          <w:tcPr>
            <w:tcW w:w="962" w:type="dxa"/>
            <w:vAlign w:val="center"/>
          </w:tcPr>
          <w:p w14:paraId="2F6A49C3" w14:textId="77777777" w:rsidR="00A84ED9" w:rsidRDefault="00000000">
            <w:r>
              <w:t>2033</w:t>
            </w:r>
          </w:p>
        </w:tc>
        <w:tc>
          <w:tcPr>
            <w:tcW w:w="735" w:type="dxa"/>
            <w:gridSpan w:val="2"/>
            <w:vAlign w:val="center"/>
          </w:tcPr>
          <w:p w14:paraId="1B9C90CA" w14:textId="77777777" w:rsidR="00A84ED9" w:rsidRDefault="00000000">
            <w:r>
              <w:t>22.65</w:t>
            </w:r>
          </w:p>
        </w:tc>
        <w:tc>
          <w:tcPr>
            <w:tcW w:w="735" w:type="dxa"/>
            <w:vAlign w:val="center"/>
          </w:tcPr>
          <w:p w14:paraId="606B4BC7" w14:textId="77777777" w:rsidR="00A84ED9" w:rsidRDefault="00000000">
            <w:r>
              <w:t>21.78</w:t>
            </w:r>
          </w:p>
        </w:tc>
        <w:tc>
          <w:tcPr>
            <w:tcW w:w="962" w:type="dxa"/>
            <w:vAlign w:val="center"/>
          </w:tcPr>
          <w:p w14:paraId="0F470C8E" w14:textId="77777777" w:rsidR="00A84ED9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33B94F58" w14:textId="77777777" w:rsidR="00A84ED9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6725BFCE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E3C1DB3" w14:textId="77777777" w:rsidR="00A84ED9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534C2A07" w14:textId="77777777" w:rsidR="00A84ED9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2BF52BC1" w14:textId="77777777" w:rsidR="00A84ED9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14:paraId="779C6373" w14:textId="707A043D" w:rsidR="00A84ED9" w:rsidRDefault="0047557E">
            <w:r w:rsidRPr="0047557E">
              <w:t>适宜</w:t>
            </w:r>
          </w:p>
        </w:tc>
      </w:tr>
      <w:tr w:rsidR="00A84ED9" w14:paraId="7EF95CCA" w14:textId="77777777">
        <w:tc>
          <w:tcPr>
            <w:tcW w:w="718" w:type="dxa"/>
            <w:vMerge/>
            <w:vAlign w:val="center"/>
          </w:tcPr>
          <w:p w14:paraId="2EB3AECA" w14:textId="77777777" w:rsidR="00A84ED9" w:rsidRDefault="00A84ED9"/>
        </w:tc>
        <w:tc>
          <w:tcPr>
            <w:tcW w:w="962" w:type="dxa"/>
            <w:vAlign w:val="center"/>
          </w:tcPr>
          <w:p w14:paraId="3E45500D" w14:textId="77777777" w:rsidR="00A84ED9" w:rsidRDefault="00000000">
            <w:r>
              <w:t>2034</w:t>
            </w:r>
          </w:p>
        </w:tc>
        <w:tc>
          <w:tcPr>
            <w:tcW w:w="735" w:type="dxa"/>
            <w:gridSpan w:val="2"/>
            <w:vAlign w:val="center"/>
          </w:tcPr>
          <w:p w14:paraId="041CE64E" w14:textId="77777777" w:rsidR="00A84ED9" w:rsidRDefault="00000000">
            <w:r>
              <w:t>22.65</w:t>
            </w:r>
          </w:p>
        </w:tc>
        <w:tc>
          <w:tcPr>
            <w:tcW w:w="735" w:type="dxa"/>
            <w:vAlign w:val="center"/>
          </w:tcPr>
          <w:p w14:paraId="63BC012C" w14:textId="77777777" w:rsidR="00A84ED9" w:rsidRDefault="00000000">
            <w:r>
              <w:t>28.98</w:t>
            </w:r>
          </w:p>
        </w:tc>
        <w:tc>
          <w:tcPr>
            <w:tcW w:w="962" w:type="dxa"/>
            <w:vAlign w:val="center"/>
          </w:tcPr>
          <w:p w14:paraId="3E85CFB9" w14:textId="77777777" w:rsidR="00A84ED9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2E7EC4C6" w14:textId="77777777" w:rsidR="00A84ED9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504FAE3B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BDBE028" w14:textId="77777777" w:rsidR="00A84ED9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5D332663" w14:textId="77777777" w:rsidR="00A84ED9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0E54853A" w14:textId="77777777" w:rsidR="00A84ED9" w:rsidRDefault="00000000">
            <w:r>
              <w:t>0.04</w:t>
            </w:r>
          </w:p>
        </w:tc>
        <w:tc>
          <w:tcPr>
            <w:tcW w:w="1030" w:type="dxa"/>
            <w:vAlign w:val="center"/>
          </w:tcPr>
          <w:p w14:paraId="5B87ACB4" w14:textId="18F1DF8E" w:rsidR="00A84ED9" w:rsidRDefault="0047557E">
            <w:r w:rsidRPr="0047557E">
              <w:t>适宜</w:t>
            </w:r>
          </w:p>
        </w:tc>
      </w:tr>
      <w:tr w:rsidR="00A84ED9" w14:paraId="3287A364" w14:textId="77777777">
        <w:tc>
          <w:tcPr>
            <w:tcW w:w="718" w:type="dxa"/>
            <w:vMerge/>
            <w:vAlign w:val="center"/>
          </w:tcPr>
          <w:p w14:paraId="3F69A4B3" w14:textId="77777777" w:rsidR="00A84ED9" w:rsidRDefault="00A84ED9"/>
        </w:tc>
        <w:tc>
          <w:tcPr>
            <w:tcW w:w="962" w:type="dxa"/>
            <w:vAlign w:val="center"/>
          </w:tcPr>
          <w:p w14:paraId="52E02F7B" w14:textId="77777777" w:rsidR="00A84ED9" w:rsidRDefault="00000000">
            <w:r>
              <w:t>2035</w:t>
            </w:r>
          </w:p>
        </w:tc>
        <w:tc>
          <w:tcPr>
            <w:tcW w:w="735" w:type="dxa"/>
            <w:gridSpan w:val="2"/>
            <w:vAlign w:val="center"/>
          </w:tcPr>
          <w:p w14:paraId="7D8A7452" w14:textId="77777777" w:rsidR="00A84ED9" w:rsidRDefault="00000000">
            <w:r>
              <w:t>23.89</w:t>
            </w:r>
          </w:p>
        </w:tc>
        <w:tc>
          <w:tcPr>
            <w:tcW w:w="735" w:type="dxa"/>
            <w:vAlign w:val="center"/>
          </w:tcPr>
          <w:p w14:paraId="439D6A8B" w14:textId="77777777" w:rsidR="00A84ED9" w:rsidRDefault="00000000">
            <w:r>
              <w:t>54.90</w:t>
            </w:r>
          </w:p>
        </w:tc>
        <w:tc>
          <w:tcPr>
            <w:tcW w:w="962" w:type="dxa"/>
            <w:vAlign w:val="center"/>
          </w:tcPr>
          <w:p w14:paraId="090D40F9" w14:textId="77777777" w:rsidR="00A84ED9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5C824834" w14:textId="77777777" w:rsidR="00A84ED9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0D18D221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C41EA4C" w14:textId="77777777" w:rsidR="00A84ED9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57C622D3" w14:textId="77777777" w:rsidR="00A84ED9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6732E1D9" w14:textId="77777777" w:rsidR="00A84ED9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14:paraId="260F42EF" w14:textId="0E872BB2" w:rsidR="00A84ED9" w:rsidRDefault="0047557E">
            <w:r w:rsidRPr="0047557E">
              <w:t>适宜</w:t>
            </w:r>
          </w:p>
        </w:tc>
      </w:tr>
      <w:tr w:rsidR="00A84ED9" w14:paraId="120329F2" w14:textId="77777777">
        <w:tc>
          <w:tcPr>
            <w:tcW w:w="718" w:type="dxa"/>
            <w:vMerge/>
            <w:vAlign w:val="center"/>
          </w:tcPr>
          <w:p w14:paraId="189401A2" w14:textId="77777777" w:rsidR="00A84ED9" w:rsidRDefault="00A84ED9"/>
        </w:tc>
        <w:tc>
          <w:tcPr>
            <w:tcW w:w="962" w:type="dxa"/>
            <w:vAlign w:val="center"/>
          </w:tcPr>
          <w:p w14:paraId="010F5037" w14:textId="77777777" w:rsidR="00A84ED9" w:rsidRDefault="00000000">
            <w:r>
              <w:t>2042</w:t>
            </w:r>
          </w:p>
        </w:tc>
        <w:tc>
          <w:tcPr>
            <w:tcW w:w="735" w:type="dxa"/>
            <w:gridSpan w:val="2"/>
            <w:vAlign w:val="center"/>
          </w:tcPr>
          <w:p w14:paraId="4384EF79" w14:textId="77777777" w:rsidR="00A84ED9" w:rsidRDefault="00000000">
            <w:r>
              <w:t>11.14</w:t>
            </w:r>
          </w:p>
        </w:tc>
        <w:tc>
          <w:tcPr>
            <w:tcW w:w="735" w:type="dxa"/>
            <w:vAlign w:val="center"/>
          </w:tcPr>
          <w:p w14:paraId="5DE3D637" w14:textId="77777777" w:rsidR="00A84ED9" w:rsidRDefault="00000000">
            <w:r>
              <w:t>11.70</w:t>
            </w:r>
          </w:p>
        </w:tc>
        <w:tc>
          <w:tcPr>
            <w:tcW w:w="962" w:type="dxa"/>
            <w:vAlign w:val="center"/>
          </w:tcPr>
          <w:p w14:paraId="089DD872" w14:textId="77777777" w:rsidR="00A84ED9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2A854670" w14:textId="77777777" w:rsidR="00A84ED9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55EBF2EE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7D36FCC" w14:textId="77777777" w:rsidR="00A84ED9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6574CF0E" w14:textId="77777777" w:rsidR="00A84ED9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4D384625" w14:textId="77777777" w:rsidR="00A84ED9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14:paraId="02E7CF2A" w14:textId="1C204FFB" w:rsidR="00A84ED9" w:rsidRDefault="0047557E">
            <w:r w:rsidRPr="0047557E">
              <w:t>适宜</w:t>
            </w:r>
          </w:p>
        </w:tc>
      </w:tr>
      <w:tr w:rsidR="00A84ED9" w14:paraId="0A0880F4" w14:textId="77777777">
        <w:tc>
          <w:tcPr>
            <w:tcW w:w="718" w:type="dxa"/>
            <w:vMerge/>
            <w:vAlign w:val="center"/>
          </w:tcPr>
          <w:p w14:paraId="1E6CD86C" w14:textId="77777777" w:rsidR="00A84ED9" w:rsidRDefault="00A84ED9"/>
        </w:tc>
        <w:tc>
          <w:tcPr>
            <w:tcW w:w="962" w:type="dxa"/>
            <w:vAlign w:val="center"/>
          </w:tcPr>
          <w:p w14:paraId="50B777DB" w14:textId="77777777" w:rsidR="00A84ED9" w:rsidRDefault="00000000">
            <w:r>
              <w:t>2049</w:t>
            </w:r>
          </w:p>
        </w:tc>
        <w:tc>
          <w:tcPr>
            <w:tcW w:w="735" w:type="dxa"/>
            <w:gridSpan w:val="2"/>
            <w:vAlign w:val="center"/>
          </w:tcPr>
          <w:p w14:paraId="297DF77C" w14:textId="77777777" w:rsidR="00A84ED9" w:rsidRDefault="00000000">
            <w:r>
              <w:t>11.15</w:t>
            </w:r>
          </w:p>
        </w:tc>
        <w:tc>
          <w:tcPr>
            <w:tcW w:w="735" w:type="dxa"/>
            <w:vAlign w:val="center"/>
          </w:tcPr>
          <w:p w14:paraId="608C0B3D" w14:textId="77777777" w:rsidR="00A84ED9" w:rsidRDefault="00000000">
            <w:r>
              <w:t>31.60</w:t>
            </w:r>
          </w:p>
        </w:tc>
        <w:tc>
          <w:tcPr>
            <w:tcW w:w="962" w:type="dxa"/>
            <w:vAlign w:val="center"/>
          </w:tcPr>
          <w:p w14:paraId="77981007" w14:textId="77777777" w:rsidR="00A84ED9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1FABD9D3" w14:textId="77777777" w:rsidR="00A84ED9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1ED0421B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684C01B" w14:textId="77777777" w:rsidR="00A84ED9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1DCA8B6D" w14:textId="77777777" w:rsidR="00A84ED9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7E53903D" w14:textId="77777777" w:rsidR="00A84ED9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14:paraId="66D1647A" w14:textId="56AD68AB" w:rsidR="00A84ED9" w:rsidRDefault="0047557E">
            <w:r w:rsidRPr="0047557E">
              <w:t>适宜</w:t>
            </w:r>
          </w:p>
        </w:tc>
      </w:tr>
      <w:tr w:rsidR="00A84ED9" w14:paraId="6BAD8937" w14:textId="77777777">
        <w:tc>
          <w:tcPr>
            <w:tcW w:w="718" w:type="dxa"/>
            <w:vMerge/>
            <w:vAlign w:val="center"/>
          </w:tcPr>
          <w:p w14:paraId="0347C1F3" w14:textId="77777777" w:rsidR="00A84ED9" w:rsidRDefault="00A84ED9"/>
        </w:tc>
        <w:tc>
          <w:tcPr>
            <w:tcW w:w="962" w:type="dxa"/>
            <w:vAlign w:val="center"/>
          </w:tcPr>
          <w:p w14:paraId="72E82851" w14:textId="77777777" w:rsidR="00A84ED9" w:rsidRDefault="00000000">
            <w:r>
              <w:t>2050</w:t>
            </w:r>
          </w:p>
        </w:tc>
        <w:tc>
          <w:tcPr>
            <w:tcW w:w="735" w:type="dxa"/>
            <w:gridSpan w:val="2"/>
            <w:vAlign w:val="center"/>
          </w:tcPr>
          <w:p w14:paraId="4F5FAF9A" w14:textId="77777777" w:rsidR="00A84ED9" w:rsidRDefault="00000000">
            <w:r>
              <w:t>10.08</w:t>
            </w:r>
          </w:p>
        </w:tc>
        <w:tc>
          <w:tcPr>
            <w:tcW w:w="735" w:type="dxa"/>
            <w:vAlign w:val="center"/>
          </w:tcPr>
          <w:p w14:paraId="24E08163" w14:textId="77777777" w:rsidR="00A84ED9" w:rsidRDefault="00000000">
            <w:r>
              <w:t>10.62</w:t>
            </w:r>
          </w:p>
        </w:tc>
        <w:tc>
          <w:tcPr>
            <w:tcW w:w="962" w:type="dxa"/>
            <w:vAlign w:val="center"/>
          </w:tcPr>
          <w:p w14:paraId="53D06FA8" w14:textId="77777777" w:rsidR="00A84ED9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7E585ED0" w14:textId="77777777" w:rsidR="00A84ED9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1F3A4926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A150CC0" w14:textId="77777777" w:rsidR="00A84ED9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3496E257" w14:textId="77777777" w:rsidR="00A84ED9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B75ED1D" w14:textId="77777777" w:rsidR="00A84ED9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14:paraId="16162C48" w14:textId="59585451" w:rsidR="00A84ED9" w:rsidRDefault="0047557E">
            <w:r w:rsidRPr="0047557E">
              <w:t>适宜</w:t>
            </w:r>
          </w:p>
        </w:tc>
      </w:tr>
      <w:tr w:rsidR="00A84ED9" w14:paraId="77623DD6" w14:textId="77777777">
        <w:tc>
          <w:tcPr>
            <w:tcW w:w="718" w:type="dxa"/>
            <w:vMerge/>
            <w:vAlign w:val="center"/>
          </w:tcPr>
          <w:p w14:paraId="7B75F29F" w14:textId="77777777" w:rsidR="00A84ED9" w:rsidRDefault="00A84ED9"/>
        </w:tc>
        <w:tc>
          <w:tcPr>
            <w:tcW w:w="962" w:type="dxa"/>
            <w:vAlign w:val="center"/>
          </w:tcPr>
          <w:p w14:paraId="76E9B079" w14:textId="77777777" w:rsidR="00A84ED9" w:rsidRDefault="00000000">
            <w:r>
              <w:t>2053</w:t>
            </w:r>
          </w:p>
        </w:tc>
        <w:tc>
          <w:tcPr>
            <w:tcW w:w="735" w:type="dxa"/>
            <w:gridSpan w:val="2"/>
            <w:vAlign w:val="center"/>
          </w:tcPr>
          <w:p w14:paraId="7E2415C1" w14:textId="77777777" w:rsidR="00A84ED9" w:rsidRDefault="00000000">
            <w:r>
              <w:t>9.16</w:t>
            </w:r>
          </w:p>
        </w:tc>
        <w:tc>
          <w:tcPr>
            <w:tcW w:w="735" w:type="dxa"/>
            <w:vAlign w:val="center"/>
          </w:tcPr>
          <w:p w14:paraId="49637A6F" w14:textId="77777777" w:rsidR="00A84ED9" w:rsidRDefault="00000000">
            <w:r>
              <w:t>9.72</w:t>
            </w:r>
          </w:p>
        </w:tc>
        <w:tc>
          <w:tcPr>
            <w:tcW w:w="962" w:type="dxa"/>
            <w:vAlign w:val="center"/>
          </w:tcPr>
          <w:p w14:paraId="085CCEC4" w14:textId="77777777" w:rsidR="00A84ED9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6B74F1E5" w14:textId="77777777" w:rsidR="00A84ED9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0070BCFB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00E941F" w14:textId="77777777" w:rsidR="00A84ED9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4A551FCF" w14:textId="77777777" w:rsidR="00A84ED9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3EB23688" w14:textId="77777777" w:rsidR="00A84ED9" w:rsidRDefault="00000000">
            <w:r>
              <w:t>0.06</w:t>
            </w:r>
          </w:p>
        </w:tc>
        <w:tc>
          <w:tcPr>
            <w:tcW w:w="1030" w:type="dxa"/>
            <w:vAlign w:val="center"/>
          </w:tcPr>
          <w:p w14:paraId="55E2C311" w14:textId="304DA86E" w:rsidR="00A84ED9" w:rsidRDefault="0047557E">
            <w:r w:rsidRPr="0047557E">
              <w:t>适宜</w:t>
            </w:r>
          </w:p>
        </w:tc>
      </w:tr>
      <w:tr w:rsidR="00A84ED9" w14:paraId="116E1670" w14:textId="77777777">
        <w:tc>
          <w:tcPr>
            <w:tcW w:w="718" w:type="dxa"/>
            <w:vMerge w:val="restart"/>
            <w:vAlign w:val="center"/>
          </w:tcPr>
          <w:p w14:paraId="0EEB32B5" w14:textId="77777777" w:rsidR="00A84ED9" w:rsidRDefault="00000000">
            <w:r>
              <w:t>3</w:t>
            </w:r>
          </w:p>
        </w:tc>
        <w:tc>
          <w:tcPr>
            <w:tcW w:w="962" w:type="dxa"/>
            <w:vMerge w:val="restart"/>
            <w:vAlign w:val="center"/>
          </w:tcPr>
          <w:p w14:paraId="7004F5E2" w14:textId="77777777" w:rsidR="00A84ED9" w:rsidRDefault="00000000">
            <w:r>
              <w:t>3002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959DEC8" w14:textId="77777777" w:rsidR="00A84ED9" w:rsidRDefault="00000000">
            <w:r>
              <w:t>755.16</w:t>
            </w:r>
          </w:p>
        </w:tc>
        <w:tc>
          <w:tcPr>
            <w:tcW w:w="735" w:type="dxa"/>
            <w:vMerge w:val="restart"/>
            <w:vAlign w:val="center"/>
          </w:tcPr>
          <w:p w14:paraId="57C465E9" w14:textId="77777777" w:rsidR="00A84ED9" w:rsidRDefault="00000000">
            <w:r>
              <w:t>431.99</w:t>
            </w:r>
          </w:p>
        </w:tc>
        <w:tc>
          <w:tcPr>
            <w:tcW w:w="962" w:type="dxa"/>
            <w:vAlign w:val="center"/>
          </w:tcPr>
          <w:p w14:paraId="248691E2" w14:textId="77777777" w:rsidR="00A84ED9" w:rsidRDefault="00000000">
            <w:r>
              <w:t>C4215</w:t>
            </w:r>
          </w:p>
        </w:tc>
        <w:tc>
          <w:tcPr>
            <w:tcW w:w="735" w:type="dxa"/>
            <w:vAlign w:val="center"/>
          </w:tcPr>
          <w:p w14:paraId="599756B4" w14:textId="77777777" w:rsidR="00A84ED9" w:rsidRDefault="00000000">
            <w:r>
              <w:t>6.30</w:t>
            </w:r>
          </w:p>
        </w:tc>
        <w:tc>
          <w:tcPr>
            <w:tcW w:w="679" w:type="dxa"/>
            <w:vAlign w:val="center"/>
          </w:tcPr>
          <w:p w14:paraId="1DE61BCC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FC523DF" w14:textId="77777777" w:rsidR="00A84ED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8FDF5C8" w14:textId="77777777" w:rsidR="00A84ED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1CAD657" w14:textId="77777777" w:rsidR="00A84ED9" w:rsidRDefault="00000000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0D8DBBE6" w14:textId="669DF3BC" w:rsidR="00A84ED9" w:rsidRDefault="0047557E">
            <w:r w:rsidRPr="0047557E">
              <w:t>适宜</w:t>
            </w:r>
          </w:p>
        </w:tc>
      </w:tr>
      <w:tr w:rsidR="00A84ED9" w14:paraId="37409E1E" w14:textId="77777777">
        <w:tc>
          <w:tcPr>
            <w:tcW w:w="718" w:type="dxa"/>
            <w:vMerge/>
            <w:vAlign w:val="center"/>
          </w:tcPr>
          <w:p w14:paraId="475F7CC9" w14:textId="77777777" w:rsidR="00A84ED9" w:rsidRDefault="00A84ED9"/>
        </w:tc>
        <w:tc>
          <w:tcPr>
            <w:tcW w:w="962" w:type="dxa"/>
            <w:vMerge/>
            <w:vAlign w:val="center"/>
          </w:tcPr>
          <w:p w14:paraId="35430A67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67F2F406" w14:textId="77777777" w:rsidR="00A84ED9" w:rsidRDefault="00A84ED9"/>
        </w:tc>
        <w:tc>
          <w:tcPr>
            <w:tcW w:w="735" w:type="dxa"/>
            <w:vMerge/>
            <w:vAlign w:val="center"/>
          </w:tcPr>
          <w:p w14:paraId="6E886584" w14:textId="77777777" w:rsidR="00A84ED9" w:rsidRDefault="00A84ED9"/>
        </w:tc>
        <w:tc>
          <w:tcPr>
            <w:tcW w:w="962" w:type="dxa"/>
            <w:vAlign w:val="center"/>
          </w:tcPr>
          <w:p w14:paraId="01AB62E8" w14:textId="77777777" w:rsidR="00A84ED9" w:rsidRDefault="00000000">
            <w:r>
              <w:t>C4215</w:t>
            </w:r>
          </w:p>
        </w:tc>
        <w:tc>
          <w:tcPr>
            <w:tcW w:w="735" w:type="dxa"/>
            <w:vAlign w:val="center"/>
          </w:tcPr>
          <w:p w14:paraId="26FE0BC4" w14:textId="77777777" w:rsidR="00A84ED9" w:rsidRDefault="00000000">
            <w:r>
              <w:t>6.30</w:t>
            </w:r>
          </w:p>
        </w:tc>
        <w:tc>
          <w:tcPr>
            <w:tcW w:w="679" w:type="dxa"/>
            <w:vAlign w:val="center"/>
          </w:tcPr>
          <w:p w14:paraId="7B161B7E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A29B7F2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D828C77" w14:textId="77777777" w:rsidR="00A84ED9" w:rsidRDefault="00A84ED9"/>
        </w:tc>
        <w:tc>
          <w:tcPr>
            <w:tcW w:w="1018" w:type="dxa"/>
            <w:vMerge/>
            <w:vAlign w:val="center"/>
          </w:tcPr>
          <w:p w14:paraId="24538AFF" w14:textId="77777777" w:rsidR="00A84ED9" w:rsidRDefault="00A84ED9"/>
        </w:tc>
        <w:tc>
          <w:tcPr>
            <w:tcW w:w="1030" w:type="dxa"/>
            <w:vMerge/>
            <w:vAlign w:val="center"/>
          </w:tcPr>
          <w:p w14:paraId="34082357" w14:textId="77777777" w:rsidR="00A84ED9" w:rsidRDefault="00A84ED9"/>
        </w:tc>
      </w:tr>
      <w:tr w:rsidR="00A84ED9" w14:paraId="6FD4AEB3" w14:textId="77777777">
        <w:tc>
          <w:tcPr>
            <w:tcW w:w="718" w:type="dxa"/>
            <w:vMerge/>
            <w:vAlign w:val="center"/>
          </w:tcPr>
          <w:p w14:paraId="44FEB2C0" w14:textId="77777777" w:rsidR="00A84ED9" w:rsidRDefault="00A84ED9"/>
        </w:tc>
        <w:tc>
          <w:tcPr>
            <w:tcW w:w="962" w:type="dxa"/>
            <w:vMerge/>
            <w:vAlign w:val="center"/>
          </w:tcPr>
          <w:p w14:paraId="7A1C3F05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28AAA9C4" w14:textId="77777777" w:rsidR="00A84ED9" w:rsidRDefault="00A84ED9"/>
        </w:tc>
        <w:tc>
          <w:tcPr>
            <w:tcW w:w="735" w:type="dxa"/>
            <w:vMerge/>
            <w:vAlign w:val="center"/>
          </w:tcPr>
          <w:p w14:paraId="363F7CED" w14:textId="77777777" w:rsidR="00A84ED9" w:rsidRDefault="00A84ED9"/>
        </w:tc>
        <w:tc>
          <w:tcPr>
            <w:tcW w:w="962" w:type="dxa"/>
            <w:vAlign w:val="center"/>
          </w:tcPr>
          <w:p w14:paraId="3CA856D5" w14:textId="77777777" w:rsidR="00A84ED9" w:rsidRDefault="00000000">
            <w:r>
              <w:t>C4215</w:t>
            </w:r>
          </w:p>
        </w:tc>
        <w:tc>
          <w:tcPr>
            <w:tcW w:w="735" w:type="dxa"/>
            <w:vAlign w:val="center"/>
          </w:tcPr>
          <w:p w14:paraId="2117EED7" w14:textId="77777777" w:rsidR="00A84ED9" w:rsidRDefault="00000000">
            <w:r>
              <w:t>6.30</w:t>
            </w:r>
          </w:p>
        </w:tc>
        <w:tc>
          <w:tcPr>
            <w:tcW w:w="679" w:type="dxa"/>
            <w:vAlign w:val="center"/>
          </w:tcPr>
          <w:p w14:paraId="2E327032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006E995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43BD48C" w14:textId="77777777" w:rsidR="00A84ED9" w:rsidRDefault="00A84ED9"/>
        </w:tc>
        <w:tc>
          <w:tcPr>
            <w:tcW w:w="1018" w:type="dxa"/>
            <w:vMerge/>
            <w:vAlign w:val="center"/>
          </w:tcPr>
          <w:p w14:paraId="0655A30E" w14:textId="77777777" w:rsidR="00A84ED9" w:rsidRDefault="00A84ED9"/>
        </w:tc>
        <w:tc>
          <w:tcPr>
            <w:tcW w:w="1030" w:type="dxa"/>
            <w:vMerge/>
            <w:vAlign w:val="center"/>
          </w:tcPr>
          <w:p w14:paraId="1E5CF94D" w14:textId="77777777" w:rsidR="00A84ED9" w:rsidRDefault="00A84ED9"/>
        </w:tc>
      </w:tr>
      <w:tr w:rsidR="00A84ED9" w14:paraId="43B4CFC5" w14:textId="77777777">
        <w:tc>
          <w:tcPr>
            <w:tcW w:w="718" w:type="dxa"/>
            <w:vMerge/>
            <w:vAlign w:val="center"/>
          </w:tcPr>
          <w:p w14:paraId="4D3EFDEA" w14:textId="77777777" w:rsidR="00A84ED9" w:rsidRDefault="00A84ED9"/>
        </w:tc>
        <w:tc>
          <w:tcPr>
            <w:tcW w:w="962" w:type="dxa"/>
            <w:vMerge/>
            <w:vAlign w:val="center"/>
          </w:tcPr>
          <w:p w14:paraId="049FE1A3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049FE5B6" w14:textId="77777777" w:rsidR="00A84ED9" w:rsidRDefault="00A84ED9"/>
        </w:tc>
        <w:tc>
          <w:tcPr>
            <w:tcW w:w="735" w:type="dxa"/>
            <w:vMerge/>
            <w:vAlign w:val="center"/>
          </w:tcPr>
          <w:p w14:paraId="053C3323" w14:textId="77777777" w:rsidR="00A84ED9" w:rsidRDefault="00A84ED9"/>
        </w:tc>
        <w:tc>
          <w:tcPr>
            <w:tcW w:w="962" w:type="dxa"/>
            <w:vAlign w:val="center"/>
          </w:tcPr>
          <w:p w14:paraId="71828C25" w14:textId="77777777" w:rsidR="00A84ED9" w:rsidRDefault="00000000">
            <w:r>
              <w:t>C4215</w:t>
            </w:r>
          </w:p>
        </w:tc>
        <w:tc>
          <w:tcPr>
            <w:tcW w:w="735" w:type="dxa"/>
            <w:vAlign w:val="center"/>
          </w:tcPr>
          <w:p w14:paraId="38475DC1" w14:textId="77777777" w:rsidR="00A84ED9" w:rsidRDefault="00000000">
            <w:r>
              <w:t>6.30</w:t>
            </w:r>
          </w:p>
        </w:tc>
        <w:tc>
          <w:tcPr>
            <w:tcW w:w="679" w:type="dxa"/>
            <w:vAlign w:val="center"/>
          </w:tcPr>
          <w:p w14:paraId="24E487C3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E3904BA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C7738F3" w14:textId="77777777" w:rsidR="00A84ED9" w:rsidRDefault="00A84ED9"/>
        </w:tc>
        <w:tc>
          <w:tcPr>
            <w:tcW w:w="1018" w:type="dxa"/>
            <w:vMerge/>
            <w:vAlign w:val="center"/>
          </w:tcPr>
          <w:p w14:paraId="24D092FA" w14:textId="77777777" w:rsidR="00A84ED9" w:rsidRDefault="00A84ED9"/>
        </w:tc>
        <w:tc>
          <w:tcPr>
            <w:tcW w:w="1030" w:type="dxa"/>
            <w:vMerge/>
            <w:vAlign w:val="center"/>
          </w:tcPr>
          <w:p w14:paraId="70A34C58" w14:textId="77777777" w:rsidR="00A84ED9" w:rsidRDefault="00A84ED9"/>
        </w:tc>
      </w:tr>
      <w:tr w:rsidR="00A84ED9" w14:paraId="13BB2882" w14:textId="77777777">
        <w:tc>
          <w:tcPr>
            <w:tcW w:w="718" w:type="dxa"/>
            <w:vMerge/>
            <w:vAlign w:val="center"/>
          </w:tcPr>
          <w:p w14:paraId="0A937F87" w14:textId="77777777" w:rsidR="00A84ED9" w:rsidRDefault="00A84ED9"/>
        </w:tc>
        <w:tc>
          <w:tcPr>
            <w:tcW w:w="962" w:type="dxa"/>
            <w:vMerge/>
            <w:vAlign w:val="center"/>
          </w:tcPr>
          <w:p w14:paraId="5790120B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4D110C15" w14:textId="77777777" w:rsidR="00A84ED9" w:rsidRDefault="00A84ED9"/>
        </w:tc>
        <w:tc>
          <w:tcPr>
            <w:tcW w:w="735" w:type="dxa"/>
            <w:vMerge/>
            <w:vAlign w:val="center"/>
          </w:tcPr>
          <w:p w14:paraId="22096489" w14:textId="77777777" w:rsidR="00A84ED9" w:rsidRDefault="00A84ED9"/>
        </w:tc>
        <w:tc>
          <w:tcPr>
            <w:tcW w:w="962" w:type="dxa"/>
            <w:vAlign w:val="center"/>
          </w:tcPr>
          <w:p w14:paraId="5D62AC9E" w14:textId="77777777" w:rsidR="00A84ED9" w:rsidRDefault="00000000">
            <w:r>
              <w:t>C4215</w:t>
            </w:r>
          </w:p>
        </w:tc>
        <w:tc>
          <w:tcPr>
            <w:tcW w:w="735" w:type="dxa"/>
            <w:vAlign w:val="center"/>
          </w:tcPr>
          <w:p w14:paraId="2D8502DD" w14:textId="77777777" w:rsidR="00A84ED9" w:rsidRDefault="00000000">
            <w:r>
              <w:t>6.30</w:t>
            </w:r>
          </w:p>
        </w:tc>
        <w:tc>
          <w:tcPr>
            <w:tcW w:w="679" w:type="dxa"/>
            <w:vAlign w:val="center"/>
          </w:tcPr>
          <w:p w14:paraId="62CBAD7A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ACB0F51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B1762C8" w14:textId="77777777" w:rsidR="00A84ED9" w:rsidRDefault="00A84ED9"/>
        </w:tc>
        <w:tc>
          <w:tcPr>
            <w:tcW w:w="1018" w:type="dxa"/>
            <w:vMerge/>
            <w:vAlign w:val="center"/>
          </w:tcPr>
          <w:p w14:paraId="6B3549A7" w14:textId="77777777" w:rsidR="00A84ED9" w:rsidRDefault="00A84ED9"/>
        </w:tc>
        <w:tc>
          <w:tcPr>
            <w:tcW w:w="1030" w:type="dxa"/>
            <w:vMerge/>
            <w:vAlign w:val="center"/>
          </w:tcPr>
          <w:p w14:paraId="765771F1" w14:textId="77777777" w:rsidR="00A84ED9" w:rsidRDefault="00A84ED9"/>
        </w:tc>
      </w:tr>
      <w:tr w:rsidR="00A84ED9" w14:paraId="7EA18675" w14:textId="77777777">
        <w:tc>
          <w:tcPr>
            <w:tcW w:w="718" w:type="dxa"/>
            <w:vMerge/>
            <w:vAlign w:val="center"/>
          </w:tcPr>
          <w:p w14:paraId="0E0DC3BE" w14:textId="77777777" w:rsidR="00A84ED9" w:rsidRDefault="00A84ED9"/>
        </w:tc>
        <w:tc>
          <w:tcPr>
            <w:tcW w:w="962" w:type="dxa"/>
            <w:vMerge/>
            <w:vAlign w:val="center"/>
          </w:tcPr>
          <w:p w14:paraId="411B128F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46A3DD2D" w14:textId="77777777" w:rsidR="00A84ED9" w:rsidRDefault="00A84ED9"/>
        </w:tc>
        <w:tc>
          <w:tcPr>
            <w:tcW w:w="735" w:type="dxa"/>
            <w:vMerge/>
            <w:vAlign w:val="center"/>
          </w:tcPr>
          <w:p w14:paraId="1768F066" w14:textId="77777777" w:rsidR="00A84ED9" w:rsidRDefault="00A84ED9"/>
        </w:tc>
        <w:tc>
          <w:tcPr>
            <w:tcW w:w="962" w:type="dxa"/>
            <w:vAlign w:val="center"/>
          </w:tcPr>
          <w:p w14:paraId="2FDB45DC" w14:textId="77777777" w:rsidR="00A84ED9" w:rsidRDefault="00000000">
            <w:r>
              <w:t>C4215</w:t>
            </w:r>
          </w:p>
        </w:tc>
        <w:tc>
          <w:tcPr>
            <w:tcW w:w="735" w:type="dxa"/>
            <w:vAlign w:val="center"/>
          </w:tcPr>
          <w:p w14:paraId="0A13C35F" w14:textId="77777777" w:rsidR="00A84ED9" w:rsidRDefault="00000000">
            <w:r>
              <w:t>6.30</w:t>
            </w:r>
          </w:p>
        </w:tc>
        <w:tc>
          <w:tcPr>
            <w:tcW w:w="679" w:type="dxa"/>
            <w:vAlign w:val="center"/>
          </w:tcPr>
          <w:p w14:paraId="333ABAB3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F193ECA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68ABC73" w14:textId="77777777" w:rsidR="00A84ED9" w:rsidRDefault="00A84ED9"/>
        </w:tc>
        <w:tc>
          <w:tcPr>
            <w:tcW w:w="1018" w:type="dxa"/>
            <w:vMerge/>
            <w:vAlign w:val="center"/>
          </w:tcPr>
          <w:p w14:paraId="036C655E" w14:textId="77777777" w:rsidR="00A84ED9" w:rsidRDefault="00A84ED9"/>
        </w:tc>
        <w:tc>
          <w:tcPr>
            <w:tcW w:w="1030" w:type="dxa"/>
            <w:vMerge/>
            <w:vAlign w:val="center"/>
          </w:tcPr>
          <w:p w14:paraId="7079759A" w14:textId="77777777" w:rsidR="00A84ED9" w:rsidRDefault="00A84ED9"/>
        </w:tc>
      </w:tr>
      <w:tr w:rsidR="00A84ED9" w14:paraId="54BAB1F9" w14:textId="77777777">
        <w:tc>
          <w:tcPr>
            <w:tcW w:w="718" w:type="dxa"/>
            <w:vMerge/>
            <w:vAlign w:val="center"/>
          </w:tcPr>
          <w:p w14:paraId="15B03DE7" w14:textId="77777777" w:rsidR="00A84ED9" w:rsidRDefault="00A84ED9"/>
        </w:tc>
        <w:tc>
          <w:tcPr>
            <w:tcW w:w="962" w:type="dxa"/>
            <w:vMerge/>
            <w:vAlign w:val="center"/>
          </w:tcPr>
          <w:p w14:paraId="25438316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2A08B75D" w14:textId="77777777" w:rsidR="00A84ED9" w:rsidRDefault="00A84ED9"/>
        </w:tc>
        <w:tc>
          <w:tcPr>
            <w:tcW w:w="735" w:type="dxa"/>
            <w:vMerge/>
            <w:vAlign w:val="center"/>
          </w:tcPr>
          <w:p w14:paraId="2B6F327E" w14:textId="77777777" w:rsidR="00A84ED9" w:rsidRDefault="00A84ED9"/>
        </w:tc>
        <w:tc>
          <w:tcPr>
            <w:tcW w:w="962" w:type="dxa"/>
            <w:vAlign w:val="center"/>
          </w:tcPr>
          <w:p w14:paraId="63F0DF18" w14:textId="77777777" w:rsidR="00A84ED9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2AAB74F6" w14:textId="77777777" w:rsidR="00A84ED9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0EB2C1A9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ABC1E06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DD8BDC6" w14:textId="77777777" w:rsidR="00A84ED9" w:rsidRDefault="00A84ED9"/>
        </w:tc>
        <w:tc>
          <w:tcPr>
            <w:tcW w:w="1018" w:type="dxa"/>
            <w:vMerge/>
            <w:vAlign w:val="center"/>
          </w:tcPr>
          <w:p w14:paraId="1EF5167F" w14:textId="77777777" w:rsidR="00A84ED9" w:rsidRDefault="00A84ED9"/>
        </w:tc>
        <w:tc>
          <w:tcPr>
            <w:tcW w:w="1030" w:type="dxa"/>
            <w:vMerge/>
            <w:vAlign w:val="center"/>
          </w:tcPr>
          <w:p w14:paraId="3B6CB724" w14:textId="77777777" w:rsidR="00A84ED9" w:rsidRDefault="00A84ED9"/>
        </w:tc>
      </w:tr>
      <w:tr w:rsidR="00A84ED9" w14:paraId="18C2D044" w14:textId="77777777">
        <w:tc>
          <w:tcPr>
            <w:tcW w:w="718" w:type="dxa"/>
            <w:vMerge/>
            <w:vAlign w:val="center"/>
          </w:tcPr>
          <w:p w14:paraId="194A8BC1" w14:textId="77777777" w:rsidR="00A84ED9" w:rsidRDefault="00A84ED9"/>
        </w:tc>
        <w:tc>
          <w:tcPr>
            <w:tcW w:w="962" w:type="dxa"/>
            <w:vMerge/>
            <w:vAlign w:val="center"/>
          </w:tcPr>
          <w:p w14:paraId="5BE02CF9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422A3FB2" w14:textId="77777777" w:rsidR="00A84ED9" w:rsidRDefault="00A84ED9"/>
        </w:tc>
        <w:tc>
          <w:tcPr>
            <w:tcW w:w="735" w:type="dxa"/>
            <w:vMerge/>
            <w:vAlign w:val="center"/>
          </w:tcPr>
          <w:p w14:paraId="69DA7770" w14:textId="77777777" w:rsidR="00A84ED9" w:rsidRDefault="00A84ED9"/>
        </w:tc>
        <w:tc>
          <w:tcPr>
            <w:tcW w:w="962" w:type="dxa"/>
            <w:vAlign w:val="center"/>
          </w:tcPr>
          <w:p w14:paraId="7D24F37A" w14:textId="77777777" w:rsidR="00A84ED9" w:rsidRDefault="00000000">
            <w:r>
              <w:t>C3615</w:t>
            </w:r>
          </w:p>
        </w:tc>
        <w:tc>
          <w:tcPr>
            <w:tcW w:w="735" w:type="dxa"/>
            <w:vAlign w:val="center"/>
          </w:tcPr>
          <w:p w14:paraId="0D9D8FD3" w14:textId="77777777" w:rsidR="00A84ED9" w:rsidRDefault="00000000">
            <w:r>
              <w:t>5.40</w:t>
            </w:r>
          </w:p>
        </w:tc>
        <w:tc>
          <w:tcPr>
            <w:tcW w:w="679" w:type="dxa"/>
            <w:vAlign w:val="center"/>
          </w:tcPr>
          <w:p w14:paraId="70A358E8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596B285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14B6412" w14:textId="77777777" w:rsidR="00A84ED9" w:rsidRDefault="00A84ED9"/>
        </w:tc>
        <w:tc>
          <w:tcPr>
            <w:tcW w:w="1018" w:type="dxa"/>
            <w:vMerge/>
            <w:vAlign w:val="center"/>
          </w:tcPr>
          <w:p w14:paraId="044AD285" w14:textId="77777777" w:rsidR="00A84ED9" w:rsidRDefault="00A84ED9"/>
        </w:tc>
        <w:tc>
          <w:tcPr>
            <w:tcW w:w="1030" w:type="dxa"/>
            <w:vMerge/>
            <w:vAlign w:val="center"/>
          </w:tcPr>
          <w:p w14:paraId="457AF2D6" w14:textId="77777777" w:rsidR="00A84ED9" w:rsidRDefault="00A84ED9"/>
        </w:tc>
      </w:tr>
      <w:tr w:rsidR="00A84ED9" w14:paraId="3639359A" w14:textId="77777777">
        <w:tc>
          <w:tcPr>
            <w:tcW w:w="718" w:type="dxa"/>
            <w:vMerge/>
            <w:vAlign w:val="center"/>
          </w:tcPr>
          <w:p w14:paraId="04BC6FFD" w14:textId="77777777" w:rsidR="00A84ED9" w:rsidRDefault="00A84ED9"/>
        </w:tc>
        <w:tc>
          <w:tcPr>
            <w:tcW w:w="962" w:type="dxa"/>
            <w:vMerge/>
            <w:vAlign w:val="center"/>
          </w:tcPr>
          <w:p w14:paraId="4C20E1A0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247C911E" w14:textId="77777777" w:rsidR="00A84ED9" w:rsidRDefault="00A84ED9"/>
        </w:tc>
        <w:tc>
          <w:tcPr>
            <w:tcW w:w="735" w:type="dxa"/>
            <w:vMerge/>
            <w:vAlign w:val="center"/>
          </w:tcPr>
          <w:p w14:paraId="59D7E524" w14:textId="77777777" w:rsidR="00A84ED9" w:rsidRDefault="00A84ED9"/>
        </w:tc>
        <w:tc>
          <w:tcPr>
            <w:tcW w:w="962" w:type="dxa"/>
            <w:vAlign w:val="center"/>
          </w:tcPr>
          <w:p w14:paraId="4A7E8D97" w14:textId="77777777" w:rsidR="00A84ED9" w:rsidRDefault="00000000">
            <w:r>
              <w:t>C3615</w:t>
            </w:r>
          </w:p>
        </w:tc>
        <w:tc>
          <w:tcPr>
            <w:tcW w:w="735" w:type="dxa"/>
            <w:vAlign w:val="center"/>
          </w:tcPr>
          <w:p w14:paraId="740AA8D4" w14:textId="77777777" w:rsidR="00A84ED9" w:rsidRDefault="00000000">
            <w:r>
              <w:t>5.40</w:t>
            </w:r>
          </w:p>
        </w:tc>
        <w:tc>
          <w:tcPr>
            <w:tcW w:w="679" w:type="dxa"/>
            <w:vAlign w:val="center"/>
          </w:tcPr>
          <w:p w14:paraId="57FBB816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ED2138F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C45408D" w14:textId="77777777" w:rsidR="00A84ED9" w:rsidRDefault="00A84ED9"/>
        </w:tc>
        <w:tc>
          <w:tcPr>
            <w:tcW w:w="1018" w:type="dxa"/>
            <w:vMerge/>
            <w:vAlign w:val="center"/>
          </w:tcPr>
          <w:p w14:paraId="57CA0E67" w14:textId="77777777" w:rsidR="00A84ED9" w:rsidRDefault="00A84ED9"/>
        </w:tc>
        <w:tc>
          <w:tcPr>
            <w:tcW w:w="1030" w:type="dxa"/>
            <w:vMerge/>
            <w:vAlign w:val="center"/>
          </w:tcPr>
          <w:p w14:paraId="7D97738F" w14:textId="77777777" w:rsidR="00A84ED9" w:rsidRDefault="00A84ED9"/>
        </w:tc>
      </w:tr>
      <w:tr w:rsidR="00A84ED9" w14:paraId="6D6D7FE2" w14:textId="77777777">
        <w:tc>
          <w:tcPr>
            <w:tcW w:w="718" w:type="dxa"/>
            <w:vMerge/>
            <w:vAlign w:val="center"/>
          </w:tcPr>
          <w:p w14:paraId="4BCA2A23" w14:textId="77777777" w:rsidR="00A84ED9" w:rsidRDefault="00A84ED9"/>
        </w:tc>
        <w:tc>
          <w:tcPr>
            <w:tcW w:w="962" w:type="dxa"/>
            <w:vMerge/>
            <w:vAlign w:val="center"/>
          </w:tcPr>
          <w:p w14:paraId="25BF6EB6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3C070878" w14:textId="77777777" w:rsidR="00A84ED9" w:rsidRDefault="00A84ED9"/>
        </w:tc>
        <w:tc>
          <w:tcPr>
            <w:tcW w:w="735" w:type="dxa"/>
            <w:vMerge/>
            <w:vAlign w:val="center"/>
          </w:tcPr>
          <w:p w14:paraId="74DCC0F4" w14:textId="77777777" w:rsidR="00A84ED9" w:rsidRDefault="00A84ED9"/>
        </w:tc>
        <w:tc>
          <w:tcPr>
            <w:tcW w:w="962" w:type="dxa"/>
            <w:vAlign w:val="center"/>
          </w:tcPr>
          <w:p w14:paraId="53E336EB" w14:textId="77777777" w:rsidR="00A84ED9" w:rsidRDefault="00000000">
            <w:r>
              <w:t>C3615</w:t>
            </w:r>
          </w:p>
        </w:tc>
        <w:tc>
          <w:tcPr>
            <w:tcW w:w="735" w:type="dxa"/>
            <w:vAlign w:val="center"/>
          </w:tcPr>
          <w:p w14:paraId="4EBEACF6" w14:textId="77777777" w:rsidR="00A84ED9" w:rsidRDefault="00000000">
            <w:r>
              <w:t>5.40</w:t>
            </w:r>
          </w:p>
        </w:tc>
        <w:tc>
          <w:tcPr>
            <w:tcW w:w="679" w:type="dxa"/>
            <w:vAlign w:val="center"/>
          </w:tcPr>
          <w:p w14:paraId="03FE402C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BF0938D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7597192" w14:textId="77777777" w:rsidR="00A84ED9" w:rsidRDefault="00A84ED9"/>
        </w:tc>
        <w:tc>
          <w:tcPr>
            <w:tcW w:w="1018" w:type="dxa"/>
            <w:vMerge/>
            <w:vAlign w:val="center"/>
          </w:tcPr>
          <w:p w14:paraId="6D66D6B6" w14:textId="77777777" w:rsidR="00A84ED9" w:rsidRDefault="00A84ED9"/>
        </w:tc>
        <w:tc>
          <w:tcPr>
            <w:tcW w:w="1030" w:type="dxa"/>
            <w:vMerge/>
            <w:vAlign w:val="center"/>
          </w:tcPr>
          <w:p w14:paraId="1D47FACE" w14:textId="77777777" w:rsidR="00A84ED9" w:rsidRDefault="00A84ED9"/>
        </w:tc>
      </w:tr>
      <w:tr w:rsidR="00A84ED9" w14:paraId="05572246" w14:textId="77777777">
        <w:tc>
          <w:tcPr>
            <w:tcW w:w="718" w:type="dxa"/>
            <w:vMerge/>
            <w:vAlign w:val="center"/>
          </w:tcPr>
          <w:p w14:paraId="1CCFF325" w14:textId="77777777" w:rsidR="00A84ED9" w:rsidRDefault="00A84ED9"/>
        </w:tc>
        <w:tc>
          <w:tcPr>
            <w:tcW w:w="962" w:type="dxa"/>
            <w:vMerge/>
            <w:vAlign w:val="center"/>
          </w:tcPr>
          <w:p w14:paraId="70AF9799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1B57BB86" w14:textId="77777777" w:rsidR="00A84ED9" w:rsidRDefault="00A84ED9"/>
        </w:tc>
        <w:tc>
          <w:tcPr>
            <w:tcW w:w="735" w:type="dxa"/>
            <w:vMerge/>
            <w:vAlign w:val="center"/>
          </w:tcPr>
          <w:p w14:paraId="0FC1CFBC" w14:textId="77777777" w:rsidR="00A84ED9" w:rsidRDefault="00A84ED9"/>
        </w:tc>
        <w:tc>
          <w:tcPr>
            <w:tcW w:w="962" w:type="dxa"/>
            <w:vAlign w:val="center"/>
          </w:tcPr>
          <w:p w14:paraId="194B20C9" w14:textId="77777777" w:rsidR="00A84ED9" w:rsidRDefault="00000000">
            <w:r>
              <w:t>C3615</w:t>
            </w:r>
          </w:p>
        </w:tc>
        <w:tc>
          <w:tcPr>
            <w:tcW w:w="735" w:type="dxa"/>
            <w:vAlign w:val="center"/>
          </w:tcPr>
          <w:p w14:paraId="72358F6A" w14:textId="77777777" w:rsidR="00A84ED9" w:rsidRDefault="00000000">
            <w:r>
              <w:t>5.40</w:t>
            </w:r>
          </w:p>
        </w:tc>
        <w:tc>
          <w:tcPr>
            <w:tcW w:w="679" w:type="dxa"/>
            <w:vAlign w:val="center"/>
          </w:tcPr>
          <w:p w14:paraId="0BCBD1E4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53FDF63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E699E5A" w14:textId="77777777" w:rsidR="00A84ED9" w:rsidRDefault="00A84ED9"/>
        </w:tc>
        <w:tc>
          <w:tcPr>
            <w:tcW w:w="1018" w:type="dxa"/>
            <w:vMerge/>
            <w:vAlign w:val="center"/>
          </w:tcPr>
          <w:p w14:paraId="54EC9DD0" w14:textId="77777777" w:rsidR="00A84ED9" w:rsidRDefault="00A84ED9"/>
        </w:tc>
        <w:tc>
          <w:tcPr>
            <w:tcW w:w="1030" w:type="dxa"/>
            <w:vMerge/>
            <w:vAlign w:val="center"/>
          </w:tcPr>
          <w:p w14:paraId="146F1A78" w14:textId="77777777" w:rsidR="00A84ED9" w:rsidRDefault="00A84ED9"/>
        </w:tc>
      </w:tr>
      <w:tr w:rsidR="00A84ED9" w14:paraId="53B10C4A" w14:textId="77777777">
        <w:tc>
          <w:tcPr>
            <w:tcW w:w="718" w:type="dxa"/>
            <w:vMerge/>
            <w:vAlign w:val="center"/>
          </w:tcPr>
          <w:p w14:paraId="7ACA7F23" w14:textId="77777777" w:rsidR="00A84ED9" w:rsidRDefault="00A84ED9"/>
        </w:tc>
        <w:tc>
          <w:tcPr>
            <w:tcW w:w="962" w:type="dxa"/>
            <w:vMerge/>
            <w:vAlign w:val="center"/>
          </w:tcPr>
          <w:p w14:paraId="457C6C42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5151F445" w14:textId="77777777" w:rsidR="00A84ED9" w:rsidRDefault="00A84ED9"/>
        </w:tc>
        <w:tc>
          <w:tcPr>
            <w:tcW w:w="735" w:type="dxa"/>
            <w:vMerge/>
            <w:vAlign w:val="center"/>
          </w:tcPr>
          <w:p w14:paraId="5014E22B" w14:textId="77777777" w:rsidR="00A84ED9" w:rsidRDefault="00A84ED9"/>
        </w:tc>
        <w:tc>
          <w:tcPr>
            <w:tcW w:w="962" w:type="dxa"/>
            <w:vAlign w:val="center"/>
          </w:tcPr>
          <w:p w14:paraId="4C356310" w14:textId="77777777" w:rsidR="00A84ED9" w:rsidRDefault="00000000">
            <w:r>
              <w:t>C3615</w:t>
            </w:r>
          </w:p>
        </w:tc>
        <w:tc>
          <w:tcPr>
            <w:tcW w:w="735" w:type="dxa"/>
            <w:vAlign w:val="center"/>
          </w:tcPr>
          <w:p w14:paraId="372635AE" w14:textId="77777777" w:rsidR="00A84ED9" w:rsidRDefault="00000000">
            <w:r>
              <w:t>5.40</w:t>
            </w:r>
          </w:p>
        </w:tc>
        <w:tc>
          <w:tcPr>
            <w:tcW w:w="679" w:type="dxa"/>
            <w:vAlign w:val="center"/>
          </w:tcPr>
          <w:p w14:paraId="4FE61805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934606B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963B239" w14:textId="77777777" w:rsidR="00A84ED9" w:rsidRDefault="00A84ED9"/>
        </w:tc>
        <w:tc>
          <w:tcPr>
            <w:tcW w:w="1018" w:type="dxa"/>
            <w:vMerge/>
            <w:vAlign w:val="center"/>
          </w:tcPr>
          <w:p w14:paraId="00B92E3F" w14:textId="77777777" w:rsidR="00A84ED9" w:rsidRDefault="00A84ED9"/>
        </w:tc>
        <w:tc>
          <w:tcPr>
            <w:tcW w:w="1030" w:type="dxa"/>
            <w:vMerge/>
            <w:vAlign w:val="center"/>
          </w:tcPr>
          <w:p w14:paraId="5B2FCBFA" w14:textId="77777777" w:rsidR="00A84ED9" w:rsidRDefault="00A84ED9"/>
        </w:tc>
      </w:tr>
      <w:tr w:rsidR="00A84ED9" w14:paraId="4186AC21" w14:textId="77777777">
        <w:tc>
          <w:tcPr>
            <w:tcW w:w="718" w:type="dxa"/>
            <w:vMerge/>
            <w:vAlign w:val="center"/>
          </w:tcPr>
          <w:p w14:paraId="4A31495A" w14:textId="77777777" w:rsidR="00A84ED9" w:rsidRDefault="00A84ED9"/>
        </w:tc>
        <w:tc>
          <w:tcPr>
            <w:tcW w:w="962" w:type="dxa"/>
            <w:vMerge w:val="restart"/>
            <w:vAlign w:val="center"/>
          </w:tcPr>
          <w:p w14:paraId="5FD7CCB2" w14:textId="77777777" w:rsidR="00A84ED9" w:rsidRDefault="00000000">
            <w:r>
              <w:t>3006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4D4C20C" w14:textId="77777777" w:rsidR="00A84ED9" w:rsidRDefault="00000000">
            <w:r>
              <w:t>379.55</w:t>
            </w:r>
          </w:p>
        </w:tc>
        <w:tc>
          <w:tcPr>
            <w:tcW w:w="735" w:type="dxa"/>
            <w:vMerge w:val="restart"/>
            <w:vAlign w:val="center"/>
          </w:tcPr>
          <w:p w14:paraId="21252A17" w14:textId="77777777" w:rsidR="00A84ED9" w:rsidRDefault="00000000">
            <w:r>
              <w:t>179.46</w:t>
            </w:r>
          </w:p>
        </w:tc>
        <w:tc>
          <w:tcPr>
            <w:tcW w:w="962" w:type="dxa"/>
            <w:vAlign w:val="center"/>
          </w:tcPr>
          <w:p w14:paraId="29CC8534" w14:textId="77777777" w:rsidR="00A84ED9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261EF55B" w14:textId="77777777" w:rsidR="00A84ED9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0CB77941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5B37A3E" w14:textId="77777777" w:rsidR="00A84ED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1658F3E" w14:textId="77777777" w:rsidR="00A84ED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034F499" w14:textId="77777777" w:rsidR="00A84ED9" w:rsidRDefault="00000000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7A985876" w14:textId="0B9E4583" w:rsidR="00A84ED9" w:rsidRDefault="0047557E">
            <w:r w:rsidRPr="0047557E">
              <w:t>适宜</w:t>
            </w:r>
          </w:p>
        </w:tc>
      </w:tr>
      <w:tr w:rsidR="00A84ED9" w14:paraId="5C78F231" w14:textId="77777777">
        <w:tc>
          <w:tcPr>
            <w:tcW w:w="718" w:type="dxa"/>
            <w:vMerge/>
            <w:vAlign w:val="center"/>
          </w:tcPr>
          <w:p w14:paraId="66863697" w14:textId="77777777" w:rsidR="00A84ED9" w:rsidRDefault="00A84ED9"/>
        </w:tc>
        <w:tc>
          <w:tcPr>
            <w:tcW w:w="962" w:type="dxa"/>
            <w:vMerge/>
            <w:vAlign w:val="center"/>
          </w:tcPr>
          <w:p w14:paraId="45E93F6F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2033537A" w14:textId="77777777" w:rsidR="00A84ED9" w:rsidRDefault="00A84ED9"/>
        </w:tc>
        <w:tc>
          <w:tcPr>
            <w:tcW w:w="735" w:type="dxa"/>
            <w:vMerge/>
            <w:vAlign w:val="center"/>
          </w:tcPr>
          <w:p w14:paraId="6C16341A" w14:textId="77777777" w:rsidR="00A84ED9" w:rsidRDefault="00A84ED9"/>
        </w:tc>
        <w:tc>
          <w:tcPr>
            <w:tcW w:w="962" w:type="dxa"/>
            <w:vAlign w:val="center"/>
          </w:tcPr>
          <w:p w14:paraId="2AD9BFE9" w14:textId="77777777" w:rsidR="00A84ED9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7EA407DC" w14:textId="77777777" w:rsidR="00A84ED9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75CE884B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F4F8B60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9A2AB87" w14:textId="77777777" w:rsidR="00A84ED9" w:rsidRDefault="00A84ED9"/>
        </w:tc>
        <w:tc>
          <w:tcPr>
            <w:tcW w:w="1018" w:type="dxa"/>
            <w:vMerge/>
            <w:vAlign w:val="center"/>
          </w:tcPr>
          <w:p w14:paraId="709B4916" w14:textId="77777777" w:rsidR="00A84ED9" w:rsidRDefault="00A84ED9"/>
        </w:tc>
        <w:tc>
          <w:tcPr>
            <w:tcW w:w="1030" w:type="dxa"/>
            <w:vMerge/>
            <w:vAlign w:val="center"/>
          </w:tcPr>
          <w:p w14:paraId="104FB254" w14:textId="77777777" w:rsidR="00A84ED9" w:rsidRDefault="00A84ED9"/>
        </w:tc>
      </w:tr>
      <w:tr w:rsidR="00A84ED9" w14:paraId="683E8EFE" w14:textId="77777777">
        <w:tc>
          <w:tcPr>
            <w:tcW w:w="718" w:type="dxa"/>
            <w:vMerge/>
            <w:vAlign w:val="center"/>
          </w:tcPr>
          <w:p w14:paraId="26F02C0D" w14:textId="77777777" w:rsidR="00A84ED9" w:rsidRDefault="00A84ED9"/>
        </w:tc>
        <w:tc>
          <w:tcPr>
            <w:tcW w:w="962" w:type="dxa"/>
            <w:vMerge/>
            <w:vAlign w:val="center"/>
          </w:tcPr>
          <w:p w14:paraId="66D6B7ED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565AEAB2" w14:textId="77777777" w:rsidR="00A84ED9" w:rsidRDefault="00A84ED9"/>
        </w:tc>
        <w:tc>
          <w:tcPr>
            <w:tcW w:w="735" w:type="dxa"/>
            <w:vMerge/>
            <w:vAlign w:val="center"/>
          </w:tcPr>
          <w:p w14:paraId="78EA8235" w14:textId="77777777" w:rsidR="00A84ED9" w:rsidRDefault="00A84ED9"/>
        </w:tc>
        <w:tc>
          <w:tcPr>
            <w:tcW w:w="962" w:type="dxa"/>
            <w:vAlign w:val="center"/>
          </w:tcPr>
          <w:p w14:paraId="57921966" w14:textId="77777777" w:rsidR="00A84ED9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1AE5387F" w14:textId="77777777" w:rsidR="00A84ED9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66B51CD4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D1FCFCD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873BCB2" w14:textId="77777777" w:rsidR="00A84ED9" w:rsidRDefault="00A84ED9"/>
        </w:tc>
        <w:tc>
          <w:tcPr>
            <w:tcW w:w="1018" w:type="dxa"/>
            <w:vMerge/>
            <w:vAlign w:val="center"/>
          </w:tcPr>
          <w:p w14:paraId="6B1ACE9B" w14:textId="77777777" w:rsidR="00A84ED9" w:rsidRDefault="00A84ED9"/>
        </w:tc>
        <w:tc>
          <w:tcPr>
            <w:tcW w:w="1030" w:type="dxa"/>
            <w:vMerge/>
            <w:vAlign w:val="center"/>
          </w:tcPr>
          <w:p w14:paraId="7E74F742" w14:textId="77777777" w:rsidR="00A84ED9" w:rsidRDefault="00A84ED9"/>
        </w:tc>
      </w:tr>
      <w:tr w:rsidR="00A84ED9" w14:paraId="464B4E89" w14:textId="77777777">
        <w:tc>
          <w:tcPr>
            <w:tcW w:w="718" w:type="dxa"/>
            <w:vMerge/>
            <w:vAlign w:val="center"/>
          </w:tcPr>
          <w:p w14:paraId="43009564" w14:textId="77777777" w:rsidR="00A84ED9" w:rsidRDefault="00A84ED9"/>
        </w:tc>
        <w:tc>
          <w:tcPr>
            <w:tcW w:w="962" w:type="dxa"/>
            <w:vMerge/>
            <w:vAlign w:val="center"/>
          </w:tcPr>
          <w:p w14:paraId="0870057B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4C8F0597" w14:textId="77777777" w:rsidR="00A84ED9" w:rsidRDefault="00A84ED9"/>
        </w:tc>
        <w:tc>
          <w:tcPr>
            <w:tcW w:w="735" w:type="dxa"/>
            <w:vMerge/>
            <w:vAlign w:val="center"/>
          </w:tcPr>
          <w:p w14:paraId="25D65DC1" w14:textId="77777777" w:rsidR="00A84ED9" w:rsidRDefault="00A84ED9"/>
        </w:tc>
        <w:tc>
          <w:tcPr>
            <w:tcW w:w="962" w:type="dxa"/>
            <w:vAlign w:val="center"/>
          </w:tcPr>
          <w:p w14:paraId="2BD77E2C" w14:textId="77777777" w:rsidR="00A84ED9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05101549" w14:textId="77777777" w:rsidR="00A84ED9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550D46F1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96778F1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197BD40" w14:textId="77777777" w:rsidR="00A84ED9" w:rsidRDefault="00A84ED9"/>
        </w:tc>
        <w:tc>
          <w:tcPr>
            <w:tcW w:w="1018" w:type="dxa"/>
            <w:vMerge/>
            <w:vAlign w:val="center"/>
          </w:tcPr>
          <w:p w14:paraId="0543F1EE" w14:textId="77777777" w:rsidR="00A84ED9" w:rsidRDefault="00A84ED9"/>
        </w:tc>
        <w:tc>
          <w:tcPr>
            <w:tcW w:w="1030" w:type="dxa"/>
            <w:vMerge/>
            <w:vAlign w:val="center"/>
          </w:tcPr>
          <w:p w14:paraId="1AA4FB59" w14:textId="77777777" w:rsidR="00A84ED9" w:rsidRDefault="00A84ED9"/>
        </w:tc>
      </w:tr>
      <w:tr w:rsidR="00A84ED9" w14:paraId="5CF0094B" w14:textId="77777777">
        <w:tc>
          <w:tcPr>
            <w:tcW w:w="718" w:type="dxa"/>
            <w:vMerge/>
            <w:vAlign w:val="center"/>
          </w:tcPr>
          <w:p w14:paraId="5210C95E" w14:textId="77777777" w:rsidR="00A84ED9" w:rsidRDefault="00A84ED9"/>
        </w:tc>
        <w:tc>
          <w:tcPr>
            <w:tcW w:w="962" w:type="dxa"/>
            <w:vMerge/>
            <w:vAlign w:val="center"/>
          </w:tcPr>
          <w:p w14:paraId="6909EEB1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3D16EA72" w14:textId="77777777" w:rsidR="00A84ED9" w:rsidRDefault="00A84ED9"/>
        </w:tc>
        <w:tc>
          <w:tcPr>
            <w:tcW w:w="735" w:type="dxa"/>
            <w:vMerge/>
            <w:vAlign w:val="center"/>
          </w:tcPr>
          <w:p w14:paraId="332CF1B4" w14:textId="77777777" w:rsidR="00A84ED9" w:rsidRDefault="00A84ED9"/>
        </w:tc>
        <w:tc>
          <w:tcPr>
            <w:tcW w:w="962" w:type="dxa"/>
            <w:vAlign w:val="center"/>
          </w:tcPr>
          <w:p w14:paraId="5E415B82" w14:textId="77777777" w:rsidR="00A84ED9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0C607142" w14:textId="77777777" w:rsidR="00A84ED9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6AE59B15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57B77FB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CB69BB1" w14:textId="77777777" w:rsidR="00A84ED9" w:rsidRDefault="00A84ED9"/>
        </w:tc>
        <w:tc>
          <w:tcPr>
            <w:tcW w:w="1018" w:type="dxa"/>
            <w:vMerge/>
            <w:vAlign w:val="center"/>
          </w:tcPr>
          <w:p w14:paraId="347FC864" w14:textId="77777777" w:rsidR="00A84ED9" w:rsidRDefault="00A84ED9"/>
        </w:tc>
        <w:tc>
          <w:tcPr>
            <w:tcW w:w="1030" w:type="dxa"/>
            <w:vMerge/>
            <w:vAlign w:val="center"/>
          </w:tcPr>
          <w:p w14:paraId="25377E2B" w14:textId="77777777" w:rsidR="00A84ED9" w:rsidRDefault="00A84ED9"/>
        </w:tc>
      </w:tr>
      <w:tr w:rsidR="00A84ED9" w14:paraId="68E5B634" w14:textId="77777777">
        <w:tc>
          <w:tcPr>
            <w:tcW w:w="718" w:type="dxa"/>
            <w:vMerge/>
            <w:vAlign w:val="center"/>
          </w:tcPr>
          <w:p w14:paraId="7FA15BA2" w14:textId="77777777" w:rsidR="00A84ED9" w:rsidRDefault="00A84ED9"/>
        </w:tc>
        <w:tc>
          <w:tcPr>
            <w:tcW w:w="962" w:type="dxa"/>
            <w:vMerge/>
            <w:vAlign w:val="center"/>
          </w:tcPr>
          <w:p w14:paraId="6C454A70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39459CCE" w14:textId="77777777" w:rsidR="00A84ED9" w:rsidRDefault="00A84ED9"/>
        </w:tc>
        <w:tc>
          <w:tcPr>
            <w:tcW w:w="735" w:type="dxa"/>
            <w:vMerge/>
            <w:vAlign w:val="center"/>
          </w:tcPr>
          <w:p w14:paraId="3E9D56E3" w14:textId="77777777" w:rsidR="00A84ED9" w:rsidRDefault="00A84ED9"/>
        </w:tc>
        <w:tc>
          <w:tcPr>
            <w:tcW w:w="962" w:type="dxa"/>
            <w:vAlign w:val="center"/>
          </w:tcPr>
          <w:p w14:paraId="351B2A51" w14:textId="77777777" w:rsidR="00A84ED9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6E3335D2" w14:textId="77777777" w:rsidR="00A84ED9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3DA4B5AC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2DA4F0A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C171E61" w14:textId="77777777" w:rsidR="00A84ED9" w:rsidRDefault="00A84ED9"/>
        </w:tc>
        <w:tc>
          <w:tcPr>
            <w:tcW w:w="1018" w:type="dxa"/>
            <w:vMerge/>
            <w:vAlign w:val="center"/>
          </w:tcPr>
          <w:p w14:paraId="5DF550DE" w14:textId="77777777" w:rsidR="00A84ED9" w:rsidRDefault="00A84ED9"/>
        </w:tc>
        <w:tc>
          <w:tcPr>
            <w:tcW w:w="1030" w:type="dxa"/>
            <w:vMerge/>
            <w:vAlign w:val="center"/>
          </w:tcPr>
          <w:p w14:paraId="272C487D" w14:textId="77777777" w:rsidR="00A84ED9" w:rsidRDefault="00A84ED9"/>
        </w:tc>
      </w:tr>
      <w:tr w:rsidR="00A84ED9" w14:paraId="3A4A9D17" w14:textId="77777777">
        <w:tc>
          <w:tcPr>
            <w:tcW w:w="718" w:type="dxa"/>
            <w:vMerge/>
            <w:vAlign w:val="center"/>
          </w:tcPr>
          <w:p w14:paraId="4F8BDE14" w14:textId="77777777" w:rsidR="00A84ED9" w:rsidRDefault="00A84ED9"/>
        </w:tc>
        <w:tc>
          <w:tcPr>
            <w:tcW w:w="962" w:type="dxa"/>
            <w:vMerge/>
            <w:vAlign w:val="center"/>
          </w:tcPr>
          <w:p w14:paraId="43D38267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243E7ACB" w14:textId="77777777" w:rsidR="00A84ED9" w:rsidRDefault="00A84ED9"/>
        </w:tc>
        <w:tc>
          <w:tcPr>
            <w:tcW w:w="735" w:type="dxa"/>
            <w:vMerge/>
            <w:vAlign w:val="center"/>
          </w:tcPr>
          <w:p w14:paraId="0BF97B44" w14:textId="77777777" w:rsidR="00A84ED9" w:rsidRDefault="00A84ED9"/>
        </w:tc>
        <w:tc>
          <w:tcPr>
            <w:tcW w:w="962" w:type="dxa"/>
            <w:vAlign w:val="center"/>
          </w:tcPr>
          <w:p w14:paraId="7CFA980C" w14:textId="77777777" w:rsidR="00A84ED9" w:rsidRDefault="00000000">
            <w:r>
              <w:t>C3615</w:t>
            </w:r>
          </w:p>
        </w:tc>
        <w:tc>
          <w:tcPr>
            <w:tcW w:w="735" w:type="dxa"/>
            <w:vAlign w:val="center"/>
          </w:tcPr>
          <w:p w14:paraId="34A7F4FA" w14:textId="77777777" w:rsidR="00A84ED9" w:rsidRDefault="00000000">
            <w:r>
              <w:t>5.40</w:t>
            </w:r>
          </w:p>
        </w:tc>
        <w:tc>
          <w:tcPr>
            <w:tcW w:w="679" w:type="dxa"/>
            <w:vAlign w:val="center"/>
          </w:tcPr>
          <w:p w14:paraId="2A6DF4F6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75B488C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3FB1220" w14:textId="77777777" w:rsidR="00A84ED9" w:rsidRDefault="00A84ED9"/>
        </w:tc>
        <w:tc>
          <w:tcPr>
            <w:tcW w:w="1018" w:type="dxa"/>
            <w:vMerge/>
            <w:vAlign w:val="center"/>
          </w:tcPr>
          <w:p w14:paraId="31F34BB7" w14:textId="77777777" w:rsidR="00A84ED9" w:rsidRDefault="00A84ED9"/>
        </w:tc>
        <w:tc>
          <w:tcPr>
            <w:tcW w:w="1030" w:type="dxa"/>
            <w:vMerge/>
            <w:vAlign w:val="center"/>
          </w:tcPr>
          <w:p w14:paraId="5DAC6925" w14:textId="77777777" w:rsidR="00A84ED9" w:rsidRDefault="00A84ED9"/>
        </w:tc>
      </w:tr>
      <w:tr w:rsidR="00A84ED9" w14:paraId="718D36AF" w14:textId="77777777">
        <w:tc>
          <w:tcPr>
            <w:tcW w:w="718" w:type="dxa"/>
            <w:vMerge/>
            <w:vAlign w:val="center"/>
          </w:tcPr>
          <w:p w14:paraId="5B793D5E" w14:textId="77777777" w:rsidR="00A84ED9" w:rsidRDefault="00A84ED9"/>
        </w:tc>
        <w:tc>
          <w:tcPr>
            <w:tcW w:w="962" w:type="dxa"/>
            <w:vMerge/>
            <w:vAlign w:val="center"/>
          </w:tcPr>
          <w:p w14:paraId="553419F6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4AD4D1E7" w14:textId="77777777" w:rsidR="00A84ED9" w:rsidRDefault="00A84ED9"/>
        </w:tc>
        <w:tc>
          <w:tcPr>
            <w:tcW w:w="735" w:type="dxa"/>
            <w:vMerge/>
            <w:vAlign w:val="center"/>
          </w:tcPr>
          <w:p w14:paraId="61855518" w14:textId="77777777" w:rsidR="00A84ED9" w:rsidRDefault="00A84ED9"/>
        </w:tc>
        <w:tc>
          <w:tcPr>
            <w:tcW w:w="962" w:type="dxa"/>
            <w:vAlign w:val="center"/>
          </w:tcPr>
          <w:p w14:paraId="531E732D" w14:textId="77777777" w:rsidR="00A84ED9" w:rsidRDefault="00000000">
            <w:r>
              <w:t>C3615</w:t>
            </w:r>
          </w:p>
        </w:tc>
        <w:tc>
          <w:tcPr>
            <w:tcW w:w="735" w:type="dxa"/>
            <w:vAlign w:val="center"/>
          </w:tcPr>
          <w:p w14:paraId="5235700B" w14:textId="77777777" w:rsidR="00A84ED9" w:rsidRDefault="00000000">
            <w:r>
              <w:t>5.40</w:t>
            </w:r>
          </w:p>
        </w:tc>
        <w:tc>
          <w:tcPr>
            <w:tcW w:w="679" w:type="dxa"/>
            <w:vAlign w:val="center"/>
          </w:tcPr>
          <w:p w14:paraId="67184902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9B5CAF6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E381529" w14:textId="77777777" w:rsidR="00A84ED9" w:rsidRDefault="00A84ED9"/>
        </w:tc>
        <w:tc>
          <w:tcPr>
            <w:tcW w:w="1018" w:type="dxa"/>
            <w:vMerge/>
            <w:vAlign w:val="center"/>
          </w:tcPr>
          <w:p w14:paraId="08909EEA" w14:textId="77777777" w:rsidR="00A84ED9" w:rsidRDefault="00A84ED9"/>
        </w:tc>
        <w:tc>
          <w:tcPr>
            <w:tcW w:w="1030" w:type="dxa"/>
            <w:vMerge/>
            <w:vAlign w:val="center"/>
          </w:tcPr>
          <w:p w14:paraId="2F2D2265" w14:textId="77777777" w:rsidR="00A84ED9" w:rsidRDefault="00A84ED9"/>
        </w:tc>
      </w:tr>
      <w:tr w:rsidR="00A84ED9" w14:paraId="3E4CE01D" w14:textId="77777777">
        <w:tc>
          <w:tcPr>
            <w:tcW w:w="718" w:type="dxa"/>
            <w:vMerge/>
            <w:vAlign w:val="center"/>
          </w:tcPr>
          <w:p w14:paraId="5177C80A" w14:textId="77777777" w:rsidR="00A84ED9" w:rsidRDefault="00A84ED9"/>
        </w:tc>
        <w:tc>
          <w:tcPr>
            <w:tcW w:w="962" w:type="dxa"/>
            <w:vMerge w:val="restart"/>
            <w:vAlign w:val="center"/>
          </w:tcPr>
          <w:p w14:paraId="7B421A32" w14:textId="77777777" w:rsidR="00A84ED9" w:rsidRDefault="00000000">
            <w:r>
              <w:t>3009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1F3E5F4" w14:textId="77777777" w:rsidR="00A84ED9" w:rsidRDefault="00000000">
            <w:r>
              <w:t>254.65</w:t>
            </w:r>
          </w:p>
        </w:tc>
        <w:tc>
          <w:tcPr>
            <w:tcW w:w="735" w:type="dxa"/>
            <w:vMerge w:val="restart"/>
            <w:vAlign w:val="center"/>
          </w:tcPr>
          <w:p w14:paraId="74C989CB" w14:textId="77777777" w:rsidR="00A84ED9" w:rsidRDefault="00000000">
            <w:r>
              <w:t>216.00</w:t>
            </w:r>
          </w:p>
        </w:tc>
        <w:tc>
          <w:tcPr>
            <w:tcW w:w="962" w:type="dxa"/>
            <w:vAlign w:val="center"/>
          </w:tcPr>
          <w:p w14:paraId="72B82DE0" w14:textId="77777777" w:rsidR="00A84ED9" w:rsidRDefault="00000000">
            <w:r>
              <w:t>C4215</w:t>
            </w:r>
          </w:p>
        </w:tc>
        <w:tc>
          <w:tcPr>
            <w:tcW w:w="735" w:type="dxa"/>
            <w:vAlign w:val="center"/>
          </w:tcPr>
          <w:p w14:paraId="1EC4D167" w14:textId="77777777" w:rsidR="00A84ED9" w:rsidRDefault="00000000">
            <w:r>
              <w:t>6.30</w:t>
            </w:r>
          </w:p>
        </w:tc>
        <w:tc>
          <w:tcPr>
            <w:tcW w:w="679" w:type="dxa"/>
            <w:vAlign w:val="center"/>
          </w:tcPr>
          <w:p w14:paraId="7FA22CF6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BA3E3B0" w14:textId="77777777" w:rsidR="00A84ED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9629667" w14:textId="77777777" w:rsidR="00A84ED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630C17D" w14:textId="77777777" w:rsidR="00A84ED9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577BAA9B" w14:textId="34487B5E" w:rsidR="00A84ED9" w:rsidRDefault="0047557E">
            <w:r w:rsidRPr="0047557E">
              <w:t>适宜</w:t>
            </w:r>
          </w:p>
        </w:tc>
      </w:tr>
      <w:tr w:rsidR="00A84ED9" w14:paraId="20C13658" w14:textId="77777777">
        <w:tc>
          <w:tcPr>
            <w:tcW w:w="718" w:type="dxa"/>
            <w:vMerge/>
            <w:vAlign w:val="center"/>
          </w:tcPr>
          <w:p w14:paraId="263E9047" w14:textId="77777777" w:rsidR="00A84ED9" w:rsidRDefault="00A84ED9"/>
        </w:tc>
        <w:tc>
          <w:tcPr>
            <w:tcW w:w="962" w:type="dxa"/>
            <w:vMerge/>
            <w:vAlign w:val="center"/>
          </w:tcPr>
          <w:p w14:paraId="4931C22B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14F2C550" w14:textId="77777777" w:rsidR="00A84ED9" w:rsidRDefault="00A84ED9"/>
        </w:tc>
        <w:tc>
          <w:tcPr>
            <w:tcW w:w="735" w:type="dxa"/>
            <w:vMerge/>
            <w:vAlign w:val="center"/>
          </w:tcPr>
          <w:p w14:paraId="408851CC" w14:textId="77777777" w:rsidR="00A84ED9" w:rsidRDefault="00A84ED9"/>
        </w:tc>
        <w:tc>
          <w:tcPr>
            <w:tcW w:w="962" w:type="dxa"/>
            <w:vAlign w:val="center"/>
          </w:tcPr>
          <w:p w14:paraId="48B6E0BE" w14:textId="77777777" w:rsidR="00A84ED9" w:rsidRDefault="00000000">
            <w:r>
              <w:t>C4215</w:t>
            </w:r>
          </w:p>
        </w:tc>
        <w:tc>
          <w:tcPr>
            <w:tcW w:w="735" w:type="dxa"/>
            <w:vAlign w:val="center"/>
          </w:tcPr>
          <w:p w14:paraId="2AD8A680" w14:textId="77777777" w:rsidR="00A84ED9" w:rsidRDefault="00000000">
            <w:r>
              <w:t>6.30</w:t>
            </w:r>
          </w:p>
        </w:tc>
        <w:tc>
          <w:tcPr>
            <w:tcW w:w="679" w:type="dxa"/>
            <w:vAlign w:val="center"/>
          </w:tcPr>
          <w:p w14:paraId="54784F4B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686E570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01CB076" w14:textId="77777777" w:rsidR="00A84ED9" w:rsidRDefault="00A84ED9"/>
        </w:tc>
        <w:tc>
          <w:tcPr>
            <w:tcW w:w="1018" w:type="dxa"/>
            <w:vMerge/>
            <w:vAlign w:val="center"/>
          </w:tcPr>
          <w:p w14:paraId="07AA703E" w14:textId="77777777" w:rsidR="00A84ED9" w:rsidRDefault="00A84ED9"/>
        </w:tc>
        <w:tc>
          <w:tcPr>
            <w:tcW w:w="1030" w:type="dxa"/>
            <w:vMerge/>
            <w:vAlign w:val="center"/>
          </w:tcPr>
          <w:p w14:paraId="30A0B80A" w14:textId="77777777" w:rsidR="00A84ED9" w:rsidRDefault="00A84ED9"/>
        </w:tc>
      </w:tr>
      <w:tr w:rsidR="00A84ED9" w14:paraId="0E183506" w14:textId="77777777">
        <w:tc>
          <w:tcPr>
            <w:tcW w:w="718" w:type="dxa"/>
            <w:vMerge/>
            <w:vAlign w:val="center"/>
          </w:tcPr>
          <w:p w14:paraId="2F4E9839" w14:textId="77777777" w:rsidR="00A84ED9" w:rsidRDefault="00A84ED9"/>
        </w:tc>
        <w:tc>
          <w:tcPr>
            <w:tcW w:w="962" w:type="dxa"/>
            <w:vMerge/>
            <w:vAlign w:val="center"/>
          </w:tcPr>
          <w:p w14:paraId="75329CC5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31B51825" w14:textId="77777777" w:rsidR="00A84ED9" w:rsidRDefault="00A84ED9"/>
        </w:tc>
        <w:tc>
          <w:tcPr>
            <w:tcW w:w="735" w:type="dxa"/>
            <w:vMerge/>
            <w:vAlign w:val="center"/>
          </w:tcPr>
          <w:p w14:paraId="0B6C108C" w14:textId="77777777" w:rsidR="00A84ED9" w:rsidRDefault="00A84ED9"/>
        </w:tc>
        <w:tc>
          <w:tcPr>
            <w:tcW w:w="962" w:type="dxa"/>
            <w:vAlign w:val="center"/>
          </w:tcPr>
          <w:p w14:paraId="4BC37AD0" w14:textId="77777777" w:rsidR="00A84ED9" w:rsidRDefault="00000000">
            <w:r>
              <w:t>C4215</w:t>
            </w:r>
          </w:p>
        </w:tc>
        <w:tc>
          <w:tcPr>
            <w:tcW w:w="735" w:type="dxa"/>
            <w:vAlign w:val="center"/>
          </w:tcPr>
          <w:p w14:paraId="254B60FF" w14:textId="77777777" w:rsidR="00A84ED9" w:rsidRDefault="00000000">
            <w:r>
              <w:t>6.30</w:t>
            </w:r>
          </w:p>
        </w:tc>
        <w:tc>
          <w:tcPr>
            <w:tcW w:w="679" w:type="dxa"/>
            <w:vAlign w:val="center"/>
          </w:tcPr>
          <w:p w14:paraId="57D4CB89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99129C1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0FB8290" w14:textId="77777777" w:rsidR="00A84ED9" w:rsidRDefault="00A84ED9"/>
        </w:tc>
        <w:tc>
          <w:tcPr>
            <w:tcW w:w="1018" w:type="dxa"/>
            <w:vMerge/>
            <w:vAlign w:val="center"/>
          </w:tcPr>
          <w:p w14:paraId="7BCCCA04" w14:textId="77777777" w:rsidR="00A84ED9" w:rsidRDefault="00A84ED9"/>
        </w:tc>
        <w:tc>
          <w:tcPr>
            <w:tcW w:w="1030" w:type="dxa"/>
            <w:vMerge/>
            <w:vAlign w:val="center"/>
          </w:tcPr>
          <w:p w14:paraId="7A6EF775" w14:textId="77777777" w:rsidR="00A84ED9" w:rsidRDefault="00A84ED9"/>
        </w:tc>
      </w:tr>
      <w:tr w:rsidR="00A84ED9" w14:paraId="57BBC9E3" w14:textId="77777777">
        <w:tc>
          <w:tcPr>
            <w:tcW w:w="718" w:type="dxa"/>
            <w:vMerge/>
            <w:vAlign w:val="center"/>
          </w:tcPr>
          <w:p w14:paraId="51B6E1D9" w14:textId="77777777" w:rsidR="00A84ED9" w:rsidRDefault="00A84ED9"/>
        </w:tc>
        <w:tc>
          <w:tcPr>
            <w:tcW w:w="962" w:type="dxa"/>
            <w:vMerge/>
            <w:vAlign w:val="center"/>
          </w:tcPr>
          <w:p w14:paraId="70032449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4393F849" w14:textId="77777777" w:rsidR="00A84ED9" w:rsidRDefault="00A84ED9"/>
        </w:tc>
        <w:tc>
          <w:tcPr>
            <w:tcW w:w="735" w:type="dxa"/>
            <w:vMerge/>
            <w:vAlign w:val="center"/>
          </w:tcPr>
          <w:p w14:paraId="1EA8D46D" w14:textId="77777777" w:rsidR="00A84ED9" w:rsidRDefault="00A84ED9"/>
        </w:tc>
        <w:tc>
          <w:tcPr>
            <w:tcW w:w="962" w:type="dxa"/>
            <w:vAlign w:val="center"/>
          </w:tcPr>
          <w:p w14:paraId="4DEA0D26" w14:textId="77777777" w:rsidR="00A84ED9" w:rsidRDefault="00000000">
            <w:r>
              <w:t>C4215</w:t>
            </w:r>
          </w:p>
        </w:tc>
        <w:tc>
          <w:tcPr>
            <w:tcW w:w="735" w:type="dxa"/>
            <w:vAlign w:val="center"/>
          </w:tcPr>
          <w:p w14:paraId="27074372" w14:textId="77777777" w:rsidR="00A84ED9" w:rsidRDefault="00000000">
            <w:r>
              <w:t>6.30</w:t>
            </w:r>
          </w:p>
        </w:tc>
        <w:tc>
          <w:tcPr>
            <w:tcW w:w="679" w:type="dxa"/>
            <w:vAlign w:val="center"/>
          </w:tcPr>
          <w:p w14:paraId="5CB341AE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3EBA52C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22C7794" w14:textId="77777777" w:rsidR="00A84ED9" w:rsidRDefault="00A84ED9"/>
        </w:tc>
        <w:tc>
          <w:tcPr>
            <w:tcW w:w="1018" w:type="dxa"/>
            <w:vMerge/>
            <w:vAlign w:val="center"/>
          </w:tcPr>
          <w:p w14:paraId="5EF44680" w14:textId="77777777" w:rsidR="00A84ED9" w:rsidRDefault="00A84ED9"/>
        </w:tc>
        <w:tc>
          <w:tcPr>
            <w:tcW w:w="1030" w:type="dxa"/>
            <w:vMerge/>
            <w:vAlign w:val="center"/>
          </w:tcPr>
          <w:p w14:paraId="5C417F41" w14:textId="77777777" w:rsidR="00A84ED9" w:rsidRDefault="00A84ED9"/>
        </w:tc>
      </w:tr>
      <w:tr w:rsidR="00A84ED9" w14:paraId="7A7881D2" w14:textId="77777777">
        <w:tc>
          <w:tcPr>
            <w:tcW w:w="718" w:type="dxa"/>
            <w:vMerge/>
            <w:vAlign w:val="center"/>
          </w:tcPr>
          <w:p w14:paraId="5A3CEB2C" w14:textId="77777777" w:rsidR="00A84ED9" w:rsidRDefault="00A84ED9"/>
        </w:tc>
        <w:tc>
          <w:tcPr>
            <w:tcW w:w="962" w:type="dxa"/>
            <w:vMerge/>
            <w:vAlign w:val="center"/>
          </w:tcPr>
          <w:p w14:paraId="6E16CB6D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7B8709A2" w14:textId="77777777" w:rsidR="00A84ED9" w:rsidRDefault="00A84ED9"/>
        </w:tc>
        <w:tc>
          <w:tcPr>
            <w:tcW w:w="735" w:type="dxa"/>
            <w:vMerge/>
            <w:vAlign w:val="center"/>
          </w:tcPr>
          <w:p w14:paraId="06898191" w14:textId="77777777" w:rsidR="00A84ED9" w:rsidRDefault="00A84ED9"/>
        </w:tc>
        <w:tc>
          <w:tcPr>
            <w:tcW w:w="962" w:type="dxa"/>
            <w:vAlign w:val="center"/>
          </w:tcPr>
          <w:p w14:paraId="643C58F0" w14:textId="77777777" w:rsidR="00A84ED9" w:rsidRDefault="00000000">
            <w:r>
              <w:t>C2715</w:t>
            </w:r>
          </w:p>
        </w:tc>
        <w:tc>
          <w:tcPr>
            <w:tcW w:w="735" w:type="dxa"/>
            <w:vAlign w:val="center"/>
          </w:tcPr>
          <w:p w14:paraId="7A2CD10A" w14:textId="77777777" w:rsidR="00A84ED9" w:rsidRDefault="00000000">
            <w:r>
              <w:t>4.05</w:t>
            </w:r>
          </w:p>
        </w:tc>
        <w:tc>
          <w:tcPr>
            <w:tcW w:w="679" w:type="dxa"/>
            <w:vAlign w:val="center"/>
          </w:tcPr>
          <w:p w14:paraId="245C7561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A0FD0C0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BC8064E" w14:textId="77777777" w:rsidR="00A84ED9" w:rsidRDefault="00A84ED9"/>
        </w:tc>
        <w:tc>
          <w:tcPr>
            <w:tcW w:w="1018" w:type="dxa"/>
            <w:vMerge/>
            <w:vAlign w:val="center"/>
          </w:tcPr>
          <w:p w14:paraId="63A6ACC9" w14:textId="77777777" w:rsidR="00A84ED9" w:rsidRDefault="00A84ED9"/>
        </w:tc>
        <w:tc>
          <w:tcPr>
            <w:tcW w:w="1030" w:type="dxa"/>
            <w:vMerge/>
            <w:vAlign w:val="center"/>
          </w:tcPr>
          <w:p w14:paraId="0C3F7BAE" w14:textId="77777777" w:rsidR="00A84ED9" w:rsidRDefault="00A84ED9"/>
        </w:tc>
      </w:tr>
      <w:tr w:rsidR="00A84ED9" w14:paraId="27531A4A" w14:textId="77777777">
        <w:tc>
          <w:tcPr>
            <w:tcW w:w="718" w:type="dxa"/>
            <w:vMerge/>
            <w:vAlign w:val="center"/>
          </w:tcPr>
          <w:p w14:paraId="7C195DA8" w14:textId="77777777" w:rsidR="00A84ED9" w:rsidRDefault="00A84ED9"/>
        </w:tc>
        <w:tc>
          <w:tcPr>
            <w:tcW w:w="962" w:type="dxa"/>
            <w:vMerge/>
            <w:vAlign w:val="center"/>
          </w:tcPr>
          <w:p w14:paraId="742AE659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2CD3C8F6" w14:textId="77777777" w:rsidR="00A84ED9" w:rsidRDefault="00A84ED9"/>
        </w:tc>
        <w:tc>
          <w:tcPr>
            <w:tcW w:w="735" w:type="dxa"/>
            <w:vMerge/>
            <w:vAlign w:val="center"/>
          </w:tcPr>
          <w:p w14:paraId="53D15D1B" w14:textId="77777777" w:rsidR="00A84ED9" w:rsidRDefault="00A84ED9"/>
        </w:tc>
        <w:tc>
          <w:tcPr>
            <w:tcW w:w="962" w:type="dxa"/>
            <w:vAlign w:val="center"/>
          </w:tcPr>
          <w:p w14:paraId="21EDC98D" w14:textId="77777777" w:rsidR="00A84ED9" w:rsidRDefault="00000000">
            <w:r>
              <w:t>C2715</w:t>
            </w:r>
          </w:p>
        </w:tc>
        <w:tc>
          <w:tcPr>
            <w:tcW w:w="735" w:type="dxa"/>
            <w:vAlign w:val="center"/>
          </w:tcPr>
          <w:p w14:paraId="3A59D98D" w14:textId="77777777" w:rsidR="00A84ED9" w:rsidRDefault="00000000">
            <w:r>
              <w:t>4.05</w:t>
            </w:r>
          </w:p>
        </w:tc>
        <w:tc>
          <w:tcPr>
            <w:tcW w:w="679" w:type="dxa"/>
            <w:vAlign w:val="center"/>
          </w:tcPr>
          <w:p w14:paraId="23FBB9F6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B19CDA4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7F2B3B0" w14:textId="77777777" w:rsidR="00A84ED9" w:rsidRDefault="00A84ED9"/>
        </w:tc>
        <w:tc>
          <w:tcPr>
            <w:tcW w:w="1018" w:type="dxa"/>
            <w:vMerge/>
            <w:vAlign w:val="center"/>
          </w:tcPr>
          <w:p w14:paraId="34E46019" w14:textId="77777777" w:rsidR="00A84ED9" w:rsidRDefault="00A84ED9"/>
        </w:tc>
        <w:tc>
          <w:tcPr>
            <w:tcW w:w="1030" w:type="dxa"/>
            <w:vMerge/>
            <w:vAlign w:val="center"/>
          </w:tcPr>
          <w:p w14:paraId="38476DFB" w14:textId="77777777" w:rsidR="00A84ED9" w:rsidRDefault="00A84ED9"/>
        </w:tc>
      </w:tr>
      <w:tr w:rsidR="00A84ED9" w14:paraId="548D42F8" w14:textId="77777777">
        <w:tc>
          <w:tcPr>
            <w:tcW w:w="718" w:type="dxa"/>
            <w:vMerge/>
            <w:vAlign w:val="center"/>
          </w:tcPr>
          <w:p w14:paraId="3A245622" w14:textId="77777777" w:rsidR="00A84ED9" w:rsidRDefault="00A84ED9"/>
        </w:tc>
        <w:tc>
          <w:tcPr>
            <w:tcW w:w="962" w:type="dxa"/>
            <w:vMerge/>
            <w:vAlign w:val="center"/>
          </w:tcPr>
          <w:p w14:paraId="1F093A9C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401A277F" w14:textId="77777777" w:rsidR="00A84ED9" w:rsidRDefault="00A84ED9"/>
        </w:tc>
        <w:tc>
          <w:tcPr>
            <w:tcW w:w="735" w:type="dxa"/>
            <w:vMerge/>
            <w:vAlign w:val="center"/>
          </w:tcPr>
          <w:p w14:paraId="466A0F26" w14:textId="77777777" w:rsidR="00A84ED9" w:rsidRDefault="00A84ED9"/>
        </w:tc>
        <w:tc>
          <w:tcPr>
            <w:tcW w:w="962" w:type="dxa"/>
            <w:vAlign w:val="center"/>
          </w:tcPr>
          <w:p w14:paraId="6DD400BD" w14:textId="77777777" w:rsidR="00A84ED9" w:rsidRDefault="00000000">
            <w:r>
              <w:t>C2715</w:t>
            </w:r>
          </w:p>
        </w:tc>
        <w:tc>
          <w:tcPr>
            <w:tcW w:w="735" w:type="dxa"/>
            <w:vAlign w:val="center"/>
          </w:tcPr>
          <w:p w14:paraId="792D4DFD" w14:textId="77777777" w:rsidR="00A84ED9" w:rsidRDefault="00000000">
            <w:r>
              <w:t>4.05</w:t>
            </w:r>
          </w:p>
        </w:tc>
        <w:tc>
          <w:tcPr>
            <w:tcW w:w="679" w:type="dxa"/>
            <w:vAlign w:val="center"/>
          </w:tcPr>
          <w:p w14:paraId="5A15E283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49FA252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B22D863" w14:textId="77777777" w:rsidR="00A84ED9" w:rsidRDefault="00A84ED9"/>
        </w:tc>
        <w:tc>
          <w:tcPr>
            <w:tcW w:w="1018" w:type="dxa"/>
            <w:vMerge/>
            <w:vAlign w:val="center"/>
          </w:tcPr>
          <w:p w14:paraId="12D43B70" w14:textId="77777777" w:rsidR="00A84ED9" w:rsidRDefault="00A84ED9"/>
        </w:tc>
        <w:tc>
          <w:tcPr>
            <w:tcW w:w="1030" w:type="dxa"/>
            <w:vMerge/>
            <w:vAlign w:val="center"/>
          </w:tcPr>
          <w:p w14:paraId="72F8F99F" w14:textId="77777777" w:rsidR="00A84ED9" w:rsidRDefault="00A84ED9"/>
        </w:tc>
      </w:tr>
      <w:tr w:rsidR="00A84ED9" w14:paraId="564C41D9" w14:textId="77777777">
        <w:tc>
          <w:tcPr>
            <w:tcW w:w="718" w:type="dxa"/>
            <w:vMerge/>
            <w:vAlign w:val="center"/>
          </w:tcPr>
          <w:p w14:paraId="4A4F07D3" w14:textId="77777777" w:rsidR="00A84ED9" w:rsidRDefault="00A84ED9"/>
        </w:tc>
        <w:tc>
          <w:tcPr>
            <w:tcW w:w="962" w:type="dxa"/>
            <w:vMerge/>
            <w:vAlign w:val="center"/>
          </w:tcPr>
          <w:p w14:paraId="54EBFA6D" w14:textId="77777777" w:rsidR="00A84ED9" w:rsidRDefault="00A84ED9"/>
        </w:tc>
        <w:tc>
          <w:tcPr>
            <w:tcW w:w="735" w:type="dxa"/>
            <w:gridSpan w:val="2"/>
            <w:vMerge/>
            <w:vAlign w:val="center"/>
          </w:tcPr>
          <w:p w14:paraId="7BF2FA17" w14:textId="77777777" w:rsidR="00A84ED9" w:rsidRDefault="00A84ED9"/>
        </w:tc>
        <w:tc>
          <w:tcPr>
            <w:tcW w:w="735" w:type="dxa"/>
            <w:vMerge/>
            <w:vAlign w:val="center"/>
          </w:tcPr>
          <w:p w14:paraId="33714409" w14:textId="77777777" w:rsidR="00A84ED9" w:rsidRDefault="00A84ED9"/>
        </w:tc>
        <w:tc>
          <w:tcPr>
            <w:tcW w:w="962" w:type="dxa"/>
            <w:vAlign w:val="center"/>
          </w:tcPr>
          <w:p w14:paraId="1B4BD487" w14:textId="77777777" w:rsidR="00A84ED9" w:rsidRDefault="00000000">
            <w:r>
              <w:t>C2715</w:t>
            </w:r>
          </w:p>
        </w:tc>
        <w:tc>
          <w:tcPr>
            <w:tcW w:w="735" w:type="dxa"/>
            <w:vAlign w:val="center"/>
          </w:tcPr>
          <w:p w14:paraId="47250EEB" w14:textId="77777777" w:rsidR="00A84ED9" w:rsidRDefault="00000000">
            <w:r>
              <w:t>4.05</w:t>
            </w:r>
          </w:p>
        </w:tc>
        <w:tc>
          <w:tcPr>
            <w:tcW w:w="679" w:type="dxa"/>
            <w:vAlign w:val="center"/>
          </w:tcPr>
          <w:p w14:paraId="73BA18F9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55CECDC" w14:textId="77777777" w:rsidR="00A84ED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8F79D0D" w14:textId="77777777" w:rsidR="00A84ED9" w:rsidRDefault="00A84ED9"/>
        </w:tc>
        <w:tc>
          <w:tcPr>
            <w:tcW w:w="1018" w:type="dxa"/>
            <w:vMerge/>
            <w:vAlign w:val="center"/>
          </w:tcPr>
          <w:p w14:paraId="6E50A920" w14:textId="77777777" w:rsidR="00A84ED9" w:rsidRDefault="00A84ED9"/>
        </w:tc>
        <w:tc>
          <w:tcPr>
            <w:tcW w:w="1030" w:type="dxa"/>
            <w:vMerge/>
            <w:vAlign w:val="center"/>
          </w:tcPr>
          <w:p w14:paraId="277533AD" w14:textId="77777777" w:rsidR="00A84ED9" w:rsidRDefault="00A84ED9"/>
        </w:tc>
      </w:tr>
      <w:tr w:rsidR="00A84ED9" w14:paraId="1E7AC2A4" w14:textId="77777777">
        <w:tc>
          <w:tcPr>
            <w:tcW w:w="718" w:type="dxa"/>
            <w:vMerge/>
            <w:vAlign w:val="center"/>
          </w:tcPr>
          <w:p w14:paraId="4686FF0B" w14:textId="77777777" w:rsidR="00A84ED9" w:rsidRDefault="00A84ED9"/>
        </w:tc>
        <w:tc>
          <w:tcPr>
            <w:tcW w:w="962" w:type="dxa"/>
            <w:vAlign w:val="center"/>
          </w:tcPr>
          <w:p w14:paraId="43F32156" w14:textId="77777777" w:rsidR="00A84ED9" w:rsidRDefault="00000000">
            <w:r>
              <w:t>3036</w:t>
            </w:r>
          </w:p>
        </w:tc>
        <w:tc>
          <w:tcPr>
            <w:tcW w:w="735" w:type="dxa"/>
            <w:gridSpan w:val="2"/>
            <w:vAlign w:val="center"/>
          </w:tcPr>
          <w:p w14:paraId="6152C000" w14:textId="77777777" w:rsidR="00A84ED9" w:rsidRDefault="00000000">
            <w:r>
              <w:t>23.83</w:t>
            </w:r>
          </w:p>
        </w:tc>
        <w:tc>
          <w:tcPr>
            <w:tcW w:w="735" w:type="dxa"/>
            <w:vAlign w:val="center"/>
          </w:tcPr>
          <w:p w14:paraId="3E9C9F16" w14:textId="77777777" w:rsidR="00A84ED9" w:rsidRDefault="00000000">
            <w:r>
              <w:t>54.90</w:t>
            </w:r>
          </w:p>
        </w:tc>
        <w:tc>
          <w:tcPr>
            <w:tcW w:w="962" w:type="dxa"/>
            <w:vAlign w:val="center"/>
          </w:tcPr>
          <w:p w14:paraId="198FD5BA" w14:textId="77777777" w:rsidR="00A84ED9" w:rsidRDefault="00000000">
            <w:r>
              <w:t>C2715</w:t>
            </w:r>
          </w:p>
        </w:tc>
        <w:tc>
          <w:tcPr>
            <w:tcW w:w="735" w:type="dxa"/>
            <w:vAlign w:val="center"/>
          </w:tcPr>
          <w:p w14:paraId="3E070607" w14:textId="77777777" w:rsidR="00A84ED9" w:rsidRDefault="00000000">
            <w:r>
              <w:t>4.05</w:t>
            </w:r>
          </w:p>
        </w:tc>
        <w:tc>
          <w:tcPr>
            <w:tcW w:w="679" w:type="dxa"/>
            <w:vAlign w:val="center"/>
          </w:tcPr>
          <w:p w14:paraId="2E7F22FF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E6E4C0E" w14:textId="77777777" w:rsidR="00A84ED9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48689080" w14:textId="77777777" w:rsidR="00A84ED9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6E7C490D" w14:textId="77777777" w:rsidR="00A84ED9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14:paraId="310B6DA9" w14:textId="477AE99A" w:rsidR="00A84ED9" w:rsidRDefault="0047557E">
            <w:r w:rsidRPr="0047557E">
              <w:t>适宜</w:t>
            </w:r>
          </w:p>
        </w:tc>
      </w:tr>
      <w:tr w:rsidR="00A84ED9" w14:paraId="3BBD6F7A" w14:textId="77777777">
        <w:tc>
          <w:tcPr>
            <w:tcW w:w="718" w:type="dxa"/>
            <w:vMerge/>
            <w:vAlign w:val="center"/>
          </w:tcPr>
          <w:p w14:paraId="6689C3AD" w14:textId="77777777" w:rsidR="00A84ED9" w:rsidRDefault="00A84ED9"/>
        </w:tc>
        <w:tc>
          <w:tcPr>
            <w:tcW w:w="962" w:type="dxa"/>
            <w:vAlign w:val="center"/>
          </w:tcPr>
          <w:p w14:paraId="4E24A33B" w14:textId="77777777" w:rsidR="00A84ED9" w:rsidRDefault="00000000">
            <w:r>
              <w:t>3037</w:t>
            </w:r>
          </w:p>
        </w:tc>
        <w:tc>
          <w:tcPr>
            <w:tcW w:w="735" w:type="dxa"/>
            <w:gridSpan w:val="2"/>
            <w:vAlign w:val="center"/>
          </w:tcPr>
          <w:p w14:paraId="6E96F109" w14:textId="77777777" w:rsidR="00A84ED9" w:rsidRDefault="00000000">
            <w:r>
              <w:t>22.50</w:t>
            </w:r>
          </w:p>
        </w:tc>
        <w:tc>
          <w:tcPr>
            <w:tcW w:w="735" w:type="dxa"/>
            <w:vAlign w:val="center"/>
          </w:tcPr>
          <w:p w14:paraId="2FA9E7F9" w14:textId="77777777" w:rsidR="00A84ED9" w:rsidRDefault="00000000">
            <w:r>
              <w:t>28.98</w:t>
            </w:r>
          </w:p>
        </w:tc>
        <w:tc>
          <w:tcPr>
            <w:tcW w:w="962" w:type="dxa"/>
            <w:vAlign w:val="center"/>
          </w:tcPr>
          <w:p w14:paraId="2434FF1F" w14:textId="77777777" w:rsidR="00A84ED9" w:rsidRDefault="00000000">
            <w:r>
              <w:t>C2715</w:t>
            </w:r>
          </w:p>
        </w:tc>
        <w:tc>
          <w:tcPr>
            <w:tcW w:w="735" w:type="dxa"/>
            <w:vAlign w:val="center"/>
          </w:tcPr>
          <w:p w14:paraId="202BFC90" w14:textId="77777777" w:rsidR="00A84ED9" w:rsidRDefault="00000000">
            <w:r>
              <w:t>4.05</w:t>
            </w:r>
          </w:p>
        </w:tc>
        <w:tc>
          <w:tcPr>
            <w:tcW w:w="679" w:type="dxa"/>
            <w:vAlign w:val="center"/>
          </w:tcPr>
          <w:p w14:paraId="5284F1E9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1414A11" w14:textId="77777777" w:rsidR="00A84ED9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50C34085" w14:textId="77777777" w:rsidR="00A84ED9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6D8F200E" w14:textId="77777777" w:rsidR="00A84ED9" w:rsidRDefault="00000000">
            <w:r>
              <w:t>0.04</w:t>
            </w:r>
          </w:p>
        </w:tc>
        <w:tc>
          <w:tcPr>
            <w:tcW w:w="1030" w:type="dxa"/>
            <w:vAlign w:val="center"/>
          </w:tcPr>
          <w:p w14:paraId="26CDAEF3" w14:textId="7EE691F7" w:rsidR="00A84ED9" w:rsidRDefault="0047557E">
            <w:r w:rsidRPr="0047557E">
              <w:t>适宜</w:t>
            </w:r>
          </w:p>
        </w:tc>
      </w:tr>
      <w:tr w:rsidR="00A84ED9" w14:paraId="6FA0B5F2" w14:textId="77777777">
        <w:tc>
          <w:tcPr>
            <w:tcW w:w="718" w:type="dxa"/>
            <w:vMerge/>
            <w:vAlign w:val="center"/>
          </w:tcPr>
          <w:p w14:paraId="6D6A74EF" w14:textId="77777777" w:rsidR="00A84ED9" w:rsidRDefault="00A84ED9"/>
        </w:tc>
        <w:tc>
          <w:tcPr>
            <w:tcW w:w="962" w:type="dxa"/>
            <w:vAlign w:val="center"/>
          </w:tcPr>
          <w:p w14:paraId="2814D7F5" w14:textId="77777777" w:rsidR="00A84ED9" w:rsidRDefault="00000000">
            <w:r>
              <w:t>3044</w:t>
            </w:r>
          </w:p>
        </w:tc>
        <w:tc>
          <w:tcPr>
            <w:tcW w:w="735" w:type="dxa"/>
            <w:gridSpan w:val="2"/>
            <w:vAlign w:val="center"/>
          </w:tcPr>
          <w:p w14:paraId="42AD9178" w14:textId="77777777" w:rsidR="00A84ED9" w:rsidRDefault="00000000">
            <w:r>
              <w:t>11.61</w:t>
            </w:r>
          </w:p>
        </w:tc>
        <w:tc>
          <w:tcPr>
            <w:tcW w:w="735" w:type="dxa"/>
            <w:vAlign w:val="center"/>
          </w:tcPr>
          <w:p w14:paraId="17B27CAB" w14:textId="77777777" w:rsidR="00A84ED9" w:rsidRDefault="00000000">
            <w:r>
              <w:t>32.05</w:t>
            </w:r>
          </w:p>
        </w:tc>
        <w:tc>
          <w:tcPr>
            <w:tcW w:w="962" w:type="dxa"/>
            <w:vAlign w:val="center"/>
          </w:tcPr>
          <w:p w14:paraId="356557F5" w14:textId="77777777" w:rsidR="00A84ED9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0BEC0F73" w14:textId="77777777" w:rsidR="00A84ED9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7A196027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A8AACE8" w14:textId="77777777" w:rsidR="00A84ED9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75181A1E" w14:textId="77777777" w:rsidR="00A84ED9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38AEE8EF" w14:textId="77777777" w:rsidR="00A84ED9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14:paraId="292AF25E" w14:textId="75BFBD1A" w:rsidR="00A84ED9" w:rsidRDefault="0047557E">
            <w:r w:rsidRPr="0047557E">
              <w:t>适宜</w:t>
            </w:r>
          </w:p>
        </w:tc>
      </w:tr>
      <w:tr w:rsidR="00A84ED9" w14:paraId="3E90EEEE" w14:textId="77777777">
        <w:tc>
          <w:tcPr>
            <w:tcW w:w="718" w:type="dxa"/>
            <w:vMerge/>
            <w:vAlign w:val="center"/>
          </w:tcPr>
          <w:p w14:paraId="0370EECB" w14:textId="77777777" w:rsidR="00A84ED9" w:rsidRDefault="00A84ED9"/>
        </w:tc>
        <w:tc>
          <w:tcPr>
            <w:tcW w:w="962" w:type="dxa"/>
            <w:vAlign w:val="center"/>
          </w:tcPr>
          <w:p w14:paraId="1E858830" w14:textId="77777777" w:rsidR="00A84ED9" w:rsidRDefault="00000000">
            <w:r>
              <w:t>3048</w:t>
            </w:r>
          </w:p>
        </w:tc>
        <w:tc>
          <w:tcPr>
            <w:tcW w:w="735" w:type="dxa"/>
            <w:gridSpan w:val="2"/>
            <w:vAlign w:val="center"/>
          </w:tcPr>
          <w:p w14:paraId="03C653E3" w14:textId="77777777" w:rsidR="00A84ED9" w:rsidRDefault="00000000">
            <w:r>
              <w:t>10.68</w:t>
            </w:r>
          </w:p>
        </w:tc>
        <w:tc>
          <w:tcPr>
            <w:tcW w:w="735" w:type="dxa"/>
            <w:vAlign w:val="center"/>
          </w:tcPr>
          <w:p w14:paraId="6A8CD2A6" w14:textId="77777777" w:rsidR="00A84ED9" w:rsidRDefault="00000000">
            <w:r>
              <w:t>11.25</w:t>
            </w:r>
          </w:p>
        </w:tc>
        <w:tc>
          <w:tcPr>
            <w:tcW w:w="962" w:type="dxa"/>
            <w:vAlign w:val="center"/>
          </w:tcPr>
          <w:p w14:paraId="377A2A6F" w14:textId="77777777" w:rsidR="00A84ED9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64BAAF07" w14:textId="77777777" w:rsidR="00A84ED9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68D97D0D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A9F4FEF" w14:textId="77777777" w:rsidR="00A84ED9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4CCA7976" w14:textId="77777777" w:rsidR="00A84ED9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0EA2849A" w14:textId="77777777" w:rsidR="00A84ED9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14:paraId="0BC5CE88" w14:textId="738FB3C3" w:rsidR="00A84ED9" w:rsidRDefault="0047557E">
            <w:r w:rsidRPr="0047557E">
              <w:t>适宜</w:t>
            </w:r>
          </w:p>
        </w:tc>
      </w:tr>
      <w:tr w:rsidR="00A84ED9" w14:paraId="76E96CD3" w14:textId="77777777">
        <w:tc>
          <w:tcPr>
            <w:tcW w:w="718" w:type="dxa"/>
            <w:vMerge/>
            <w:vAlign w:val="center"/>
          </w:tcPr>
          <w:p w14:paraId="592AEACA" w14:textId="77777777" w:rsidR="00A84ED9" w:rsidRDefault="00A84ED9"/>
        </w:tc>
        <w:tc>
          <w:tcPr>
            <w:tcW w:w="962" w:type="dxa"/>
            <w:vAlign w:val="center"/>
          </w:tcPr>
          <w:p w14:paraId="5E7E286A" w14:textId="77777777" w:rsidR="00A84ED9" w:rsidRDefault="00000000">
            <w:r>
              <w:t>3052</w:t>
            </w:r>
          </w:p>
        </w:tc>
        <w:tc>
          <w:tcPr>
            <w:tcW w:w="735" w:type="dxa"/>
            <w:gridSpan w:val="2"/>
            <w:vAlign w:val="center"/>
          </w:tcPr>
          <w:p w14:paraId="28E14CF7" w14:textId="77777777" w:rsidR="00A84ED9" w:rsidRDefault="00000000">
            <w:r>
              <w:t>9.62</w:t>
            </w:r>
          </w:p>
        </w:tc>
        <w:tc>
          <w:tcPr>
            <w:tcW w:w="735" w:type="dxa"/>
            <w:vAlign w:val="center"/>
          </w:tcPr>
          <w:p w14:paraId="66526D21" w14:textId="77777777" w:rsidR="00A84ED9" w:rsidRDefault="00000000">
            <w:r>
              <w:t>10.17</w:t>
            </w:r>
          </w:p>
        </w:tc>
        <w:tc>
          <w:tcPr>
            <w:tcW w:w="962" w:type="dxa"/>
            <w:vAlign w:val="center"/>
          </w:tcPr>
          <w:p w14:paraId="03317D2F" w14:textId="77777777" w:rsidR="00A84ED9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1C9C20A9" w14:textId="77777777" w:rsidR="00A84ED9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2C9DA9CC" w14:textId="77777777" w:rsidR="00A84ED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787BCA5" w14:textId="77777777" w:rsidR="00A84ED9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6D5CCEFE" w14:textId="77777777" w:rsidR="00A84ED9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C7DEA4D" w14:textId="77777777" w:rsidR="00A84ED9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14:paraId="2592418C" w14:textId="1AD63A33" w:rsidR="00A84ED9" w:rsidRDefault="0047557E">
            <w:r w:rsidRPr="0047557E">
              <w:t>适宜</w:t>
            </w:r>
          </w:p>
        </w:tc>
      </w:tr>
      <w:tr w:rsidR="00A84ED9" w14:paraId="4DBBCEDD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400DA1A" w14:textId="77777777" w:rsidR="00A84ED9" w:rsidRDefault="00000000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5FBC1699" w14:textId="77777777" w:rsidR="00A84ED9" w:rsidRDefault="00000000">
            <w:r>
              <w:t>有通风换气装置</w:t>
            </w:r>
          </w:p>
        </w:tc>
      </w:tr>
      <w:tr w:rsidR="00A84ED9" w14:paraId="74A7F041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8FBC19D" w14:textId="77777777" w:rsidR="00A84ED9" w:rsidRDefault="0000000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2D3F68E5" w14:textId="77777777" w:rsidR="00A84ED9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A84ED9" w14:paraId="08E68321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9B8F05C" w14:textId="77777777" w:rsidR="00A84ED9" w:rsidRDefault="0000000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76E9F846" w14:textId="77777777" w:rsidR="00A84ED9" w:rsidRDefault="00000000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A84ED9" w14:paraId="657955AE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E413978" w14:textId="77777777" w:rsidR="00A84ED9" w:rsidRDefault="00000000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77467813" w14:textId="77777777" w:rsidR="00A84ED9" w:rsidRDefault="00000000">
            <w:r>
              <w:t>满足</w:t>
            </w:r>
          </w:p>
        </w:tc>
      </w:tr>
    </w:tbl>
    <w:p w14:paraId="7AD8D9E3" w14:textId="77777777" w:rsidR="00A84ED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C2BC5F5" w14:textId="77777777" w:rsidR="00A84ED9" w:rsidRDefault="00A84ED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65648CE" w14:textId="77777777" w:rsidR="00A84ED9" w:rsidRDefault="00000000">
      <w:pPr>
        <w:pStyle w:val="2"/>
        <w:widowControl w:val="0"/>
        <w:rPr>
          <w:kern w:val="2"/>
        </w:rPr>
      </w:pPr>
      <w:bookmarkStart w:id="51" w:name="_Toc30721"/>
      <w:r>
        <w:rPr>
          <w:kern w:val="2"/>
        </w:rPr>
        <w:t>非中空窗面积比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A84ED9" w14:paraId="2A9EC110" w14:textId="77777777">
        <w:tc>
          <w:tcPr>
            <w:tcW w:w="1358" w:type="dxa"/>
            <w:shd w:val="clear" w:color="auto" w:fill="E6E6E6"/>
            <w:vAlign w:val="center"/>
          </w:tcPr>
          <w:p w14:paraId="1733E9F8" w14:textId="77777777" w:rsidR="00A84ED9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DA38E7C" w14:textId="77777777" w:rsidR="00A84ED9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69DF826" w14:textId="77777777" w:rsidR="00A84ED9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545A020" w14:textId="77777777" w:rsidR="00A84ED9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B1CA8B1" w14:textId="77777777" w:rsidR="00A84ED9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25806991" w14:textId="77777777" w:rsidR="00A84ED9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A5E9C4B" w14:textId="77777777" w:rsidR="00A84ED9" w:rsidRDefault="00000000">
            <w:pPr>
              <w:jc w:val="center"/>
            </w:pPr>
            <w:r>
              <w:t>结论</w:t>
            </w:r>
          </w:p>
        </w:tc>
      </w:tr>
      <w:tr w:rsidR="00A84ED9" w14:paraId="1B5D8876" w14:textId="77777777">
        <w:tc>
          <w:tcPr>
            <w:tcW w:w="1358" w:type="dxa"/>
            <w:shd w:val="clear" w:color="auto" w:fill="E6E6E6"/>
            <w:vAlign w:val="center"/>
          </w:tcPr>
          <w:p w14:paraId="27615828" w14:textId="77777777" w:rsidR="00A84ED9" w:rsidRDefault="00000000">
            <w:r>
              <w:t>南向</w:t>
            </w:r>
          </w:p>
        </w:tc>
        <w:tc>
          <w:tcPr>
            <w:tcW w:w="1409" w:type="dxa"/>
            <w:vAlign w:val="center"/>
          </w:tcPr>
          <w:p w14:paraId="5C7FCC19" w14:textId="77777777" w:rsidR="00A84ED9" w:rsidRDefault="00000000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2DC5C58E" w14:textId="77777777" w:rsidR="00A84ED9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1738B6B3" w14:textId="77777777" w:rsidR="00A84ED9" w:rsidRDefault="00000000">
            <w:r>
              <w:t>155.70</w:t>
            </w:r>
          </w:p>
        </w:tc>
        <w:tc>
          <w:tcPr>
            <w:tcW w:w="1584" w:type="dxa"/>
            <w:vAlign w:val="center"/>
          </w:tcPr>
          <w:p w14:paraId="75C5A9E5" w14:textId="77777777" w:rsidR="00A84ED9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3B13B139" w14:textId="77777777" w:rsidR="00A84ED9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7D82BB6F" w14:textId="77777777" w:rsidR="00A84ED9" w:rsidRDefault="00000000">
            <w:r>
              <w:t>满足</w:t>
            </w:r>
          </w:p>
        </w:tc>
      </w:tr>
      <w:tr w:rsidR="00A84ED9" w14:paraId="31404BD2" w14:textId="77777777">
        <w:tc>
          <w:tcPr>
            <w:tcW w:w="1358" w:type="dxa"/>
            <w:shd w:val="clear" w:color="auto" w:fill="E6E6E6"/>
            <w:vAlign w:val="center"/>
          </w:tcPr>
          <w:p w14:paraId="6E48E983" w14:textId="77777777" w:rsidR="00A84ED9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14:paraId="7E332DD6" w14:textId="77777777" w:rsidR="00A84ED9" w:rsidRDefault="00000000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0C7276A3" w14:textId="77777777" w:rsidR="00A84ED9" w:rsidRDefault="00000000">
            <w:r>
              <w:t>19.71</w:t>
            </w:r>
          </w:p>
        </w:tc>
        <w:tc>
          <w:tcPr>
            <w:tcW w:w="1584" w:type="dxa"/>
            <w:vAlign w:val="center"/>
          </w:tcPr>
          <w:p w14:paraId="1E3E037D" w14:textId="77777777" w:rsidR="00A84ED9" w:rsidRDefault="00000000">
            <w:r>
              <w:t>167.76</w:t>
            </w:r>
          </w:p>
        </w:tc>
        <w:tc>
          <w:tcPr>
            <w:tcW w:w="1584" w:type="dxa"/>
            <w:vAlign w:val="center"/>
          </w:tcPr>
          <w:p w14:paraId="4C1895B2" w14:textId="77777777" w:rsidR="00A84ED9" w:rsidRDefault="00000000">
            <w:r>
              <w:t>0.12</w:t>
            </w:r>
          </w:p>
        </w:tc>
        <w:tc>
          <w:tcPr>
            <w:tcW w:w="792" w:type="dxa"/>
            <w:vAlign w:val="center"/>
          </w:tcPr>
          <w:p w14:paraId="6633ABD9" w14:textId="77777777" w:rsidR="00A84ED9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67548A08" w14:textId="77777777" w:rsidR="00A84ED9" w:rsidRDefault="00000000">
            <w:r>
              <w:t>满足</w:t>
            </w:r>
          </w:p>
        </w:tc>
      </w:tr>
      <w:tr w:rsidR="00A84ED9" w14:paraId="6058EC4E" w14:textId="77777777">
        <w:tc>
          <w:tcPr>
            <w:tcW w:w="1358" w:type="dxa"/>
            <w:shd w:val="clear" w:color="auto" w:fill="E6E6E6"/>
            <w:vAlign w:val="center"/>
          </w:tcPr>
          <w:p w14:paraId="0AA974E2" w14:textId="77777777" w:rsidR="00A84ED9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14:paraId="21F5C16B" w14:textId="77777777" w:rsidR="00A84ED9" w:rsidRDefault="00000000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6C09EC00" w14:textId="77777777" w:rsidR="00A84ED9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53AFBCCD" w14:textId="77777777" w:rsidR="00A84ED9" w:rsidRDefault="00000000">
            <w:r>
              <w:t>67.23</w:t>
            </w:r>
          </w:p>
        </w:tc>
        <w:tc>
          <w:tcPr>
            <w:tcW w:w="1584" w:type="dxa"/>
            <w:vAlign w:val="center"/>
          </w:tcPr>
          <w:p w14:paraId="17EAE79B" w14:textId="77777777" w:rsidR="00A84ED9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29C3E4B3" w14:textId="77777777" w:rsidR="00A84ED9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5B297421" w14:textId="77777777" w:rsidR="00A84ED9" w:rsidRDefault="00000000">
            <w:r>
              <w:t>满足</w:t>
            </w:r>
          </w:p>
        </w:tc>
      </w:tr>
      <w:tr w:rsidR="00A84ED9" w14:paraId="2A9DFF7F" w14:textId="77777777">
        <w:tc>
          <w:tcPr>
            <w:tcW w:w="1358" w:type="dxa"/>
            <w:shd w:val="clear" w:color="auto" w:fill="E6E6E6"/>
            <w:vAlign w:val="center"/>
          </w:tcPr>
          <w:p w14:paraId="4E6E4FC4" w14:textId="77777777" w:rsidR="00A84ED9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78F6ED76" w14:textId="77777777" w:rsidR="00A84ED9" w:rsidRDefault="00000000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3400D136" w14:textId="77777777" w:rsidR="00A84ED9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1E66DC83" w14:textId="77777777" w:rsidR="00A84ED9" w:rsidRDefault="00000000">
            <w:r>
              <w:t>52.20</w:t>
            </w:r>
          </w:p>
        </w:tc>
        <w:tc>
          <w:tcPr>
            <w:tcW w:w="1584" w:type="dxa"/>
            <w:vAlign w:val="center"/>
          </w:tcPr>
          <w:p w14:paraId="6B264389" w14:textId="77777777" w:rsidR="00A84ED9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35F9D695" w14:textId="77777777" w:rsidR="00A84ED9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4CA9D6B0" w14:textId="77777777" w:rsidR="00A84ED9" w:rsidRDefault="00000000">
            <w:r>
              <w:t>满足</w:t>
            </w:r>
          </w:p>
        </w:tc>
      </w:tr>
      <w:tr w:rsidR="00A84ED9" w14:paraId="758FCF5E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0A5F71A6" w14:textId="77777777" w:rsidR="00A84ED9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0A979DDD" w14:textId="77777777" w:rsidR="00A84ED9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A84ED9" w14:paraId="0253FA55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2913502C" w14:textId="77777777" w:rsidR="00A84ED9" w:rsidRDefault="0000000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64F767BF" w14:textId="77777777" w:rsidR="00A84ED9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A84ED9" w14:paraId="0CDC838E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6AB75097" w14:textId="77777777" w:rsidR="00A84ED9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159B962A" w14:textId="77777777" w:rsidR="00A84ED9" w:rsidRDefault="00000000">
            <w:r>
              <w:t>满足</w:t>
            </w:r>
          </w:p>
        </w:tc>
      </w:tr>
    </w:tbl>
    <w:p w14:paraId="02AF9E34" w14:textId="77777777" w:rsidR="00A84ED9" w:rsidRDefault="00000000">
      <w:pPr>
        <w:pStyle w:val="2"/>
        <w:widowControl w:val="0"/>
        <w:rPr>
          <w:kern w:val="2"/>
        </w:rPr>
      </w:pPr>
      <w:bookmarkStart w:id="52" w:name="_Toc15466"/>
      <w:r>
        <w:rPr>
          <w:kern w:val="2"/>
        </w:rPr>
        <w:t>外窗气密性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A84ED9" w14:paraId="74A9BFD5" w14:textId="77777777">
        <w:tc>
          <w:tcPr>
            <w:tcW w:w="2263" w:type="dxa"/>
            <w:shd w:val="clear" w:color="auto" w:fill="E6E6E6"/>
            <w:vAlign w:val="center"/>
          </w:tcPr>
          <w:p w14:paraId="2654EC89" w14:textId="77777777" w:rsidR="00A84ED9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14:paraId="23030DBA" w14:textId="77777777" w:rsidR="00A84ED9" w:rsidRDefault="0000000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47326DC3" w14:textId="77777777" w:rsidR="00A84ED9" w:rsidRDefault="00000000">
            <w:r>
              <w:t>10</w:t>
            </w:r>
            <w:r>
              <w:t>层以上</w:t>
            </w:r>
          </w:p>
        </w:tc>
      </w:tr>
      <w:tr w:rsidR="00A84ED9" w14:paraId="24F531E8" w14:textId="77777777">
        <w:tc>
          <w:tcPr>
            <w:tcW w:w="2263" w:type="dxa"/>
            <w:shd w:val="clear" w:color="auto" w:fill="E6E6E6"/>
            <w:vAlign w:val="center"/>
          </w:tcPr>
          <w:p w14:paraId="2F314118" w14:textId="77777777" w:rsidR="00A84ED9" w:rsidRDefault="00000000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0F9B1328" w14:textId="77777777" w:rsidR="00A84ED9" w:rsidRDefault="00000000">
            <w:r>
              <w:t>6</w:t>
            </w:r>
            <w:r>
              <w:t>级（窗编号：</w:t>
            </w:r>
            <w:r>
              <w:t>C1209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4B3AAC6A" w14:textId="77777777" w:rsidR="00A84ED9" w:rsidRDefault="00000000">
            <w:r>
              <w:t>－</w:t>
            </w:r>
          </w:p>
        </w:tc>
      </w:tr>
      <w:tr w:rsidR="00A84ED9" w14:paraId="4BCDA47F" w14:textId="77777777">
        <w:tc>
          <w:tcPr>
            <w:tcW w:w="2263" w:type="dxa"/>
            <w:shd w:val="clear" w:color="auto" w:fill="E6E6E6"/>
            <w:vAlign w:val="center"/>
          </w:tcPr>
          <w:p w14:paraId="6D884B20" w14:textId="77777777" w:rsidR="00A84ED9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20B6ED28" w14:textId="77777777" w:rsidR="00A84ED9" w:rsidRDefault="00A84ED9"/>
        </w:tc>
        <w:tc>
          <w:tcPr>
            <w:tcW w:w="3534" w:type="dxa"/>
            <w:vAlign w:val="center"/>
          </w:tcPr>
          <w:p w14:paraId="24B4EBFA" w14:textId="77777777" w:rsidR="00A84ED9" w:rsidRDefault="00A84ED9"/>
        </w:tc>
      </w:tr>
      <w:tr w:rsidR="00A84ED9" w14:paraId="0AF05CB2" w14:textId="77777777">
        <w:tc>
          <w:tcPr>
            <w:tcW w:w="2263" w:type="dxa"/>
            <w:shd w:val="clear" w:color="auto" w:fill="E6E6E6"/>
            <w:vAlign w:val="center"/>
          </w:tcPr>
          <w:p w14:paraId="2B2C6B56" w14:textId="77777777" w:rsidR="00A84ED9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14:paraId="621E9BDB" w14:textId="77777777" w:rsidR="00A84ED9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4B4E03B0" w14:textId="77777777" w:rsidR="00A84ED9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A84ED9" w14:paraId="014C15E9" w14:textId="77777777">
        <w:tc>
          <w:tcPr>
            <w:tcW w:w="2263" w:type="dxa"/>
            <w:shd w:val="clear" w:color="auto" w:fill="E6E6E6"/>
            <w:vAlign w:val="center"/>
          </w:tcPr>
          <w:p w14:paraId="4220BF67" w14:textId="77777777" w:rsidR="00A84ED9" w:rsidRDefault="00000000">
            <w:r>
              <w:t>标准要求</w:t>
            </w:r>
          </w:p>
        </w:tc>
        <w:tc>
          <w:tcPr>
            <w:tcW w:w="3534" w:type="dxa"/>
            <w:vAlign w:val="center"/>
          </w:tcPr>
          <w:p w14:paraId="7D5BA8BB" w14:textId="77777777" w:rsidR="00A84ED9" w:rsidRDefault="00000000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406517BA" w14:textId="77777777" w:rsidR="00A84ED9" w:rsidRDefault="00000000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A84ED9" w14:paraId="6B8FD703" w14:textId="77777777">
        <w:tc>
          <w:tcPr>
            <w:tcW w:w="2263" w:type="dxa"/>
            <w:shd w:val="clear" w:color="auto" w:fill="E6E6E6"/>
            <w:vAlign w:val="center"/>
          </w:tcPr>
          <w:p w14:paraId="5EF14F3A" w14:textId="77777777" w:rsidR="00A84ED9" w:rsidRDefault="00000000">
            <w:r>
              <w:t>结论</w:t>
            </w:r>
          </w:p>
        </w:tc>
        <w:tc>
          <w:tcPr>
            <w:tcW w:w="3534" w:type="dxa"/>
            <w:vAlign w:val="center"/>
          </w:tcPr>
          <w:p w14:paraId="6A795E21" w14:textId="77777777" w:rsidR="00A84ED9" w:rsidRDefault="00000000">
            <w:r>
              <w:t>满足</w:t>
            </w:r>
          </w:p>
        </w:tc>
        <w:tc>
          <w:tcPr>
            <w:tcW w:w="3534" w:type="dxa"/>
            <w:vAlign w:val="center"/>
          </w:tcPr>
          <w:p w14:paraId="4D1CF92B" w14:textId="77777777" w:rsidR="00A84ED9" w:rsidRDefault="00000000">
            <w:r>
              <w:t>－</w:t>
            </w:r>
          </w:p>
        </w:tc>
      </w:tr>
    </w:tbl>
    <w:p w14:paraId="0838799E" w14:textId="77777777" w:rsidR="00A84ED9" w:rsidRDefault="00000000">
      <w:pPr>
        <w:pStyle w:val="2"/>
        <w:widowControl w:val="0"/>
        <w:rPr>
          <w:kern w:val="2"/>
        </w:rPr>
      </w:pPr>
      <w:bookmarkStart w:id="53" w:name="_Toc29391"/>
      <w:r>
        <w:rPr>
          <w:kern w:val="2"/>
        </w:rPr>
        <w:t>幕墙气密性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A84ED9" w14:paraId="5A438D24" w14:textId="77777777">
        <w:tc>
          <w:tcPr>
            <w:tcW w:w="2263" w:type="dxa"/>
            <w:shd w:val="clear" w:color="auto" w:fill="E6E6E6"/>
            <w:vAlign w:val="center"/>
          </w:tcPr>
          <w:p w14:paraId="799E48AF" w14:textId="77777777" w:rsidR="00A84ED9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48575ACF" w14:textId="77777777" w:rsidR="00A84ED9" w:rsidRDefault="00000000">
            <w:r>
              <w:t>3</w:t>
            </w:r>
            <w:r>
              <w:t>级（窗编号：）</w:t>
            </w:r>
          </w:p>
        </w:tc>
      </w:tr>
      <w:tr w:rsidR="00A84ED9" w14:paraId="3A8C9654" w14:textId="77777777">
        <w:tc>
          <w:tcPr>
            <w:tcW w:w="2263" w:type="dxa"/>
            <w:shd w:val="clear" w:color="auto" w:fill="E6E6E6"/>
            <w:vAlign w:val="center"/>
          </w:tcPr>
          <w:p w14:paraId="6C8A8507" w14:textId="77777777" w:rsidR="00A84ED9" w:rsidRDefault="00000000">
            <w:r>
              <w:lastRenderedPageBreak/>
              <w:t>幕墙气密性措施</w:t>
            </w:r>
          </w:p>
        </w:tc>
        <w:tc>
          <w:tcPr>
            <w:tcW w:w="7069" w:type="dxa"/>
            <w:vAlign w:val="center"/>
          </w:tcPr>
          <w:p w14:paraId="191E4D6A" w14:textId="77777777" w:rsidR="00A84ED9" w:rsidRDefault="00A84ED9"/>
        </w:tc>
      </w:tr>
      <w:tr w:rsidR="00A84ED9" w14:paraId="378B9A65" w14:textId="77777777">
        <w:tc>
          <w:tcPr>
            <w:tcW w:w="2263" w:type="dxa"/>
            <w:shd w:val="clear" w:color="auto" w:fill="E6E6E6"/>
            <w:vAlign w:val="center"/>
          </w:tcPr>
          <w:p w14:paraId="3E6FDE8C" w14:textId="77777777" w:rsidR="00A84ED9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64B96604" w14:textId="77777777" w:rsidR="00A84ED9" w:rsidRDefault="00000000">
            <w:r>
              <w:t>有通风换气装置</w:t>
            </w:r>
          </w:p>
        </w:tc>
      </w:tr>
      <w:tr w:rsidR="00A84ED9" w14:paraId="4E974DFE" w14:textId="77777777">
        <w:tc>
          <w:tcPr>
            <w:tcW w:w="2263" w:type="dxa"/>
            <w:shd w:val="clear" w:color="auto" w:fill="E6E6E6"/>
            <w:vAlign w:val="center"/>
          </w:tcPr>
          <w:p w14:paraId="01AEE099" w14:textId="77777777" w:rsidR="00A84ED9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2CEB0122" w14:textId="77777777" w:rsidR="00A84ED9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A84ED9" w14:paraId="300F08BF" w14:textId="77777777">
        <w:tc>
          <w:tcPr>
            <w:tcW w:w="2263" w:type="dxa"/>
            <w:shd w:val="clear" w:color="auto" w:fill="E6E6E6"/>
            <w:vAlign w:val="center"/>
          </w:tcPr>
          <w:p w14:paraId="1D97F58C" w14:textId="77777777" w:rsidR="00A84ED9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69B3C164" w14:textId="77777777" w:rsidR="00A84ED9" w:rsidRDefault="00000000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A84ED9" w14:paraId="1ABCCDD7" w14:textId="77777777">
        <w:tc>
          <w:tcPr>
            <w:tcW w:w="2263" w:type="dxa"/>
            <w:shd w:val="clear" w:color="auto" w:fill="E6E6E6"/>
            <w:vAlign w:val="center"/>
          </w:tcPr>
          <w:p w14:paraId="4BCF650C" w14:textId="77777777" w:rsidR="00A84ED9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6E645925" w14:textId="77777777" w:rsidR="00A84ED9" w:rsidRDefault="00000000">
            <w:r>
              <w:t>满足</w:t>
            </w:r>
          </w:p>
        </w:tc>
      </w:tr>
    </w:tbl>
    <w:p w14:paraId="58316C13" w14:textId="77777777" w:rsidR="00A84ED9" w:rsidRDefault="00000000">
      <w:pPr>
        <w:pStyle w:val="2"/>
        <w:widowControl w:val="0"/>
        <w:rPr>
          <w:kern w:val="2"/>
        </w:rPr>
      </w:pPr>
      <w:bookmarkStart w:id="54" w:name="_Toc5555"/>
      <w:r>
        <w:rPr>
          <w:kern w:val="2"/>
        </w:rPr>
        <w:t>规定性指标检查结论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A84ED9" w14:paraId="31720B7B" w14:textId="77777777">
        <w:tc>
          <w:tcPr>
            <w:tcW w:w="1131" w:type="dxa"/>
            <w:shd w:val="clear" w:color="auto" w:fill="E6E6E6"/>
            <w:vAlign w:val="center"/>
          </w:tcPr>
          <w:p w14:paraId="7B0BECDD" w14:textId="77777777" w:rsidR="00A84ED9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38AE3EE" w14:textId="77777777" w:rsidR="00A84ED9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256EEDC" w14:textId="77777777" w:rsidR="00A84ED9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C16601C" w14:textId="77777777" w:rsidR="00A84ED9" w:rsidRDefault="00000000">
            <w:pPr>
              <w:jc w:val="center"/>
            </w:pPr>
            <w:r>
              <w:t>可否性能权衡</w:t>
            </w:r>
          </w:p>
        </w:tc>
      </w:tr>
      <w:tr w:rsidR="00A84ED9" w14:paraId="252317A4" w14:textId="77777777">
        <w:tc>
          <w:tcPr>
            <w:tcW w:w="1131" w:type="dxa"/>
            <w:vAlign w:val="center"/>
          </w:tcPr>
          <w:p w14:paraId="7F2F4A84" w14:textId="77777777" w:rsidR="00A84ED9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544AAC2D" w14:textId="77777777" w:rsidR="00A84ED9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4FBC2EDC" w14:textId="77777777" w:rsidR="00A84ED9" w:rsidRDefault="00000000">
            <w:r>
              <w:t>适宜</w:t>
            </w:r>
          </w:p>
        </w:tc>
        <w:tc>
          <w:tcPr>
            <w:tcW w:w="1980" w:type="dxa"/>
            <w:vAlign w:val="center"/>
          </w:tcPr>
          <w:p w14:paraId="015E9913" w14:textId="77777777" w:rsidR="00A84ED9" w:rsidRDefault="00A84ED9"/>
        </w:tc>
      </w:tr>
      <w:tr w:rsidR="00A84ED9" w14:paraId="09CA6A0B" w14:textId="77777777">
        <w:tc>
          <w:tcPr>
            <w:tcW w:w="1131" w:type="dxa"/>
            <w:vAlign w:val="center"/>
          </w:tcPr>
          <w:p w14:paraId="4E4EA8B9" w14:textId="77777777" w:rsidR="00A84ED9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3AABA4C0" w14:textId="77777777" w:rsidR="00A84ED9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65DC2C52" w14:textId="77777777" w:rsidR="00A84ED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A9D2612" w14:textId="77777777" w:rsidR="00A84ED9" w:rsidRDefault="00A84ED9"/>
        </w:tc>
      </w:tr>
      <w:tr w:rsidR="00A84ED9" w14:paraId="327B7C41" w14:textId="77777777">
        <w:tc>
          <w:tcPr>
            <w:tcW w:w="1131" w:type="dxa"/>
            <w:vAlign w:val="center"/>
          </w:tcPr>
          <w:p w14:paraId="3552D1E2" w14:textId="77777777" w:rsidR="00A84ED9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454A932F" w14:textId="77777777" w:rsidR="00A84ED9" w:rsidRDefault="00000000">
            <w:r>
              <w:t>天窗屋顶比</w:t>
            </w:r>
          </w:p>
        </w:tc>
        <w:tc>
          <w:tcPr>
            <w:tcW w:w="2150" w:type="dxa"/>
            <w:vAlign w:val="center"/>
          </w:tcPr>
          <w:p w14:paraId="58FD41DF" w14:textId="77777777" w:rsidR="00A84ED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6D4F303" w14:textId="77777777" w:rsidR="00A84ED9" w:rsidRDefault="00A84ED9"/>
        </w:tc>
      </w:tr>
      <w:tr w:rsidR="00A84ED9" w14:paraId="75F019E7" w14:textId="77777777">
        <w:tc>
          <w:tcPr>
            <w:tcW w:w="1131" w:type="dxa"/>
            <w:vAlign w:val="center"/>
          </w:tcPr>
          <w:p w14:paraId="465A8C00" w14:textId="77777777" w:rsidR="00A84ED9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1AB9B34B" w14:textId="77777777" w:rsidR="00A84ED9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61200F2C" w14:textId="77777777" w:rsidR="00A84ED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5F2FD67" w14:textId="77777777" w:rsidR="00A84ED9" w:rsidRDefault="00A84ED9"/>
        </w:tc>
      </w:tr>
      <w:tr w:rsidR="00A84ED9" w14:paraId="75F853B6" w14:textId="77777777">
        <w:tc>
          <w:tcPr>
            <w:tcW w:w="1131" w:type="dxa"/>
            <w:vAlign w:val="center"/>
          </w:tcPr>
          <w:p w14:paraId="171EA9AF" w14:textId="77777777" w:rsidR="00A84ED9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0E604E4F" w14:textId="77777777" w:rsidR="00A84ED9" w:rsidRDefault="00000000">
            <w:r>
              <w:t>屋顶</w:t>
            </w:r>
          </w:p>
        </w:tc>
        <w:tc>
          <w:tcPr>
            <w:tcW w:w="2150" w:type="dxa"/>
            <w:vAlign w:val="center"/>
          </w:tcPr>
          <w:p w14:paraId="1FA8D4DD" w14:textId="77777777" w:rsidR="00A84ED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AFAE38D" w14:textId="77777777" w:rsidR="00A84ED9" w:rsidRDefault="00A84ED9"/>
        </w:tc>
      </w:tr>
      <w:tr w:rsidR="00A84ED9" w14:paraId="1885C4EA" w14:textId="77777777">
        <w:tc>
          <w:tcPr>
            <w:tcW w:w="1131" w:type="dxa"/>
            <w:vAlign w:val="center"/>
          </w:tcPr>
          <w:p w14:paraId="52B075DC" w14:textId="77777777" w:rsidR="00A84ED9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56A665CB" w14:textId="77777777" w:rsidR="00A84ED9" w:rsidRDefault="00000000">
            <w:r>
              <w:t>外墙</w:t>
            </w:r>
          </w:p>
        </w:tc>
        <w:tc>
          <w:tcPr>
            <w:tcW w:w="2150" w:type="dxa"/>
            <w:vAlign w:val="center"/>
          </w:tcPr>
          <w:p w14:paraId="489BF3AA" w14:textId="77777777" w:rsidR="00A84ED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1DF8F36" w14:textId="77777777" w:rsidR="00A84ED9" w:rsidRDefault="00A84ED9"/>
        </w:tc>
      </w:tr>
      <w:tr w:rsidR="00A84ED9" w14:paraId="517059B5" w14:textId="77777777">
        <w:tc>
          <w:tcPr>
            <w:tcW w:w="1131" w:type="dxa"/>
            <w:vAlign w:val="center"/>
          </w:tcPr>
          <w:p w14:paraId="5EE0049F" w14:textId="77777777" w:rsidR="00A84ED9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531E29C4" w14:textId="77777777" w:rsidR="00A84ED9" w:rsidRDefault="00000000">
            <w:r>
              <w:t>挑空楼板</w:t>
            </w:r>
          </w:p>
        </w:tc>
        <w:tc>
          <w:tcPr>
            <w:tcW w:w="2150" w:type="dxa"/>
            <w:vAlign w:val="center"/>
          </w:tcPr>
          <w:p w14:paraId="47353485" w14:textId="77777777" w:rsidR="00A84ED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F2CB6DE" w14:textId="77777777" w:rsidR="00A84ED9" w:rsidRDefault="00A84ED9"/>
        </w:tc>
      </w:tr>
      <w:tr w:rsidR="00A84ED9" w14:paraId="546FAE3D" w14:textId="77777777">
        <w:tc>
          <w:tcPr>
            <w:tcW w:w="1131" w:type="dxa"/>
            <w:vAlign w:val="center"/>
          </w:tcPr>
          <w:p w14:paraId="5E2E66A5" w14:textId="77777777" w:rsidR="00A84ED9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3524A561" w14:textId="77777777" w:rsidR="00A84ED9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59E9411F" w14:textId="77777777" w:rsidR="00A84ED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47415A8" w14:textId="77777777" w:rsidR="00A84ED9" w:rsidRDefault="00A84ED9"/>
        </w:tc>
      </w:tr>
      <w:tr w:rsidR="00A84ED9" w14:paraId="4A885980" w14:textId="77777777">
        <w:tc>
          <w:tcPr>
            <w:tcW w:w="1131" w:type="dxa"/>
            <w:vAlign w:val="center"/>
          </w:tcPr>
          <w:p w14:paraId="5B7C3CB1" w14:textId="77777777" w:rsidR="00A84ED9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483126AB" w14:textId="77777777" w:rsidR="00A84ED9" w:rsidRDefault="00000000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20A55C31" w14:textId="77777777" w:rsidR="00A84ED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2CE9720" w14:textId="77777777" w:rsidR="00A84ED9" w:rsidRDefault="00A84ED9"/>
        </w:tc>
      </w:tr>
      <w:tr w:rsidR="00A84ED9" w14:paraId="08C08E14" w14:textId="77777777">
        <w:tc>
          <w:tcPr>
            <w:tcW w:w="1131" w:type="dxa"/>
            <w:vAlign w:val="center"/>
          </w:tcPr>
          <w:p w14:paraId="6BDE6A27" w14:textId="77777777" w:rsidR="00A84ED9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4E9B452A" w14:textId="77777777" w:rsidR="00A84ED9" w:rsidRDefault="00000000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35B944C9" w14:textId="77777777" w:rsidR="00A84ED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F909569" w14:textId="77777777" w:rsidR="00A84ED9" w:rsidRDefault="00A84ED9"/>
        </w:tc>
      </w:tr>
      <w:tr w:rsidR="00A84ED9" w14:paraId="6F53B962" w14:textId="77777777">
        <w:tc>
          <w:tcPr>
            <w:tcW w:w="1131" w:type="dxa"/>
            <w:vAlign w:val="center"/>
          </w:tcPr>
          <w:p w14:paraId="5E1739D4" w14:textId="77777777" w:rsidR="00A84ED9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3C126C6F" w14:textId="77777777" w:rsidR="00A84ED9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29D69FD0" w14:textId="77777777" w:rsidR="00A84ED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9BDBEF6" w14:textId="77777777" w:rsidR="00A84ED9" w:rsidRDefault="00A84ED9"/>
        </w:tc>
      </w:tr>
      <w:tr w:rsidR="00A84ED9" w14:paraId="010E70F1" w14:textId="77777777">
        <w:tc>
          <w:tcPr>
            <w:tcW w:w="1131" w:type="dxa"/>
            <w:vAlign w:val="center"/>
          </w:tcPr>
          <w:p w14:paraId="79FBD285" w14:textId="77777777" w:rsidR="00A84ED9" w:rsidRDefault="00000000">
            <w:r>
              <w:t>12</w:t>
            </w:r>
          </w:p>
        </w:tc>
        <w:tc>
          <w:tcPr>
            <w:tcW w:w="4069" w:type="dxa"/>
            <w:vAlign w:val="center"/>
          </w:tcPr>
          <w:p w14:paraId="4CC82423" w14:textId="77777777" w:rsidR="00A84ED9" w:rsidRDefault="00000000">
            <w:r>
              <w:t>幕墙气密性</w:t>
            </w:r>
          </w:p>
        </w:tc>
        <w:tc>
          <w:tcPr>
            <w:tcW w:w="2150" w:type="dxa"/>
            <w:vAlign w:val="center"/>
          </w:tcPr>
          <w:p w14:paraId="351F3B3E" w14:textId="77777777" w:rsidR="00A84ED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A307BEA" w14:textId="77777777" w:rsidR="00A84ED9" w:rsidRDefault="00A84ED9"/>
        </w:tc>
      </w:tr>
      <w:tr w:rsidR="00A84ED9" w14:paraId="3B741C7F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220F721E" w14:textId="77777777" w:rsidR="00A84ED9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4599B4F4" w14:textId="77777777" w:rsidR="00A84ED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4BFC1A1" w14:textId="77777777" w:rsidR="00A84ED9" w:rsidRDefault="00A84ED9"/>
        </w:tc>
      </w:tr>
    </w:tbl>
    <w:p w14:paraId="70761A43" w14:textId="77777777" w:rsidR="00A84ED9" w:rsidRDefault="00A84ED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DDA6C47" w14:textId="77777777" w:rsidR="00A84ED9" w:rsidRDefault="0000000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《河南公共建筑节能设计标准》</w:t>
      </w:r>
      <w:r>
        <w:rPr>
          <w:color w:val="000000"/>
        </w:rPr>
        <w:t>(DBJ41/T 075-2016)</w:t>
      </w:r>
      <w:r>
        <w:rPr>
          <w:color w:val="000000"/>
        </w:rPr>
        <w:t>的要求。</w:t>
      </w:r>
    </w:p>
    <w:p w14:paraId="3F78EE62" w14:textId="77777777" w:rsidR="00A84ED9" w:rsidRDefault="00A84ED9"/>
    <w:sectPr w:rsidR="00A84ED9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1580C" w14:textId="77777777" w:rsidR="009F3604" w:rsidRDefault="009F3604">
      <w:r>
        <w:separator/>
      </w:r>
    </w:p>
  </w:endnote>
  <w:endnote w:type="continuationSeparator" w:id="0">
    <w:p w14:paraId="60F9F20A" w14:textId="77777777" w:rsidR="009F3604" w:rsidRDefault="009F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34F8BC7" w14:textId="77777777" w:rsidR="00A84ED9" w:rsidRDefault="0000000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B20BF6" w14:textId="77777777" w:rsidR="00A84ED9" w:rsidRDefault="00A84E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32006" w14:textId="77777777" w:rsidR="009F3604" w:rsidRDefault="009F3604">
      <w:r>
        <w:separator/>
      </w:r>
    </w:p>
  </w:footnote>
  <w:footnote w:type="continuationSeparator" w:id="0">
    <w:p w14:paraId="6EAFE48E" w14:textId="77777777" w:rsidR="009F3604" w:rsidRDefault="009F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F1AB6" w14:textId="77777777" w:rsidR="00A84ED9" w:rsidRDefault="00000000">
    <w:pPr>
      <w:pStyle w:val="a7"/>
      <w:jc w:val="left"/>
    </w:pPr>
    <w:r>
      <w:rPr>
        <w:noProof/>
        <w:lang w:val="en-US"/>
      </w:rPr>
      <w:drawing>
        <wp:inline distT="0" distB="0" distL="0" distR="0" wp14:anchorId="1682C2E3" wp14:editId="317B2CEC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27234" w14:textId="77777777" w:rsidR="00A84ED9" w:rsidRDefault="00A84ED9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16097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3E7830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7557E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9F3604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84ED9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A0D44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633E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CEF96C"/>
  <w15:docId w15:val="{A831DD80-D9A1-429B-9975-623509A0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semiHidden="1"/>
    <w:lsdException w:name="toc 3" w:semiHidden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lock Text" w:qFormat="1"/>
    <w:lsdException w:name="Hyperlink" w:uiPriority="99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qFormat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qFormat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qFormat/>
    <w:rPr>
      <w:color w:val="0000FF"/>
      <w:u w:val="single"/>
    </w:rPr>
  </w:style>
  <w:style w:type="character" w:customStyle="1" w:styleId="a6">
    <w:name w:val="页脚 字符"/>
    <w:basedOn w:val="a1"/>
    <w:link w:val="a5"/>
    <w:uiPriority w:val="99"/>
    <w:qFormat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eader" Target="header2.xml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505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6</TotalTime>
  <Pages>24</Pages>
  <Words>2598</Words>
  <Characters>14811</Characters>
  <Application>Microsoft Office Word</Application>
  <DocSecurity>0</DocSecurity>
  <Lines>123</Lines>
  <Paragraphs>34</Paragraphs>
  <ScaleCrop>false</ScaleCrop>
  <Company/>
  <LinksUpToDate>false</LinksUpToDate>
  <CharactersWithSpaces>17375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WPS_1615684542</dc:creator>
  <cp:lastModifiedBy>越 俞</cp:lastModifiedBy>
  <cp:revision>35</cp:revision>
  <dcterms:created xsi:type="dcterms:W3CDTF">2024-12-26T08:44:00Z</dcterms:created>
  <dcterms:modified xsi:type="dcterms:W3CDTF">2025-03-07T06:33:00Z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610164B2EC7D4963B7F375774E5BEAFC_11</vt:lpwstr>
  </property>
  <property fmtid="{D5CDD505-2E9C-101B-9397-08002B2CF9AE}" pid="3" name="KSOProductBuildVer">
    <vt:lpwstr>2052-12.1.0.19770</vt:lpwstr>
  </property>
</Properties>
</file>