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104D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037F7128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717D7BA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2CF16AD1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0F9F9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83BA54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7A57D6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06396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8EF7E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C32FB05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长沙</w:t>
            </w:r>
            <w:bookmarkEnd w:id="1"/>
          </w:p>
        </w:tc>
      </w:tr>
      <w:tr w14:paraId="45E92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879B4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42D48E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516C9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154D1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E02D3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湖南大学</w:t>
            </w:r>
            <w:bookmarkEnd w:id="3"/>
          </w:p>
        </w:tc>
      </w:tr>
      <w:tr w14:paraId="5A2E2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D02E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5123FD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42731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8E901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5F87C9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F1C8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B26B6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FF7416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1FF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AE163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4E667DD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2361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03A5F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2EF8B79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0227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5133C2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A24F7E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2024年12月28日</w:t>
            </w:r>
            <w:bookmarkEnd w:id="5"/>
          </w:p>
        </w:tc>
      </w:tr>
    </w:tbl>
    <w:p w14:paraId="65AEEC16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7183D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D7C0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BDB22E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409024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46E9B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FB31E01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1F3A67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226C8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604E56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072EF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35136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C79D634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C3893CE">
            <w:pPr>
              <w:rPr>
                <w:szCs w:val="18"/>
              </w:rPr>
            </w:pPr>
            <w:bookmarkStart w:id="9" w:name="加密锁号"/>
            <w:r>
              <w:t>T15617901677</w:t>
            </w:r>
            <w:bookmarkEnd w:id="9"/>
          </w:p>
        </w:tc>
      </w:tr>
    </w:tbl>
    <w:p w14:paraId="29C78881">
      <w:pPr>
        <w:jc w:val="center"/>
        <w:rPr>
          <w:rFonts w:ascii="Times New Roman" w:hAnsi="Times New Roman" w:cs="Times New Roman"/>
          <w:b/>
          <w:sz w:val="56"/>
        </w:rPr>
      </w:pPr>
    </w:p>
    <w:p w14:paraId="0261EFF8">
      <w:pPr>
        <w:jc w:val="center"/>
        <w:rPr>
          <w:rFonts w:ascii="Times New Roman" w:hAnsi="Times New Roman" w:cs="Times New Roman"/>
          <w:b/>
          <w:sz w:val="56"/>
        </w:rPr>
      </w:pPr>
    </w:p>
    <w:p w14:paraId="6582E51E">
      <w:pPr>
        <w:tabs>
          <w:tab w:val="left" w:pos="1052"/>
        </w:tabs>
        <w:rPr>
          <w:rFonts w:ascii="Times New Roman" w:hAnsi="Times New Roman" w:cs="Times New Roman"/>
        </w:rPr>
      </w:pPr>
    </w:p>
    <w:p w14:paraId="32108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935F9C">
      <w:pPr>
        <w:rPr>
          <w:rFonts w:ascii="Times New Roman" w:hAnsi="Times New Roman" w:cs="Times New Roman"/>
        </w:rPr>
      </w:pPr>
    </w:p>
    <w:p w14:paraId="6CEA551F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00C9A7E4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_Toc2945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_Toc2945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1FB5C88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_Toc17657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_Toc17657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38718B2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_Toc23099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_Toc23099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BCE86E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_Toc32103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_Toc32103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228D95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_Toc13110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_Toc13110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4211E3C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_Toc6977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_Toc6977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1EB492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_Toc20589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_Toc20589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F6A8CE4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_Toc3060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09E53F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_Toc8043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_Toc8043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AA5D7D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_Toc19794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_Toc19794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40237F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_Toc7014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_Toc7014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9A4E43D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_Toc14266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_Toc14266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014C30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_Toc25919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_Toc25919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89E3C95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_Toc21152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_Toc21152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08DB89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_Toc28771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_Toc28771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8C056CF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21204484">
      <w:pPr>
        <w:rPr>
          <w:rFonts w:ascii="Times New Roman" w:hAnsi="Times New Roman" w:cs="Times New Roman"/>
          <w:sz w:val="32"/>
        </w:rPr>
      </w:pPr>
    </w:p>
    <w:p w14:paraId="57B9F73B">
      <w:pPr>
        <w:rPr>
          <w:rFonts w:ascii="Times New Roman" w:hAnsi="Times New Roman" w:cs="Times New Roman"/>
          <w:sz w:val="32"/>
        </w:rPr>
      </w:pPr>
    </w:p>
    <w:p w14:paraId="596B4205">
      <w:pPr>
        <w:rPr>
          <w:rFonts w:ascii="Times New Roman" w:hAnsi="Times New Roman" w:cs="Times New Roman"/>
          <w:sz w:val="32"/>
        </w:rPr>
      </w:pPr>
    </w:p>
    <w:p w14:paraId="4F019535">
      <w:pPr>
        <w:rPr>
          <w:rFonts w:ascii="Times New Roman" w:hAnsi="Times New Roman" w:cs="Times New Roman"/>
          <w:sz w:val="32"/>
        </w:rPr>
      </w:pPr>
    </w:p>
    <w:p w14:paraId="2B125158">
      <w:pPr>
        <w:jc w:val="center"/>
        <w:rPr>
          <w:rFonts w:ascii="Times New Roman" w:hAnsi="Times New Roman" w:cs="Times New Roman"/>
          <w:sz w:val="32"/>
        </w:rPr>
      </w:pPr>
    </w:p>
    <w:p w14:paraId="0A680B6F">
      <w:pPr>
        <w:rPr>
          <w:rFonts w:ascii="Times New Roman" w:hAnsi="Times New Roman" w:cs="Times New Roman"/>
          <w:sz w:val="32"/>
        </w:rPr>
      </w:pPr>
    </w:p>
    <w:p w14:paraId="728281BF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7D3DFF1C">
      <w:pPr>
        <w:spacing w:before="156"/>
        <w:rPr>
          <w:rFonts w:ascii="Times New Roman" w:hAnsi="Times New Roman" w:cs="Times New Roman"/>
        </w:rPr>
      </w:pPr>
    </w:p>
    <w:p w14:paraId="5DEDEB96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945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67BF21FC">
      <w:pPr>
        <w:pStyle w:val="3"/>
        <w:rPr>
          <w:rFonts w:ascii="Times New Roman" w:hAnsi="Times New Roman"/>
          <w:sz w:val="24"/>
          <w:szCs w:val="24"/>
        </w:rPr>
      </w:pPr>
      <w:bookmarkStart w:id="12" w:name="_Toc1765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6D661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2FACB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F6051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313F0D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A59BEE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长沙</w:t>
            </w:r>
            <w:bookmarkEnd w:id="13"/>
          </w:p>
        </w:tc>
      </w:tr>
      <w:tr w14:paraId="2B4BD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528F2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A537014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3418.33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E7AC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E92883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12.000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3692D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92141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CA24C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11A7BC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F14F5D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16EB8B07">
      <w:pPr>
        <w:rPr>
          <w:rFonts w:ascii="Times New Roman" w:hAnsi="Times New Roman" w:cs="Times New Roman"/>
          <w:lang w:val="zh-CN" w:eastAsia="zh-CN"/>
        </w:rPr>
      </w:pPr>
    </w:p>
    <w:p w14:paraId="29438649">
      <w:pPr>
        <w:pStyle w:val="3"/>
        <w:rPr>
          <w:rFonts w:ascii="Times New Roman" w:hAnsi="Times New Roman"/>
          <w:sz w:val="24"/>
          <w:szCs w:val="24"/>
        </w:rPr>
      </w:pPr>
      <w:bookmarkStart w:id="16" w:name="_Toc2309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013FE7E8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70918E1A">
      <w:pPr>
        <w:jc w:val="center"/>
        <w:rPr>
          <w:rFonts w:ascii="Times New Roman" w:hAnsi="Times New Roman" w:cs="Times New Roman"/>
          <w:lang w:val="zh-CN" w:eastAsia="zh-CN"/>
        </w:rPr>
      </w:pPr>
    </w:p>
    <w:p w14:paraId="0586C3A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019675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F733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75A94EE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6197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59E52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0402A8C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286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8915B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2D5796F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5B55B84C">
      <w:pPr>
        <w:jc w:val="center"/>
        <w:rPr>
          <w:rFonts w:ascii="Times New Roman" w:hAnsi="Times New Roman" w:cs="Times New Roman"/>
          <w:lang w:val="zh-CN" w:eastAsia="zh-CN"/>
        </w:rPr>
      </w:pPr>
    </w:p>
    <w:p w14:paraId="34211784">
      <w:pPr>
        <w:pStyle w:val="3"/>
        <w:rPr>
          <w:rFonts w:ascii="Times New Roman" w:hAnsi="Times New Roman"/>
          <w:sz w:val="24"/>
          <w:szCs w:val="24"/>
        </w:rPr>
      </w:pPr>
      <w:bookmarkStart w:id="18" w:name="_Toc32103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25906244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5F4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389592BB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35ED95A">
      <w:pPr>
        <w:jc w:val="center"/>
        <w:rPr>
          <w:rFonts w:ascii="Times New Roman" w:hAnsi="Times New Roman" w:cs="Times New Roman"/>
          <w:lang w:val="zh-CN" w:eastAsia="zh-CN"/>
        </w:rPr>
      </w:pPr>
    </w:p>
    <w:p w14:paraId="6405ED1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3110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1286062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0750207C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6BE6D78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79B948C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4C49B6C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09AE792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1ECE229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2BE3C38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6977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6798885A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1F7C0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911DF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487E4790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4059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FED3AA0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20AD08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4A491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5EFA9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16E696D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63B6B57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38A79B7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3AB3B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274D3B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05E9D98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2EE7391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0B622BC6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3126C4C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40CAB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00084E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72564C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291CE1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6395F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7BCA11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7B832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07C4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423E05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366E1EC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28C29C5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6E4CFF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67028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039EF1D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2444A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48A44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3116A1F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5A727CB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419B69C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5A28F3C4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2AB24DC0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09E95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50AD71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59855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0FD463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27A27F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3FBC48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5E4097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447D1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1EC7521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51EC3AA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20FCE78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2B2C103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6F9E9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5132F59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56C93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1272DC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C8F56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A7572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6B89B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5525D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9EAB6C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711A61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45BE6F3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E44283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0F2F575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ED14EC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47259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2596E3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479E68A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67512E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B843D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E3F28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6A73A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E984875">
      <w:pPr>
        <w:spacing w:before="120"/>
        <w:rPr>
          <w:rFonts w:ascii="Times New Roman" w:hAnsi="Times New Roman" w:cs="Times New Roman"/>
          <w:lang w:val="zh-CN"/>
        </w:rPr>
      </w:pPr>
    </w:p>
    <w:p w14:paraId="3BE76103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0589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0A34788A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71FB82DD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207DA09C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F87D5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2177248C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464BAC36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1BAAB20A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7FAE3E5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3616D29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226D5AD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04F61B2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7E63F123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1500119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3060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5FF8E921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40C4C56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8043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20E714E9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2AE90C1C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13E5841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DE613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979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876EFC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0B7DF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E61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135D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7DEFAB3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1BFC0F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55794C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4CBFFAF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19073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07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卷材地板</w:t>
            </w:r>
          </w:p>
        </w:tc>
        <w:tc>
          <w:tcPr>
            <w:vAlign w:val="center"/>
          </w:tcPr>
          <w:p w14:paraId="0AD12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2A97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5600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0.0022</w:t>
            </w:r>
          </w:p>
        </w:tc>
        <w:tc>
          <w:tcPr>
            <w:vAlign w:val="center"/>
          </w:tcPr>
          <w:p w14:paraId="2D4E5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B480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0.0135</w:t>
            </w:r>
          </w:p>
        </w:tc>
      </w:tr>
      <w:tr w14:paraId="2F020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098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2CFB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A058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116B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3AEAB4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F9EF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5C459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9D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077B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25A1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EC97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1D75F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7D749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41291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02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598A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C58C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E2F0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76A11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9B520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016BB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2D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腻子</w:t>
            </w:r>
          </w:p>
        </w:tc>
        <w:tc>
          <w:tcPr>
            <w:vAlign w:val="center"/>
          </w:tcPr>
          <w:p w14:paraId="04E98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274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0504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  <w:tc>
          <w:tcPr>
            <w:vAlign w:val="center"/>
          </w:tcPr>
          <w:p w14:paraId="4F5620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588D0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</w:t>
            </w:r>
          </w:p>
        </w:tc>
      </w:tr>
      <w:tr w14:paraId="639AF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29C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17599B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CE00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30D67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DDB0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1A28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0.0051</w:t>
            </w:r>
          </w:p>
        </w:tc>
      </w:tr>
      <w:tr w14:paraId="41E02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2F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2199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F42A4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069F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72884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6C48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75FB7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683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911F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03B7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328D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4F9C03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D0D9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02ABF15B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72D3502A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541C7717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7DDDF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4E1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45FE9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DCA5B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5DA0F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467341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341AB7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761A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23211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BC4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5651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02F39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226EB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32A064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01FF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E33D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137.8</w:t>
            </w:r>
          </w:p>
        </w:tc>
      </w:tr>
      <w:tr w14:paraId="15F3B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D0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0FB6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E19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8162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AD95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979CC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83F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82.7</w:t>
            </w:r>
          </w:p>
        </w:tc>
      </w:tr>
      <w:tr w14:paraId="35F62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E09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74B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9A94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6211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591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FA7D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7EA8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</w:t>
            </w:r>
          </w:p>
        </w:tc>
      </w:tr>
      <w:tr w14:paraId="4F1AE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0DBB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F880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X011</w:t>
            </w:r>
          </w:p>
        </w:tc>
        <w:tc>
          <w:tcPr>
            <w:vMerge w:val="restart"/>
            <w:vAlign w:val="center"/>
          </w:tcPr>
          <w:p w14:paraId="23C87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Merge w:val="restart"/>
            <w:vAlign w:val="center"/>
          </w:tcPr>
          <w:p w14:paraId="089F1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51A8D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3970C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A365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</w:tr>
      <w:tr w14:paraId="36017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42D7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873A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AC45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5613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20D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F52C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979CC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51.5</w:t>
            </w:r>
          </w:p>
        </w:tc>
      </w:tr>
      <w:tr w14:paraId="597FC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E01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99E4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362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B31F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6C9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7834F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8ACA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</w:tr>
      <w:tr w14:paraId="25996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DC60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8D13C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X010</w:t>
            </w:r>
          </w:p>
        </w:tc>
        <w:tc>
          <w:tcPr>
            <w:vMerge w:val="restart"/>
            <w:vAlign w:val="center"/>
          </w:tcPr>
          <w:p w14:paraId="5E3B9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42026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（公建）厕所</w:t>
            </w:r>
          </w:p>
        </w:tc>
        <w:tc>
          <w:tcPr>
            <w:vAlign w:val="center"/>
          </w:tcPr>
          <w:p w14:paraId="16F7D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5ED5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47396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</w:t>
            </w:r>
          </w:p>
        </w:tc>
      </w:tr>
      <w:tr w14:paraId="35A04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355F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6D77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2708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AEF5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FD96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F0B9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卷材地板</w:t>
            </w:r>
          </w:p>
        </w:tc>
        <w:tc>
          <w:tcPr>
            <w:vAlign w:val="center"/>
          </w:tcPr>
          <w:p w14:paraId="2CD2A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06847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B56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5F60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X009</w:t>
            </w:r>
          </w:p>
        </w:tc>
        <w:tc>
          <w:tcPr>
            <w:vMerge w:val="restart"/>
            <w:vAlign w:val="center"/>
          </w:tcPr>
          <w:p w14:paraId="41AC3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529A9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（公建）厕所</w:t>
            </w:r>
          </w:p>
        </w:tc>
        <w:tc>
          <w:tcPr>
            <w:vAlign w:val="center"/>
          </w:tcPr>
          <w:p w14:paraId="57CF28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26FC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62D83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</w:tr>
      <w:tr w14:paraId="5E031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20A7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EEB6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68A6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55E1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F48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449C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卷材地板</w:t>
            </w:r>
          </w:p>
        </w:tc>
        <w:tc>
          <w:tcPr>
            <w:vAlign w:val="center"/>
          </w:tcPr>
          <w:p w14:paraId="2857D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</w:t>
            </w:r>
          </w:p>
        </w:tc>
      </w:tr>
      <w:tr w14:paraId="5B59A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6C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D220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X008</w:t>
            </w:r>
          </w:p>
        </w:tc>
        <w:tc>
          <w:tcPr>
            <w:vMerge w:val="restart"/>
            <w:vAlign w:val="center"/>
          </w:tcPr>
          <w:p w14:paraId="65D2C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Merge w:val="restart"/>
            <w:vAlign w:val="center"/>
          </w:tcPr>
          <w:p w14:paraId="5A29E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（公建）楼梯间</w:t>
            </w:r>
          </w:p>
        </w:tc>
        <w:tc>
          <w:tcPr>
            <w:vAlign w:val="center"/>
          </w:tcPr>
          <w:p w14:paraId="4BBF7A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BA98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12C15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22EA7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002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E937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FF19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7E30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D9A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44F1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腻子</w:t>
            </w:r>
          </w:p>
        </w:tc>
        <w:tc>
          <w:tcPr>
            <w:vAlign w:val="center"/>
          </w:tcPr>
          <w:p w14:paraId="555617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 w14:paraId="6BE4D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22D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FEEE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X007</w:t>
            </w:r>
          </w:p>
        </w:tc>
        <w:tc>
          <w:tcPr>
            <w:vMerge w:val="restart"/>
            <w:vAlign w:val="center"/>
          </w:tcPr>
          <w:p w14:paraId="7A184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Merge w:val="restart"/>
            <w:vAlign w:val="center"/>
          </w:tcPr>
          <w:p w14:paraId="5950E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69A03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9E6B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2C1E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139.2</w:t>
            </w:r>
          </w:p>
        </w:tc>
      </w:tr>
      <w:tr w14:paraId="4ECE2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EA90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BE20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7C1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B75F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D9A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6BA1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524B8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83.5</w:t>
            </w:r>
          </w:p>
        </w:tc>
      </w:tr>
      <w:tr w14:paraId="173E5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39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0DAF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C063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F54F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4C6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C05D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CD19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41.8</w:t>
            </w:r>
          </w:p>
        </w:tc>
      </w:tr>
      <w:tr w14:paraId="3E893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465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EF40B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Merge w:val="restart"/>
            <w:vAlign w:val="center"/>
          </w:tcPr>
          <w:p w14:paraId="3F544D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Merge w:val="restart"/>
            <w:vAlign w:val="center"/>
          </w:tcPr>
          <w:p w14:paraId="460AA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45CBA8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CE88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FBF0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77.4</w:t>
            </w:r>
          </w:p>
        </w:tc>
      </w:tr>
      <w:tr w14:paraId="4D55D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CB3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B86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F287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B2C3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E34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1BD9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2F5D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46.5</w:t>
            </w:r>
          </w:p>
        </w:tc>
      </w:tr>
      <w:tr w14:paraId="1CF5D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DE3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77FD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016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581D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071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8FCB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8162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</w:tr>
      <w:tr w14:paraId="773F0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BCF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3A99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Merge w:val="restart"/>
            <w:vAlign w:val="center"/>
          </w:tcPr>
          <w:p w14:paraId="5C92E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Merge w:val="restart"/>
            <w:vAlign w:val="center"/>
          </w:tcPr>
          <w:p w14:paraId="07EEE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3A1FF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24F6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9C12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77.1</w:t>
            </w:r>
          </w:p>
        </w:tc>
      </w:tr>
      <w:tr w14:paraId="4D4C6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5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0407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CCAC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5894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66C6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2550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5716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46.3</w:t>
            </w:r>
          </w:p>
        </w:tc>
      </w:tr>
      <w:tr w14:paraId="554D4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8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4788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028D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526E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E93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41B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16F4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</w:tr>
      <w:tr w14:paraId="2C503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40B8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98488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</w:t>
            </w:r>
          </w:p>
        </w:tc>
        <w:tc>
          <w:tcPr>
            <w:vMerge w:val="restart"/>
            <w:vAlign w:val="center"/>
          </w:tcPr>
          <w:p w14:paraId="62A25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Merge w:val="restart"/>
            <w:vAlign w:val="center"/>
          </w:tcPr>
          <w:p w14:paraId="4DE3F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3A7A6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5B2D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B73F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</w:tr>
      <w:tr w14:paraId="7D8D3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5805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373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C77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56F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EAF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991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71BE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51.5</w:t>
            </w:r>
          </w:p>
        </w:tc>
      </w:tr>
      <w:tr w14:paraId="731BF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8F87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27C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FA6C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9BDD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899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C65B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6B81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</w:tr>
    </w:tbl>
    <w:p w14:paraId="1886BA5D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1B68186E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7014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02466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025928E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03256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21DA2B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437095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0926D8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69AE3C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0D565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397A6EF9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7B15515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429368F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3EF9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5910B39B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5DE44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671000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BC9DC0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221FD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1885BB3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B7C241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2D34A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2B1737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03E6BC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66935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31FB516D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D1B689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A6038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8C54E0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A1245F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0B9B8E38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2CCC3CE5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132BF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6C9A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A9D45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362033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75A33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018FE0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6D9C80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735144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49259B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2DCCEA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67CE5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F5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3C1D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61A27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3206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0E62E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3348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0FCA09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5D026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75973E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D3E9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0E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510B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X011</w:t>
            </w:r>
          </w:p>
        </w:tc>
        <w:tc>
          <w:tcPr>
            <w:vAlign w:val="center"/>
          </w:tcPr>
          <w:p w14:paraId="03901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Align w:val="center"/>
          </w:tcPr>
          <w:p w14:paraId="0588F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4E5DB5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2254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0EB049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DEFB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D12CC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EC0B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B8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DA68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X010</w:t>
            </w:r>
          </w:p>
        </w:tc>
        <w:tc>
          <w:tcPr>
            <w:vAlign w:val="center"/>
          </w:tcPr>
          <w:p w14:paraId="662A3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16DD1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</w:t>
            </w:r>
          </w:p>
        </w:tc>
        <w:tc>
          <w:tcPr>
            <w:vAlign w:val="center"/>
          </w:tcPr>
          <w:p w14:paraId="29E83E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0590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0.038</w:t>
            </w:r>
          </w:p>
        </w:tc>
        <w:tc>
          <w:tcPr>
            <w:vAlign w:val="center"/>
          </w:tcPr>
          <w:p w14:paraId="2C9BDA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C7F4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98773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699B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948D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BA68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X009</w:t>
            </w:r>
          </w:p>
        </w:tc>
        <w:tc>
          <w:tcPr>
            <w:vAlign w:val="center"/>
          </w:tcPr>
          <w:p w14:paraId="283555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41360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</w:t>
            </w:r>
          </w:p>
        </w:tc>
        <w:tc>
          <w:tcPr>
            <w:vAlign w:val="center"/>
          </w:tcPr>
          <w:p w14:paraId="1373A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9E58F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0.038</w:t>
            </w:r>
          </w:p>
        </w:tc>
        <w:tc>
          <w:tcPr>
            <w:vAlign w:val="center"/>
          </w:tcPr>
          <w:p w14:paraId="1A1CCF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F692D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68C64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846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7B8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3D7E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X008</w:t>
            </w:r>
          </w:p>
        </w:tc>
        <w:tc>
          <w:tcPr>
            <w:vAlign w:val="center"/>
          </w:tcPr>
          <w:p w14:paraId="078AB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40E3B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794F0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F5D9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</w:t>
            </w:r>
          </w:p>
        </w:tc>
        <w:tc>
          <w:tcPr>
            <w:vAlign w:val="center"/>
          </w:tcPr>
          <w:p w14:paraId="3238D8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DA246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C2477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60EE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789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ADA5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X007</w:t>
            </w:r>
          </w:p>
        </w:tc>
        <w:tc>
          <w:tcPr>
            <w:vAlign w:val="center"/>
          </w:tcPr>
          <w:p w14:paraId="59E5E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Align w:val="center"/>
          </w:tcPr>
          <w:p w14:paraId="6FA58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2DB0B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DDF5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63A49A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910C2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C398A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10F4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32A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A143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Align w:val="center"/>
          </w:tcPr>
          <w:p w14:paraId="3E5E8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Align w:val="center"/>
          </w:tcPr>
          <w:p w14:paraId="4F96D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53B11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1160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4EB55C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B7B2BB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46CAF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4AF4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2F6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A534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Align w:val="center"/>
          </w:tcPr>
          <w:p w14:paraId="06C9F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Align w:val="center"/>
          </w:tcPr>
          <w:p w14:paraId="24734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5C9EA4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56E3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2D9851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79993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699EA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47A9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2D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ACC77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</w:t>
            </w:r>
          </w:p>
        </w:tc>
        <w:tc>
          <w:tcPr>
            <w:vAlign w:val="center"/>
          </w:tcPr>
          <w:p w14:paraId="0474BD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Align w:val="center"/>
          </w:tcPr>
          <w:p w14:paraId="625E92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0C5F15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B4C3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104574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D628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0791B4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4D8C1FB1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1A746932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3BB0A85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0233C6F6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BCEE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3A03784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4266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2DEC26EC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4BD1F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2A09D4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0B5C4A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1A9DB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60A7C9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26924E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30354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73ADFC6E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51DB44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2EDDDB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66AB310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729CABF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514E21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7DED5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27E4975F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346EDE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3A54AF6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C724DD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1389A12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738D7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48E090F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00495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373A0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62741B8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2F635C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408E44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0C60A5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A5CF3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30A4E98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A30BA3F">
      <w:pPr>
        <w:pStyle w:val="2"/>
        <w:numPr>
          <w:ilvl w:val="0"/>
          <w:numId w:val="1"/>
        </w:numPr>
      </w:pPr>
      <w:bookmarkStart w:id="39" w:name="_Toc25919"/>
      <w:bookmarkStart w:id="40" w:name="附录"/>
      <w:r>
        <w:rPr>
          <w:rFonts w:hint="eastAsia"/>
        </w:rPr>
        <w:t>附录</w:t>
      </w:r>
      <w:bookmarkEnd w:id="39"/>
    </w:p>
    <w:p w14:paraId="40F7F7C5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1152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6C6C6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584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C92C6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8AC4E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0E88B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79DD6E9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E2291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FED0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64502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47F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08E9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571D9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2992B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E8E2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10DED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B14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137.8</w:t>
            </w:r>
          </w:p>
        </w:tc>
      </w:tr>
      <w:tr w14:paraId="0183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5D3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5A99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0ECD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42CB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3864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8D87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97CD8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82.7</w:t>
            </w:r>
          </w:p>
        </w:tc>
      </w:tr>
      <w:tr w14:paraId="3A4AC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461D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7528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B440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0D59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96CF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3559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FE87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</w:t>
            </w:r>
          </w:p>
        </w:tc>
      </w:tr>
      <w:tr w14:paraId="07D20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A7B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1689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X011</w:t>
            </w:r>
          </w:p>
        </w:tc>
        <w:tc>
          <w:tcPr>
            <w:vMerge w:val="restart"/>
            <w:vAlign w:val="center"/>
          </w:tcPr>
          <w:p w14:paraId="7052A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Merge w:val="restart"/>
            <w:vAlign w:val="center"/>
          </w:tcPr>
          <w:p w14:paraId="2498C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1BD7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D996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A479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</w:tr>
      <w:tr w14:paraId="1F2CB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53FC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3ED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D238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C401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FF0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6AE87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DDC9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51.5</w:t>
            </w:r>
          </w:p>
        </w:tc>
      </w:tr>
      <w:tr w14:paraId="097E7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81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0E7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ADF6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F86B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130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8D9EB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D669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</w:tr>
      <w:tr w14:paraId="73008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AF4D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9C99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X010</w:t>
            </w:r>
          </w:p>
        </w:tc>
        <w:tc>
          <w:tcPr>
            <w:vMerge w:val="restart"/>
            <w:vAlign w:val="center"/>
          </w:tcPr>
          <w:p w14:paraId="2C47C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5412F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（公建）厕所</w:t>
            </w:r>
          </w:p>
        </w:tc>
        <w:tc>
          <w:tcPr>
            <w:vAlign w:val="center"/>
          </w:tcPr>
          <w:p w14:paraId="18E1A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218B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2C8DB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</w:t>
            </w:r>
          </w:p>
        </w:tc>
      </w:tr>
      <w:tr w14:paraId="58340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0A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6550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2E38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3F63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038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AD2F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卷材地板</w:t>
            </w:r>
          </w:p>
        </w:tc>
        <w:tc>
          <w:tcPr>
            <w:vAlign w:val="center"/>
          </w:tcPr>
          <w:p w14:paraId="70167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48F21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A8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C826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X009</w:t>
            </w:r>
          </w:p>
        </w:tc>
        <w:tc>
          <w:tcPr>
            <w:vMerge w:val="restart"/>
            <w:vAlign w:val="center"/>
          </w:tcPr>
          <w:p w14:paraId="2B3B4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40314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（公建）厕所</w:t>
            </w:r>
          </w:p>
        </w:tc>
        <w:tc>
          <w:tcPr>
            <w:vAlign w:val="center"/>
          </w:tcPr>
          <w:p w14:paraId="4E99F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CF38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235EC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</w:tr>
      <w:tr w14:paraId="3A0A2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543D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627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05EB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6025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651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3B04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卷材地板</w:t>
            </w:r>
          </w:p>
        </w:tc>
        <w:tc>
          <w:tcPr>
            <w:vAlign w:val="center"/>
          </w:tcPr>
          <w:p w14:paraId="394D37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</w:t>
            </w:r>
          </w:p>
        </w:tc>
      </w:tr>
      <w:tr w14:paraId="4C3E8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F3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B936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X008</w:t>
            </w:r>
          </w:p>
        </w:tc>
        <w:tc>
          <w:tcPr>
            <w:vMerge w:val="restart"/>
            <w:vAlign w:val="center"/>
          </w:tcPr>
          <w:p w14:paraId="7C3CC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Merge w:val="restart"/>
            <w:vAlign w:val="center"/>
          </w:tcPr>
          <w:p w14:paraId="7B33B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（公建）楼梯间</w:t>
            </w:r>
          </w:p>
        </w:tc>
        <w:tc>
          <w:tcPr>
            <w:vAlign w:val="center"/>
          </w:tcPr>
          <w:p w14:paraId="0058E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8236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67BCA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3A61A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0371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A5F4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F48F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4532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99B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A2C6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腻子</w:t>
            </w:r>
          </w:p>
        </w:tc>
        <w:tc>
          <w:tcPr>
            <w:vAlign w:val="center"/>
          </w:tcPr>
          <w:p w14:paraId="05C08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 w14:paraId="61B5B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8C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C364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X007</w:t>
            </w:r>
          </w:p>
        </w:tc>
        <w:tc>
          <w:tcPr>
            <w:vMerge w:val="restart"/>
            <w:vAlign w:val="center"/>
          </w:tcPr>
          <w:p w14:paraId="5671E2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Merge w:val="restart"/>
            <w:vAlign w:val="center"/>
          </w:tcPr>
          <w:p w14:paraId="26E7E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69648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A04BD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8148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139.2</w:t>
            </w:r>
          </w:p>
        </w:tc>
      </w:tr>
      <w:tr w14:paraId="18E19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CB8F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D857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E334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77BB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449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9032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A022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83.5</w:t>
            </w:r>
          </w:p>
        </w:tc>
      </w:tr>
      <w:tr w14:paraId="7B8A2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E2F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0633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A78A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9D87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994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EFD4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7559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41.8</w:t>
            </w:r>
          </w:p>
        </w:tc>
      </w:tr>
      <w:tr w14:paraId="3FD02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11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796C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Merge w:val="restart"/>
            <w:vAlign w:val="center"/>
          </w:tcPr>
          <w:p w14:paraId="5B883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Merge w:val="restart"/>
            <w:vAlign w:val="center"/>
          </w:tcPr>
          <w:p w14:paraId="722FE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32704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3DB6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B0EF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77.4</w:t>
            </w:r>
          </w:p>
        </w:tc>
      </w:tr>
      <w:tr w14:paraId="01E25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A75F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DB0E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EA28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8E4F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451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9C0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346F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46.5</w:t>
            </w:r>
          </w:p>
        </w:tc>
      </w:tr>
      <w:tr w14:paraId="6A645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E588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8AD9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20E4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B956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92F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448D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24B6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</w:tr>
      <w:tr w14:paraId="380CD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7D6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C08E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Merge w:val="restart"/>
            <w:vAlign w:val="center"/>
          </w:tcPr>
          <w:p w14:paraId="173C41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Merge w:val="restart"/>
            <w:vAlign w:val="center"/>
          </w:tcPr>
          <w:p w14:paraId="4F8A1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B5F4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BB58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4F4A1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77.1</w:t>
            </w:r>
          </w:p>
        </w:tc>
      </w:tr>
      <w:tr w14:paraId="1F184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77AF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C11F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1E69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24F4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D20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1EA7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E419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46.3</w:t>
            </w:r>
          </w:p>
        </w:tc>
      </w:tr>
      <w:tr w14:paraId="0BF0C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223D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7BDF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DE0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A1B8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AD1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BC64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2A301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</w:tr>
      <w:tr w14:paraId="5F353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45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867E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</w:t>
            </w:r>
          </w:p>
        </w:tc>
        <w:tc>
          <w:tcPr>
            <w:vMerge w:val="restart"/>
            <w:vAlign w:val="center"/>
          </w:tcPr>
          <w:p w14:paraId="2918A7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Merge w:val="restart"/>
            <w:vAlign w:val="center"/>
          </w:tcPr>
          <w:p w14:paraId="2AC51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6A8BB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FFA1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C26F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</w:tr>
      <w:tr w14:paraId="133DA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D2F6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A7E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40E3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A081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C1E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B81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97BF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51.5</w:t>
            </w:r>
          </w:p>
        </w:tc>
      </w:tr>
      <w:tr w14:paraId="295AC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788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23BD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54DD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214D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4F1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33F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829D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</w:tr>
      <w:tr w14:paraId="72AD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A3A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9C5A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X015</w:t>
            </w:r>
          </w:p>
        </w:tc>
        <w:tc>
          <w:tcPr>
            <w:vMerge w:val="restart"/>
            <w:vAlign w:val="center"/>
          </w:tcPr>
          <w:p w14:paraId="62C7F0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24516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（公建）厕所</w:t>
            </w:r>
          </w:p>
        </w:tc>
        <w:tc>
          <w:tcPr>
            <w:vAlign w:val="center"/>
          </w:tcPr>
          <w:p w14:paraId="2F0F2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04446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177A0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</w:t>
            </w:r>
          </w:p>
        </w:tc>
      </w:tr>
      <w:tr w14:paraId="5CAA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1D1E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EEA8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2AA9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7762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868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0846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卷材地板</w:t>
            </w:r>
          </w:p>
        </w:tc>
        <w:tc>
          <w:tcPr>
            <w:vAlign w:val="center"/>
          </w:tcPr>
          <w:p w14:paraId="4215F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66AEB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AD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3782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X014</w:t>
            </w:r>
          </w:p>
        </w:tc>
        <w:tc>
          <w:tcPr>
            <w:vMerge w:val="restart"/>
            <w:vAlign w:val="center"/>
          </w:tcPr>
          <w:p w14:paraId="7991F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59FE9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（公建）厕所</w:t>
            </w:r>
          </w:p>
        </w:tc>
        <w:tc>
          <w:tcPr>
            <w:vAlign w:val="center"/>
          </w:tcPr>
          <w:p w14:paraId="5453A5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B12E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040C8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</w:tr>
      <w:tr w14:paraId="55379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BBD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5219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F4F1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DEA9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8AD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31DB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卷材地板</w:t>
            </w:r>
          </w:p>
        </w:tc>
        <w:tc>
          <w:tcPr>
            <w:vAlign w:val="center"/>
          </w:tcPr>
          <w:p w14:paraId="74DF6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</w:t>
            </w:r>
          </w:p>
        </w:tc>
      </w:tr>
      <w:tr w14:paraId="45BD1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FA1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CD34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X013</w:t>
            </w:r>
          </w:p>
        </w:tc>
        <w:tc>
          <w:tcPr>
            <w:vMerge w:val="restart"/>
            <w:vAlign w:val="center"/>
          </w:tcPr>
          <w:p w14:paraId="2E046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Merge w:val="restart"/>
            <w:vAlign w:val="center"/>
          </w:tcPr>
          <w:p w14:paraId="457E7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（公建）楼梯间</w:t>
            </w:r>
          </w:p>
        </w:tc>
        <w:tc>
          <w:tcPr>
            <w:vAlign w:val="center"/>
          </w:tcPr>
          <w:p w14:paraId="6101A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8F8B5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5DDD84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12CC7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20E9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B2F0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3A56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E06F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813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BC02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腻子</w:t>
            </w:r>
          </w:p>
        </w:tc>
        <w:tc>
          <w:tcPr>
            <w:vAlign w:val="center"/>
          </w:tcPr>
          <w:p w14:paraId="3E9FF9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28463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46E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B3A2D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X012</w:t>
            </w:r>
          </w:p>
        </w:tc>
        <w:tc>
          <w:tcPr>
            <w:vMerge w:val="restart"/>
            <w:vAlign w:val="center"/>
          </w:tcPr>
          <w:p w14:paraId="24F97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05E81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611E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E9017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2D81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103.5</w:t>
            </w:r>
          </w:p>
        </w:tc>
      </w:tr>
      <w:tr w14:paraId="6E275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DCDD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F59F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4B14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BF91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B3F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B56B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A8D51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62.1</w:t>
            </w:r>
          </w:p>
        </w:tc>
      </w:tr>
      <w:tr w14:paraId="1871A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8089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5A28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344C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FEC7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7C5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679D2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B1C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</w:tr>
      <w:tr w14:paraId="0B008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C6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41D0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X011</w:t>
            </w:r>
          </w:p>
        </w:tc>
        <w:tc>
          <w:tcPr>
            <w:vMerge w:val="restart"/>
            <w:vAlign w:val="center"/>
          </w:tcPr>
          <w:p w14:paraId="30CE8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0EE4B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3658A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989F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5AB2F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316.8</w:t>
            </w:r>
          </w:p>
        </w:tc>
      </w:tr>
      <w:tr w14:paraId="1B373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CA78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55CF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2F05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CA15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0670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0B39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96B3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190.1</w:t>
            </w:r>
          </w:p>
        </w:tc>
      </w:tr>
      <w:tr w14:paraId="61963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9E0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47B8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DFE2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7790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5661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3A3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F88A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95.1</w:t>
            </w:r>
          </w:p>
        </w:tc>
      </w:tr>
      <w:tr w14:paraId="7ACB0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31A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82A6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X009</w:t>
            </w:r>
          </w:p>
        </w:tc>
        <w:tc>
          <w:tcPr>
            <w:vMerge w:val="restart"/>
            <w:vAlign w:val="center"/>
          </w:tcPr>
          <w:p w14:paraId="0D766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753FF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337F0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8846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CD72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77.1</w:t>
            </w:r>
          </w:p>
        </w:tc>
      </w:tr>
      <w:tr w14:paraId="01395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37F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066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0792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E70D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07C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813E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6F3B6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46.3</w:t>
            </w:r>
          </w:p>
        </w:tc>
      </w:tr>
      <w:tr w14:paraId="04E6D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0C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245E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EE79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B1AA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8B47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82A4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BF61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</w:tr>
      <w:tr w14:paraId="6B28C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11F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BB40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X007</w:t>
            </w:r>
          </w:p>
        </w:tc>
        <w:tc>
          <w:tcPr>
            <w:vMerge w:val="restart"/>
            <w:vAlign w:val="center"/>
          </w:tcPr>
          <w:p w14:paraId="56D536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05ECB6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231DA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EEEF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5DB1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</w:t>
            </w:r>
          </w:p>
        </w:tc>
      </w:tr>
      <w:tr w14:paraId="1E7A1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A40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709F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1C77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A10B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6F3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1055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E851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 w14:paraId="3C9EE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EF23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FB6F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187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6EB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6B6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FDF4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ACD68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51.3</w:t>
            </w:r>
          </w:p>
        </w:tc>
      </w:tr>
      <w:tr w14:paraId="361B6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B9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7F39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0D56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3E5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C8A7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B35E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8D204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</w:tr>
      <w:tr w14:paraId="6933E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9DC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526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Merge w:val="restart"/>
            <w:vAlign w:val="center"/>
          </w:tcPr>
          <w:p w14:paraId="478BE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507A6E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73F39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77A5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659A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</w:t>
            </w:r>
          </w:p>
        </w:tc>
      </w:tr>
      <w:tr w14:paraId="0E071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F50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3AC0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9C06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AE95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950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01C61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322AA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 w14:paraId="414D5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518D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1F78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16CF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0EFB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E01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0FFF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F429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51.3</w:t>
            </w:r>
          </w:p>
        </w:tc>
      </w:tr>
      <w:tr w14:paraId="1DF7C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FB71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311E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584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802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3AC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D3FB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0F7F6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</w:tr>
      <w:tr w14:paraId="4C8F4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6AB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8FD2A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</w:t>
            </w:r>
          </w:p>
        </w:tc>
        <w:tc>
          <w:tcPr>
            <w:vMerge w:val="restart"/>
            <w:vAlign w:val="center"/>
          </w:tcPr>
          <w:p w14:paraId="57242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2D82C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0ECD1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11D4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2BDC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</w:tr>
      <w:tr w14:paraId="620A6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5FB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50D4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F063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9C27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46A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2FE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6D12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</w:t>
            </w:r>
          </w:p>
        </w:tc>
      </w:tr>
      <w:tr w14:paraId="7767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2EFD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13B6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A1CC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27C8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012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1151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11C8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17039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F9D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0EE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05BB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CD7C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CF5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212B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4114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</w:tr>
      <w:tr w14:paraId="7320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70D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D633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Merge w:val="restart"/>
            <w:vAlign w:val="center"/>
          </w:tcPr>
          <w:p w14:paraId="34927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0E4AE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188FB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01DB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1A45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</w:t>
            </w:r>
          </w:p>
        </w:tc>
      </w:tr>
      <w:tr w14:paraId="3A4FA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6E6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22EC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B6FE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921B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C9C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D286F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8015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</w:tr>
      <w:tr w14:paraId="0F289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00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8697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ADC0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CC9F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AF1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61B7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28CA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18.5</w:t>
            </w:r>
          </w:p>
        </w:tc>
      </w:tr>
      <w:tr w14:paraId="18619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924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B99D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3441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676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CAE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9F77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71545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</w:tr>
      <w:tr w14:paraId="78B91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EE0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6CC7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</w:t>
            </w:r>
          </w:p>
        </w:tc>
        <w:tc>
          <w:tcPr>
            <w:vMerge w:val="restart"/>
            <w:vAlign w:val="center"/>
          </w:tcPr>
          <w:p w14:paraId="3D090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Merge w:val="restart"/>
            <w:vAlign w:val="center"/>
          </w:tcPr>
          <w:p w14:paraId="1D68C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7C80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76AB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F39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156.6</w:t>
            </w:r>
          </w:p>
        </w:tc>
      </w:tr>
      <w:tr w14:paraId="6B162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3923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DFEE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4A48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20B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1743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C516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2E9F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94.0</w:t>
            </w:r>
          </w:p>
        </w:tc>
      </w:tr>
      <w:tr w14:paraId="731C0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4D37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FCE5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EF1B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664C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D25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54B8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F875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47.0</w:t>
            </w:r>
          </w:p>
        </w:tc>
      </w:tr>
      <w:tr w14:paraId="70135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0DB2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110D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Merge w:val="restart"/>
            <w:vAlign w:val="center"/>
          </w:tcPr>
          <w:p w14:paraId="07BA0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69A49E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1FCE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D224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69C3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77.4</w:t>
            </w:r>
          </w:p>
        </w:tc>
      </w:tr>
      <w:tr w14:paraId="5EC9C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923C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D35C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5AB9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7CB3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97B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ADD87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88DC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46.5</w:t>
            </w:r>
          </w:p>
        </w:tc>
      </w:tr>
      <w:tr w14:paraId="04AAC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D8A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5A02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E08B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12AD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342B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B65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5E204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</w:tr>
      <w:tr w14:paraId="0E8CB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1C9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A818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Merge w:val="restart"/>
            <w:vAlign w:val="center"/>
          </w:tcPr>
          <w:p w14:paraId="3D5D3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Merge w:val="restart"/>
            <w:vAlign w:val="center"/>
          </w:tcPr>
          <w:p w14:paraId="2CB19E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133E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770B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3867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139.2</w:t>
            </w:r>
          </w:p>
        </w:tc>
      </w:tr>
      <w:tr w14:paraId="31DC7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69F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5AEE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A82C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3205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39B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05B97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3FA26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83.5</w:t>
            </w:r>
          </w:p>
        </w:tc>
      </w:tr>
      <w:tr w14:paraId="35D73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4B03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2826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041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C5BC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FDB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B5E7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ADEC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41.8</w:t>
            </w:r>
          </w:p>
        </w:tc>
      </w:tr>
      <w:tr w14:paraId="61E20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5C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B022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Merge w:val="restart"/>
            <w:vAlign w:val="center"/>
          </w:tcPr>
          <w:p w14:paraId="0778D1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4BF83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44357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E112E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06E6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21.9</w:t>
            </w:r>
          </w:p>
        </w:tc>
      </w:tr>
      <w:tr w14:paraId="59029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EABC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2ABA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9C87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19DA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9FE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D612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08B4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20.2</w:t>
            </w:r>
          </w:p>
        </w:tc>
      </w:tr>
      <w:tr w14:paraId="6E565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A97D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84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9F3A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6B21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CAD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95A2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1E27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3D675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11A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422A0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Merge w:val="restart"/>
            <w:vAlign w:val="center"/>
          </w:tcPr>
          <w:p w14:paraId="0B25B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文印间</w:t>
            </w:r>
          </w:p>
        </w:tc>
        <w:tc>
          <w:tcPr>
            <w:vMerge w:val="restart"/>
            <w:vAlign w:val="center"/>
          </w:tcPr>
          <w:p w14:paraId="33023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0A727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9D3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5A1CA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</w:t>
            </w:r>
          </w:p>
        </w:tc>
      </w:tr>
      <w:tr w14:paraId="146EE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6A19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79F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BE6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7BDA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08FB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4B837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0ECD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</w:t>
            </w:r>
          </w:p>
        </w:tc>
      </w:tr>
      <w:tr w14:paraId="49DDC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91EA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8C0A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C326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F1BD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757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DAA1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F2E6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0C0F9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024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536A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3014</w:t>
            </w:r>
          </w:p>
        </w:tc>
        <w:tc>
          <w:tcPr>
            <w:vMerge w:val="restart"/>
            <w:vAlign w:val="center"/>
          </w:tcPr>
          <w:p w14:paraId="4044D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08C3F4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742546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72A4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FB8D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422DC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2F8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370D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C48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52D7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430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1EEF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6D81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4672F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58B2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DF71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41ED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9FE4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5C6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C95A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D4639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  <w:tr w14:paraId="4AD16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AD1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AF79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Merge w:val="restart"/>
            <w:vAlign w:val="center"/>
          </w:tcPr>
          <w:p w14:paraId="48276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Merge w:val="restart"/>
            <w:vAlign w:val="center"/>
          </w:tcPr>
          <w:p w14:paraId="6C5AB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4F48D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0CE8A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C529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</w:tr>
      <w:tr w14:paraId="64CBB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15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9511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CA46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12E3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906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4627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F9476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</w:tr>
      <w:tr w14:paraId="0B3A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92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F5A9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3B37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1FA8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B73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0AF5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9364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</w:t>
            </w:r>
          </w:p>
        </w:tc>
      </w:tr>
      <w:tr w14:paraId="36FCC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350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D296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3016</w:t>
            </w:r>
          </w:p>
        </w:tc>
        <w:tc>
          <w:tcPr>
            <w:vMerge w:val="restart"/>
            <w:vAlign w:val="center"/>
          </w:tcPr>
          <w:p w14:paraId="28D64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21FFF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416567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097E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AF81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</w:tr>
      <w:tr w14:paraId="21D13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74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FB40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D2A1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DD6B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95D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BD0D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6EFA4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</w:tr>
      <w:tr w14:paraId="04B22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CDC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C0C7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6BF8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A4B8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E8D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3D97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1C1B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</w:t>
            </w:r>
          </w:p>
        </w:tc>
      </w:tr>
      <w:tr w14:paraId="26673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B4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0567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</w:t>
            </w:r>
          </w:p>
        </w:tc>
        <w:tc>
          <w:tcPr>
            <w:vMerge w:val="restart"/>
            <w:vAlign w:val="center"/>
          </w:tcPr>
          <w:p w14:paraId="0EC58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 w14:paraId="029A52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A112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3D99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FBF9A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 w14:paraId="1750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C75A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C3AD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2CB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F277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46D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34EE7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7FB2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</w:tr>
      <w:tr w14:paraId="6915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36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CF37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BBAD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0BA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D04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2D58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84A4C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</w:tbl>
    <w:p w14:paraId="7C5533D2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166733BA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8771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4CA71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5DF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D771A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88C52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615F9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9B4BD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BBF2D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458ED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78AFA5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372CFD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55515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284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3F3A5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1099D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06190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7E4FA9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7DA1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20DA29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24893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59DA5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8B15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41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B45F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X011</w:t>
            </w:r>
          </w:p>
        </w:tc>
        <w:tc>
          <w:tcPr>
            <w:vAlign w:val="center"/>
          </w:tcPr>
          <w:p w14:paraId="56269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Align w:val="center"/>
          </w:tcPr>
          <w:p w14:paraId="7EF01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7449F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6F49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2203105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9C00CE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4397D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843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1F3F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CC48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X010</w:t>
            </w:r>
          </w:p>
        </w:tc>
        <w:tc>
          <w:tcPr>
            <w:vAlign w:val="center"/>
          </w:tcPr>
          <w:p w14:paraId="7ACC7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27436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</w:t>
            </w:r>
          </w:p>
        </w:tc>
        <w:tc>
          <w:tcPr>
            <w:vAlign w:val="center"/>
          </w:tcPr>
          <w:p w14:paraId="2122FC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9F19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0.038</w:t>
            </w:r>
          </w:p>
        </w:tc>
        <w:tc>
          <w:tcPr>
            <w:vAlign w:val="center"/>
          </w:tcPr>
          <w:p w14:paraId="19990F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DB5A1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4724D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836F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E6F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B444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X009</w:t>
            </w:r>
          </w:p>
        </w:tc>
        <w:tc>
          <w:tcPr>
            <w:vAlign w:val="center"/>
          </w:tcPr>
          <w:p w14:paraId="64AAB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36998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</w:t>
            </w:r>
          </w:p>
        </w:tc>
        <w:tc>
          <w:tcPr>
            <w:vAlign w:val="center"/>
          </w:tcPr>
          <w:p w14:paraId="7E64C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405A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0.038</w:t>
            </w:r>
          </w:p>
        </w:tc>
        <w:tc>
          <w:tcPr>
            <w:vAlign w:val="center"/>
          </w:tcPr>
          <w:p w14:paraId="5B8D18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7BC8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EED8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92D3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CC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A533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X008</w:t>
            </w:r>
          </w:p>
        </w:tc>
        <w:tc>
          <w:tcPr>
            <w:vAlign w:val="center"/>
          </w:tcPr>
          <w:p w14:paraId="034C5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75F6F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63770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B4C9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</w:t>
            </w:r>
          </w:p>
        </w:tc>
        <w:tc>
          <w:tcPr>
            <w:vAlign w:val="center"/>
          </w:tcPr>
          <w:p w14:paraId="2524BF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E371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886D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907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2C0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16DE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X007</w:t>
            </w:r>
          </w:p>
        </w:tc>
        <w:tc>
          <w:tcPr>
            <w:vAlign w:val="center"/>
          </w:tcPr>
          <w:p w14:paraId="137A0C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Align w:val="center"/>
          </w:tcPr>
          <w:p w14:paraId="04E2F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123B5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6E42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345B06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DA8F3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45C44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7E7E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1C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504A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Align w:val="center"/>
          </w:tcPr>
          <w:p w14:paraId="2AE22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Align w:val="center"/>
          </w:tcPr>
          <w:p w14:paraId="75E3D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0B8BB3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BAB1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41372C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F898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F3325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8568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19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68E6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Align w:val="center"/>
          </w:tcPr>
          <w:p w14:paraId="43C21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Align w:val="center"/>
          </w:tcPr>
          <w:p w14:paraId="73AB8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451D3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CEEA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12D3C6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D7846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EAF8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3E01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14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B893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</w:t>
            </w:r>
          </w:p>
        </w:tc>
        <w:tc>
          <w:tcPr>
            <w:vAlign w:val="center"/>
          </w:tcPr>
          <w:p w14:paraId="0E4F0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舞蹈教室</w:t>
            </w:r>
          </w:p>
        </w:tc>
        <w:tc>
          <w:tcPr>
            <w:vAlign w:val="center"/>
          </w:tcPr>
          <w:p w14:paraId="67220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580B4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122F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27178D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C9FFE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1D58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A3BD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164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0FAD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X015</w:t>
            </w:r>
          </w:p>
        </w:tc>
        <w:tc>
          <w:tcPr>
            <w:vAlign w:val="center"/>
          </w:tcPr>
          <w:p w14:paraId="1C8F4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65DF6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</w:t>
            </w:r>
          </w:p>
        </w:tc>
        <w:tc>
          <w:tcPr>
            <w:vAlign w:val="center"/>
          </w:tcPr>
          <w:p w14:paraId="18F29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54E4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0.038</w:t>
            </w:r>
          </w:p>
        </w:tc>
        <w:tc>
          <w:tcPr>
            <w:vAlign w:val="center"/>
          </w:tcPr>
          <w:p w14:paraId="27B118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DA12F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2D6AE9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3B65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6B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BE6F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X014</w:t>
            </w:r>
          </w:p>
        </w:tc>
        <w:tc>
          <w:tcPr>
            <w:vAlign w:val="center"/>
          </w:tcPr>
          <w:p w14:paraId="072B3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38F59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</w:t>
            </w:r>
          </w:p>
        </w:tc>
        <w:tc>
          <w:tcPr>
            <w:vAlign w:val="center"/>
          </w:tcPr>
          <w:p w14:paraId="41FFC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C0FD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0.038</w:t>
            </w:r>
          </w:p>
        </w:tc>
        <w:tc>
          <w:tcPr>
            <w:vAlign w:val="center"/>
          </w:tcPr>
          <w:p w14:paraId="25140B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46871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2E6FB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7C12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5B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B139F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X013</w:t>
            </w:r>
          </w:p>
        </w:tc>
        <w:tc>
          <w:tcPr>
            <w:vAlign w:val="center"/>
          </w:tcPr>
          <w:p w14:paraId="140C02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32A05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44E3F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6A40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</w:t>
            </w:r>
          </w:p>
        </w:tc>
        <w:tc>
          <w:tcPr>
            <w:vAlign w:val="center"/>
          </w:tcPr>
          <w:p w14:paraId="50F63A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46288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21621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C9D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0C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0D9F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X012</w:t>
            </w:r>
          </w:p>
        </w:tc>
        <w:tc>
          <w:tcPr>
            <w:vAlign w:val="center"/>
          </w:tcPr>
          <w:p w14:paraId="518E6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6A7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3D040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2D6E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70D7BA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3BDAE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90B05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BDFF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5DE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36742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X011</w:t>
            </w:r>
          </w:p>
        </w:tc>
        <w:tc>
          <w:tcPr>
            <w:vAlign w:val="center"/>
          </w:tcPr>
          <w:p w14:paraId="367CE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D489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33EF1C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1DD0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1A5EA3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5648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773DA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585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9E0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17D2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X009</w:t>
            </w:r>
          </w:p>
        </w:tc>
        <w:tc>
          <w:tcPr>
            <w:vAlign w:val="center"/>
          </w:tcPr>
          <w:p w14:paraId="2D631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2BDA5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</w:t>
            </w:r>
          </w:p>
        </w:tc>
        <w:tc>
          <w:tcPr>
            <w:vAlign w:val="center"/>
          </w:tcPr>
          <w:p w14:paraId="6F007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2F5F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0.038</w:t>
            </w:r>
          </w:p>
        </w:tc>
        <w:tc>
          <w:tcPr>
            <w:vAlign w:val="center"/>
          </w:tcPr>
          <w:p w14:paraId="2C5E05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B03DA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B6BA5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05F2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F71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842C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X007</w:t>
            </w:r>
          </w:p>
        </w:tc>
        <w:tc>
          <w:tcPr>
            <w:vAlign w:val="center"/>
          </w:tcPr>
          <w:p w14:paraId="6D3F6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09FDA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6083DC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135E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775A72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B0B2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0518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C734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AFD3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D7AF3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Align w:val="center"/>
          </w:tcPr>
          <w:p w14:paraId="176E60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29AE2B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37F5A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A9C7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57B0FA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B38B6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72D40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FDA3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6F2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7A2A2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</w:t>
            </w:r>
          </w:p>
        </w:tc>
        <w:tc>
          <w:tcPr>
            <w:vAlign w:val="center"/>
          </w:tcPr>
          <w:p w14:paraId="6A1D0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1A631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13D065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91C67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0.163</w:t>
            </w:r>
          </w:p>
        </w:tc>
        <w:tc>
          <w:tcPr>
            <w:vAlign w:val="center"/>
          </w:tcPr>
          <w:p w14:paraId="7F2116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133B5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1249E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3831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FEF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E682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Align w:val="center"/>
          </w:tcPr>
          <w:p w14:paraId="5B045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17040D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63494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C6BF7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0FBAF2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DC4B2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258CD5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476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157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6904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</w:t>
            </w:r>
          </w:p>
        </w:tc>
        <w:tc>
          <w:tcPr>
            <w:vAlign w:val="center"/>
          </w:tcPr>
          <w:p w14:paraId="6745A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Align w:val="center"/>
          </w:tcPr>
          <w:p w14:paraId="25A95A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4E1C8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F664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48981B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E68C8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0CC9F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4C45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3A3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D21F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Align w:val="center"/>
          </w:tcPr>
          <w:p w14:paraId="6601D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7DD28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5849A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0F08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5B78075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D459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5CECF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EC37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C6D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2C896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Align w:val="center"/>
          </w:tcPr>
          <w:p w14:paraId="04373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209E0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0.026</w:t>
            </w:r>
          </w:p>
        </w:tc>
        <w:tc>
          <w:tcPr>
            <w:vAlign w:val="center"/>
          </w:tcPr>
          <w:p w14:paraId="4FDE9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B0CF1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0.132</w:t>
            </w:r>
          </w:p>
        </w:tc>
        <w:tc>
          <w:tcPr>
            <w:vAlign w:val="center"/>
          </w:tcPr>
          <w:p w14:paraId="59C52F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41C86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27795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E9C1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F14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0238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Align w:val="center"/>
          </w:tcPr>
          <w:p w14:paraId="3F10C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0E697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56324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E841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0.109</w:t>
            </w:r>
          </w:p>
        </w:tc>
        <w:tc>
          <w:tcPr>
            <w:vAlign w:val="center"/>
          </w:tcPr>
          <w:p w14:paraId="69508D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AB106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F49AC6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28C4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AE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9FA84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Align w:val="center"/>
          </w:tcPr>
          <w:p w14:paraId="268FB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文印间</w:t>
            </w:r>
          </w:p>
        </w:tc>
        <w:tc>
          <w:tcPr>
            <w:vAlign w:val="center"/>
          </w:tcPr>
          <w:p w14:paraId="4D0FF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46635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66E1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0.109</w:t>
            </w:r>
          </w:p>
        </w:tc>
        <w:tc>
          <w:tcPr>
            <w:vAlign w:val="center"/>
          </w:tcPr>
          <w:p w14:paraId="6451C1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79213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F5ECE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62F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BCE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5551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3014</w:t>
            </w:r>
          </w:p>
        </w:tc>
        <w:tc>
          <w:tcPr>
            <w:vAlign w:val="center"/>
          </w:tcPr>
          <w:p w14:paraId="08896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0965D0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1E1AAD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126CA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0.109</w:t>
            </w:r>
          </w:p>
        </w:tc>
        <w:tc>
          <w:tcPr>
            <w:vAlign w:val="center"/>
          </w:tcPr>
          <w:p w14:paraId="7006D40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9787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E502C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89C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7F5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406E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Align w:val="center"/>
          </w:tcPr>
          <w:p w14:paraId="4831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505B0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72CD0D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B44EC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0.109</w:t>
            </w:r>
          </w:p>
        </w:tc>
        <w:tc>
          <w:tcPr>
            <w:vAlign w:val="center"/>
          </w:tcPr>
          <w:p w14:paraId="68551C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691E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84889E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EAD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EB72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02AD1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3016</w:t>
            </w:r>
          </w:p>
        </w:tc>
        <w:tc>
          <w:tcPr>
            <w:vAlign w:val="center"/>
          </w:tcPr>
          <w:p w14:paraId="1A489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2804D6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358350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D23F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0.109</w:t>
            </w:r>
          </w:p>
        </w:tc>
        <w:tc>
          <w:tcPr>
            <w:vAlign w:val="center"/>
          </w:tcPr>
          <w:p w14:paraId="726C76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F2556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8386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C87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8B8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92253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</w:t>
            </w:r>
          </w:p>
        </w:tc>
        <w:tc>
          <w:tcPr>
            <w:vAlign w:val="center"/>
          </w:tcPr>
          <w:p w14:paraId="081EF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2B931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0981A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D65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0.109</w:t>
            </w:r>
          </w:p>
        </w:tc>
        <w:tc>
          <w:tcPr>
            <w:vAlign w:val="center"/>
          </w:tcPr>
          <w:p w14:paraId="13D81F3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C576A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B23D2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C8D79A1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36E5B985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9C598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2B81357C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B4C7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5D3F6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0F19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C2F48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A92A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787ECF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278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6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15</Pages>
  <Words>3856</Words>
  <Characters>5409</Characters>
  <Lines>25</Lines>
  <Paragraphs>7</Paragraphs>
  <TotalTime>1</TotalTime>
  <ScaleCrop>false</ScaleCrop>
  <LinksUpToDate>false</LinksUpToDate>
  <CharactersWithSpaces>6429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2024-12-28T08:09:00Z</dcterms:created>
  <dc:creator>HK</dc:creator>
  <cp:lastModifiedBy>HK</cp:lastModifiedBy>
  <dcterms:modified xsi:type="dcterms:W3CDTF">2024-12-28T08:10:24Z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A7F8D87FDAB94B1C96985FB19D8814A4_11</vt:lpwstr>
  </property>
  <property fmtid="{D5CDD505-2E9C-101B-9397-08002B2CF9AE}" pid="3" name="KSOTemplateDocerSaveRecord">
    <vt:lpwstr>eyJoZGlkIjoiMjlhM2MyZWFiYzE5MTZiZTY4NzNhY2Y1NGZjYTAzM2IiLCJ1c2VySWQiOiIxMjQ0NjI1ODQ1In0=</vt:lpwstr>
  </property>
  <property fmtid="{D5CDD505-2E9C-101B-9397-08002B2CF9AE}" pid="4" name="KSOProductBuildVer">
    <vt:lpwstr>2052-12.1.0.19302</vt:lpwstr>
  </property>
</Properties>
</file>