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2D91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69E981BB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3C730009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0399B0D4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2822B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446209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0FC3ED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小别墅</w:t>
            </w:r>
            <w:bookmarkEnd w:id="0"/>
          </w:p>
        </w:tc>
      </w:tr>
      <w:tr w14:paraId="78AD3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EAE91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935CB5E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红河</w:t>
            </w:r>
            <w:bookmarkEnd w:id="1"/>
          </w:p>
        </w:tc>
      </w:tr>
      <w:tr w14:paraId="6C30A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74150C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36306DA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r>
              <w:t>1</w:t>
            </w:r>
            <w:bookmarkEnd w:id="2"/>
          </w:p>
        </w:tc>
      </w:tr>
      <w:tr w14:paraId="0E77E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C5336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DD6E33B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1</w:t>
            </w:r>
            <w:bookmarkEnd w:id="3"/>
          </w:p>
        </w:tc>
      </w:tr>
      <w:tr w14:paraId="61EEA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E25E1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319CFCE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1</w:t>
            </w:r>
            <w:bookmarkEnd w:id="4"/>
          </w:p>
        </w:tc>
      </w:tr>
      <w:tr w14:paraId="471F0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304E8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2921DE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2F69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BE0BC7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7CA9BC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EB6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1769FD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581902D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B5E8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B073E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A26B5BC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C4E2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10A705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8FA89E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2024年12月26日</w:t>
            </w:r>
            <w:bookmarkEnd w:id="5"/>
          </w:p>
        </w:tc>
      </w:tr>
    </w:tbl>
    <w:p w14:paraId="37443FD4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B5534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B5C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432923F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18243B5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48B1A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028984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151E03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5192D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D1655E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F77E5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08A7D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DA81B7B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CF1160C">
            <w:pPr>
              <w:rPr>
                <w:szCs w:val="18"/>
              </w:rPr>
            </w:pPr>
            <w:bookmarkStart w:id="9" w:name="加密锁号"/>
            <w:r>
              <w:t>T19187521928</w:t>
            </w:r>
            <w:bookmarkEnd w:id="9"/>
          </w:p>
        </w:tc>
      </w:tr>
    </w:tbl>
    <w:p w14:paraId="2B1A6EA1">
      <w:pPr>
        <w:jc w:val="center"/>
        <w:rPr>
          <w:rFonts w:ascii="Times New Roman" w:hAnsi="Times New Roman" w:cs="Times New Roman"/>
          <w:b/>
          <w:sz w:val="56"/>
        </w:rPr>
      </w:pPr>
    </w:p>
    <w:p w14:paraId="4890DE52">
      <w:pPr>
        <w:jc w:val="center"/>
        <w:rPr>
          <w:rFonts w:ascii="Times New Roman" w:hAnsi="Times New Roman" w:cs="Times New Roman"/>
          <w:b/>
          <w:sz w:val="56"/>
        </w:rPr>
      </w:pPr>
    </w:p>
    <w:p w14:paraId="797F5BB9">
      <w:pPr>
        <w:tabs>
          <w:tab w:val="left" w:pos="1052"/>
        </w:tabs>
        <w:rPr>
          <w:rFonts w:ascii="Times New Roman" w:hAnsi="Times New Roman" w:cs="Times New Roman"/>
        </w:rPr>
      </w:pPr>
    </w:p>
    <w:p w14:paraId="67A68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59DFF6">
      <w:pPr>
        <w:rPr>
          <w:rFonts w:ascii="Times New Roman" w:hAnsi="Times New Roman" w:cs="Times New Roman"/>
        </w:rPr>
      </w:pPr>
    </w:p>
    <w:p w14:paraId="0C12B9C5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6C3D3388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_Toc8646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_Toc8646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2C5DB886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_Toc12849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_Toc12849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FA1DEC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_Toc10814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_Toc10814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FE6527A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_Toc20253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_Toc20253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A6F4E15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_Toc24218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_Toc24218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9974A2D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_Toc1606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_Toc1606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9D208F6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_Toc23432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_Toc23432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3D59472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_Toc19173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_Toc19173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F699509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_Toc29587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_Toc29587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AF0871C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_Toc2215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_Toc2215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1DA92FB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_Toc450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_Toc450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BBA4933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_Toc31835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_Toc31835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08CC7C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_Toc28160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_Toc28160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7A9F8D3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_Toc31539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_Toc31539 \h </w:instrText>
      </w:r>
      <w:r>
        <w:fldChar w:fldCharType="separate"/>
      </w:r>
      <w:r>
        <w:t>12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C39FBDF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_Toc23008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_Toc23008 \h </w:instrText>
      </w:r>
      <w:r>
        <w:fldChar w:fldCharType="separate"/>
      </w:r>
      <w:r>
        <w:t>14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B8FD6A0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52DDF5B0">
      <w:pPr>
        <w:rPr>
          <w:rFonts w:ascii="Times New Roman" w:hAnsi="Times New Roman" w:cs="Times New Roman"/>
          <w:sz w:val="32"/>
        </w:rPr>
      </w:pPr>
    </w:p>
    <w:p w14:paraId="51F678B7">
      <w:pPr>
        <w:rPr>
          <w:rFonts w:ascii="Times New Roman" w:hAnsi="Times New Roman" w:cs="Times New Roman"/>
          <w:sz w:val="32"/>
        </w:rPr>
      </w:pPr>
    </w:p>
    <w:p w14:paraId="5A3741EE">
      <w:pPr>
        <w:rPr>
          <w:rFonts w:ascii="Times New Roman" w:hAnsi="Times New Roman" w:cs="Times New Roman"/>
          <w:sz w:val="32"/>
        </w:rPr>
      </w:pPr>
    </w:p>
    <w:p w14:paraId="2329D442">
      <w:pPr>
        <w:rPr>
          <w:rFonts w:ascii="Times New Roman" w:hAnsi="Times New Roman" w:cs="Times New Roman"/>
          <w:sz w:val="32"/>
        </w:rPr>
      </w:pPr>
    </w:p>
    <w:p w14:paraId="1AF91C02">
      <w:pPr>
        <w:jc w:val="center"/>
        <w:rPr>
          <w:rFonts w:ascii="Times New Roman" w:hAnsi="Times New Roman" w:cs="Times New Roman"/>
          <w:sz w:val="32"/>
        </w:rPr>
      </w:pPr>
    </w:p>
    <w:p w14:paraId="47ABA9E1">
      <w:pPr>
        <w:rPr>
          <w:rFonts w:ascii="Times New Roman" w:hAnsi="Times New Roman" w:cs="Times New Roman"/>
          <w:sz w:val="32"/>
        </w:rPr>
      </w:pPr>
    </w:p>
    <w:p w14:paraId="392438B6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2505FC24">
      <w:pPr>
        <w:spacing w:before="156"/>
        <w:rPr>
          <w:rFonts w:ascii="Times New Roman" w:hAnsi="Times New Roman" w:cs="Times New Roman"/>
        </w:rPr>
      </w:pPr>
    </w:p>
    <w:p w14:paraId="3415DDB8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8646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91ABB49">
      <w:pPr>
        <w:pStyle w:val="3"/>
        <w:rPr>
          <w:rFonts w:ascii="Times New Roman" w:hAnsi="Times New Roman"/>
          <w:sz w:val="24"/>
          <w:szCs w:val="24"/>
        </w:rPr>
      </w:pPr>
      <w:bookmarkStart w:id="12" w:name="_Toc12849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0DED6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2A480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8E04A4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B4632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05A6170D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红河</w:t>
            </w:r>
            <w:bookmarkEnd w:id="13"/>
          </w:p>
        </w:tc>
      </w:tr>
      <w:tr w14:paraId="777EF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38E4D1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DE3D329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956.88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6E1A7F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2BC61AA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19.350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21E5F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1D8DD4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7597C0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20B9FC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503D9D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134DDE51">
      <w:pPr>
        <w:rPr>
          <w:rFonts w:ascii="Times New Roman" w:hAnsi="Times New Roman" w:cs="Times New Roman"/>
          <w:lang w:val="zh-CN" w:eastAsia="zh-CN"/>
        </w:rPr>
      </w:pPr>
    </w:p>
    <w:p w14:paraId="45944A99">
      <w:pPr>
        <w:pStyle w:val="3"/>
        <w:rPr>
          <w:rFonts w:ascii="Times New Roman" w:hAnsi="Times New Roman"/>
          <w:sz w:val="24"/>
          <w:szCs w:val="24"/>
        </w:rPr>
      </w:pPr>
      <w:bookmarkStart w:id="16" w:name="_Toc10814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2C21F7DF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3D3CFC3D">
      <w:pPr>
        <w:jc w:val="center"/>
        <w:rPr>
          <w:rFonts w:ascii="Times New Roman" w:hAnsi="Times New Roman" w:cs="Times New Roman"/>
          <w:lang w:val="zh-CN" w:eastAsia="zh-CN"/>
        </w:rPr>
      </w:pPr>
    </w:p>
    <w:p w14:paraId="14585F02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514975" cy="801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0B008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3E157A31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27813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A10D0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52B8EF86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419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AA0D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07AEB4AA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3990975" cy="8010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5F274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4层平面</w:t>
      </w:r>
    </w:p>
    <w:p w14:paraId="764CA7F0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BFD44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5层平面</w:t>
      </w:r>
    </w:p>
    <w:p w14:paraId="7EADF520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28C23EFC">
      <w:pPr>
        <w:jc w:val="center"/>
        <w:rPr>
          <w:rFonts w:ascii="Times New Roman" w:hAnsi="Times New Roman" w:cs="Times New Roman"/>
          <w:lang w:val="zh-CN" w:eastAsia="zh-CN"/>
        </w:rPr>
      </w:pPr>
    </w:p>
    <w:p w14:paraId="6A8E6827">
      <w:pPr>
        <w:pStyle w:val="3"/>
        <w:rPr>
          <w:rFonts w:ascii="Times New Roman" w:hAnsi="Times New Roman"/>
          <w:sz w:val="24"/>
          <w:szCs w:val="24"/>
        </w:rPr>
      </w:pPr>
      <w:bookmarkStart w:id="18" w:name="_Toc20253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1456E2A2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053E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2CA1A79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12C30EDC">
      <w:pPr>
        <w:jc w:val="center"/>
        <w:rPr>
          <w:rFonts w:ascii="Times New Roman" w:hAnsi="Times New Roman" w:cs="Times New Roman"/>
          <w:lang w:val="zh-CN" w:eastAsia="zh-CN"/>
        </w:rPr>
      </w:pPr>
    </w:p>
    <w:p w14:paraId="30FB42DA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24218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3C321C6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7D7BA8A8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02B1D817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57234051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5C17BF50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7AB6EA3C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11B7EC10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10E9C13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06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433EED85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01633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2E49B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062D956E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4BF61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5308F63F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0822F56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BDB26B5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2B173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CEDBE17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029D2F3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2C5A51C8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1BC28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1BB7303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6281EF8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5E2B6363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2CC269C1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66310A0A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554EA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042145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329B57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47A7E1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ED1F0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0B1BD9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66093D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01EE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2B32865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7A59E8B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0E2F581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4E1F3F9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21C3A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65CDBFA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3BCEF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995AE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036AC9B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4267A99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124DBE6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684212D9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6E8AC8E8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665AF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1C9597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052AD68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2A0436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536D746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1A26D0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754D2C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74E5E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1C195E5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7367714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7C8392D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5A81F5E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00664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D21E04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78728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62087BF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677C2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7A4D0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AA81C0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189C8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2845362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13E9354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2754BF2C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7A99847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BC5028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20F233A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75ABE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1582151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7C2016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58E3F7C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C3DAF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37809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92B37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A0032A4">
      <w:pPr>
        <w:spacing w:before="120"/>
        <w:rPr>
          <w:rFonts w:ascii="Times New Roman" w:hAnsi="Times New Roman" w:cs="Times New Roman"/>
          <w:lang w:val="zh-CN"/>
        </w:rPr>
      </w:pPr>
    </w:p>
    <w:p w14:paraId="183C3B80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23432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3EEC154E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769187A6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40A621D2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415AE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2BBDAA29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09E241B7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11B2C64A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4C889608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07B6C3BE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26C6358C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57A3B0F6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1D1D19FD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18050F3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9173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44922FBD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73FB3BA4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29587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2D68DC54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1C8289F2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337F517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EEA110C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2215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0727271F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5ACC5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17A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849C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0F76C54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7DAC429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6E1868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6D7A30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72BDC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7CA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518C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AB3D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02268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0.0042</w:t>
            </w:r>
          </w:p>
        </w:tc>
        <w:tc>
          <w:tcPr>
            <w:vAlign w:val="center"/>
          </w:tcPr>
          <w:p w14:paraId="0D884B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295A8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0.0169</w:t>
            </w:r>
          </w:p>
        </w:tc>
      </w:tr>
      <w:tr w14:paraId="37EE1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A0D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8E47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09FB9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F2</w:t>
            </w:r>
          </w:p>
        </w:tc>
        <w:tc>
          <w:tcPr>
            <w:vAlign w:val="center"/>
          </w:tcPr>
          <w:p w14:paraId="2B96C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0.0191</w:t>
            </w:r>
          </w:p>
        </w:tc>
        <w:tc>
          <w:tcPr>
            <w:vAlign w:val="center"/>
          </w:tcPr>
          <w:p w14:paraId="08498A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C8E9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0.122</w:t>
            </w:r>
          </w:p>
        </w:tc>
      </w:tr>
      <w:tr w14:paraId="0A0836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6F8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109C5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DBD0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3F921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0.0045</w:t>
            </w:r>
          </w:p>
        </w:tc>
        <w:tc>
          <w:tcPr>
            <w:vAlign w:val="center"/>
          </w:tcPr>
          <w:p w14:paraId="090D5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84735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0.0062</w:t>
            </w:r>
          </w:p>
        </w:tc>
      </w:tr>
    </w:tbl>
    <w:p w14:paraId="4A1D30AA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53314896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15524C87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16F09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E9DD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91F86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8A8D5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DFC0E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1B651ED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1D9EDE7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3F3F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4E376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C85F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B9B56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Merge w:val="restart"/>
            <w:vAlign w:val="center"/>
          </w:tcPr>
          <w:p w14:paraId="6980C3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6BBB54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BCEDF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401E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89BF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12.6</w:t>
            </w:r>
          </w:p>
        </w:tc>
      </w:tr>
      <w:tr w14:paraId="7EADA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070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1A7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F93D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BF94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E332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043A9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11830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5C81E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0F25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45B5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C3CB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6BBB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0FC6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B2EF3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75EC4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</w:tr>
      <w:tr w14:paraId="0F604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A430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799961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Merge w:val="restart"/>
            <w:vAlign w:val="center"/>
          </w:tcPr>
          <w:p w14:paraId="5D7768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6FEB0F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48E20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80B1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B6D2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11.3</w:t>
            </w:r>
          </w:p>
        </w:tc>
      </w:tr>
      <w:tr w14:paraId="6E439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6DAC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25C9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3471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3FF0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072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1F42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8658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</w:t>
            </w:r>
          </w:p>
        </w:tc>
      </w:tr>
      <w:tr w14:paraId="75FDD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B3D0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4028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7AF0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19D0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4A68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73D3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BAE4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</w:t>
            </w:r>
          </w:p>
        </w:tc>
      </w:tr>
      <w:tr w14:paraId="726B6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B40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0E1E83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 w14:paraId="372170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3031A3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A81A0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2FC7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C7966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 w14:paraId="3CF19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BD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CF4F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30FC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79CE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EA73F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2F0B5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E413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</w:tr>
      <w:tr w14:paraId="2F53C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9069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39C6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5E15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A0F3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7821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817C8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54255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</w:t>
            </w:r>
          </w:p>
        </w:tc>
      </w:tr>
      <w:tr w14:paraId="4E77F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1F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AC5E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 w14:paraId="76B057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4F101E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C70F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076F0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957DF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61.0</w:t>
            </w:r>
          </w:p>
        </w:tc>
      </w:tr>
      <w:tr w14:paraId="2477E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5B8B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47BA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669E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9C25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35D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E73E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90D2E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33.9</w:t>
            </w:r>
          </w:p>
        </w:tc>
      </w:tr>
      <w:tr w14:paraId="6E984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EEB2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F90D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9458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757E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7D1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38A5E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AB95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108.4</w:t>
            </w:r>
          </w:p>
        </w:tc>
      </w:tr>
      <w:tr w14:paraId="39F11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4BBE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6CD0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1222B4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0CC4BE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25B8E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F142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1F13E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6D14F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C22F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64D2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C0A0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238E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D639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B31B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1FC5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50077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1D2E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1A8E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BDE8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7BCB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FFA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2E93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C40E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</w:tr>
      <w:tr w14:paraId="6CD9F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0BA8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E5DA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 w14:paraId="530887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42860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3173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B0028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04E579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12A14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34C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4731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AF1C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44B5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9DE96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3CBC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E23E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5D19A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5688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C164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CD0BA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2005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6F1DA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4E950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B6CE3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</w:tr>
    </w:tbl>
    <w:p w14:paraId="38233FA7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017DEDE4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450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19BFC5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30B54742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0C59E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5C8AE0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3B931D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7BA88E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6A0307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4F44B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213774F9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033DFFE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2C08256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2F87C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716749C1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1F9C4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6A8645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214EA5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6F18C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286561F6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F52C10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A702F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79DCB1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3C7587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30421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3FA52EE1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9860F0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E57B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4CB6E34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1CA68A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00B23FF4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123DDF79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6F552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D12D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A6AC9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F5E19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3CC8A1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46B2587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1382EF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6CC0E90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578B1A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379F5C7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2B70C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47A6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2C492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Align w:val="center"/>
          </w:tcPr>
          <w:p w14:paraId="665BD5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E43D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7AB6E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77C4E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209DA33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04D39A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C25CE6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4790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752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306B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 w14:paraId="11E541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21CC8B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287D30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79FC1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09A5401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EF8353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EB211B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9CAB7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511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6C2CB6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 w14:paraId="704742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260DB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018146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89C38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1603A3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ED4AC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99C94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F4BA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91C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ED1D5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00A474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1264B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76603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BF259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14746C5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1D2CB4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8D2883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CE9C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99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C800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13C3E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23FAC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28760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63C0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3DF12B8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0644F5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99C56A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527B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B6DA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5C937A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 w14:paraId="769660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EAAE6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31F7A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5D79D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424A336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50F4F1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E6414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106ED98D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00C52E92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2B9FB793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1A4752EF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67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A465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218338A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31835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6B028DED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71497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517D32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4DBC33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2FC190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5DCCFC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6079A9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1916A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51B5FBFA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5DA0B0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4D7DA74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27C55C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0839297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175B57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60376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57038C10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3C723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231CE92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19F9BD4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0D73C46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77E7A5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02439C0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4D6EF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1174AC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0968A2F1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76DBA2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2D86F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5695C3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314F7D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DD0F98A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5798156B">
      <w:pPr>
        <w:pStyle w:val="2"/>
        <w:numPr>
          <w:ilvl w:val="0"/>
          <w:numId w:val="1"/>
        </w:numPr>
      </w:pPr>
      <w:bookmarkStart w:id="39" w:name="_Toc28160"/>
      <w:bookmarkStart w:id="40" w:name="附录"/>
      <w:r>
        <w:rPr>
          <w:rFonts w:hint="eastAsia"/>
        </w:rPr>
        <w:t>附录</w:t>
      </w:r>
      <w:bookmarkEnd w:id="39"/>
    </w:p>
    <w:p w14:paraId="33795A49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31539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15B6B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055D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FDD42F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F92F0A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62A568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025EC94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0928BC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6F6B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3E195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550EC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7DE8C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Merge w:val="restart"/>
            <w:vAlign w:val="center"/>
          </w:tcPr>
          <w:p w14:paraId="754D4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5F767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F10AE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F5DD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5303B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12.6</w:t>
            </w:r>
          </w:p>
        </w:tc>
      </w:tr>
      <w:tr w14:paraId="20A00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7D00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B147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62CF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2BA9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D1DD2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B1BDE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8CAC3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29058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CC18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48B2F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D16D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BAB8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B0C87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A2D80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9110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22.5</w:t>
            </w:r>
          </w:p>
        </w:tc>
      </w:tr>
      <w:tr w14:paraId="1C9DD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700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B933C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Merge w:val="restart"/>
            <w:vAlign w:val="center"/>
          </w:tcPr>
          <w:p w14:paraId="0F1D6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606CA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87B1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9BC90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E4D38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11.3</w:t>
            </w:r>
          </w:p>
        </w:tc>
      </w:tr>
      <w:tr w14:paraId="5FD02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80CB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FAD3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A80E1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51FE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E88B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88D2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153E5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</w:t>
            </w:r>
          </w:p>
        </w:tc>
      </w:tr>
      <w:tr w14:paraId="4BA5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CF7B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8C242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89537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71C9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17B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669A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45417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20.1</w:t>
            </w:r>
          </w:p>
        </w:tc>
      </w:tr>
      <w:tr w14:paraId="5DE54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9F7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F596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Merge w:val="restart"/>
            <w:vAlign w:val="center"/>
          </w:tcPr>
          <w:p w14:paraId="18B0C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3CD857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20B2F7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0EE3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3A4C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</w:p>
        </w:tc>
      </w:tr>
      <w:tr w14:paraId="6F91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8ED0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DBC5C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4AD7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4B19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36D3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6C449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69F1B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</w:tr>
      <w:tr w14:paraId="784E0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8AD4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06A17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1E9A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02A9A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69C4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1A642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18472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7.6</w:t>
            </w:r>
          </w:p>
        </w:tc>
      </w:tr>
      <w:tr w14:paraId="0CD8E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7B4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E8A38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Merge w:val="restart"/>
            <w:vAlign w:val="center"/>
          </w:tcPr>
          <w:p w14:paraId="6CD1DE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138D53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CDC33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9FE6A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48C74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61.0</w:t>
            </w:r>
          </w:p>
        </w:tc>
      </w:tr>
      <w:tr w14:paraId="3F9B3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22768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EAAE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FB46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B1EC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4E687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9457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0D43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33.9</w:t>
            </w:r>
          </w:p>
        </w:tc>
      </w:tr>
      <w:tr w14:paraId="08E4B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3BED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D00D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E6A8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A8291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F6F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FFFF4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EC041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108.4</w:t>
            </w:r>
          </w:p>
        </w:tc>
      </w:tr>
      <w:tr w14:paraId="16C7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D27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E639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Merge w:val="restart"/>
            <w:vAlign w:val="center"/>
          </w:tcPr>
          <w:p w14:paraId="067FFA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1F6F57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2BC4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F7066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3D914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11CC7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C7C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EEDF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8A22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C3F9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6D0A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8D25B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BD575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0E04E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27E9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9F0D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0AD7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CAA9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FCD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3ECE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8AE53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</w:tr>
      <w:tr w14:paraId="5EDA0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7AA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250F70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Merge w:val="restart"/>
            <w:vAlign w:val="center"/>
          </w:tcPr>
          <w:p w14:paraId="23902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58B23C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20EB10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121C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B88B2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8.4</w:t>
            </w:r>
          </w:p>
        </w:tc>
      </w:tr>
      <w:tr w14:paraId="4F319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507C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6ED3B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A0D0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5CA4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759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52E06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EB4CE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</w:t>
            </w:r>
          </w:p>
        </w:tc>
      </w:tr>
      <w:tr w14:paraId="7AB7E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0099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E520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0EF9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8A9B0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2588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C17FE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6B89A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14.9</w:t>
            </w:r>
          </w:p>
        </w:tc>
      </w:tr>
      <w:tr w14:paraId="10154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7814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B31B8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vMerge w:val="restart"/>
            <w:vAlign w:val="center"/>
          </w:tcPr>
          <w:p w14:paraId="71A33B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737B4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5A86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D59DF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619AB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12.6</w:t>
            </w:r>
          </w:p>
        </w:tc>
      </w:tr>
      <w:tr w14:paraId="17735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7494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D374D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DF94F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4562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E054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B7E3E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2269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</w:t>
            </w:r>
          </w:p>
        </w:tc>
      </w:tr>
      <w:tr w14:paraId="36E2E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1CC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C39C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7C3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FA6C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7AA3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D90FE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FC04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22.4</w:t>
            </w:r>
          </w:p>
        </w:tc>
      </w:tr>
      <w:tr w14:paraId="7FB83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6ED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37A831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vMerge w:val="restart"/>
            <w:vAlign w:val="center"/>
          </w:tcPr>
          <w:p w14:paraId="09E28A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16F73A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B186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0E7945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8A502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61.0</w:t>
            </w:r>
          </w:p>
        </w:tc>
      </w:tr>
      <w:tr w14:paraId="70199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8D3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FA33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25D3A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F52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9C94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C6DBA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4C2321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33.9</w:t>
            </w:r>
          </w:p>
        </w:tc>
      </w:tr>
      <w:tr w14:paraId="2C6B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3721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6BC5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97A4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1253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0449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17319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A0150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108.4</w:t>
            </w:r>
          </w:p>
        </w:tc>
      </w:tr>
      <w:tr w14:paraId="3AFB1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889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61C7C3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</w:t>
            </w:r>
          </w:p>
        </w:tc>
        <w:tc>
          <w:tcPr>
            <w:vMerge w:val="restart"/>
            <w:vAlign w:val="center"/>
          </w:tcPr>
          <w:p w14:paraId="41661B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7C7E4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E41BD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AA7F4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BF4A8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19.9</w:t>
            </w:r>
          </w:p>
        </w:tc>
      </w:tr>
      <w:tr w14:paraId="7E65F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679B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76570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F3D8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33E4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F231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DB8FC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0C4B2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</w:t>
            </w:r>
          </w:p>
        </w:tc>
      </w:tr>
      <w:tr w14:paraId="5977F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B5E8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5C0A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6269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E16F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A5663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0165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FDC4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35.4</w:t>
            </w:r>
          </w:p>
        </w:tc>
      </w:tr>
      <w:tr w14:paraId="3CD01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2AC6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62F3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vMerge w:val="restart"/>
            <w:vAlign w:val="center"/>
          </w:tcPr>
          <w:p w14:paraId="3C80C1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51AE70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E121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56B43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36D97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25.8</w:t>
            </w:r>
          </w:p>
        </w:tc>
      </w:tr>
      <w:tr w14:paraId="6FBE1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3EF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00F7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B603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4293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C47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9164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6ED6B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14.3</w:t>
            </w:r>
          </w:p>
        </w:tc>
      </w:tr>
      <w:tr w14:paraId="3829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863D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7D82E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B982D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4E65B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8CD6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12153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200EE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45.8</w:t>
            </w:r>
          </w:p>
        </w:tc>
      </w:tr>
      <w:tr w14:paraId="22675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2536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C9FA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</w:t>
            </w:r>
          </w:p>
        </w:tc>
        <w:tc>
          <w:tcPr>
            <w:vMerge w:val="restart"/>
            <w:vAlign w:val="center"/>
          </w:tcPr>
          <w:p w14:paraId="71902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5D788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7A0ED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53861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226DA4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169C8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1913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D1E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F51E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32ED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A17EC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441CC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3401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26E0A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617C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953FE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D79C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655D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E8A22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B9170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95AE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</w:tr>
      <w:tr w14:paraId="0C56C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A2B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0E7E4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</w:t>
            </w:r>
          </w:p>
        </w:tc>
        <w:tc>
          <w:tcPr>
            <w:vMerge w:val="restart"/>
            <w:vAlign w:val="center"/>
          </w:tcPr>
          <w:p w14:paraId="02404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07250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4BB8EC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B8638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DAFEB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</w:t>
            </w:r>
          </w:p>
        </w:tc>
      </w:tr>
      <w:tr w14:paraId="650863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0F59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A11C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5926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10C0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DC1D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86660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941C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</w:tr>
      <w:tr w14:paraId="39F0B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5846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FF9AD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935B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A808F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46D6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0511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07A44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</w:t>
            </w:r>
          </w:p>
        </w:tc>
      </w:tr>
      <w:tr w14:paraId="7EC58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54D7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AE07C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</w:t>
            </w:r>
          </w:p>
        </w:tc>
        <w:tc>
          <w:tcPr>
            <w:vMerge w:val="restart"/>
            <w:vAlign w:val="center"/>
          </w:tcPr>
          <w:p w14:paraId="2767A2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0F79E1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12A29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A7D2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4BE95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7AB04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EB33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4663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A645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FE52F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E224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F996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B64E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5316D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A60D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2B19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B5F8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198FF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70C3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8F81F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870C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</w:tr>
      <w:tr w14:paraId="07C1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7E65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8D58A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Merge w:val="restart"/>
            <w:vAlign w:val="center"/>
          </w:tcPr>
          <w:p w14:paraId="7E48A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230DC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59AAD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4EE5E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CF0B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10.9</w:t>
            </w:r>
          </w:p>
        </w:tc>
      </w:tr>
      <w:tr w14:paraId="09380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3A2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F5B73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B69A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2990E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3C941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2041C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3B7BE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</w:tr>
      <w:tr w14:paraId="44C3B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5E71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5C19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4E74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8119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A0AC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C6342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2C384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19.4</w:t>
            </w:r>
          </w:p>
        </w:tc>
      </w:tr>
      <w:tr w14:paraId="6A2C9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F70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E892F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Merge w:val="restart"/>
            <w:vAlign w:val="center"/>
          </w:tcPr>
          <w:p w14:paraId="52383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29FA3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2BF7D9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6566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3389D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0694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56FA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99A53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1957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11EA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AE83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EF03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581E0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14:paraId="6EE31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3A3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E33D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F65E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B33C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41706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3652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C9256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</w:tr>
      <w:tr w14:paraId="64A16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EF1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E5039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 w14:paraId="231BE7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2AA60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93039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5670D6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05325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</w:t>
            </w:r>
          </w:p>
        </w:tc>
      </w:tr>
      <w:tr w14:paraId="4A59A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02F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130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CE1D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866A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DB19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B12EC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5A1FE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6.5</w:t>
            </w:r>
          </w:p>
        </w:tc>
      </w:tr>
      <w:tr w14:paraId="376B5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6E53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1A18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D28B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E4C9F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ADE1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582676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DF11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20.7</w:t>
            </w:r>
          </w:p>
        </w:tc>
      </w:tr>
      <w:tr w14:paraId="6E543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27A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116BC7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vMerge w:val="restart"/>
            <w:vAlign w:val="center"/>
          </w:tcPr>
          <w:p w14:paraId="34BB28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6BD1F6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2F96C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4CA9D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723C09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36B7A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C377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42FD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0A9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295A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873C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81392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4F761B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</w:tr>
      <w:tr w14:paraId="799CD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3C07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8A66F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CA90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1448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4ED2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820B2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CB401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</w:tr>
      <w:tr w14:paraId="458B3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6FFD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1990B8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3021</w:t>
            </w:r>
          </w:p>
        </w:tc>
        <w:tc>
          <w:tcPr>
            <w:vMerge w:val="restart"/>
            <w:vAlign w:val="center"/>
          </w:tcPr>
          <w:p w14:paraId="78681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34AF60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25221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1A4D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45747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</w:t>
            </w:r>
          </w:p>
        </w:tc>
      </w:tr>
      <w:tr w14:paraId="7579F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50B5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B5BB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F4FC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9A0A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1747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B5B1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12F104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453CE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55E2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9412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60EAF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D76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137A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11E02F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3FD366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</w:t>
            </w:r>
          </w:p>
        </w:tc>
      </w:tr>
      <w:tr w14:paraId="613DE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599E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11353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</w:t>
            </w:r>
          </w:p>
        </w:tc>
        <w:tc>
          <w:tcPr>
            <w:vMerge w:val="restart"/>
            <w:vAlign w:val="center"/>
          </w:tcPr>
          <w:p w14:paraId="50833F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7C6D0C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05FB4B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786F51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491151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61.4</w:t>
            </w:r>
          </w:p>
        </w:tc>
      </w:tr>
      <w:tr w14:paraId="29A81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3D40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75E89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469D5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B4A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517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A2E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02637E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34.1</w:t>
            </w:r>
          </w:p>
        </w:tc>
      </w:tr>
      <w:tr w14:paraId="3EA73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B304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0B14A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23F2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2CFA7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C19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7364D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ADCA0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109.2</w:t>
            </w:r>
          </w:p>
        </w:tc>
      </w:tr>
      <w:tr w14:paraId="4194B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4952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6749C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3019</w:t>
            </w:r>
          </w:p>
        </w:tc>
        <w:tc>
          <w:tcPr>
            <w:vMerge w:val="restart"/>
            <w:vAlign w:val="center"/>
          </w:tcPr>
          <w:p w14:paraId="55C0E8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23ABB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62211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464204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1B486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</w:t>
            </w:r>
          </w:p>
        </w:tc>
      </w:tr>
      <w:tr w14:paraId="3C9AA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9EC9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CF3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BC0A5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86E2A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661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FB620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3CA778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</w:tr>
      <w:tr w14:paraId="0FC20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47FF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E95F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2F17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077C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EEF6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7945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13D4A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</w:tr>
      <w:tr w14:paraId="08364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3C65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7489A5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</w:t>
            </w:r>
          </w:p>
        </w:tc>
        <w:tc>
          <w:tcPr>
            <w:vMerge w:val="restart"/>
            <w:vAlign w:val="center"/>
          </w:tcPr>
          <w:p w14:paraId="1E956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4E67DB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2E04A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FFCD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60A54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5E3A5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7169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6FF9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5BBC2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D13C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6AC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2AE2C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B822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</w:tr>
      <w:tr w14:paraId="0507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0D0A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E7B7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A5EB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8A32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9E0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0B1F5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B8737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</w:tr>
      <w:tr w14:paraId="2FBA4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31C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1B3D3F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4023</w:t>
            </w:r>
          </w:p>
        </w:tc>
        <w:tc>
          <w:tcPr>
            <w:vMerge w:val="restart"/>
            <w:vAlign w:val="center"/>
          </w:tcPr>
          <w:p w14:paraId="54D9F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710965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3D67F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32A0E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50F8E2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</w:t>
            </w:r>
          </w:p>
        </w:tc>
      </w:tr>
      <w:tr w14:paraId="24539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7CE0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19D32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9E604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C929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EBAE9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74BF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715160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6.9</w:t>
            </w:r>
          </w:p>
        </w:tc>
      </w:tr>
      <w:tr w14:paraId="1583C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16E5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6E0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0CE2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9B43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94F4B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227CDC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45B392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22.2</w:t>
            </w:r>
          </w:p>
        </w:tc>
      </w:tr>
      <w:tr w14:paraId="332F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A378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Merge w:val="restart"/>
            <w:vAlign w:val="center"/>
          </w:tcPr>
          <w:p w14:paraId="0E812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4022</w:t>
            </w:r>
          </w:p>
        </w:tc>
        <w:tc>
          <w:tcPr>
            <w:vMerge w:val="restart"/>
            <w:vAlign w:val="center"/>
          </w:tcPr>
          <w:p w14:paraId="35D623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7C30F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7D704A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1CAD3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EE18F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</w:t>
            </w:r>
          </w:p>
        </w:tc>
      </w:tr>
      <w:tr w14:paraId="5B3DB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49CE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300E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0C27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826A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DEDE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273C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68F38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</w:tr>
      <w:tr w14:paraId="737DE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33EB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E7D0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E7E0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F55B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AD01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258B9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76102C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12.8</w:t>
            </w:r>
          </w:p>
        </w:tc>
      </w:tr>
      <w:tr w14:paraId="36EBB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953E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Merge w:val="restart"/>
            <w:vAlign w:val="center"/>
          </w:tcPr>
          <w:p w14:paraId="39C85A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5024</w:t>
            </w:r>
          </w:p>
        </w:tc>
        <w:tc>
          <w:tcPr>
            <w:vMerge w:val="restart"/>
            <w:vAlign w:val="center"/>
          </w:tcPr>
          <w:p w14:paraId="5E17B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Merge w:val="restart"/>
            <w:vAlign w:val="center"/>
          </w:tcPr>
          <w:p w14:paraId="66C732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（居建）卧室1</w:t>
            </w:r>
          </w:p>
        </w:tc>
        <w:tc>
          <w:tcPr>
            <w:vAlign w:val="center"/>
          </w:tcPr>
          <w:p w14:paraId="1F809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涂料</w:t>
            </w:r>
          </w:p>
        </w:tc>
        <w:tc>
          <w:tcPr>
            <w:vAlign w:val="center"/>
          </w:tcPr>
          <w:p w14:paraId="26CD6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面漆</w:t>
            </w:r>
          </w:p>
        </w:tc>
        <w:tc>
          <w:tcPr>
            <w:vAlign w:val="center"/>
          </w:tcPr>
          <w:p w14:paraId="6908F7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</w:t>
            </w:r>
          </w:p>
        </w:tc>
      </w:tr>
      <w:tr w14:paraId="41447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E30B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8CC2A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93AE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EFA7E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50E8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3B343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床</w:t>
            </w:r>
          </w:p>
        </w:tc>
        <w:tc>
          <w:tcPr>
            <w:vAlign w:val="center"/>
          </w:tcPr>
          <w:p w14:paraId="2DBBA4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</w:t>
            </w:r>
          </w:p>
        </w:tc>
      </w:tr>
      <w:tr w14:paraId="15EB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A54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B7B96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F0D0E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F697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D6DA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B859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地毯</w:t>
            </w:r>
          </w:p>
        </w:tc>
        <w:tc>
          <w:tcPr>
            <w:vAlign w:val="center"/>
          </w:tcPr>
          <w:p w14:paraId="63F295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12.9</w:t>
            </w:r>
          </w:p>
        </w:tc>
      </w:tr>
    </w:tbl>
    <w:p w14:paraId="52ACAF6D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20A301C3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3008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2F227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B5B8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77221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B6ED3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76DEE4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3A27E7F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6C0662B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681B440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762E3CF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0906DF9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1102C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200C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94BCD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</w:t>
            </w:r>
          </w:p>
        </w:tc>
        <w:tc>
          <w:tcPr>
            <w:vAlign w:val="center"/>
          </w:tcPr>
          <w:p w14:paraId="34786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620AC6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15DD53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28AC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5D19D25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25369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EB8C00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45221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12B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061C6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</w:t>
            </w:r>
          </w:p>
        </w:tc>
        <w:tc>
          <w:tcPr>
            <w:vAlign w:val="center"/>
          </w:tcPr>
          <w:p w14:paraId="41DE75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267E2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5C5D42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BB7E8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252C8BB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182032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E7F2BE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A910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E896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36FE1C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1004</w:t>
            </w:r>
          </w:p>
        </w:tc>
        <w:tc>
          <w:tcPr>
            <w:vAlign w:val="center"/>
          </w:tcPr>
          <w:p w14:paraId="38DCFA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0B1687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03345F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6DF11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05FFD9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C5B43E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46586D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A17F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E6AF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CC8F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</w:t>
            </w:r>
          </w:p>
        </w:tc>
        <w:tc>
          <w:tcPr>
            <w:vAlign w:val="center"/>
          </w:tcPr>
          <w:p w14:paraId="41EAC1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548FB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29E23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29B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16D936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BA022E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679B7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C1D1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79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2F259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</w:t>
            </w:r>
          </w:p>
        </w:tc>
        <w:tc>
          <w:tcPr>
            <w:vAlign w:val="center"/>
          </w:tcPr>
          <w:p w14:paraId="0BEB23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BBF29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38A248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5B490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4B8E6B5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F1B97F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4455C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A14B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9454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775085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</w:t>
            </w:r>
          </w:p>
        </w:tc>
        <w:tc>
          <w:tcPr>
            <w:vAlign w:val="center"/>
          </w:tcPr>
          <w:p w14:paraId="66279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DDE8C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0.045</w:t>
            </w:r>
          </w:p>
        </w:tc>
        <w:tc>
          <w:tcPr>
            <w:vAlign w:val="center"/>
          </w:tcPr>
          <w:p w14:paraId="4C48A2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71BD7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0.271</w:t>
            </w:r>
          </w:p>
        </w:tc>
        <w:tc>
          <w:tcPr>
            <w:vAlign w:val="center"/>
          </w:tcPr>
          <w:p w14:paraId="5F30193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838B3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9EAF2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C33D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CB3C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09FC6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vAlign w:val="center"/>
          </w:tcPr>
          <w:p w14:paraId="39533E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DB95E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6B11A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1696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70CBA32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E594B6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DBA68F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6E8D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636D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5C3A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2016</w:t>
            </w:r>
          </w:p>
        </w:tc>
        <w:tc>
          <w:tcPr>
            <w:vAlign w:val="center"/>
          </w:tcPr>
          <w:p w14:paraId="1D196C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A388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32D546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0E9D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284120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FF6A11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72A4CF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267C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C88E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3E9C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</w:t>
            </w:r>
          </w:p>
        </w:tc>
        <w:tc>
          <w:tcPr>
            <w:vAlign w:val="center"/>
          </w:tcPr>
          <w:p w14:paraId="7E6B06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5D9CC8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7AC72D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13A98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22E7D31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BB4A67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82427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12C2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3E6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2EAB1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</w:t>
            </w:r>
          </w:p>
        </w:tc>
        <w:tc>
          <w:tcPr>
            <w:vAlign w:val="center"/>
          </w:tcPr>
          <w:p w14:paraId="431489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574EE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6C7B47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CF02C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489613B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0A0934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26DBA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B891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45C8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9DF39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2013</w:t>
            </w:r>
          </w:p>
        </w:tc>
        <w:tc>
          <w:tcPr>
            <w:vAlign w:val="center"/>
          </w:tcPr>
          <w:p w14:paraId="1C6B2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3D595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62E3E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E4FC5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0851D8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729C66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E7DA18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362F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64BC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C216A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2012</w:t>
            </w:r>
          </w:p>
        </w:tc>
        <w:tc>
          <w:tcPr>
            <w:vAlign w:val="center"/>
          </w:tcPr>
          <w:p w14:paraId="0F92B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0FF17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750BE9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4306E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1BFC1E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1B000C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2FE4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1A8C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85CF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90F4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</w:t>
            </w:r>
          </w:p>
        </w:tc>
        <w:tc>
          <w:tcPr>
            <w:vAlign w:val="center"/>
          </w:tcPr>
          <w:p w14:paraId="55ECDF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25E0E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7B356E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47E18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169BA0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6E53AE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63F6AE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6622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3A87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6B9D4D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</w:t>
            </w:r>
          </w:p>
        </w:tc>
        <w:tc>
          <w:tcPr>
            <w:vAlign w:val="center"/>
          </w:tcPr>
          <w:p w14:paraId="0895C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5F1DD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6F37A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570459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2DFDF4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F1F73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837C8C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A6BB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A807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2334C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</w:t>
            </w:r>
          </w:p>
        </w:tc>
        <w:tc>
          <w:tcPr>
            <w:vAlign w:val="center"/>
          </w:tcPr>
          <w:p w14:paraId="531540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1CA94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682341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85D9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6CF0BFD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069FEE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E9C672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0702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CDD2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360F8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 w14:paraId="02A22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7A71F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00EC7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D9248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0595832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032410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77117D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97A0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D5BF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6D34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vAlign w:val="center"/>
          </w:tcPr>
          <w:p w14:paraId="24271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0A276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635BC4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73F2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1588BC5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7D8AB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894FB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F03D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9FE2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21422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3021</w:t>
            </w:r>
          </w:p>
        </w:tc>
        <w:tc>
          <w:tcPr>
            <w:vAlign w:val="center"/>
          </w:tcPr>
          <w:p w14:paraId="095A9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5CC4B3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00EC92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7BD3B3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494E246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59D776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973F7F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EB82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B30D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6C71D4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3020</w:t>
            </w:r>
          </w:p>
        </w:tc>
        <w:tc>
          <w:tcPr>
            <w:vAlign w:val="center"/>
          </w:tcPr>
          <w:p w14:paraId="1B6404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1B96DA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53FD81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258E57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0DBF74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8988D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70681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4ABE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0B9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F027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3019</w:t>
            </w:r>
          </w:p>
        </w:tc>
        <w:tc>
          <w:tcPr>
            <w:vAlign w:val="center"/>
          </w:tcPr>
          <w:p w14:paraId="7DD0DF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058C8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721CB3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60D8B8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681BDA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5A0620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0F2194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DC83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8F81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170DD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</w:t>
            </w:r>
          </w:p>
        </w:tc>
        <w:tc>
          <w:tcPr>
            <w:vAlign w:val="center"/>
          </w:tcPr>
          <w:p w14:paraId="5F156E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5A17F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52748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0B7AA7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37A9FB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80B1D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C1D3C7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04F0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CF43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581809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4023</w:t>
            </w:r>
          </w:p>
        </w:tc>
        <w:tc>
          <w:tcPr>
            <w:vAlign w:val="center"/>
          </w:tcPr>
          <w:p w14:paraId="52085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5AE81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2FD26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7732C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62A592A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683A0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39419C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1CC43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518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4层</w:t>
            </w:r>
          </w:p>
        </w:tc>
        <w:tc>
          <w:tcPr>
            <w:vAlign w:val="center"/>
          </w:tcPr>
          <w:p w14:paraId="55438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4022</w:t>
            </w:r>
          </w:p>
        </w:tc>
        <w:tc>
          <w:tcPr>
            <w:vAlign w:val="center"/>
          </w:tcPr>
          <w:p w14:paraId="6A8A9F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379824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0.036</w:t>
            </w:r>
          </w:p>
        </w:tc>
        <w:tc>
          <w:tcPr>
            <w:vAlign w:val="center"/>
          </w:tcPr>
          <w:p w14:paraId="5E4AF7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12B3BD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0.221</w:t>
            </w:r>
          </w:p>
        </w:tc>
        <w:tc>
          <w:tcPr>
            <w:vAlign w:val="center"/>
          </w:tcPr>
          <w:p w14:paraId="19C489A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C6986D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C06D0F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41D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F5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5层</w:t>
            </w:r>
          </w:p>
        </w:tc>
        <w:tc>
          <w:tcPr>
            <w:vAlign w:val="center"/>
          </w:tcPr>
          <w:p w14:paraId="7C6B9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5024</w:t>
            </w:r>
          </w:p>
        </w:tc>
        <w:tc>
          <w:tcPr>
            <w:vAlign w:val="center"/>
          </w:tcPr>
          <w:p w14:paraId="04A2C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vAlign w:val="center"/>
          </w:tcPr>
          <w:p w14:paraId="47E82A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0.042</w:t>
            </w:r>
          </w:p>
        </w:tc>
        <w:tc>
          <w:tcPr>
            <w:vAlign w:val="center"/>
          </w:tcPr>
          <w:p w14:paraId="0425E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</w:t>
            </w:r>
          </w:p>
        </w:tc>
        <w:tc>
          <w:tcPr>
            <w:vAlign w:val="center"/>
          </w:tcPr>
          <w:p w14:paraId="3E59C6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0.257</w:t>
            </w:r>
          </w:p>
        </w:tc>
        <w:tc>
          <w:tcPr>
            <w:vAlign w:val="center"/>
          </w:tcPr>
          <w:p w14:paraId="529B9D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3BAB2F0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3FF3C3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2580CA2F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6B8E08F0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BB947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26ED32FA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3016B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7642C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5911E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B7773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7A759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C571EC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19C5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9.jpeg"/><Relationship Id="rId16" Type="http://schemas.openxmlformats.org/officeDocument/2006/relationships/image" Target="media/image8.png"/><Relationship Id="rId15" Type="http://schemas.openxmlformats.org/officeDocument/2006/relationships/image" Target="media/image7.w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16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14</Pages>
  <Words>3332</Words>
  <Characters>4632</Characters>
  <Lines>25</Lines>
  <Paragraphs>7</Paragraphs>
  <TotalTime>0</TotalTime>
  <ScaleCrop>false</ScaleCrop>
  <LinksUpToDate>false</LinksUpToDate>
  <CharactersWithSpaces>5712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2024-12-26T12:02:00Z</dcterms:created>
  <dc:creator>何爲思源，何谓悲伤</dc:creator>
  <cp:lastModifiedBy>何爲思源，何谓悲伤</cp:lastModifiedBy>
  <dcterms:modified xsi:type="dcterms:W3CDTF">2024-12-26T12:02:27Z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DA1B351D01454690866EBA506EEA648D_11</vt:lpwstr>
  </property>
  <property fmtid="{D5CDD505-2E9C-101B-9397-08002B2CF9AE}" pid="3" name="KSOTemplateDocerSaveRecord">
    <vt:lpwstr>eyJoZGlkIjoiNjhiYTYzZDcxZGRjMDA0OGIxNmE3ZGE5MzgwOWE1ZGIiLCJ1c2VySWQiOiIzNDUzNTI3NDUifQ==</vt:lpwstr>
  </property>
  <property fmtid="{D5CDD505-2E9C-101B-9397-08002B2CF9AE}" pid="4" name="KSOProductBuildVer">
    <vt:lpwstr>2052-12.1.0.19302</vt:lpwstr>
  </property>
</Properties>
</file>