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7" w:name="_GoBack"/>
      <w:bookmarkEnd w:id="57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小别墅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r>
              <w:t>1</w:t>
            </w:r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r>
              <w:t>1</w:t>
            </w:r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r>
              <w:t>1</w:t>
            </w:r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2024年12月26日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228E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T19187521928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3690C541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3DC5A0F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_Toc14214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_Toc14214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25D0E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_Toc6159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_Toc6159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077DD0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_Toc6166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_Toc6166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832BF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_Toc10443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_Toc10443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AF5925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_Toc9020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_Toc9020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CC7E63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_Toc20845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_Toc20845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E6F12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_Toc17600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_Toc17600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DDF9D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_Toc11714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_Toc11714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6A1612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_Toc13247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_Toc13247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17802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_Toc239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4DC03D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_Toc21847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_Toc21847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C88C9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_Toc22500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_Toc22500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026B85E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_Toc30175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_Toc30175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74402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_Toc31798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_Toc31798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22D2F6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_Toc5322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_Toc5322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6C50ED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_Toc8953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_Toc8953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8E6879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_Toc8347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_Toc8347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BF4E4C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_Toc24410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_Toc24410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324FCF2F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14214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0.90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974.91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6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18.15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6159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6166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0443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9020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20845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7600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1714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13247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239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晴天－CIE12（大气清晰）：12月26日 21:29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21847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2500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30175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6A48B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C9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CD79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2FD6D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2DDD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F5AE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EDBA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9439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3DEE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340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6D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019C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3C19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A664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255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8C4E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893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30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vAlign w:val="center"/>
          </w:tcPr>
          <w:p w14:paraId="587B7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39C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2541C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9F44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B9A6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100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7C29D3E2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31798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5322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42140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D7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0E03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E95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5AA6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FFE7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BF98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549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611DD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768D5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6C11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C5C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4148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2013[卧室]</w:t>
            </w:r>
          </w:p>
        </w:tc>
        <w:tc>
          <w:tcPr>
            <w:vAlign w:val="center"/>
          </w:tcPr>
          <w:p w14:paraId="33714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0509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37D5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4B8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vAlign w:val="center"/>
          </w:tcPr>
          <w:p w14:paraId="30F5F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FC6C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9E75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BE6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DD1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8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2017[酒吧、茶座]</w:t>
            </w:r>
          </w:p>
        </w:tc>
        <w:tc>
          <w:tcPr>
            <w:vAlign w:val="center"/>
          </w:tcPr>
          <w:p w14:paraId="6F1EF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30E96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218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0F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135.47</w:t>
            </w:r>
          </w:p>
        </w:tc>
        <w:tc>
          <w:tcPr>
            <w:vAlign w:val="center"/>
          </w:tcPr>
          <w:p w14:paraId="51B20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2E3C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6377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E69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1F7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2016[休息室]</w:t>
            </w:r>
          </w:p>
        </w:tc>
        <w:tc>
          <w:tcPr>
            <w:vAlign w:val="center"/>
          </w:tcPr>
          <w:p w14:paraId="70D93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526FB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CFF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1E2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44.24</w:t>
            </w:r>
          </w:p>
        </w:tc>
        <w:tc>
          <w:tcPr>
            <w:vAlign w:val="center"/>
          </w:tcPr>
          <w:p w14:paraId="6A466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7E7C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60D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DFE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DE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C8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2011[卧室]</w:t>
            </w:r>
          </w:p>
        </w:tc>
        <w:tc>
          <w:tcPr>
            <w:vAlign w:val="center"/>
          </w:tcPr>
          <w:p w14:paraId="51435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56AB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E74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47C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24.25</w:t>
            </w:r>
          </w:p>
        </w:tc>
        <w:tc>
          <w:tcPr>
            <w:vAlign w:val="center"/>
          </w:tcPr>
          <w:p w14:paraId="23786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AF18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E7A6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681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0FB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BB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2009[卧室]</w:t>
            </w:r>
          </w:p>
        </w:tc>
        <w:tc>
          <w:tcPr>
            <w:vAlign w:val="center"/>
          </w:tcPr>
          <w:p w14:paraId="593CC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60FA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FE4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E8A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</w:t>
            </w:r>
          </w:p>
        </w:tc>
        <w:tc>
          <w:tcPr>
            <w:vAlign w:val="center"/>
          </w:tcPr>
          <w:p w14:paraId="7A505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A861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6439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9E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697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86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2015[餐厅]</w:t>
            </w:r>
          </w:p>
        </w:tc>
        <w:tc>
          <w:tcPr>
            <w:vAlign w:val="center"/>
          </w:tcPr>
          <w:p w14:paraId="44ED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0B6FF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11DD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033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57.23</w:t>
            </w:r>
          </w:p>
        </w:tc>
        <w:tc>
          <w:tcPr>
            <w:vAlign w:val="center"/>
          </w:tcPr>
          <w:p w14:paraId="3D68F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F1F0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25E1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168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DCD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E5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2018[酒吧、茶座]</w:t>
            </w:r>
          </w:p>
        </w:tc>
        <w:tc>
          <w:tcPr>
            <w:vAlign w:val="center"/>
          </w:tcPr>
          <w:p w14:paraId="5E9C9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07A64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E4B4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33A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vAlign w:val="center"/>
          </w:tcPr>
          <w:p w14:paraId="6BD18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0298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AF71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E5B7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E18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1E15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3021[酒吧、茶座]</w:t>
            </w:r>
          </w:p>
        </w:tc>
        <w:tc>
          <w:tcPr>
            <w:vAlign w:val="center"/>
          </w:tcPr>
          <w:p w14:paraId="1489B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488A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34F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E63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136.45</w:t>
            </w:r>
          </w:p>
        </w:tc>
        <w:tc>
          <w:tcPr>
            <w:vAlign w:val="center"/>
          </w:tcPr>
          <w:p w14:paraId="3FFF1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5A23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C159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2A0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D15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12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3020[卧室]</w:t>
            </w:r>
          </w:p>
        </w:tc>
        <w:tc>
          <w:tcPr>
            <w:vAlign w:val="center"/>
          </w:tcPr>
          <w:p w14:paraId="347D7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D547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2713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95C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27.78</w:t>
            </w:r>
          </w:p>
        </w:tc>
        <w:tc>
          <w:tcPr>
            <w:vAlign w:val="center"/>
          </w:tcPr>
          <w:p w14:paraId="32B2B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F7D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154B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F8B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E1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7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 w14:paraId="639E1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B0CC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F30F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A6C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vAlign w:val="center"/>
          </w:tcPr>
          <w:p w14:paraId="20A6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5475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C536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4887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4F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18C7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4024[卧室]</w:t>
            </w:r>
          </w:p>
        </w:tc>
        <w:tc>
          <w:tcPr>
            <w:vAlign w:val="center"/>
          </w:tcPr>
          <w:p w14:paraId="7B19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7D34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A827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EFE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27.78</w:t>
            </w:r>
          </w:p>
        </w:tc>
        <w:tc>
          <w:tcPr>
            <w:vAlign w:val="center"/>
          </w:tcPr>
          <w:p w14:paraId="47A21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1DDD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2D28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8953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75174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45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5082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BB7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0E58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8928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33CD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5819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2434B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4982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3449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32B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E54F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2009[卧室]</w:t>
            </w:r>
          </w:p>
        </w:tc>
        <w:tc>
          <w:tcPr>
            <w:vAlign w:val="center"/>
          </w:tcPr>
          <w:p w14:paraId="157E9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F26D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02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29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 w14:paraId="6DBF9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E4A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 w14:paraId="0368E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3C2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2A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9D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2011[卧室]</w:t>
            </w:r>
          </w:p>
        </w:tc>
        <w:tc>
          <w:tcPr>
            <w:vAlign w:val="center"/>
          </w:tcPr>
          <w:p w14:paraId="0BB4E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86A3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E30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0D3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9.17</w:t>
            </w:r>
          </w:p>
        </w:tc>
        <w:tc>
          <w:tcPr>
            <w:vAlign w:val="center"/>
          </w:tcPr>
          <w:p w14:paraId="11E52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EBDD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vAlign w:val="center"/>
          </w:tcPr>
          <w:p w14:paraId="0E6A0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0CC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E1F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0B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2013[卧室]</w:t>
            </w:r>
          </w:p>
        </w:tc>
        <w:tc>
          <w:tcPr>
            <w:vAlign w:val="center"/>
          </w:tcPr>
          <w:p w14:paraId="4C21F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66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0D95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1C3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vAlign w:val="center"/>
          </w:tcPr>
          <w:p w14:paraId="0657F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174EA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3AEEB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F67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00D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74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2015[餐厅]</w:t>
            </w:r>
          </w:p>
        </w:tc>
        <w:tc>
          <w:tcPr>
            <w:vAlign w:val="center"/>
          </w:tcPr>
          <w:p w14:paraId="625C5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6D37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137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7B9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</w:t>
            </w:r>
          </w:p>
        </w:tc>
        <w:tc>
          <w:tcPr>
            <w:vAlign w:val="center"/>
          </w:tcPr>
          <w:p w14:paraId="14125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60069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vAlign w:val="center"/>
          </w:tcPr>
          <w:p w14:paraId="4B05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D1F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03DF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4D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2016[休息室]</w:t>
            </w:r>
          </w:p>
        </w:tc>
        <w:tc>
          <w:tcPr>
            <w:vAlign w:val="center"/>
          </w:tcPr>
          <w:p w14:paraId="42F7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2789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3272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597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0BAD6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7B4B9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01AA4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296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49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DD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2017[酒吧、茶座]</w:t>
            </w:r>
          </w:p>
        </w:tc>
        <w:tc>
          <w:tcPr>
            <w:vAlign w:val="center"/>
          </w:tcPr>
          <w:p w14:paraId="74B53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76AF1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C93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18F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57ED1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3911B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1B9AE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ADE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78C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CF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2018[酒吧、茶座]</w:t>
            </w:r>
          </w:p>
        </w:tc>
        <w:tc>
          <w:tcPr>
            <w:vAlign w:val="center"/>
          </w:tcPr>
          <w:p w14:paraId="714BA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39A4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151E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AEED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0E25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 w14:paraId="5671F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4F745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0AF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0D5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B7B6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3020[卧室]</w:t>
            </w:r>
          </w:p>
        </w:tc>
        <w:tc>
          <w:tcPr>
            <w:vAlign w:val="center"/>
          </w:tcPr>
          <w:p w14:paraId="3068B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02FA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998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36D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15.88</w:t>
            </w:r>
          </w:p>
        </w:tc>
        <w:tc>
          <w:tcPr>
            <w:vAlign w:val="center"/>
          </w:tcPr>
          <w:p w14:paraId="74150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 w14:paraId="57E8A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14A70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E3E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2FD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59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3021[酒吧、茶座]</w:t>
            </w:r>
          </w:p>
        </w:tc>
        <w:tc>
          <w:tcPr>
            <w:vAlign w:val="center"/>
          </w:tcPr>
          <w:p w14:paraId="416B7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6F394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13D1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ED7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vAlign w:val="center"/>
          </w:tcPr>
          <w:p w14:paraId="6F3E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12491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5B993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97D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D8EF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34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 w14:paraId="79055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12D1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A67B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64F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vAlign w:val="center"/>
          </w:tcPr>
          <w:p w14:paraId="74BF8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vAlign w:val="center"/>
          </w:tcPr>
          <w:p w14:paraId="3A35B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57B8A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E0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D3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6B03B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4024[卧室]</w:t>
            </w:r>
          </w:p>
        </w:tc>
        <w:tc>
          <w:tcPr>
            <w:vAlign w:val="center"/>
          </w:tcPr>
          <w:p w14:paraId="6F00D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9A7F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39E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CDA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27711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7657F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31BD8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8347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11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0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0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3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6824C17E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5" w:name="_Toc24410"/>
      <w:r>
        <w:rPr>
          <w:rFonts w:hint="eastAsia"/>
        </w:rPr>
        <w:t>附：</w:t>
      </w:r>
      <w:r>
        <w:t>项目总平面图</w:t>
      </w:r>
      <w:bookmarkEnd w:id="55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6" w:name="总平面图"/>
      <w:bookmarkEnd w:id="56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762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2038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64B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16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2385</Words>
  <Characters>3166</Characters>
  <Lines>25</Lines>
  <Paragraphs>7</Paragraphs>
  <TotalTime>0</TotalTime>
  <ScaleCrop>false</ScaleCrop>
  <LinksUpToDate>false</LinksUpToDate>
  <CharactersWithSpaces>4688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2024-12-26T13:35:00Z</dcterms:created>
  <dc:creator>何爲思源，何谓悲伤</dc:creator>
  <cp:lastModifiedBy>何爲思源，何谓悲伤</cp:lastModifiedBy>
  <dcterms:modified xsi:type="dcterms:W3CDTF">2024-12-26T13:35:34Z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CC9FFC4A6A6848DFBE2256F811BDE8EF_11</vt:lpwstr>
  </property>
  <property fmtid="{D5CDD505-2E9C-101B-9397-08002B2CF9AE}" pid="3" name="KSOTemplateDocerSaveRecord">
    <vt:lpwstr>eyJoZGlkIjoiNjhiYTYzZDcxZGRjMDA0OGIxNmE3ZGE5MzgwOWE1ZGIiLCJ1c2VySWQiOiIzNDUzNTI3NDUifQ==</vt:lpwstr>
  </property>
  <property fmtid="{D5CDD505-2E9C-101B-9397-08002B2CF9AE}" pid="4" name="KSOProductBuildVer">
    <vt:lpwstr>2052-12.1.0.19302</vt:lpwstr>
  </property>
</Properties>
</file>