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5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5A53" w14:textId="77777777" w:rsidR="00D40158" w:rsidRDefault="00D40158" w:rsidP="001F3C8B">
      <w:pPr>
        <w:spacing w:line="180" w:lineRule="atLeas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78B7D600" w14:textId="77777777" w:rsidR="00AD743C" w:rsidRPr="007B7307" w:rsidRDefault="00AD743C" w:rsidP="00AD743C">
      <w:pPr>
        <w:widowControl w:val="0"/>
        <w:spacing w:afterLines="100" w:after="3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超低能效指标描述"/>
      <w:r w:rsidRPr="007B7307">
        <w:rPr>
          <w:rFonts w:ascii="黑体" w:eastAsia="黑体" w:hAnsi="宋体" w:hint="eastAsia"/>
          <w:b/>
          <w:bCs/>
          <w:sz w:val="72"/>
          <w:szCs w:val="72"/>
        </w:rPr>
        <w:t>近零能耗</w:t>
      </w:r>
      <w:bookmarkEnd w:id="0"/>
    </w:p>
    <w:p w14:paraId="3F99BE04" w14:textId="77777777" w:rsidR="00D40158" w:rsidRPr="00A22524" w:rsidRDefault="00FB065D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81B730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20178EC9" w14:textId="77777777" w:rsidR="00D40158" w:rsidRPr="00ED542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 w:val="30"/>
          <w:szCs w:val="30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6A8D6EE" w14:textId="77777777" w:rsidTr="00815F4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2CD68F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D3FE10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060047C3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4A5F4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E36C3B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云南</w:t>
            </w:r>
            <w:r>
              <w:t>-</w:t>
            </w:r>
            <w:r>
              <w:t>保山</w:t>
            </w:r>
            <w:bookmarkEnd w:id="3"/>
          </w:p>
        </w:tc>
      </w:tr>
      <w:tr w:rsidR="00D40158" w:rsidRPr="00D40158" w14:paraId="15FAB5D3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CDC15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7F9EC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15032C75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1E135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2D94A4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保山学院</w:t>
            </w:r>
            <w:bookmarkEnd w:id="5"/>
          </w:p>
        </w:tc>
      </w:tr>
      <w:tr w:rsidR="00D40158" w:rsidRPr="00D40158" w14:paraId="7FE0AF45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CD53D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116B9C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保山学院</w:t>
            </w:r>
            <w:bookmarkEnd w:id="6"/>
          </w:p>
        </w:tc>
      </w:tr>
      <w:tr w:rsidR="00D40158" w:rsidRPr="00D40158" w14:paraId="5DA85592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B0F6E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4FDF4E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D97AE13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E7A938" w14:textId="77777777" w:rsidR="00D40158" w:rsidRPr="00D40158" w:rsidRDefault="005436D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B53816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E4905A8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FDD31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="005436D3" w:rsidRPr="00D40158">
              <w:rPr>
                <w:rFonts w:ascii="宋体" w:hAnsi="宋体" w:hint="eastAsia"/>
                <w:szCs w:val="21"/>
              </w:rPr>
              <w:t>核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A97D81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90A6CF2" w14:textId="77777777" w:rsidTr="00815F4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26AACB7" w14:textId="77777777" w:rsidR="00D40158" w:rsidRPr="00D40158" w:rsidRDefault="005436D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170A22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7"/>
          </w:p>
        </w:tc>
      </w:tr>
    </w:tbl>
    <w:p w14:paraId="7002363C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  <w:bookmarkStart w:id="8" w:name="二维码"/>
      <w:r>
        <w:rPr>
          <w:noProof/>
        </w:rPr>
        <w:drawing>
          <wp:inline distT="0" distB="0" distL="0" distR="0" wp14:anchorId="37469249" wp14:editId="2966DC01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79016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118F723D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471E4442" w14:textId="77777777" w:rsidR="00D40158" w:rsidRDefault="00D40158" w:rsidP="001F3C8B">
      <w:pPr>
        <w:jc w:val="center"/>
        <w:rPr>
          <w:rFonts w:ascii="宋体" w:hAnsi="宋体" w:hint="eastAsia"/>
          <w:lang w:val="en-US"/>
        </w:rPr>
      </w:pPr>
    </w:p>
    <w:p w14:paraId="6F2D775C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p w14:paraId="3E48E707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p w14:paraId="0DD3D2E2" w14:textId="77777777" w:rsidR="00950AAE" w:rsidRDefault="00950AAE" w:rsidP="001F3C8B">
      <w:pPr>
        <w:jc w:val="center"/>
        <w:rPr>
          <w:rFonts w:ascii="宋体" w:hAnsi="宋体" w:hint="eastAsia"/>
          <w:lang w:val="en-US"/>
        </w:rPr>
      </w:pPr>
    </w:p>
    <w:bookmarkEnd w:id="8"/>
    <w:p w14:paraId="124DEBB1" w14:textId="77777777" w:rsidR="009C4D39" w:rsidRPr="00451AF1" w:rsidRDefault="009C4D39" w:rsidP="001F3C8B">
      <w:pPr>
        <w:jc w:val="center"/>
        <w:rPr>
          <w:rFonts w:ascii="宋体" w:hAnsi="宋体" w:hint="eastAsia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79F1" w:rsidRPr="00D40158" w14:paraId="35518116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525792A2" w14:textId="77777777" w:rsidR="00A679F1" w:rsidRPr="00D40158" w:rsidRDefault="00A679F1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4A12693" w14:textId="77777777" w:rsidR="00A679F1" w:rsidRPr="00D40158" w:rsidRDefault="0027378A" w:rsidP="00DF6E0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bookmarkStart w:id="9" w:name="软件全称"/>
            <w:r>
              <w:rPr>
                <w:rFonts w:ascii="宋体" w:hAnsi="宋体" w:hint="eastAsia"/>
              </w:rPr>
              <w:t>超低能耗PHES2024</w:t>
            </w:r>
            <w:bookmarkEnd w:id="9"/>
          </w:p>
        </w:tc>
      </w:tr>
      <w:tr w:rsidR="00A679F1" w:rsidRPr="00D40158" w14:paraId="1A271AE9" w14:textId="77777777" w:rsidTr="00A30D56">
        <w:trPr>
          <w:cantSplit/>
          <w:trHeight w:val="416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D1FEDD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D2B1DE8" w14:textId="77777777" w:rsidR="00A679F1" w:rsidRPr="00D40158" w:rsidRDefault="0027378A" w:rsidP="00DE78AA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bookmarkStart w:id="10" w:name="软件版本"/>
            <w:r>
              <w:rPr>
                <w:rFonts w:ascii="宋体" w:hAnsi="宋体"/>
                <w:szCs w:val="18"/>
              </w:rPr>
              <w:t>20240430(SP1)</w:t>
            </w:r>
            <w:bookmarkEnd w:id="10"/>
          </w:p>
        </w:tc>
      </w:tr>
      <w:tr w:rsidR="004A0059" w:rsidRPr="00D40158" w14:paraId="08772629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69401703" w14:textId="77777777" w:rsidR="004A0059" w:rsidRPr="00D40158" w:rsidRDefault="004A0059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ABFBB09" w14:textId="77777777" w:rsidR="004A0059" w:rsidRPr="00D40158" w:rsidRDefault="004A0059" w:rsidP="00A30D56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586A3F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A679F1" w:rsidRPr="00D40158" w14:paraId="3253B119" w14:textId="77777777" w:rsidTr="00A30D56">
        <w:trPr>
          <w:cantSplit/>
          <w:trHeight w:val="416"/>
        </w:trPr>
        <w:tc>
          <w:tcPr>
            <w:tcW w:w="1800" w:type="dxa"/>
            <w:shd w:val="clear" w:color="auto" w:fill="E6E6E6"/>
            <w:vAlign w:val="center"/>
          </w:tcPr>
          <w:p w14:paraId="5DFF96DC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314B56F5" w14:textId="77777777" w:rsidR="00A679F1" w:rsidRPr="00D40158" w:rsidRDefault="00A679F1" w:rsidP="00DF6E01">
            <w:pPr>
              <w:spacing w:line="240" w:lineRule="atLeast"/>
              <w:jc w:val="both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T19188240249</w:t>
            </w:r>
            <w:bookmarkEnd w:id="11"/>
          </w:p>
        </w:tc>
      </w:tr>
    </w:tbl>
    <w:p w14:paraId="4FBDD97B" w14:textId="77777777" w:rsidR="00CA4AB8" w:rsidRDefault="00CA4AB8" w:rsidP="009C4D39">
      <w:pPr>
        <w:rPr>
          <w:lang w:val="en-US"/>
        </w:rPr>
      </w:pPr>
    </w:p>
    <w:p w14:paraId="414D35E0" w14:textId="77777777" w:rsidR="00CA4AB8" w:rsidRDefault="00CA4AB8">
      <w:pPr>
        <w:rPr>
          <w:lang w:val="en-US"/>
        </w:rPr>
      </w:pPr>
      <w:r>
        <w:rPr>
          <w:lang w:val="en-US"/>
        </w:rPr>
        <w:br w:type="page"/>
      </w:r>
    </w:p>
    <w:p w14:paraId="4A18A552" w14:textId="77777777" w:rsidR="00CA4AB8" w:rsidRDefault="00CA4AB8" w:rsidP="009C4D39">
      <w:pPr>
        <w:rPr>
          <w:lang w:val="en-US"/>
        </w:rPr>
      </w:pPr>
    </w:p>
    <w:p w14:paraId="2E8B178D" w14:textId="77777777" w:rsidR="00CA4AB8" w:rsidRDefault="00CA4AB8" w:rsidP="00CA4AB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2913511E" w14:textId="77777777" w:rsidR="00CA4AB8" w:rsidRDefault="00CA4AB8" w:rsidP="00CA4AB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51BBE05" w14:textId="77777777" w:rsidR="009824BD" w:rsidRDefault="00CA4AB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41674" w:history="1">
        <w:r w:rsidR="009824BD" w:rsidRPr="00F976BD">
          <w:rPr>
            <w:rStyle w:val="a6"/>
            <w:rFonts w:hint="eastAsia"/>
          </w:rPr>
          <w:t>1</w:t>
        </w:r>
        <w:r w:rsidR="009824BD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9824BD" w:rsidRPr="00F976BD">
          <w:rPr>
            <w:rStyle w:val="a6"/>
            <w:rFonts w:hint="eastAsia"/>
          </w:rPr>
          <w:t>建筑概况</w:t>
        </w:r>
        <w:r w:rsidR="009824BD">
          <w:rPr>
            <w:rFonts w:hint="eastAsia"/>
            <w:webHidden/>
          </w:rPr>
          <w:tab/>
        </w:r>
        <w:r w:rsidR="009824BD">
          <w:rPr>
            <w:rFonts w:hint="eastAsia"/>
            <w:webHidden/>
          </w:rPr>
          <w:fldChar w:fldCharType="begin"/>
        </w:r>
        <w:r w:rsidR="009824BD">
          <w:rPr>
            <w:rFonts w:hint="eastAsia"/>
            <w:webHidden/>
          </w:rPr>
          <w:instrText xml:space="preserve"> </w:instrText>
        </w:r>
        <w:r w:rsidR="009824BD">
          <w:rPr>
            <w:webHidden/>
          </w:rPr>
          <w:instrText>PAGEREF _Toc186141674 \h</w:instrText>
        </w:r>
        <w:r w:rsidR="009824BD">
          <w:rPr>
            <w:rFonts w:hint="eastAsia"/>
            <w:webHidden/>
          </w:rPr>
          <w:instrText xml:space="preserve"> </w:instrText>
        </w:r>
        <w:r w:rsidR="009824BD">
          <w:rPr>
            <w:rFonts w:hint="eastAsia"/>
            <w:webHidden/>
          </w:rPr>
        </w:r>
        <w:r w:rsidR="009824BD">
          <w:rPr>
            <w:webHidden/>
          </w:rPr>
          <w:fldChar w:fldCharType="separate"/>
        </w:r>
        <w:r w:rsidR="009824BD">
          <w:rPr>
            <w:webHidden/>
          </w:rPr>
          <w:t>4</w:t>
        </w:r>
        <w:r w:rsidR="009824BD">
          <w:rPr>
            <w:rFonts w:hint="eastAsia"/>
            <w:webHidden/>
          </w:rPr>
          <w:fldChar w:fldCharType="end"/>
        </w:r>
      </w:hyperlink>
    </w:p>
    <w:p w14:paraId="7455A2A6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675" w:history="1">
        <w:r w:rsidRPr="00F976B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44DBC88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676" w:history="1">
        <w:r w:rsidRPr="00F976B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5467B8F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77" w:history="1">
        <w:r w:rsidRPr="00F976BD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BFEE1BB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78" w:history="1">
        <w:r w:rsidRPr="00F976BD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C26B964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79" w:history="1">
        <w:r w:rsidRPr="00F976BD">
          <w:rPr>
            <w:rStyle w:val="a6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4A33845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80" w:history="1">
        <w:r w:rsidRPr="00F976BD">
          <w:rPr>
            <w:rStyle w:val="a6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4B2B484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681" w:history="1">
        <w:r w:rsidRPr="00F976B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6C3F2C3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82" w:history="1">
        <w:r w:rsidRPr="00F976BD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644EF44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83" w:history="1">
        <w:r w:rsidRPr="00F976BD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D9BE807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684" w:history="1">
        <w:r w:rsidRPr="00F976B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1215D10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85" w:history="1">
        <w:r w:rsidRPr="00F976BD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屋顶相关构造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7FC06DA" w14:textId="77777777" w:rsidR="009824BD" w:rsidRDefault="009824B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86" w:history="1">
        <w:r w:rsidRPr="00F976BD">
          <w:rPr>
            <w:rStyle w:val="a6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上人屋面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A9FC371" w14:textId="77777777" w:rsidR="009824BD" w:rsidRDefault="009824B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87" w:history="1">
        <w:r w:rsidRPr="00F976BD">
          <w:rPr>
            <w:rStyle w:val="a6"/>
            <w:rFonts w:hint="eastAsia"/>
            <w:lang w:val="en-GB"/>
          </w:rPr>
          <w:t>5.1.2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屋顶防火隔离带构造一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E19B59E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88" w:history="1">
        <w:r w:rsidRPr="00F976BD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屋顶平均热工特性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B595A13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689" w:history="1">
        <w:r w:rsidRPr="00F976B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DE13F0D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90" w:history="1">
        <w:r w:rsidRPr="00F976BD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外墙（填充墙）构造一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53CBFBF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691" w:history="1">
        <w:r w:rsidRPr="00F976B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694DD0E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92" w:history="1">
        <w:r w:rsidRPr="00F976BD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7F10D51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93" w:history="1">
        <w:r w:rsidRPr="00F976BD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598D536" w14:textId="77777777" w:rsidR="009824BD" w:rsidRDefault="009824B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94" w:history="1">
        <w:r w:rsidRPr="00F976BD">
          <w:rPr>
            <w:rStyle w:val="a6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平板遮阳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3384AF6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695" w:history="1">
        <w:r w:rsidRPr="00F976BD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1A0B11C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696" w:history="1">
        <w:r w:rsidRPr="00F976B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CB74ED3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697" w:history="1">
        <w:r w:rsidRPr="00F976BD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外门气密性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F57AB5A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698" w:history="1">
        <w:r w:rsidRPr="00F976BD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户门气密性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155661A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699" w:history="1">
        <w:r w:rsidRPr="00F976BD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围护结构检查结论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_Toc186141699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43AB515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700" w:history="1">
        <w:r w:rsidRPr="00F976BD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B41C4F7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01" w:history="1">
        <w:r w:rsidRPr="00F976BD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52E0581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02" w:history="1">
        <w:r w:rsidRPr="00F976BD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1961489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703" w:history="1">
        <w:r w:rsidRPr="00F976BD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59E8A1C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04" w:history="1">
        <w:r w:rsidRPr="00F976BD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E2532CF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05" w:history="1">
        <w:r w:rsidRPr="00F976BD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41AF27C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706" w:history="1">
        <w:r w:rsidRPr="00F976BD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8D55D3B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07" w:history="1">
        <w:r w:rsidRPr="00F976BD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C6686A4" w14:textId="77777777" w:rsidR="009824BD" w:rsidRDefault="009824B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08" w:history="1">
        <w:r w:rsidRPr="00F976BD">
          <w:rPr>
            <w:rStyle w:val="a6"/>
            <w:rFonts w:hint="eastAsia"/>
            <w:lang w:val="en-GB"/>
          </w:rPr>
          <w:t>14.1.1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供应的系统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447EBC3" w14:textId="77777777" w:rsidR="009824BD" w:rsidRDefault="009824B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09" w:history="1">
        <w:r w:rsidRPr="00F976BD">
          <w:rPr>
            <w:rStyle w:val="a6"/>
            <w:rFonts w:hint="eastAsia"/>
            <w:lang w:val="en-GB"/>
          </w:rPr>
          <w:t>14.1.2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冷水机组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62C7BCB" w14:textId="77777777" w:rsidR="009824BD" w:rsidRDefault="009824B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10" w:history="1">
        <w:r w:rsidRPr="00F976BD">
          <w:rPr>
            <w:rStyle w:val="a6"/>
            <w:rFonts w:hint="eastAsia"/>
            <w:lang w:val="en-GB"/>
          </w:rPr>
          <w:t>14.1.3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水泵系统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396006C" w14:textId="77777777" w:rsidR="009824BD" w:rsidRDefault="009824B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11" w:history="1">
        <w:r w:rsidRPr="00F976BD">
          <w:rPr>
            <w:rStyle w:val="a6"/>
            <w:rFonts w:hint="eastAsia"/>
            <w:lang w:val="en-GB"/>
          </w:rPr>
          <w:t>14.1.4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运行工况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C9B1BBB" w14:textId="77777777" w:rsidR="009824BD" w:rsidRDefault="009824B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12" w:history="1">
        <w:r w:rsidRPr="00F976BD">
          <w:rPr>
            <w:rStyle w:val="a6"/>
            <w:rFonts w:hint="eastAsia"/>
            <w:lang w:val="en-GB"/>
          </w:rPr>
          <w:t>14.1.5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制冷能耗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583AF60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713" w:history="1">
        <w:r w:rsidRPr="00F976BD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7EBB291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14" w:history="1">
        <w:r w:rsidRPr="00F976BD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82E4376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715" w:history="1">
        <w:r w:rsidRPr="00F976BD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1DED716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716" w:history="1">
        <w:r w:rsidRPr="00F976BD">
          <w:rPr>
            <w:rStyle w:val="a6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CEE634C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17" w:history="1">
        <w:r w:rsidRPr="00F976BD">
          <w:rPr>
            <w:rStyle w:val="a6"/>
            <w:rFonts w:hint="eastAsia"/>
            <w:lang w:val="en-GB"/>
          </w:rPr>
          <w:t>17.1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0644190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18" w:history="1">
        <w:r w:rsidRPr="00F976BD">
          <w:rPr>
            <w:rStyle w:val="a6"/>
            <w:rFonts w:hint="eastAsia"/>
            <w:lang w:val="en-GB"/>
          </w:rPr>
          <w:t>17.2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133FAD1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19" w:history="1">
        <w:r w:rsidRPr="00F976BD">
          <w:rPr>
            <w:rStyle w:val="a6"/>
            <w:rFonts w:hint="eastAsia"/>
            <w:lang w:val="en-GB"/>
          </w:rPr>
          <w:t>17.3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22A0509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720" w:history="1">
        <w:r w:rsidRPr="00F976BD">
          <w:rPr>
            <w:rStyle w:val="a6"/>
            <w:rFonts w:hint="eastAsia"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10FED55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721" w:history="1">
        <w:r w:rsidRPr="00F976BD">
          <w:rPr>
            <w:rStyle w:val="a6"/>
            <w:rFonts w:hint="eastAsia"/>
          </w:rPr>
          <w:t>19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能效结果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B109F28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22" w:history="1">
        <w:r w:rsidRPr="00F976BD">
          <w:rPr>
            <w:rStyle w:val="a6"/>
            <w:rFonts w:hint="eastAsia"/>
            <w:lang w:val="en-GB"/>
          </w:rPr>
          <w:t>19.1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建筑负荷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7B6CB19" w14:textId="77777777" w:rsidR="009824BD" w:rsidRDefault="009824B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23" w:history="1">
        <w:r w:rsidRPr="00F976BD">
          <w:rPr>
            <w:rStyle w:val="a6"/>
            <w:rFonts w:hint="eastAsia"/>
            <w:lang w:val="en-GB"/>
          </w:rPr>
          <w:t>19.1.1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A9A6ACD" w14:textId="77777777" w:rsidR="009824BD" w:rsidRDefault="009824B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24" w:history="1">
        <w:r w:rsidRPr="00F976BD">
          <w:rPr>
            <w:rStyle w:val="a6"/>
            <w:rFonts w:hint="eastAsia"/>
            <w:lang w:val="en-GB"/>
          </w:rPr>
          <w:t>19.1.2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10029D1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25" w:history="1">
        <w:r w:rsidRPr="00F976BD">
          <w:rPr>
            <w:rStyle w:val="a6"/>
            <w:rFonts w:hint="eastAsia"/>
            <w:lang w:val="en-GB"/>
          </w:rPr>
          <w:t>19.2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建筑能耗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E510D9F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26" w:history="1">
        <w:r w:rsidRPr="00F976BD">
          <w:rPr>
            <w:rStyle w:val="a6"/>
            <w:rFonts w:hint="eastAsia"/>
            <w:lang w:val="en-GB"/>
          </w:rPr>
          <w:t>19.3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684464F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27" w:history="1">
        <w:r w:rsidRPr="00F976BD">
          <w:rPr>
            <w:rStyle w:val="a6"/>
            <w:rFonts w:hint="eastAsia"/>
            <w:lang w:val="en-GB"/>
          </w:rPr>
          <w:t>19.4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B8A0B5B" w14:textId="77777777" w:rsidR="009824BD" w:rsidRDefault="009824B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41728" w:history="1">
        <w:r w:rsidRPr="00F976BD">
          <w:rPr>
            <w:rStyle w:val="a6"/>
            <w:rFonts w:hint="eastAsia"/>
          </w:rPr>
          <w:t>20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9E286EA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29" w:history="1">
        <w:r w:rsidRPr="00F976BD">
          <w:rPr>
            <w:rStyle w:val="a6"/>
            <w:rFonts w:hint="eastAsia"/>
            <w:lang w:val="en-GB"/>
          </w:rPr>
          <w:t>20.1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工作日</w:t>
        </w:r>
        <w:r w:rsidRPr="00F976BD">
          <w:rPr>
            <w:rStyle w:val="a6"/>
            <w:rFonts w:hint="eastAsia"/>
          </w:rPr>
          <w:t>/</w:t>
        </w:r>
        <w:r w:rsidRPr="00F976BD">
          <w:rPr>
            <w:rStyle w:val="a6"/>
            <w:rFonts w:hint="eastAsia"/>
          </w:rPr>
          <w:t>节假日人员逐时在室率</w:t>
        </w:r>
        <w:r w:rsidRPr="00F976B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425E8537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30" w:history="1">
        <w:r w:rsidRPr="00F976BD">
          <w:rPr>
            <w:rStyle w:val="a6"/>
            <w:rFonts w:hint="eastAsia"/>
            <w:lang w:val="en-GB"/>
          </w:rPr>
          <w:t>20.2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工作日</w:t>
        </w:r>
        <w:r w:rsidRPr="00F976BD">
          <w:rPr>
            <w:rStyle w:val="a6"/>
            <w:rFonts w:hint="eastAsia"/>
          </w:rPr>
          <w:t>/</w:t>
        </w:r>
        <w:r w:rsidRPr="00F976BD">
          <w:rPr>
            <w:rStyle w:val="a6"/>
            <w:rFonts w:hint="eastAsia"/>
          </w:rPr>
          <w:t>节假日照明开关时间表</w:t>
        </w:r>
        <w:r w:rsidRPr="00F976B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F297063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31" w:history="1">
        <w:r w:rsidRPr="00F976BD">
          <w:rPr>
            <w:rStyle w:val="a6"/>
            <w:rFonts w:hint="eastAsia"/>
            <w:lang w:val="en-GB"/>
          </w:rPr>
          <w:t>20.3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工作日</w:t>
        </w:r>
        <w:r w:rsidRPr="00F976BD">
          <w:rPr>
            <w:rStyle w:val="a6"/>
            <w:rFonts w:hint="eastAsia"/>
          </w:rPr>
          <w:t>/</w:t>
        </w:r>
        <w:r w:rsidRPr="00F976BD">
          <w:rPr>
            <w:rStyle w:val="a6"/>
            <w:rFonts w:hint="eastAsia"/>
          </w:rPr>
          <w:t>节假日设备逐时使用率</w:t>
        </w:r>
        <w:r w:rsidRPr="00F976B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33C964E6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32" w:history="1">
        <w:r w:rsidRPr="00F976BD">
          <w:rPr>
            <w:rStyle w:val="a6"/>
            <w:rFonts w:hint="eastAsia"/>
            <w:lang w:val="en-GB"/>
          </w:rPr>
          <w:t>20.4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工作日</w:t>
        </w:r>
        <w:r w:rsidRPr="00F976BD">
          <w:rPr>
            <w:rStyle w:val="a6"/>
            <w:rFonts w:hint="eastAsia"/>
          </w:rPr>
          <w:t>/</w:t>
        </w:r>
        <w:r w:rsidRPr="00F976BD">
          <w:rPr>
            <w:rStyle w:val="a6"/>
            <w:rFonts w:hint="eastAsia"/>
          </w:rPr>
          <w:t>节假日空调系统运行时间表</w:t>
        </w:r>
        <w:r w:rsidRPr="00F976BD">
          <w:rPr>
            <w:rStyle w:val="a6"/>
            <w:rFonts w:hint="eastAsia"/>
          </w:rPr>
          <w:t>(1:</w:t>
        </w:r>
        <w:r w:rsidRPr="00F976BD">
          <w:rPr>
            <w:rStyle w:val="a6"/>
            <w:rFonts w:hint="eastAsia"/>
          </w:rPr>
          <w:t>开</w:t>
        </w:r>
        <w:r w:rsidRPr="00F976BD">
          <w:rPr>
            <w:rStyle w:val="a6"/>
            <w:rFonts w:hint="eastAsia"/>
          </w:rPr>
          <w:t>,0:</w:t>
        </w:r>
        <w:r w:rsidRPr="00F976BD">
          <w:rPr>
            <w:rStyle w:val="a6"/>
            <w:rFonts w:hint="eastAsia"/>
          </w:rPr>
          <w:t>关</w:t>
        </w:r>
        <w:r w:rsidRPr="00F976BD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030AAB7" w14:textId="77777777" w:rsidR="009824BD" w:rsidRDefault="009824B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41733" w:history="1">
        <w:r w:rsidRPr="00F976BD">
          <w:rPr>
            <w:rStyle w:val="a6"/>
            <w:rFonts w:hint="eastAsia"/>
            <w:lang w:val="en-GB"/>
          </w:rPr>
          <w:t>20.5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F976BD">
          <w:rPr>
            <w:rStyle w:val="a6"/>
            <w:rFonts w:hint="eastAsia"/>
          </w:rPr>
          <w:t>工作日</w:t>
        </w:r>
        <w:r w:rsidRPr="00F976BD">
          <w:rPr>
            <w:rStyle w:val="a6"/>
            <w:rFonts w:hint="eastAsia"/>
          </w:rPr>
          <w:t>/</w:t>
        </w:r>
        <w:r w:rsidRPr="00F976BD">
          <w:rPr>
            <w:rStyle w:val="a6"/>
            <w:rFonts w:hint="eastAsia"/>
          </w:rPr>
          <w:t>节假日新风运行时间表</w:t>
        </w:r>
        <w:r w:rsidRPr="00F976B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_Toc186141733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7611FC2E" w14:textId="77777777" w:rsidR="009C4D39" w:rsidRPr="009C4D39" w:rsidRDefault="00CA4AB8" w:rsidP="00CA4AB8">
      <w:pPr>
        <w:pStyle w:val="TOC1"/>
        <w:sectPr w:rsidR="009C4D39" w:rsidRPr="009C4D39" w:rsidSect="00C97E25">
          <w:headerReference w:type="default" r:id="rId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B04586A" w14:textId="77777777" w:rsidR="00D40158" w:rsidRDefault="00D40158" w:rsidP="005215FB">
      <w:pPr>
        <w:pStyle w:val="1"/>
      </w:pPr>
      <w:bookmarkStart w:id="12" w:name="_Toc186141674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757093" w:rsidRPr="00FF2243" w14:paraId="77DDCDDD" w14:textId="77777777" w:rsidTr="00B53A2F">
        <w:tc>
          <w:tcPr>
            <w:tcW w:w="2763" w:type="dxa"/>
            <w:shd w:val="clear" w:color="auto" w:fill="E6E6E6"/>
          </w:tcPr>
          <w:p w14:paraId="60C09CF8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852B45A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757093" w:rsidRPr="00FF2243" w14:paraId="6510BC96" w14:textId="77777777" w:rsidTr="00B53A2F">
        <w:tc>
          <w:tcPr>
            <w:tcW w:w="2763" w:type="dxa"/>
            <w:shd w:val="clear" w:color="auto" w:fill="E6E6E6"/>
          </w:tcPr>
          <w:p w14:paraId="132F8A14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1D0DF3C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云南</w:t>
            </w:r>
            <w:r>
              <w:t>-</w:t>
            </w:r>
            <w:r>
              <w:t>保山</w:t>
            </w:r>
            <w:bookmarkEnd w:id="14"/>
          </w:p>
        </w:tc>
      </w:tr>
      <w:tr w:rsidR="00757093" w:rsidRPr="00FF2243" w14:paraId="76FD07CD" w14:textId="77777777" w:rsidTr="00B53A2F">
        <w:tc>
          <w:tcPr>
            <w:tcW w:w="2763" w:type="dxa"/>
            <w:shd w:val="clear" w:color="auto" w:fill="E6E6E6"/>
          </w:tcPr>
          <w:p w14:paraId="4E1FC4BF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3CBAFB3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820377A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98.48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757093" w:rsidRPr="00FF2243" w14:paraId="30BF6B7C" w14:textId="77777777" w:rsidTr="00B53A2F">
        <w:tc>
          <w:tcPr>
            <w:tcW w:w="2763" w:type="dxa"/>
            <w:shd w:val="clear" w:color="auto" w:fill="E6E6E6"/>
          </w:tcPr>
          <w:p w14:paraId="6421446C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B4AD44D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975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757093" w:rsidRPr="00FF2243" w14:paraId="45101C99" w14:textId="77777777" w:rsidTr="00B53A2F">
        <w:tc>
          <w:tcPr>
            <w:tcW w:w="2763" w:type="dxa"/>
            <w:shd w:val="clear" w:color="auto" w:fill="E6E6E6"/>
          </w:tcPr>
          <w:p w14:paraId="3A8B41E6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B6BE3D5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757093" w:rsidRPr="00FF2243" w14:paraId="30E5F321" w14:textId="77777777" w:rsidTr="00B53A2F">
        <w:tc>
          <w:tcPr>
            <w:tcW w:w="2763" w:type="dxa"/>
            <w:shd w:val="clear" w:color="auto" w:fill="E6E6E6"/>
          </w:tcPr>
          <w:p w14:paraId="1625F898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9BE9EFC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18.2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757093" w:rsidRPr="00FF2243" w14:paraId="2039A889" w14:textId="77777777" w:rsidTr="00B53A2F">
        <w:tc>
          <w:tcPr>
            <w:tcW w:w="2763" w:type="dxa"/>
            <w:shd w:val="clear" w:color="auto" w:fill="E6E6E6"/>
          </w:tcPr>
          <w:p w14:paraId="00ACFAB4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71A8A56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3163.61</w:t>
            </w:r>
            <w:bookmarkEnd w:id="23"/>
          </w:p>
        </w:tc>
      </w:tr>
      <w:tr w:rsidR="00757093" w:rsidRPr="00FF2243" w14:paraId="461A69A7" w14:textId="77777777" w:rsidTr="00B53A2F">
        <w:tc>
          <w:tcPr>
            <w:tcW w:w="2763" w:type="dxa"/>
            <w:shd w:val="clear" w:color="auto" w:fill="E6E6E6"/>
          </w:tcPr>
          <w:p w14:paraId="5F0363F3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01E511C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1946.36</w:t>
            </w:r>
            <w:bookmarkEnd w:id="24"/>
          </w:p>
        </w:tc>
      </w:tr>
      <w:tr w:rsidR="00757093" w:rsidRPr="00FF2243" w14:paraId="2098B718" w14:textId="77777777" w:rsidTr="00B53A2F">
        <w:tc>
          <w:tcPr>
            <w:tcW w:w="2763" w:type="dxa"/>
            <w:shd w:val="clear" w:color="auto" w:fill="E6E6E6"/>
          </w:tcPr>
          <w:p w14:paraId="7E53F445" w14:textId="77777777" w:rsidR="00757093" w:rsidRDefault="00757093" w:rsidP="00245C91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75CEFBA4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:rsidR="00757093" w:rsidRPr="00FF2243" w14:paraId="27F2D3C4" w14:textId="77777777" w:rsidTr="00B53A2F">
        <w:tc>
          <w:tcPr>
            <w:tcW w:w="2763" w:type="dxa"/>
            <w:shd w:val="clear" w:color="auto" w:fill="E6E6E6"/>
          </w:tcPr>
          <w:p w14:paraId="1DB4D895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DE57CD5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757093" w:rsidRPr="00FF2243" w14:paraId="52A9B896" w14:textId="77777777" w:rsidTr="00B53A2F">
        <w:tc>
          <w:tcPr>
            <w:tcW w:w="2763" w:type="dxa"/>
            <w:shd w:val="clear" w:color="auto" w:fill="E6E6E6"/>
          </w:tcPr>
          <w:p w14:paraId="29B2DE9F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E133A20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757093" w:rsidRPr="00FF2243" w14:paraId="07607BF8" w14:textId="77777777" w:rsidTr="00B53A2F">
        <w:tc>
          <w:tcPr>
            <w:tcW w:w="2763" w:type="dxa"/>
            <w:shd w:val="clear" w:color="auto" w:fill="E6E6E6"/>
          </w:tcPr>
          <w:p w14:paraId="541B3FF6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471A8AB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:rsidR="00757093" w:rsidRPr="00FF2243" w14:paraId="7E80E52E" w14:textId="77777777" w:rsidTr="00B53A2F">
        <w:tc>
          <w:tcPr>
            <w:tcW w:w="2763" w:type="dxa"/>
            <w:shd w:val="clear" w:color="auto" w:fill="E6E6E6"/>
          </w:tcPr>
          <w:p w14:paraId="1B809663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161DC5" w14:textId="77777777" w:rsidR="00757093" w:rsidRPr="00FF2243" w:rsidRDefault="00757093" w:rsidP="00245C9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0.50</w:t>
            </w:r>
            <w:bookmarkEnd w:id="29"/>
          </w:p>
        </w:tc>
      </w:tr>
      <w:tr w:rsidR="00757093" w:rsidRPr="00FF2243" w14:paraId="642C6CC8" w14:textId="77777777" w:rsidTr="00B53A2F">
        <w:tc>
          <w:tcPr>
            <w:tcW w:w="2763" w:type="dxa"/>
            <w:shd w:val="clear" w:color="auto" w:fill="E6E6E6"/>
          </w:tcPr>
          <w:p w14:paraId="31E51504" w14:textId="77777777" w:rsidR="00757093" w:rsidRDefault="00757093" w:rsidP="00245C91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C64054F" w14:textId="77777777" w:rsidR="00757093" w:rsidRDefault="00757093" w:rsidP="00245C91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:4.1-10.30</w:t>
            </w:r>
            <w:bookmarkEnd w:id="30"/>
          </w:p>
        </w:tc>
      </w:tr>
    </w:tbl>
    <w:p w14:paraId="175620A1" w14:textId="77777777" w:rsidR="00757093" w:rsidRPr="00757093" w:rsidRDefault="00757093" w:rsidP="00757093">
      <w:pPr>
        <w:pStyle w:val="a0"/>
        <w:ind w:firstLine="420"/>
        <w:rPr>
          <w:lang w:val="en-US"/>
        </w:rPr>
      </w:pPr>
    </w:p>
    <w:p w14:paraId="5E2E9083" w14:textId="77777777" w:rsidR="00D40158" w:rsidRDefault="00D40158" w:rsidP="00D40158">
      <w:pPr>
        <w:pStyle w:val="1"/>
      </w:pPr>
      <w:bookmarkStart w:id="31" w:name="TitleFormat"/>
      <w:bookmarkStart w:id="32" w:name="_Toc186141675"/>
      <w:r>
        <w:rPr>
          <w:rFonts w:hint="eastAsia"/>
        </w:rPr>
        <w:t>设计依据</w:t>
      </w:r>
      <w:bookmarkEnd w:id="32"/>
    </w:p>
    <w:p w14:paraId="3B6ACB21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 51350-2019)</w:t>
      </w:r>
    </w:p>
    <w:p w14:paraId="0AFF8D27" w14:textId="77777777" w:rsidR="006E0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(GB50176-2016)</w:t>
      </w:r>
    </w:p>
    <w:p w14:paraId="08D6D4AF" w14:textId="77777777" w:rsidR="006E0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(GB/T31433-2015)</w:t>
      </w:r>
    </w:p>
    <w:p w14:paraId="34A9E3F0" w14:textId="77777777" w:rsidR="006E0493" w:rsidRDefault="006E0493">
      <w:pPr>
        <w:widowControl w:val="0"/>
        <w:jc w:val="both"/>
        <w:rPr>
          <w:kern w:val="2"/>
          <w:szCs w:val="24"/>
          <w:lang w:val="en-US"/>
        </w:rPr>
      </w:pPr>
    </w:p>
    <w:p w14:paraId="749A4806" w14:textId="77777777" w:rsidR="00096008" w:rsidRDefault="00096008" w:rsidP="00096008">
      <w:pPr>
        <w:pStyle w:val="1"/>
      </w:pPr>
      <w:bookmarkStart w:id="34" w:name="_Toc186141676"/>
      <w:r>
        <w:rPr>
          <w:rFonts w:hint="eastAsia"/>
        </w:rPr>
        <w:t>气象数据</w:t>
      </w:r>
      <w:bookmarkEnd w:id="34"/>
    </w:p>
    <w:p w14:paraId="5DCA0637" w14:textId="77777777" w:rsidR="00096008" w:rsidRDefault="00096008" w:rsidP="00096008">
      <w:pPr>
        <w:pStyle w:val="2"/>
      </w:pPr>
      <w:bookmarkStart w:id="35" w:name="_Toc186141677"/>
      <w:r>
        <w:rPr>
          <w:rFonts w:hint="eastAsia"/>
        </w:rPr>
        <w:t>气象地点</w:t>
      </w:r>
      <w:bookmarkEnd w:id="35"/>
    </w:p>
    <w:p w14:paraId="2A5D4585" w14:textId="77777777" w:rsidR="00096008" w:rsidRPr="005E385A" w:rsidRDefault="00096008" w:rsidP="00096008">
      <w:pPr>
        <w:pStyle w:val="a0"/>
        <w:ind w:firstLine="420"/>
        <w:rPr>
          <w:lang w:val="en-US"/>
        </w:rPr>
      </w:pPr>
      <w:bookmarkStart w:id="36" w:name="气象数据来源"/>
      <w:r>
        <w:t>云南</w:t>
      </w:r>
      <w:r>
        <w:t>-</w:t>
      </w:r>
      <w:r>
        <w:t>保山</w:t>
      </w:r>
      <w:r>
        <w:t xml:space="preserve">, </w:t>
      </w:r>
      <w:r>
        <w:t>《建筑节能气象参数标准》</w:t>
      </w:r>
      <w:bookmarkEnd w:id="36"/>
    </w:p>
    <w:p w14:paraId="5740DB7A" w14:textId="77777777" w:rsidR="00096008" w:rsidRDefault="00096008" w:rsidP="00096008">
      <w:pPr>
        <w:pStyle w:val="2"/>
      </w:pPr>
      <w:bookmarkStart w:id="37" w:name="_Toc186141678"/>
      <w:r>
        <w:rPr>
          <w:rFonts w:hint="eastAsia"/>
        </w:rPr>
        <w:lastRenderedPageBreak/>
        <w:t>逐日干球温度表</w:t>
      </w:r>
      <w:bookmarkEnd w:id="37"/>
    </w:p>
    <w:p w14:paraId="6E30C131" w14:textId="77777777" w:rsidR="00096008" w:rsidRPr="005E385A" w:rsidRDefault="00096008" w:rsidP="00C9048C">
      <w:pPr>
        <w:pStyle w:val="a0"/>
        <w:ind w:firstLineChars="0" w:firstLine="0"/>
        <w:jc w:val="center"/>
        <w:rPr>
          <w:lang w:val="en-US"/>
        </w:rPr>
      </w:pPr>
      <w:bookmarkStart w:id="38" w:name="日均干球温度变化表"/>
      <w:bookmarkEnd w:id="38"/>
      <w:r>
        <w:rPr>
          <w:noProof/>
        </w:rPr>
        <w:drawing>
          <wp:inline distT="0" distB="0" distL="0" distR="0" wp14:anchorId="26DDBD2E" wp14:editId="23AF5186">
            <wp:extent cx="5667375" cy="2914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067E4" w14:textId="77777777" w:rsidR="00096008" w:rsidRDefault="00096008" w:rsidP="00096008">
      <w:pPr>
        <w:pStyle w:val="2"/>
      </w:pPr>
      <w:bookmarkStart w:id="39" w:name="_Toc186141679"/>
      <w:r>
        <w:rPr>
          <w:rFonts w:hint="eastAsia"/>
        </w:rPr>
        <w:t>逐月辐照量表</w:t>
      </w:r>
      <w:bookmarkEnd w:id="39"/>
    </w:p>
    <w:p w14:paraId="764E6FAA" w14:textId="77777777" w:rsidR="00096008" w:rsidRPr="00902539" w:rsidRDefault="00096008" w:rsidP="00C9048C">
      <w:pPr>
        <w:pStyle w:val="a0"/>
        <w:ind w:firstLineChars="0" w:firstLine="0"/>
        <w:jc w:val="center"/>
        <w:rPr>
          <w:lang w:val="en-US"/>
        </w:rPr>
      </w:pPr>
      <w:bookmarkStart w:id="40" w:name="逐月辐照量图表"/>
      <w:bookmarkEnd w:id="40"/>
      <w:r>
        <w:rPr>
          <w:noProof/>
        </w:rPr>
        <w:drawing>
          <wp:inline distT="0" distB="0" distL="0" distR="0" wp14:anchorId="17D743EB" wp14:editId="385557BA">
            <wp:extent cx="5667375" cy="26289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EC4CB" w14:textId="77777777" w:rsidR="00096008" w:rsidRDefault="00096008" w:rsidP="00096008">
      <w:pPr>
        <w:pStyle w:val="2"/>
      </w:pPr>
      <w:bookmarkStart w:id="41" w:name="_Toc186141680"/>
      <w:r>
        <w:rPr>
          <w:rFonts w:hint="eastAsia"/>
        </w:rPr>
        <w:t>峰值工况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E0493" w14:paraId="72C6815E" w14:textId="77777777">
        <w:tc>
          <w:tcPr>
            <w:tcW w:w="1131" w:type="dxa"/>
            <w:shd w:val="clear" w:color="auto" w:fill="E6E6E6"/>
            <w:vAlign w:val="center"/>
          </w:tcPr>
          <w:p w14:paraId="49707949" w14:textId="77777777" w:rsidR="006E049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AE9C1AE" w14:textId="77777777" w:rsidR="006E049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B81A15" w14:textId="77777777" w:rsidR="006E049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CD8ACB" w14:textId="77777777" w:rsidR="006E049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526EA1" w14:textId="77777777" w:rsidR="006E049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6AEB01" w14:textId="77777777" w:rsidR="006E0493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E0493" w14:paraId="60FE10AA" w14:textId="77777777">
        <w:tc>
          <w:tcPr>
            <w:tcW w:w="1131" w:type="dxa"/>
            <w:shd w:val="clear" w:color="auto" w:fill="E6E6E6"/>
            <w:vAlign w:val="center"/>
          </w:tcPr>
          <w:p w14:paraId="445DE4AA" w14:textId="77777777" w:rsidR="006E049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11A2ECA" w14:textId="77777777" w:rsidR="006E0493" w:rsidRDefault="00000000">
            <w:r>
              <w:t>05</w:t>
            </w:r>
            <w:r>
              <w:t>月</w:t>
            </w:r>
            <w:r>
              <w:t>28</w:t>
            </w:r>
            <w:r>
              <w:t>日</w:t>
            </w:r>
            <w:r>
              <w:t>20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481DDD7" w14:textId="77777777" w:rsidR="006E0493" w:rsidRDefault="00000000">
            <w:r>
              <w:t>28.9</w:t>
            </w:r>
          </w:p>
        </w:tc>
        <w:tc>
          <w:tcPr>
            <w:tcW w:w="1556" w:type="dxa"/>
            <w:vAlign w:val="center"/>
          </w:tcPr>
          <w:p w14:paraId="45284E82" w14:textId="77777777" w:rsidR="006E0493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36589D0E" w14:textId="77777777" w:rsidR="006E0493" w:rsidRDefault="00000000">
            <w:r>
              <w:t>13.8</w:t>
            </w:r>
          </w:p>
        </w:tc>
        <w:tc>
          <w:tcPr>
            <w:tcW w:w="1556" w:type="dxa"/>
            <w:vAlign w:val="center"/>
          </w:tcPr>
          <w:p w14:paraId="008DF509" w14:textId="77777777" w:rsidR="006E0493" w:rsidRDefault="00000000">
            <w:r>
              <w:t>64.3</w:t>
            </w:r>
          </w:p>
        </w:tc>
      </w:tr>
      <w:tr w:rsidR="006E0493" w14:paraId="61C13FD8" w14:textId="77777777">
        <w:tc>
          <w:tcPr>
            <w:tcW w:w="1131" w:type="dxa"/>
            <w:shd w:val="clear" w:color="auto" w:fill="E6E6E6"/>
            <w:vAlign w:val="center"/>
          </w:tcPr>
          <w:p w14:paraId="0DD24505" w14:textId="77777777" w:rsidR="006E0493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6AE880A" w14:textId="77777777" w:rsidR="006E0493" w:rsidRDefault="00000000">
            <w:r>
              <w:t>01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0A5BC75" w14:textId="77777777" w:rsidR="006E0493" w:rsidRDefault="00000000">
            <w:r>
              <w:t>-0.6</w:t>
            </w:r>
          </w:p>
        </w:tc>
        <w:tc>
          <w:tcPr>
            <w:tcW w:w="1556" w:type="dxa"/>
            <w:vAlign w:val="center"/>
          </w:tcPr>
          <w:p w14:paraId="713B794B" w14:textId="77777777" w:rsidR="006E0493" w:rsidRDefault="00000000">
            <w:r>
              <w:t>-2.8</w:t>
            </w:r>
          </w:p>
        </w:tc>
        <w:tc>
          <w:tcPr>
            <w:tcW w:w="1556" w:type="dxa"/>
            <w:vAlign w:val="center"/>
          </w:tcPr>
          <w:p w14:paraId="11A91335" w14:textId="77777777" w:rsidR="006E0493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1E5298EB" w14:textId="77777777" w:rsidR="006E0493" w:rsidRDefault="00000000">
            <w:r>
              <w:t>5.9</w:t>
            </w:r>
          </w:p>
        </w:tc>
      </w:tr>
    </w:tbl>
    <w:p w14:paraId="4DBB1E74" w14:textId="77777777" w:rsidR="00096008" w:rsidRPr="00D62A9A" w:rsidRDefault="00096008" w:rsidP="00096008">
      <w:pPr>
        <w:widowControl w:val="0"/>
        <w:jc w:val="both"/>
        <w:rPr>
          <w:kern w:val="2"/>
          <w:szCs w:val="24"/>
          <w:lang w:val="en-US"/>
        </w:rPr>
      </w:pPr>
      <w:bookmarkStart w:id="42" w:name="气象峰值工况"/>
      <w:bookmarkEnd w:id="42"/>
    </w:p>
    <w:p w14:paraId="1E8C31F1" w14:textId="77777777" w:rsidR="00096008" w:rsidRPr="00D62A9A" w:rsidRDefault="00096008" w:rsidP="00D62A9A">
      <w:pPr>
        <w:pStyle w:val="1"/>
        <w:widowControl w:val="0"/>
        <w:jc w:val="both"/>
        <w:rPr>
          <w:kern w:val="2"/>
          <w:szCs w:val="24"/>
        </w:rPr>
      </w:pPr>
      <w:bookmarkStart w:id="43" w:name="_Toc186141681"/>
      <w:r>
        <w:rPr>
          <w:kern w:val="2"/>
          <w:szCs w:val="24"/>
        </w:rPr>
        <w:lastRenderedPageBreak/>
        <w:t>工程材料</w:t>
      </w:r>
      <w:bookmarkEnd w:id="43"/>
    </w:p>
    <w:p w14:paraId="0364B050" w14:textId="77777777" w:rsidR="006E0493" w:rsidRDefault="00000000">
      <w:pPr>
        <w:pStyle w:val="2"/>
        <w:widowControl w:val="0"/>
        <w:rPr>
          <w:kern w:val="2"/>
        </w:rPr>
      </w:pPr>
      <w:bookmarkStart w:id="44" w:name="_Toc186141682"/>
      <w:r>
        <w:rPr>
          <w:kern w:val="2"/>
        </w:rPr>
        <w:t>普通材料</w:t>
      </w:r>
      <w:bookmarkEnd w:id="4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E0493" w14:paraId="77A2157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8CCA4A9" w14:textId="77777777" w:rsidR="006E049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D5B8B0" w14:textId="77777777" w:rsidR="006E0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1B3B36" w14:textId="77777777" w:rsidR="006E0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BB6973" w14:textId="77777777" w:rsidR="006E049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C92AA9" w14:textId="77777777" w:rsidR="006E049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764C9E" w14:textId="77777777" w:rsidR="006E0493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B661E37" w14:textId="77777777" w:rsidR="006E0493" w:rsidRDefault="00000000">
            <w:pPr>
              <w:jc w:val="center"/>
            </w:pPr>
            <w:r>
              <w:t>数据来源</w:t>
            </w:r>
          </w:p>
        </w:tc>
      </w:tr>
      <w:tr w:rsidR="006E0493" w14:paraId="1B2D6CA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01F8A19" w14:textId="77777777" w:rsidR="006E0493" w:rsidRDefault="006E049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501965A" w14:textId="77777777" w:rsidR="006E049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8F20084" w14:textId="77777777" w:rsidR="006E0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0AB1AD" w14:textId="77777777" w:rsidR="006E049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4F1F00" w14:textId="77777777" w:rsidR="006E049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652516" w14:textId="77777777" w:rsidR="006E049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14C678C" w14:textId="77777777" w:rsidR="006E0493" w:rsidRDefault="006E0493">
            <w:pPr>
              <w:jc w:val="center"/>
            </w:pPr>
          </w:p>
        </w:tc>
      </w:tr>
      <w:tr w:rsidR="006E0493" w14:paraId="6A441F9E" w14:textId="77777777">
        <w:tc>
          <w:tcPr>
            <w:tcW w:w="2196" w:type="dxa"/>
            <w:shd w:val="clear" w:color="auto" w:fill="E6E6E6"/>
            <w:vAlign w:val="center"/>
          </w:tcPr>
          <w:p w14:paraId="38AE3A2E" w14:textId="77777777" w:rsidR="006E049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EFAC5B0" w14:textId="77777777" w:rsidR="006E049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57EB5A6" w14:textId="77777777" w:rsidR="006E0493" w:rsidRDefault="00000000">
            <w:r>
              <w:t>9.948</w:t>
            </w:r>
          </w:p>
        </w:tc>
        <w:tc>
          <w:tcPr>
            <w:tcW w:w="848" w:type="dxa"/>
            <w:vAlign w:val="center"/>
          </w:tcPr>
          <w:p w14:paraId="290B6A70" w14:textId="77777777" w:rsidR="006E049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5FF08F4" w14:textId="77777777" w:rsidR="006E049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407504F" w14:textId="77777777" w:rsidR="006E049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7A0AE1A" w14:textId="77777777" w:rsidR="006E049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E0493" w14:paraId="7E4DB246" w14:textId="77777777">
        <w:tc>
          <w:tcPr>
            <w:tcW w:w="2196" w:type="dxa"/>
            <w:shd w:val="clear" w:color="auto" w:fill="E6E6E6"/>
            <w:vAlign w:val="center"/>
          </w:tcPr>
          <w:p w14:paraId="527DDA1F" w14:textId="77777777" w:rsidR="006E049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125BC6A" w14:textId="77777777" w:rsidR="006E049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FBA1096" w14:textId="77777777" w:rsidR="006E04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01B41C8" w14:textId="77777777" w:rsidR="006E049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0B74FBA" w14:textId="77777777" w:rsidR="006E049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37A63A6" w14:textId="77777777" w:rsidR="006E049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94D8756" w14:textId="77777777" w:rsidR="006E049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E0493" w14:paraId="6192BA7D" w14:textId="77777777">
        <w:tc>
          <w:tcPr>
            <w:tcW w:w="2196" w:type="dxa"/>
            <w:shd w:val="clear" w:color="auto" w:fill="E6E6E6"/>
            <w:vAlign w:val="center"/>
          </w:tcPr>
          <w:p w14:paraId="05BD24F0" w14:textId="77777777" w:rsidR="006E0493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443EC841" w14:textId="77777777" w:rsidR="006E0493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79540E0" w14:textId="77777777" w:rsidR="006E049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3E6B45A" w14:textId="77777777" w:rsidR="006E049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74A1DEDF" w14:textId="77777777" w:rsidR="006E0493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00F00CB9" w14:textId="77777777" w:rsidR="006E049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424C47D" w14:textId="77777777" w:rsidR="006E049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E0493" w14:paraId="0AA3792B" w14:textId="77777777">
        <w:tc>
          <w:tcPr>
            <w:tcW w:w="2196" w:type="dxa"/>
            <w:shd w:val="clear" w:color="auto" w:fill="E6E6E6"/>
            <w:vAlign w:val="center"/>
          </w:tcPr>
          <w:p w14:paraId="550932E6" w14:textId="77777777" w:rsidR="006E0493" w:rsidRDefault="00000000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5CF28FD9" w14:textId="77777777" w:rsidR="006E049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085600E" w14:textId="77777777" w:rsidR="006E049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7C2EC53" w14:textId="77777777" w:rsidR="006E049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BF113EE" w14:textId="77777777" w:rsidR="006E049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A965AF7" w14:textId="77777777" w:rsidR="006E0493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52C96D7" w14:textId="77777777" w:rsidR="006E0493" w:rsidRDefault="00000000">
            <w:r>
              <w:rPr>
                <w:sz w:val="18"/>
                <w:szCs w:val="18"/>
              </w:rPr>
              <w:t>广东居住建筑节能设计标准</w:t>
            </w:r>
            <w:r>
              <w:rPr>
                <w:sz w:val="18"/>
                <w:szCs w:val="18"/>
              </w:rPr>
              <w:t xml:space="preserve"> DB45-221-2005</w:t>
            </w:r>
          </w:p>
        </w:tc>
      </w:tr>
      <w:tr w:rsidR="006E0493" w14:paraId="0B2D9915" w14:textId="77777777">
        <w:tc>
          <w:tcPr>
            <w:tcW w:w="2196" w:type="dxa"/>
            <w:shd w:val="clear" w:color="auto" w:fill="E6E6E6"/>
            <w:vAlign w:val="center"/>
          </w:tcPr>
          <w:p w14:paraId="3C6C2FE7" w14:textId="77777777" w:rsidR="006E0493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D767D1F" w14:textId="77777777" w:rsidR="006E049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5AADDAF" w14:textId="77777777" w:rsidR="006E0493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7077117" w14:textId="77777777" w:rsidR="006E049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38A7C7D" w14:textId="77777777" w:rsidR="006E049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2D687ED" w14:textId="77777777" w:rsidR="006E049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B2951A2" w14:textId="77777777" w:rsidR="006E0493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6E0493" w14:paraId="5655ECEB" w14:textId="77777777">
        <w:tc>
          <w:tcPr>
            <w:tcW w:w="2196" w:type="dxa"/>
            <w:shd w:val="clear" w:color="auto" w:fill="E6E6E6"/>
            <w:vAlign w:val="center"/>
          </w:tcPr>
          <w:p w14:paraId="6F567D50" w14:textId="77777777" w:rsidR="006E0493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6412593A" w14:textId="77777777" w:rsidR="006E049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EF5E6F4" w14:textId="77777777" w:rsidR="006E049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AA9F329" w14:textId="77777777" w:rsidR="006E049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4E24189" w14:textId="77777777" w:rsidR="006E049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6F91637" w14:textId="77777777" w:rsidR="006E0493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CD5EF9C" w14:textId="77777777" w:rsidR="006E049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E0493" w14:paraId="7F4051C1" w14:textId="77777777">
        <w:tc>
          <w:tcPr>
            <w:tcW w:w="2196" w:type="dxa"/>
            <w:shd w:val="clear" w:color="auto" w:fill="E6E6E6"/>
            <w:vAlign w:val="center"/>
          </w:tcPr>
          <w:p w14:paraId="396EC485" w14:textId="77777777" w:rsidR="006E0493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6975F14A" w14:textId="77777777" w:rsidR="006E0493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6CB68EF4" w14:textId="77777777" w:rsidR="006E0493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32971623" w14:textId="77777777" w:rsidR="006E0493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6938FAFA" w14:textId="77777777" w:rsidR="006E0493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4A0146D9" w14:textId="77777777" w:rsidR="006E049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E07E09A" w14:textId="77777777" w:rsidR="006E0493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6E0493" w14:paraId="13D2C99A" w14:textId="77777777">
        <w:tc>
          <w:tcPr>
            <w:tcW w:w="2196" w:type="dxa"/>
            <w:shd w:val="clear" w:color="auto" w:fill="E6E6E6"/>
            <w:vAlign w:val="center"/>
          </w:tcPr>
          <w:p w14:paraId="618D42D6" w14:textId="77777777" w:rsidR="006E0493" w:rsidRDefault="00000000">
            <w:r>
              <w:t>蒸压加气混凝土砌块（</w:t>
            </w:r>
            <w:r>
              <w:t>525-625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349F0F9" w14:textId="77777777" w:rsidR="006E0493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46AE4325" w14:textId="77777777" w:rsidR="006E0493" w:rsidRDefault="00000000">
            <w:r>
              <w:t>2.750</w:t>
            </w:r>
          </w:p>
        </w:tc>
        <w:tc>
          <w:tcPr>
            <w:tcW w:w="848" w:type="dxa"/>
            <w:vAlign w:val="center"/>
          </w:tcPr>
          <w:p w14:paraId="2652AF3F" w14:textId="77777777" w:rsidR="006E0493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4D19D555" w14:textId="77777777" w:rsidR="006E049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1A08B9" w14:textId="77777777" w:rsidR="006E049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8CDA229" w14:textId="77777777" w:rsidR="006E0493" w:rsidRDefault="00000000">
            <w:r>
              <w:rPr>
                <w:sz w:val="18"/>
                <w:szCs w:val="18"/>
              </w:rPr>
              <w:t>云南省民用建筑节能设计标准</w:t>
            </w:r>
            <w:r>
              <w:rPr>
                <w:sz w:val="18"/>
                <w:szCs w:val="18"/>
              </w:rPr>
              <w:t xml:space="preserve"> DBJ53/T-39-2020</w:t>
            </w:r>
          </w:p>
        </w:tc>
      </w:tr>
      <w:tr w:rsidR="006E0493" w14:paraId="1A63C1E4" w14:textId="77777777">
        <w:tc>
          <w:tcPr>
            <w:tcW w:w="2196" w:type="dxa"/>
            <w:shd w:val="clear" w:color="auto" w:fill="E6E6E6"/>
            <w:vAlign w:val="center"/>
          </w:tcPr>
          <w:p w14:paraId="188CD018" w14:textId="77777777" w:rsidR="006E0493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D17F691" w14:textId="77777777" w:rsidR="006E0493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4B5B0E50" w14:textId="77777777" w:rsidR="006E0493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7F40F3CB" w14:textId="77777777" w:rsidR="006E0493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79D59FB0" w14:textId="77777777" w:rsidR="006E0493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135C2757" w14:textId="77777777" w:rsidR="006E0493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15DE695" w14:textId="77777777" w:rsidR="006E0493" w:rsidRDefault="00000000">
            <w:r>
              <w:rPr>
                <w:sz w:val="18"/>
                <w:szCs w:val="18"/>
              </w:rPr>
              <w:t>工程详细做法图集</w:t>
            </w:r>
            <w:r>
              <w:rPr>
                <w:sz w:val="18"/>
                <w:szCs w:val="18"/>
              </w:rPr>
              <w:t xml:space="preserve"> 05J909</w:t>
            </w:r>
          </w:p>
        </w:tc>
      </w:tr>
      <w:tr w:rsidR="006E0493" w14:paraId="499942A7" w14:textId="77777777">
        <w:tc>
          <w:tcPr>
            <w:tcW w:w="2196" w:type="dxa"/>
            <w:shd w:val="clear" w:color="auto" w:fill="E6E6E6"/>
            <w:vAlign w:val="center"/>
          </w:tcPr>
          <w:p w14:paraId="0012008E" w14:textId="77777777" w:rsidR="006E0493" w:rsidRDefault="00000000">
            <w:r>
              <w:t>玻化微珠保温隔热砂浆</w:t>
            </w:r>
          </w:p>
        </w:tc>
        <w:tc>
          <w:tcPr>
            <w:tcW w:w="1018" w:type="dxa"/>
            <w:vAlign w:val="center"/>
          </w:tcPr>
          <w:p w14:paraId="4DABE7F4" w14:textId="77777777" w:rsidR="006E0493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56EE6776" w14:textId="77777777" w:rsidR="006E0493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13040FF5" w14:textId="77777777" w:rsidR="006E0493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1DE4E7AC" w14:textId="77777777" w:rsidR="006E0493" w:rsidRDefault="00000000">
            <w:r>
              <w:t>1473.3</w:t>
            </w:r>
          </w:p>
        </w:tc>
        <w:tc>
          <w:tcPr>
            <w:tcW w:w="1188" w:type="dxa"/>
            <w:vAlign w:val="center"/>
          </w:tcPr>
          <w:p w14:paraId="719877C4" w14:textId="77777777" w:rsidR="006E0493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01378295" w14:textId="77777777" w:rsidR="006E0493" w:rsidRDefault="00000000">
            <w:r>
              <w:rPr>
                <w:sz w:val="18"/>
                <w:szCs w:val="18"/>
              </w:rPr>
              <w:t>JC/T 2164-2013</w:t>
            </w:r>
          </w:p>
        </w:tc>
      </w:tr>
      <w:tr w:rsidR="006E0493" w14:paraId="7F2637B4" w14:textId="77777777">
        <w:tc>
          <w:tcPr>
            <w:tcW w:w="2196" w:type="dxa"/>
            <w:shd w:val="clear" w:color="auto" w:fill="E6E6E6"/>
            <w:vAlign w:val="center"/>
          </w:tcPr>
          <w:p w14:paraId="179EE72D" w14:textId="77777777" w:rsidR="006E0493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46175482" w14:textId="77777777" w:rsidR="006E0493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0811CAAF" w14:textId="77777777" w:rsidR="006E0493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D994BAE" w14:textId="77777777" w:rsidR="006E0493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6CF91D36" w14:textId="77777777" w:rsidR="006E0493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2BE29A01" w14:textId="77777777" w:rsidR="006E0493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2F3AD5BB" w14:textId="77777777" w:rsidR="006E0493" w:rsidRDefault="00000000">
            <w:r>
              <w:rPr>
                <w:sz w:val="18"/>
                <w:szCs w:val="18"/>
              </w:rPr>
              <w:t>云南省民用建筑节能设计标准</w:t>
            </w:r>
            <w:r>
              <w:rPr>
                <w:sz w:val="18"/>
                <w:szCs w:val="18"/>
              </w:rPr>
              <w:t xml:space="preserve"> DBJ53/T-39-2020</w:t>
            </w:r>
          </w:p>
        </w:tc>
      </w:tr>
      <w:tr w:rsidR="006E0493" w14:paraId="70C9CDD6" w14:textId="77777777">
        <w:tc>
          <w:tcPr>
            <w:tcW w:w="2196" w:type="dxa"/>
            <w:shd w:val="clear" w:color="auto" w:fill="E6E6E6"/>
            <w:vAlign w:val="center"/>
          </w:tcPr>
          <w:p w14:paraId="7833ED3F" w14:textId="77777777" w:rsidR="006E0493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7B2189A3" w14:textId="77777777" w:rsidR="006E049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0AA26E1" w14:textId="77777777" w:rsidR="006E0493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2AA25889" w14:textId="77777777" w:rsidR="006E049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12B4E98" w14:textId="77777777" w:rsidR="006E049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572FA5A" w14:textId="77777777" w:rsidR="006E049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6FB466F" w14:textId="77777777" w:rsidR="006E0493" w:rsidRDefault="006E0493">
            <w:pPr>
              <w:rPr>
                <w:sz w:val="18"/>
                <w:szCs w:val="18"/>
              </w:rPr>
            </w:pPr>
          </w:p>
        </w:tc>
      </w:tr>
      <w:tr w:rsidR="006E0493" w14:paraId="400C0921" w14:textId="77777777">
        <w:tc>
          <w:tcPr>
            <w:tcW w:w="2196" w:type="dxa"/>
            <w:shd w:val="clear" w:color="auto" w:fill="E6E6E6"/>
            <w:vAlign w:val="center"/>
          </w:tcPr>
          <w:p w14:paraId="08EA8FD2" w14:textId="77777777" w:rsidR="006E0493" w:rsidRDefault="00000000">
            <w:r>
              <w:t>界面砂浆</w:t>
            </w:r>
          </w:p>
        </w:tc>
        <w:tc>
          <w:tcPr>
            <w:tcW w:w="1018" w:type="dxa"/>
            <w:vAlign w:val="center"/>
          </w:tcPr>
          <w:p w14:paraId="299C0F2E" w14:textId="77777777" w:rsidR="006E0493" w:rsidRDefault="00000000">
            <w:r>
              <w:t>－</w:t>
            </w:r>
          </w:p>
        </w:tc>
        <w:tc>
          <w:tcPr>
            <w:tcW w:w="1030" w:type="dxa"/>
            <w:vAlign w:val="center"/>
          </w:tcPr>
          <w:p w14:paraId="62FF31C6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255F81" w14:textId="77777777" w:rsidR="006E0493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14:paraId="7BCDCB40" w14:textId="77777777" w:rsidR="006E0493" w:rsidRDefault="00000000">
            <w:r>
              <w:t>－</w:t>
            </w:r>
          </w:p>
        </w:tc>
        <w:tc>
          <w:tcPr>
            <w:tcW w:w="1188" w:type="dxa"/>
            <w:vAlign w:val="center"/>
          </w:tcPr>
          <w:p w14:paraId="20FB4BF7" w14:textId="77777777" w:rsidR="006E0493" w:rsidRDefault="00000000">
            <w:r>
              <w:t>－</w:t>
            </w:r>
          </w:p>
        </w:tc>
        <w:tc>
          <w:tcPr>
            <w:tcW w:w="1516" w:type="dxa"/>
            <w:vAlign w:val="center"/>
          </w:tcPr>
          <w:p w14:paraId="639E03FE" w14:textId="77777777" w:rsidR="006E0493" w:rsidRDefault="006E0493">
            <w:pPr>
              <w:rPr>
                <w:sz w:val="18"/>
                <w:szCs w:val="18"/>
              </w:rPr>
            </w:pPr>
          </w:p>
        </w:tc>
      </w:tr>
      <w:tr w:rsidR="006E0493" w14:paraId="4E9EA72E" w14:textId="77777777">
        <w:tc>
          <w:tcPr>
            <w:tcW w:w="2196" w:type="dxa"/>
            <w:shd w:val="clear" w:color="auto" w:fill="E6E6E6"/>
            <w:vAlign w:val="center"/>
          </w:tcPr>
          <w:p w14:paraId="28C7195F" w14:textId="77777777" w:rsidR="006E0493" w:rsidRDefault="00000000">
            <w:r>
              <w:t>胶粘剂</w:t>
            </w:r>
          </w:p>
        </w:tc>
        <w:tc>
          <w:tcPr>
            <w:tcW w:w="1018" w:type="dxa"/>
            <w:vAlign w:val="center"/>
          </w:tcPr>
          <w:p w14:paraId="792517F1" w14:textId="77777777" w:rsidR="006E0493" w:rsidRDefault="00000000">
            <w:r>
              <w:t>－</w:t>
            </w:r>
          </w:p>
        </w:tc>
        <w:tc>
          <w:tcPr>
            <w:tcW w:w="1030" w:type="dxa"/>
            <w:vAlign w:val="center"/>
          </w:tcPr>
          <w:p w14:paraId="1F146EDD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DEDE6EE" w14:textId="77777777" w:rsidR="006E0493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14:paraId="5AC11FB6" w14:textId="77777777" w:rsidR="006E0493" w:rsidRDefault="00000000">
            <w:r>
              <w:t>－</w:t>
            </w:r>
          </w:p>
        </w:tc>
        <w:tc>
          <w:tcPr>
            <w:tcW w:w="1188" w:type="dxa"/>
            <w:vAlign w:val="center"/>
          </w:tcPr>
          <w:p w14:paraId="3DEA6EA5" w14:textId="77777777" w:rsidR="006E0493" w:rsidRDefault="00000000">
            <w:r>
              <w:t>－</w:t>
            </w:r>
          </w:p>
        </w:tc>
        <w:tc>
          <w:tcPr>
            <w:tcW w:w="1516" w:type="dxa"/>
            <w:vAlign w:val="center"/>
          </w:tcPr>
          <w:p w14:paraId="65A38E80" w14:textId="77777777" w:rsidR="006E0493" w:rsidRDefault="006E0493">
            <w:pPr>
              <w:rPr>
                <w:sz w:val="18"/>
                <w:szCs w:val="18"/>
              </w:rPr>
            </w:pPr>
          </w:p>
        </w:tc>
      </w:tr>
    </w:tbl>
    <w:p w14:paraId="37807205" w14:textId="77777777" w:rsidR="006E0493" w:rsidRDefault="00000000">
      <w:pPr>
        <w:pStyle w:val="2"/>
        <w:widowControl w:val="0"/>
        <w:rPr>
          <w:kern w:val="2"/>
        </w:rPr>
      </w:pPr>
      <w:bookmarkStart w:id="45" w:name="_Toc186141683"/>
      <w:r>
        <w:rPr>
          <w:kern w:val="2"/>
        </w:rPr>
        <w:t>其他材料</w:t>
      </w:r>
      <w:bookmarkEnd w:id="45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6E0493" w14:paraId="7389B87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5A2E948" w14:textId="77777777" w:rsidR="006E049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DC4339" w14:textId="77777777" w:rsidR="006E0493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E0BDA44" w14:textId="77777777" w:rsidR="006E04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37C14682" w14:textId="77777777" w:rsidR="006E0493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0CBAC0F9" w14:textId="77777777" w:rsidR="006E0493" w:rsidRDefault="00000000">
            <w:pPr>
              <w:jc w:val="center"/>
            </w:pPr>
            <w:r>
              <w:t>备注</w:t>
            </w:r>
          </w:p>
        </w:tc>
      </w:tr>
      <w:tr w:rsidR="006E0493" w14:paraId="19E13A3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576AD49" w14:textId="77777777" w:rsidR="006E0493" w:rsidRDefault="006E049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4E28D55" w14:textId="77777777" w:rsidR="006E0493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254B81D" w14:textId="77777777" w:rsidR="006E04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37282041" w14:textId="77777777" w:rsidR="006E0493" w:rsidRDefault="006E0493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196A30DC" w14:textId="77777777" w:rsidR="006E0493" w:rsidRDefault="006E0493">
            <w:pPr>
              <w:jc w:val="center"/>
            </w:pPr>
          </w:p>
        </w:tc>
      </w:tr>
      <w:tr w:rsidR="006E0493" w14:paraId="376014B0" w14:textId="77777777">
        <w:tc>
          <w:tcPr>
            <w:tcW w:w="2196" w:type="dxa"/>
            <w:shd w:val="clear" w:color="auto" w:fill="E6E6E6"/>
            <w:vAlign w:val="center"/>
          </w:tcPr>
          <w:p w14:paraId="70825492" w14:textId="77777777" w:rsidR="006E0493" w:rsidRDefault="00000000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52F35F06" w14:textId="77777777" w:rsidR="006E0493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5D9137EE" w14:textId="77777777" w:rsidR="006E0493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271B7BA1" w14:textId="77777777" w:rsidR="006E0493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6462A4FB" w14:textId="77777777" w:rsidR="006E0493" w:rsidRDefault="006E0493">
            <w:pPr>
              <w:rPr>
                <w:sz w:val="18"/>
                <w:szCs w:val="18"/>
              </w:rPr>
            </w:pPr>
          </w:p>
        </w:tc>
      </w:tr>
      <w:tr w:rsidR="006E0493" w14:paraId="2B5A2FE8" w14:textId="77777777">
        <w:tc>
          <w:tcPr>
            <w:tcW w:w="2196" w:type="dxa"/>
            <w:shd w:val="clear" w:color="auto" w:fill="E6E6E6"/>
            <w:vAlign w:val="center"/>
          </w:tcPr>
          <w:p w14:paraId="7C06862A" w14:textId="77777777" w:rsidR="006E0493" w:rsidRDefault="00000000">
            <w:r>
              <w:t>合成高分子防水涂料</w:t>
            </w:r>
            <w:r>
              <w:t xml:space="preserve"> </w:t>
            </w:r>
          </w:p>
        </w:tc>
        <w:tc>
          <w:tcPr>
            <w:tcW w:w="1018" w:type="dxa"/>
            <w:vAlign w:val="center"/>
          </w:tcPr>
          <w:p w14:paraId="2155FE7C" w14:textId="77777777" w:rsidR="006E0493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7B108D05" w14:textId="77777777" w:rsidR="006E0493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44FEFEF0" w14:textId="77777777" w:rsidR="006E0493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05871C6D" w14:textId="77777777" w:rsidR="006E0493" w:rsidRDefault="006E0493">
            <w:pPr>
              <w:rPr>
                <w:sz w:val="18"/>
                <w:szCs w:val="18"/>
              </w:rPr>
            </w:pPr>
          </w:p>
        </w:tc>
      </w:tr>
    </w:tbl>
    <w:p w14:paraId="3DEC9480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46" w:name="_Toc186141684"/>
      <w:r>
        <w:rPr>
          <w:kern w:val="2"/>
          <w:szCs w:val="24"/>
        </w:rPr>
        <w:t>屋顶</w:t>
      </w:r>
      <w:bookmarkEnd w:id="46"/>
    </w:p>
    <w:p w14:paraId="3809B556" w14:textId="77777777" w:rsidR="006E0493" w:rsidRDefault="00000000">
      <w:pPr>
        <w:pStyle w:val="2"/>
        <w:widowControl w:val="0"/>
        <w:rPr>
          <w:kern w:val="2"/>
        </w:rPr>
      </w:pPr>
      <w:bookmarkStart w:id="47" w:name="_Toc186141685"/>
      <w:r>
        <w:rPr>
          <w:kern w:val="2"/>
        </w:rPr>
        <w:t>屋顶相关构造</w:t>
      </w:r>
      <w:bookmarkEnd w:id="47"/>
    </w:p>
    <w:p w14:paraId="677E7EFA" w14:textId="77777777" w:rsidR="006E0493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8" w:name="_Toc186141686"/>
      <w:r>
        <w:rPr>
          <w:kern w:val="2"/>
          <w:szCs w:val="24"/>
        </w:rPr>
        <w:t>上人屋面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E0493" w14:paraId="0C0D8FD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DA3BBF" w14:textId="77777777" w:rsidR="006E049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33030D" w14:textId="77777777" w:rsidR="006E04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08DC85" w14:textId="77777777" w:rsidR="006E0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0A925" w14:textId="77777777" w:rsidR="006E0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65A736" w14:textId="77777777" w:rsidR="006E049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CBA5B" w14:textId="77777777" w:rsidR="006E04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15F2B9" w14:textId="77777777" w:rsidR="006E049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E0493" w14:paraId="3AE8386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548691" w14:textId="77777777" w:rsidR="006E0493" w:rsidRDefault="006E04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BB69DA" w14:textId="77777777" w:rsidR="006E04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D8AFBA" w14:textId="77777777" w:rsidR="006E04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DA631D" w14:textId="77777777" w:rsidR="006E0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1922C7" w14:textId="77777777" w:rsidR="006E04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5824EE" w14:textId="77777777" w:rsidR="006E04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8D8305" w14:textId="77777777" w:rsidR="006E0493" w:rsidRDefault="00000000">
            <w:pPr>
              <w:jc w:val="center"/>
            </w:pPr>
            <w:r>
              <w:t>D=R*S</w:t>
            </w:r>
          </w:p>
        </w:tc>
      </w:tr>
      <w:tr w:rsidR="006E0493" w14:paraId="56153E68" w14:textId="77777777">
        <w:tc>
          <w:tcPr>
            <w:tcW w:w="3345" w:type="dxa"/>
            <w:vAlign w:val="center"/>
          </w:tcPr>
          <w:p w14:paraId="79C78161" w14:textId="77777777" w:rsidR="006E0493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75BB6384" w14:textId="77777777" w:rsidR="006E0493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0E5B3C5" w14:textId="77777777" w:rsidR="006E0493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72E46EF" w14:textId="77777777" w:rsidR="006E0493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45642BC5" w14:textId="77777777" w:rsidR="006E0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F0029A" w14:textId="77777777" w:rsidR="006E0493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8A0A636" w14:textId="77777777" w:rsidR="006E0493" w:rsidRDefault="00000000">
            <w:r>
              <w:t>0.404</w:t>
            </w:r>
          </w:p>
        </w:tc>
      </w:tr>
      <w:tr w:rsidR="006E0493" w14:paraId="648AD3D6" w14:textId="77777777">
        <w:tc>
          <w:tcPr>
            <w:tcW w:w="3345" w:type="dxa"/>
            <w:vAlign w:val="center"/>
          </w:tcPr>
          <w:p w14:paraId="0807FEFD" w14:textId="77777777" w:rsidR="006E0493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5CDF645" w14:textId="77777777" w:rsidR="006E0493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396D7E0C" w14:textId="77777777" w:rsidR="006E0493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3889690D" w14:textId="77777777" w:rsidR="006E0493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A8FF7A2" w14:textId="77777777" w:rsidR="006E0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1BC882" w14:textId="77777777" w:rsidR="006E0493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54E80814" w14:textId="77777777" w:rsidR="006E0493" w:rsidRDefault="00000000">
            <w:r>
              <w:t>0.122</w:t>
            </w:r>
          </w:p>
        </w:tc>
      </w:tr>
      <w:tr w:rsidR="006E0493" w14:paraId="62DC961C" w14:textId="77777777">
        <w:tc>
          <w:tcPr>
            <w:tcW w:w="3345" w:type="dxa"/>
            <w:vAlign w:val="center"/>
          </w:tcPr>
          <w:p w14:paraId="3CED9A26" w14:textId="77777777" w:rsidR="006E0493" w:rsidRDefault="00000000">
            <w:r>
              <w:t>合成高分子防水涂料</w:t>
            </w:r>
            <w:r>
              <w:t xml:space="preserve"> </w:t>
            </w:r>
          </w:p>
        </w:tc>
        <w:tc>
          <w:tcPr>
            <w:tcW w:w="848" w:type="dxa"/>
            <w:vAlign w:val="center"/>
          </w:tcPr>
          <w:p w14:paraId="023F82BE" w14:textId="77777777" w:rsidR="006E0493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59876BD1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B4024FE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6D7FC9E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02F2CB" w14:textId="77777777" w:rsidR="006E0493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572934D4" w14:textId="77777777" w:rsidR="006E0493" w:rsidRDefault="00000000">
            <w:r>
              <w:t>－</w:t>
            </w:r>
          </w:p>
        </w:tc>
      </w:tr>
      <w:tr w:rsidR="006E0493" w14:paraId="21878A33" w14:textId="77777777">
        <w:tc>
          <w:tcPr>
            <w:tcW w:w="3345" w:type="dxa"/>
            <w:vAlign w:val="center"/>
          </w:tcPr>
          <w:p w14:paraId="43779BFE" w14:textId="77777777" w:rsidR="006E04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EA847B9" w14:textId="77777777" w:rsidR="006E0493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78D465FC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597654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E1D18B6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D49A755" w14:textId="77777777" w:rsidR="006E0493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5DA5179B" w14:textId="77777777" w:rsidR="006E0493" w:rsidRDefault="00000000">
            <w:r>
              <w:t>－</w:t>
            </w:r>
          </w:p>
        </w:tc>
      </w:tr>
      <w:tr w:rsidR="006E0493" w14:paraId="6335C856" w14:textId="77777777">
        <w:tc>
          <w:tcPr>
            <w:tcW w:w="3345" w:type="dxa"/>
            <w:vAlign w:val="center"/>
          </w:tcPr>
          <w:p w14:paraId="67CD87CA" w14:textId="77777777" w:rsidR="006E0493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52DF323D" w14:textId="77777777" w:rsidR="006E0493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5797308A" w14:textId="77777777" w:rsidR="006E049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E2E0AED" w14:textId="77777777" w:rsidR="006E049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7661C69" w14:textId="77777777" w:rsidR="006E0493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135CBAB8" w14:textId="77777777" w:rsidR="006E0493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6773DEC3" w14:textId="77777777" w:rsidR="006E0493" w:rsidRDefault="00000000">
            <w:r>
              <w:t>0.793</w:t>
            </w:r>
          </w:p>
        </w:tc>
      </w:tr>
      <w:tr w:rsidR="006E0493" w14:paraId="51021557" w14:textId="77777777">
        <w:tc>
          <w:tcPr>
            <w:tcW w:w="3345" w:type="dxa"/>
            <w:vAlign w:val="center"/>
          </w:tcPr>
          <w:p w14:paraId="215381DB" w14:textId="77777777" w:rsidR="006E04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A976A4" w14:textId="77777777" w:rsidR="006E0493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F394160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8DEADF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785589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765186" w14:textId="77777777" w:rsidR="006E0493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0E2232C3" w14:textId="77777777" w:rsidR="006E0493" w:rsidRDefault="00000000">
            <w:r>
              <w:t>－</w:t>
            </w:r>
          </w:p>
        </w:tc>
      </w:tr>
      <w:tr w:rsidR="006E0493" w14:paraId="77A079FE" w14:textId="77777777">
        <w:tc>
          <w:tcPr>
            <w:tcW w:w="3345" w:type="dxa"/>
            <w:vAlign w:val="center"/>
          </w:tcPr>
          <w:p w14:paraId="57F994C7" w14:textId="77777777" w:rsidR="006E0493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CCD7EE5" w14:textId="77777777" w:rsidR="006E0493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289E08D" w14:textId="77777777" w:rsidR="006E0493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4E782E07" w14:textId="77777777" w:rsidR="006E0493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738AB435" w14:textId="77777777" w:rsidR="006E0493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2B304426" w14:textId="77777777" w:rsidR="006E0493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75B3390C" w14:textId="77777777" w:rsidR="006E0493" w:rsidRDefault="00000000">
            <w:r>
              <w:t>0.500</w:t>
            </w:r>
          </w:p>
        </w:tc>
      </w:tr>
      <w:tr w:rsidR="006E0493" w14:paraId="06EB3069" w14:textId="77777777">
        <w:tc>
          <w:tcPr>
            <w:tcW w:w="3345" w:type="dxa"/>
            <w:vAlign w:val="center"/>
          </w:tcPr>
          <w:p w14:paraId="6274F032" w14:textId="77777777" w:rsidR="006E049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2F8FCC" w14:textId="77777777" w:rsidR="006E0493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2AAC5296" w14:textId="77777777" w:rsidR="006E04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FE9174A" w14:textId="77777777" w:rsidR="006E04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C2F40B6" w14:textId="77777777" w:rsidR="006E0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D23CE3" w14:textId="77777777" w:rsidR="006E0493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2B76C834" w14:textId="77777777" w:rsidR="006E0493" w:rsidRDefault="00000000">
            <w:r>
              <w:t>0.989</w:t>
            </w:r>
          </w:p>
        </w:tc>
      </w:tr>
      <w:tr w:rsidR="006E0493" w14:paraId="2CE7CEA8" w14:textId="77777777">
        <w:tc>
          <w:tcPr>
            <w:tcW w:w="3345" w:type="dxa"/>
            <w:vAlign w:val="center"/>
          </w:tcPr>
          <w:p w14:paraId="07ACE47F" w14:textId="77777777" w:rsidR="006E04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C68008" w14:textId="77777777" w:rsidR="006E0493" w:rsidRDefault="00000000">
            <w:r>
              <w:t>246</w:t>
            </w:r>
          </w:p>
        </w:tc>
        <w:tc>
          <w:tcPr>
            <w:tcW w:w="1075" w:type="dxa"/>
            <w:vAlign w:val="center"/>
          </w:tcPr>
          <w:p w14:paraId="702A669B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5AF2EE3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CA68791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AB9BFF" w14:textId="77777777" w:rsidR="006E0493" w:rsidRDefault="00000000">
            <w:r>
              <w:t>2.386</w:t>
            </w:r>
          </w:p>
        </w:tc>
        <w:tc>
          <w:tcPr>
            <w:tcW w:w="1064" w:type="dxa"/>
            <w:vAlign w:val="center"/>
          </w:tcPr>
          <w:p w14:paraId="718C42B3" w14:textId="77777777" w:rsidR="006E0493" w:rsidRDefault="00000000">
            <w:r>
              <w:t>2.808</w:t>
            </w:r>
          </w:p>
        </w:tc>
      </w:tr>
      <w:tr w:rsidR="006E0493" w14:paraId="55E21D63" w14:textId="77777777">
        <w:tc>
          <w:tcPr>
            <w:tcW w:w="3345" w:type="dxa"/>
            <w:shd w:val="clear" w:color="auto" w:fill="E6E6E6"/>
            <w:vAlign w:val="center"/>
          </w:tcPr>
          <w:p w14:paraId="53EFBFCC" w14:textId="77777777" w:rsidR="006E049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9DDADD" w14:textId="77777777" w:rsidR="006E0493" w:rsidRDefault="00000000">
            <w:pPr>
              <w:jc w:val="center"/>
            </w:pPr>
            <w:r>
              <w:t>0.50</w:t>
            </w:r>
          </w:p>
        </w:tc>
      </w:tr>
      <w:tr w:rsidR="006E0493" w14:paraId="3C33CBC1" w14:textId="77777777">
        <w:tc>
          <w:tcPr>
            <w:tcW w:w="3345" w:type="dxa"/>
            <w:shd w:val="clear" w:color="auto" w:fill="E6E6E6"/>
            <w:vAlign w:val="center"/>
          </w:tcPr>
          <w:p w14:paraId="5E8E3548" w14:textId="77777777" w:rsidR="006E049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09EEE97" w14:textId="77777777" w:rsidR="006E0493" w:rsidRDefault="00000000">
            <w:pPr>
              <w:jc w:val="center"/>
            </w:pPr>
            <w:r>
              <w:t>0.39</w:t>
            </w:r>
          </w:p>
        </w:tc>
      </w:tr>
    </w:tbl>
    <w:p w14:paraId="2A1C8E18" w14:textId="77777777" w:rsidR="006E0493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9" w:name="_Toc186141687"/>
      <w:r>
        <w:rPr>
          <w:kern w:val="2"/>
          <w:szCs w:val="24"/>
        </w:rPr>
        <w:t>屋顶防火隔离带构造一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E0493" w14:paraId="688373F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840689" w14:textId="77777777" w:rsidR="006E049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FB8B1C" w14:textId="77777777" w:rsidR="006E04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4AD1B" w14:textId="77777777" w:rsidR="006E0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1A912" w14:textId="77777777" w:rsidR="006E0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FFDD3A" w14:textId="77777777" w:rsidR="006E049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D6AAB2" w14:textId="77777777" w:rsidR="006E04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5F6A71" w14:textId="77777777" w:rsidR="006E049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E0493" w14:paraId="06FCD3F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0417B5" w14:textId="77777777" w:rsidR="006E0493" w:rsidRDefault="006E04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0E39D8" w14:textId="77777777" w:rsidR="006E04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CDEB0F" w14:textId="77777777" w:rsidR="006E04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BF8541" w14:textId="77777777" w:rsidR="006E0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67CA2E" w14:textId="77777777" w:rsidR="006E04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C4300F" w14:textId="77777777" w:rsidR="006E04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749821" w14:textId="77777777" w:rsidR="006E0493" w:rsidRDefault="00000000">
            <w:pPr>
              <w:jc w:val="center"/>
            </w:pPr>
            <w:r>
              <w:t>D=R*S</w:t>
            </w:r>
          </w:p>
        </w:tc>
      </w:tr>
      <w:tr w:rsidR="006E0493" w14:paraId="3406DEF3" w14:textId="77777777">
        <w:tc>
          <w:tcPr>
            <w:tcW w:w="3345" w:type="dxa"/>
            <w:vAlign w:val="center"/>
          </w:tcPr>
          <w:p w14:paraId="2C5BE054" w14:textId="77777777" w:rsidR="006E04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BB9C231" w14:textId="77777777" w:rsidR="006E0493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05BBD2D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A7525FD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B3F2F0E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FD13A4" w14:textId="77777777" w:rsidR="006E0493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04E72F1B" w14:textId="77777777" w:rsidR="006E0493" w:rsidRDefault="00000000">
            <w:r>
              <w:t>－</w:t>
            </w:r>
          </w:p>
        </w:tc>
      </w:tr>
      <w:tr w:rsidR="006E0493" w14:paraId="5DBDBA35" w14:textId="77777777">
        <w:tc>
          <w:tcPr>
            <w:tcW w:w="3345" w:type="dxa"/>
            <w:vAlign w:val="center"/>
          </w:tcPr>
          <w:p w14:paraId="06A3D657" w14:textId="77777777" w:rsidR="006E0493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66274B6" w14:textId="77777777" w:rsidR="006E04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24514C" w14:textId="77777777" w:rsidR="006E0493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E4F88A7" w14:textId="77777777" w:rsidR="006E0493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4C3A69C6" w14:textId="77777777" w:rsidR="006E049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7F8BB8D" w14:textId="77777777" w:rsidR="006E0493" w:rsidRDefault="00000000">
            <w:r>
              <w:t>0.278</w:t>
            </w:r>
          </w:p>
        </w:tc>
        <w:tc>
          <w:tcPr>
            <w:tcW w:w="1064" w:type="dxa"/>
            <w:vAlign w:val="center"/>
          </w:tcPr>
          <w:p w14:paraId="1C3FFC46" w14:textId="77777777" w:rsidR="006E0493" w:rsidRDefault="00000000">
            <w:r>
              <w:t>0.317</w:t>
            </w:r>
          </w:p>
        </w:tc>
      </w:tr>
      <w:tr w:rsidR="006E0493" w14:paraId="0FCAFE0C" w14:textId="77777777">
        <w:tc>
          <w:tcPr>
            <w:tcW w:w="3345" w:type="dxa"/>
            <w:vAlign w:val="center"/>
          </w:tcPr>
          <w:p w14:paraId="529D669C" w14:textId="77777777" w:rsidR="006E04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B7642F7" w14:textId="77777777" w:rsidR="006E0493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2F3E4D6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9E96D2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C0CCF29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740C58" w14:textId="77777777" w:rsidR="006E0493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290A6B81" w14:textId="77777777" w:rsidR="006E0493" w:rsidRDefault="00000000">
            <w:r>
              <w:t>－</w:t>
            </w:r>
          </w:p>
        </w:tc>
      </w:tr>
      <w:tr w:rsidR="006E0493" w14:paraId="5C0ABDE2" w14:textId="77777777">
        <w:tc>
          <w:tcPr>
            <w:tcW w:w="3345" w:type="dxa"/>
            <w:vAlign w:val="center"/>
          </w:tcPr>
          <w:p w14:paraId="7980BF17" w14:textId="77777777" w:rsidR="006E049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2FC00D" w14:textId="77777777" w:rsidR="006E049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1E7A5BD" w14:textId="77777777" w:rsidR="006E04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ECE1688" w14:textId="77777777" w:rsidR="006E04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3433534" w14:textId="77777777" w:rsidR="006E0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5CBE8B" w14:textId="77777777" w:rsidR="006E049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506AC3F" w14:textId="77777777" w:rsidR="006E0493" w:rsidRDefault="00000000">
            <w:r>
              <w:t>1.977</w:t>
            </w:r>
          </w:p>
        </w:tc>
      </w:tr>
      <w:tr w:rsidR="006E0493" w14:paraId="4A56C342" w14:textId="77777777">
        <w:tc>
          <w:tcPr>
            <w:tcW w:w="3345" w:type="dxa"/>
            <w:vAlign w:val="center"/>
          </w:tcPr>
          <w:p w14:paraId="23236E81" w14:textId="77777777" w:rsidR="006E049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15317D1" w14:textId="77777777" w:rsidR="006E0493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BC5754F" w14:textId="77777777" w:rsidR="006E049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1321D02" w14:textId="77777777" w:rsidR="006E0493" w:rsidRDefault="00000000">
            <w:r>
              <w:t>9.948</w:t>
            </w:r>
          </w:p>
        </w:tc>
        <w:tc>
          <w:tcPr>
            <w:tcW w:w="848" w:type="dxa"/>
            <w:vAlign w:val="center"/>
          </w:tcPr>
          <w:p w14:paraId="6A8FB03D" w14:textId="77777777" w:rsidR="006E0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68FE30" w14:textId="77777777" w:rsidR="006E0493" w:rsidRDefault="00000000">
            <w:r>
              <w:t>0.001</w:t>
            </w:r>
          </w:p>
        </w:tc>
        <w:tc>
          <w:tcPr>
            <w:tcW w:w="1064" w:type="dxa"/>
            <w:vAlign w:val="center"/>
          </w:tcPr>
          <w:p w14:paraId="47EC2BBD" w14:textId="77777777" w:rsidR="006E0493" w:rsidRDefault="00000000">
            <w:r>
              <w:t>0.012</w:t>
            </w:r>
          </w:p>
        </w:tc>
      </w:tr>
      <w:tr w:rsidR="006E0493" w14:paraId="7A504511" w14:textId="77777777">
        <w:tc>
          <w:tcPr>
            <w:tcW w:w="3345" w:type="dxa"/>
            <w:vAlign w:val="center"/>
          </w:tcPr>
          <w:p w14:paraId="7D8D8D65" w14:textId="77777777" w:rsidR="006E04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765467" w14:textId="77777777" w:rsidR="006E0493" w:rsidRDefault="00000000">
            <w:r>
              <w:t>223</w:t>
            </w:r>
          </w:p>
        </w:tc>
        <w:tc>
          <w:tcPr>
            <w:tcW w:w="1075" w:type="dxa"/>
            <w:vAlign w:val="center"/>
          </w:tcPr>
          <w:p w14:paraId="6890BEDE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F7477B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7E04B1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86A6F5" w14:textId="77777777" w:rsidR="006E0493" w:rsidRDefault="00000000">
            <w:r>
              <w:t>0.394</w:t>
            </w:r>
          </w:p>
        </w:tc>
        <w:tc>
          <w:tcPr>
            <w:tcW w:w="1064" w:type="dxa"/>
            <w:vAlign w:val="center"/>
          </w:tcPr>
          <w:p w14:paraId="41BFE8BC" w14:textId="77777777" w:rsidR="006E0493" w:rsidRDefault="00000000">
            <w:r>
              <w:t>2.306</w:t>
            </w:r>
          </w:p>
        </w:tc>
      </w:tr>
      <w:tr w:rsidR="006E0493" w14:paraId="729411B1" w14:textId="77777777">
        <w:tc>
          <w:tcPr>
            <w:tcW w:w="3345" w:type="dxa"/>
            <w:shd w:val="clear" w:color="auto" w:fill="E6E6E6"/>
            <w:vAlign w:val="center"/>
          </w:tcPr>
          <w:p w14:paraId="74769608" w14:textId="77777777" w:rsidR="006E049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466B0AA" w14:textId="77777777" w:rsidR="006E0493" w:rsidRDefault="00000000">
            <w:pPr>
              <w:jc w:val="center"/>
            </w:pPr>
            <w:r>
              <w:t>0.50</w:t>
            </w:r>
          </w:p>
        </w:tc>
      </w:tr>
      <w:tr w:rsidR="006E0493" w14:paraId="36746E8C" w14:textId="77777777">
        <w:tc>
          <w:tcPr>
            <w:tcW w:w="3345" w:type="dxa"/>
            <w:shd w:val="clear" w:color="auto" w:fill="E6E6E6"/>
            <w:vAlign w:val="center"/>
          </w:tcPr>
          <w:p w14:paraId="3577AC63" w14:textId="77777777" w:rsidR="006E049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B1D19D2" w14:textId="77777777" w:rsidR="006E0493" w:rsidRDefault="00000000">
            <w:pPr>
              <w:jc w:val="center"/>
            </w:pPr>
            <w:r>
              <w:t>1.84</w:t>
            </w:r>
          </w:p>
        </w:tc>
      </w:tr>
    </w:tbl>
    <w:p w14:paraId="2BC1C1DC" w14:textId="77777777" w:rsidR="006E0493" w:rsidRDefault="00000000">
      <w:pPr>
        <w:pStyle w:val="2"/>
        <w:widowControl w:val="0"/>
        <w:rPr>
          <w:kern w:val="2"/>
        </w:rPr>
      </w:pPr>
      <w:bookmarkStart w:id="50" w:name="_Toc186141688"/>
      <w:r>
        <w:rPr>
          <w:kern w:val="2"/>
        </w:rPr>
        <w:t>屋顶平均热工特性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6E0493" w14:paraId="29A9562A" w14:textId="77777777">
        <w:tc>
          <w:tcPr>
            <w:tcW w:w="3345" w:type="dxa"/>
            <w:shd w:val="clear" w:color="auto" w:fill="E6E6E6"/>
            <w:vAlign w:val="center"/>
          </w:tcPr>
          <w:p w14:paraId="4336D5F6" w14:textId="77777777" w:rsidR="006E0493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BB0B52" w14:textId="77777777" w:rsidR="006E049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AE112C" w14:textId="77777777" w:rsidR="006E049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BD58A4B" w14:textId="77777777" w:rsidR="006E049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0A2739C3" w14:textId="77777777" w:rsidR="006E049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1DDFB181" w14:textId="77777777" w:rsidR="006E049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E0493" w14:paraId="5C7E0001" w14:textId="77777777">
        <w:tc>
          <w:tcPr>
            <w:tcW w:w="3345" w:type="dxa"/>
            <w:vAlign w:val="center"/>
          </w:tcPr>
          <w:p w14:paraId="605B5ADA" w14:textId="77777777" w:rsidR="006E0493" w:rsidRDefault="00000000">
            <w:r>
              <w:t>上人屋面</w:t>
            </w:r>
          </w:p>
        </w:tc>
        <w:tc>
          <w:tcPr>
            <w:tcW w:w="990" w:type="dxa"/>
            <w:vAlign w:val="center"/>
          </w:tcPr>
          <w:p w14:paraId="2BB955FB" w14:textId="77777777" w:rsidR="006E0493" w:rsidRDefault="00000000">
            <w:r>
              <w:t>397.67</w:t>
            </w:r>
          </w:p>
        </w:tc>
        <w:tc>
          <w:tcPr>
            <w:tcW w:w="950" w:type="dxa"/>
            <w:vAlign w:val="center"/>
          </w:tcPr>
          <w:p w14:paraId="00245089" w14:textId="77777777" w:rsidR="006E0493" w:rsidRDefault="00000000">
            <w:r>
              <w:t>0.801</w:t>
            </w:r>
          </w:p>
        </w:tc>
        <w:tc>
          <w:tcPr>
            <w:tcW w:w="1348" w:type="dxa"/>
            <w:vAlign w:val="center"/>
          </w:tcPr>
          <w:p w14:paraId="0C323CCA" w14:textId="77777777" w:rsidR="006E0493" w:rsidRDefault="00000000">
            <w:r>
              <w:t>0.39</w:t>
            </w:r>
          </w:p>
        </w:tc>
        <w:tc>
          <w:tcPr>
            <w:tcW w:w="1348" w:type="dxa"/>
            <w:vAlign w:val="center"/>
          </w:tcPr>
          <w:p w14:paraId="7E52BA84" w14:textId="77777777" w:rsidR="006E0493" w:rsidRDefault="00000000">
            <w:r>
              <w:t>2.81</w:t>
            </w:r>
          </w:p>
        </w:tc>
        <w:tc>
          <w:tcPr>
            <w:tcW w:w="1348" w:type="dxa"/>
            <w:vAlign w:val="center"/>
          </w:tcPr>
          <w:p w14:paraId="46CA5DD1" w14:textId="77777777" w:rsidR="006E0493" w:rsidRDefault="00000000">
            <w:r>
              <w:t>0.50</w:t>
            </w:r>
          </w:p>
        </w:tc>
      </w:tr>
      <w:tr w:rsidR="006E0493" w14:paraId="4E6E0C62" w14:textId="77777777">
        <w:tc>
          <w:tcPr>
            <w:tcW w:w="3345" w:type="dxa"/>
            <w:vAlign w:val="center"/>
          </w:tcPr>
          <w:p w14:paraId="68D30179" w14:textId="77777777" w:rsidR="006E0493" w:rsidRDefault="00000000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01EC7A5E" w14:textId="77777777" w:rsidR="006E0493" w:rsidRDefault="00000000">
            <w:r>
              <w:t>98.96</w:t>
            </w:r>
          </w:p>
        </w:tc>
        <w:tc>
          <w:tcPr>
            <w:tcW w:w="950" w:type="dxa"/>
            <w:vAlign w:val="center"/>
          </w:tcPr>
          <w:p w14:paraId="681F21D7" w14:textId="77777777" w:rsidR="006E0493" w:rsidRDefault="00000000">
            <w:r>
              <w:t>0.199</w:t>
            </w:r>
          </w:p>
        </w:tc>
        <w:tc>
          <w:tcPr>
            <w:tcW w:w="1348" w:type="dxa"/>
            <w:vAlign w:val="center"/>
          </w:tcPr>
          <w:p w14:paraId="0D623012" w14:textId="77777777" w:rsidR="006E0493" w:rsidRDefault="00000000">
            <w:r>
              <w:t>1.84</w:t>
            </w:r>
          </w:p>
        </w:tc>
        <w:tc>
          <w:tcPr>
            <w:tcW w:w="1348" w:type="dxa"/>
            <w:vAlign w:val="center"/>
          </w:tcPr>
          <w:p w14:paraId="0ADAC96E" w14:textId="77777777" w:rsidR="006E0493" w:rsidRDefault="00000000">
            <w:r>
              <w:t>2.31</w:t>
            </w:r>
          </w:p>
        </w:tc>
        <w:tc>
          <w:tcPr>
            <w:tcW w:w="1348" w:type="dxa"/>
            <w:vAlign w:val="center"/>
          </w:tcPr>
          <w:p w14:paraId="066E3EDB" w14:textId="77777777" w:rsidR="006E0493" w:rsidRDefault="00000000">
            <w:r>
              <w:t>0.50</w:t>
            </w:r>
          </w:p>
        </w:tc>
      </w:tr>
      <w:tr w:rsidR="006E0493" w14:paraId="0199DC22" w14:textId="77777777">
        <w:tc>
          <w:tcPr>
            <w:tcW w:w="3345" w:type="dxa"/>
            <w:vAlign w:val="center"/>
          </w:tcPr>
          <w:p w14:paraId="6EDDE79C" w14:textId="77777777" w:rsidR="006E0493" w:rsidRDefault="00000000">
            <w:r>
              <w:lastRenderedPageBreak/>
              <w:t>合计</w:t>
            </w:r>
          </w:p>
        </w:tc>
        <w:tc>
          <w:tcPr>
            <w:tcW w:w="990" w:type="dxa"/>
            <w:vAlign w:val="center"/>
          </w:tcPr>
          <w:p w14:paraId="520B4DF9" w14:textId="77777777" w:rsidR="006E0493" w:rsidRDefault="00000000">
            <w:r>
              <w:t>496.63</w:t>
            </w:r>
          </w:p>
        </w:tc>
        <w:tc>
          <w:tcPr>
            <w:tcW w:w="950" w:type="dxa"/>
            <w:vAlign w:val="center"/>
          </w:tcPr>
          <w:p w14:paraId="16BB1E81" w14:textId="77777777" w:rsidR="006E0493" w:rsidRDefault="00000000">
            <w:r>
              <w:t>1.000</w:t>
            </w:r>
          </w:p>
        </w:tc>
        <w:tc>
          <w:tcPr>
            <w:tcW w:w="1348" w:type="dxa"/>
            <w:vAlign w:val="center"/>
          </w:tcPr>
          <w:p w14:paraId="238DF48F" w14:textId="77777777" w:rsidR="006E0493" w:rsidRDefault="00000000">
            <w:r>
              <w:t>0.68</w:t>
            </w:r>
          </w:p>
        </w:tc>
        <w:tc>
          <w:tcPr>
            <w:tcW w:w="1348" w:type="dxa"/>
            <w:vAlign w:val="center"/>
          </w:tcPr>
          <w:p w14:paraId="17EBE68C" w14:textId="77777777" w:rsidR="006E0493" w:rsidRDefault="00000000">
            <w:r>
              <w:t>2.71</w:t>
            </w:r>
          </w:p>
        </w:tc>
        <w:tc>
          <w:tcPr>
            <w:tcW w:w="1348" w:type="dxa"/>
            <w:vAlign w:val="center"/>
          </w:tcPr>
          <w:p w14:paraId="4FF83F1B" w14:textId="77777777" w:rsidR="006E0493" w:rsidRDefault="00000000">
            <w:r>
              <w:t>0.50</w:t>
            </w:r>
          </w:p>
        </w:tc>
      </w:tr>
    </w:tbl>
    <w:p w14:paraId="069EB85B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51" w:name="_Toc186141689"/>
      <w:r>
        <w:rPr>
          <w:kern w:val="2"/>
          <w:szCs w:val="24"/>
        </w:rPr>
        <w:t>外墙</w:t>
      </w:r>
      <w:bookmarkEnd w:id="51"/>
    </w:p>
    <w:p w14:paraId="121330C9" w14:textId="77777777" w:rsidR="006E0493" w:rsidRDefault="00000000">
      <w:pPr>
        <w:pStyle w:val="2"/>
        <w:widowControl w:val="0"/>
        <w:rPr>
          <w:kern w:val="2"/>
        </w:rPr>
      </w:pPr>
      <w:bookmarkStart w:id="52" w:name="_Toc186141690"/>
      <w:r>
        <w:rPr>
          <w:kern w:val="2"/>
        </w:rPr>
        <w:t>外墙（填充墙）构造一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E0493" w14:paraId="689C237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435710" w14:textId="77777777" w:rsidR="006E049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6FB253" w14:textId="77777777" w:rsidR="006E04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8D7F2" w14:textId="77777777" w:rsidR="006E0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16159" w14:textId="77777777" w:rsidR="006E0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A057BE" w14:textId="77777777" w:rsidR="006E049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2E7A6" w14:textId="77777777" w:rsidR="006E04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8D73B1" w14:textId="77777777" w:rsidR="006E049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E0493" w14:paraId="35482FD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098816" w14:textId="77777777" w:rsidR="006E0493" w:rsidRDefault="006E04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B69780" w14:textId="77777777" w:rsidR="006E04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DEC55E" w14:textId="77777777" w:rsidR="006E04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468601" w14:textId="77777777" w:rsidR="006E0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8FD2EB" w14:textId="77777777" w:rsidR="006E04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B5345" w14:textId="77777777" w:rsidR="006E04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D64600" w14:textId="77777777" w:rsidR="006E0493" w:rsidRDefault="00000000">
            <w:pPr>
              <w:jc w:val="center"/>
            </w:pPr>
            <w:r>
              <w:t>D=R*S</w:t>
            </w:r>
          </w:p>
        </w:tc>
      </w:tr>
      <w:tr w:rsidR="006E0493" w14:paraId="5849EF1D" w14:textId="77777777">
        <w:tc>
          <w:tcPr>
            <w:tcW w:w="3345" w:type="dxa"/>
            <w:vAlign w:val="center"/>
          </w:tcPr>
          <w:p w14:paraId="2D60FE2A" w14:textId="77777777" w:rsidR="006E0493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7D0352AB" w14:textId="77777777" w:rsidR="006E0493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038759EB" w14:textId="77777777" w:rsidR="006E04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A914025" w14:textId="77777777" w:rsidR="006E049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156B8FD" w14:textId="77777777" w:rsidR="006E0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038AF7" w14:textId="77777777" w:rsidR="006E0493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0DF70365" w14:textId="77777777" w:rsidR="006E0493" w:rsidRDefault="00000000">
            <w:r>
              <w:t>0.061</w:t>
            </w:r>
          </w:p>
        </w:tc>
      </w:tr>
      <w:tr w:rsidR="006E0493" w14:paraId="77078B35" w14:textId="77777777">
        <w:tc>
          <w:tcPr>
            <w:tcW w:w="3345" w:type="dxa"/>
            <w:vAlign w:val="center"/>
          </w:tcPr>
          <w:p w14:paraId="276718EF" w14:textId="77777777" w:rsidR="006E0493" w:rsidRDefault="00000000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393443CB" w14:textId="77777777" w:rsidR="006E0493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5199AB7" w14:textId="77777777" w:rsidR="006E0493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62511B65" w14:textId="77777777" w:rsidR="006E0493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5C94E561" w14:textId="77777777" w:rsidR="006E049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730A576" w14:textId="77777777" w:rsidR="006E0493" w:rsidRDefault="00000000">
            <w:r>
              <w:t>0.357</w:t>
            </w:r>
          </w:p>
        </w:tc>
        <w:tc>
          <w:tcPr>
            <w:tcW w:w="1064" w:type="dxa"/>
            <w:vAlign w:val="center"/>
          </w:tcPr>
          <w:p w14:paraId="004876F0" w14:textId="77777777" w:rsidR="006E0493" w:rsidRDefault="00000000">
            <w:r>
              <w:t>0.643</w:t>
            </w:r>
          </w:p>
        </w:tc>
      </w:tr>
      <w:tr w:rsidR="006E0493" w14:paraId="127E0D08" w14:textId="77777777">
        <w:tc>
          <w:tcPr>
            <w:tcW w:w="3345" w:type="dxa"/>
            <w:vAlign w:val="center"/>
          </w:tcPr>
          <w:p w14:paraId="77746F08" w14:textId="77777777" w:rsidR="006E0493" w:rsidRDefault="00000000">
            <w:r>
              <w:t>界面砂浆</w:t>
            </w:r>
          </w:p>
        </w:tc>
        <w:tc>
          <w:tcPr>
            <w:tcW w:w="848" w:type="dxa"/>
            <w:vAlign w:val="center"/>
          </w:tcPr>
          <w:p w14:paraId="48D47B05" w14:textId="77777777" w:rsidR="006E0493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1A804510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E62CE9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A55C608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9ADD26" w14:textId="77777777" w:rsidR="006E0493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14:paraId="4B22D624" w14:textId="77777777" w:rsidR="006E0493" w:rsidRDefault="00000000">
            <w:r>
              <w:t>－</w:t>
            </w:r>
          </w:p>
        </w:tc>
      </w:tr>
      <w:tr w:rsidR="006E0493" w14:paraId="35651AC0" w14:textId="77777777">
        <w:tc>
          <w:tcPr>
            <w:tcW w:w="3345" w:type="dxa"/>
            <w:vAlign w:val="center"/>
          </w:tcPr>
          <w:p w14:paraId="08C6993E" w14:textId="77777777" w:rsidR="006E0493" w:rsidRDefault="00000000">
            <w:r>
              <w:t>蒸压加气混凝土砌块（</w:t>
            </w:r>
            <w:r>
              <w:t>525-625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5F18EE1" w14:textId="77777777" w:rsidR="006E049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F031FC8" w14:textId="77777777" w:rsidR="006E0493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15E737E4" w14:textId="77777777" w:rsidR="006E0493" w:rsidRDefault="00000000">
            <w:r>
              <w:t>2.750</w:t>
            </w:r>
          </w:p>
        </w:tc>
        <w:tc>
          <w:tcPr>
            <w:tcW w:w="848" w:type="dxa"/>
            <w:vAlign w:val="center"/>
          </w:tcPr>
          <w:p w14:paraId="6257DF72" w14:textId="77777777" w:rsidR="006E0493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60240C67" w14:textId="77777777" w:rsidR="006E0493" w:rsidRDefault="00000000">
            <w:r>
              <w:t>1.000</w:t>
            </w:r>
          </w:p>
        </w:tc>
        <w:tc>
          <w:tcPr>
            <w:tcW w:w="1064" w:type="dxa"/>
            <w:vAlign w:val="center"/>
          </w:tcPr>
          <w:p w14:paraId="61FCAC26" w14:textId="77777777" w:rsidR="006E0493" w:rsidRDefault="00000000">
            <w:r>
              <w:t>3.438</w:t>
            </w:r>
          </w:p>
        </w:tc>
      </w:tr>
      <w:tr w:rsidR="006E0493" w14:paraId="1BCFF7ED" w14:textId="77777777">
        <w:tc>
          <w:tcPr>
            <w:tcW w:w="3345" w:type="dxa"/>
            <w:vAlign w:val="center"/>
          </w:tcPr>
          <w:p w14:paraId="02C015A4" w14:textId="77777777" w:rsidR="006E0493" w:rsidRDefault="00000000">
            <w:r>
              <w:t>界面砂浆</w:t>
            </w:r>
          </w:p>
        </w:tc>
        <w:tc>
          <w:tcPr>
            <w:tcW w:w="848" w:type="dxa"/>
            <w:vAlign w:val="center"/>
          </w:tcPr>
          <w:p w14:paraId="1E0AD88C" w14:textId="77777777" w:rsidR="006E0493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21222D88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398D81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F65233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BC3B2E" w14:textId="77777777" w:rsidR="006E0493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14:paraId="61372694" w14:textId="77777777" w:rsidR="006E0493" w:rsidRDefault="00000000">
            <w:r>
              <w:t>－</w:t>
            </w:r>
          </w:p>
        </w:tc>
      </w:tr>
      <w:tr w:rsidR="006E0493" w14:paraId="695D5296" w14:textId="77777777">
        <w:tc>
          <w:tcPr>
            <w:tcW w:w="3345" w:type="dxa"/>
            <w:vAlign w:val="center"/>
          </w:tcPr>
          <w:p w14:paraId="1466F1C1" w14:textId="77777777" w:rsidR="006E0493" w:rsidRDefault="00000000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4C55247F" w14:textId="77777777" w:rsidR="006E0493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965FC7E" w14:textId="77777777" w:rsidR="006E0493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58945E3D" w14:textId="77777777" w:rsidR="006E0493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4EF03CBA" w14:textId="77777777" w:rsidR="006E049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1567AFE" w14:textId="77777777" w:rsidR="006E0493" w:rsidRDefault="00000000">
            <w:r>
              <w:t>0.390</w:t>
            </w:r>
          </w:p>
        </w:tc>
        <w:tc>
          <w:tcPr>
            <w:tcW w:w="1064" w:type="dxa"/>
            <w:vAlign w:val="center"/>
          </w:tcPr>
          <w:p w14:paraId="1DB950CC" w14:textId="77777777" w:rsidR="006E0493" w:rsidRDefault="00000000">
            <w:r>
              <w:t>0.643</w:t>
            </w:r>
          </w:p>
        </w:tc>
      </w:tr>
      <w:tr w:rsidR="006E0493" w14:paraId="0E963FDA" w14:textId="77777777">
        <w:tc>
          <w:tcPr>
            <w:tcW w:w="3345" w:type="dxa"/>
            <w:vAlign w:val="center"/>
          </w:tcPr>
          <w:p w14:paraId="3C363256" w14:textId="77777777" w:rsidR="006E0493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0635F206" w14:textId="77777777" w:rsidR="006E0493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E928F6B" w14:textId="77777777" w:rsidR="006E04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794E166" w14:textId="77777777" w:rsidR="006E049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597E49D" w14:textId="77777777" w:rsidR="006E0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2A3DB8" w14:textId="77777777" w:rsidR="006E0493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628E77C9" w14:textId="77777777" w:rsidR="006E0493" w:rsidRDefault="00000000">
            <w:r>
              <w:t>0.061</w:t>
            </w:r>
          </w:p>
        </w:tc>
      </w:tr>
      <w:tr w:rsidR="006E0493" w14:paraId="3BCEA170" w14:textId="77777777">
        <w:tc>
          <w:tcPr>
            <w:tcW w:w="3345" w:type="dxa"/>
            <w:vAlign w:val="center"/>
          </w:tcPr>
          <w:p w14:paraId="351C3BE7" w14:textId="77777777" w:rsidR="006E04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32DF1E" w14:textId="77777777" w:rsidR="006E0493" w:rsidRDefault="00000000">
            <w:r>
              <w:t>272</w:t>
            </w:r>
          </w:p>
        </w:tc>
        <w:tc>
          <w:tcPr>
            <w:tcW w:w="1075" w:type="dxa"/>
            <w:vAlign w:val="center"/>
          </w:tcPr>
          <w:p w14:paraId="15A63F58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5D8C459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7F158B6" w14:textId="77777777" w:rsidR="006E0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0E4F171" w14:textId="77777777" w:rsidR="006E0493" w:rsidRDefault="00000000">
            <w:r>
              <w:t>1.758</w:t>
            </w:r>
          </w:p>
        </w:tc>
        <w:tc>
          <w:tcPr>
            <w:tcW w:w="1064" w:type="dxa"/>
            <w:vAlign w:val="center"/>
          </w:tcPr>
          <w:p w14:paraId="7A0F6625" w14:textId="77777777" w:rsidR="006E0493" w:rsidRDefault="00000000">
            <w:r>
              <w:t>4.845</w:t>
            </w:r>
          </w:p>
        </w:tc>
      </w:tr>
      <w:tr w:rsidR="006E0493" w14:paraId="0D8522CE" w14:textId="77777777">
        <w:tc>
          <w:tcPr>
            <w:tcW w:w="3345" w:type="dxa"/>
            <w:shd w:val="clear" w:color="auto" w:fill="E6E6E6"/>
            <w:vAlign w:val="center"/>
          </w:tcPr>
          <w:p w14:paraId="0114133E" w14:textId="77777777" w:rsidR="006E049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A32E4EC" w14:textId="77777777" w:rsidR="006E0493" w:rsidRDefault="00000000">
            <w:pPr>
              <w:jc w:val="center"/>
            </w:pPr>
            <w:r>
              <w:t>0.50</w:t>
            </w:r>
          </w:p>
        </w:tc>
      </w:tr>
      <w:tr w:rsidR="006E0493" w14:paraId="3C058962" w14:textId="77777777">
        <w:tc>
          <w:tcPr>
            <w:tcW w:w="3345" w:type="dxa"/>
            <w:shd w:val="clear" w:color="auto" w:fill="E6E6E6"/>
            <w:vAlign w:val="center"/>
          </w:tcPr>
          <w:p w14:paraId="4794FB99" w14:textId="77777777" w:rsidR="006E049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84F05A" w14:textId="77777777" w:rsidR="006E0493" w:rsidRDefault="00000000">
            <w:pPr>
              <w:jc w:val="center"/>
            </w:pPr>
            <w:r>
              <w:t>0.52</w:t>
            </w:r>
          </w:p>
        </w:tc>
      </w:tr>
    </w:tbl>
    <w:p w14:paraId="3B744287" w14:textId="77777777" w:rsidR="006E0493" w:rsidRDefault="006E0493">
      <w:pPr>
        <w:widowControl w:val="0"/>
        <w:jc w:val="both"/>
        <w:rPr>
          <w:kern w:val="2"/>
          <w:szCs w:val="24"/>
          <w:lang w:val="en-US"/>
        </w:rPr>
      </w:pPr>
    </w:p>
    <w:p w14:paraId="76290B48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53" w:name="_Toc186141691"/>
      <w:r>
        <w:rPr>
          <w:kern w:val="2"/>
          <w:szCs w:val="24"/>
        </w:rPr>
        <w:t>外窗热工</w:t>
      </w:r>
      <w:bookmarkEnd w:id="53"/>
    </w:p>
    <w:p w14:paraId="1FA2CBFC" w14:textId="77777777" w:rsidR="006E0493" w:rsidRDefault="00000000">
      <w:pPr>
        <w:pStyle w:val="2"/>
        <w:widowControl w:val="0"/>
        <w:rPr>
          <w:kern w:val="2"/>
        </w:rPr>
      </w:pPr>
      <w:bookmarkStart w:id="54" w:name="_Toc186141692"/>
      <w:r>
        <w:rPr>
          <w:kern w:val="2"/>
        </w:rPr>
        <w:t>外窗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6E0493" w14:paraId="43C0A36C" w14:textId="77777777">
        <w:tc>
          <w:tcPr>
            <w:tcW w:w="792" w:type="dxa"/>
            <w:shd w:val="clear" w:color="auto" w:fill="E6E6E6"/>
            <w:vAlign w:val="center"/>
          </w:tcPr>
          <w:p w14:paraId="43783BB8" w14:textId="77777777" w:rsidR="006E0493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7697CC05" w14:textId="77777777" w:rsidR="006E0493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87AD547" w14:textId="77777777" w:rsidR="006E049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B54C933" w14:textId="77777777" w:rsidR="006E0493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EB7A382" w14:textId="77777777" w:rsidR="006E0493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608A757" w14:textId="77777777" w:rsidR="006E0493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55088AC6" w14:textId="77777777" w:rsidR="006E0493" w:rsidRDefault="00000000">
            <w:pPr>
              <w:jc w:val="center"/>
            </w:pPr>
            <w:r>
              <w:t>数据来源</w:t>
            </w:r>
          </w:p>
        </w:tc>
      </w:tr>
      <w:tr w:rsidR="006E0493" w14:paraId="447FBF3F" w14:textId="77777777">
        <w:tc>
          <w:tcPr>
            <w:tcW w:w="792" w:type="dxa"/>
            <w:vMerge w:val="restart"/>
            <w:vAlign w:val="center"/>
          </w:tcPr>
          <w:p w14:paraId="504A49BD" w14:textId="77777777" w:rsidR="006E0493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4CFBB9E4" w14:textId="77777777" w:rsidR="006E0493" w:rsidRDefault="00000000">
            <w:r>
              <w:t>6</w:t>
            </w:r>
            <w:r>
              <w:t>中透光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铝合金窗框</w:t>
            </w:r>
            <w:r>
              <w:t>[Kf=6.21W/(</w:t>
            </w:r>
            <w:r>
              <w:t>㎡</w:t>
            </w:r>
            <w:r>
              <w:t>·K),</w:t>
            </w:r>
            <w:r>
              <w:t>框面积</w:t>
            </w:r>
            <w:r>
              <w:t>20%]</w:t>
            </w:r>
          </w:p>
        </w:tc>
        <w:tc>
          <w:tcPr>
            <w:tcW w:w="826" w:type="dxa"/>
            <w:vAlign w:val="center"/>
          </w:tcPr>
          <w:p w14:paraId="70173EAF" w14:textId="77777777" w:rsidR="006E0493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46CCBE21" w14:textId="77777777" w:rsidR="006E0493" w:rsidRDefault="00000000">
            <w:r>
              <w:t>3.50</w:t>
            </w:r>
          </w:p>
        </w:tc>
        <w:tc>
          <w:tcPr>
            <w:tcW w:w="1069" w:type="dxa"/>
            <w:vAlign w:val="center"/>
          </w:tcPr>
          <w:p w14:paraId="37A6C9E3" w14:textId="77777777" w:rsidR="006E0493" w:rsidRDefault="00000000">
            <w:r>
              <w:t>0.43</w:t>
            </w:r>
          </w:p>
        </w:tc>
        <w:tc>
          <w:tcPr>
            <w:tcW w:w="956" w:type="dxa"/>
            <w:vAlign w:val="center"/>
          </w:tcPr>
          <w:p w14:paraId="149BD166" w14:textId="77777777" w:rsidR="006E0493" w:rsidRDefault="00000000">
            <w:r>
              <w:t>0.550</w:t>
            </w:r>
          </w:p>
        </w:tc>
        <w:tc>
          <w:tcPr>
            <w:tcW w:w="2252" w:type="dxa"/>
            <w:vAlign w:val="center"/>
          </w:tcPr>
          <w:p w14:paraId="38BCF7EB" w14:textId="77777777" w:rsidR="006E0493" w:rsidRDefault="006E0493"/>
        </w:tc>
      </w:tr>
      <w:tr w:rsidR="006E0493" w14:paraId="2EE235F3" w14:textId="77777777">
        <w:tc>
          <w:tcPr>
            <w:tcW w:w="792" w:type="dxa"/>
            <w:vMerge/>
            <w:vAlign w:val="center"/>
          </w:tcPr>
          <w:p w14:paraId="73D8BBA9" w14:textId="77777777" w:rsidR="006E0493" w:rsidRDefault="006E0493"/>
        </w:tc>
        <w:tc>
          <w:tcPr>
            <w:tcW w:w="2603" w:type="dxa"/>
            <w:vMerge/>
            <w:vAlign w:val="center"/>
          </w:tcPr>
          <w:p w14:paraId="5CA43230" w14:textId="77777777" w:rsidR="006E0493" w:rsidRDefault="006E0493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2263594" w14:textId="77777777" w:rsidR="006E0493" w:rsidRDefault="00000000">
            <w:pPr>
              <w:jc w:val="center"/>
            </w:pPr>
            <w:r>
              <w:t>窗编号</w:t>
            </w:r>
          </w:p>
        </w:tc>
      </w:tr>
      <w:tr w:rsidR="006E0493" w14:paraId="68B6775C" w14:textId="77777777">
        <w:tc>
          <w:tcPr>
            <w:tcW w:w="792" w:type="dxa"/>
            <w:vMerge/>
            <w:vAlign w:val="center"/>
          </w:tcPr>
          <w:p w14:paraId="373C742F" w14:textId="77777777" w:rsidR="006E0493" w:rsidRDefault="006E0493"/>
        </w:tc>
        <w:tc>
          <w:tcPr>
            <w:tcW w:w="2603" w:type="dxa"/>
            <w:vMerge/>
            <w:vAlign w:val="center"/>
          </w:tcPr>
          <w:p w14:paraId="2541FECD" w14:textId="77777777" w:rsidR="006E0493" w:rsidRDefault="006E0493"/>
        </w:tc>
        <w:tc>
          <w:tcPr>
            <w:tcW w:w="5935" w:type="dxa"/>
            <w:gridSpan w:val="5"/>
            <w:vAlign w:val="center"/>
          </w:tcPr>
          <w:p w14:paraId="6FD8BC23" w14:textId="77777777" w:rsidR="006E0493" w:rsidRDefault="00000000">
            <w:r>
              <w:t>，透光门</w:t>
            </w:r>
            <w:r>
              <w:t>-</w:t>
            </w:r>
          </w:p>
        </w:tc>
      </w:tr>
    </w:tbl>
    <w:p w14:paraId="3B0DECF3" w14:textId="77777777" w:rsidR="006E0493" w:rsidRDefault="00000000">
      <w:pPr>
        <w:pStyle w:val="2"/>
        <w:widowControl w:val="0"/>
        <w:rPr>
          <w:kern w:val="2"/>
        </w:rPr>
      </w:pPr>
      <w:bookmarkStart w:id="55" w:name="_Toc186141693"/>
      <w:r>
        <w:rPr>
          <w:kern w:val="2"/>
        </w:rPr>
        <w:lastRenderedPageBreak/>
        <w:t>外遮阳类型</w:t>
      </w:r>
      <w:bookmarkEnd w:id="55"/>
    </w:p>
    <w:p w14:paraId="2047E8AB" w14:textId="77777777" w:rsidR="006E0493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6" w:name="_Toc186141694"/>
      <w:r>
        <w:rPr>
          <w:kern w:val="2"/>
          <w:szCs w:val="24"/>
        </w:rPr>
        <w:t>平板遮阳</w:t>
      </w:r>
      <w:bookmarkEnd w:id="56"/>
    </w:p>
    <w:p w14:paraId="01B5990E" w14:textId="77777777" w:rsidR="006E0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D134DBE" wp14:editId="289A3D54">
            <wp:extent cx="3134054" cy="219098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E0493" w14:paraId="22326DA4" w14:textId="77777777">
        <w:tc>
          <w:tcPr>
            <w:tcW w:w="707" w:type="dxa"/>
            <w:shd w:val="clear" w:color="auto" w:fill="E6E6E6"/>
            <w:vAlign w:val="center"/>
          </w:tcPr>
          <w:p w14:paraId="2EBD52A7" w14:textId="77777777" w:rsidR="006E0493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0189CB9" w14:textId="77777777" w:rsidR="006E0493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413DB3" w14:textId="77777777" w:rsidR="006E0493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E8C35C" w14:textId="77777777" w:rsidR="006E0493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9B7744" w14:textId="77777777" w:rsidR="006E0493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3B332F" w14:textId="77777777" w:rsidR="006E0493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2776DA" w14:textId="77777777" w:rsidR="006E0493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076ECC" w14:textId="77777777" w:rsidR="006E0493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6E0493" w14:paraId="606BC412" w14:textId="77777777">
        <w:tc>
          <w:tcPr>
            <w:tcW w:w="707" w:type="dxa"/>
            <w:vAlign w:val="center"/>
          </w:tcPr>
          <w:p w14:paraId="03A4E4DA" w14:textId="77777777" w:rsidR="006E0493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67EC427B" w14:textId="77777777" w:rsidR="006E0493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6DBF46DE" w14:textId="77777777" w:rsidR="006E0493" w:rsidRDefault="00000000">
            <w:r>
              <w:t>1.500</w:t>
            </w:r>
          </w:p>
        </w:tc>
        <w:tc>
          <w:tcPr>
            <w:tcW w:w="1018" w:type="dxa"/>
            <w:vAlign w:val="center"/>
          </w:tcPr>
          <w:p w14:paraId="5E0E98D9" w14:textId="77777777" w:rsidR="006E0493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10AB3BE" w14:textId="77777777" w:rsidR="006E0493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29E63FA" w14:textId="77777777" w:rsidR="006E0493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516E53A6" w14:textId="77777777" w:rsidR="006E0493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08BDB61" w14:textId="77777777" w:rsidR="006E0493" w:rsidRDefault="00000000">
            <w:r>
              <w:t>0.000</w:t>
            </w:r>
          </w:p>
        </w:tc>
      </w:tr>
    </w:tbl>
    <w:p w14:paraId="214DCA59" w14:textId="77777777" w:rsidR="006E0493" w:rsidRDefault="00000000">
      <w:pPr>
        <w:pStyle w:val="2"/>
        <w:widowControl w:val="0"/>
        <w:rPr>
          <w:kern w:val="2"/>
        </w:rPr>
      </w:pPr>
      <w:bookmarkStart w:id="57" w:name="_Toc186141695"/>
      <w:r>
        <w:rPr>
          <w:kern w:val="2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6E0493" w14:paraId="626B1744" w14:textId="77777777">
        <w:tc>
          <w:tcPr>
            <w:tcW w:w="1131" w:type="dxa"/>
            <w:shd w:val="clear" w:color="auto" w:fill="E6E6E6"/>
            <w:vAlign w:val="center"/>
          </w:tcPr>
          <w:p w14:paraId="405869B6" w14:textId="77777777" w:rsidR="006E0493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ADC397F" w14:textId="77777777" w:rsidR="006E0493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D967077" w14:textId="77777777" w:rsidR="006E0493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F6548F7" w14:textId="77777777" w:rsidR="006E0493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BAD0D5D" w14:textId="77777777" w:rsidR="006E0493" w:rsidRDefault="0000000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8E67643" w14:textId="77777777" w:rsidR="006E0493" w:rsidRDefault="00000000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4C53BB23" w14:textId="77777777" w:rsidR="006E0493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33EFC8A" w14:textId="77777777" w:rsidR="006E0493" w:rsidRDefault="00000000">
            <w:pPr>
              <w:jc w:val="center"/>
            </w:pPr>
            <w:r>
              <w:t>结论</w:t>
            </w:r>
          </w:p>
        </w:tc>
      </w:tr>
      <w:tr w:rsidR="006E0493" w14:paraId="417D122D" w14:textId="77777777">
        <w:tc>
          <w:tcPr>
            <w:tcW w:w="1131" w:type="dxa"/>
            <w:shd w:val="clear" w:color="auto" w:fill="E6E6E6"/>
            <w:vAlign w:val="center"/>
          </w:tcPr>
          <w:p w14:paraId="41688370" w14:textId="77777777" w:rsidR="006E0493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61874391" w14:textId="77777777" w:rsidR="006E0493" w:rsidRDefault="00000000">
            <w:r>
              <w:t>98.04</w:t>
            </w:r>
          </w:p>
        </w:tc>
        <w:tc>
          <w:tcPr>
            <w:tcW w:w="792" w:type="dxa"/>
            <w:vAlign w:val="center"/>
          </w:tcPr>
          <w:p w14:paraId="1D37F063" w14:textId="77777777" w:rsidR="006E0493" w:rsidRDefault="00000000">
            <w:r>
              <w:t>3.50</w:t>
            </w:r>
          </w:p>
        </w:tc>
        <w:tc>
          <w:tcPr>
            <w:tcW w:w="1245" w:type="dxa"/>
            <w:vAlign w:val="center"/>
          </w:tcPr>
          <w:p w14:paraId="060DD039" w14:textId="77777777" w:rsidR="006E0493" w:rsidRDefault="00000000">
            <w:r>
              <w:t>0.27</w:t>
            </w:r>
          </w:p>
        </w:tc>
        <w:tc>
          <w:tcPr>
            <w:tcW w:w="1245" w:type="dxa"/>
            <w:vAlign w:val="center"/>
          </w:tcPr>
          <w:p w14:paraId="5AF9CE68" w14:textId="77777777" w:rsidR="006E0493" w:rsidRDefault="00000000">
            <w:r>
              <w:t>0.27</w:t>
            </w:r>
          </w:p>
        </w:tc>
        <w:tc>
          <w:tcPr>
            <w:tcW w:w="905" w:type="dxa"/>
            <w:vAlign w:val="center"/>
          </w:tcPr>
          <w:p w14:paraId="3C70525C" w14:textId="77777777" w:rsidR="006E0493" w:rsidRDefault="00000000">
            <w:r>
              <w:t>0.34</w:t>
            </w:r>
          </w:p>
        </w:tc>
        <w:tc>
          <w:tcPr>
            <w:tcW w:w="2258" w:type="dxa"/>
            <w:vAlign w:val="center"/>
          </w:tcPr>
          <w:p w14:paraId="3C146073" w14:textId="77777777" w:rsidR="006E0493" w:rsidRDefault="00000000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74C4EB20" w14:textId="77777777" w:rsidR="006E0493" w:rsidRDefault="00000000">
            <w:r>
              <w:t>不需要</w:t>
            </w:r>
          </w:p>
        </w:tc>
      </w:tr>
      <w:tr w:rsidR="006E0493" w14:paraId="352FA1B0" w14:textId="77777777">
        <w:tc>
          <w:tcPr>
            <w:tcW w:w="1131" w:type="dxa"/>
            <w:shd w:val="clear" w:color="auto" w:fill="E6E6E6"/>
            <w:vAlign w:val="center"/>
          </w:tcPr>
          <w:p w14:paraId="762F2362" w14:textId="77777777" w:rsidR="006E0493" w:rsidRDefault="00000000">
            <w:r>
              <w:t>北向</w:t>
            </w:r>
          </w:p>
        </w:tc>
        <w:tc>
          <w:tcPr>
            <w:tcW w:w="792" w:type="dxa"/>
            <w:vAlign w:val="center"/>
          </w:tcPr>
          <w:p w14:paraId="096D5B0B" w14:textId="77777777" w:rsidR="006E0493" w:rsidRDefault="00000000">
            <w:r>
              <w:t>137.61</w:t>
            </w:r>
          </w:p>
        </w:tc>
        <w:tc>
          <w:tcPr>
            <w:tcW w:w="792" w:type="dxa"/>
            <w:vAlign w:val="center"/>
          </w:tcPr>
          <w:p w14:paraId="434A72F6" w14:textId="77777777" w:rsidR="006E0493" w:rsidRDefault="00000000">
            <w:r>
              <w:t>3.50</w:t>
            </w:r>
          </w:p>
        </w:tc>
        <w:tc>
          <w:tcPr>
            <w:tcW w:w="1245" w:type="dxa"/>
            <w:vAlign w:val="center"/>
          </w:tcPr>
          <w:p w14:paraId="1A292987" w14:textId="77777777" w:rsidR="006E0493" w:rsidRDefault="00000000">
            <w:r>
              <w:t>0.32</w:t>
            </w:r>
          </w:p>
        </w:tc>
        <w:tc>
          <w:tcPr>
            <w:tcW w:w="1245" w:type="dxa"/>
            <w:vAlign w:val="center"/>
          </w:tcPr>
          <w:p w14:paraId="382AD192" w14:textId="77777777" w:rsidR="006E0493" w:rsidRDefault="00000000">
            <w:r>
              <w:t>0.32</w:t>
            </w:r>
          </w:p>
        </w:tc>
        <w:tc>
          <w:tcPr>
            <w:tcW w:w="905" w:type="dxa"/>
            <w:vAlign w:val="center"/>
          </w:tcPr>
          <w:p w14:paraId="5DB6AA59" w14:textId="77777777" w:rsidR="006E0493" w:rsidRDefault="00000000">
            <w:r>
              <w:t>0.55</w:t>
            </w:r>
          </w:p>
        </w:tc>
        <w:tc>
          <w:tcPr>
            <w:tcW w:w="2258" w:type="dxa"/>
            <w:vAlign w:val="center"/>
          </w:tcPr>
          <w:p w14:paraId="43B21024" w14:textId="77777777" w:rsidR="006E0493" w:rsidRDefault="00000000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21221FEE" w14:textId="77777777" w:rsidR="006E0493" w:rsidRDefault="00000000">
            <w:r>
              <w:t>不需要</w:t>
            </w:r>
          </w:p>
        </w:tc>
      </w:tr>
      <w:tr w:rsidR="006E0493" w14:paraId="5DE926C5" w14:textId="77777777">
        <w:tc>
          <w:tcPr>
            <w:tcW w:w="1131" w:type="dxa"/>
            <w:shd w:val="clear" w:color="auto" w:fill="E6E6E6"/>
            <w:vAlign w:val="center"/>
          </w:tcPr>
          <w:p w14:paraId="7F5AA790" w14:textId="77777777" w:rsidR="006E0493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53DB3C38" w14:textId="77777777" w:rsidR="006E0493" w:rsidRDefault="00000000">
            <w:r>
              <w:t>52.37</w:t>
            </w:r>
          </w:p>
        </w:tc>
        <w:tc>
          <w:tcPr>
            <w:tcW w:w="792" w:type="dxa"/>
            <w:vAlign w:val="center"/>
          </w:tcPr>
          <w:p w14:paraId="1CA20265" w14:textId="77777777" w:rsidR="006E0493" w:rsidRDefault="00000000">
            <w:r>
              <w:t>3.50</w:t>
            </w:r>
          </w:p>
        </w:tc>
        <w:tc>
          <w:tcPr>
            <w:tcW w:w="1245" w:type="dxa"/>
            <w:vAlign w:val="center"/>
          </w:tcPr>
          <w:p w14:paraId="0E428C33" w14:textId="77777777" w:rsidR="006E0493" w:rsidRDefault="00000000">
            <w:r>
              <w:t>0.31</w:t>
            </w:r>
          </w:p>
        </w:tc>
        <w:tc>
          <w:tcPr>
            <w:tcW w:w="1245" w:type="dxa"/>
            <w:vAlign w:val="center"/>
          </w:tcPr>
          <w:p w14:paraId="2A093A26" w14:textId="77777777" w:rsidR="006E0493" w:rsidRDefault="00000000">
            <w:r>
              <w:t>0.31</w:t>
            </w:r>
          </w:p>
        </w:tc>
        <w:tc>
          <w:tcPr>
            <w:tcW w:w="905" w:type="dxa"/>
            <w:vAlign w:val="center"/>
          </w:tcPr>
          <w:p w14:paraId="3F08916E" w14:textId="77777777" w:rsidR="006E0493" w:rsidRDefault="00000000">
            <w:r>
              <w:t>0.20</w:t>
            </w:r>
          </w:p>
        </w:tc>
        <w:tc>
          <w:tcPr>
            <w:tcW w:w="2258" w:type="dxa"/>
            <w:vAlign w:val="center"/>
          </w:tcPr>
          <w:p w14:paraId="46C009B1" w14:textId="77777777" w:rsidR="006E0493" w:rsidRDefault="00000000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5040B83F" w14:textId="77777777" w:rsidR="006E0493" w:rsidRDefault="00000000">
            <w:r>
              <w:t>不需要</w:t>
            </w:r>
          </w:p>
        </w:tc>
      </w:tr>
      <w:tr w:rsidR="006E0493" w14:paraId="0A3A60FD" w14:textId="77777777">
        <w:tc>
          <w:tcPr>
            <w:tcW w:w="1131" w:type="dxa"/>
            <w:shd w:val="clear" w:color="auto" w:fill="E6E6E6"/>
            <w:vAlign w:val="center"/>
          </w:tcPr>
          <w:p w14:paraId="54814442" w14:textId="77777777" w:rsidR="006E0493" w:rsidRDefault="00000000">
            <w:r>
              <w:t>西向</w:t>
            </w:r>
          </w:p>
        </w:tc>
        <w:tc>
          <w:tcPr>
            <w:tcW w:w="792" w:type="dxa"/>
            <w:vAlign w:val="center"/>
          </w:tcPr>
          <w:p w14:paraId="7E247901" w14:textId="77777777" w:rsidR="006E0493" w:rsidRDefault="00000000">
            <w:r>
              <w:t>73.47</w:t>
            </w:r>
          </w:p>
        </w:tc>
        <w:tc>
          <w:tcPr>
            <w:tcW w:w="792" w:type="dxa"/>
            <w:vAlign w:val="center"/>
          </w:tcPr>
          <w:p w14:paraId="5843242E" w14:textId="77777777" w:rsidR="006E0493" w:rsidRDefault="00000000">
            <w:r>
              <w:t>3.50</w:t>
            </w:r>
          </w:p>
        </w:tc>
        <w:tc>
          <w:tcPr>
            <w:tcW w:w="1245" w:type="dxa"/>
            <w:vAlign w:val="center"/>
          </w:tcPr>
          <w:p w14:paraId="22CFECA1" w14:textId="77777777" w:rsidR="006E0493" w:rsidRDefault="00000000">
            <w:r>
              <w:t>0.25</w:t>
            </w:r>
          </w:p>
        </w:tc>
        <w:tc>
          <w:tcPr>
            <w:tcW w:w="1245" w:type="dxa"/>
            <w:vAlign w:val="center"/>
          </w:tcPr>
          <w:p w14:paraId="1DB58FE4" w14:textId="77777777" w:rsidR="006E0493" w:rsidRDefault="00000000">
            <w:r>
              <w:t>0.25</w:t>
            </w:r>
          </w:p>
        </w:tc>
        <w:tc>
          <w:tcPr>
            <w:tcW w:w="905" w:type="dxa"/>
            <w:vAlign w:val="center"/>
          </w:tcPr>
          <w:p w14:paraId="595DE888" w14:textId="77777777" w:rsidR="006E0493" w:rsidRDefault="00000000">
            <w:r>
              <w:t>0.25</w:t>
            </w:r>
          </w:p>
        </w:tc>
        <w:tc>
          <w:tcPr>
            <w:tcW w:w="2258" w:type="dxa"/>
            <w:vAlign w:val="center"/>
          </w:tcPr>
          <w:p w14:paraId="02AE86EC" w14:textId="77777777" w:rsidR="006E0493" w:rsidRDefault="00000000">
            <w:r>
              <w:t>K≤2.00, SHGCSum≤0.30, SHGCWin≥0.40</w:t>
            </w:r>
          </w:p>
        </w:tc>
        <w:tc>
          <w:tcPr>
            <w:tcW w:w="962" w:type="dxa"/>
            <w:vAlign w:val="center"/>
          </w:tcPr>
          <w:p w14:paraId="7C7AB338" w14:textId="77777777" w:rsidR="006E0493" w:rsidRDefault="00000000">
            <w:r>
              <w:t>不需要</w:t>
            </w:r>
          </w:p>
        </w:tc>
      </w:tr>
      <w:tr w:rsidR="006E0493" w14:paraId="6038D2BB" w14:textId="77777777">
        <w:tc>
          <w:tcPr>
            <w:tcW w:w="1131" w:type="dxa"/>
            <w:shd w:val="clear" w:color="auto" w:fill="E6E6E6"/>
            <w:vAlign w:val="center"/>
          </w:tcPr>
          <w:p w14:paraId="7CA774D7" w14:textId="77777777" w:rsidR="006E0493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3F3A5F61" w14:textId="77777777" w:rsidR="006E0493" w:rsidRDefault="00000000">
            <w:r>
              <w:t>361.49</w:t>
            </w:r>
          </w:p>
        </w:tc>
        <w:tc>
          <w:tcPr>
            <w:tcW w:w="792" w:type="dxa"/>
            <w:vAlign w:val="center"/>
          </w:tcPr>
          <w:p w14:paraId="3D69EF12" w14:textId="77777777" w:rsidR="006E0493" w:rsidRDefault="00000000">
            <w:r>
              <w:t>3.50</w:t>
            </w:r>
          </w:p>
        </w:tc>
        <w:tc>
          <w:tcPr>
            <w:tcW w:w="1245" w:type="dxa"/>
            <w:vAlign w:val="center"/>
          </w:tcPr>
          <w:p w14:paraId="24054F6C" w14:textId="77777777" w:rsidR="006E0493" w:rsidRDefault="00000000">
            <w:r>
              <w:t>0.29</w:t>
            </w:r>
          </w:p>
        </w:tc>
        <w:tc>
          <w:tcPr>
            <w:tcW w:w="1245" w:type="dxa"/>
            <w:vAlign w:val="center"/>
          </w:tcPr>
          <w:p w14:paraId="7AC49974" w14:textId="77777777" w:rsidR="006E0493" w:rsidRDefault="00000000">
            <w:r>
              <w:t>0.29</w:t>
            </w:r>
          </w:p>
        </w:tc>
        <w:tc>
          <w:tcPr>
            <w:tcW w:w="905" w:type="dxa"/>
            <w:vAlign w:val="center"/>
          </w:tcPr>
          <w:p w14:paraId="633FF252" w14:textId="77777777" w:rsidR="006E0493" w:rsidRDefault="00000000">
            <w:r>
              <w:t>0.33</w:t>
            </w:r>
          </w:p>
        </w:tc>
        <w:tc>
          <w:tcPr>
            <w:tcW w:w="2258" w:type="dxa"/>
            <w:vAlign w:val="center"/>
          </w:tcPr>
          <w:p w14:paraId="2740254F" w14:textId="77777777" w:rsidR="006E0493" w:rsidRDefault="006E0493"/>
        </w:tc>
        <w:tc>
          <w:tcPr>
            <w:tcW w:w="962" w:type="dxa"/>
            <w:vAlign w:val="center"/>
          </w:tcPr>
          <w:p w14:paraId="62E4024B" w14:textId="77777777" w:rsidR="006E0493" w:rsidRDefault="006E0493"/>
        </w:tc>
      </w:tr>
      <w:tr w:rsidR="006E0493" w14:paraId="40536591" w14:textId="77777777">
        <w:tc>
          <w:tcPr>
            <w:tcW w:w="1131" w:type="dxa"/>
            <w:shd w:val="clear" w:color="auto" w:fill="E6E6E6"/>
            <w:vAlign w:val="center"/>
          </w:tcPr>
          <w:p w14:paraId="7EF947D1" w14:textId="77777777" w:rsidR="006E0493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3C450EBE" w14:textId="77777777" w:rsidR="006E0493" w:rsidRDefault="00000000">
            <w:r>
              <w:t>《近零能耗建筑技术标准》第</w:t>
            </w:r>
            <w:r>
              <w:t>6.1.5</w:t>
            </w:r>
            <w:r>
              <w:t>条</w:t>
            </w:r>
          </w:p>
        </w:tc>
      </w:tr>
      <w:tr w:rsidR="006E0493" w14:paraId="7AC426FE" w14:textId="77777777">
        <w:tc>
          <w:tcPr>
            <w:tcW w:w="1131" w:type="dxa"/>
            <w:shd w:val="clear" w:color="auto" w:fill="E6E6E6"/>
            <w:vAlign w:val="center"/>
          </w:tcPr>
          <w:p w14:paraId="5A6C3DA5" w14:textId="77777777" w:rsidR="006E0493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0585D835" w14:textId="77777777" w:rsidR="006E0493" w:rsidRDefault="00000000">
            <w:r>
              <w:t>K</w:t>
            </w:r>
            <w:r>
              <w:t>和</w:t>
            </w:r>
            <w:r>
              <w:t>SHGC</w:t>
            </w:r>
            <w:r>
              <w:t>值应当符合表</w:t>
            </w:r>
            <w:r>
              <w:t>6.1.5-1</w:t>
            </w:r>
            <w:r>
              <w:t>的要求</w:t>
            </w:r>
          </w:p>
        </w:tc>
      </w:tr>
      <w:tr w:rsidR="006E0493" w14:paraId="286EAEE7" w14:textId="77777777">
        <w:tc>
          <w:tcPr>
            <w:tcW w:w="1131" w:type="dxa"/>
            <w:shd w:val="clear" w:color="auto" w:fill="E6E6E6"/>
            <w:vAlign w:val="center"/>
          </w:tcPr>
          <w:p w14:paraId="5218D1E3" w14:textId="77777777" w:rsidR="006E0493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1D38D5CC" w14:textId="77777777" w:rsidR="006E0493" w:rsidRDefault="00000000">
            <w:r>
              <w:t>不需要</w:t>
            </w:r>
          </w:p>
        </w:tc>
      </w:tr>
    </w:tbl>
    <w:p w14:paraId="3938ABCF" w14:textId="77777777" w:rsidR="006E0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4E240083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58" w:name="_Toc186141696"/>
      <w:r>
        <w:rPr>
          <w:kern w:val="2"/>
          <w:szCs w:val="24"/>
        </w:rPr>
        <w:lastRenderedPageBreak/>
        <w:t>外窗气密性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E0493" w14:paraId="426D587D" w14:textId="77777777">
        <w:tc>
          <w:tcPr>
            <w:tcW w:w="2263" w:type="dxa"/>
            <w:shd w:val="clear" w:color="auto" w:fill="E6E6E6"/>
            <w:vAlign w:val="center"/>
          </w:tcPr>
          <w:p w14:paraId="56347309" w14:textId="77777777" w:rsidR="006E0493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52E0B1E" w14:textId="77777777" w:rsidR="006E0493" w:rsidRDefault="00000000">
            <w:r>
              <w:t>8</w:t>
            </w:r>
            <w:r>
              <w:t>级（窗编号：）</w:t>
            </w:r>
          </w:p>
        </w:tc>
      </w:tr>
      <w:tr w:rsidR="006E0493" w14:paraId="5C9DBC65" w14:textId="77777777">
        <w:tc>
          <w:tcPr>
            <w:tcW w:w="2263" w:type="dxa"/>
            <w:shd w:val="clear" w:color="auto" w:fill="E6E6E6"/>
            <w:vAlign w:val="center"/>
          </w:tcPr>
          <w:p w14:paraId="77E87E09" w14:textId="77777777" w:rsidR="006E0493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2D381C2D" w14:textId="77777777" w:rsidR="006E0493" w:rsidRDefault="006E0493"/>
        </w:tc>
      </w:tr>
      <w:tr w:rsidR="006E0493" w14:paraId="0316FB74" w14:textId="77777777">
        <w:tc>
          <w:tcPr>
            <w:tcW w:w="2263" w:type="dxa"/>
            <w:shd w:val="clear" w:color="auto" w:fill="E6E6E6"/>
            <w:vAlign w:val="center"/>
          </w:tcPr>
          <w:p w14:paraId="2A514490" w14:textId="77777777" w:rsidR="006E0493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AC001F0" w14:textId="77777777" w:rsidR="006E0493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6E0493" w14:paraId="132437E0" w14:textId="77777777">
        <w:tc>
          <w:tcPr>
            <w:tcW w:w="2263" w:type="dxa"/>
            <w:shd w:val="clear" w:color="auto" w:fill="E6E6E6"/>
            <w:vAlign w:val="center"/>
          </w:tcPr>
          <w:p w14:paraId="23B94B83" w14:textId="77777777" w:rsidR="006E0493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692A72D" w14:textId="77777777" w:rsidR="006E0493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6E0493" w14:paraId="38ECBD12" w14:textId="77777777">
        <w:tc>
          <w:tcPr>
            <w:tcW w:w="2263" w:type="dxa"/>
            <w:shd w:val="clear" w:color="auto" w:fill="E6E6E6"/>
            <w:vAlign w:val="center"/>
          </w:tcPr>
          <w:p w14:paraId="6F804DA3" w14:textId="77777777" w:rsidR="006E0493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82F4813" w14:textId="77777777" w:rsidR="006E0493" w:rsidRDefault="00000000">
            <w:r>
              <w:t>适宜</w:t>
            </w:r>
          </w:p>
        </w:tc>
      </w:tr>
    </w:tbl>
    <w:p w14:paraId="6D1E2FE8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59" w:name="_Toc186141697"/>
      <w:r>
        <w:rPr>
          <w:kern w:val="2"/>
          <w:szCs w:val="24"/>
        </w:rPr>
        <w:t>外门气密性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E0493" w14:paraId="2BAB0F91" w14:textId="77777777">
        <w:tc>
          <w:tcPr>
            <w:tcW w:w="2263" w:type="dxa"/>
            <w:shd w:val="clear" w:color="auto" w:fill="E6E6E6"/>
            <w:vAlign w:val="center"/>
          </w:tcPr>
          <w:p w14:paraId="3A20C55A" w14:textId="77777777" w:rsidR="006E0493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63FE118" w14:textId="77777777" w:rsidR="006E0493" w:rsidRDefault="00000000">
            <w:r>
              <w:t>8</w:t>
            </w:r>
            <w:r>
              <w:t>级（窗编号：）</w:t>
            </w:r>
          </w:p>
        </w:tc>
      </w:tr>
      <w:tr w:rsidR="006E0493" w14:paraId="54401AD0" w14:textId="77777777">
        <w:tc>
          <w:tcPr>
            <w:tcW w:w="2263" w:type="dxa"/>
            <w:shd w:val="clear" w:color="auto" w:fill="E6E6E6"/>
            <w:vAlign w:val="center"/>
          </w:tcPr>
          <w:p w14:paraId="5C80E9D7" w14:textId="77777777" w:rsidR="006E0493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5897D7D6" w14:textId="77777777" w:rsidR="006E0493" w:rsidRDefault="006E0493"/>
        </w:tc>
      </w:tr>
      <w:tr w:rsidR="006E0493" w14:paraId="63DD5B41" w14:textId="77777777">
        <w:tc>
          <w:tcPr>
            <w:tcW w:w="2263" w:type="dxa"/>
            <w:shd w:val="clear" w:color="auto" w:fill="E6E6E6"/>
            <w:vAlign w:val="center"/>
          </w:tcPr>
          <w:p w14:paraId="3A5170E2" w14:textId="77777777" w:rsidR="006E0493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1646757" w14:textId="77777777" w:rsidR="006E0493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6E0493" w14:paraId="62B8667F" w14:textId="77777777">
        <w:tc>
          <w:tcPr>
            <w:tcW w:w="2263" w:type="dxa"/>
            <w:shd w:val="clear" w:color="auto" w:fill="E6E6E6"/>
            <w:vAlign w:val="center"/>
          </w:tcPr>
          <w:p w14:paraId="3E02C6F9" w14:textId="77777777" w:rsidR="006E0493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B9809B0" w14:textId="77777777" w:rsidR="006E0493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6E0493" w14:paraId="0C42ABCB" w14:textId="77777777">
        <w:tc>
          <w:tcPr>
            <w:tcW w:w="2263" w:type="dxa"/>
            <w:shd w:val="clear" w:color="auto" w:fill="E6E6E6"/>
            <w:vAlign w:val="center"/>
          </w:tcPr>
          <w:p w14:paraId="574113DE" w14:textId="77777777" w:rsidR="006E0493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6A3FD8B" w14:textId="77777777" w:rsidR="006E0493" w:rsidRDefault="00000000">
            <w:r>
              <w:t>适宜</w:t>
            </w:r>
          </w:p>
        </w:tc>
      </w:tr>
    </w:tbl>
    <w:p w14:paraId="74C54C9B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60" w:name="_Toc186141698"/>
      <w:r>
        <w:rPr>
          <w:kern w:val="2"/>
          <w:szCs w:val="24"/>
        </w:rPr>
        <w:t>户门气密性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E0493" w14:paraId="24E0E163" w14:textId="77777777">
        <w:tc>
          <w:tcPr>
            <w:tcW w:w="2263" w:type="dxa"/>
            <w:shd w:val="clear" w:color="auto" w:fill="E6E6E6"/>
            <w:vAlign w:val="center"/>
          </w:tcPr>
          <w:p w14:paraId="5018C98C" w14:textId="77777777" w:rsidR="006E0493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1F8E7C8" w14:textId="77777777" w:rsidR="006E0493" w:rsidRDefault="00000000">
            <w:r>
              <w:t>－</w:t>
            </w:r>
          </w:p>
        </w:tc>
      </w:tr>
      <w:tr w:rsidR="006E0493" w14:paraId="72133834" w14:textId="77777777">
        <w:tc>
          <w:tcPr>
            <w:tcW w:w="2263" w:type="dxa"/>
            <w:shd w:val="clear" w:color="auto" w:fill="E6E6E6"/>
            <w:vAlign w:val="center"/>
          </w:tcPr>
          <w:p w14:paraId="623364DC" w14:textId="77777777" w:rsidR="006E0493" w:rsidRDefault="00000000">
            <w:r>
              <w:t>户门气密性措施</w:t>
            </w:r>
          </w:p>
        </w:tc>
        <w:tc>
          <w:tcPr>
            <w:tcW w:w="7069" w:type="dxa"/>
            <w:vAlign w:val="center"/>
          </w:tcPr>
          <w:p w14:paraId="68B13A37" w14:textId="77777777" w:rsidR="006E0493" w:rsidRDefault="006E0493"/>
        </w:tc>
      </w:tr>
      <w:tr w:rsidR="006E0493" w14:paraId="52910360" w14:textId="77777777">
        <w:tc>
          <w:tcPr>
            <w:tcW w:w="2263" w:type="dxa"/>
            <w:shd w:val="clear" w:color="auto" w:fill="E6E6E6"/>
            <w:vAlign w:val="center"/>
          </w:tcPr>
          <w:p w14:paraId="66601621" w14:textId="77777777" w:rsidR="006E0493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F3DD7EB" w14:textId="77777777" w:rsidR="006E0493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6E0493" w14:paraId="50988A25" w14:textId="77777777">
        <w:tc>
          <w:tcPr>
            <w:tcW w:w="2263" w:type="dxa"/>
            <w:shd w:val="clear" w:color="auto" w:fill="E6E6E6"/>
            <w:vAlign w:val="center"/>
          </w:tcPr>
          <w:p w14:paraId="203B4BC6" w14:textId="77777777" w:rsidR="006E0493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DD6B2DD" w14:textId="77777777" w:rsidR="006E0493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6E0493" w14:paraId="28CD2557" w14:textId="77777777">
        <w:tc>
          <w:tcPr>
            <w:tcW w:w="2263" w:type="dxa"/>
            <w:shd w:val="clear" w:color="auto" w:fill="E6E6E6"/>
            <w:vAlign w:val="center"/>
          </w:tcPr>
          <w:p w14:paraId="06F8A0AF" w14:textId="77777777" w:rsidR="006E0493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B391AFD" w14:textId="77777777" w:rsidR="006E0493" w:rsidRDefault="00000000">
            <w:r>
              <w:t>－</w:t>
            </w:r>
          </w:p>
        </w:tc>
      </w:tr>
    </w:tbl>
    <w:p w14:paraId="611E54BE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61" w:name="_Toc186141699"/>
      <w:r>
        <w:rPr>
          <w:kern w:val="2"/>
          <w:szCs w:val="24"/>
        </w:rPr>
        <w:t>围护结构检查结论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E0493" w14:paraId="2FD47B3F" w14:textId="77777777">
        <w:tc>
          <w:tcPr>
            <w:tcW w:w="1131" w:type="dxa"/>
            <w:shd w:val="clear" w:color="auto" w:fill="E6E6E6"/>
            <w:vAlign w:val="center"/>
          </w:tcPr>
          <w:p w14:paraId="63A5EA91" w14:textId="77777777" w:rsidR="006E0493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F24ABF1" w14:textId="77777777" w:rsidR="006E0493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CE532A3" w14:textId="77777777" w:rsidR="006E0493" w:rsidRDefault="00000000">
            <w:pPr>
              <w:jc w:val="center"/>
            </w:pPr>
            <w:r>
              <w:t>结论</w:t>
            </w:r>
          </w:p>
        </w:tc>
      </w:tr>
      <w:tr w:rsidR="006E0493" w14:paraId="27BFF797" w14:textId="77777777">
        <w:tc>
          <w:tcPr>
            <w:tcW w:w="1131" w:type="dxa"/>
            <w:vAlign w:val="center"/>
          </w:tcPr>
          <w:p w14:paraId="0588E640" w14:textId="77777777" w:rsidR="006E0493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FF5C7DD" w14:textId="77777777" w:rsidR="006E0493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43016657" w14:textId="77777777" w:rsidR="006E0493" w:rsidRDefault="00000000">
            <w:r>
              <w:t>不需要</w:t>
            </w:r>
          </w:p>
        </w:tc>
      </w:tr>
      <w:tr w:rsidR="006E0493" w14:paraId="04F2472E" w14:textId="77777777">
        <w:tc>
          <w:tcPr>
            <w:tcW w:w="1131" w:type="dxa"/>
            <w:vAlign w:val="center"/>
          </w:tcPr>
          <w:p w14:paraId="0A8A297C" w14:textId="77777777" w:rsidR="006E0493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166346A" w14:textId="77777777" w:rsidR="006E0493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78F5B373" w14:textId="77777777" w:rsidR="006E0493" w:rsidRDefault="00000000">
            <w:r>
              <w:t>不需要</w:t>
            </w:r>
          </w:p>
        </w:tc>
      </w:tr>
      <w:tr w:rsidR="006E0493" w14:paraId="7E6B677B" w14:textId="77777777">
        <w:tc>
          <w:tcPr>
            <w:tcW w:w="1131" w:type="dxa"/>
            <w:vAlign w:val="center"/>
          </w:tcPr>
          <w:p w14:paraId="5DA161B0" w14:textId="77777777" w:rsidR="006E0493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32D7CB3" w14:textId="77777777" w:rsidR="006E0493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531597BF" w14:textId="77777777" w:rsidR="006E0493" w:rsidRDefault="00000000">
            <w:r>
              <w:t>不需要</w:t>
            </w:r>
          </w:p>
        </w:tc>
      </w:tr>
      <w:tr w:rsidR="006E0493" w14:paraId="2ED8E7A5" w14:textId="77777777">
        <w:tc>
          <w:tcPr>
            <w:tcW w:w="1131" w:type="dxa"/>
            <w:vAlign w:val="center"/>
          </w:tcPr>
          <w:p w14:paraId="796DC581" w14:textId="77777777" w:rsidR="006E0493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033ECE64" w14:textId="77777777" w:rsidR="006E0493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1B8094CB" w14:textId="77777777" w:rsidR="006E0493" w:rsidRDefault="00000000">
            <w:r>
              <w:t>适宜</w:t>
            </w:r>
          </w:p>
        </w:tc>
      </w:tr>
      <w:tr w:rsidR="006E0493" w14:paraId="7A079040" w14:textId="77777777">
        <w:tc>
          <w:tcPr>
            <w:tcW w:w="1131" w:type="dxa"/>
            <w:vAlign w:val="center"/>
          </w:tcPr>
          <w:p w14:paraId="523B82C0" w14:textId="77777777" w:rsidR="006E0493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5013E979" w14:textId="77777777" w:rsidR="006E0493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26F0AC1D" w14:textId="77777777" w:rsidR="006E0493" w:rsidRDefault="00000000">
            <w:r>
              <w:t>适宜</w:t>
            </w:r>
          </w:p>
        </w:tc>
      </w:tr>
      <w:tr w:rsidR="006E0493" w14:paraId="6B3018BC" w14:textId="77777777">
        <w:tc>
          <w:tcPr>
            <w:tcW w:w="1131" w:type="dxa"/>
            <w:vAlign w:val="center"/>
          </w:tcPr>
          <w:p w14:paraId="0F35DE8A" w14:textId="77777777" w:rsidR="006E0493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20A70E34" w14:textId="77777777" w:rsidR="006E0493" w:rsidRDefault="00000000">
            <w:r>
              <w:t>户门气密性</w:t>
            </w:r>
          </w:p>
        </w:tc>
        <w:tc>
          <w:tcPr>
            <w:tcW w:w="4131" w:type="dxa"/>
            <w:vAlign w:val="center"/>
          </w:tcPr>
          <w:p w14:paraId="43D8B1F7" w14:textId="77777777" w:rsidR="006E0493" w:rsidRDefault="00000000">
            <w:r>
              <w:t>适宜</w:t>
            </w:r>
          </w:p>
        </w:tc>
      </w:tr>
    </w:tbl>
    <w:p w14:paraId="2F31D37E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62" w:name="_Toc186141700"/>
      <w:r>
        <w:rPr>
          <w:kern w:val="2"/>
          <w:szCs w:val="24"/>
        </w:rPr>
        <w:lastRenderedPageBreak/>
        <w:t>房间类型</w:t>
      </w:r>
      <w:bookmarkEnd w:id="62"/>
    </w:p>
    <w:p w14:paraId="258B5188" w14:textId="77777777" w:rsidR="006E0493" w:rsidRDefault="00000000">
      <w:pPr>
        <w:pStyle w:val="2"/>
        <w:widowControl w:val="0"/>
        <w:rPr>
          <w:kern w:val="2"/>
        </w:rPr>
      </w:pPr>
      <w:bookmarkStart w:id="63" w:name="_Toc186141701"/>
      <w:r>
        <w:rPr>
          <w:kern w:val="2"/>
        </w:rPr>
        <w:t>房间参数表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E0493" w14:paraId="788C5718" w14:textId="77777777">
        <w:tc>
          <w:tcPr>
            <w:tcW w:w="1567" w:type="dxa"/>
            <w:shd w:val="clear" w:color="auto" w:fill="E6E6E6"/>
            <w:vAlign w:val="center"/>
          </w:tcPr>
          <w:p w14:paraId="6CC39031" w14:textId="77777777" w:rsidR="006E049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57F9413" w14:textId="77777777" w:rsidR="006E049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A606283" w14:textId="77777777" w:rsidR="006E049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B00B9D" w14:textId="77777777" w:rsidR="006E049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BA5F93" w14:textId="77777777" w:rsidR="006E049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F16690" w14:textId="77777777" w:rsidR="006E049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F88C30" w14:textId="77777777" w:rsidR="006E049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26DA2B" w14:textId="77777777" w:rsidR="006E049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E0493" w14:paraId="164E0DBB" w14:textId="77777777">
        <w:tc>
          <w:tcPr>
            <w:tcW w:w="1567" w:type="dxa"/>
            <w:shd w:val="clear" w:color="auto" w:fill="E6E6E6"/>
            <w:vAlign w:val="center"/>
          </w:tcPr>
          <w:p w14:paraId="3AF62BC1" w14:textId="77777777" w:rsidR="006E0493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10F964A8" w14:textId="77777777" w:rsidR="006E049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A9736D4" w14:textId="77777777" w:rsidR="006E0493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61F4CE4" w14:textId="77777777" w:rsidR="006E0493" w:rsidRDefault="00000000">
            <w:pPr>
              <w:jc w:val="center"/>
            </w:pPr>
            <w:r>
              <w:t>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D5938F" w14:textId="77777777" w:rsidR="006E049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8A886D" w14:textId="77777777" w:rsidR="006E0493" w:rsidRDefault="00000000">
            <w:pPr>
              <w:jc w:val="center"/>
            </w:pPr>
            <w:r>
              <w:t>6(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A08F45" w14:textId="77777777" w:rsidR="006E049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A52374" w14:textId="77777777" w:rsidR="006E0493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</w:tr>
      <w:tr w:rsidR="006E0493" w14:paraId="6C0026F4" w14:textId="77777777">
        <w:tc>
          <w:tcPr>
            <w:tcW w:w="1567" w:type="dxa"/>
            <w:shd w:val="clear" w:color="auto" w:fill="E6E6E6"/>
            <w:vAlign w:val="center"/>
          </w:tcPr>
          <w:p w14:paraId="4B718AB0" w14:textId="77777777" w:rsidR="006E0493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5DE24DEA" w14:textId="77777777" w:rsidR="006E049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D3EAE4" w14:textId="77777777" w:rsidR="006E049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5E70159" w14:textId="77777777" w:rsidR="006E049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2B88FA" w14:textId="77777777" w:rsidR="006E049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32A9E7" w14:textId="77777777" w:rsidR="006E0493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ACB68C" w14:textId="77777777" w:rsidR="006E049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E3D21C" w14:textId="77777777" w:rsidR="006E0493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  <w:tr w:rsidR="006E0493" w14:paraId="1BA8DB6E" w14:textId="77777777">
        <w:tc>
          <w:tcPr>
            <w:tcW w:w="1567" w:type="dxa"/>
            <w:shd w:val="clear" w:color="auto" w:fill="E6E6E6"/>
            <w:vAlign w:val="center"/>
          </w:tcPr>
          <w:p w14:paraId="5CE353FA" w14:textId="77777777" w:rsidR="006E0493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819890C" w14:textId="77777777" w:rsidR="006E049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AB4211" w14:textId="77777777" w:rsidR="006E049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123C34" w14:textId="77777777" w:rsidR="006E0493" w:rsidRDefault="00000000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9C48F1" w14:textId="77777777" w:rsidR="006E0493" w:rsidRDefault="00000000">
            <w:pPr>
              <w:jc w:val="center"/>
            </w:pPr>
            <w:r>
              <w:t>0.2(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A72C47" w14:textId="77777777" w:rsidR="006E0493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5A7AC2" w14:textId="77777777" w:rsidR="006E0493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242B96" w14:textId="77777777" w:rsidR="006E049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E0493" w14:paraId="35ECE178" w14:textId="77777777">
        <w:tc>
          <w:tcPr>
            <w:tcW w:w="1567" w:type="dxa"/>
            <w:shd w:val="clear" w:color="auto" w:fill="E6E6E6"/>
            <w:vAlign w:val="center"/>
          </w:tcPr>
          <w:p w14:paraId="37F6DECE" w14:textId="77777777" w:rsidR="006E0493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4CE687E" w14:textId="77777777" w:rsidR="006E049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D8B7394" w14:textId="77777777" w:rsidR="006E049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9DDCB61" w14:textId="77777777" w:rsidR="006E0493" w:rsidRDefault="00000000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D0478A" w14:textId="77777777" w:rsidR="006E0493" w:rsidRDefault="00000000">
            <w:pPr>
              <w:jc w:val="center"/>
            </w:pPr>
            <w:r>
              <w:t>0.3(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556A59" w14:textId="77777777" w:rsidR="006E0493" w:rsidRDefault="00000000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DDC3C9" w14:textId="77777777" w:rsidR="006E0493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AC956A" w14:textId="77777777" w:rsidR="006E049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E0493" w14:paraId="4084866C" w14:textId="77777777">
        <w:tc>
          <w:tcPr>
            <w:tcW w:w="1567" w:type="dxa"/>
            <w:shd w:val="clear" w:color="auto" w:fill="E6E6E6"/>
            <w:vAlign w:val="center"/>
          </w:tcPr>
          <w:p w14:paraId="5B92955B" w14:textId="77777777" w:rsidR="006E0493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17898F4" w14:textId="77777777" w:rsidR="006E049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A909AC3" w14:textId="77777777" w:rsidR="006E049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88E07AE" w14:textId="77777777" w:rsidR="006E0493" w:rsidRDefault="00000000">
            <w:pPr>
              <w:jc w:val="center"/>
            </w:pPr>
            <w:r>
              <w:t>1(m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C953B6" w14:textId="77777777" w:rsidR="006E0493" w:rsidRDefault="00000000">
            <w:pPr>
              <w:jc w:val="center"/>
            </w:pPr>
            <w:r>
              <w:t>0.1(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9D3B1F" w14:textId="77777777" w:rsidR="006E0493" w:rsidRDefault="00000000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F1CB1B" w14:textId="77777777" w:rsidR="006E0493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09C984" w14:textId="77777777" w:rsidR="006E0493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  <w:tr w:rsidR="006E0493" w14:paraId="64FC406B" w14:textId="77777777">
        <w:tc>
          <w:tcPr>
            <w:tcW w:w="1567" w:type="dxa"/>
            <w:shd w:val="clear" w:color="auto" w:fill="E6E6E6"/>
            <w:vAlign w:val="center"/>
          </w:tcPr>
          <w:p w14:paraId="3725C34A" w14:textId="77777777" w:rsidR="006E0493" w:rsidRDefault="00000000">
            <w:r>
              <w:t>车库</w:t>
            </w:r>
          </w:p>
        </w:tc>
        <w:tc>
          <w:tcPr>
            <w:tcW w:w="973" w:type="dxa"/>
            <w:vAlign w:val="center"/>
          </w:tcPr>
          <w:p w14:paraId="3EC1B07F" w14:textId="77777777" w:rsidR="006E049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79CBDF9" w14:textId="77777777" w:rsidR="006E049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330B806" w14:textId="77777777" w:rsidR="006E0493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108B5B" w14:textId="77777777" w:rsidR="006E049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BEFF57" w14:textId="77777777" w:rsidR="006E0493" w:rsidRDefault="00000000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56B247" w14:textId="77777777" w:rsidR="006E0493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02296E" w14:textId="77777777" w:rsidR="006E049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E0493" w14:paraId="0A70FAA3" w14:textId="77777777">
        <w:tc>
          <w:tcPr>
            <w:tcW w:w="1567" w:type="dxa"/>
            <w:shd w:val="clear" w:color="auto" w:fill="E6E6E6"/>
            <w:vAlign w:val="center"/>
          </w:tcPr>
          <w:p w14:paraId="3C403272" w14:textId="77777777" w:rsidR="006E0493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05DC16A2" w14:textId="77777777" w:rsidR="006E049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5D08CF" w14:textId="77777777" w:rsidR="006E0493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727E3BC" w14:textId="77777777" w:rsidR="006E0493" w:rsidRDefault="00000000">
            <w:pPr>
              <w:jc w:val="center"/>
            </w:pPr>
            <w:r>
              <w:t>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588AC6" w14:textId="77777777" w:rsidR="006E049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D0A1EC" w14:textId="77777777" w:rsidR="006E0493" w:rsidRDefault="00000000">
            <w:pPr>
              <w:jc w:val="center"/>
            </w:pPr>
            <w:r>
              <w:t>6(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E0CC54" w14:textId="77777777" w:rsidR="006E049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0B7415" w14:textId="77777777" w:rsidR="006E0493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</w:tr>
      <w:tr w:rsidR="006E0493" w14:paraId="78F1E75F" w14:textId="77777777">
        <w:tc>
          <w:tcPr>
            <w:tcW w:w="1567" w:type="dxa"/>
            <w:shd w:val="clear" w:color="auto" w:fill="E6E6E6"/>
            <w:vAlign w:val="center"/>
          </w:tcPr>
          <w:p w14:paraId="2B4BEAC0" w14:textId="77777777" w:rsidR="006E0493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1A798FAF" w14:textId="77777777" w:rsidR="006E049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89EE70" w14:textId="77777777" w:rsidR="006E049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A8D0B90" w14:textId="77777777" w:rsidR="006E0493" w:rsidRDefault="00000000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017B17" w14:textId="77777777" w:rsidR="006E0493" w:rsidRDefault="00000000">
            <w:pPr>
              <w:jc w:val="center"/>
            </w:pPr>
            <w:r>
              <w:t>0.4(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DBEADD" w14:textId="77777777" w:rsidR="006E0493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CDDB07" w14:textId="77777777" w:rsidR="006E049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5884F7" w14:textId="77777777" w:rsidR="006E049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3461A13" w14:textId="77777777" w:rsidR="006E0493" w:rsidRDefault="00000000">
      <w:pPr>
        <w:pStyle w:val="2"/>
        <w:widowControl w:val="0"/>
        <w:rPr>
          <w:kern w:val="2"/>
        </w:rPr>
      </w:pPr>
      <w:bookmarkStart w:id="64" w:name="_Toc186141702"/>
      <w:r>
        <w:rPr>
          <w:kern w:val="2"/>
        </w:rPr>
        <w:t>作息时间表</w:t>
      </w:r>
      <w:bookmarkEnd w:id="64"/>
    </w:p>
    <w:p w14:paraId="636340C3" w14:textId="77777777" w:rsidR="006E0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1B86E66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65" w:name="_Toc186141703"/>
      <w:r>
        <w:rPr>
          <w:kern w:val="2"/>
          <w:szCs w:val="24"/>
        </w:rPr>
        <w:t>系统类型</w:t>
      </w:r>
      <w:bookmarkEnd w:id="65"/>
    </w:p>
    <w:p w14:paraId="4B703F08" w14:textId="77777777" w:rsidR="006E0493" w:rsidRDefault="00000000">
      <w:pPr>
        <w:pStyle w:val="2"/>
        <w:widowControl w:val="0"/>
        <w:rPr>
          <w:kern w:val="2"/>
        </w:rPr>
      </w:pPr>
      <w:bookmarkStart w:id="66" w:name="_Toc186141704"/>
      <w:r>
        <w:rPr>
          <w:kern w:val="2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E0493" w14:paraId="7F7BB50C" w14:textId="77777777">
        <w:tc>
          <w:tcPr>
            <w:tcW w:w="1131" w:type="dxa"/>
            <w:shd w:val="clear" w:color="auto" w:fill="E6E6E6"/>
            <w:vAlign w:val="center"/>
          </w:tcPr>
          <w:p w14:paraId="2C2EF90A" w14:textId="77777777" w:rsidR="006E049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114B406" w14:textId="77777777" w:rsidR="006E049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4B1748" w14:textId="77777777" w:rsidR="006E0493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C8FB7A" w14:textId="77777777" w:rsidR="006E0493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A643464" w14:textId="77777777" w:rsidR="006E049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13A953A" w14:textId="77777777" w:rsidR="006E0493" w:rsidRDefault="00000000">
            <w:pPr>
              <w:jc w:val="center"/>
            </w:pPr>
            <w:r>
              <w:t>包含的房间</w:t>
            </w:r>
          </w:p>
        </w:tc>
      </w:tr>
      <w:tr w:rsidR="006E0493" w14:paraId="041A9724" w14:textId="77777777">
        <w:tc>
          <w:tcPr>
            <w:tcW w:w="1131" w:type="dxa"/>
            <w:vAlign w:val="center"/>
          </w:tcPr>
          <w:p w14:paraId="47DD8B8A" w14:textId="77777777" w:rsidR="006E049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93F027B" w14:textId="77777777" w:rsidR="006E049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14ED7E4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8BD09F0" w14:textId="77777777" w:rsidR="006E049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7331A4C" w14:textId="77777777" w:rsidR="006E0493" w:rsidRDefault="00000000">
            <w:r>
              <w:t>0.00</w:t>
            </w:r>
          </w:p>
        </w:tc>
        <w:tc>
          <w:tcPr>
            <w:tcW w:w="3673" w:type="dxa"/>
            <w:vAlign w:val="center"/>
          </w:tcPr>
          <w:p w14:paraId="3E84B4D8" w14:textId="77777777" w:rsidR="006E0493" w:rsidRDefault="006E0493"/>
        </w:tc>
      </w:tr>
      <w:tr w:rsidR="006E0493" w14:paraId="79A4A522" w14:textId="77777777">
        <w:tc>
          <w:tcPr>
            <w:tcW w:w="1131" w:type="dxa"/>
            <w:vAlign w:val="center"/>
          </w:tcPr>
          <w:p w14:paraId="0B24FD4C" w14:textId="77777777" w:rsidR="006E0493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25160F73" w14:textId="77777777" w:rsidR="006E049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A5B6327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EF7A7BB" w14:textId="77777777" w:rsidR="006E049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DEAA598" w14:textId="77777777" w:rsidR="006E0493" w:rsidRDefault="00000000">
            <w:r>
              <w:t>349.95</w:t>
            </w:r>
          </w:p>
        </w:tc>
        <w:tc>
          <w:tcPr>
            <w:tcW w:w="3673" w:type="dxa"/>
            <w:vAlign w:val="center"/>
          </w:tcPr>
          <w:p w14:paraId="2DDFB161" w14:textId="77777777" w:rsidR="006E0493" w:rsidRDefault="00000000">
            <w:r>
              <w:t>2018(2),2017(2),2016(2),2015(2),2014(2),2013(2),2012(2),2011(2),2010(2),2009(2)</w:t>
            </w:r>
          </w:p>
        </w:tc>
      </w:tr>
      <w:tr w:rsidR="006E0493" w14:paraId="15D82C47" w14:textId="77777777">
        <w:tc>
          <w:tcPr>
            <w:tcW w:w="1131" w:type="dxa"/>
            <w:vAlign w:val="center"/>
          </w:tcPr>
          <w:p w14:paraId="3C6013D2" w14:textId="77777777" w:rsidR="006E0493" w:rsidRDefault="00000000">
            <w:r>
              <w:t>Sys0</w:t>
            </w:r>
          </w:p>
        </w:tc>
        <w:tc>
          <w:tcPr>
            <w:tcW w:w="1924" w:type="dxa"/>
            <w:vAlign w:val="center"/>
          </w:tcPr>
          <w:p w14:paraId="4CE52C8A" w14:textId="77777777" w:rsidR="006E049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EEA8E64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654727" w14:textId="77777777" w:rsidR="006E049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3677F2E" w14:textId="77777777" w:rsidR="006E0493" w:rsidRDefault="00000000">
            <w:r>
              <w:t>220.72</w:t>
            </w:r>
          </w:p>
        </w:tc>
        <w:tc>
          <w:tcPr>
            <w:tcW w:w="3673" w:type="dxa"/>
            <w:vAlign w:val="center"/>
          </w:tcPr>
          <w:p w14:paraId="1486E3A7" w14:textId="77777777" w:rsidR="006E0493" w:rsidRDefault="00000000">
            <w:r>
              <w:t>3022(3),3021(3),3020(3),4024(4)</w:t>
            </w:r>
          </w:p>
        </w:tc>
      </w:tr>
      <w:tr w:rsidR="006E0493" w14:paraId="4FADC862" w14:textId="77777777">
        <w:tc>
          <w:tcPr>
            <w:tcW w:w="1131" w:type="dxa"/>
            <w:vAlign w:val="center"/>
          </w:tcPr>
          <w:p w14:paraId="21275286" w14:textId="77777777" w:rsidR="006E0493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7C959107" w14:textId="77777777" w:rsidR="006E049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0E9BC25" w14:textId="77777777" w:rsidR="006E0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E3A1FE" w14:textId="77777777" w:rsidR="006E049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4CA8336" w14:textId="77777777" w:rsidR="006E0493" w:rsidRDefault="00000000">
            <w:r>
              <w:t>0.00</w:t>
            </w:r>
          </w:p>
        </w:tc>
        <w:tc>
          <w:tcPr>
            <w:tcW w:w="3673" w:type="dxa"/>
            <w:vAlign w:val="center"/>
          </w:tcPr>
          <w:p w14:paraId="281884DD" w14:textId="77777777" w:rsidR="006E0493" w:rsidRDefault="006E0493"/>
        </w:tc>
      </w:tr>
    </w:tbl>
    <w:p w14:paraId="58ED36FC" w14:textId="77777777" w:rsidR="006E0493" w:rsidRDefault="00000000">
      <w:pPr>
        <w:pStyle w:val="2"/>
        <w:widowControl w:val="0"/>
        <w:rPr>
          <w:kern w:val="2"/>
        </w:rPr>
      </w:pPr>
      <w:bookmarkStart w:id="67" w:name="_Toc186141705"/>
      <w:r>
        <w:rPr>
          <w:kern w:val="2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E0493" w14:paraId="1A9F0DB2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F634428" w14:textId="77777777" w:rsidR="006E0493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E3A6782" w14:textId="77777777" w:rsidR="006E0493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1A1A9CF" w14:textId="77777777" w:rsidR="006E0493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1FC6443" w14:textId="77777777" w:rsidR="006E0493" w:rsidRDefault="00000000">
            <w:pPr>
              <w:jc w:val="center"/>
            </w:pPr>
            <w:r>
              <w:t>供暖</w:t>
            </w:r>
          </w:p>
        </w:tc>
      </w:tr>
      <w:tr w:rsidR="006E0493" w14:paraId="609DFBEE" w14:textId="77777777">
        <w:tc>
          <w:tcPr>
            <w:tcW w:w="1131" w:type="dxa"/>
            <w:vMerge/>
            <w:vAlign w:val="center"/>
          </w:tcPr>
          <w:p w14:paraId="62DD37B5" w14:textId="77777777" w:rsidR="006E0493" w:rsidRDefault="006E0493"/>
        </w:tc>
        <w:tc>
          <w:tcPr>
            <w:tcW w:w="1262" w:type="dxa"/>
            <w:vMerge/>
            <w:vAlign w:val="center"/>
          </w:tcPr>
          <w:p w14:paraId="5BAF16FC" w14:textId="77777777" w:rsidR="006E0493" w:rsidRDefault="006E0493"/>
        </w:tc>
        <w:tc>
          <w:tcPr>
            <w:tcW w:w="1731" w:type="dxa"/>
            <w:vAlign w:val="center"/>
          </w:tcPr>
          <w:p w14:paraId="6711A187" w14:textId="77777777" w:rsidR="006E049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A6EAC09" w14:textId="77777777" w:rsidR="006E049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2CA8FA3" w14:textId="77777777" w:rsidR="006E049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FF54D29" w14:textId="77777777" w:rsidR="006E049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E0493" w14:paraId="6BCC1743" w14:textId="77777777">
        <w:tc>
          <w:tcPr>
            <w:tcW w:w="1131" w:type="dxa"/>
            <w:vAlign w:val="center"/>
          </w:tcPr>
          <w:p w14:paraId="27D6B1BA" w14:textId="77777777" w:rsidR="006E0493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26D055C" w14:textId="77777777" w:rsidR="006E0493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B737DA0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8A74FD8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5AF00D0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5BF0267" w14:textId="77777777" w:rsidR="006E0493" w:rsidRDefault="00000000">
            <w:r>
              <w:t>－</w:t>
            </w:r>
          </w:p>
        </w:tc>
      </w:tr>
      <w:tr w:rsidR="006E0493" w14:paraId="6B6D6D44" w14:textId="77777777">
        <w:tc>
          <w:tcPr>
            <w:tcW w:w="1131" w:type="dxa"/>
            <w:vAlign w:val="center"/>
          </w:tcPr>
          <w:p w14:paraId="0FA54A1F" w14:textId="77777777" w:rsidR="006E0493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53194693" w14:textId="77777777" w:rsidR="006E0493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BB561E7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8798EFE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A6F8953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3F43A4D" w14:textId="77777777" w:rsidR="006E0493" w:rsidRDefault="00000000">
            <w:r>
              <w:t>－</w:t>
            </w:r>
          </w:p>
        </w:tc>
      </w:tr>
      <w:tr w:rsidR="006E0493" w14:paraId="3C4B063C" w14:textId="77777777">
        <w:tc>
          <w:tcPr>
            <w:tcW w:w="1131" w:type="dxa"/>
            <w:vAlign w:val="center"/>
          </w:tcPr>
          <w:p w14:paraId="6005CCFA" w14:textId="77777777" w:rsidR="006E0493" w:rsidRDefault="00000000">
            <w:r>
              <w:t>Sys0</w:t>
            </w:r>
          </w:p>
        </w:tc>
        <w:tc>
          <w:tcPr>
            <w:tcW w:w="1262" w:type="dxa"/>
            <w:vAlign w:val="center"/>
          </w:tcPr>
          <w:p w14:paraId="599575A6" w14:textId="77777777" w:rsidR="006E0493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5CF518C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D784573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A0CFB3B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F0EF7F3" w14:textId="77777777" w:rsidR="006E0493" w:rsidRDefault="00000000">
            <w:r>
              <w:t>－</w:t>
            </w:r>
          </w:p>
        </w:tc>
      </w:tr>
      <w:tr w:rsidR="006E0493" w14:paraId="2C1500DC" w14:textId="77777777">
        <w:tc>
          <w:tcPr>
            <w:tcW w:w="1131" w:type="dxa"/>
            <w:vAlign w:val="center"/>
          </w:tcPr>
          <w:p w14:paraId="253B0749" w14:textId="77777777" w:rsidR="006E0493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14:paraId="64934D0A" w14:textId="77777777" w:rsidR="006E0493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1FF6A74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EA3943F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47AFFE5" w14:textId="77777777" w:rsidR="006E0493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DB7B7DB" w14:textId="77777777" w:rsidR="006E0493" w:rsidRDefault="00000000">
            <w:r>
              <w:t>－</w:t>
            </w:r>
          </w:p>
        </w:tc>
      </w:tr>
    </w:tbl>
    <w:p w14:paraId="3CCEC985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68" w:name="_Toc186141706"/>
      <w:r>
        <w:rPr>
          <w:kern w:val="2"/>
          <w:szCs w:val="24"/>
        </w:rPr>
        <w:lastRenderedPageBreak/>
        <w:t>制冷系统</w:t>
      </w:r>
      <w:bookmarkEnd w:id="68"/>
    </w:p>
    <w:p w14:paraId="6415C5BC" w14:textId="77777777" w:rsidR="006E0493" w:rsidRDefault="00000000">
      <w:pPr>
        <w:pStyle w:val="2"/>
        <w:widowControl w:val="0"/>
        <w:rPr>
          <w:kern w:val="2"/>
        </w:rPr>
      </w:pPr>
      <w:bookmarkStart w:id="69" w:name="_Toc186141707"/>
      <w:r>
        <w:rPr>
          <w:kern w:val="2"/>
        </w:rPr>
        <w:t>默认冷源</w:t>
      </w:r>
      <w:bookmarkEnd w:id="69"/>
    </w:p>
    <w:p w14:paraId="324FB602" w14:textId="77777777" w:rsidR="006E0493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70" w:name="_Toc186141708"/>
      <w:r>
        <w:rPr>
          <w:kern w:val="2"/>
          <w:szCs w:val="24"/>
        </w:rPr>
        <w:t>供应的系统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E0493" w14:paraId="04789AD4" w14:textId="77777777">
        <w:tc>
          <w:tcPr>
            <w:tcW w:w="1697" w:type="dxa"/>
            <w:shd w:val="clear" w:color="auto" w:fill="E6E6E6"/>
            <w:vAlign w:val="center"/>
          </w:tcPr>
          <w:p w14:paraId="3706361B" w14:textId="77777777" w:rsidR="006E0493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4567950" w14:textId="77777777" w:rsidR="006E0493" w:rsidRDefault="00000000">
            <w:r>
              <w:t>Sys, Sys0</w:t>
            </w:r>
          </w:p>
        </w:tc>
      </w:tr>
    </w:tbl>
    <w:p w14:paraId="21D8634D" w14:textId="77777777" w:rsidR="006E0493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71" w:name="_Toc186141709"/>
      <w:r>
        <w:rPr>
          <w:kern w:val="2"/>
          <w:szCs w:val="24"/>
        </w:rPr>
        <w:t>冷水机组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E0493" w14:paraId="30ACF320" w14:textId="77777777">
        <w:tc>
          <w:tcPr>
            <w:tcW w:w="1697" w:type="dxa"/>
            <w:shd w:val="clear" w:color="auto" w:fill="E6E6E6"/>
            <w:vAlign w:val="center"/>
          </w:tcPr>
          <w:p w14:paraId="056641DD" w14:textId="77777777" w:rsidR="006E0493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EF97A4D" w14:textId="77777777" w:rsidR="006E0493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3D5AC99" w14:textId="77777777" w:rsidR="006E0493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4B2E24" w14:textId="77777777" w:rsidR="006E0493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A35FCA2" w14:textId="77777777" w:rsidR="006E0493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429BFB8" w14:textId="77777777" w:rsidR="006E0493" w:rsidRDefault="00000000">
            <w:pPr>
              <w:jc w:val="center"/>
            </w:pPr>
            <w:r>
              <w:t>台数</w:t>
            </w:r>
          </w:p>
        </w:tc>
      </w:tr>
      <w:tr w:rsidR="006E0493" w14:paraId="47EC6721" w14:textId="77777777">
        <w:tc>
          <w:tcPr>
            <w:tcW w:w="1697" w:type="dxa"/>
            <w:vAlign w:val="center"/>
          </w:tcPr>
          <w:p w14:paraId="75F7E112" w14:textId="77777777" w:rsidR="006E0493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4182768F" w14:textId="77777777" w:rsidR="006E049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50B3214" w14:textId="77777777" w:rsidR="006E0493" w:rsidRDefault="00000000">
            <w:r>
              <w:t>65</w:t>
            </w:r>
          </w:p>
        </w:tc>
        <w:tc>
          <w:tcPr>
            <w:tcW w:w="1273" w:type="dxa"/>
            <w:vAlign w:val="center"/>
          </w:tcPr>
          <w:p w14:paraId="598CF2D8" w14:textId="77777777" w:rsidR="006E0493" w:rsidRDefault="00000000">
            <w:r>
              <w:t>651</w:t>
            </w:r>
          </w:p>
        </w:tc>
        <w:tc>
          <w:tcPr>
            <w:tcW w:w="1630" w:type="dxa"/>
            <w:vAlign w:val="center"/>
          </w:tcPr>
          <w:p w14:paraId="0F4D308C" w14:textId="77777777" w:rsidR="006E0493" w:rsidRDefault="00000000">
            <w:r>
              <w:t>10.00</w:t>
            </w:r>
          </w:p>
        </w:tc>
        <w:tc>
          <w:tcPr>
            <w:tcW w:w="628" w:type="dxa"/>
            <w:vAlign w:val="center"/>
          </w:tcPr>
          <w:p w14:paraId="1F4C29CD" w14:textId="77777777" w:rsidR="006E0493" w:rsidRDefault="00000000">
            <w:r>
              <w:t>2</w:t>
            </w:r>
          </w:p>
        </w:tc>
      </w:tr>
    </w:tbl>
    <w:p w14:paraId="533D25AB" w14:textId="77777777" w:rsidR="006E0493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72" w:name="_Toc186141710"/>
      <w:r>
        <w:rPr>
          <w:kern w:val="2"/>
          <w:szCs w:val="24"/>
        </w:rPr>
        <w:t>水泵系统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6E0493" w14:paraId="569C1043" w14:textId="77777777">
        <w:tc>
          <w:tcPr>
            <w:tcW w:w="1120" w:type="dxa"/>
            <w:shd w:val="clear" w:color="auto" w:fill="E6E6E6"/>
            <w:vAlign w:val="center"/>
          </w:tcPr>
          <w:p w14:paraId="6BDAF24D" w14:textId="77777777" w:rsidR="006E0493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98E645D" w14:textId="77777777" w:rsidR="006E0493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6AD2F4E" w14:textId="77777777" w:rsidR="006E0493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CFCB646" w14:textId="77777777" w:rsidR="006E0493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35E98DD9" w14:textId="77777777" w:rsidR="006E0493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F37F65" w14:textId="77777777" w:rsidR="006E0493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276B1D0F" w14:textId="77777777" w:rsidR="006E0493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3469A58" w14:textId="77777777" w:rsidR="006E0493" w:rsidRDefault="00000000">
            <w:pPr>
              <w:jc w:val="center"/>
            </w:pPr>
            <w:r>
              <w:t>台数</w:t>
            </w:r>
          </w:p>
        </w:tc>
      </w:tr>
      <w:tr w:rsidR="006E0493" w14:paraId="10D0254D" w14:textId="77777777">
        <w:tc>
          <w:tcPr>
            <w:tcW w:w="1120" w:type="dxa"/>
            <w:vAlign w:val="center"/>
          </w:tcPr>
          <w:p w14:paraId="3C28C291" w14:textId="77777777" w:rsidR="006E0493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02BD018E" w14:textId="77777777" w:rsidR="006E0493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7F16600" w14:textId="77777777" w:rsidR="006E0493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72E2D76E" w14:textId="77777777" w:rsidR="006E0493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036F881B" w14:textId="77777777" w:rsidR="006E0493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8C53212" w14:textId="77777777" w:rsidR="006E0493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701EDA91" w14:textId="77777777" w:rsidR="006E0493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6AB3DA72" w14:textId="77777777" w:rsidR="006E0493" w:rsidRDefault="00000000">
            <w:r>
              <w:t>1</w:t>
            </w:r>
          </w:p>
        </w:tc>
      </w:tr>
      <w:tr w:rsidR="006E0493" w14:paraId="66090253" w14:textId="77777777">
        <w:tc>
          <w:tcPr>
            <w:tcW w:w="1120" w:type="dxa"/>
            <w:vAlign w:val="center"/>
          </w:tcPr>
          <w:p w14:paraId="1C33C54E" w14:textId="77777777" w:rsidR="006E0493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0924FC02" w14:textId="77777777" w:rsidR="006E0493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6AE494D1" w14:textId="77777777" w:rsidR="006E0493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E2E09B0" w14:textId="77777777" w:rsidR="006E0493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27369734" w14:textId="77777777" w:rsidR="006E0493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74537FCD" w14:textId="77777777" w:rsidR="006E0493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425ADA7A" w14:textId="77777777" w:rsidR="006E049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27C4FAA" w14:textId="77777777" w:rsidR="006E0493" w:rsidRDefault="00000000">
            <w:r>
              <w:t>1</w:t>
            </w:r>
          </w:p>
        </w:tc>
      </w:tr>
    </w:tbl>
    <w:p w14:paraId="02AB14A1" w14:textId="77777777" w:rsidR="006E0493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73" w:name="_Toc186141711"/>
      <w:r>
        <w:rPr>
          <w:kern w:val="2"/>
          <w:szCs w:val="24"/>
        </w:rPr>
        <w:t>运行工况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E0493" w14:paraId="7F761A8F" w14:textId="77777777">
        <w:tc>
          <w:tcPr>
            <w:tcW w:w="1115" w:type="dxa"/>
            <w:shd w:val="clear" w:color="auto" w:fill="E6E6E6"/>
            <w:vAlign w:val="center"/>
          </w:tcPr>
          <w:p w14:paraId="78431C3B" w14:textId="77777777" w:rsidR="006E0493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9F0909" w14:textId="77777777" w:rsidR="006E0493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2A6395" w14:textId="77777777" w:rsidR="006E0493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3AFF48" w14:textId="77777777" w:rsidR="006E049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6030D1" w14:textId="77777777" w:rsidR="006E0493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3D9C98" w14:textId="77777777" w:rsidR="006E0493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AD1E75" w14:textId="77777777" w:rsidR="006E0493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E0493" w14:paraId="50D3105B" w14:textId="77777777">
        <w:tc>
          <w:tcPr>
            <w:tcW w:w="1115" w:type="dxa"/>
            <w:shd w:val="clear" w:color="auto" w:fill="E6E6E6"/>
            <w:vAlign w:val="center"/>
          </w:tcPr>
          <w:p w14:paraId="70E5D8A8" w14:textId="77777777" w:rsidR="006E0493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3CB596D9" w14:textId="77777777" w:rsidR="006E0493" w:rsidRDefault="00000000">
            <w:r>
              <w:t>260.4</w:t>
            </w:r>
          </w:p>
        </w:tc>
        <w:tc>
          <w:tcPr>
            <w:tcW w:w="1273" w:type="dxa"/>
            <w:vAlign w:val="center"/>
          </w:tcPr>
          <w:p w14:paraId="1D68D960" w14:textId="77777777" w:rsidR="006E0493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5A6809D8" w14:textId="77777777" w:rsidR="006E0493" w:rsidRDefault="00000000">
            <w:r>
              <w:t>13.02</w:t>
            </w:r>
          </w:p>
        </w:tc>
        <w:tc>
          <w:tcPr>
            <w:tcW w:w="1556" w:type="dxa"/>
            <w:vAlign w:val="center"/>
          </w:tcPr>
          <w:p w14:paraId="644E98BB" w14:textId="77777777" w:rsidR="006E0493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646220A" w14:textId="77777777" w:rsidR="006E0493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B94A6E2" w14:textId="77777777" w:rsidR="006E0493" w:rsidRDefault="00000000">
            <w:r>
              <w:t>9.6</w:t>
            </w:r>
          </w:p>
        </w:tc>
      </w:tr>
      <w:tr w:rsidR="006E0493" w14:paraId="384508C8" w14:textId="77777777">
        <w:tc>
          <w:tcPr>
            <w:tcW w:w="1115" w:type="dxa"/>
            <w:shd w:val="clear" w:color="auto" w:fill="E6E6E6"/>
            <w:vAlign w:val="center"/>
          </w:tcPr>
          <w:p w14:paraId="4C274E3F" w14:textId="77777777" w:rsidR="006E0493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AF1A2E7" w14:textId="77777777" w:rsidR="006E0493" w:rsidRDefault="00000000">
            <w:r>
              <w:t>520.8</w:t>
            </w:r>
          </w:p>
        </w:tc>
        <w:tc>
          <w:tcPr>
            <w:tcW w:w="1273" w:type="dxa"/>
            <w:vAlign w:val="center"/>
          </w:tcPr>
          <w:p w14:paraId="43032D7E" w14:textId="77777777" w:rsidR="006E0493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6BF50FBD" w14:textId="77777777" w:rsidR="006E0493" w:rsidRDefault="00000000">
            <w:r>
              <w:t>13.02</w:t>
            </w:r>
          </w:p>
        </w:tc>
        <w:tc>
          <w:tcPr>
            <w:tcW w:w="1556" w:type="dxa"/>
            <w:vAlign w:val="center"/>
          </w:tcPr>
          <w:p w14:paraId="3369C51D" w14:textId="77777777" w:rsidR="006E0493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BBBC252" w14:textId="77777777" w:rsidR="006E0493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D1ACD5B" w14:textId="77777777" w:rsidR="006E0493" w:rsidRDefault="00000000">
            <w:r>
              <w:t>9.6</w:t>
            </w:r>
          </w:p>
        </w:tc>
      </w:tr>
      <w:tr w:rsidR="006E0493" w14:paraId="2848839F" w14:textId="77777777">
        <w:tc>
          <w:tcPr>
            <w:tcW w:w="1115" w:type="dxa"/>
            <w:shd w:val="clear" w:color="auto" w:fill="E6E6E6"/>
            <w:vAlign w:val="center"/>
          </w:tcPr>
          <w:p w14:paraId="4B6EA9B6" w14:textId="77777777" w:rsidR="006E0493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6F7188C6" w14:textId="77777777" w:rsidR="006E0493" w:rsidRDefault="00000000">
            <w:r>
              <w:t>781.2</w:t>
            </w:r>
          </w:p>
        </w:tc>
        <w:tc>
          <w:tcPr>
            <w:tcW w:w="1273" w:type="dxa"/>
            <w:vAlign w:val="center"/>
          </w:tcPr>
          <w:p w14:paraId="71991614" w14:textId="77777777" w:rsidR="006E0493" w:rsidRDefault="00000000">
            <w:r>
              <w:t>70</w:t>
            </w:r>
          </w:p>
        </w:tc>
        <w:tc>
          <w:tcPr>
            <w:tcW w:w="1273" w:type="dxa"/>
            <w:vAlign w:val="center"/>
          </w:tcPr>
          <w:p w14:paraId="18F0EABD" w14:textId="77777777" w:rsidR="006E0493" w:rsidRDefault="00000000">
            <w:r>
              <w:t>11.16</w:t>
            </w:r>
          </w:p>
        </w:tc>
        <w:tc>
          <w:tcPr>
            <w:tcW w:w="1556" w:type="dxa"/>
            <w:vAlign w:val="center"/>
          </w:tcPr>
          <w:p w14:paraId="6D6A16AB" w14:textId="77777777" w:rsidR="006E0493" w:rsidRDefault="00000000">
            <w:r>
              <w:t>62.6</w:t>
            </w:r>
          </w:p>
        </w:tc>
        <w:tc>
          <w:tcPr>
            <w:tcW w:w="1556" w:type="dxa"/>
            <w:vAlign w:val="center"/>
          </w:tcPr>
          <w:p w14:paraId="19F49F4D" w14:textId="77777777" w:rsidR="006E0493" w:rsidRDefault="00000000">
            <w:r>
              <w:t>75.1</w:t>
            </w:r>
          </w:p>
        </w:tc>
        <w:tc>
          <w:tcPr>
            <w:tcW w:w="1273" w:type="dxa"/>
            <w:vAlign w:val="center"/>
          </w:tcPr>
          <w:p w14:paraId="58900624" w14:textId="77777777" w:rsidR="006E0493" w:rsidRDefault="00000000">
            <w:r>
              <w:t>19.2</w:t>
            </w:r>
          </w:p>
        </w:tc>
      </w:tr>
      <w:tr w:rsidR="006E0493" w14:paraId="7E45406A" w14:textId="77777777">
        <w:tc>
          <w:tcPr>
            <w:tcW w:w="1115" w:type="dxa"/>
            <w:shd w:val="clear" w:color="auto" w:fill="E6E6E6"/>
            <w:vAlign w:val="center"/>
          </w:tcPr>
          <w:p w14:paraId="00EE3DDD" w14:textId="77777777" w:rsidR="006E0493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EC7E542" w14:textId="77777777" w:rsidR="006E0493" w:rsidRDefault="00000000">
            <w:r>
              <w:t>1041.6</w:t>
            </w:r>
          </w:p>
        </w:tc>
        <w:tc>
          <w:tcPr>
            <w:tcW w:w="1273" w:type="dxa"/>
            <w:vAlign w:val="center"/>
          </w:tcPr>
          <w:p w14:paraId="65B2E1A1" w14:textId="77777777" w:rsidR="006E0493" w:rsidRDefault="00000000">
            <w:r>
              <w:t>90</w:t>
            </w:r>
          </w:p>
        </w:tc>
        <w:tc>
          <w:tcPr>
            <w:tcW w:w="1273" w:type="dxa"/>
            <w:vAlign w:val="center"/>
          </w:tcPr>
          <w:p w14:paraId="1A86BBD3" w14:textId="77777777" w:rsidR="006E0493" w:rsidRDefault="00000000">
            <w:r>
              <w:t>11.57</w:t>
            </w:r>
          </w:p>
        </w:tc>
        <w:tc>
          <w:tcPr>
            <w:tcW w:w="1556" w:type="dxa"/>
            <w:vAlign w:val="center"/>
          </w:tcPr>
          <w:p w14:paraId="3DE05B6E" w14:textId="77777777" w:rsidR="006E0493" w:rsidRDefault="00000000">
            <w:r>
              <w:t>62.6</w:t>
            </w:r>
          </w:p>
        </w:tc>
        <w:tc>
          <w:tcPr>
            <w:tcW w:w="1556" w:type="dxa"/>
            <w:vAlign w:val="center"/>
          </w:tcPr>
          <w:p w14:paraId="63205344" w14:textId="77777777" w:rsidR="006E0493" w:rsidRDefault="00000000">
            <w:r>
              <w:t>75.1</w:t>
            </w:r>
          </w:p>
        </w:tc>
        <w:tc>
          <w:tcPr>
            <w:tcW w:w="1273" w:type="dxa"/>
            <w:vAlign w:val="center"/>
          </w:tcPr>
          <w:p w14:paraId="6A273C68" w14:textId="77777777" w:rsidR="006E0493" w:rsidRDefault="00000000">
            <w:r>
              <w:t>19.2</w:t>
            </w:r>
          </w:p>
        </w:tc>
      </w:tr>
      <w:tr w:rsidR="006E0493" w14:paraId="4A8D5ECA" w14:textId="77777777">
        <w:tc>
          <w:tcPr>
            <w:tcW w:w="1115" w:type="dxa"/>
            <w:shd w:val="clear" w:color="auto" w:fill="E6E6E6"/>
            <w:vAlign w:val="center"/>
          </w:tcPr>
          <w:p w14:paraId="41C50C28" w14:textId="77777777" w:rsidR="006E049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F7038DE" w14:textId="77777777" w:rsidR="006E0493" w:rsidRDefault="00000000">
            <w:r>
              <w:t>1302</w:t>
            </w:r>
          </w:p>
        </w:tc>
        <w:tc>
          <w:tcPr>
            <w:tcW w:w="1273" w:type="dxa"/>
            <w:vAlign w:val="center"/>
          </w:tcPr>
          <w:p w14:paraId="4F426A6C" w14:textId="77777777" w:rsidR="006E049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1F99FE7" w14:textId="77777777" w:rsidR="006E0493" w:rsidRDefault="00000000">
            <w:r>
              <w:t>13.02</w:t>
            </w:r>
          </w:p>
        </w:tc>
        <w:tc>
          <w:tcPr>
            <w:tcW w:w="1556" w:type="dxa"/>
            <w:vAlign w:val="center"/>
          </w:tcPr>
          <w:p w14:paraId="207845A0" w14:textId="77777777" w:rsidR="006E0493" w:rsidRDefault="00000000">
            <w:r>
              <w:t>62.6</w:t>
            </w:r>
          </w:p>
        </w:tc>
        <w:tc>
          <w:tcPr>
            <w:tcW w:w="1556" w:type="dxa"/>
            <w:vAlign w:val="center"/>
          </w:tcPr>
          <w:p w14:paraId="4113C365" w14:textId="77777777" w:rsidR="006E0493" w:rsidRDefault="00000000">
            <w:r>
              <w:t>75.1</w:t>
            </w:r>
          </w:p>
        </w:tc>
        <w:tc>
          <w:tcPr>
            <w:tcW w:w="1273" w:type="dxa"/>
            <w:vAlign w:val="center"/>
          </w:tcPr>
          <w:p w14:paraId="2E3BE357" w14:textId="77777777" w:rsidR="006E0493" w:rsidRDefault="00000000">
            <w:r>
              <w:t>19.2</w:t>
            </w:r>
          </w:p>
        </w:tc>
      </w:tr>
    </w:tbl>
    <w:p w14:paraId="2C7A5196" w14:textId="77777777" w:rsidR="006E0493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74" w:name="_Toc186141712"/>
      <w:r>
        <w:rPr>
          <w:kern w:val="2"/>
          <w:szCs w:val="24"/>
        </w:rPr>
        <w:t>制冷能耗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6E0493" w14:paraId="656440B1" w14:textId="77777777">
        <w:tc>
          <w:tcPr>
            <w:tcW w:w="1115" w:type="dxa"/>
            <w:shd w:val="clear" w:color="auto" w:fill="E6E6E6"/>
            <w:vAlign w:val="center"/>
          </w:tcPr>
          <w:p w14:paraId="6B98B80A" w14:textId="77777777" w:rsidR="006E0493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D93B96" w14:textId="77777777" w:rsidR="006E0493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CFCF53" w14:textId="77777777" w:rsidR="006E049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5150DD" w14:textId="77777777" w:rsidR="006E0493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97DA1E" w14:textId="77777777" w:rsidR="006E0493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9794B5" w14:textId="77777777" w:rsidR="006E0493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30AC22" w14:textId="77777777" w:rsidR="006E0493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488006" w14:textId="77777777" w:rsidR="006E0493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E0493" w14:paraId="5D120F99" w14:textId="77777777">
        <w:tc>
          <w:tcPr>
            <w:tcW w:w="1115" w:type="dxa"/>
            <w:shd w:val="clear" w:color="auto" w:fill="E6E6E6"/>
            <w:vAlign w:val="center"/>
          </w:tcPr>
          <w:p w14:paraId="5212B053" w14:textId="77777777" w:rsidR="006E0493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32033AD1" w14:textId="77777777" w:rsidR="006E0493" w:rsidRDefault="00000000">
            <w:r>
              <w:t>933</w:t>
            </w:r>
          </w:p>
        </w:tc>
        <w:tc>
          <w:tcPr>
            <w:tcW w:w="1131" w:type="dxa"/>
            <w:vAlign w:val="center"/>
          </w:tcPr>
          <w:p w14:paraId="40F43586" w14:textId="77777777" w:rsidR="006E0493" w:rsidRDefault="00000000">
            <w:r>
              <w:t>263</w:t>
            </w:r>
          </w:p>
        </w:tc>
        <w:tc>
          <w:tcPr>
            <w:tcW w:w="1131" w:type="dxa"/>
            <w:vAlign w:val="center"/>
          </w:tcPr>
          <w:p w14:paraId="73B62819" w14:textId="77777777" w:rsidR="006E0493" w:rsidRDefault="00000000">
            <w:r>
              <w:t>72</w:t>
            </w:r>
          </w:p>
        </w:tc>
        <w:tc>
          <w:tcPr>
            <w:tcW w:w="1273" w:type="dxa"/>
            <w:vAlign w:val="center"/>
          </w:tcPr>
          <w:p w14:paraId="2E2D3FCB" w14:textId="77777777" w:rsidR="006E0493" w:rsidRDefault="00000000">
            <w:r>
              <w:t>13.02</w:t>
            </w:r>
          </w:p>
        </w:tc>
        <w:tc>
          <w:tcPr>
            <w:tcW w:w="1273" w:type="dxa"/>
            <w:vAlign w:val="center"/>
          </w:tcPr>
          <w:p w14:paraId="18F51A34" w14:textId="77777777" w:rsidR="006E0493" w:rsidRDefault="00000000">
            <w:r>
              <w:t>8232</w:t>
            </w:r>
          </w:p>
        </w:tc>
        <w:tc>
          <w:tcPr>
            <w:tcW w:w="1131" w:type="dxa"/>
            <w:vAlign w:val="center"/>
          </w:tcPr>
          <w:p w14:paraId="0DFAECFF" w14:textId="77777777" w:rsidR="006E0493" w:rsidRDefault="00000000">
            <w:r>
              <w:t>9889</w:t>
            </w:r>
          </w:p>
        </w:tc>
        <w:tc>
          <w:tcPr>
            <w:tcW w:w="1131" w:type="dxa"/>
            <w:vAlign w:val="center"/>
          </w:tcPr>
          <w:p w14:paraId="6E62BDA3" w14:textId="77777777" w:rsidR="006E0493" w:rsidRDefault="00000000">
            <w:r>
              <w:t>2525</w:t>
            </w:r>
          </w:p>
        </w:tc>
      </w:tr>
      <w:tr w:rsidR="006E0493" w14:paraId="1486F372" w14:textId="77777777">
        <w:tc>
          <w:tcPr>
            <w:tcW w:w="1115" w:type="dxa"/>
            <w:shd w:val="clear" w:color="auto" w:fill="E6E6E6"/>
            <w:vAlign w:val="center"/>
          </w:tcPr>
          <w:p w14:paraId="18ED4450" w14:textId="77777777" w:rsidR="006E0493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616281D5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B1BC13E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2D11A7A" w14:textId="77777777" w:rsidR="006E049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AF18193" w14:textId="77777777" w:rsidR="006E0493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E04DAA4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B449155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08835DB" w14:textId="77777777" w:rsidR="006E0493" w:rsidRDefault="00000000">
            <w:r>
              <w:t>0</w:t>
            </w:r>
          </w:p>
        </w:tc>
      </w:tr>
      <w:tr w:rsidR="006E0493" w14:paraId="3D63A439" w14:textId="77777777">
        <w:tc>
          <w:tcPr>
            <w:tcW w:w="1115" w:type="dxa"/>
            <w:shd w:val="clear" w:color="auto" w:fill="E6E6E6"/>
            <w:vAlign w:val="center"/>
          </w:tcPr>
          <w:p w14:paraId="18360A93" w14:textId="77777777" w:rsidR="006E0493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6C4058AE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B96FCA6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A676CCE" w14:textId="77777777" w:rsidR="006E049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CC60875" w14:textId="77777777" w:rsidR="006E0493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43F4060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99594D7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A7BE096" w14:textId="77777777" w:rsidR="006E0493" w:rsidRDefault="00000000">
            <w:r>
              <w:t>0</w:t>
            </w:r>
          </w:p>
        </w:tc>
      </w:tr>
      <w:tr w:rsidR="006E0493" w14:paraId="2CFA702C" w14:textId="77777777">
        <w:tc>
          <w:tcPr>
            <w:tcW w:w="1115" w:type="dxa"/>
            <w:shd w:val="clear" w:color="auto" w:fill="E6E6E6"/>
            <w:vAlign w:val="center"/>
          </w:tcPr>
          <w:p w14:paraId="329FEE5B" w14:textId="77777777" w:rsidR="006E0493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3C87F61F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6F9CDAA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53DAC1" w14:textId="77777777" w:rsidR="006E049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3FC22D0" w14:textId="77777777" w:rsidR="006E0493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AD0536A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51CD8C8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EB5513E" w14:textId="77777777" w:rsidR="006E0493" w:rsidRDefault="00000000">
            <w:r>
              <w:t>0</w:t>
            </w:r>
          </w:p>
        </w:tc>
      </w:tr>
      <w:tr w:rsidR="006E0493" w14:paraId="572AB07A" w14:textId="77777777">
        <w:tc>
          <w:tcPr>
            <w:tcW w:w="1115" w:type="dxa"/>
            <w:shd w:val="clear" w:color="auto" w:fill="E6E6E6"/>
            <w:vAlign w:val="center"/>
          </w:tcPr>
          <w:p w14:paraId="1EAE07C0" w14:textId="77777777" w:rsidR="006E0493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156C1A55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F3AF097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32CB629" w14:textId="77777777" w:rsidR="006E049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5550C8D" w14:textId="77777777" w:rsidR="006E0493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ACF45E7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CB9901A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5D9FF79" w14:textId="77777777" w:rsidR="006E0493" w:rsidRDefault="00000000">
            <w:r>
              <w:t>0</w:t>
            </w:r>
          </w:p>
        </w:tc>
      </w:tr>
      <w:tr w:rsidR="006E0493" w14:paraId="79341EF6" w14:textId="77777777">
        <w:tc>
          <w:tcPr>
            <w:tcW w:w="1115" w:type="dxa"/>
            <w:shd w:val="clear" w:color="auto" w:fill="E6E6E6"/>
            <w:vAlign w:val="center"/>
          </w:tcPr>
          <w:p w14:paraId="1BC12B43" w14:textId="77777777" w:rsidR="006E0493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5CA5753E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28FA570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BCA9253" w14:textId="77777777" w:rsidR="006E049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55C75C8" w14:textId="77777777" w:rsidR="006E0493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571F6EC5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BE951BB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0F16ECA" w14:textId="77777777" w:rsidR="006E0493" w:rsidRDefault="00000000">
            <w:r>
              <w:t>0</w:t>
            </w:r>
          </w:p>
        </w:tc>
      </w:tr>
      <w:tr w:rsidR="006E0493" w14:paraId="6DFC9283" w14:textId="77777777">
        <w:tc>
          <w:tcPr>
            <w:tcW w:w="1115" w:type="dxa"/>
            <w:shd w:val="clear" w:color="auto" w:fill="E6E6E6"/>
            <w:vAlign w:val="center"/>
          </w:tcPr>
          <w:p w14:paraId="5F94ACA4" w14:textId="77777777" w:rsidR="006E0493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65AFF15C" w14:textId="77777777" w:rsidR="006E0493" w:rsidRDefault="00000000">
            <w:r>
              <w:t>933</w:t>
            </w:r>
          </w:p>
        </w:tc>
        <w:tc>
          <w:tcPr>
            <w:tcW w:w="1131" w:type="dxa"/>
            <w:vAlign w:val="center"/>
          </w:tcPr>
          <w:p w14:paraId="29CB31D6" w14:textId="77777777" w:rsidR="006E0493" w:rsidRDefault="00000000">
            <w:r>
              <w:t>263</w:t>
            </w:r>
          </w:p>
        </w:tc>
        <w:tc>
          <w:tcPr>
            <w:tcW w:w="1131" w:type="dxa"/>
            <w:vAlign w:val="center"/>
          </w:tcPr>
          <w:p w14:paraId="7343A94B" w14:textId="77777777" w:rsidR="006E0493" w:rsidRDefault="00000000">
            <w:r>
              <w:t>72</w:t>
            </w:r>
          </w:p>
        </w:tc>
        <w:tc>
          <w:tcPr>
            <w:tcW w:w="1273" w:type="dxa"/>
            <w:vAlign w:val="center"/>
          </w:tcPr>
          <w:p w14:paraId="05C29830" w14:textId="77777777" w:rsidR="006E0493" w:rsidRDefault="006E0493"/>
        </w:tc>
        <w:tc>
          <w:tcPr>
            <w:tcW w:w="1273" w:type="dxa"/>
            <w:vAlign w:val="center"/>
          </w:tcPr>
          <w:p w14:paraId="15551952" w14:textId="77777777" w:rsidR="006E0493" w:rsidRDefault="00000000">
            <w:r>
              <w:t>8232</w:t>
            </w:r>
          </w:p>
        </w:tc>
        <w:tc>
          <w:tcPr>
            <w:tcW w:w="1131" w:type="dxa"/>
            <w:vAlign w:val="center"/>
          </w:tcPr>
          <w:p w14:paraId="7CB914E2" w14:textId="77777777" w:rsidR="006E0493" w:rsidRDefault="00000000">
            <w:r>
              <w:t>9889</w:t>
            </w:r>
          </w:p>
        </w:tc>
        <w:tc>
          <w:tcPr>
            <w:tcW w:w="1131" w:type="dxa"/>
            <w:vAlign w:val="center"/>
          </w:tcPr>
          <w:p w14:paraId="636327D9" w14:textId="77777777" w:rsidR="006E0493" w:rsidRDefault="00000000">
            <w:r>
              <w:t>2525</w:t>
            </w:r>
          </w:p>
        </w:tc>
      </w:tr>
    </w:tbl>
    <w:p w14:paraId="0D8D8DE6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75" w:name="_Toc186141713"/>
      <w:r>
        <w:rPr>
          <w:kern w:val="2"/>
          <w:szCs w:val="24"/>
        </w:rPr>
        <w:lastRenderedPageBreak/>
        <w:t>空调风机</w:t>
      </w:r>
      <w:bookmarkEnd w:id="75"/>
    </w:p>
    <w:p w14:paraId="0A897006" w14:textId="77777777" w:rsidR="006E0493" w:rsidRDefault="00000000">
      <w:pPr>
        <w:pStyle w:val="2"/>
        <w:widowControl w:val="0"/>
        <w:rPr>
          <w:kern w:val="2"/>
        </w:rPr>
      </w:pPr>
      <w:bookmarkStart w:id="76" w:name="_Toc186141714"/>
      <w:r>
        <w:rPr>
          <w:kern w:val="2"/>
        </w:rPr>
        <w:t>独立新排风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E0493" w14:paraId="52E5AD80" w14:textId="77777777">
        <w:tc>
          <w:tcPr>
            <w:tcW w:w="1635" w:type="dxa"/>
            <w:shd w:val="clear" w:color="auto" w:fill="E6E6E6"/>
            <w:vAlign w:val="center"/>
          </w:tcPr>
          <w:p w14:paraId="559B43E3" w14:textId="77777777" w:rsidR="006E0493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0882DA9" w14:textId="77777777" w:rsidR="006E0493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34C9033" w14:textId="77777777" w:rsidR="006E0493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B44CC44" w14:textId="77777777" w:rsidR="006E049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95D4171" w14:textId="77777777" w:rsidR="006E049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9A465E4" w14:textId="77777777" w:rsidR="006E0493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E0493" w14:paraId="4FFD48C2" w14:textId="77777777">
        <w:tc>
          <w:tcPr>
            <w:tcW w:w="1635" w:type="dxa"/>
            <w:vAlign w:val="center"/>
          </w:tcPr>
          <w:p w14:paraId="503DE0E4" w14:textId="77777777" w:rsidR="006E0493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70E9590D" w14:textId="77777777" w:rsidR="006E0493" w:rsidRDefault="00000000">
            <w:r>
              <w:t>610</w:t>
            </w:r>
          </w:p>
        </w:tc>
        <w:tc>
          <w:tcPr>
            <w:tcW w:w="1794" w:type="dxa"/>
            <w:vAlign w:val="center"/>
          </w:tcPr>
          <w:p w14:paraId="430A39D7" w14:textId="77777777" w:rsidR="006E049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7A59B928" w14:textId="77777777" w:rsidR="006E0493" w:rsidRDefault="00000000">
            <w:r>
              <w:t>146</w:t>
            </w:r>
          </w:p>
        </w:tc>
        <w:tc>
          <w:tcPr>
            <w:tcW w:w="1431" w:type="dxa"/>
            <w:vAlign w:val="center"/>
          </w:tcPr>
          <w:p w14:paraId="5F211B61" w14:textId="77777777" w:rsidR="006E0493" w:rsidRDefault="00000000">
            <w:r>
              <w:t>3504</w:t>
            </w:r>
          </w:p>
        </w:tc>
        <w:tc>
          <w:tcPr>
            <w:tcW w:w="1533" w:type="dxa"/>
            <w:vAlign w:val="center"/>
          </w:tcPr>
          <w:p w14:paraId="14244F27" w14:textId="77777777" w:rsidR="006E0493" w:rsidRDefault="00000000">
            <w:r>
              <w:t>513</w:t>
            </w:r>
          </w:p>
        </w:tc>
      </w:tr>
      <w:tr w:rsidR="006E0493" w14:paraId="64D24C6E" w14:textId="77777777">
        <w:tc>
          <w:tcPr>
            <w:tcW w:w="1635" w:type="dxa"/>
            <w:vAlign w:val="center"/>
          </w:tcPr>
          <w:p w14:paraId="42DD2028" w14:textId="77777777" w:rsidR="006E0493" w:rsidRDefault="00000000">
            <w:r>
              <w:t>Sys0</w:t>
            </w:r>
          </w:p>
        </w:tc>
        <w:tc>
          <w:tcPr>
            <w:tcW w:w="1415" w:type="dxa"/>
            <w:vAlign w:val="center"/>
          </w:tcPr>
          <w:p w14:paraId="382764AA" w14:textId="77777777" w:rsidR="006E0493" w:rsidRDefault="00000000">
            <w:r>
              <w:t>451</w:t>
            </w:r>
          </w:p>
        </w:tc>
        <w:tc>
          <w:tcPr>
            <w:tcW w:w="1794" w:type="dxa"/>
            <w:vAlign w:val="center"/>
          </w:tcPr>
          <w:p w14:paraId="5A4DA832" w14:textId="77777777" w:rsidR="006E0493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703A6937" w14:textId="77777777" w:rsidR="006E0493" w:rsidRDefault="00000000">
            <w:r>
              <w:t>108</w:t>
            </w:r>
          </w:p>
        </w:tc>
        <w:tc>
          <w:tcPr>
            <w:tcW w:w="1431" w:type="dxa"/>
            <w:vAlign w:val="center"/>
          </w:tcPr>
          <w:p w14:paraId="0BE36822" w14:textId="77777777" w:rsidR="006E0493" w:rsidRDefault="00000000">
            <w:r>
              <w:t>5112</w:t>
            </w:r>
          </w:p>
        </w:tc>
        <w:tc>
          <w:tcPr>
            <w:tcW w:w="1533" w:type="dxa"/>
            <w:vAlign w:val="center"/>
          </w:tcPr>
          <w:p w14:paraId="2E1E8B49" w14:textId="77777777" w:rsidR="006E0493" w:rsidRDefault="00000000">
            <w:r>
              <w:t>554</w:t>
            </w:r>
          </w:p>
        </w:tc>
      </w:tr>
      <w:tr w:rsidR="006E0493" w14:paraId="65A562DC" w14:textId="77777777">
        <w:tc>
          <w:tcPr>
            <w:tcW w:w="7797" w:type="dxa"/>
            <w:gridSpan w:val="5"/>
            <w:vAlign w:val="center"/>
          </w:tcPr>
          <w:p w14:paraId="72CAFACA" w14:textId="77777777" w:rsidR="006E0493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004079F" w14:textId="77777777" w:rsidR="006E0493" w:rsidRDefault="00000000">
            <w:r>
              <w:t>1067</w:t>
            </w:r>
          </w:p>
        </w:tc>
      </w:tr>
    </w:tbl>
    <w:p w14:paraId="14CE74C1" w14:textId="77777777" w:rsidR="006E0493" w:rsidRDefault="006E049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6E0493" w14:paraId="2E1FC9CD" w14:textId="77777777">
        <w:tc>
          <w:tcPr>
            <w:tcW w:w="1681" w:type="dxa"/>
            <w:shd w:val="clear" w:color="auto" w:fill="E6E6E6"/>
            <w:vAlign w:val="center"/>
          </w:tcPr>
          <w:p w14:paraId="4F61D9FE" w14:textId="77777777" w:rsidR="006E0493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F4C2DB" w14:textId="77777777" w:rsidR="006E0493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E446BF" w14:textId="77777777" w:rsidR="006E0493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7AB22D" w14:textId="77777777" w:rsidR="006E0493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12494D" w14:textId="77777777" w:rsidR="006E0493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9310D2" w14:textId="77777777" w:rsidR="006E049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F9402D" w14:textId="77777777" w:rsidR="006E0493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6E0493" w14:paraId="017DE16F" w14:textId="77777777">
        <w:tc>
          <w:tcPr>
            <w:tcW w:w="1681" w:type="dxa"/>
            <w:vAlign w:val="center"/>
          </w:tcPr>
          <w:p w14:paraId="148D93F1" w14:textId="77777777" w:rsidR="006E0493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16714F8F" w14:textId="77777777" w:rsidR="006E0493" w:rsidRDefault="00000000">
            <w:r>
              <w:t>488</w:t>
            </w:r>
          </w:p>
        </w:tc>
        <w:tc>
          <w:tcPr>
            <w:tcW w:w="990" w:type="dxa"/>
            <w:vAlign w:val="center"/>
          </w:tcPr>
          <w:p w14:paraId="1405CD9C" w14:textId="77777777" w:rsidR="006E049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DAD970A" w14:textId="77777777" w:rsidR="006E049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7882B68" w14:textId="77777777" w:rsidR="006E0493" w:rsidRDefault="00000000">
            <w:r>
              <w:t>117</w:t>
            </w:r>
          </w:p>
        </w:tc>
        <w:tc>
          <w:tcPr>
            <w:tcW w:w="1131" w:type="dxa"/>
            <w:vAlign w:val="center"/>
          </w:tcPr>
          <w:p w14:paraId="4DF60747" w14:textId="77777777" w:rsidR="006E0493" w:rsidRDefault="00000000">
            <w:r>
              <w:t>3504</w:t>
            </w:r>
          </w:p>
        </w:tc>
        <w:tc>
          <w:tcPr>
            <w:tcW w:w="1550" w:type="dxa"/>
            <w:vAlign w:val="center"/>
          </w:tcPr>
          <w:p w14:paraId="7282081B" w14:textId="77777777" w:rsidR="006E0493" w:rsidRDefault="00000000">
            <w:r>
              <w:t>411</w:t>
            </w:r>
          </w:p>
        </w:tc>
      </w:tr>
      <w:tr w:rsidR="006E0493" w14:paraId="4C5DCE0F" w14:textId="77777777">
        <w:tc>
          <w:tcPr>
            <w:tcW w:w="1681" w:type="dxa"/>
            <w:vAlign w:val="center"/>
          </w:tcPr>
          <w:p w14:paraId="553E08E9" w14:textId="77777777" w:rsidR="006E0493" w:rsidRDefault="00000000">
            <w:r>
              <w:t>Sys0</w:t>
            </w:r>
          </w:p>
        </w:tc>
        <w:tc>
          <w:tcPr>
            <w:tcW w:w="1131" w:type="dxa"/>
            <w:vAlign w:val="center"/>
          </w:tcPr>
          <w:p w14:paraId="47E8A537" w14:textId="77777777" w:rsidR="006E0493" w:rsidRDefault="00000000">
            <w:r>
              <w:t>361</w:t>
            </w:r>
          </w:p>
        </w:tc>
        <w:tc>
          <w:tcPr>
            <w:tcW w:w="990" w:type="dxa"/>
            <w:vAlign w:val="center"/>
          </w:tcPr>
          <w:p w14:paraId="43171ABA" w14:textId="77777777" w:rsidR="006E049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869330D" w14:textId="77777777" w:rsidR="006E0493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26D85FA1" w14:textId="77777777" w:rsidR="006E0493" w:rsidRDefault="00000000">
            <w:r>
              <w:t>87</w:t>
            </w:r>
          </w:p>
        </w:tc>
        <w:tc>
          <w:tcPr>
            <w:tcW w:w="1131" w:type="dxa"/>
            <w:vAlign w:val="center"/>
          </w:tcPr>
          <w:p w14:paraId="55D95829" w14:textId="77777777" w:rsidR="006E0493" w:rsidRDefault="00000000">
            <w:r>
              <w:t>5112</w:t>
            </w:r>
          </w:p>
        </w:tc>
        <w:tc>
          <w:tcPr>
            <w:tcW w:w="1550" w:type="dxa"/>
            <w:vAlign w:val="center"/>
          </w:tcPr>
          <w:p w14:paraId="0E181156" w14:textId="77777777" w:rsidR="006E0493" w:rsidRDefault="00000000">
            <w:r>
              <w:t>443</w:t>
            </w:r>
          </w:p>
        </w:tc>
      </w:tr>
      <w:tr w:rsidR="006E0493" w14:paraId="4CB50A2D" w14:textId="77777777">
        <w:tc>
          <w:tcPr>
            <w:tcW w:w="7761" w:type="dxa"/>
            <w:gridSpan w:val="6"/>
            <w:vAlign w:val="center"/>
          </w:tcPr>
          <w:p w14:paraId="45B6E9AB" w14:textId="77777777" w:rsidR="006E0493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52F2542" w14:textId="77777777" w:rsidR="006E0493" w:rsidRDefault="00000000">
            <w:r>
              <w:t>854</w:t>
            </w:r>
          </w:p>
        </w:tc>
      </w:tr>
    </w:tbl>
    <w:p w14:paraId="585438D6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77" w:name="_Toc186141715"/>
      <w:r>
        <w:rPr>
          <w:kern w:val="2"/>
          <w:szCs w:val="24"/>
        </w:rPr>
        <w:t>照明</w:t>
      </w:r>
      <w:bookmarkEnd w:id="7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E0493" w14:paraId="6B5B07EF" w14:textId="77777777">
        <w:tc>
          <w:tcPr>
            <w:tcW w:w="3135" w:type="dxa"/>
            <w:shd w:val="clear" w:color="auto" w:fill="E6E6E6"/>
            <w:vAlign w:val="center"/>
          </w:tcPr>
          <w:p w14:paraId="32155770" w14:textId="77777777" w:rsidR="006E049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C83A87" w14:textId="77777777" w:rsidR="006E049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7A3AE3" w14:textId="77777777" w:rsidR="006E049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731FB66" w14:textId="77777777" w:rsidR="006E049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861EDF" w14:textId="77777777" w:rsidR="006E049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E0493" w14:paraId="06946358" w14:textId="77777777">
        <w:tc>
          <w:tcPr>
            <w:tcW w:w="3135" w:type="dxa"/>
            <w:vAlign w:val="center"/>
          </w:tcPr>
          <w:p w14:paraId="1E4C3B23" w14:textId="77777777" w:rsidR="006E0493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6D8562FD" w14:textId="77777777" w:rsidR="006E0493" w:rsidRDefault="00000000">
            <w:r>
              <w:t>5.48</w:t>
            </w:r>
          </w:p>
        </w:tc>
        <w:tc>
          <w:tcPr>
            <w:tcW w:w="1131" w:type="dxa"/>
            <w:vAlign w:val="center"/>
          </w:tcPr>
          <w:p w14:paraId="3133635F" w14:textId="77777777" w:rsidR="006E049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B77F6E0" w14:textId="77777777" w:rsidR="006E0493" w:rsidRDefault="00000000">
            <w:r>
              <w:t>44</w:t>
            </w:r>
          </w:p>
        </w:tc>
        <w:tc>
          <w:tcPr>
            <w:tcW w:w="1862" w:type="dxa"/>
            <w:vAlign w:val="center"/>
          </w:tcPr>
          <w:p w14:paraId="6446AE2A" w14:textId="77777777" w:rsidR="006E0493" w:rsidRDefault="00000000">
            <w:r>
              <w:t>242</w:t>
            </w:r>
          </w:p>
        </w:tc>
      </w:tr>
      <w:tr w:rsidR="006E0493" w14:paraId="7D3BCEAD" w14:textId="77777777">
        <w:tc>
          <w:tcPr>
            <w:tcW w:w="3135" w:type="dxa"/>
            <w:vAlign w:val="center"/>
          </w:tcPr>
          <w:p w14:paraId="05B3D188" w14:textId="77777777" w:rsidR="006E0493" w:rsidRDefault="00000000">
            <w:r>
              <w:t>卧室</w:t>
            </w:r>
          </w:p>
        </w:tc>
        <w:tc>
          <w:tcPr>
            <w:tcW w:w="1697" w:type="dxa"/>
            <w:vAlign w:val="center"/>
          </w:tcPr>
          <w:p w14:paraId="5E7A0879" w14:textId="77777777" w:rsidR="006E0493" w:rsidRDefault="00000000">
            <w:r>
              <w:t>16.43</w:t>
            </w:r>
          </w:p>
        </w:tc>
        <w:tc>
          <w:tcPr>
            <w:tcW w:w="1131" w:type="dxa"/>
            <w:vAlign w:val="center"/>
          </w:tcPr>
          <w:p w14:paraId="0AA40165" w14:textId="77777777" w:rsidR="006E0493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50D647B2" w14:textId="77777777" w:rsidR="006E0493" w:rsidRDefault="00000000">
            <w:r>
              <w:t>159</w:t>
            </w:r>
          </w:p>
        </w:tc>
        <w:tc>
          <w:tcPr>
            <w:tcW w:w="1862" w:type="dxa"/>
            <w:vAlign w:val="center"/>
          </w:tcPr>
          <w:p w14:paraId="478966DC" w14:textId="77777777" w:rsidR="006E0493" w:rsidRDefault="00000000">
            <w:r>
              <w:t>2606</w:t>
            </w:r>
          </w:p>
        </w:tc>
      </w:tr>
      <w:tr w:rsidR="006E0493" w14:paraId="22DC2E04" w14:textId="77777777">
        <w:tc>
          <w:tcPr>
            <w:tcW w:w="3135" w:type="dxa"/>
            <w:vAlign w:val="center"/>
          </w:tcPr>
          <w:p w14:paraId="7A74AAFF" w14:textId="77777777" w:rsidR="006E0493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68D0E50E" w14:textId="77777777" w:rsidR="006E0493" w:rsidRDefault="00000000">
            <w:r>
              <w:t>4.38</w:t>
            </w:r>
          </w:p>
        </w:tc>
        <w:tc>
          <w:tcPr>
            <w:tcW w:w="1131" w:type="dxa"/>
            <w:vAlign w:val="center"/>
          </w:tcPr>
          <w:p w14:paraId="30F043FF" w14:textId="77777777" w:rsidR="006E0493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C6D556C" w14:textId="77777777" w:rsidR="006E0493" w:rsidRDefault="00000000">
            <w:r>
              <w:t>11</w:t>
            </w:r>
          </w:p>
        </w:tc>
        <w:tc>
          <w:tcPr>
            <w:tcW w:w="1862" w:type="dxa"/>
            <w:vAlign w:val="center"/>
          </w:tcPr>
          <w:p w14:paraId="5972C429" w14:textId="77777777" w:rsidR="006E0493" w:rsidRDefault="00000000">
            <w:r>
              <w:t>46</w:t>
            </w:r>
          </w:p>
        </w:tc>
      </w:tr>
      <w:tr w:rsidR="006E0493" w14:paraId="64B61347" w14:textId="77777777">
        <w:tc>
          <w:tcPr>
            <w:tcW w:w="3135" w:type="dxa"/>
            <w:vAlign w:val="center"/>
          </w:tcPr>
          <w:p w14:paraId="73DE101D" w14:textId="77777777" w:rsidR="006E0493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291D1F60" w14:textId="77777777" w:rsidR="006E049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D495CA5" w14:textId="77777777" w:rsidR="006E0493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2741DAD" w14:textId="77777777" w:rsidR="006E0493" w:rsidRDefault="00000000">
            <w:r>
              <w:t>80</w:t>
            </w:r>
          </w:p>
        </w:tc>
        <w:tc>
          <w:tcPr>
            <w:tcW w:w="1862" w:type="dxa"/>
            <w:vAlign w:val="center"/>
          </w:tcPr>
          <w:p w14:paraId="1BA359BB" w14:textId="77777777" w:rsidR="006E0493" w:rsidRDefault="00000000">
            <w:r>
              <w:t>0</w:t>
            </w:r>
          </w:p>
        </w:tc>
      </w:tr>
      <w:tr w:rsidR="006E0493" w14:paraId="56218A8A" w14:textId="77777777">
        <w:tc>
          <w:tcPr>
            <w:tcW w:w="3135" w:type="dxa"/>
            <w:vAlign w:val="center"/>
          </w:tcPr>
          <w:p w14:paraId="380E7B69" w14:textId="77777777" w:rsidR="006E0493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1EA14536" w14:textId="77777777" w:rsidR="006E049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BE8E8D5" w14:textId="77777777" w:rsidR="006E0493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21390068" w14:textId="77777777" w:rsidR="006E0493" w:rsidRDefault="00000000">
            <w:r>
              <w:t>100</w:t>
            </w:r>
          </w:p>
        </w:tc>
        <w:tc>
          <w:tcPr>
            <w:tcW w:w="1862" w:type="dxa"/>
            <w:vAlign w:val="center"/>
          </w:tcPr>
          <w:p w14:paraId="22D16522" w14:textId="77777777" w:rsidR="006E0493" w:rsidRDefault="00000000">
            <w:r>
              <w:t>0</w:t>
            </w:r>
          </w:p>
        </w:tc>
      </w:tr>
      <w:tr w:rsidR="006E0493" w14:paraId="107DD538" w14:textId="77777777">
        <w:tc>
          <w:tcPr>
            <w:tcW w:w="3135" w:type="dxa"/>
            <w:vAlign w:val="center"/>
          </w:tcPr>
          <w:p w14:paraId="5FCCAB05" w14:textId="77777777" w:rsidR="006E0493" w:rsidRDefault="00000000">
            <w:r>
              <w:t>车库</w:t>
            </w:r>
          </w:p>
        </w:tc>
        <w:tc>
          <w:tcPr>
            <w:tcW w:w="1697" w:type="dxa"/>
            <w:vAlign w:val="center"/>
          </w:tcPr>
          <w:p w14:paraId="49C9C551" w14:textId="77777777" w:rsidR="006E0493" w:rsidRDefault="00000000">
            <w:r>
              <w:t>2.92</w:t>
            </w:r>
          </w:p>
        </w:tc>
        <w:tc>
          <w:tcPr>
            <w:tcW w:w="1131" w:type="dxa"/>
            <w:vAlign w:val="center"/>
          </w:tcPr>
          <w:p w14:paraId="5CA3A0D8" w14:textId="77777777" w:rsidR="006E049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C5E784E" w14:textId="77777777" w:rsidR="006E0493" w:rsidRDefault="00000000">
            <w:r>
              <w:t>136</w:t>
            </w:r>
          </w:p>
        </w:tc>
        <w:tc>
          <w:tcPr>
            <w:tcW w:w="1862" w:type="dxa"/>
            <w:vAlign w:val="center"/>
          </w:tcPr>
          <w:p w14:paraId="1F3A0927" w14:textId="77777777" w:rsidR="006E0493" w:rsidRDefault="00000000">
            <w:r>
              <w:t>397</w:t>
            </w:r>
          </w:p>
        </w:tc>
      </w:tr>
      <w:tr w:rsidR="006E0493" w14:paraId="374D41C8" w14:textId="77777777">
        <w:tc>
          <w:tcPr>
            <w:tcW w:w="3135" w:type="dxa"/>
            <w:vAlign w:val="center"/>
          </w:tcPr>
          <w:p w14:paraId="466973B9" w14:textId="77777777" w:rsidR="006E0493" w:rsidRDefault="00000000">
            <w:r>
              <w:t>酒吧、茶座</w:t>
            </w:r>
          </w:p>
        </w:tc>
        <w:tc>
          <w:tcPr>
            <w:tcW w:w="1697" w:type="dxa"/>
            <w:vAlign w:val="center"/>
          </w:tcPr>
          <w:p w14:paraId="56896AC1" w14:textId="77777777" w:rsidR="006E0493" w:rsidRDefault="00000000">
            <w:r>
              <w:t>5.48</w:t>
            </w:r>
          </w:p>
        </w:tc>
        <w:tc>
          <w:tcPr>
            <w:tcW w:w="1131" w:type="dxa"/>
            <w:vAlign w:val="center"/>
          </w:tcPr>
          <w:p w14:paraId="70D15330" w14:textId="77777777" w:rsidR="006E0493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97159EA" w14:textId="77777777" w:rsidR="006E0493" w:rsidRDefault="00000000">
            <w:r>
              <w:t>300</w:t>
            </w:r>
          </w:p>
        </w:tc>
        <w:tc>
          <w:tcPr>
            <w:tcW w:w="1862" w:type="dxa"/>
            <w:vAlign w:val="center"/>
          </w:tcPr>
          <w:p w14:paraId="7C933B0C" w14:textId="77777777" w:rsidR="006E0493" w:rsidRDefault="00000000">
            <w:r>
              <w:t>1642</w:t>
            </w:r>
          </w:p>
        </w:tc>
      </w:tr>
      <w:tr w:rsidR="006E0493" w14:paraId="7D19ABF0" w14:textId="77777777">
        <w:tc>
          <w:tcPr>
            <w:tcW w:w="3135" w:type="dxa"/>
            <w:vAlign w:val="center"/>
          </w:tcPr>
          <w:p w14:paraId="29E16A67" w14:textId="77777777" w:rsidR="006E0493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47BBB59A" w14:textId="77777777" w:rsidR="006E0493" w:rsidRDefault="00000000">
            <w:r>
              <w:t>5.48</w:t>
            </w:r>
          </w:p>
        </w:tc>
        <w:tc>
          <w:tcPr>
            <w:tcW w:w="1131" w:type="dxa"/>
            <w:vAlign w:val="center"/>
          </w:tcPr>
          <w:p w14:paraId="0732BA07" w14:textId="77777777" w:rsidR="006E0493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017534B" w14:textId="77777777" w:rsidR="006E0493" w:rsidRDefault="00000000">
            <w:r>
              <w:t>57</w:t>
            </w:r>
          </w:p>
        </w:tc>
        <w:tc>
          <w:tcPr>
            <w:tcW w:w="1862" w:type="dxa"/>
            <w:vAlign w:val="center"/>
          </w:tcPr>
          <w:p w14:paraId="59E3394A" w14:textId="77777777" w:rsidR="006E0493" w:rsidRDefault="00000000">
            <w:r>
              <w:t>313</w:t>
            </w:r>
          </w:p>
        </w:tc>
      </w:tr>
      <w:tr w:rsidR="006E0493" w14:paraId="2661E0EA" w14:textId="77777777">
        <w:tc>
          <w:tcPr>
            <w:tcW w:w="7485" w:type="dxa"/>
            <w:gridSpan w:val="4"/>
            <w:vAlign w:val="center"/>
          </w:tcPr>
          <w:p w14:paraId="5CE61125" w14:textId="77777777" w:rsidR="006E049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12C9522" w14:textId="77777777" w:rsidR="006E0493" w:rsidRDefault="00000000">
            <w:r>
              <w:t>5247</w:t>
            </w:r>
          </w:p>
        </w:tc>
      </w:tr>
    </w:tbl>
    <w:p w14:paraId="13FE4741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78" w:name="_Toc186141716"/>
      <w:r>
        <w:rPr>
          <w:kern w:val="2"/>
          <w:szCs w:val="24"/>
        </w:rPr>
        <w:t>生活热水</w:t>
      </w:r>
      <w:bookmarkEnd w:id="78"/>
    </w:p>
    <w:p w14:paraId="1D004A37" w14:textId="77777777" w:rsidR="006E0493" w:rsidRDefault="00000000">
      <w:pPr>
        <w:pStyle w:val="2"/>
        <w:widowControl w:val="0"/>
        <w:rPr>
          <w:kern w:val="2"/>
        </w:rPr>
      </w:pPr>
      <w:bookmarkStart w:id="79" w:name="_Toc186141717"/>
      <w:r>
        <w:rPr>
          <w:kern w:val="2"/>
        </w:rPr>
        <w:t>热水需求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6E0493" w14:paraId="4EB41045" w14:textId="77777777">
        <w:tc>
          <w:tcPr>
            <w:tcW w:w="1550" w:type="dxa"/>
            <w:shd w:val="clear" w:color="auto" w:fill="E6E6E6"/>
            <w:vAlign w:val="center"/>
          </w:tcPr>
          <w:p w14:paraId="2F2BE7A7" w14:textId="77777777" w:rsidR="006E0493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62AE53" w14:textId="77777777" w:rsidR="006E0493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C66E45" w14:textId="77777777" w:rsidR="006E0493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D813391" w14:textId="77777777" w:rsidR="006E0493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A42E18" w14:textId="77777777" w:rsidR="006E0493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58948A1" w14:textId="77777777" w:rsidR="006E0493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6E0493" w14:paraId="598FFFB3" w14:textId="77777777">
        <w:tc>
          <w:tcPr>
            <w:tcW w:w="1550" w:type="dxa"/>
            <w:vAlign w:val="center"/>
          </w:tcPr>
          <w:p w14:paraId="6CE1015A" w14:textId="77777777" w:rsidR="006E0493" w:rsidRDefault="00000000">
            <w:r>
              <w:t>卧室</w:t>
            </w:r>
          </w:p>
        </w:tc>
        <w:tc>
          <w:tcPr>
            <w:tcW w:w="1550" w:type="dxa"/>
            <w:vAlign w:val="center"/>
          </w:tcPr>
          <w:p w14:paraId="0EFDD52E" w14:textId="77777777" w:rsidR="006E0493" w:rsidRDefault="00000000">
            <w:r>
              <w:t>8</w:t>
            </w:r>
          </w:p>
        </w:tc>
        <w:tc>
          <w:tcPr>
            <w:tcW w:w="1550" w:type="dxa"/>
            <w:vAlign w:val="center"/>
          </w:tcPr>
          <w:p w14:paraId="3AE80660" w14:textId="77777777" w:rsidR="006E0493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72496158" w14:textId="77777777" w:rsidR="006E0493" w:rsidRDefault="00000000">
            <w:r>
              <w:t>2</w:t>
            </w:r>
          </w:p>
        </w:tc>
        <w:tc>
          <w:tcPr>
            <w:tcW w:w="1550" w:type="dxa"/>
            <w:vAlign w:val="center"/>
          </w:tcPr>
          <w:p w14:paraId="04287052" w14:textId="77777777" w:rsidR="006E0493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E69BD4D" w14:textId="77777777" w:rsidR="006E0493" w:rsidRDefault="00000000">
            <w:r>
              <w:t>300</w:t>
            </w:r>
          </w:p>
        </w:tc>
      </w:tr>
      <w:tr w:rsidR="006E0493" w14:paraId="0EFE34EE" w14:textId="77777777">
        <w:tc>
          <w:tcPr>
            <w:tcW w:w="1550" w:type="dxa"/>
            <w:vAlign w:val="center"/>
          </w:tcPr>
          <w:p w14:paraId="04514FDF" w14:textId="77777777" w:rsidR="006E0493" w:rsidRDefault="00000000">
            <w:r>
              <w:t>酒吧、茶座</w:t>
            </w:r>
          </w:p>
        </w:tc>
        <w:tc>
          <w:tcPr>
            <w:tcW w:w="1550" w:type="dxa"/>
            <w:vAlign w:val="center"/>
          </w:tcPr>
          <w:p w14:paraId="3E71C952" w14:textId="77777777" w:rsidR="006E0493" w:rsidRDefault="00000000">
            <w:r>
              <w:t>8</w:t>
            </w:r>
          </w:p>
        </w:tc>
        <w:tc>
          <w:tcPr>
            <w:tcW w:w="1550" w:type="dxa"/>
            <w:vAlign w:val="center"/>
          </w:tcPr>
          <w:p w14:paraId="2E45282E" w14:textId="77777777" w:rsidR="006E0493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E233AF0" w14:textId="77777777" w:rsidR="006E0493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1898D4F1" w14:textId="77777777" w:rsidR="006E0493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A2DED87" w14:textId="77777777" w:rsidR="006E0493" w:rsidRDefault="00000000">
            <w:r>
              <w:t>1502</w:t>
            </w:r>
          </w:p>
        </w:tc>
      </w:tr>
      <w:tr w:rsidR="006E0493" w14:paraId="37B42DB8" w14:textId="77777777">
        <w:tc>
          <w:tcPr>
            <w:tcW w:w="1550" w:type="dxa"/>
            <w:vAlign w:val="center"/>
          </w:tcPr>
          <w:p w14:paraId="49413C9E" w14:textId="77777777" w:rsidR="006E0493" w:rsidRDefault="00000000">
            <w:r>
              <w:t>卫生间</w:t>
            </w:r>
          </w:p>
        </w:tc>
        <w:tc>
          <w:tcPr>
            <w:tcW w:w="1550" w:type="dxa"/>
            <w:vAlign w:val="center"/>
          </w:tcPr>
          <w:p w14:paraId="66BF4F0A" w14:textId="77777777" w:rsidR="006E0493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54482413" w14:textId="77777777" w:rsidR="006E0493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E9CC6E4" w14:textId="77777777" w:rsidR="006E0493" w:rsidRDefault="00000000">
            <w:r>
              <w:t>2</w:t>
            </w:r>
          </w:p>
        </w:tc>
        <w:tc>
          <w:tcPr>
            <w:tcW w:w="1550" w:type="dxa"/>
            <w:vAlign w:val="center"/>
          </w:tcPr>
          <w:p w14:paraId="0F86F871" w14:textId="77777777" w:rsidR="006E0493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47F5B1D6" w14:textId="77777777" w:rsidR="006E0493" w:rsidRDefault="00000000">
            <w:r>
              <w:t>376</w:t>
            </w:r>
          </w:p>
        </w:tc>
      </w:tr>
      <w:tr w:rsidR="006E0493" w14:paraId="095AAE90" w14:textId="77777777">
        <w:tc>
          <w:tcPr>
            <w:tcW w:w="1550" w:type="dxa"/>
            <w:vAlign w:val="center"/>
          </w:tcPr>
          <w:p w14:paraId="164AB08E" w14:textId="77777777" w:rsidR="006E0493" w:rsidRDefault="00000000">
            <w:r>
              <w:t>厨房</w:t>
            </w:r>
          </w:p>
        </w:tc>
        <w:tc>
          <w:tcPr>
            <w:tcW w:w="1550" w:type="dxa"/>
            <w:vAlign w:val="center"/>
          </w:tcPr>
          <w:p w14:paraId="4A6400B7" w14:textId="77777777" w:rsidR="006E0493" w:rsidRDefault="00000000">
            <w:r>
              <w:t>12</w:t>
            </w:r>
          </w:p>
        </w:tc>
        <w:tc>
          <w:tcPr>
            <w:tcW w:w="1550" w:type="dxa"/>
            <w:vAlign w:val="center"/>
          </w:tcPr>
          <w:p w14:paraId="797C511B" w14:textId="77777777" w:rsidR="006E0493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314076D7" w14:textId="77777777" w:rsidR="006E0493" w:rsidRDefault="00000000">
            <w:r>
              <w:t>3</w:t>
            </w:r>
          </w:p>
        </w:tc>
        <w:tc>
          <w:tcPr>
            <w:tcW w:w="1550" w:type="dxa"/>
            <w:vAlign w:val="center"/>
          </w:tcPr>
          <w:p w14:paraId="111BDDAA" w14:textId="77777777" w:rsidR="006E0493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75138823" w14:textId="77777777" w:rsidR="006E0493" w:rsidRDefault="00000000">
            <w:r>
              <w:t>676</w:t>
            </w:r>
          </w:p>
        </w:tc>
      </w:tr>
      <w:tr w:rsidR="006E0493" w14:paraId="2DB974C4" w14:textId="77777777">
        <w:tc>
          <w:tcPr>
            <w:tcW w:w="7750" w:type="dxa"/>
            <w:gridSpan w:val="5"/>
            <w:vAlign w:val="center"/>
          </w:tcPr>
          <w:p w14:paraId="76E789EC" w14:textId="77777777" w:rsidR="006E0493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BA32B1B" w14:textId="77777777" w:rsidR="006E0493" w:rsidRDefault="00000000">
            <w:r>
              <w:t>2854</w:t>
            </w:r>
          </w:p>
        </w:tc>
      </w:tr>
    </w:tbl>
    <w:p w14:paraId="3EC14165" w14:textId="77777777" w:rsidR="006E0493" w:rsidRDefault="00000000">
      <w:pPr>
        <w:pStyle w:val="2"/>
        <w:widowControl w:val="0"/>
        <w:rPr>
          <w:kern w:val="2"/>
        </w:rPr>
      </w:pPr>
      <w:bookmarkStart w:id="80" w:name="_Toc186141718"/>
      <w:r>
        <w:rPr>
          <w:kern w:val="2"/>
        </w:rPr>
        <w:lastRenderedPageBreak/>
        <w:t>太阳能集热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6E0493" w14:paraId="1C1354F2" w14:textId="77777777">
        <w:tc>
          <w:tcPr>
            <w:tcW w:w="1115" w:type="dxa"/>
            <w:shd w:val="clear" w:color="auto" w:fill="E6E6E6"/>
            <w:vAlign w:val="center"/>
          </w:tcPr>
          <w:p w14:paraId="16F69064" w14:textId="77777777" w:rsidR="006E0493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0E17DC" w14:textId="77777777" w:rsidR="006E0493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B609FF" w14:textId="77777777" w:rsidR="006E0493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49AA4285" w14:textId="77777777" w:rsidR="006E0493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C6BBB7" w14:textId="77777777" w:rsidR="006E0493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1A1C1554" w14:textId="77777777" w:rsidR="006E0493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426AF3AF" w14:textId="77777777" w:rsidR="006E0493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6E0493" w14:paraId="3CDC89EC" w14:textId="77777777">
        <w:tc>
          <w:tcPr>
            <w:tcW w:w="1115" w:type="dxa"/>
            <w:vAlign w:val="center"/>
          </w:tcPr>
          <w:p w14:paraId="2CAE8F9F" w14:textId="77777777" w:rsidR="006E0493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3FC89A15" w14:textId="77777777" w:rsidR="006E049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DCBF0DF" w14:textId="77777777" w:rsidR="006E0493" w:rsidRDefault="00000000">
            <w:r>
              <w:t>15333</w:t>
            </w:r>
          </w:p>
        </w:tc>
        <w:tc>
          <w:tcPr>
            <w:tcW w:w="1307" w:type="dxa"/>
            <w:vAlign w:val="center"/>
          </w:tcPr>
          <w:p w14:paraId="63E45B4C" w14:textId="77777777" w:rsidR="006E0493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4A8F6CF8" w14:textId="77777777" w:rsidR="006E0493" w:rsidRDefault="00000000">
            <w:r>
              <w:t>0.42</w:t>
            </w:r>
          </w:p>
        </w:tc>
        <w:tc>
          <w:tcPr>
            <w:tcW w:w="1069" w:type="dxa"/>
            <w:vAlign w:val="center"/>
          </w:tcPr>
          <w:p w14:paraId="7B543152" w14:textId="77777777" w:rsidR="006E0493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67F4FEB6" w14:textId="77777777" w:rsidR="006E0493" w:rsidRDefault="00000000">
            <w:r>
              <w:t>34346</w:t>
            </w:r>
          </w:p>
        </w:tc>
      </w:tr>
      <w:tr w:rsidR="006E0493" w14:paraId="6A2802C9" w14:textId="77777777">
        <w:tc>
          <w:tcPr>
            <w:tcW w:w="7417" w:type="dxa"/>
            <w:gridSpan w:val="6"/>
            <w:vAlign w:val="center"/>
          </w:tcPr>
          <w:p w14:paraId="73A3FB99" w14:textId="77777777" w:rsidR="006E0493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74F806C1" w14:textId="77777777" w:rsidR="006E0493" w:rsidRDefault="00000000">
            <w:r>
              <w:t>34346</w:t>
            </w:r>
          </w:p>
        </w:tc>
      </w:tr>
    </w:tbl>
    <w:p w14:paraId="1BFFCFC9" w14:textId="77777777" w:rsidR="006E0493" w:rsidRDefault="00000000">
      <w:pPr>
        <w:pStyle w:val="2"/>
        <w:widowControl w:val="0"/>
        <w:rPr>
          <w:kern w:val="2"/>
        </w:rPr>
      </w:pPr>
      <w:bookmarkStart w:id="81" w:name="_Toc186141719"/>
      <w:r>
        <w:rPr>
          <w:kern w:val="2"/>
        </w:rPr>
        <w:t>热水设备</w:t>
      </w:r>
      <w:bookmarkEnd w:id="81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6E0493" w14:paraId="65BE79C5" w14:textId="77777777">
        <w:tc>
          <w:tcPr>
            <w:tcW w:w="1550" w:type="dxa"/>
            <w:shd w:val="clear" w:color="auto" w:fill="E6E6E6"/>
            <w:vAlign w:val="center"/>
          </w:tcPr>
          <w:p w14:paraId="3FD301AD" w14:textId="77777777" w:rsidR="006E0493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CF41168" w14:textId="77777777" w:rsidR="006E0493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4C882A" w14:textId="77777777" w:rsidR="006E0493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51094BD" w14:textId="77777777" w:rsidR="006E0493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26FC90" w14:textId="77777777" w:rsidR="006E0493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B3FB59" w14:textId="77777777" w:rsidR="006E049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6E0493" w14:paraId="20D2DC07" w14:textId="77777777">
        <w:tc>
          <w:tcPr>
            <w:tcW w:w="1550" w:type="dxa"/>
            <w:vAlign w:val="center"/>
          </w:tcPr>
          <w:p w14:paraId="57525EE5" w14:textId="77777777" w:rsidR="006E0493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0E0F595A" w14:textId="77777777" w:rsidR="006E0493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7DE38338" w14:textId="77777777" w:rsidR="006E0493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C2DFE05" w14:textId="77777777" w:rsidR="006E0493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2B76D744" w14:textId="77777777" w:rsidR="006E0493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092D1031" w14:textId="77777777" w:rsidR="006E0493" w:rsidRDefault="00000000">
            <w:r>
              <w:t>0</w:t>
            </w:r>
          </w:p>
        </w:tc>
      </w:tr>
      <w:tr w:rsidR="006E0493" w14:paraId="661B1E03" w14:textId="77777777">
        <w:tc>
          <w:tcPr>
            <w:tcW w:w="1550" w:type="dxa"/>
            <w:vAlign w:val="center"/>
          </w:tcPr>
          <w:p w14:paraId="544FC32C" w14:textId="77777777" w:rsidR="006E0493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12FF4588" w14:textId="77777777" w:rsidR="006E0493" w:rsidRDefault="006E0493"/>
        </w:tc>
      </w:tr>
    </w:tbl>
    <w:p w14:paraId="395B4E5A" w14:textId="77777777" w:rsidR="006E0493" w:rsidRDefault="006E0493"/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6E0493" w14:paraId="3E66CC4F" w14:textId="77777777">
        <w:tc>
          <w:tcPr>
            <w:tcW w:w="1550" w:type="dxa"/>
            <w:shd w:val="clear" w:color="auto" w:fill="E6E6E6"/>
            <w:vAlign w:val="center"/>
          </w:tcPr>
          <w:p w14:paraId="7ED9B6CC" w14:textId="77777777" w:rsidR="006E0493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46A3BA" w14:textId="77777777" w:rsidR="006E0493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03D48A" w14:textId="77777777" w:rsidR="006E0493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3FD6DED" w14:textId="77777777" w:rsidR="006E0493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C6F007D" w14:textId="77777777" w:rsidR="006E0493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72A668" w14:textId="77777777" w:rsidR="006E0493" w:rsidRDefault="00000000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6E0493" w14:paraId="6676F188" w14:textId="77777777">
        <w:tc>
          <w:tcPr>
            <w:tcW w:w="1550" w:type="dxa"/>
            <w:vAlign w:val="center"/>
          </w:tcPr>
          <w:p w14:paraId="08B8B52A" w14:textId="77777777" w:rsidR="006E0493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310AC428" w14:textId="77777777" w:rsidR="006E0493" w:rsidRDefault="00000000">
            <w:r>
              <w:t>0.2</w:t>
            </w:r>
          </w:p>
        </w:tc>
        <w:tc>
          <w:tcPr>
            <w:tcW w:w="1550" w:type="dxa"/>
            <w:vAlign w:val="center"/>
          </w:tcPr>
          <w:p w14:paraId="0513F958" w14:textId="77777777" w:rsidR="006E0493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6A514B08" w14:textId="77777777" w:rsidR="006E0493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4BB8563C" w14:textId="77777777" w:rsidR="006E0493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79D11DF3" w14:textId="77777777" w:rsidR="006E0493" w:rsidRDefault="00000000">
            <w:r>
              <w:t>0</w:t>
            </w:r>
          </w:p>
        </w:tc>
      </w:tr>
      <w:tr w:rsidR="006E0493" w14:paraId="4F9F599F" w14:textId="77777777">
        <w:tc>
          <w:tcPr>
            <w:tcW w:w="1550" w:type="dxa"/>
            <w:vAlign w:val="center"/>
          </w:tcPr>
          <w:p w14:paraId="7C1CCACA" w14:textId="77777777" w:rsidR="006E0493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779CA629" w14:textId="77777777" w:rsidR="006E0493" w:rsidRDefault="006E0493"/>
        </w:tc>
      </w:tr>
    </w:tbl>
    <w:p w14:paraId="2F3E03CD" w14:textId="77777777" w:rsidR="006E0493" w:rsidRDefault="006E0493"/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557"/>
        <w:gridCol w:w="1132"/>
        <w:gridCol w:w="1132"/>
        <w:gridCol w:w="1602"/>
        <w:gridCol w:w="1619"/>
      </w:tblGrid>
      <w:tr w:rsidR="006E0493" w14:paraId="5200B6C3" w14:textId="77777777">
        <w:tc>
          <w:tcPr>
            <w:tcW w:w="1115" w:type="dxa"/>
            <w:shd w:val="clear" w:color="auto" w:fill="E6E6E6"/>
            <w:vAlign w:val="center"/>
          </w:tcPr>
          <w:p w14:paraId="79249D8B" w14:textId="77777777" w:rsidR="006E0493" w:rsidRDefault="00000000">
            <w:pPr>
              <w:jc w:val="center"/>
            </w:pPr>
            <w:r>
              <w:t>热水设备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BCE80B" w14:textId="77777777" w:rsidR="006E0493" w:rsidRDefault="00000000">
            <w:pPr>
              <w:jc w:val="center"/>
            </w:pPr>
            <w:r>
              <w:t>供热比例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1E9BED" w14:textId="77777777" w:rsidR="006E0493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50BA34" w14:textId="77777777" w:rsidR="006E0493" w:rsidRDefault="00000000">
            <w:pPr>
              <w:jc w:val="center"/>
            </w:pPr>
            <w:r>
              <w:t>性能系数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040DF7" w14:textId="77777777" w:rsidR="006E0493" w:rsidRDefault="00000000">
            <w:pPr>
              <w:jc w:val="center"/>
            </w:pPr>
            <w:r>
              <w:t>联供比例</w:t>
            </w:r>
          </w:p>
        </w:tc>
        <w:tc>
          <w:tcPr>
            <w:tcW w:w="1601" w:type="dxa"/>
            <w:shd w:val="clear" w:color="auto" w:fill="E6E6E6"/>
            <w:vAlign w:val="center"/>
          </w:tcPr>
          <w:p w14:paraId="7198BBF5" w14:textId="77777777" w:rsidR="006E049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B6F9055" w14:textId="77777777" w:rsidR="006E0493" w:rsidRDefault="00000000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6E0493" w14:paraId="55C50E3A" w14:textId="77777777">
        <w:tc>
          <w:tcPr>
            <w:tcW w:w="1115" w:type="dxa"/>
            <w:vAlign w:val="center"/>
          </w:tcPr>
          <w:p w14:paraId="0070454A" w14:textId="77777777" w:rsidR="006E0493" w:rsidRDefault="00000000">
            <w:r>
              <w:t>热泵</w:t>
            </w:r>
          </w:p>
        </w:tc>
        <w:tc>
          <w:tcPr>
            <w:tcW w:w="1131" w:type="dxa"/>
            <w:vAlign w:val="center"/>
          </w:tcPr>
          <w:p w14:paraId="6E1ED151" w14:textId="77777777" w:rsidR="006E0493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2F50FB6D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0CA524C" w14:textId="77777777" w:rsidR="006E0493" w:rsidRDefault="00000000">
            <w:r>
              <w:t>3.5</w:t>
            </w:r>
          </w:p>
        </w:tc>
        <w:tc>
          <w:tcPr>
            <w:tcW w:w="1131" w:type="dxa"/>
            <w:vAlign w:val="center"/>
          </w:tcPr>
          <w:p w14:paraId="7CC4154F" w14:textId="77777777" w:rsidR="006E0493" w:rsidRDefault="00000000">
            <w:r>
              <w:t>0</w:t>
            </w:r>
          </w:p>
        </w:tc>
        <w:tc>
          <w:tcPr>
            <w:tcW w:w="1601" w:type="dxa"/>
            <w:vAlign w:val="center"/>
          </w:tcPr>
          <w:p w14:paraId="09726087" w14:textId="77777777" w:rsidR="006E0493" w:rsidRDefault="00000000">
            <w:r>
              <w:t>0</w:t>
            </w:r>
          </w:p>
        </w:tc>
        <w:tc>
          <w:tcPr>
            <w:tcW w:w="1618" w:type="dxa"/>
            <w:vAlign w:val="center"/>
          </w:tcPr>
          <w:p w14:paraId="03EDD305" w14:textId="77777777" w:rsidR="006E0493" w:rsidRDefault="00000000">
            <w:r>
              <w:t>0</w:t>
            </w:r>
          </w:p>
        </w:tc>
      </w:tr>
      <w:tr w:rsidR="006E0493" w14:paraId="1C63E66C" w14:textId="77777777">
        <w:tc>
          <w:tcPr>
            <w:tcW w:w="1115" w:type="dxa"/>
            <w:vAlign w:val="center"/>
          </w:tcPr>
          <w:p w14:paraId="03BFB5BE" w14:textId="77777777" w:rsidR="006E0493" w:rsidRDefault="00000000">
            <w:r>
              <w:t>备注</w:t>
            </w:r>
          </w:p>
        </w:tc>
        <w:tc>
          <w:tcPr>
            <w:tcW w:w="8168" w:type="dxa"/>
            <w:gridSpan w:val="6"/>
            <w:vAlign w:val="center"/>
          </w:tcPr>
          <w:p w14:paraId="6CABF85D" w14:textId="77777777" w:rsidR="006E0493" w:rsidRDefault="006E0493"/>
        </w:tc>
      </w:tr>
    </w:tbl>
    <w:p w14:paraId="3F8B8098" w14:textId="77777777" w:rsidR="006E0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65D12C5F" w14:textId="77777777" w:rsidR="006E0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>设计建筑热水设备承担的热水全年累计负荷</w:t>
      </w:r>
      <w:r>
        <w:rPr>
          <w:kern w:val="2"/>
          <w:szCs w:val="24"/>
          <w:lang w:val="en-US"/>
        </w:rPr>
        <w:t>=</w:t>
      </w:r>
      <w:r>
        <w:rPr>
          <w:kern w:val="2"/>
          <w:szCs w:val="24"/>
          <w:lang w:val="en-US"/>
        </w:rPr>
        <w:t>需求热量－太阳能供热量。</w:t>
      </w:r>
    </w:p>
    <w:p w14:paraId="24A01A98" w14:textId="77777777" w:rsidR="006E0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>使用天然气锅炉时，按照《公共建筑节能设计标准》</w:t>
      </w:r>
      <w:r>
        <w:rPr>
          <w:kern w:val="2"/>
          <w:szCs w:val="24"/>
          <w:lang w:val="en-US"/>
        </w:rPr>
        <w:t>GB50189-2015</w:t>
      </w:r>
      <w:r>
        <w:rPr>
          <w:kern w:val="2"/>
          <w:szCs w:val="24"/>
          <w:lang w:val="en-US"/>
        </w:rPr>
        <w:t>附录</w:t>
      </w:r>
      <w:r>
        <w:rPr>
          <w:kern w:val="2"/>
          <w:szCs w:val="24"/>
          <w:lang w:val="en-US"/>
        </w:rPr>
        <w:t>B.0.6</w:t>
      </w:r>
      <w:r>
        <w:rPr>
          <w:kern w:val="2"/>
          <w:szCs w:val="24"/>
          <w:lang w:val="en-US"/>
        </w:rPr>
        <w:t>中有关数据折算标煤和折电。</w:t>
      </w:r>
    </w:p>
    <w:p w14:paraId="2D290A25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82" w:name="_Toc186141720"/>
      <w:r>
        <w:rPr>
          <w:kern w:val="2"/>
          <w:szCs w:val="24"/>
        </w:rPr>
        <w:t>光伏发电</w:t>
      </w:r>
      <w:bookmarkEnd w:id="82"/>
    </w:p>
    <w:p w14:paraId="1A76E783" w14:textId="77777777" w:rsidR="006E0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15333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6E0493" w14:paraId="4566FCF0" w14:textId="77777777">
        <w:tc>
          <w:tcPr>
            <w:tcW w:w="1556" w:type="dxa"/>
            <w:shd w:val="clear" w:color="auto" w:fill="E6E6E6"/>
            <w:vAlign w:val="center"/>
          </w:tcPr>
          <w:p w14:paraId="5E9C5DA9" w14:textId="77777777" w:rsidR="006E0493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C20AC4" w14:textId="77777777" w:rsidR="006E0493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23CA09" w14:textId="77777777" w:rsidR="006E0493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20A8406" w14:textId="77777777" w:rsidR="006E0493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77C255" w14:textId="77777777" w:rsidR="006E0493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6E0493" w14:paraId="12AB0171" w14:textId="77777777">
        <w:tc>
          <w:tcPr>
            <w:tcW w:w="1556" w:type="dxa"/>
            <w:vAlign w:val="center"/>
          </w:tcPr>
          <w:p w14:paraId="1B0256A9" w14:textId="77777777" w:rsidR="006E0493" w:rsidRDefault="00000000">
            <w:r>
              <w:t>250</w:t>
            </w:r>
          </w:p>
        </w:tc>
        <w:tc>
          <w:tcPr>
            <w:tcW w:w="1556" w:type="dxa"/>
            <w:vAlign w:val="center"/>
          </w:tcPr>
          <w:p w14:paraId="43C35235" w14:textId="77777777" w:rsidR="006E0493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373599AA" w14:textId="77777777" w:rsidR="006E0493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1E54E381" w14:textId="77777777" w:rsidR="006E0493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39A8900C" w14:textId="77777777" w:rsidR="006E0493" w:rsidRDefault="00000000">
            <w:r>
              <w:t>49553</w:t>
            </w:r>
          </w:p>
        </w:tc>
      </w:tr>
      <w:tr w:rsidR="006E0493" w14:paraId="029BE104" w14:textId="77777777">
        <w:tc>
          <w:tcPr>
            <w:tcW w:w="7775" w:type="dxa"/>
            <w:gridSpan w:val="4"/>
            <w:vAlign w:val="center"/>
          </w:tcPr>
          <w:p w14:paraId="456300CD" w14:textId="77777777" w:rsidR="006E0493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2228D85" w14:textId="77777777" w:rsidR="006E0493" w:rsidRDefault="00000000">
            <w:r>
              <w:t>49553</w:t>
            </w:r>
          </w:p>
        </w:tc>
      </w:tr>
    </w:tbl>
    <w:p w14:paraId="311404B0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83" w:name="_Toc186141721"/>
      <w:r>
        <w:rPr>
          <w:kern w:val="2"/>
          <w:szCs w:val="24"/>
        </w:rPr>
        <w:t>能效结果</w:t>
      </w:r>
      <w:bookmarkEnd w:id="83"/>
    </w:p>
    <w:p w14:paraId="6804A12F" w14:textId="77777777" w:rsidR="006E0493" w:rsidRDefault="00000000">
      <w:pPr>
        <w:pStyle w:val="2"/>
        <w:widowControl w:val="0"/>
        <w:rPr>
          <w:kern w:val="2"/>
        </w:rPr>
      </w:pPr>
      <w:bookmarkStart w:id="84" w:name="_Toc186141722"/>
      <w:r>
        <w:rPr>
          <w:kern w:val="2"/>
        </w:rPr>
        <w:t>建筑负荷</w:t>
      </w:r>
      <w:bookmarkEnd w:id="84"/>
    </w:p>
    <w:p w14:paraId="14A864B0" w14:textId="77777777" w:rsidR="006E0493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85" w:name="_Toc186141723"/>
      <w:r>
        <w:rPr>
          <w:kern w:val="2"/>
          <w:szCs w:val="24"/>
        </w:rPr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6E0493" w14:paraId="6E4226AD" w14:textId="77777777">
        <w:tc>
          <w:tcPr>
            <w:tcW w:w="1964" w:type="dxa"/>
            <w:shd w:val="clear" w:color="auto" w:fill="E6E6E6"/>
            <w:vAlign w:val="center"/>
          </w:tcPr>
          <w:p w14:paraId="1B2B7AE6" w14:textId="77777777" w:rsidR="006E0493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E167D8D" w14:textId="77777777" w:rsidR="006E0493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DB8CAC" w14:textId="77777777" w:rsidR="006E0493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B08577" w14:textId="77777777" w:rsidR="006E0493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FCFE20" w14:textId="77777777" w:rsidR="006E0493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ADC794" w14:textId="77777777" w:rsidR="006E0493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BCE23DA" w14:textId="77777777" w:rsidR="006E0493" w:rsidRDefault="00000000">
            <w:pPr>
              <w:jc w:val="center"/>
            </w:pPr>
            <w:r>
              <w:t>合计</w:t>
            </w:r>
          </w:p>
        </w:tc>
      </w:tr>
      <w:tr w:rsidR="006E0493" w14:paraId="3E728BFE" w14:textId="77777777">
        <w:tc>
          <w:tcPr>
            <w:tcW w:w="1964" w:type="dxa"/>
            <w:shd w:val="clear" w:color="auto" w:fill="E6E6E6"/>
            <w:vAlign w:val="center"/>
          </w:tcPr>
          <w:p w14:paraId="7AD2BBCC" w14:textId="77777777" w:rsidR="006E0493" w:rsidRDefault="00000000">
            <w:r>
              <w:t>供暖</w:t>
            </w:r>
            <w:r>
              <w:t>(kWh)</w:t>
            </w:r>
          </w:p>
        </w:tc>
        <w:tc>
          <w:tcPr>
            <w:tcW w:w="1273" w:type="dxa"/>
            <w:vAlign w:val="center"/>
          </w:tcPr>
          <w:p w14:paraId="017B722E" w14:textId="77777777" w:rsidR="006E049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7D805EE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56876A5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39C6EA3" w14:textId="77777777" w:rsidR="006E049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34D1CC3" w14:textId="77777777" w:rsidR="006E0493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0552B7F" w14:textId="77777777" w:rsidR="006E0493" w:rsidRDefault="00000000">
            <w:r>
              <w:t>0</w:t>
            </w:r>
          </w:p>
        </w:tc>
      </w:tr>
      <w:tr w:rsidR="006E0493" w14:paraId="71C12613" w14:textId="77777777">
        <w:tc>
          <w:tcPr>
            <w:tcW w:w="1964" w:type="dxa"/>
            <w:shd w:val="clear" w:color="auto" w:fill="E6E6E6"/>
            <w:vAlign w:val="center"/>
          </w:tcPr>
          <w:p w14:paraId="4B71557B" w14:textId="77777777" w:rsidR="006E0493" w:rsidRDefault="00000000">
            <w:r>
              <w:t>供冷</w:t>
            </w:r>
            <w:r>
              <w:t>(kWh)</w:t>
            </w:r>
          </w:p>
        </w:tc>
        <w:tc>
          <w:tcPr>
            <w:tcW w:w="1273" w:type="dxa"/>
            <w:vAlign w:val="center"/>
          </w:tcPr>
          <w:p w14:paraId="55E93117" w14:textId="77777777" w:rsidR="006E0493" w:rsidRDefault="00000000">
            <w:r>
              <w:t>-538</w:t>
            </w:r>
          </w:p>
        </w:tc>
        <w:tc>
          <w:tcPr>
            <w:tcW w:w="1273" w:type="dxa"/>
            <w:vAlign w:val="center"/>
          </w:tcPr>
          <w:p w14:paraId="6E0D1E4A" w14:textId="77777777" w:rsidR="006E0493" w:rsidRDefault="00000000">
            <w:r>
              <w:t>365</w:t>
            </w:r>
          </w:p>
        </w:tc>
        <w:tc>
          <w:tcPr>
            <w:tcW w:w="1131" w:type="dxa"/>
            <w:vAlign w:val="center"/>
          </w:tcPr>
          <w:p w14:paraId="084FDC0C" w14:textId="77777777" w:rsidR="006E0493" w:rsidRDefault="00000000">
            <w:r>
              <w:t>563</w:t>
            </w:r>
          </w:p>
        </w:tc>
        <w:tc>
          <w:tcPr>
            <w:tcW w:w="1131" w:type="dxa"/>
            <w:vAlign w:val="center"/>
          </w:tcPr>
          <w:p w14:paraId="7AB95FD8" w14:textId="77777777" w:rsidR="006E0493" w:rsidRDefault="00000000">
            <w:r>
              <w:t>542</w:t>
            </w:r>
          </w:p>
        </w:tc>
        <w:tc>
          <w:tcPr>
            <w:tcW w:w="1131" w:type="dxa"/>
            <w:vAlign w:val="center"/>
          </w:tcPr>
          <w:p w14:paraId="349ED71B" w14:textId="77777777" w:rsidR="006E0493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CAF078A" w14:textId="77777777" w:rsidR="006E0493" w:rsidRDefault="00000000">
            <w:r>
              <w:t>933</w:t>
            </w:r>
          </w:p>
        </w:tc>
      </w:tr>
    </w:tbl>
    <w:p w14:paraId="19DEAB27" w14:textId="77777777" w:rsidR="006E0493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02F880C" wp14:editId="7A83079A">
            <wp:extent cx="5667375" cy="30861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8C193" w14:textId="77777777" w:rsidR="006E0493" w:rsidRDefault="00000000">
      <w:pPr>
        <w:jc w:val="center"/>
      </w:pPr>
      <w:r>
        <w:rPr>
          <w:noProof/>
        </w:rPr>
        <w:drawing>
          <wp:inline distT="0" distB="0" distL="0" distR="0" wp14:anchorId="0FC79795" wp14:editId="770EF3AF">
            <wp:extent cx="5667375" cy="3038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E609" w14:textId="77777777" w:rsidR="006E0493" w:rsidRDefault="00000000">
      <w:pPr>
        <w:pStyle w:val="3"/>
        <w:rPr>
          <w:rFonts w:hint="eastAsia"/>
        </w:rPr>
      </w:pPr>
      <w:bookmarkStart w:id="86" w:name="_Toc186141724"/>
      <w:r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E0493" w14:paraId="3A61C8DF" w14:textId="77777777">
        <w:tc>
          <w:tcPr>
            <w:tcW w:w="854" w:type="dxa"/>
            <w:shd w:val="clear" w:color="auto" w:fill="E6E6E6"/>
            <w:vAlign w:val="center"/>
          </w:tcPr>
          <w:p w14:paraId="69B3EBF7" w14:textId="77777777" w:rsidR="006E049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7056F2" w14:textId="77777777" w:rsidR="006E0493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C45131" w14:textId="77777777" w:rsidR="006E0493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6B7F06" w14:textId="77777777" w:rsidR="006E049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2F4C1D3" w14:textId="77777777" w:rsidR="006E049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BCA1C7" w14:textId="77777777" w:rsidR="006E049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9973F3C" w14:textId="77777777" w:rsidR="006E049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E0493" w14:paraId="08EE5157" w14:textId="77777777">
        <w:tc>
          <w:tcPr>
            <w:tcW w:w="854" w:type="dxa"/>
            <w:shd w:val="clear" w:color="auto" w:fill="E6E6E6"/>
            <w:vAlign w:val="center"/>
          </w:tcPr>
          <w:p w14:paraId="5463F864" w14:textId="77777777" w:rsidR="006E0493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3CE4F4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282934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C16B15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35F180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7E927E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C6C131" w14:textId="77777777" w:rsidR="006E0493" w:rsidRDefault="00000000">
            <w:r>
              <w:t>--</w:t>
            </w:r>
          </w:p>
        </w:tc>
      </w:tr>
      <w:tr w:rsidR="006E0493" w14:paraId="3E58EA4A" w14:textId="77777777">
        <w:tc>
          <w:tcPr>
            <w:tcW w:w="854" w:type="dxa"/>
            <w:shd w:val="clear" w:color="auto" w:fill="E6E6E6"/>
            <w:vAlign w:val="center"/>
          </w:tcPr>
          <w:p w14:paraId="39B33698" w14:textId="77777777" w:rsidR="006E0493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4243B4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2C2C1B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A4C7DF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949B76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1CFBD3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F58E17" w14:textId="77777777" w:rsidR="006E0493" w:rsidRDefault="00000000">
            <w:r>
              <w:t>--</w:t>
            </w:r>
          </w:p>
        </w:tc>
      </w:tr>
      <w:tr w:rsidR="006E0493" w14:paraId="63C46AF1" w14:textId="77777777">
        <w:tc>
          <w:tcPr>
            <w:tcW w:w="854" w:type="dxa"/>
            <w:shd w:val="clear" w:color="auto" w:fill="E6E6E6"/>
            <w:vAlign w:val="center"/>
          </w:tcPr>
          <w:p w14:paraId="7420DBDE" w14:textId="77777777" w:rsidR="006E049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9FBC53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088C8D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04D33E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28B914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6512003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45F493" w14:textId="77777777" w:rsidR="006E0493" w:rsidRDefault="00000000">
            <w:r>
              <w:t>--</w:t>
            </w:r>
          </w:p>
        </w:tc>
      </w:tr>
      <w:tr w:rsidR="006E0493" w14:paraId="63AEF085" w14:textId="77777777">
        <w:tc>
          <w:tcPr>
            <w:tcW w:w="854" w:type="dxa"/>
            <w:shd w:val="clear" w:color="auto" w:fill="E6E6E6"/>
            <w:vAlign w:val="center"/>
          </w:tcPr>
          <w:p w14:paraId="01477A98" w14:textId="77777777" w:rsidR="006E049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36C0EF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944EA5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99C94D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CC5765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41734E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F13C9C" w14:textId="77777777" w:rsidR="006E0493" w:rsidRDefault="00000000">
            <w:r>
              <w:t>--</w:t>
            </w:r>
          </w:p>
        </w:tc>
      </w:tr>
      <w:tr w:rsidR="006E0493" w14:paraId="42C8EFA2" w14:textId="77777777">
        <w:tc>
          <w:tcPr>
            <w:tcW w:w="854" w:type="dxa"/>
            <w:shd w:val="clear" w:color="auto" w:fill="E6E6E6"/>
            <w:vAlign w:val="center"/>
          </w:tcPr>
          <w:p w14:paraId="494DF738" w14:textId="77777777" w:rsidR="006E049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11F9DB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AB3094" w14:textId="77777777" w:rsidR="006E0493" w:rsidRDefault="00000000">
            <w:pPr>
              <w:jc w:val="right"/>
            </w:pPr>
            <w:r>
              <w:t>144</w:t>
            </w:r>
          </w:p>
        </w:tc>
        <w:tc>
          <w:tcPr>
            <w:tcW w:w="1188" w:type="dxa"/>
            <w:vAlign w:val="center"/>
          </w:tcPr>
          <w:p w14:paraId="65739ECA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9FA37F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A4FF922" w14:textId="77777777" w:rsidR="006E0493" w:rsidRDefault="00000000">
            <w:pPr>
              <w:jc w:val="right"/>
            </w:pPr>
            <w:r>
              <w:rPr>
                <w:color w:val="0000FF"/>
              </w:rPr>
              <w:t>16.245</w:t>
            </w:r>
          </w:p>
        </w:tc>
        <w:tc>
          <w:tcPr>
            <w:tcW w:w="1862" w:type="dxa"/>
            <w:vAlign w:val="center"/>
          </w:tcPr>
          <w:p w14:paraId="79155774" w14:textId="77777777" w:rsidR="006E0493" w:rsidRDefault="00000000">
            <w:r>
              <w:rPr>
                <w:color w:val="0000FF"/>
              </w:rPr>
              <w:t>5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21</w:t>
            </w:r>
            <w:r>
              <w:rPr>
                <w:color w:val="0000FF"/>
              </w:rPr>
              <w:t>时</w:t>
            </w:r>
          </w:p>
        </w:tc>
      </w:tr>
      <w:tr w:rsidR="006E0493" w14:paraId="556413C4" w14:textId="77777777">
        <w:tc>
          <w:tcPr>
            <w:tcW w:w="854" w:type="dxa"/>
            <w:shd w:val="clear" w:color="auto" w:fill="E6E6E6"/>
            <w:vAlign w:val="center"/>
          </w:tcPr>
          <w:p w14:paraId="319DE24F" w14:textId="77777777" w:rsidR="006E0493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FFBCFB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019937" w14:textId="77777777" w:rsidR="006E0493" w:rsidRDefault="00000000">
            <w:pPr>
              <w:jc w:val="right"/>
            </w:pPr>
            <w:r>
              <w:t>56</w:t>
            </w:r>
          </w:p>
        </w:tc>
        <w:tc>
          <w:tcPr>
            <w:tcW w:w="1188" w:type="dxa"/>
            <w:vAlign w:val="center"/>
          </w:tcPr>
          <w:p w14:paraId="5E5F9704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314B99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22DE993" w14:textId="77777777" w:rsidR="006E0493" w:rsidRDefault="00000000">
            <w:pPr>
              <w:jc w:val="right"/>
            </w:pPr>
            <w:r>
              <w:t>5.740</w:t>
            </w:r>
          </w:p>
        </w:tc>
        <w:tc>
          <w:tcPr>
            <w:tcW w:w="1862" w:type="dxa"/>
            <w:vAlign w:val="center"/>
          </w:tcPr>
          <w:p w14:paraId="766680B2" w14:textId="77777777" w:rsidR="006E0493" w:rsidRDefault="00000000">
            <w:r>
              <w:t>6</w:t>
            </w:r>
            <w:r>
              <w:t>月</w:t>
            </w:r>
            <w:r>
              <w:t>11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6E0493" w14:paraId="52501B95" w14:textId="77777777">
        <w:tc>
          <w:tcPr>
            <w:tcW w:w="854" w:type="dxa"/>
            <w:shd w:val="clear" w:color="auto" w:fill="E6E6E6"/>
            <w:vAlign w:val="center"/>
          </w:tcPr>
          <w:p w14:paraId="7B571DA4" w14:textId="77777777" w:rsidR="006E049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191BCE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4C9828" w14:textId="77777777" w:rsidR="006E0493" w:rsidRDefault="00000000">
            <w:pPr>
              <w:jc w:val="right"/>
            </w:pPr>
            <w:r>
              <w:t>169</w:t>
            </w:r>
          </w:p>
        </w:tc>
        <w:tc>
          <w:tcPr>
            <w:tcW w:w="1188" w:type="dxa"/>
            <w:vAlign w:val="center"/>
          </w:tcPr>
          <w:p w14:paraId="53762D11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ABCCA6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D6F697" w14:textId="77777777" w:rsidR="006E0493" w:rsidRDefault="00000000">
            <w:pPr>
              <w:jc w:val="right"/>
            </w:pPr>
            <w:r>
              <w:t>9.098</w:t>
            </w:r>
          </w:p>
        </w:tc>
        <w:tc>
          <w:tcPr>
            <w:tcW w:w="1862" w:type="dxa"/>
            <w:vAlign w:val="center"/>
          </w:tcPr>
          <w:p w14:paraId="15BEC31E" w14:textId="77777777" w:rsidR="006E0493" w:rsidRDefault="00000000">
            <w:r>
              <w:t>7</w:t>
            </w:r>
            <w:r>
              <w:t>月</w:t>
            </w:r>
            <w:r>
              <w:t>16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6E0493" w14:paraId="3CD7CABF" w14:textId="77777777">
        <w:tc>
          <w:tcPr>
            <w:tcW w:w="854" w:type="dxa"/>
            <w:shd w:val="clear" w:color="auto" w:fill="E6E6E6"/>
            <w:vAlign w:val="center"/>
          </w:tcPr>
          <w:p w14:paraId="663EFA1E" w14:textId="77777777" w:rsidR="006E049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0E4CAF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A08BBF" w14:textId="77777777" w:rsidR="006E0493" w:rsidRDefault="00000000">
            <w:pPr>
              <w:jc w:val="right"/>
            </w:pPr>
            <w:r>
              <w:t>301</w:t>
            </w:r>
          </w:p>
        </w:tc>
        <w:tc>
          <w:tcPr>
            <w:tcW w:w="1188" w:type="dxa"/>
            <w:vAlign w:val="center"/>
          </w:tcPr>
          <w:p w14:paraId="2E1E04BD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A8A525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D45827" w14:textId="77777777" w:rsidR="006E0493" w:rsidRDefault="00000000">
            <w:pPr>
              <w:jc w:val="right"/>
            </w:pPr>
            <w:r>
              <w:t>11.587</w:t>
            </w:r>
          </w:p>
        </w:tc>
        <w:tc>
          <w:tcPr>
            <w:tcW w:w="1862" w:type="dxa"/>
            <w:vAlign w:val="center"/>
          </w:tcPr>
          <w:p w14:paraId="1D46B699" w14:textId="77777777" w:rsidR="006E0493" w:rsidRDefault="00000000">
            <w:r>
              <w:t>8</w:t>
            </w:r>
            <w:r>
              <w:t>月</w:t>
            </w:r>
            <w:r>
              <w:t>29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6E0493" w14:paraId="2D5150F9" w14:textId="77777777">
        <w:tc>
          <w:tcPr>
            <w:tcW w:w="854" w:type="dxa"/>
            <w:shd w:val="clear" w:color="auto" w:fill="E6E6E6"/>
            <w:vAlign w:val="center"/>
          </w:tcPr>
          <w:p w14:paraId="3D89DFF2" w14:textId="77777777" w:rsidR="006E0493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612998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858E86" w14:textId="77777777" w:rsidR="006E0493" w:rsidRDefault="00000000">
            <w:pPr>
              <w:jc w:val="right"/>
            </w:pPr>
            <w:r>
              <w:t>257</w:t>
            </w:r>
          </w:p>
        </w:tc>
        <w:tc>
          <w:tcPr>
            <w:tcW w:w="1188" w:type="dxa"/>
            <w:vAlign w:val="center"/>
          </w:tcPr>
          <w:p w14:paraId="75B99081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E99F4B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90F8F5" w14:textId="77777777" w:rsidR="006E0493" w:rsidRDefault="00000000">
            <w:pPr>
              <w:jc w:val="right"/>
            </w:pPr>
            <w:r>
              <w:t>12.904</w:t>
            </w:r>
          </w:p>
        </w:tc>
        <w:tc>
          <w:tcPr>
            <w:tcW w:w="1862" w:type="dxa"/>
            <w:vAlign w:val="center"/>
          </w:tcPr>
          <w:p w14:paraId="17AB9A76" w14:textId="77777777" w:rsidR="006E0493" w:rsidRDefault="00000000">
            <w:r>
              <w:t>9</w:t>
            </w:r>
            <w:r>
              <w:t>月</w:t>
            </w:r>
            <w:r>
              <w:t>11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6E0493" w14:paraId="3F9EAAF1" w14:textId="77777777">
        <w:tc>
          <w:tcPr>
            <w:tcW w:w="854" w:type="dxa"/>
            <w:shd w:val="clear" w:color="auto" w:fill="E6E6E6"/>
            <w:vAlign w:val="center"/>
          </w:tcPr>
          <w:p w14:paraId="239C2B76" w14:textId="77777777" w:rsidR="006E0493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3C20E3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C68832" w14:textId="77777777" w:rsidR="006E0493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563B6F0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6DE7AE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5DFDE3" w14:textId="77777777" w:rsidR="006E0493" w:rsidRDefault="00000000">
            <w:pPr>
              <w:jc w:val="right"/>
            </w:pPr>
            <w:r>
              <w:t>3.259</w:t>
            </w:r>
          </w:p>
        </w:tc>
        <w:tc>
          <w:tcPr>
            <w:tcW w:w="1862" w:type="dxa"/>
            <w:vAlign w:val="center"/>
          </w:tcPr>
          <w:p w14:paraId="3CE1DB16" w14:textId="77777777" w:rsidR="006E0493" w:rsidRDefault="00000000">
            <w:r>
              <w:t>10</w:t>
            </w:r>
            <w:r>
              <w:t>月</w:t>
            </w:r>
            <w:r>
              <w:t>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6E0493" w14:paraId="4F246CB8" w14:textId="77777777">
        <w:tc>
          <w:tcPr>
            <w:tcW w:w="854" w:type="dxa"/>
            <w:shd w:val="clear" w:color="auto" w:fill="E6E6E6"/>
            <w:vAlign w:val="center"/>
          </w:tcPr>
          <w:p w14:paraId="4510B21F" w14:textId="77777777" w:rsidR="006E049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8E2F8C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C2D0FE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D896E2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214A8B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35ACD0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3353D8" w14:textId="77777777" w:rsidR="006E0493" w:rsidRDefault="00000000">
            <w:r>
              <w:t>--</w:t>
            </w:r>
          </w:p>
        </w:tc>
      </w:tr>
      <w:tr w:rsidR="006E0493" w14:paraId="0F0774D0" w14:textId="77777777">
        <w:tc>
          <w:tcPr>
            <w:tcW w:w="854" w:type="dxa"/>
            <w:shd w:val="clear" w:color="auto" w:fill="E6E6E6"/>
            <w:vAlign w:val="center"/>
          </w:tcPr>
          <w:p w14:paraId="436BB439" w14:textId="77777777" w:rsidR="006E049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EDBF55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D1E470" w14:textId="77777777" w:rsidR="006E04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357E3E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38FD65" w14:textId="77777777" w:rsidR="006E04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B5DE2AE" w14:textId="77777777" w:rsidR="006E04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CE28FE" w14:textId="77777777" w:rsidR="006E0493" w:rsidRDefault="00000000">
            <w:r>
              <w:t>--</w:t>
            </w:r>
          </w:p>
        </w:tc>
      </w:tr>
    </w:tbl>
    <w:p w14:paraId="2C190F8E" w14:textId="77777777" w:rsidR="006E0493" w:rsidRDefault="00000000">
      <w:pPr>
        <w:jc w:val="center"/>
      </w:pPr>
      <w:r>
        <w:rPr>
          <w:noProof/>
        </w:rPr>
        <w:drawing>
          <wp:inline distT="0" distB="0" distL="0" distR="0" wp14:anchorId="13A7887F" wp14:editId="1D2C36CC">
            <wp:extent cx="5667375" cy="27622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72B5" w14:textId="77777777" w:rsidR="006E0493" w:rsidRDefault="00000000">
      <w:pPr>
        <w:jc w:val="center"/>
      </w:pPr>
      <w:r>
        <w:rPr>
          <w:noProof/>
        </w:rPr>
        <w:drawing>
          <wp:inline distT="0" distB="0" distL="0" distR="0" wp14:anchorId="443EEE9A" wp14:editId="3D545027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B6577" w14:textId="77777777" w:rsidR="006E0493" w:rsidRDefault="00000000">
      <w:pPr>
        <w:pStyle w:val="2"/>
      </w:pPr>
      <w:bookmarkStart w:id="87" w:name="_Toc186141725"/>
      <w:r>
        <w:t>建筑能耗</w:t>
      </w:r>
      <w:bookmarkEnd w:id="87"/>
    </w:p>
    <w:tbl>
      <w:tblPr>
        <w:tblW w:w="9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268"/>
        <w:gridCol w:w="2250"/>
        <w:gridCol w:w="2556"/>
      </w:tblGrid>
      <w:tr w:rsidR="000A7CBE" w:rsidRPr="004D7F14" w14:paraId="2377CE05" w14:textId="77777777" w:rsidTr="000A7CBE">
        <w:tc>
          <w:tcPr>
            <w:tcW w:w="4521" w:type="dxa"/>
            <w:gridSpan w:val="2"/>
            <w:shd w:val="clear" w:color="auto" w:fill="E6E6E6"/>
            <w:vAlign w:val="center"/>
          </w:tcPr>
          <w:p w14:paraId="5D106CA8" w14:textId="77777777" w:rsidR="00000000" w:rsidRDefault="00000000" w:rsidP="00FE7BE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用能</w:t>
            </w:r>
            <w:r>
              <w:rPr>
                <w:kern w:val="2"/>
                <w:szCs w:val="24"/>
                <w:lang w:val="en-US"/>
              </w:rPr>
              <w:t>分类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5A254E7C" w14:textId="77777777" w:rsidR="00000000" w:rsidRPr="004D7F14" w:rsidRDefault="00000000" w:rsidP="00FE7BE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</w:t>
            </w:r>
            <w:r>
              <w:rPr>
                <w:kern w:val="2"/>
                <w:szCs w:val="24"/>
                <w:lang w:val="en-US"/>
              </w:rPr>
              <w:t>值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6440C2A3" w14:textId="77777777" w:rsidR="00000000" w:rsidRDefault="00000000" w:rsidP="00FE7BE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</w:t>
            </w:r>
            <w:r>
              <w:rPr>
                <w:kern w:val="2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</w:tr>
      <w:tr w:rsidR="000B5E49" w:rsidRPr="004D7F14" w14:paraId="57A20DA6" w14:textId="77777777" w:rsidTr="00F644D9">
        <w:tc>
          <w:tcPr>
            <w:tcW w:w="2253" w:type="dxa"/>
            <w:vMerge w:val="restart"/>
            <w:shd w:val="clear" w:color="auto" w:fill="E6E6E6"/>
            <w:vAlign w:val="center"/>
          </w:tcPr>
          <w:p w14:paraId="46275162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D6A05F3" w14:textId="77777777" w:rsidR="00000000" w:rsidRDefault="00000000" w:rsidP="00C86FE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7323F4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88" w:name="年供冷电耗"/>
            <w:r>
              <w:t>36.30</w:t>
            </w:r>
            <w:bookmarkEnd w:id="88"/>
          </w:p>
        </w:tc>
        <w:tc>
          <w:tcPr>
            <w:tcW w:w="2556" w:type="dxa"/>
            <w:shd w:val="clear" w:color="auto" w:fill="auto"/>
            <w:vAlign w:val="center"/>
          </w:tcPr>
          <w:p w14:paraId="3737180A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89" w:name="年供冷电耗_转一次能源"/>
            <w:r>
              <w:t>94.38</w:t>
            </w:r>
            <w:bookmarkEnd w:id="89"/>
          </w:p>
        </w:tc>
      </w:tr>
      <w:tr w:rsidR="000B5E49" w:rsidRPr="004D7F14" w14:paraId="0CA67D95" w14:textId="77777777" w:rsidTr="00F644D9">
        <w:tc>
          <w:tcPr>
            <w:tcW w:w="2253" w:type="dxa"/>
            <w:vMerge/>
            <w:shd w:val="clear" w:color="auto" w:fill="E6E6E6"/>
            <w:vAlign w:val="center"/>
          </w:tcPr>
          <w:p w14:paraId="7EF28739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93A8174" w14:textId="77777777" w:rsidR="00000000" w:rsidRDefault="00000000" w:rsidP="00C86FE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48520C6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0" w:name="年供暖电耗"/>
            <w:r>
              <w:t>0.00</w:t>
            </w:r>
            <w:bookmarkEnd w:id="90"/>
          </w:p>
        </w:tc>
        <w:tc>
          <w:tcPr>
            <w:tcW w:w="2556" w:type="dxa"/>
            <w:shd w:val="clear" w:color="auto" w:fill="auto"/>
            <w:vAlign w:val="center"/>
          </w:tcPr>
          <w:p w14:paraId="52471968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1" w:name="年供暖电耗_转一次能源"/>
            <w:r>
              <w:t>0.00</w:t>
            </w:r>
            <w:bookmarkEnd w:id="91"/>
          </w:p>
        </w:tc>
      </w:tr>
      <w:tr w:rsidR="000B5E49" w:rsidRPr="004D7F14" w14:paraId="4A6EEF00" w14:textId="77777777" w:rsidTr="00F644D9">
        <w:tc>
          <w:tcPr>
            <w:tcW w:w="2253" w:type="dxa"/>
            <w:vMerge/>
            <w:shd w:val="clear" w:color="auto" w:fill="E6E6E6"/>
            <w:vAlign w:val="center"/>
          </w:tcPr>
          <w:p w14:paraId="6A2C6597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4422EFE" w14:textId="77777777" w:rsidR="00000000" w:rsidRDefault="00000000" w:rsidP="00C86FE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A1197A5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2" w:name="照明能耗"/>
            <w:r>
              <w:t>9.20</w:t>
            </w:r>
            <w:bookmarkEnd w:id="92"/>
          </w:p>
        </w:tc>
        <w:tc>
          <w:tcPr>
            <w:tcW w:w="2556" w:type="dxa"/>
            <w:shd w:val="clear" w:color="auto" w:fill="auto"/>
            <w:vAlign w:val="center"/>
          </w:tcPr>
          <w:p w14:paraId="4FF378D2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3" w:name="照明能耗_转一次能源"/>
            <w:r>
              <w:t>23.92</w:t>
            </w:r>
            <w:bookmarkEnd w:id="93"/>
          </w:p>
        </w:tc>
      </w:tr>
      <w:tr w:rsidR="000B5E49" w:rsidRPr="004D7F14" w14:paraId="1F62CE59" w14:textId="77777777" w:rsidTr="00F644D9">
        <w:tc>
          <w:tcPr>
            <w:tcW w:w="2253" w:type="dxa"/>
            <w:vMerge/>
            <w:shd w:val="clear" w:color="auto" w:fill="E6E6E6"/>
            <w:vAlign w:val="center"/>
          </w:tcPr>
          <w:p w14:paraId="1CD39D42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D44A0AC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新排风机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CD4F36D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t>3.37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08B69B3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4" w:name="风机电耗_转一次能源"/>
            <w:r>
              <w:t>8.76</w:t>
            </w:r>
            <w:bookmarkEnd w:id="94"/>
          </w:p>
        </w:tc>
      </w:tr>
      <w:tr w:rsidR="000B5E49" w:rsidRPr="004D7F14" w14:paraId="3614FEED" w14:textId="77777777" w:rsidTr="00F644D9">
        <w:tc>
          <w:tcPr>
            <w:tcW w:w="2253" w:type="dxa"/>
            <w:vMerge/>
            <w:shd w:val="clear" w:color="auto" w:fill="E6E6E6"/>
            <w:vAlign w:val="center"/>
          </w:tcPr>
          <w:p w14:paraId="2C92E966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B10C952" w14:textId="77777777" w:rsidR="00000000" w:rsidRDefault="00000000" w:rsidP="00C86FE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</w:t>
            </w:r>
            <w:r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080B67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5" w:name="热水系统能耗"/>
            <w:r>
              <w:t>0.00</w:t>
            </w:r>
            <w:bookmarkEnd w:id="95"/>
          </w:p>
        </w:tc>
        <w:tc>
          <w:tcPr>
            <w:tcW w:w="2556" w:type="dxa"/>
            <w:shd w:val="clear" w:color="auto" w:fill="auto"/>
            <w:vAlign w:val="center"/>
          </w:tcPr>
          <w:p w14:paraId="45AA6C99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6" w:name="热水系统能耗_转一次能源"/>
            <w:r>
              <w:t>0.00</w:t>
            </w:r>
            <w:bookmarkEnd w:id="96"/>
          </w:p>
        </w:tc>
      </w:tr>
      <w:tr w:rsidR="000B5E49" w:rsidRPr="004D7F14" w14:paraId="24C3C1AE" w14:textId="77777777" w:rsidTr="00F644D9">
        <w:tc>
          <w:tcPr>
            <w:tcW w:w="2253" w:type="dxa"/>
            <w:vMerge/>
            <w:shd w:val="clear" w:color="auto" w:fill="E6E6E6"/>
            <w:vAlign w:val="center"/>
          </w:tcPr>
          <w:p w14:paraId="5E849FAA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0EE273C" w14:textId="77777777" w:rsidR="00000000" w:rsidRDefault="00000000" w:rsidP="00C86FE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63E08B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7" w:name="动力系统能耗"/>
            <w:r>
              <w:t>0.00</w:t>
            </w:r>
            <w:bookmarkEnd w:id="97"/>
          </w:p>
        </w:tc>
        <w:tc>
          <w:tcPr>
            <w:tcW w:w="2556" w:type="dxa"/>
            <w:shd w:val="clear" w:color="auto" w:fill="auto"/>
            <w:vAlign w:val="center"/>
          </w:tcPr>
          <w:p w14:paraId="71AA13BA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8" w:name="动力系统能耗_转一次能源"/>
            <w:r>
              <w:t>0.00</w:t>
            </w:r>
            <w:bookmarkEnd w:id="98"/>
          </w:p>
        </w:tc>
      </w:tr>
      <w:tr w:rsidR="009E68E0" w:rsidRPr="004D7F14" w14:paraId="589F740A" w14:textId="77777777" w:rsidTr="00F644D9">
        <w:tc>
          <w:tcPr>
            <w:tcW w:w="2253" w:type="dxa"/>
            <w:shd w:val="clear" w:color="auto" w:fill="E6E6E6"/>
            <w:vAlign w:val="center"/>
          </w:tcPr>
          <w:p w14:paraId="04E9F479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</w:t>
            </w:r>
            <w:r>
              <w:rPr>
                <w:kern w:val="2"/>
                <w:szCs w:val="24"/>
                <w:lang w:val="en-US"/>
              </w:rPr>
              <w:t>煤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kgce</w:t>
            </w:r>
            <w:r>
              <w:rPr>
                <w:rFonts w:hint="eastAsia"/>
                <w:kern w:val="2"/>
                <w:szCs w:val="24"/>
                <w:lang w:val="en-US"/>
              </w:rPr>
              <w:t>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548BA5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C7DE992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9" w:name="热源锅炉标煤"/>
            <w:r>
              <w:t>0.00</w:t>
            </w:r>
            <w:bookmarkEnd w:id="99"/>
          </w:p>
        </w:tc>
        <w:tc>
          <w:tcPr>
            <w:tcW w:w="2556" w:type="dxa"/>
            <w:shd w:val="clear" w:color="auto" w:fill="auto"/>
            <w:vAlign w:val="center"/>
          </w:tcPr>
          <w:p w14:paraId="75765B74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0" w:name="热源锅炉标煤_转一次能源"/>
            <w:r>
              <w:t>0.00</w:t>
            </w:r>
            <w:bookmarkEnd w:id="100"/>
          </w:p>
        </w:tc>
      </w:tr>
      <w:tr w:rsidR="00DA4788" w:rsidRPr="004D7F14" w14:paraId="73967720" w14:textId="77777777" w:rsidTr="00F644D9">
        <w:tc>
          <w:tcPr>
            <w:tcW w:w="2253" w:type="dxa"/>
            <w:vMerge w:val="restart"/>
            <w:shd w:val="clear" w:color="auto" w:fill="E6E6E6"/>
            <w:vAlign w:val="center"/>
          </w:tcPr>
          <w:p w14:paraId="78338A0F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C4446E6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60E3AA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1" w:name="热源锅炉燃气"/>
            <w:r>
              <w:t>0.00</w:t>
            </w:r>
            <w:bookmarkEnd w:id="101"/>
          </w:p>
        </w:tc>
        <w:tc>
          <w:tcPr>
            <w:tcW w:w="2556" w:type="dxa"/>
            <w:shd w:val="clear" w:color="auto" w:fill="auto"/>
            <w:vAlign w:val="center"/>
          </w:tcPr>
          <w:p w14:paraId="2A0A98D9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2" w:name="热源锅炉燃气_转一次能源"/>
            <w:r>
              <w:t>0.00</w:t>
            </w:r>
            <w:bookmarkEnd w:id="102"/>
          </w:p>
        </w:tc>
      </w:tr>
      <w:tr w:rsidR="00DA4788" w:rsidRPr="004D7F14" w14:paraId="6CBA74B8" w14:textId="77777777" w:rsidTr="00F644D9">
        <w:tc>
          <w:tcPr>
            <w:tcW w:w="2253" w:type="dxa"/>
            <w:vMerge/>
            <w:shd w:val="clear" w:color="auto" w:fill="E6E6E6"/>
            <w:vAlign w:val="center"/>
          </w:tcPr>
          <w:p w14:paraId="6E64EC9A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0D5B207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</w:t>
            </w:r>
            <w:r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11B878B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3" w:name="生活热水燃气"/>
            <w:r>
              <w:t>0.00</w:t>
            </w:r>
            <w:bookmarkEnd w:id="103"/>
          </w:p>
        </w:tc>
        <w:tc>
          <w:tcPr>
            <w:tcW w:w="2556" w:type="dxa"/>
            <w:shd w:val="clear" w:color="auto" w:fill="auto"/>
            <w:vAlign w:val="center"/>
          </w:tcPr>
          <w:p w14:paraId="682BA088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生活热水燃气_转一次能源"/>
            <w:r>
              <w:t>0.00</w:t>
            </w:r>
            <w:bookmarkEnd w:id="104"/>
          </w:p>
        </w:tc>
      </w:tr>
      <w:tr w:rsidR="00615EBC" w:rsidRPr="004D7F14" w14:paraId="13202EED" w14:textId="77777777" w:rsidTr="00F644D9">
        <w:tc>
          <w:tcPr>
            <w:tcW w:w="2253" w:type="dxa"/>
            <w:shd w:val="clear" w:color="auto" w:fill="E6E6E6"/>
            <w:vAlign w:val="center"/>
          </w:tcPr>
          <w:p w14:paraId="481CA596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</w:t>
            </w:r>
            <w:r>
              <w:rPr>
                <w:kern w:val="2"/>
                <w:szCs w:val="24"/>
                <w:lang w:val="en-US"/>
              </w:rPr>
              <w:t>热力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kWh</w:t>
            </w:r>
            <w:r>
              <w:rPr>
                <w:rFonts w:hint="eastAsia"/>
                <w:kern w:val="2"/>
                <w:szCs w:val="24"/>
                <w:lang w:val="en-US"/>
              </w:rPr>
              <w:t>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E095751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</w:t>
            </w:r>
            <w:r>
              <w:rPr>
                <w:kern w:val="2"/>
                <w:szCs w:val="24"/>
                <w:lang w:val="en-US"/>
              </w:rPr>
              <w:t>热力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678084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热源市政能耗"/>
            <w:r>
              <w:t>0.00</w:t>
            </w:r>
            <w:bookmarkEnd w:id="105"/>
          </w:p>
        </w:tc>
        <w:tc>
          <w:tcPr>
            <w:tcW w:w="2556" w:type="dxa"/>
            <w:shd w:val="clear" w:color="auto" w:fill="auto"/>
            <w:vAlign w:val="center"/>
          </w:tcPr>
          <w:p w14:paraId="78BA035E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热源市政能耗_转一次能源"/>
            <w:r>
              <w:t>0.00</w:t>
            </w:r>
            <w:bookmarkEnd w:id="106"/>
          </w:p>
        </w:tc>
      </w:tr>
      <w:tr w:rsidR="00453603" w:rsidRPr="004D7F14" w14:paraId="5103865C" w14:textId="77777777" w:rsidTr="00F644D9">
        <w:tc>
          <w:tcPr>
            <w:tcW w:w="2253" w:type="dxa"/>
            <w:vMerge w:val="restart"/>
            <w:shd w:val="clear" w:color="auto" w:fill="E6E6E6"/>
            <w:vAlign w:val="center"/>
          </w:tcPr>
          <w:p w14:paraId="54B504A6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可再生发电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F804A3E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</w:t>
            </w:r>
            <w:r>
              <w:rPr>
                <w:kern w:val="2"/>
                <w:szCs w:val="24"/>
                <w:lang w:val="en-US"/>
              </w:rPr>
              <w:t>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AD029E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光伏能耗"/>
            <w:r>
              <w:t>86.83</w:t>
            </w:r>
            <w:bookmarkEnd w:id="107"/>
          </w:p>
        </w:tc>
        <w:tc>
          <w:tcPr>
            <w:tcW w:w="2556" w:type="dxa"/>
            <w:shd w:val="clear" w:color="auto" w:fill="auto"/>
            <w:vAlign w:val="center"/>
          </w:tcPr>
          <w:p w14:paraId="034A35ED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光伏能耗_转一次能源"/>
            <w:r>
              <w:t>225.76</w:t>
            </w:r>
            <w:bookmarkEnd w:id="108"/>
          </w:p>
        </w:tc>
      </w:tr>
      <w:tr w:rsidR="00453603" w:rsidRPr="004D7F14" w14:paraId="2F0CCE21" w14:textId="77777777" w:rsidTr="00F644D9">
        <w:tc>
          <w:tcPr>
            <w:tcW w:w="2253" w:type="dxa"/>
            <w:vMerge/>
            <w:shd w:val="clear" w:color="auto" w:fill="E6E6E6"/>
            <w:vAlign w:val="center"/>
          </w:tcPr>
          <w:p w14:paraId="0F465949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8DBF22E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E68C14" w14:textId="77777777" w:rsidR="00000000" w:rsidRPr="004D7F14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风力能耗"/>
            <w:r>
              <w:t>0.00</w:t>
            </w:r>
            <w:bookmarkEnd w:id="109"/>
          </w:p>
        </w:tc>
        <w:tc>
          <w:tcPr>
            <w:tcW w:w="2556" w:type="dxa"/>
            <w:shd w:val="clear" w:color="auto" w:fill="auto"/>
            <w:vAlign w:val="center"/>
          </w:tcPr>
          <w:p w14:paraId="4F98AC0A" w14:textId="77777777" w:rsidR="00000000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风力能耗_转一次能源"/>
            <w:r>
              <w:t>0.00</w:t>
            </w:r>
            <w:bookmarkEnd w:id="110"/>
          </w:p>
        </w:tc>
      </w:tr>
      <w:tr w:rsidR="000A1ABD" w:rsidRPr="004D7F14" w14:paraId="23B83B18" w14:textId="77777777" w:rsidTr="00CD5931">
        <w:tc>
          <w:tcPr>
            <w:tcW w:w="6771" w:type="dxa"/>
            <w:gridSpan w:val="3"/>
            <w:shd w:val="clear" w:color="auto" w:fill="E6E6E6"/>
            <w:vAlign w:val="center"/>
          </w:tcPr>
          <w:p w14:paraId="194CA14E" w14:textId="77777777" w:rsidR="00000000" w:rsidRPr="005A43FF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</w:t>
            </w:r>
            <w:r>
              <w:rPr>
                <w:kern w:val="2"/>
                <w:szCs w:val="24"/>
                <w:lang w:val="en-US"/>
              </w:rPr>
              <w:t>能源需求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BD4F498" w14:textId="77777777" w:rsidR="00000000" w:rsidRPr="00EA4372" w:rsidRDefault="00000000" w:rsidP="0054315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建筑综合能耗"/>
            <w:r>
              <w:t>0.00</w:t>
            </w:r>
            <w:bookmarkEnd w:id="111"/>
          </w:p>
        </w:tc>
      </w:tr>
    </w:tbl>
    <w:p w14:paraId="6DBFD352" w14:textId="77777777" w:rsidR="00000000" w:rsidRDefault="00000000" w:rsidP="00495F61"/>
    <w:p w14:paraId="731AD531" w14:textId="77777777" w:rsidR="006E049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693C993" wp14:editId="4EA8EB56">
            <wp:extent cx="5667375" cy="3810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1A1EC" w14:textId="77777777" w:rsidR="006E0493" w:rsidRDefault="00000000">
      <w:pPr>
        <w:pStyle w:val="2"/>
        <w:widowControl w:val="0"/>
        <w:rPr>
          <w:kern w:val="2"/>
        </w:rPr>
      </w:pPr>
      <w:bookmarkStart w:id="112" w:name="_Toc186141726"/>
      <w:r>
        <w:rPr>
          <w:kern w:val="2"/>
        </w:rPr>
        <w:t>可再生能源利用</w:t>
      </w:r>
      <w:bookmarkEnd w:id="1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7"/>
        <w:gridCol w:w="2956"/>
        <w:gridCol w:w="3414"/>
      </w:tblGrid>
      <w:tr w:rsidR="00CC479C" w:rsidRPr="00AD2F5E" w14:paraId="1804F212" w14:textId="77777777" w:rsidTr="003C5552"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D5DD4F2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9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3BF0534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2378C0F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CC479C" w:rsidRPr="00AD2F5E" w14:paraId="5C4D293E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0C74F1E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2FCAD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4145D54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年供冷需求指标_转热量"/>
            <w:r w:rsidRPr="00AD2F5E">
              <w:rPr>
                <w:kern w:val="2"/>
                <w:szCs w:val="24"/>
                <w:lang w:val="en-US"/>
              </w:rPr>
              <w:t>1.64</w:t>
            </w:r>
            <w:bookmarkEnd w:id="113"/>
          </w:p>
        </w:tc>
      </w:tr>
      <w:tr w:rsidR="00CC479C" w:rsidRPr="00AD2F5E" w14:paraId="5D3EDEA8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734258A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0D5D5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D6816C8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年供暖需求指标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4"/>
          </w:p>
        </w:tc>
      </w:tr>
      <w:tr w:rsidR="00CC479C" w:rsidRPr="00AD2F5E" w14:paraId="229EA020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FF0B15E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130EC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照明能耗_2"/>
            <w:r w:rsidRPr="00AD2F5E">
              <w:rPr>
                <w:rFonts w:hint="eastAsia"/>
                <w:kern w:val="2"/>
                <w:szCs w:val="24"/>
                <w:lang w:val="en-US"/>
              </w:rPr>
              <w:t>9.20</w:t>
            </w:r>
            <w:bookmarkEnd w:id="115"/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4EBC67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照明能耗_转热量"/>
            <w:r w:rsidRPr="00AD2F5E">
              <w:rPr>
                <w:kern w:val="2"/>
                <w:szCs w:val="24"/>
                <w:lang w:val="en-US"/>
              </w:rPr>
              <w:t>23.92</w:t>
            </w:r>
            <w:bookmarkEnd w:id="116"/>
          </w:p>
        </w:tc>
      </w:tr>
      <w:tr w:rsidR="003F3B7F" w:rsidRPr="00AD2F5E" w14:paraId="6C33B415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A71A3E6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Cs w:val="24"/>
                <w:lang w:val="en-US"/>
              </w:rPr>
              <w:t>风机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971D7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风机电耗"/>
            <w:r>
              <w:rPr>
                <w:rFonts w:hint="eastAsia"/>
                <w:kern w:val="2"/>
                <w:szCs w:val="24"/>
                <w:lang w:val="en-US"/>
              </w:rPr>
              <w:t>3.37</w:t>
            </w:r>
            <w:bookmarkEnd w:id="117"/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381234A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风机电耗_转热量"/>
            <w:r>
              <w:rPr>
                <w:rFonts w:hint="eastAsia"/>
                <w:kern w:val="2"/>
                <w:szCs w:val="24"/>
                <w:lang w:val="en-US"/>
              </w:rPr>
              <w:t>8.76</w:t>
            </w:r>
            <w:bookmarkEnd w:id="118"/>
          </w:p>
        </w:tc>
      </w:tr>
      <w:tr w:rsidR="00CC479C" w:rsidRPr="00AD2F5E" w14:paraId="1E8CE583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690808B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0122A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动力系统能耗_2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9"/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7E59B8A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动力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20"/>
          </w:p>
        </w:tc>
      </w:tr>
      <w:tr w:rsidR="00CC479C" w:rsidRPr="00AD2F5E" w14:paraId="75513491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E4D870B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26A2B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1EFBDCD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热水系统能耗_转热量"/>
            <w:r w:rsidRPr="00AD2F5E">
              <w:rPr>
                <w:kern w:val="2"/>
                <w:szCs w:val="24"/>
                <w:lang w:val="en-US"/>
              </w:rPr>
              <w:t>5.00</w:t>
            </w:r>
            <w:bookmarkEnd w:id="121"/>
          </w:p>
        </w:tc>
      </w:tr>
      <w:tr w:rsidR="00CC479C" w:rsidRPr="00AD2F5E" w14:paraId="1135B1EB" w14:textId="77777777" w:rsidTr="003C5552">
        <w:tc>
          <w:tcPr>
            <w:tcW w:w="59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75A8960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54F486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能耗需求量合计"/>
            <w:r w:rsidRPr="00AD2F5E">
              <w:rPr>
                <w:kern w:val="2"/>
                <w:szCs w:val="24"/>
                <w:lang w:val="en-US"/>
              </w:rPr>
              <w:t>39.31</w:t>
            </w:r>
            <w:bookmarkEnd w:id="122"/>
          </w:p>
        </w:tc>
      </w:tr>
      <w:tr w:rsidR="00CC479C" w:rsidRPr="00AD2F5E" w14:paraId="25FD904C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3F733F3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D90D83A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48C418F0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CC479C" w:rsidRPr="00AD2F5E" w14:paraId="75C49947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B9576AC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FF66DC3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BDDC468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3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3"/>
          </w:p>
        </w:tc>
      </w:tr>
      <w:tr w:rsidR="00CC479C" w:rsidRPr="00AD2F5E" w14:paraId="7C5EC395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2392E49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6B152CE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BC269B9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4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4"/>
          </w:p>
        </w:tc>
      </w:tr>
      <w:tr w:rsidR="00CC479C" w:rsidRPr="00AD2F5E" w14:paraId="69F6F351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A82221D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639D75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19C7311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5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5.00</w:t>
            </w:r>
            <w:bookmarkEnd w:id="125"/>
          </w:p>
        </w:tc>
      </w:tr>
      <w:tr w:rsidR="00CC479C" w:rsidRPr="00AD2F5E" w14:paraId="110A2A30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1E167B5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F5464AA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3A6CCC2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6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6"/>
          </w:p>
        </w:tc>
      </w:tr>
      <w:tr w:rsidR="00CC479C" w:rsidRPr="00AD2F5E" w14:paraId="1179F29E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E0122A4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C9AD80E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7" w:name="光伏能耗_2"/>
            <w:r w:rsidRPr="00AD2F5E">
              <w:rPr>
                <w:kern w:val="2"/>
                <w:szCs w:val="24"/>
                <w:lang w:val="en-US"/>
              </w:rPr>
              <w:t>86.83</w:t>
            </w:r>
            <w:bookmarkEnd w:id="127"/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B5F48D4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8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225.76</w:t>
            </w:r>
            <w:bookmarkEnd w:id="128"/>
          </w:p>
        </w:tc>
      </w:tr>
      <w:tr w:rsidR="00CC479C" w:rsidRPr="00AD2F5E" w14:paraId="56D96430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E5D45C8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lastRenderedPageBreak/>
              <w:t>风力发电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B4ACDD8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9" w:name="风力能耗_2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29"/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FC7962E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0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0"/>
          </w:p>
        </w:tc>
      </w:tr>
      <w:tr w:rsidR="00CC479C" w:rsidRPr="00AD2F5E" w14:paraId="14A24DC5" w14:textId="77777777" w:rsidTr="003C5552">
        <w:tc>
          <w:tcPr>
            <w:tcW w:w="59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6CE55A7B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5CD00BE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1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230.76</w:t>
            </w:r>
            <w:bookmarkEnd w:id="131"/>
          </w:p>
        </w:tc>
      </w:tr>
      <w:tr w:rsidR="00CC479C" w:rsidRPr="00AD2F5E" w14:paraId="55F73421" w14:textId="77777777" w:rsidTr="003C5552">
        <w:tc>
          <w:tcPr>
            <w:tcW w:w="29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18E42C1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6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A3A4D4" w14:textId="77777777" w:rsidR="00000000" w:rsidRPr="00AD2F5E" w:rsidRDefault="00000000" w:rsidP="00AD2F5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587</w:t>
            </w:r>
          </w:p>
        </w:tc>
      </w:tr>
    </w:tbl>
    <w:p w14:paraId="0797AB09" w14:textId="77777777" w:rsidR="00000000" w:rsidRDefault="00000000" w:rsidP="00AD3210"/>
    <w:p w14:paraId="608931F6" w14:textId="77777777" w:rsidR="006E0493" w:rsidRDefault="00000000">
      <w:pPr>
        <w:pStyle w:val="2"/>
        <w:widowControl w:val="0"/>
        <w:rPr>
          <w:kern w:val="2"/>
        </w:rPr>
      </w:pPr>
      <w:bookmarkStart w:id="132" w:name="_Toc186141727"/>
      <w:r>
        <w:rPr>
          <w:kern w:val="2"/>
        </w:rPr>
        <w:t>结论</w:t>
      </w:r>
      <w:bookmarkEnd w:id="132"/>
    </w:p>
    <w:tbl>
      <w:tblPr>
        <w:tblW w:w="9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3413"/>
        <w:gridCol w:w="2243"/>
      </w:tblGrid>
      <w:tr w:rsidR="008C7D4C" w:rsidRPr="004D7F14" w14:paraId="0670B243" w14:textId="77777777" w:rsidTr="00426053">
        <w:tc>
          <w:tcPr>
            <w:tcW w:w="3671" w:type="dxa"/>
            <w:shd w:val="clear" w:color="auto" w:fill="E6E6E6"/>
            <w:vAlign w:val="center"/>
          </w:tcPr>
          <w:p w14:paraId="0A4EA554" w14:textId="77777777" w:rsidR="00000000" w:rsidRDefault="00000000" w:rsidP="0055454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检查</w:t>
            </w:r>
            <w:r>
              <w:rPr>
                <w:kern w:val="2"/>
                <w:szCs w:val="24"/>
                <w:lang w:val="en-US"/>
              </w:rPr>
              <w:t>项</w:t>
            </w:r>
          </w:p>
        </w:tc>
        <w:tc>
          <w:tcPr>
            <w:tcW w:w="3413" w:type="dxa"/>
            <w:shd w:val="clear" w:color="auto" w:fill="E7E6E6" w:themeFill="background2"/>
          </w:tcPr>
          <w:p w14:paraId="06293DC4" w14:textId="77777777" w:rsidR="00000000" w:rsidRDefault="00000000" w:rsidP="0055454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值</w:t>
            </w:r>
          </w:p>
        </w:tc>
        <w:tc>
          <w:tcPr>
            <w:tcW w:w="2243" w:type="dxa"/>
            <w:shd w:val="clear" w:color="auto" w:fill="E7E6E6" w:themeFill="background2"/>
          </w:tcPr>
          <w:p w14:paraId="77334F28" w14:textId="77777777" w:rsidR="00000000" w:rsidRDefault="00000000" w:rsidP="0055454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限值</w:t>
            </w:r>
          </w:p>
        </w:tc>
      </w:tr>
      <w:tr w:rsidR="008C7D4C" w:rsidRPr="004D7F14" w14:paraId="2456912C" w14:textId="77777777" w:rsidTr="00426053">
        <w:tc>
          <w:tcPr>
            <w:tcW w:w="3671" w:type="dxa"/>
            <w:shd w:val="clear" w:color="auto" w:fill="E6E6E6"/>
          </w:tcPr>
          <w:p w14:paraId="2C736A37" w14:textId="77777777" w:rsidR="00000000" w:rsidRDefault="00000000" w:rsidP="005874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供冷</w:t>
            </w:r>
            <w:r>
              <w:rPr>
                <w:rFonts w:hint="eastAsia"/>
                <w:kern w:val="2"/>
                <w:szCs w:val="24"/>
                <w:lang w:val="en-US"/>
              </w:rPr>
              <w:t>年</w:t>
            </w:r>
            <w:r>
              <w:rPr>
                <w:kern w:val="2"/>
                <w:szCs w:val="24"/>
                <w:lang w:val="en-US"/>
              </w:rPr>
              <w:t>耗冷量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62BE8A75" w14:textId="77777777" w:rsidR="00000000" w:rsidRDefault="00000000" w:rsidP="005874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3" w:name="年供冷需求指标_2"/>
            <w:r>
              <w:t>1.64</w:t>
            </w:r>
            <w:bookmarkEnd w:id="133"/>
          </w:p>
        </w:tc>
        <w:tc>
          <w:tcPr>
            <w:tcW w:w="2243" w:type="dxa"/>
          </w:tcPr>
          <w:p w14:paraId="42D29979" w14:textId="77777777" w:rsidR="00000000" w:rsidRDefault="00000000" w:rsidP="005874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4" w:name="限值_年供冷需求指标"/>
            <w:r>
              <w:rPr>
                <w:rFonts w:hint="eastAsia"/>
                <w:kern w:val="2"/>
                <w:szCs w:val="24"/>
                <w:lang w:val="en-US"/>
              </w:rPr>
              <w:t>3.02</w:t>
            </w:r>
            <w:bookmarkEnd w:id="134"/>
          </w:p>
        </w:tc>
      </w:tr>
      <w:tr w:rsidR="008C7D4C" w:rsidRPr="004D7F14" w14:paraId="5FE6CE2A" w14:textId="77777777" w:rsidTr="00426053">
        <w:tc>
          <w:tcPr>
            <w:tcW w:w="3671" w:type="dxa"/>
            <w:shd w:val="clear" w:color="auto" w:fill="E6E6E6"/>
          </w:tcPr>
          <w:p w14:paraId="280C1323" w14:textId="77777777" w:rsidR="00000000" w:rsidRDefault="00000000" w:rsidP="005874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年</w:t>
            </w:r>
            <w:r>
              <w:rPr>
                <w:kern w:val="2"/>
                <w:szCs w:val="24"/>
                <w:lang w:val="en-US"/>
              </w:rPr>
              <w:t>耗热量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7246EA7F" w14:textId="77777777" w:rsidR="00000000" w:rsidRDefault="00000000" w:rsidP="005874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5" w:name="年供暖需求指标_2"/>
            <w:r>
              <w:t>0.00</w:t>
            </w:r>
            <w:bookmarkEnd w:id="135"/>
          </w:p>
        </w:tc>
        <w:tc>
          <w:tcPr>
            <w:tcW w:w="2243" w:type="dxa"/>
          </w:tcPr>
          <w:p w14:paraId="259F009A" w14:textId="77777777" w:rsidR="00000000" w:rsidRDefault="00000000" w:rsidP="005874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6" w:name="限值_年供暖需求指标"/>
            <w:r>
              <w:rPr>
                <w:rFonts w:hint="eastAsia"/>
                <w:kern w:val="2"/>
                <w:szCs w:val="24"/>
                <w:lang w:val="en-US"/>
              </w:rPr>
              <w:t>8.00</w:t>
            </w:r>
            <w:bookmarkEnd w:id="136"/>
          </w:p>
        </w:tc>
      </w:tr>
      <w:tr w:rsidR="008C7D4C" w:rsidRPr="004D7F14" w14:paraId="5E054914" w14:textId="77777777" w:rsidTr="00426053">
        <w:tc>
          <w:tcPr>
            <w:tcW w:w="3671" w:type="dxa"/>
            <w:shd w:val="clear" w:color="auto" w:fill="E6E6E6"/>
          </w:tcPr>
          <w:p w14:paraId="34800045" w14:textId="77777777" w:rsidR="00000000" w:rsidRDefault="00000000" w:rsidP="007A598B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建筑</w:t>
            </w:r>
            <w:r>
              <w:rPr>
                <w:kern w:val="2"/>
                <w:szCs w:val="24"/>
                <w:lang w:val="en-US"/>
              </w:rPr>
              <w:t>综合能耗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一次</w:t>
            </w:r>
            <w:r>
              <w:rPr>
                <w:kern w:val="2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>值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2D9716D5" w14:textId="77777777" w:rsidR="00000000" w:rsidRPr="007A598B" w:rsidRDefault="00000000" w:rsidP="005874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7" w:name="建筑综合能耗_2"/>
            <w:r>
              <w:t>0.00</w:t>
            </w:r>
            <w:bookmarkEnd w:id="137"/>
          </w:p>
        </w:tc>
        <w:tc>
          <w:tcPr>
            <w:tcW w:w="2243" w:type="dxa"/>
          </w:tcPr>
          <w:p w14:paraId="1853B2F6" w14:textId="77777777" w:rsidR="00000000" w:rsidRDefault="00000000" w:rsidP="005874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8" w:name="限值_年供暖、供冷和照明一次能源需求指标"/>
            <w:r>
              <w:rPr>
                <w:rFonts w:hint="eastAsia"/>
                <w:kern w:val="2"/>
                <w:szCs w:val="24"/>
                <w:lang w:val="en-US"/>
              </w:rPr>
              <w:t>55.00</w:t>
            </w:r>
            <w:bookmarkEnd w:id="138"/>
          </w:p>
        </w:tc>
      </w:tr>
      <w:tr w:rsidR="00A805D6" w:rsidRPr="004D7F14" w14:paraId="6FA6194C" w14:textId="77777777" w:rsidTr="00426053">
        <w:tc>
          <w:tcPr>
            <w:tcW w:w="3671" w:type="dxa"/>
            <w:shd w:val="clear" w:color="auto" w:fill="E6E6E6"/>
          </w:tcPr>
          <w:p w14:paraId="0BD16992" w14:textId="77777777" w:rsidR="00000000" w:rsidRDefault="00000000" w:rsidP="007A598B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kern w:val="2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Cs w:val="24"/>
                <w:lang w:val="en-US"/>
              </w:rPr>
              <w:t>利用</w:t>
            </w:r>
            <w:r>
              <w:rPr>
                <w:kern w:val="2"/>
                <w:szCs w:val="24"/>
                <w:lang w:val="en-US"/>
              </w:rPr>
              <w:t>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7BCBCFB1" w14:textId="77777777" w:rsidR="00000000" w:rsidRPr="007A598B" w:rsidRDefault="00000000" w:rsidP="005874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9" w:name="可再生能源利用率"/>
            <w:r>
              <w:t>587</w:t>
            </w:r>
            <w:bookmarkEnd w:id="139"/>
          </w:p>
        </w:tc>
        <w:tc>
          <w:tcPr>
            <w:tcW w:w="2243" w:type="dxa"/>
          </w:tcPr>
          <w:p w14:paraId="54EBA858" w14:textId="77777777" w:rsidR="00000000" w:rsidRDefault="00000000" w:rsidP="0058749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0" w:name="限值_可再生能源利用率"/>
            <w:r>
              <w:rPr>
                <w:rFonts w:hint="eastAsia"/>
                <w:kern w:val="2"/>
                <w:szCs w:val="24"/>
                <w:lang w:val="en-US"/>
              </w:rPr>
              <w:t>10</w:t>
            </w:r>
            <w:bookmarkEnd w:id="140"/>
          </w:p>
        </w:tc>
      </w:tr>
      <w:tr w:rsidR="008C7D4C" w:rsidRPr="004D7F14" w14:paraId="6DC760A9" w14:textId="77777777" w:rsidTr="00426053">
        <w:tc>
          <w:tcPr>
            <w:tcW w:w="3671" w:type="dxa"/>
            <w:shd w:val="clear" w:color="auto" w:fill="E6E6E6"/>
            <w:vAlign w:val="center"/>
          </w:tcPr>
          <w:p w14:paraId="522576F0" w14:textId="77777777" w:rsidR="00000000" w:rsidRDefault="00000000" w:rsidP="0055454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标准依据</w:t>
            </w:r>
          </w:p>
        </w:tc>
        <w:tc>
          <w:tcPr>
            <w:tcW w:w="5656" w:type="dxa"/>
            <w:gridSpan w:val="2"/>
          </w:tcPr>
          <w:p w14:paraId="0250B89F" w14:textId="77777777" w:rsidR="00000000" w:rsidRDefault="00000000" w:rsidP="0055454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1" w:name="标准依据"/>
            <w:r>
              <w:rPr>
                <w:rFonts w:hint="eastAsia"/>
                <w:kern w:val="2"/>
                <w:szCs w:val="24"/>
                <w:lang w:val="en-US"/>
              </w:rPr>
              <w:t>《近零能耗建筑技术标准》第</w:t>
            </w:r>
            <w:r>
              <w:rPr>
                <w:rFonts w:hint="eastAsia"/>
                <w:kern w:val="2"/>
                <w:szCs w:val="24"/>
                <w:lang w:val="en-US"/>
              </w:rPr>
              <w:t>5.0.1</w:t>
            </w:r>
            <w:r>
              <w:rPr>
                <w:rFonts w:hint="eastAsia"/>
                <w:kern w:val="2"/>
                <w:szCs w:val="24"/>
                <w:lang w:val="en-US"/>
              </w:rPr>
              <w:t>条</w:t>
            </w:r>
            <w:bookmarkEnd w:id="141"/>
          </w:p>
        </w:tc>
      </w:tr>
      <w:tr w:rsidR="008C7D4C" w:rsidRPr="004D7F14" w14:paraId="5ADD2BF1" w14:textId="77777777" w:rsidTr="00426053">
        <w:tc>
          <w:tcPr>
            <w:tcW w:w="3671" w:type="dxa"/>
            <w:shd w:val="clear" w:color="auto" w:fill="E6E6E6"/>
            <w:vAlign w:val="center"/>
          </w:tcPr>
          <w:p w14:paraId="14D41661" w14:textId="77777777" w:rsidR="00000000" w:rsidRDefault="00000000" w:rsidP="0055454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标准要求</w:t>
            </w:r>
          </w:p>
        </w:tc>
        <w:tc>
          <w:tcPr>
            <w:tcW w:w="5656" w:type="dxa"/>
            <w:gridSpan w:val="2"/>
          </w:tcPr>
          <w:p w14:paraId="276B4FB2" w14:textId="77777777" w:rsidR="00000000" w:rsidRDefault="00000000" w:rsidP="0055454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2" w:name="标准要求"/>
            <w:r>
              <w:rPr>
                <w:rFonts w:hint="eastAsia"/>
                <w:kern w:val="2"/>
                <w:szCs w:val="24"/>
                <w:lang w:val="en-US"/>
              </w:rPr>
              <w:t>近零能耗居住建筑的能效指标应符合表</w:t>
            </w:r>
            <w:r>
              <w:rPr>
                <w:rFonts w:hint="eastAsia"/>
                <w:kern w:val="2"/>
                <w:szCs w:val="24"/>
                <w:lang w:val="en-US"/>
              </w:rPr>
              <w:t>5.0.1</w:t>
            </w:r>
            <w:r>
              <w:rPr>
                <w:rFonts w:hint="eastAsia"/>
                <w:kern w:val="2"/>
                <w:szCs w:val="24"/>
                <w:lang w:val="en-US"/>
              </w:rPr>
              <w:t>的规定</w:t>
            </w:r>
            <w:bookmarkEnd w:id="142"/>
          </w:p>
        </w:tc>
      </w:tr>
      <w:tr w:rsidR="008C7D4C" w:rsidRPr="004D7F14" w14:paraId="0DCA6E6C" w14:textId="77777777" w:rsidTr="00426053">
        <w:tc>
          <w:tcPr>
            <w:tcW w:w="3671" w:type="dxa"/>
            <w:shd w:val="clear" w:color="auto" w:fill="E6E6E6"/>
            <w:vAlign w:val="center"/>
          </w:tcPr>
          <w:p w14:paraId="71EB92F1" w14:textId="77777777" w:rsidR="00000000" w:rsidRDefault="00000000" w:rsidP="0055454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结论</w:t>
            </w:r>
          </w:p>
        </w:tc>
        <w:tc>
          <w:tcPr>
            <w:tcW w:w="5656" w:type="dxa"/>
            <w:gridSpan w:val="2"/>
          </w:tcPr>
          <w:p w14:paraId="757111F2" w14:textId="77777777" w:rsidR="00000000" w:rsidRDefault="00000000" w:rsidP="0055454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43" w:name="结论"/>
            <w:r>
              <w:rPr>
                <w:rFonts w:hint="eastAsia"/>
                <w:kern w:val="2"/>
                <w:szCs w:val="24"/>
                <w:lang w:val="en-US"/>
              </w:rPr>
              <w:t>满足</w:t>
            </w:r>
            <w:bookmarkEnd w:id="143"/>
          </w:p>
        </w:tc>
      </w:tr>
    </w:tbl>
    <w:p w14:paraId="29FAE24D" w14:textId="77777777" w:rsidR="00000000" w:rsidRDefault="00000000" w:rsidP="009104DB"/>
    <w:p w14:paraId="18C87F3D" w14:textId="77777777" w:rsidR="006E0493" w:rsidRDefault="006E0493">
      <w:pPr>
        <w:sectPr w:rsidR="006E049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EC603C7" w14:textId="77777777" w:rsidR="006E0493" w:rsidRDefault="00000000">
      <w:pPr>
        <w:pStyle w:val="1"/>
        <w:widowControl w:val="0"/>
        <w:jc w:val="both"/>
        <w:rPr>
          <w:kern w:val="2"/>
          <w:szCs w:val="24"/>
        </w:rPr>
      </w:pPr>
      <w:bookmarkStart w:id="144" w:name="_Toc186141728"/>
      <w:r>
        <w:rPr>
          <w:kern w:val="2"/>
          <w:szCs w:val="24"/>
        </w:rPr>
        <w:lastRenderedPageBreak/>
        <w:t>附录</w:t>
      </w:r>
      <w:bookmarkEnd w:id="144"/>
    </w:p>
    <w:p w14:paraId="6D8BC11B" w14:textId="77777777" w:rsidR="006E0493" w:rsidRDefault="00000000">
      <w:pPr>
        <w:pStyle w:val="2"/>
        <w:widowControl w:val="0"/>
        <w:rPr>
          <w:kern w:val="2"/>
        </w:rPr>
      </w:pPr>
      <w:bookmarkStart w:id="145" w:name="_Toc186141729"/>
      <w:r>
        <w:rPr>
          <w:kern w:val="2"/>
        </w:rPr>
        <w:t>工作日/节假日人员逐时在室率(%)</w:t>
      </w:r>
      <w:bookmarkEnd w:id="145"/>
    </w:p>
    <w:p w14:paraId="257C2484" w14:textId="77777777" w:rsidR="006E0493" w:rsidRDefault="006E04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C2C9DC9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1B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70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0F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BD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F4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DB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FB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5A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EF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18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7A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F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17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9E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5B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FE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33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2A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1D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49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C9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AF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A7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44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B0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0493" w14:paraId="50045B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0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3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7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5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4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9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6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4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D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B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C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C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B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C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7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1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2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2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6E0493" w14:paraId="23B494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6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A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2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9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1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0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7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D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3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9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4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2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6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2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A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D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B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4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E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6E0493" w14:paraId="158429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2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5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F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6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3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0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1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2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F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0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C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5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6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6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3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6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B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6E0493" w14:paraId="02715D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E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A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7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7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B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2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2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A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A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5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2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3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D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D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E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7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D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4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8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9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:rsidR="006E0493" w14:paraId="18C5C7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3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B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E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A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0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C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5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8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8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F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0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4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9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8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9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7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0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6E0493" w14:paraId="4E9A41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9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6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2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7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A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B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7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E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2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7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B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1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1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5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8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6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7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E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2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6E0493" w14:paraId="4B296E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E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0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7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E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2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D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D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1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F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5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9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D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9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C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C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5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B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F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27B173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8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D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6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3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7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9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C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3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D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4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9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8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3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A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D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C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4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B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A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5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48BC03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0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1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F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C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D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3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9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C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1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6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A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9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6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7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6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9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9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E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4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2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9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753D2B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5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B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0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B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C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5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5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F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2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F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1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5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8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C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7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E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8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4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F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E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5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187B03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4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9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F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E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E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A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8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8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D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0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6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2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A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6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C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F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4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1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1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7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8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154592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3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9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D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A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8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7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B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6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3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0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1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6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A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A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B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6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138917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3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7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1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B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F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2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E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4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5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E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9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E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D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2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5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6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9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B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0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F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6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6E0493" w14:paraId="47A7E3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1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F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9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3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1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6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0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1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8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B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E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B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F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E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B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9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E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4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9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C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D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C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6E0493" w14:paraId="23EDD9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4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4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A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E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1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D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B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B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2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E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7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0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9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8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2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4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A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4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1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F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1211D7" w14:paraId="57804B52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9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A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B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7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F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A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6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2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B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F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B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E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9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4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9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3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2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3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6FD66D0A" w14:textId="77777777" w:rsidR="006E0493" w:rsidRDefault="006E0493">
      <w:pPr>
        <w:widowControl w:val="0"/>
        <w:jc w:val="both"/>
        <w:rPr>
          <w:kern w:val="2"/>
          <w:szCs w:val="24"/>
          <w:lang w:val="en-US"/>
        </w:rPr>
      </w:pPr>
    </w:p>
    <w:p w14:paraId="10221A30" w14:textId="77777777" w:rsidR="006E0493" w:rsidRDefault="00000000">
      <w:r>
        <w:t>注：上行：工作日；下行：节假日</w:t>
      </w:r>
    </w:p>
    <w:p w14:paraId="0753592A" w14:textId="77777777" w:rsidR="006E0493" w:rsidRDefault="00000000">
      <w:pPr>
        <w:pStyle w:val="2"/>
      </w:pPr>
      <w:bookmarkStart w:id="146" w:name="_Toc186141730"/>
      <w:r>
        <w:t>工作日/节假日照明开关时间表(%)</w:t>
      </w:r>
      <w:bookmarkEnd w:id="146"/>
    </w:p>
    <w:p w14:paraId="23905CCD" w14:textId="77777777" w:rsidR="006E0493" w:rsidRDefault="006E04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9EDD8F1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4F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42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FA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4D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1F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76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87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74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27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67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1C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F2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F8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F6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05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7A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8B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5C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AF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C3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BA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1D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B3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D0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68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0493" w14:paraId="16E253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8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C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2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6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2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C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C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9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2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F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7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5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0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7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6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E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4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6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467B81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7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2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1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2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A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0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0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0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6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F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2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E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4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5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D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A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567B33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C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9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4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1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2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7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5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1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A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E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A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3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1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D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2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5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5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A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55BBD3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2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2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6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4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7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7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2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2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F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F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5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1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4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C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9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B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F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9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1D2088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2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A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2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6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9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E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4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2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D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4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0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1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6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4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5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2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532EB3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9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E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6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A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D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E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B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D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5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F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A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9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7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8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3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C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1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8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E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C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F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B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05FA67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2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B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4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2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5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B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3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7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D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F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C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8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D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A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9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D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F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4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6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023B28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9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0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1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0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C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8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A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D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B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8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2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9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2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9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C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F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A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3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A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F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4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22677E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6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6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4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3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B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A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2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5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5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D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B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B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5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2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1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E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7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C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8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1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0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36DB52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D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6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B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3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E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6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C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5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C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2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7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C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B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0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7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9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8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C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2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9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0A6882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E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2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0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A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9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6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E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1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F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3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D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B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F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C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4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7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B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5FBF60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F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8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5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5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A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0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6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5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0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1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1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F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0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8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5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3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B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1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4750D1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4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D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3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5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B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0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F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8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D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F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3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4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1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C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3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2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A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A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4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2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2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0BAD19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3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B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5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B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6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2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E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B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E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D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C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C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6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9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6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A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D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D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1D549B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2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A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C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9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9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3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A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E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E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3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7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C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3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C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3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A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2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5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4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0C5B51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5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6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C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1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F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5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9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1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0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E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5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F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4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3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8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2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E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8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6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C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8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3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17DB56" w14:textId="77777777" w:rsidR="006E0493" w:rsidRDefault="006E0493"/>
    <w:p w14:paraId="1B4652D4" w14:textId="77777777" w:rsidR="006E0493" w:rsidRDefault="00000000">
      <w:r>
        <w:t>注：上行：工作日；下行：节假日</w:t>
      </w:r>
    </w:p>
    <w:p w14:paraId="73E447A9" w14:textId="77777777" w:rsidR="006E0493" w:rsidRDefault="00000000">
      <w:pPr>
        <w:pStyle w:val="2"/>
      </w:pPr>
      <w:bookmarkStart w:id="147" w:name="_Toc186141731"/>
      <w:r>
        <w:t>工作日/节假日设备逐时使用率(%)</w:t>
      </w:r>
      <w:bookmarkEnd w:id="147"/>
    </w:p>
    <w:p w14:paraId="179E0486" w14:textId="77777777" w:rsidR="006E0493" w:rsidRDefault="006E04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A6272D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05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37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FB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2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28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E6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27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BC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05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0B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B1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CC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94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EC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B4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A0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1D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B3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96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79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67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7A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AE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D6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71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0493" w14:paraId="28E60C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B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0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6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1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4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E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6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6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E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5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B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6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2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6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1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A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A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4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:rsidR="006E0493" w14:paraId="632AD2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0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2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D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0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9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E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9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1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7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6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4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F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8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B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5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D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E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F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0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7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E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0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:rsidR="006E0493" w14:paraId="1EDD3B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1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1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7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0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3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A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1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C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D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E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E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F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5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A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3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3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7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B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D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7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6E0493" w14:paraId="17997A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9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3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3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8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2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7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6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F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F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C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1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0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4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9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0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E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7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5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:rsidR="006E0493" w14:paraId="3AA8B5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7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8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3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2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F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A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C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9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A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8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C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E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3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D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1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C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768C09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6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D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0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F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6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2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C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5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5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1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3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D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9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D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D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1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F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F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A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7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3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F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7C53CA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7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7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F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8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E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3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2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F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4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A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6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1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5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E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5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0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3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C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A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4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72B272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B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3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B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7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A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0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A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7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F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C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A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0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8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3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7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3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8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4964D6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F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C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9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7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1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5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2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D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0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7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F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7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D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F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0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A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D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9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2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7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A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738058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2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0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A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0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2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7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A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5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7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0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2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0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A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F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3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F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0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E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9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E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3D0247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7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1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8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2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A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B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9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3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3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8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A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4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2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6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0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C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7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C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4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E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B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37ABB3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7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0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C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D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C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8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8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B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B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6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E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3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3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C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0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6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F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E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21A566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5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8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8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4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2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0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8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D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4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D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C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5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7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2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8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8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0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F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2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0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1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:rsidR="006E0493" w14:paraId="1D63CB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5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8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2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5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0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9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6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B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B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4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3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9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E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4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0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F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2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C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4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5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C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9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:rsidR="006E0493" w14:paraId="0C9DE9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B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B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7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B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B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7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2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4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1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5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6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A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C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9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0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7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7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A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0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:rsidR="001211D7" w14:paraId="35C53CDB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F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7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1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0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2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7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9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8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7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5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C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E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2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6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E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D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2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E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7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4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7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 w14:paraId="6ABC6EEE" w14:textId="77777777" w:rsidR="006E0493" w:rsidRDefault="006E0493"/>
    <w:p w14:paraId="59F88457" w14:textId="77777777" w:rsidR="006E0493" w:rsidRDefault="00000000">
      <w:r>
        <w:t>注：上行：工作日；下行：节假日</w:t>
      </w:r>
    </w:p>
    <w:p w14:paraId="2DF9DC51" w14:textId="77777777" w:rsidR="006E0493" w:rsidRDefault="00000000">
      <w:pPr>
        <w:pStyle w:val="2"/>
      </w:pPr>
      <w:bookmarkStart w:id="148" w:name="_Toc186141732"/>
      <w:r>
        <w:lastRenderedPageBreak/>
        <w:t>工作日/节假日空调系统运行时间表(1:开,0:关)</w:t>
      </w:r>
      <w:bookmarkEnd w:id="148"/>
    </w:p>
    <w:p w14:paraId="6585D9AE" w14:textId="77777777" w:rsidR="006E0493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468749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CC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5D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2B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31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47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5E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BC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D2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77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33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34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BB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26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A0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72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7D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C6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25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3D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6C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DF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5C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26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A6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2B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0493" w14:paraId="1B0F99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0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2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F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C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5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B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D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E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0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7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6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2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3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F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6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1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1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1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9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7E0A04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0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6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C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8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9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2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1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2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6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6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1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1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F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1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F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D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3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D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E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529551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F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6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B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C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6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A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1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5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7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A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6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0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6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A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4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D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9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8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7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253B88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0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C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9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5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8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B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2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F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7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B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D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3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1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9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D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2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A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5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1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D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E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6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D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6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4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69187A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F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2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9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A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B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E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D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A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D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6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0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6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1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2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2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6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C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2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518E62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7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9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8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1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E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1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A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6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6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1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F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0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4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E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7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A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2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1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9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2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0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7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9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7F5E4D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A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3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6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F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0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7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A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1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A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9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A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D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9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C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2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5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0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9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7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83E48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1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2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9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9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3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1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B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C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D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C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E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1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2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2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2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E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9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0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3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8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0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E35754" w14:textId="77777777" w:rsidR="006E0493" w:rsidRDefault="00000000">
      <w:r>
        <w:t>供冷期：</w:t>
      </w:r>
    </w:p>
    <w:p w14:paraId="0499F927" w14:textId="77777777" w:rsidR="006E0493" w:rsidRDefault="006E04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5AF7E8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7F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82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F6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CC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7C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CA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30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58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9D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3D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59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4A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12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1B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89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F8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1D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4C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09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BB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8E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5E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2A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CF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EA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0493" w14:paraId="376505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7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4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4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C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A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A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C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6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4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D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3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4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9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3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0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C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D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9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8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A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8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B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6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309D27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D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6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C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0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0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D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0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4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1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1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C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5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0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7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5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7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5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5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6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3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E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14622D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1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9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4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2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A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1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C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C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9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6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E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C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4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9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A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7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E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4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E0493" w14:paraId="78E8DE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C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8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E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6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0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5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7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B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C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A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C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1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C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B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6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5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B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C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9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606CA4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8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1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5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9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9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3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6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D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F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E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7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E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7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E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D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F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5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8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E0493" w14:paraId="711F17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C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F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3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2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3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1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A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4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A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8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3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7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D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D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0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0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7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7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D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A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E0493" w14:paraId="31D93C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4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1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7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D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B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6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7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3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E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5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0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6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E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5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3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4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9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F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F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47FF69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6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A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1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2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A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4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1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A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6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D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3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C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2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1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9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D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F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1E30D0" w14:textId="77777777" w:rsidR="006E0493" w:rsidRDefault="006E0493"/>
    <w:p w14:paraId="3A439B51" w14:textId="77777777" w:rsidR="006E0493" w:rsidRDefault="00000000">
      <w:r>
        <w:t>注：上行：工作日；下行：节假日</w:t>
      </w:r>
    </w:p>
    <w:p w14:paraId="4EAA40BA" w14:textId="77777777" w:rsidR="006E0493" w:rsidRDefault="00000000">
      <w:pPr>
        <w:pStyle w:val="2"/>
      </w:pPr>
      <w:bookmarkStart w:id="149" w:name="_Toc186141733"/>
      <w:r>
        <w:t>工作日/节假日新风运行时间表(%)</w:t>
      </w:r>
      <w:bookmarkEnd w:id="149"/>
    </w:p>
    <w:p w14:paraId="7481F24A" w14:textId="77777777" w:rsidR="006E0493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FA73AF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8E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99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D3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0A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63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3E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52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3B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3D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1D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E6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8D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57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8E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4C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A5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B7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69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75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5B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5C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60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8B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8D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49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0493" w14:paraId="0DFBE1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F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7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F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3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4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4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3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F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A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2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B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2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8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F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9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8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2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E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0747CB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6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F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F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A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2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1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6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D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C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B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1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D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A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A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7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1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5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A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F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3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4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7E0E58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9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9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2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9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1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F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C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4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B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C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1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9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B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9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2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F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4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5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A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2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A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54B86C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F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D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9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7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2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5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6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A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0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0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E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3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4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4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D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3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2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8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03AC4F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D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C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A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F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6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F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F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F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8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B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F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7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7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4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E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B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1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A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E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B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438730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1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0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9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E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3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D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0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2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E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A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F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B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3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E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5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2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2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F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9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4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1A42F6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D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C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1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2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7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6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3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E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4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B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4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7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0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B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2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7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D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1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9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4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7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D199E1B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4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F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3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E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C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6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D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6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3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E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6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9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A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7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2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8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E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7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A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F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F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E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D32D61" w14:textId="77777777" w:rsidR="006E0493" w:rsidRDefault="00000000">
      <w:r>
        <w:t>供冷期：</w:t>
      </w:r>
    </w:p>
    <w:p w14:paraId="0280A53A" w14:textId="77777777" w:rsidR="006E0493" w:rsidRDefault="006E04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9154E5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F6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AD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11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BC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C0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7C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57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FE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38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B9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E7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38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4F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2E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A3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B3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EF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BB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DD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95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06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4B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45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3C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57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0493" w14:paraId="7B6BF8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B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3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8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F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1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0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9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D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E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D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E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9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9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B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4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4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9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8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A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110A25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E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D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2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C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1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5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0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0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F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6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3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8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1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B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6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F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3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4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F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17FB79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9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C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A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5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8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1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2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C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2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F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6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7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1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A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2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F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F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4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0493" w14:paraId="7CD009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8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A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1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A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1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B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B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4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7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E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8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1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4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6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8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E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E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B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8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E0493" w14:paraId="6FBF7F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B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0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B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A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9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D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D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B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8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2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5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B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A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9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1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9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F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0493" w14:paraId="6270C0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8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1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8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6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0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F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A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8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A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9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9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4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8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7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4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3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E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F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2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2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E0493" w14:paraId="75D7D2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C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5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2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8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0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9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4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1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9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F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6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9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4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E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0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8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B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E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0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7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8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094C1B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4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E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6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3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B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D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B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2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7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E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F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6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B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5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D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B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1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B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3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0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0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D8A69B" w14:textId="77777777" w:rsidR="006E0493" w:rsidRDefault="006E0493"/>
    <w:p w14:paraId="537C5E53" w14:textId="77777777" w:rsidR="006E0493" w:rsidRDefault="00000000">
      <w:r>
        <w:t>注：上行：工作日；下行：节假日</w:t>
      </w:r>
    </w:p>
    <w:p w14:paraId="653B8412" w14:textId="77777777" w:rsidR="006E0493" w:rsidRDefault="006E0493"/>
    <w:sectPr w:rsidR="006E049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F865" w14:textId="77777777" w:rsidR="00E87F03" w:rsidRDefault="00E87F03" w:rsidP="00082741">
      <w:r>
        <w:separator/>
      </w:r>
    </w:p>
  </w:endnote>
  <w:endnote w:type="continuationSeparator" w:id="0">
    <w:p w14:paraId="6FADDEC3" w14:textId="77777777" w:rsidR="00E87F03" w:rsidRDefault="00E87F03" w:rsidP="0008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B466" w14:textId="77777777" w:rsidR="00E87F03" w:rsidRDefault="00E87F03" w:rsidP="00082741">
      <w:r>
        <w:separator/>
      </w:r>
    </w:p>
  </w:footnote>
  <w:footnote w:type="continuationSeparator" w:id="0">
    <w:p w14:paraId="12CDDC5C" w14:textId="77777777" w:rsidR="00E87F03" w:rsidRDefault="00E87F03" w:rsidP="0008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38D5" w14:textId="77777777" w:rsidR="00001B4D" w:rsidRDefault="00001B4D" w:rsidP="00001B4D">
    <w:pPr>
      <w:spacing w:line="264" w:lineRule="auto"/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3BF06" wp14:editId="2E63FD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47D4FA2" id="矩形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590D38">
      <w:rPr>
        <w:noProof/>
        <w:lang w:val="en-US"/>
      </w:rPr>
      <w:drawing>
        <wp:inline distT="0" distB="0" distL="0" distR="0" wp14:anchorId="4D05E905" wp14:editId="76C9555B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6822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BD"/>
    <w:rsid w:val="00001B4D"/>
    <w:rsid w:val="00011DD1"/>
    <w:rsid w:val="00052933"/>
    <w:rsid w:val="00082741"/>
    <w:rsid w:val="00096008"/>
    <w:rsid w:val="000A2B18"/>
    <w:rsid w:val="000F7EF2"/>
    <w:rsid w:val="0010335A"/>
    <w:rsid w:val="0014043B"/>
    <w:rsid w:val="001869A2"/>
    <w:rsid w:val="001F3C8B"/>
    <w:rsid w:val="002072EF"/>
    <w:rsid w:val="002555B8"/>
    <w:rsid w:val="0027378A"/>
    <w:rsid w:val="002A56E8"/>
    <w:rsid w:val="003121F7"/>
    <w:rsid w:val="00335B73"/>
    <w:rsid w:val="00377263"/>
    <w:rsid w:val="003913BC"/>
    <w:rsid w:val="003A0922"/>
    <w:rsid w:val="003A7138"/>
    <w:rsid w:val="003B7892"/>
    <w:rsid w:val="003D7730"/>
    <w:rsid w:val="003E3842"/>
    <w:rsid w:val="00451AF1"/>
    <w:rsid w:val="00467891"/>
    <w:rsid w:val="00482003"/>
    <w:rsid w:val="004A0059"/>
    <w:rsid w:val="004D230F"/>
    <w:rsid w:val="004D449D"/>
    <w:rsid w:val="005215FB"/>
    <w:rsid w:val="00536747"/>
    <w:rsid w:val="005436D3"/>
    <w:rsid w:val="005476FE"/>
    <w:rsid w:val="00567BE8"/>
    <w:rsid w:val="00586A3F"/>
    <w:rsid w:val="00586EFA"/>
    <w:rsid w:val="00590D38"/>
    <w:rsid w:val="005C2FAD"/>
    <w:rsid w:val="005D0360"/>
    <w:rsid w:val="005E7864"/>
    <w:rsid w:val="0065043D"/>
    <w:rsid w:val="00685ADE"/>
    <w:rsid w:val="006C5D8A"/>
    <w:rsid w:val="006E0493"/>
    <w:rsid w:val="007128A6"/>
    <w:rsid w:val="0071486F"/>
    <w:rsid w:val="00744DFD"/>
    <w:rsid w:val="0074755E"/>
    <w:rsid w:val="00756C35"/>
    <w:rsid w:val="00757093"/>
    <w:rsid w:val="00760FC1"/>
    <w:rsid w:val="007B7307"/>
    <w:rsid w:val="007F616E"/>
    <w:rsid w:val="00815F48"/>
    <w:rsid w:val="00834C56"/>
    <w:rsid w:val="00853A1E"/>
    <w:rsid w:val="008803AF"/>
    <w:rsid w:val="008830D8"/>
    <w:rsid w:val="008F405D"/>
    <w:rsid w:val="00941F89"/>
    <w:rsid w:val="00950AAE"/>
    <w:rsid w:val="009824BD"/>
    <w:rsid w:val="00991612"/>
    <w:rsid w:val="009B2B57"/>
    <w:rsid w:val="009C4D39"/>
    <w:rsid w:val="009D13E6"/>
    <w:rsid w:val="00A30D56"/>
    <w:rsid w:val="00A679F1"/>
    <w:rsid w:val="00AD743C"/>
    <w:rsid w:val="00B073D7"/>
    <w:rsid w:val="00B248FC"/>
    <w:rsid w:val="00B51927"/>
    <w:rsid w:val="00B53A2F"/>
    <w:rsid w:val="00B5496F"/>
    <w:rsid w:val="00B55B22"/>
    <w:rsid w:val="00B60750"/>
    <w:rsid w:val="00B8627B"/>
    <w:rsid w:val="00B92EB5"/>
    <w:rsid w:val="00BB189B"/>
    <w:rsid w:val="00BB2101"/>
    <w:rsid w:val="00BE679E"/>
    <w:rsid w:val="00C15378"/>
    <w:rsid w:val="00C270D1"/>
    <w:rsid w:val="00C36EA0"/>
    <w:rsid w:val="00C40FA2"/>
    <w:rsid w:val="00C5310D"/>
    <w:rsid w:val="00C63237"/>
    <w:rsid w:val="00C9048C"/>
    <w:rsid w:val="00C9286F"/>
    <w:rsid w:val="00C97E25"/>
    <w:rsid w:val="00CA4AB8"/>
    <w:rsid w:val="00D12D61"/>
    <w:rsid w:val="00D40158"/>
    <w:rsid w:val="00D46ECF"/>
    <w:rsid w:val="00D62A9A"/>
    <w:rsid w:val="00DB7954"/>
    <w:rsid w:val="00DC73AD"/>
    <w:rsid w:val="00DC756A"/>
    <w:rsid w:val="00DE0C91"/>
    <w:rsid w:val="00DE1CAA"/>
    <w:rsid w:val="00DE78AA"/>
    <w:rsid w:val="00DF6E01"/>
    <w:rsid w:val="00E06CC1"/>
    <w:rsid w:val="00E2766F"/>
    <w:rsid w:val="00E30F2C"/>
    <w:rsid w:val="00E408A3"/>
    <w:rsid w:val="00E81ACD"/>
    <w:rsid w:val="00E87F03"/>
    <w:rsid w:val="00F14871"/>
    <w:rsid w:val="00F16E5F"/>
    <w:rsid w:val="00F3693D"/>
    <w:rsid w:val="00F53866"/>
    <w:rsid w:val="00F7230F"/>
    <w:rsid w:val="00F90FF8"/>
    <w:rsid w:val="00FA59F5"/>
    <w:rsid w:val="00FB065D"/>
    <w:rsid w:val="00FD09D6"/>
    <w:rsid w:val="00FD0D7A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4DC7D85"/>
  <w15:chartTrackingRefBased/>
  <w15:docId w15:val="{651C9862-D554-4DCE-AF23-AC1F75CF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79E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22</Pages>
  <Words>2784</Words>
  <Characters>15869</Characters>
  <Application>Microsoft Office Word</Application>
  <DocSecurity>0</DocSecurity>
  <Lines>132</Lines>
  <Paragraphs>37</Paragraphs>
  <ScaleCrop>false</ScaleCrop>
  <Company>ths</Company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超低能耗建筑能效报告书</dc:title>
  <dc:subject/>
  <dc:creator>周友斌</dc:creator>
  <cp:keywords/>
  <dc:description/>
  <cp:lastModifiedBy>斌 周</cp:lastModifiedBy>
  <cp:revision>1</cp:revision>
  <cp:lastPrinted>1899-12-31T16:00:00Z</cp:lastPrinted>
  <dcterms:created xsi:type="dcterms:W3CDTF">2024-12-26T13:40:00Z</dcterms:created>
  <dcterms:modified xsi:type="dcterms:W3CDTF">2024-12-26T13:41:00Z</dcterms:modified>
</cp:coreProperties>
</file>