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E4DA7" w14:textId="77777777" w:rsidR="00794676" w:rsidRDefault="00794676" w:rsidP="00794676">
      <w:pPr>
        <w:spacing w:line="240" w:lineRule="atLeast"/>
        <w:rPr>
          <w:rFonts w:ascii="宋体" w:hAnsi="宋体" w:hint="eastAsia"/>
          <w:b/>
          <w:bCs/>
          <w:sz w:val="30"/>
        </w:rPr>
      </w:pPr>
      <w:bookmarkStart w:id="0" w:name="OLE_LINK1"/>
    </w:p>
    <w:p w14:paraId="7B85E8F0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5B464755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 w:hint="eastAsia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1"/>
    </w:p>
    <w:p w14:paraId="322B635E" w14:textId="77777777" w:rsidR="00794676" w:rsidRPr="00ED542A" w:rsidRDefault="00794676" w:rsidP="00794676">
      <w:pPr>
        <w:spacing w:line="240" w:lineRule="atLeast"/>
        <w:jc w:val="center"/>
        <w:rPr>
          <w:rFonts w:ascii="宋体" w:hAnsi="宋体" w:hint="eastAsia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2894C8A8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58FDEAC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B5E37F0" w14:textId="77777777" w:rsidR="00794676" w:rsidRPr="00D40158" w:rsidRDefault="0016224D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 w:hint="eastAsia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/>
                <w:sz w:val="21"/>
                <w:szCs w:val="21"/>
              </w:rPr>
              <w:t>新建项目</w:t>
            </w:r>
            <w:bookmarkEnd w:id="2"/>
          </w:p>
        </w:tc>
      </w:tr>
      <w:tr w:rsidR="00794676" w:rsidRPr="00D40158" w14:paraId="49D5969D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E2A008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7224C4B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3" w:name="地理位置"/>
            <w:r>
              <w:t>云南</w:t>
            </w:r>
            <w:r>
              <w:t>-</w:t>
            </w:r>
            <w:r>
              <w:t>红河</w:t>
            </w:r>
            <w:r>
              <w:t>-</w:t>
            </w:r>
            <w:r>
              <w:t>蒙自</w:t>
            </w:r>
            <w:bookmarkEnd w:id="3"/>
          </w:p>
        </w:tc>
      </w:tr>
      <w:tr w:rsidR="00794676" w:rsidRPr="00D40158" w14:paraId="791DDDFA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1FFD5CF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EBA38B1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62D70A92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9D9AD72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EDF97FF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2F27FD10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BD6378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29DEA07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0CD4375F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C2425A8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1C56584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794676" w:rsidRPr="00D40158" w14:paraId="04A9E3A4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45CF6C1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D732046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794676" w:rsidRPr="00D40158" w14:paraId="6071E2D2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8EC5A0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44043B1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794676" w:rsidRPr="00D40158" w14:paraId="117D694D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C178682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7D8FD222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2024年12月26日</w:t>
              </w:r>
            </w:smartTag>
            <w:bookmarkEnd w:id="7"/>
          </w:p>
        </w:tc>
      </w:tr>
    </w:tbl>
    <w:p w14:paraId="133D67B2" w14:textId="77777777" w:rsidR="00794676" w:rsidRDefault="00794676" w:rsidP="00E610F9">
      <w:pPr>
        <w:spacing w:line="240" w:lineRule="atLeast"/>
        <w:jc w:val="center"/>
        <w:rPr>
          <w:rFonts w:ascii="宋体" w:hAnsi="宋体" w:hint="eastAsia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7303F410" wp14:editId="79B6FA0D">
            <wp:extent cx="1514634" cy="1514634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FDE66" w14:textId="77777777" w:rsidR="00846CBC" w:rsidRDefault="00846CBC">
      <w:pPr>
        <w:spacing w:line="240" w:lineRule="atLeast"/>
        <w:jc w:val="center"/>
        <w:rPr>
          <w:rFonts w:ascii="宋体" w:hAnsi="宋体" w:hint="eastAsia"/>
        </w:rPr>
      </w:pPr>
    </w:p>
    <w:p w14:paraId="1CC3B484" w14:textId="77777777" w:rsidR="00794676" w:rsidRDefault="00794676" w:rsidP="00794676">
      <w:pPr>
        <w:spacing w:line="240" w:lineRule="atLeast"/>
        <w:jc w:val="center"/>
        <w:rPr>
          <w:rFonts w:ascii="宋体" w:hAnsi="宋体" w:hint="eastAsia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2A9CD8EC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AF0EE0B" w14:textId="77777777" w:rsidR="00794676" w:rsidRPr="00C46838" w:rsidRDefault="00794676" w:rsidP="00C46838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C46838">
              <w:rPr>
                <w:rFonts w:ascii="宋体" w:hAnsi="宋体" w:hint="eastAsia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7E8D76B" w14:textId="77777777" w:rsidR="00794676" w:rsidRPr="00C46838" w:rsidRDefault="00794676" w:rsidP="00C46838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bookmarkStart w:id="9" w:name="软件全称"/>
            <w:r>
              <w:t>斯维尔节能设计</w:t>
            </w:r>
            <w:r>
              <w:t>Becs2024</w:t>
            </w:r>
            <w:bookmarkEnd w:id="9"/>
          </w:p>
        </w:tc>
      </w:tr>
      <w:tr w:rsidR="00794676" w:rsidRPr="00D40158" w14:paraId="23188C99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E3AA049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A240676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10"/>
          </w:p>
        </w:tc>
      </w:tr>
      <w:tr w:rsidR="00794676" w:rsidRPr="00D40158" w14:paraId="2A0D2342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7FD6981A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6962B6F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25776952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50E5DF6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3378F0B" w14:textId="77777777" w:rsidR="00794676" w:rsidRPr="00D40158" w:rsidRDefault="00794676" w:rsidP="009205C5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T15867244468</w:t>
            </w:r>
            <w:bookmarkEnd w:id="11"/>
          </w:p>
        </w:tc>
      </w:tr>
    </w:tbl>
    <w:p w14:paraId="71103DD6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17212CC9" w14:textId="77777777" w:rsidR="00794676" w:rsidRDefault="00794676" w:rsidP="00794676">
      <w:pPr>
        <w:spacing w:line="240" w:lineRule="atLeast"/>
        <w:jc w:val="center"/>
        <w:rPr>
          <w:rFonts w:ascii="宋体" w:hAnsi="宋体" w:hint="eastAsia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EBFE02D" w14:textId="77777777" w:rsidR="00A4225B" w:rsidRDefault="00A4225B" w:rsidP="00A4225B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52081149" w14:textId="77777777" w:rsidR="00046C26" w:rsidRDefault="00A4225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6106442" w:history="1">
        <w:r w:rsidR="00046C26" w:rsidRPr="00DA273D">
          <w:rPr>
            <w:rStyle w:val="a8"/>
            <w:rFonts w:hint="eastAsia"/>
          </w:rPr>
          <w:t>1</w:t>
        </w:r>
        <w:r w:rsidR="00046C26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046C26" w:rsidRPr="00DA273D">
          <w:rPr>
            <w:rStyle w:val="a8"/>
            <w:rFonts w:hint="eastAsia"/>
          </w:rPr>
          <w:t>建筑概况</w:t>
        </w:r>
        <w:r w:rsidR="00046C26">
          <w:rPr>
            <w:rFonts w:hint="eastAsia"/>
            <w:webHidden/>
          </w:rPr>
          <w:tab/>
        </w:r>
        <w:r w:rsidR="00046C26">
          <w:rPr>
            <w:rFonts w:hint="eastAsia"/>
            <w:webHidden/>
          </w:rPr>
          <w:fldChar w:fldCharType="begin"/>
        </w:r>
        <w:r w:rsidR="00046C26">
          <w:rPr>
            <w:rFonts w:hint="eastAsia"/>
            <w:webHidden/>
          </w:rPr>
          <w:instrText xml:space="preserve"> </w:instrText>
        </w:r>
        <w:r w:rsidR="00046C26">
          <w:rPr>
            <w:webHidden/>
          </w:rPr>
          <w:instrText>PAGEREF _Toc186106442 \h</w:instrText>
        </w:r>
        <w:r w:rsidR="00046C26">
          <w:rPr>
            <w:rFonts w:hint="eastAsia"/>
            <w:webHidden/>
          </w:rPr>
          <w:instrText xml:space="preserve"> </w:instrText>
        </w:r>
        <w:r w:rsidR="00046C26">
          <w:rPr>
            <w:rFonts w:hint="eastAsia"/>
            <w:webHidden/>
          </w:rPr>
        </w:r>
        <w:r w:rsidR="00046C26">
          <w:rPr>
            <w:webHidden/>
          </w:rPr>
          <w:fldChar w:fldCharType="separate"/>
        </w:r>
        <w:r w:rsidR="00046C26">
          <w:rPr>
            <w:webHidden/>
          </w:rPr>
          <w:t>3</w:t>
        </w:r>
        <w:r w:rsidR="00046C26">
          <w:rPr>
            <w:rFonts w:hint="eastAsia"/>
            <w:webHidden/>
          </w:rPr>
          <w:fldChar w:fldCharType="end"/>
        </w:r>
      </w:hyperlink>
    </w:p>
    <w:p w14:paraId="1A8C0FF0" w14:textId="77777777" w:rsidR="00046C26" w:rsidRDefault="00046C2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06443" w:history="1">
        <w:r w:rsidRPr="00DA273D">
          <w:rPr>
            <w:rStyle w:val="a8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A273D">
          <w:rPr>
            <w:rStyle w:val="a8"/>
            <w:rFonts w:hint="eastAsia"/>
          </w:rPr>
          <w:t>评价依据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_Toc186106443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0A4C2BAE" w14:textId="77777777" w:rsidR="00046C26" w:rsidRDefault="00046C2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06444" w:history="1">
        <w:r w:rsidRPr="00DA273D">
          <w:rPr>
            <w:rStyle w:val="a8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A273D">
          <w:rPr>
            <w:rStyle w:val="a8"/>
            <w:rFonts w:hint="eastAsia"/>
          </w:rPr>
          <w:t>评价目标与方法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_Toc186106444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27345C3F" w14:textId="77777777" w:rsidR="00046C26" w:rsidRDefault="00046C2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06445" w:history="1">
        <w:r w:rsidRPr="00DA273D">
          <w:rPr>
            <w:rStyle w:val="a8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A273D">
          <w:rPr>
            <w:rStyle w:val="a8"/>
            <w:rFonts w:hint="eastAsia"/>
          </w:rPr>
          <w:t>评价目标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_Toc186106445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1EC3B2E8" w14:textId="77777777" w:rsidR="00046C26" w:rsidRDefault="00046C2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06446" w:history="1">
        <w:r w:rsidRPr="00DA273D">
          <w:rPr>
            <w:rStyle w:val="a8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A273D">
          <w:rPr>
            <w:rStyle w:val="a8"/>
            <w:rFonts w:hint="eastAsia"/>
          </w:rPr>
          <w:t>评价方法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_Toc186106446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54B335D6" w14:textId="77777777" w:rsidR="00046C26" w:rsidRDefault="00046C2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06447" w:history="1">
        <w:r w:rsidRPr="00DA273D">
          <w:rPr>
            <w:rStyle w:val="a8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A273D">
          <w:rPr>
            <w:rStyle w:val="a8"/>
            <w:rFonts w:hint="eastAsia"/>
          </w:rPr>
          <w:t>边界条件参数设置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_Toc186106447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A253E7C" w14:textId="77777777" w:rsidR="00046C26" w:rsidRDefault="00046C2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06448" w:history="1">
        <w:r w:rsidRPr="00DA273D">
          <w:rPr>
            <w:rStyle w:val="a8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A273D">
          <w:rPr>
            <w:rStyle w:val="a8"/>
            <w:rFonts w:hint="eastAsia"/>
          </w:rPr>
          <w:t>基本设置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_Toc186106448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1DB22E5" w14:textId="77777777" w:rsidR="00046C26" w:rsidRDefault="00046C2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06449" w:history="1">
        <w:r w:rsidRPr="00DA273D">
          <w:rPr>
            <w:rStyle w:val="a8"/>
            <w:rFonts w:hAnsi="宋体"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A273D">
          <w:rPr>
            <w:rStyle w:val="a8"/>
            <w:rFonts w:hAnsi="宋体" w:hint="eastAsia"/>
          </w:rPr>
          <w:t>室外空气温度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_Toc186106449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ED66ACE" w14:textId="77777777" w:rsidR="00046C26" w:rsidRDefault="00046C2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06450" w:history="1">
        <w:r w:rsidRPr="00DA273D">
          <w:rPr>
            <w:rStyle w:val="a8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A273D">
          <w:rPr>
            <w:rStyle w:val="a8"/>
            <w:rFonts w:hint="eastAsia"/>
          </w:rPr>
          <w:t>室外太阳辐射照度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_Toc186106450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2CC42D9" w14:textId="77777777" w:rsidR="00046C26" w:rsidRDefault="00046C2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06451" w:history="1">
        <w:r w:rsidRPr="00DA273D">
          <w:rPr>
            <w:rStyle w:val="a8"/>
            <w:rFonts w:hint="eastAsia"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A273D">
          <w:rPr>
            <w:rStyle w:val="a8"/>
            <w:rFonts w:hint="eastAsia"/>
          </w:rPr>
          <w:t>室内空气温度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_Toc186106451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412D396D" w14:textId="77777777" w:rsidR="00046C26" w:rsidRDefault="00046C2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06452" w:history="1">
        <w:r w:rsidRPr="00DA273D">
          <w:rPr>
            <w:rStyle w:val="a8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A273D">
          <w:rPr>
            <w:rStyle w:val="a8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_Toc186106452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7F00E615" w14:textId="77777777" w:rsidR="00046C26" w:rsidRDefault="00046C2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06453" w:history="1">
        <w:r w:rsidRPr="00DA273D">
          <w:rPr>
            <w:rStyle w:val="a8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A273D">
          <w:rPr>
            <w:rStyle w:val="a8"/>
            <w:rFonts w:hint="eastAsia"/>
          </w:rPr>
          <w:t>工程构造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_Toc186106453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087AB83" w14:textId="77777777" w:rsidR="00046C26" w:rsidRDefault="00046C2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06454" w:history="1">
        <w:r w:rsidRPr="00DA273D">
          <w:rPr>
            <w:rStyle w:val="a8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A273D">
          <w:rPr>
            <w:rStyle w:val="a8"/>
            <w:rFonts w:hint="eastAsia"/>
          </w:rPr>
          <w:t>屋顶构造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_Toc186106454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4FCBB268" w14:textId="77777777" w:rsidR="00046C26" w:rsidRDefault="00046C2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06455" w:history="1">
        <w:r w:rsidRPr="00DA273D">
          <w:rPr>
            <w:rStyle w:val="a8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A273D">
          <w:rPr>
            <w:rStyle w:val="a8"/>
            <w:rFonts w:hint="eastAsia"/>
          </w:rPr>
          <w:t>外墙（填充墙）构造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_Toc186106455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5488163F" w14:textId="77777777" w:rsidR="00046C26" w:rsidRDefault="00046C2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106456" w:history="1">
        <w:r w:rsidRPr="00DA273D">
          <w:rPr>
            <w:rStyle w:val="a8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DA273D">
          <w:rPr>
            <w:rStyle w:val="a8"/>
            <w:rFonts w:hint="eastAsia"/>
          </w:rPr>
          <w:t>验算结论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_Toc186106456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03CA6042" w14:textId="77777777" w:rsidR="00046C26" w:rsidRDefault="00046C2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106457" w:history="1">
        <w:r w:rsidRPr="00DA273D">
          <w:rPr>
            <w:rStyle w:val="a8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DA273D">
          <w:rPr>
            <w:rStyle w:val="a8"/>
            <w:rFonts w:hint="eastAsia"/>
          </w:rPr>
          <w:t>自然通风房间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_Toc186106457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05DB70A3" w14:textId="77777777" w:rsidR="00794676" w:rsidRDefault="00A4225B" w:rsidP="00A4225B">
      <w:pPr>
        <w:spacing w:line="240" w:lineRule="atLeast"/>
      </w:pPr>
      <w:r>
        <w:rPr>
          <w:rFonts w:ascii="宋体" w:hAnsi="宋体"/>
          <w:b/>
          <w:bCs/>
          <w:caps/>
        </w:rPr>
        <w:fldChar w:fldCharType="end"/>
      </w:r>
    </w:p>
    <w:p w14:paraId="4E7CDA95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26DA56E7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316568035"/>
      <w:bookmarkStart w:id="13" w:name="_Toc155690721"/>
      <w:bookmarkStart w:id="14" w:name="_Toc186106442"/>
      <w:r w:rsidRPr="005E5F93">
        <w:rPr>
          <w:rFonts w:hint="eastAsia"/>
        </w:rPr>
        <w:lastRenderedPageBreak/>
        <w:t>建筑概况</w:t>
      </w:r>
      <w:bookmarkEnd w:id="12"/>
      <w:bookmarkEnd w:id="13"/>
      <w:bookmarkEnd w:id="14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6102"/>
      </w:tblGrid>
      <w:tr w:rsidR="00794676" w:rsidRPr="005816EB" w14:paraId="5DC0F2E8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144AE6B" w14:textId="77777777" w:rsidR="00794676" w:rsidRPr="005816EB" w:rsidRDefault="00794676" w:rsidP="009205C5">
            <w:pPr>
              <w:spacing w:line="240" w:lineRule="atLeast"/>
            </w:pPr>
            <w:bookmarkStart w:id="15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62E3F1D2" w14:textId="77777777" w:rsidR="00794676" w:rsidRPr="005816EB" w:rsidRDefault="00794676" w:rsidP="009205C5">
            <w:pPr>
              <w:spacing w:line="240" w:lineRule="atLeast"/>
            </w:pPr>
            <w:bookmarkStart w:id="16" w:name="工程名称"/>
            <w:r>
              <w:t>新建项目</w:t>
            </w:r>
            <w:bookmarkEnd w:id="16"/>
          </w:p>
        </w:tc>
      </w:tr>
      <w:tr w:rsidR="00794676" w:rsidRPr="005816EB" w14:paraId="342914C7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E33A484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2E3B4DEC" w14:textId="77777777" w:rsidR="00794676" w:rsidRPr="005816EB" w:rsidRDefault="00794676" w:rsidP="009205C5">
            <w:pPr>
              <w:spacing w:line="240" w:lineRule="atLeast"/>
            </w:pPr>
            <w:bookmarkStart w:id="17" w:name="工程地点"/>
            <w:r>
              <w:t>云南</w:t>
            </w:r>
            <w:r>
              <w:t>-</w:t>
            </w:r>
            <w:r>
              <w:t>红河</w:t>
            </w:r>
            <w:r>
              <w:t>-</w:t>
            </w:r>
            <w:r>
              <w:t>蒙自</w:t>
            </w:r>
            <w:bookmarkEnd w:id="17"/>
          </w:p>
        </w:tc>
      </w:tr>
      <w:tr w:rsidR="00794676" w:rsidRPr="005816EB" w14:paraId="2E7ECB3F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70ED90E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FA9C1DA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温和</w:t>
            </w:r>
            <w:r>
              <w:t>B</w:t>
            </w:r>
            <w:r>
              <w:t>区</w:t>
            </w:r>
            <w:bookmarkEnd w:id="18"/>
          </w:p>
        </w:tc>
      </w:tr>
      <w:tr w:rsidR="00794676" w:rsidRPr="005816EB" w14:paraId="2AE32731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147FDE3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1E3CAAD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3</w:t>
            </w:r>
            <w:bookmarkEnd w:id="19"/>
          </w:p>
        </w:tc>
      </w:tr>
      <w:tr w:rsidR="00794676" w:rsidRPr="005816EB" w14:paraId="2B8042FC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7633C32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509293F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975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32E1FE7F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2968301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132CA5D1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6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2C2E5983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2ED1120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7BB6BAEF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18.2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405BD8FC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92CC5A5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5A6F042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bookmarkEnd w:id="25"/>
          </w:p>
        </w:tc>
      </w:tr>
    </w:tbl>
    <w:p w14:paraId="1EA0208D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_Toc316568036"/>
      <w:bookmarkStart w:id="27" w:name="_Toc155690722"/>
      <w:bookmarkStart w:id="28" w:name="TitleFormat"/>
      <w:bookmarkStart w:id="29" w:name="_Toc186106443"/>
      <w:bookmarkEnd w:id="15"/>
      <w:r>
        <w:rPr>
          <w:rFonts w:hint="eastAsia"/>
        </w:rPr>
        <w:t>评价依据</w:t>
      </w:r>
      <w:bookmarkEnd w:id="26"/>
      <w:bookmarkEnd w:id="27"/>
      <w:bookmarkEnd w:id="29"/>
    </w:p>
    <w:bookmarkEnd w:id="28"/>
    <w:p w14:paraId="000D955F" w14:textId="77777777" w:rsidR="009154A6" w:rsidRDefault="009154A6" w:rsidP="009154A6">
      <w:r>
        <w:rPr>
          <w:rFonts w:hint="eastAsia"/>
        </w:rPr>
        <w:t xml:space="preserve">1. </w:t>
      </w:r>
      <w:bookmarkStart w:id="30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30"/>
    </w:p>
    <w:p w14:paraId="24281051" w14:textId="77777777" w:rsidR="009154A6" w:rsidRDefault="009154A6" w:rsidP="009154A6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</w:p>
    <w:p w14:paraId="3006ACC0" w14:textId="77777777" w:rsidR="009154A6" w:rsidRPr="00CC07EB" w:rsidRDefault="009154A6" w:rsidP="009154A6">
      <w:r>
        <w:rPr>
          <w:rFonts w:hint="eastAsia"/>
        </w:rPr>
        <w:t xml:space="preserve">3. </w:t>
      </w:r>
      <w:bookmarkStart w:id="31" w:name="地方绿建评价标准"/>
      <w:r w:rsidRPr="003449FB">
        <w:rPr>
          <w:rFonts w:hint="eastAsia"/>
        </w:rPr>
        <w:t>《绿色建筑评价标准》</w:t>
      </w:r>
      <w:r w:rsidRPr="003449FB">
        <w:rPr>
          <w:rFonts w:hint="eastAsia"/>
        </w:rPr>
        <w:t>GB/T 50378-2019</w:t>
      </w:r>
      <w:bookmarkEnd w:id="31"/>
    </w:p>
    <w:p w14:paraId="0B1E0125" w14:textId="77777777" w:rsidR="009154A6" w:rsidRPr="00CC07EB" w:rsidRDefault="009154A6" w:rsidP="009154A6">
      <w:r>
        <w:rPr>
          <w:rFonts w:hint="eastAsia"/>
        </w:rPr>
        <w:t xml:space="preserve">4.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</w:p>
    <w:p w14:paraId="191E8F2F" w14:textId="77777777" w:rsidR="009154A6" w:rsidRPr="000730E7" w:rsidRDefault="009154A6" w:rsidP="009154A6"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设计说明、墙身大样图、节能计算书</w:t>
      </w:r>
    </w:p>
    <w:p w14:paraId="4467AE07" w14:textId="77777777" w:rsidR="00794676" w:rsidRDefault="00794676" w:rsidP="00794676">
      <w:pPr>
        <w:pStyle w:val="1"/>
        <w:spacing w:line="240" w:lineRule="atLeast"/>
        <w:ind w:left="432" w:hanging="432"/>
      </w:pPr>
      <w:bookmarkStart w:id="32" w:name="_Toc155690723"/>
      <w:bookmarkStart w:id="33" w:name="_Toc186106444"/>
      <w:r>
        <w:rPr>
          <w:rFonts w:hint="eastAsia"/>
        </w:rPr>
        <w:t>评价目标与方法</w:t>
      </w:r>
      <w:bookmarkEnd w:id="32"/>
      <w:bookmarkEnd w:id="33"/>
    </w:p>
    <w:p w14:paraId="588C25F9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4" w:name="_Toc155690724"/>
      <w:bookmarkStart w:id="35" w:name="_Toc186106445"/>
      <w:r>
        <w:rPr>
          <w:rFonts w:hint="eastAsia"/>
          <w:kern w:val="2"/>
        </w:rPr>
        <w:t>评价目标</w:t>
      </w:r>
      <w:bookmarkEnd w:id="34"/>
      <w:bookmarkEnd w:id="35"/>
    </w:p>
    <w:p w14:paraId="13999CB9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szCs w:val="21"/>
        </w:rPr>
      </w:pPr>
      <w:r w:rsidRPr="000F6937">
        <w:rPr>
          <w:rFonts w:ascii="宋体" w:hAnsi="宋体"/>
          <w:szCs w:val="21"/>
        </w:rPr>
        <w:t>依据《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/>
          <w:szCs w:val="21"/>
        </w:rPr>
        <w:t>》</w:t>
      </w:r>
      <w:r>
        <w:rPr>
          <w:rFonts w:ascii="宋体" w:hAnsi="宋体" w:hint="eastAsia"/>
          <w:szCs w:val="21"/>
        </w:rPr>
        <w:t>和</w:t>
      </w:r>
      <w:bookmarkStart w:id="36" w:name="地方绿建评价标准：1"/>
      <w:r>
        <w:rPr>
          <w:rFonts w:ascii="宋体" w:hAnsi="宋体" w:hint="eastAsia"/>
          <w:szCs w:val="21"/>
        </w:rPr>
        <w:t>《绿色建筑评价标准》GB/T 50378-2019</w:t>
      </w:r>
      <w:bookmarkEnd w:id="36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071E21D4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2A047378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7" w:name="_Toc155690725"/>
      <w:bookmarkStart w:id="38" w:name="_Toc186106446"/>
      <w:r>
        <w:rPr>
          <w:rFonts w:hint="eastAsia"/>
          <w:kern w:val="2"/>
        </w:rPr>
        <w:t>评价方法</w:t>
      </w:r>
      <w:bookmarkEnd w:id="37"/>
      <w:bookmarkEnd w:id="38"/>
    </w:p>
    <w:p w14:paraId="07CE97F1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9" w:name="OLE_LINK3"/>
      <w:r w:rsidRPr="00FE74EF">
        <w:rPr>
          <w:color w:val="000000"/>
          <w:szCs w:val="21"/>
        </w:rPr>
        <w:t>在给定两侧空气温度及变化规律的情况下，</w:t>
      </w:r>
      <w:bookmarkEnd w:id="39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1BA7A7C2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 w:hint="eastAsia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5CFE9D61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09DB8197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4507359A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40A0342E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2F436A48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2EE875D2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26FCBC21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48C9F25D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0663B25B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39BDF4FF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476CAD5C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46C27990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4851070D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 w:hint="eastAsia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6AA38CA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7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046C26">
              <w:rPr>
                <w:position w:val="-9"/>
              </w:rPr>
              <w:pict w14:anchorId="1F570F6D">
                <v:shape id="_x0000_i1182" type="#_x0000_t75" style="width:28.7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67884EB8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 w:hint="eastAsia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7340D03E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1881CDD7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2DBE5597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79E6583F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14D4534A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 w:hint="eastAsia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65918B19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08BEEAA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034FACC1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22A3160C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456D88C5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1B922C87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51C306D7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41EA511A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55363AF8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1C8124D9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216F49C3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1DFB26B6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1624B99F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69F783A4">
                <v:shape id="_x0000_i1027" type="#_x0000_t75" style="width:28.7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046C26">
              <w:rPr>
                <w:position w:val="-9"/>
              </w:rPr>
              <w:pict w14:anchorId="57820983">
                <v:shape id="_x0000_i1183" type="#_x0000_t75" style="width:28.7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9F1CA40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6BE8C9A5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C8CBB52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4708D980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398CE4FC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32B3C5C0">
          <v:shape id="_x0000_i1029" type="#_x0000_t75" style="width:28.7pt;height:14.6pt" o:ole="">
            <v:imagedata r:id="rId11" o:title=""/>
          </v:shape>
          <o:OLEObject Type="Embed" ProgID="Equation.DSMT4" ShapeID="_x0000_i1029" DrawAspect="Content" ObjectID="_1796719210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00000">
        <w:rPr>
          <w:position w:val="-6"/>
        </w:rPr>
        <w:pict w14:anchorId="35B62474">
          <v:shape id="_x0000_i1030" type="#_x0000_t75" style="width:7.5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046C26">
        <w:rPr>
          <w:position w:val="-6"/>
        </w:rPr>
        <w:pict w14:anchorId="27A1377B">
          <v:shape id="_x0000_i1184" type="#_x0000_t75" style="width:7.5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6D395715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6EDA2C24">
          <v:shape id="_x0000_i1032" type="#_x0000_t75" style="width:7.0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046C26">
        <w:rPr>
          <w:position w:val="-8"/>
        </w:rPr>
        <w:pict w14:anchorId="42DC65B4">
          <v:shape id="_x0000_i1185" type="#_x0000_t75" style="width:7.0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4BCEC208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00000">
        <w:rPr>
          <w:rFonts w:ascii="宋体" w:hAnsi="宋体"/>
          <w:position w:val="-8"/>
        </w:rPr>
        <w:pict w14:anchorId="1C36715A">
          <v:shape id="_x0000_i1034" type="#_x0000_t75" style="width:7.0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046C26">
        <w:rPr>
          <w:rFonts w:ascii="宋体" w:hAnsi="宋体"/>
          <w:position w:val="-8"/>
        </w:rPr>
        <w:pict w14:anchorId="6FA73DB1">
          <v:shape id="_x0000_i1186" type="#_x0000_t75" style="width:7.0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55F67B0E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6BDBB33B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6677D4E5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GB50176</w:t>
      </w:r>
      <w:r w:rsidR="00D80AF1">
        <w:t>-2016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1E2F35C7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142ECBF1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3"/>
        </w:rPr>
        <w:pict w14:anchorId="7DF6B1BF">
          <v:shape id="_x0000_i1036" type="#_x0000_t75" style="width:43.3pt;height:2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46C26">
        <w:rPr>
          <w:position w:val="-23"/>
        </w:rPr>
        <w:pict w14:anchorId="7C0DF5BA">
          <v:shape id="_x0000_i1187" type="#_x0000_t75" style="width:43.3pt;height:2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62529C50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4"/>
        </w:rPr>
        <w:pict w14:anchorId="3E98DED3">
          <v:shape id="_x0000_i1038" type="#_x0000_t75" style="width:7.55pt;height:2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46C26">
        <w:rPr>
          <w:position w:val="-24"/>
        </w:rPr>
        <w:pict w14:anchorId="09A9210B">
          <v:shape id="_x0000_i1188" type="#_x0000_t75" style="width:7.55pt;height:2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3865550D">
          <v:shape id="_x0000_i1040" type="#_x0000_t75" style="width:7.0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46C26">
        <w:rPr>
          <w:position w:val="-8"/>
        </w:rPr>
        <w:pict w14:anchorId="227C9417">
          <v:shape id="_x0000_i1189" type="#_x0000_t75" style="width:7.0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16439902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2049EAF5">
          <v:shape id="_x0000_i1042" type="#_x0000_t75" style="width:7.5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46C26">
        <w:rPr>
          <w:position w:val="-8"/>
        </w:rPr>
        <w:pict w14:anchorId="4EC7801C">
          <v:shape id="_x0000_i1190" type="#_x0000_t75" style="width:7.5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568A9A79">
          <v:shape id="_x0000_i1044" type="#_x0000_t75" style="width:28.7pt;height:2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46C26">
        <w:rPr>
          <w:position w:val="-26"/>
        </w:rPr>
        <w:pict w14:anchorId="1E54E7CE">
          <v:shape id="_x0000_i1191" type="#_x0000_t75" style="width:28.7pt;height:2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3A51A370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68F7E4FD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1"/>
        </w:rPr>
        <w:pict w14:anchorId="3A4D8721">
          <v:shape id="_x0000_i1046" type="#_x0000_t75" style="width:310.15pt;height:2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46C26">
        <w:rPr>
          <w:position w:val="-21"/>
        </w:rPr>
        <w:pict w14:anchorId="4B45C6CB">
          <v:shape id="_x0000_i1192" type="#_x0000_t75" style="width:310.15pt;height:2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0918ADEE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12D54C25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1BD6E243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4EE8305D">
          <v:shape id="_x0000_i1048" type="#_x0000_t75" style="width:50.8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46C26">
        <w:rPr>
          <w:position w:val="-8"/>
        </w:rPr>
        <w:pict w14:anchorId="3C9438BA">
          <v:shape id="_x0000_i1193" type="#_x0000_t75" style="width:50.8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1D51025A">
          <v:shape id="_x0000_i1050" type="#_x0000_t75" style="width:28.7pt;height:2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46C26">
        <w:rPr>
          <w:position w:val="-26"/>
        </w:rPr>
        <w:pict w14:anchorId="47D3F4D0">
          <v:shape id="_x0000_i1194" type="#_x0000_t75" style="width:28.7pt;height:28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1DB2EE5F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746F77AB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2963994B">
          <v:shape id="_x0000_i1052" type="#_x0000_t75" style="width:7.0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46C26">
        <w:rPr>
          <w:position w:val="-8"/>
        </w:rPr>
        <w:pict w14:anchorId="6CFCA1E4">
          <v:shape id="_x0000_i1195" type="#_x0000_t75" style="width:7.0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14:paraId="734ECE0F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32DBAB41">
          <v:shape id="_x0000_i1054" type="#_x0000_t75" style="width:7.0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046C26">
        <w:rPr>
          <w:position w:val="-8"/>
        </w:rPr>
        <w:pict w14:anchorId="3045A72B">
          <v:shape id="_x0000_i1196" type="#_x0000_t75" style="width:7.0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314407DE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19EE9137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9"/>
        </w:rPr>
        <w:pict w14:anchorId="7B2AEC31">
          <v:shape id="_x0000_i1056" type="#_x0000_t75" style="width:79.5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046C26">
        <w:rPr>
          <w:position w:val="-9"/>
        </w:rPr>
        <w:pict w14:anchorId="38B41042">
          <v:shape id="_x0000_i1197" type="#_x0000_t75" style="width:79.5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r w:rsidRPr="00EA1A05">
        <w:rPr>
          <w:color w:val="000000"/>
          <w:szCs w:val="21"/>
        </w:rPr>
        <w:t>i</w:t>
      </w:r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70459BFB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00000">
        <w:rPr>
          <w:rFonts w:ascii="Cambria Math" w:hAnsi="Cambria Math"/>
          <w:color w:val="000000"/>
          <w:szCs w:val="21"/>
        </w:rPr>
        <w:pict w14:anchorId="6EE08293">
          <v:shape id="_x0000_i1058" type="#_x0000_t75" style="width:7.0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046C26">
        <w:rPr>
          <w:rFonts w:ascii="Cambria Math" w:hAnsi="Cambria Math"/>
          <w:color w:val="000000"/>
          <w:szCs w:val="21"/>
        </w:rPr>
        <w:pict w14:anchorId="35FE2FFF">
          <v:shape id="_x0000_i1198" type="#_x0000_t75" style="width:7.0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397DE472" w14:textId="77777777" w:rsidR="00794676" w:rsidRPr="00C72292" w:rsidRDefault="00794676" w:rsidP="00794676">
      <w:pPr>
        <w:pStyle w:val="a0"/>
        <w:ind w:left="1470" w:right="1470"/>
      </w:pPr>
    </w:p>
    <w:p w14:paraId="2DB1B16C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40" w:name="_Toc155690726"/>
      <w:bookmarkStart w:id="41" w:name="_Toc186106447"/>
      <w:r>
        <w:rPr>
          <w:rFonts w:hint="eastAsia"/>
        </w:rPr>
        <w:t>边界</w:t>
      </w:r>
      <w:r>
        <w:t>条件参数设置</w:t>
      </w:r>
      <w:bookmarkEnd w:id="40"/>
      <w:bookmarkEnd w:id="41"/>
    </w:p>
    <w:p w14:paraId="14F04511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42" w:name="_Toc155690727"/>
      <w:bookmarkStart w:id="43" w:name="_Toc186106448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2"/>
      <w:bookmarkEnd w:id="43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604E44D5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609665EE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04D1439D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6B1BA3F1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1E6D4073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41D0C46C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35B37D0A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 w:hint="eastAsia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5DC972CE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10C2A45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7384275F">
                <v:shape id="_x0000_i1060" type="#_x0000_t75" style="width:14.6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ABE5409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2FE74A45">
                <v:shape id="_x0000_i1061" type="#_x0000_t75" style="width:7.0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046C26">
              <w:rPr>
                <w:position w:val="-8"/>
              </w:rPr>
              <w:pict w14:anchorId="5718FC20">
                <v:shape id="_x0000_i1199" type="#_x0000_t75" style="width:7.0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2AAB53E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69F7AD8A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78341189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14463A5B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  <w:vertAlign w:val="subscript"/>
              </w:rPr>
            </w:pPr>
            <w:r>
              <w:lastRenderedPageBreak/>
              <w:pict w14:anchorId="748D4744">
                <v:shape id="_x0000_i1063" type="#_x0000_t75" style="width:7.5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5396FA7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7D3527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496D110E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70572C19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0091B19B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788402A6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5B439C0A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6AF3EE44">
                <v:shape id="_x0000_i1064" type="#_x0000_t75" style="width:22.1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BC612A9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08C6ADDF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908FAA2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69B40408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7B66866C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2B089C91">
                <v:shape id="_x0000_i1065" type="#_x0000_t75" style="width:7.5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73FE1A2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046B35E1">
                <v:shape id="_x0000_i1066" type="#_x0000_t75" style="width:7.0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046C26">
              <w:rPr>
                <w:position w:val="-8"/>
              </w:rPr>
              <w:pict w14:anchorId="1FFEABFE">
                <v:shape id="_x0000_i1200" type="#_x0000_t75" style="width:7.0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58BFDC31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536F238F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2B5D7977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A0B9401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0818EC0B">
                <v:shape id="_x0000_i1068" type="#_x0000_t75" style="width:7.0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6939AFD2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 w:hint="eastAsia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651AF3BD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56057B71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784AE01D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C0994C9" w14:textId="77777777"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 w:hint="eastAsia"/>
                <w:szCs w:val="21"/>
              </w:rPr>
            </w:pPr>
            <w:r>
              <w:pict w14:anchorId="3F242163">
                <v:shape id="_x0000_i1069" type="#_x0000_t75" style="width:7.0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69DB298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AD9474F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7C919695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6B84C0D4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 w:hint="eastAsia"/>
          <w:szCs w:val="21"/>
        </w:rPr>
      </w:pPr>
      <w:bookmarkStart w:id="44" w:name="_Toc155690728"/>
      <w:bookmarkStart w:id="45" w:name="_Toc186106449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44"/>
      <w:bookmarkEnd w:id="45"/>
    </w:p>
    <w:p w14:paraId="5EE66E70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46" w:name="室外逐时温度"/>
      <w:bookmarkEnd w:id="46"/>
      <w:r>
        <w:rPr>
          <w:noProof/>
        </w:rPr>
        <w:drawing>
          <wp:inline distT="0" distB="0" distL="0" distR="0" wp14:anchorId="3F42DC1E" wp14:editId="0303335C">
            <wp:extent cx="5667375" cy="27813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7AE68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46CBC" w14:paraId="77D69FCF" w14:textId="77777777">
        <w:tc>
          <w:tcPr>
            <w:tcW w:w="777" w:type="dxa"/>
            <w:shd w:val="clear" w:color="auto" w:fill="E6E6E6"/>
            <w:vAlign w:val="center"/>
          </w:tcPr>
          <w:p w14:paraId="125A9EF4" w14:textId="77777777" w:rsidR="00846CBC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90C1F2" w14:textId="77777777" w:rsidR="00846CBC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6D2973" w14:textId="77777777" w:rsidR="00846CBC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DBCDA9" w14:textId="77777777" w:rsidR="00846CBC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6D9EAB" w14:textId="77777777" w:rsidR="00846CBC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6CD5FF" w14:textId="77777777" w:rsidR="00846CBC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5A633E" w14:textId="77777777" w:rsidR="00846CBC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9DFF90" w14:textId="77777777" w:rsidR="00846CBC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622070" w14:textId="77777777" w:rsidR="00846CBC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833C75" w14:textId="77777777" w:rsidR="00846CBC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B33131" w14:textId="77777777" w:rsidR="00846CBC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72F2B9" w14:textId="77777777" w:rsidR="00846CBC" w:rsidRDefault="00000000">
            <w:pPr>
              <w:jc w:val="center"/>
            </w:pPr>
            <w:r>
              <w:t>11:00</w:t>
            </w:r>
          </w:p>
        </w:tc>
      </w:tr>
      <w:tr w:rsidR="00846CBC" w14:paraId="4DAAAFB1" w14:textId="77777777">
        <w:tc>
          <w:tcPr>
            <w:tcW w:w="777" w:type="dxa"/>
            <w:vAlign w:val="center"/>
          </w:tcPr>
          <w:p w14:paraId="7FBDCB18" w14:textId="77777777" w:rsidR="00846CBC" w:rsidRDefault="00000000">
            <w:r>
              <w:t>31.20</w:t>
            </w:r>
          </w:p>
        </w:tc>
        <w:tc>
          <w:tcPr>
            <w:tcW w:w="777" w:type="dxa"/>
            <w:vAlign w:val="center"/>
          </w:tcPr>
          <w:p w14:paraId="2F256483" w14:textId="77777777" w:rsidR="00846CBC" w:rsidRDefault="00000000">
            <w:r>
              <w:t>30.60</w:t>
            </w:r>
          </w:p>
        </w:tc>
        <w:tc>
          <w:tcPr>
            <w:tcW w:w="777" w:type="dxa"/>
            <w:vAlign w:val="center"/>
          </w:tcPr>
          <w:p w14:paraId="488DB4C1" w14:textId="77777777" w:rsidR="00846CBC" w:rsidRDefault="00000000">
            <w:r>
              <w:t>30.10</w:t>
            </w:r>
          </w:p>
        </w:tc>
        <w:tc>
          <w:tcPr>
            <w:tcW w:w="777" w:type="dxa"/>
            <w:vAlign w:val="center"/>
          </w:tcPr>
          <w:p w14:paraId="7F5C2EAB" w14:textId="77777777" w:rsidR="00846CBC" w:rsidRDefault="00000000">
            <w:r>
              <w:t>29.50</w:t>
            </w:r>
          </w:p>
        </w:tc>
        <w:tc>
          <w:tcPr>
            <w:tcW w:w="777" w:type="dxa"/>
            <w:vAlign w:val="center"/>
          </w:tcPr>
          <w:p w14:paraId="0E775F2B" w14:textId="77777777" w:rsidR="00846CBC" w:rsidRDefault="00000000">
            <w:r>
              <w:t>30.40</w:t>
            </w:r>
          </w:p>
        </w:tc>
        <w:tc>
          <w:tcPr>
            <w:tcW w:w="777" w:type="dxa"/>
            <w:vAlign w:val="center"/>
          </w:tcPr>
          <w:p w14:paraId="148AB0A4" w14:textId="77777777" w:rsidR="00846CBC" w:rsidRDefault="00000000">
            <w:r>
              <w:t>31.40</w:t>
            </w:r>
          </w:p>
        </w:tc>
        <w:tc>
          <w:tcPr>
            <w:tcW w:w="777" w:type="dxa"/>
            <w:vAlign w:val="center"/>
          </w:tcPr>
          <w:p w14:paraId="27A74A03" w14:textId="77777777" w:rsidR="00846CBC" w:rsidRDefault="00000000">
            <w:r>
              <w:t>32.30</w:t>
            </w:r>
          </w:p>
        </w:tc>
        <w:tc>
          <w:tcPr>
            <w:tcW w:w="777" w:type="dxa"/>
            <w:vAlign w:val="center"/>
          </w:tcPr>
          <w:p w14:paraId="57CF250A" w14:textId="77777777" w:rsidR="00846CBC" w:rsidRDefault="00000000">
            <w:r>
              <w:t>33.20</w:t>
            </w:r>
          </w:p>
        </w:tc>
        <w:tc>
          <w:tcPr>
            <w:tcW w:w="777" w:type="dxa"/>
            <w:vAlign w:val="center"/>
          </w:tcPr>
          <w:p w14:paraId="40CCC334" w14:textId="77777777" w:rsidR="00846CBC" w:rsidRDefault="00000000">
            <w:r>
              <w:t>34.20</w:t>
            </w:r>
          </w:p>
        </w:tc>
        <w:tc>
          <w:tcPr>
            <w:tcW w:w="777" w:type="dxa"/>
            <w:vAlign w:val="center"/>
          </w:tcPr>
          <w:p w14:paraId="0A69822D" w14:textId="77777777" w:rsidR="00846CBC" w:rsidRDefault="00000000">
            <w:r>
              <w:t>35.10</w:t>
            </w:r>
          </w:p>
        </w:tc>
        <w:tc>
          <w:tcPr>
            <w:tcW w:w="777" w:type="dxa"/>
            <w:vAlign w:val="center"/>
          </w:tcPr>
          <w:p w14:paraId="0CB3BB7D" w14:textId="77777777" w:rsidR="00846CBC" w:rsidRDefault="00000000">
            <w:r>
              <w:t>36.30</w:t>
            </w:r>
          </w:p>
        </w:tc>
        <w:tc>
          <w:tcPr>
            <w:tcW w:w="777" w:type="dxa"/>
            <w:vAlign w:val="center"/>
          </w:tcPr>
          <w:p w14:paraId="662C544B" w14:textId="77777777" w:rsidR="00846CBC" w:rsidRDefault="00000000">
            <w:r>
              <w:t>37.40</w:t>
            </w:r>
          </w:p>
        </w:tc>
      </w:tr>
      <w:tr w:rsidR="00846CBC" w14:paraId="4D1DD851" w14:textId="77777777">
        <w:tc>
          <w:tcPr>
            <w:tcW w:w="777" w:type="dxa"/>
            <w:shd w:val="clear" w:color="auto" w:fill="E6E6E6"/>
            <w:vAlign w:val="center"/>
          </w:tcPr>
          <w:p w14:paraId="2822E91A" w14:textId="77777777" w:rsidR="00846CBC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554F14" w14:textId="77777777" w:rsidR="00846CBC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C79ACB" w14:textId="77777777" w:rsidR="00846CBC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8A2022" w14:textId="77777777" w:rsidR="00846CBC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FF8FA4" w14:textId="77777777" w:rsidR="00846CBC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3677DF" w14:textId="77777777" w:rsidR="00846CBC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A17211" w14:textId="77777777" w:rsidR="00846CBC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A1B7A9" w14:textId="77777777" w:rsidR="00846CBC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0FC528" w14:textId="77777777" w:rsidR="00846CBC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0B65A0" w14:textId="77777777" w:rsidR="00846CBC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4679A7" w14:textId="77777777" w:rsidR="00846CBC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B5BCEE" w14:textId="77777777" w:rsidR="00846CBC" w:rsidRDefault="00000000">
            <w:r>
              <w:t>23:00</w:t>
            </w:r>
          </w:p>
        </w:tc>
      </w:tr>
      <w:tr w:rsidR="00846CBC" w14:paraId="73AA0768" w14:textId="77777777">
        <w:tc>
          <w:tcPr>
            <w:tcW w:w="777" w:type="dxa"/>
            <w:vAlign w:val="center"/>
          </w:tcPr>
          <w:p w14:paraId="0D007DF6" w14:textId="77777777" w:rsidR="00846CBC" w:rsidRDefault="00000000">
            <w:r>
              <w:t>38.60</w:t>
            </w:r>
          </w:p>
        </w:tc>
        <w:tc>
          <w:tcPr>
            <w:tcW w:w="777" w:type="dxa"/>
            <w:vAlign w:val="center"/>
          </w:tcPr>
          <w:p w14:paraId="66ECF45F" w14:textId="77777777" w:rsidR="00846CBC" w:rsidRDefault="00000000">
            <w:r>
              <w:t>39.00</w:t>
            </w:r>
          </w:p>
        </w:tc>
        <w:tc>
          <w:tcPr>
            <w:tcW w:w="777" w:type="dxa"/>
            <w:vAlign w:val="center"/>
          </w:tcPr>
          <w:p w14:paraId="2B67CE95" w14:textId="77777777" w:rsidR="00846CBC" w:rsidRDefault="00000000">
            <w:r>
              <w:t>39.40</w:t>
            </w:r>
          </w:p>
        </w:tc>
        <w:tc>
          <w:tcPr>
            <w:tcW w:w="777" w:type="dxa"/>
            <w:vAlign w:val="center"/>
          </w:tcPr>
          <w:p w14:paraId="486CFD73" w14:textId="77777777" w:rsidR="00846CBC" w:rsidRDefault="00000000">
            <w:r>
              <w:t>39.80</w:t>
            </w:r>
          </w:p>
        </w:tc>
        <w:tc>
          <w:tcPr>
            <w:tcW w:w="777" w:type="dxa"/>
            <w:vAlign w:val="center"/>
          </w:tcPr>
          <w:p w14:paraId="1843FE05" w14:textId="77777777" w:rsidR="00846CBC" w:rsidRDefault="00000000">
            <w:r>
              <w:t>38.50</w:t>
            </w:r>
          </w:p>
        </w:tc>
        <w:tc>
          <w:tcPr>
            <w:tcW w:w="777" w:type="dxa"/>
            <w:vAlign w:val="center"/>
          </w:tcPr>
          <w:p w14:paraId="0374C61C" w14:textId="77777777" w:rsidR="00846CBC" w:rsidRDefault="00000000">
            <w:r>
              <w:t>37.10</w:t>
            </w:r>
          </w:p>
        </w:tc>
        <w:tc>
          <w:tcPr>
            <w:tcW w:w="777" w:type="dxa"/>
            <w:vAlign w:val="center"/>
          </w:tcPr>
          <w:p w14:paraId="31E0CDCE" w14:textId="77777777" w:rsidR="00846CBC" w:rsidRDefault="00000000">
            <w:r>
              <w:t>35.80</w:t>
            </w:r>
          </w:p>
        </w:tc>
        <w:tc>
          <w:tcPr>
            <w:tcW w:w="777" w:type="dxa"/>
            <w:vAlign w:val="center"/>
          </w:tcPr>
          <w:p w14:paraId="18442311" w14:textId="77777777" w:rsidR="00846CBC" w:rsidRDefault="00000000">
            <w:r>
              <w:t>34.50</w:t>
            </w:r>
          </w:p>
        </w:tc>
        <w:tc>
          <w:tcPr>
            <w:tcW w:w="777" w:type="dxa"/>
            <w:vAlign w:val="center"/>
          </w:tcPr>
          <w:p w14:paraId="090204BE" w14:textId="77777777" w:rsidR="00846CBC" w:rsidRDefault="00000000">
            <w:r>
              <w:t>33.10</w:t>
            </w:r>
          </w:p>
        </w:tc>
        <w:tc>
          <w:tcPr>
            <w:tcW w:w="777" w:type="dxa"/>
            <w:vAlign w:val="center"/>
          </w:tcPr>
          <w:p w14:paraId="2D7C9E07" w14:textId="77777777" w:rsidR="00846CBC" w:rsidRDefault="00000000">
            <w:r>
              <w:t>31.80</w:t>
            </w:r>
          </w:p>
        </w:tc>
        <w:tc>
          <w:tcPr>
            <w:tcW w:w="777" w:type="dxa"/>
            <w:vAlign w:val="center"/>
          </w:tcPr>
          <w:p w14:paraId="20C74471" w14:textId="77777777" w:rsidR="00846CBC" w:rsidRDefault="00000000">
            <w:r>
              <w:t>30.50</w:t>
            </w:r>
          </w:p>
        </w:tc>
        <w:tc>
          <w:tcPr>
            <w:tcW w:w="777" w:type="dxa"/>
            <w:vAlign w:val="center"/>
          </w:tcPr>
          <w:p w14:paraId="17996AFC" w14:textId="77777777" w:rsidR="00846CBC" w:rsidRDefault="00000000">
            <w:r>
              <w:t>30.00</w:t>
            </w:r>
          </w:p>
        </w:tc>
      </w:tr>
    </w:tbl>
    <w:p w14:paraId="5CEB1405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47" w:name="室外逐时温度表格"/>
      <w:bookmarkEnd w:id="47"/>
    </w:p>
    <w:p w14:paraId="416BEBBE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 w:hint="eastAsia"/>
          <w:b/>
          <w:color w:val="000000"/>
          <w:sz w:val="18"/>
          <w:szCs w:val="18"/>
        </w:rPr>
      </w:pPr>
      <w:bookmarkStart w:id="48" w:name="室外逐时温度备注"/>
      <w:bookmarkEnd w:id="48"/>
      <w:r>
        <w:rPr>
          <w:rFonts w:ascii="宋体" w:hAnsi="宋体"/>
          <w:b/>
          <w:color w:val="000000"/>
          <w:sz w:val="18"/>
          <w:szCs w:val="18"/>
        </w:rPr>
        <w:t>注：气象数据参考 云南-元江</w:t>
      </w:r>
    </w:p>
    <w:p w14:paraId="643FAF63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9" w:name="_Toc155690729"/>
      <w:bookmarkStart w:id="50" w:name="_Toc186106450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9"/>
      <w:bookmarkEnd w:id="50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2048ABF3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7A386139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5FF6B600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16B1063A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12BD09E7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1EF94AB1" w14:textId="77777777" w:rsidR="00794676" w:rsidRPr="009E2851" w:rsidRDefault="00000000" w:rsidP="009205C5">
            <w:pPr>
              <w:pStyle w:val="a0"/>
              <w:ind w:leftChars="0" w:left="0" w:rightChars="0" w:right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pict w14:anchorId="2DC8FF34">
                <v:shape id="_x0000_i1070" type="#_x0000_t75" style="width:7.05pt;height:14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5CB331BB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6187AD12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2D077916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79318C46" w14:textId="77777777" w:rsidR="00794676" w:rsidRDefault="00794676" w:rsidP="00794676">
      <w:pPr>
        <w:jc w:val="center"/>
        <w:rPr>
          <w:rFonts w:ascii="宋体" w:hAnsi="宋体" w:hint="eastAsia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846CBC" w14:paraId="31B07838" w14:textId="77777777">
        <w:tc>
          <w:tcPr>
            <w:tcW w:w="1556" w:type="dxa"/>
            <w:shd w:val="clear" w:color="auto" w:fill="E6E6E6"/>
            <w:vAlign w:val="center"/>
          </w:tcPr>
          <w:p w14:paraId="7CDF63D2" w14:textId="77777777" w:rsidR="00846CBC" w:rsidRDefault="00000000">
            <w:pPr>
              <w:jc w:val="center"/>
            </w:pPr>
            <w:r>
              <w:lastRenderedPageBreak/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1055C03" w14:textId="77777777" w:rsidR="00846CBC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5A7A825" w14:textId="77777777" w:rsidR="00846CBC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BEA7119" w14:textId="77777777" w:rsidR="00846CBC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C01CE3C" w14:textId="77777777" w:rsidR="00846CBC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C519AE8" w14:textId="77777777" w:rsidR="00846CBC" w:rsidRDefault="00000000">
            <w:pPr>
              <w:jc w:val="center"/>
            </w:pPr>
            <w:r>
              <w:t>水平</w:t>
            </w:r>
          </w:p>
        </w:tc>
      </w:tr>
      <w:tr w:rsidR="00846CBC" w14:paraId="6B2966AE" w14:textId="77777777">
        <w:tc>
          <w:tcPr>
            <w:tcW w:w="1556" w:type="dxa"/>
            <w:shd w:val="clear" w:color="auto" w:fill="E6E6E6"/>
            <w:vAlign w:val="center"/>
          </w:tcPr>
          <w:p w14:paraId="5A00D030" w14:textId="77777777" w:rsidR="00846CBC" w:rsidRDefault="00000000">
            <w:r>
              <w:t>0:00</w:t>
            </w:r>
          </w:p>
        </w:tc>
        <w:tc>
          <w:tcPr>
            <w:tcW w:w="1556" w:type="dxa"/>
            <w:vAlign w:val="center"/>
          </w:tcPr>
          <w:p w14:paraId="6C3FA517" w14:textId="77777777" w:rsidR="00846CB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0AD5385" w14:textId="77777777" w:rsidR="00846CB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46A125E" w14:textId="77777777" w:rsidR="00846CB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44FA66C" w14:textId="77777777" w:rsidR="00846CB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EB043E5" w14:textId="77777777" w:rsidR="00846CBC" w:rsidRDefault="00000000">
            <w:r>
              <w:t>0.00</w:t>
            </w:r>
          </w:p>
        </w:tc>
      </w:tr>
      <w:tr w:rsidR="00846CBC" w14:paraId="0285060A" w14:textId="77777777">
        <w:tc>
          <w:tcPr>
            <w:tcW w:w="1556" w:type="dxa"/>
            <w:shd w:val="clear" w:color="auto" w:fill="E6E6E6"/>
            <w:vAlign w:val="center"/>
          </w:tcPr>
          <w:p w14:paraId="2E550DC9" w14:textId="77777777" w:rsidR="00846CBC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14:paraId="0FFE9324" w14:textId="77777777" w:rsidR="00846CB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45F8B9E" w14:textId="77777777" w:rsidR="00846CB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07C0770" w14:textId="77777777" w:rsidR="00846CB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13621C3" w14:textId="77777777" w:rsidR="00846CB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4BA1A05" w14:textId="77777777" w:rsidR="00846CBC" w:rsidRDefault="00000000">
            <w:r>
              <w:t>0.00</w:t>
            </w:r>
          </w:p>
        </w:tc>
      </w:tr>
      <w:tr w:rsidR="00846CBC" w14:paraId="4EBD973C" w14:textId="77777777">
        <w:tc>
          <w:tcPr>
            <w:tcW w:w="1556" w:type="dxa"/>
            <w:shd w:val="clear" w:color="auto" w:fill="E6E6E6"/>
            <w:vAlign w:val="center"/>
          </w:tcPr>
          <w:p w14:paraId="44456767" w14:textId="77777777" w:rsidR="00846CBC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14:paraId="359CB5FC" w14:textId="77777777" w:rsidR="00846CB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7FE4DAD" w14:textId="77777777" w:rsidR="00846CB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1F6CA7A" w14:textId="77777777" w:rsidR="00846CB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3C281FE" w14:textId="77777777" w:rsidR="00846CB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8018E51" w14:textId="77777777" w:rsidR="00846CBC" w:rsidRDefault="00000000">
            <w:r>
              <w:t>0.00</w:t>
            </w:r>
          </w:p>
        </w:tc>
      </w:tr>
      <w:tr w:rsidR="00846CBC" w14:paraId="6030EAC7" w14:textId="77777777">
        <w:tc>
          <w:tcPr>
            <w:tcW w:w="1556" w:type="dxa"/>
            <w:shd w:val="clear" w:color="auto" w:fill="E6E6E6"/>
            <w:vAlign w:val="center"/>
          </w:tcPr>
          <w:p w14:paraId="5A5FC285" w14:textId="77777777" w:rsidR="00846CBC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14:paraId="26B64D79" w14:textId="77777777" w:rsidR="00846CB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AC6D6AD" w14:textId="77777777" w:rsidR="00846CB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9267BC4" w14:textId="77777777" w:rsidR="00846CB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4671500" w14:textId="77777777" w:rsidR="00846CB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19D7227" w14:textId="77777777" w:rsidR="00846CBC" w:rsidRDefault="00000000">
            <w:r>
              <w:t>0.00</w:t>
            </w:r>
          </w:p>
        </w:tc>
      </w:tr>
      <w:tr w:rsidR="00846CBC" w14:paraId="15614D18" w14:textId="77777777">
        <w:tc>
          <w:tcPr>
            <w:tcW w:w="1556" w:type="dxa"/>
            <w:shd w:val="clear" w:color="auto" w:fill="E6E6E6"/>
            <w:vAlign w:val="center"/>
          </w:tcPr>
          <w:p w14:paraId="4FABBF5D" w14:textId="77777777" w:rsidR="00846CBC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14:paraId="0AD94248" w14:textId="77777777" w:rsidR="00846CB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BD0826C" w14:textId="77777777" w:rsidR="00846CB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92840E7" w14:textId="77777777" w:rsidR="00846CB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84EA553" w14:textId="77777777" w:rsidR="00846CB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C293EF7" w14:textId="77777777" w:rsidR="00846CBC" w:rsidRDefault="00000000">
            <w:r>
              <w:t>0.00</w:t>
            </w:r>
          </w:p>
        </w:tc>
      </w:tr>
      <w:tr w:rsidR="00846CBC" w14:paraId="5D48C173" w14:textId="77777777">
        <w:tc>
          <w:tcPr>
            <w:tcW w:w="1556" w:type="dxa"/>
            <w:shd w:val="clear" w:color="auto" w:fill="E6E6E6"/>
            <w:vAlign w:val="center"/>
          </w:tcPr>
          <w:p w14:paraId="50D75082" w14:textId="77777777" w:rsidR="00846CBC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14:paraId="6F386D4E" w14:textId="77777777" w:rsidR="00846CB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2C6409F" w14:textId="77777777" w:rsidR="00846CB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6AA9F431" w14:textId="77777777" w:rsidR="00846CB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509F33D" w14:textId="77777777" w:rsidR="00846CB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9C5332B" w14:textId="77777777" w:rsidR="00846CBC" w:rsidRDefault="00000000">
            <w:r>
              <w:t>0.00</w:t>
            </w:r>
          </w:p>
        </w:tc>
      </w:tr>
      <w:tr w:rsidR="00846CBC" w14:paraId="0BF5858B" w14:textId="77777777">
        <w:tc>
          <w:tcPr>
            <w:tcW w:w="1556" w:type="dxa"/>
            <w:shd w:val="clear" w:color="auto" w:fill="E6E6E6"/>
            <w:vAlign w:val="center"/>
          </w:tcPr>
          <w:p w14:paraId="4B3247E5" w14:textId="77777777" w:rsidR="00846CBC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14:paraId="62FD0457" w14:textId="77777777" w:rsidR="00846CBC" w:rsidRDefault="00000000">
            <w:r>
              <w:t>114.32</w:t>
            </w:r>
          </w:p>
        </w:tc>
        <w:tc>
          <w:tcPr>
            <w:tcW w:w="1556" w:type="dxa"/>
            <w:vAlign w:val="center"/>
          </w:tcPr>
          <w:p w14:paraId="1F9C69E1" w14:textId="77777777" w:rsidR="00846CBC" w:rsidRDefault="00000000">
            <w:r>
              <w:t>83.40</w:t>
            </w:r>
          </w:p>
        </w:tc>
        <w:tc>
          <w:tcPr>
            <w:tcW w:w="1556" w:type="dxa"/>
            <w:vAlign w:val="center"/>
          </w:tcPr>
          <w:p w14:paraId="4E96A245" w14:textId="77777777" w:rsidR="00846CBC" w:rsidRDefault="00000000">
            <w:r>
              <w:t>22.54</w:t>
            </w:r>
          </w:p>
        </w:tc>
        <w:tc>
          <w:tcPr>
            <w:tcW w:w="1556" w:type="dxa"/>
            <w:vAlign w:val="center"/>
          </w:tcPr>
          <w:p w14:paraId="03DC207D" w14:textId="77777777" w:rsidR="00846CBC" w:rsidRDefault="00000000">
            <w:r>
              <w:t>17.97</w:t>
            </w:r>
          </w:p>
        </w:tc>
        <w:tc>
          <w:tcPr>
            <w:tcW w:w="1556" w:type="dxa"/>
            <w:vAlign w:val="center"/>
          </w:tcPr>
          <w:p w14:paraId="2ED712B5" w14:textId="77777777" w:rsidR="00846CBC" w:rsidRDefault="00000000">
            <w:r>
              <w:t>49.69</w:t>
            </w:r>
          </w:p>
        </w:tc>
      </w:tr>
      <w:tr w:rsidR="00846CBC" w14:paraId="5C4770E0" w14:textId="77777777">
        <w:tc>
          <w:tcPr>
            <w:tcW w:w="1556" w:type="dxa"/>
            <w:shd w:val="clear" w:color="auto" w:fill="E6E6E6"/>
            <w:vAlign w:val="center"/>
          </w:tcPr>
          <w:p w14:paraId="6510EC87" w14:textId="77777777" w:rsidR="00846CBC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14:paraId="554ED860" w14:textId="77777777" w:rsidR="00846CBC" w:rsidRDefault="00000000">
            <w:r>
              <w:t>417.34</w:t>
            </w:r>
          </w:p>
        </w:tc>
        <w:tc>
          <w:tcPr>
            <w:tcW w:w="1556" w:type="dxa"/>
            <w:vAlign w:val="center"/>
          </w:tcPr>
          <w:p w14:paraId="4CCFB2D7" w14:textId="77777777" w:rsidR="00846CBC" w:rsidRDefault="00000000">
            <w:r>
              <w:t>244.88</w:t>
            </w:r>
          </w:p>
        </w:tc>
        <w:tc>
          <w:tcPr>
            <w:tcW w:w="1556" w:type="dxa"/>
            <w:vAlign w:val="center"/>
          </w:tcPr>
          <w:p w14:paraId="570CC562" w14:textId="77777777" w:rsidR="00846CBC" w:rsidRDefault="00000000">
            <w:r>
              <w:t>73.02</w:t>
            </w:r>
          </w:p>
        </w:tc>
        <w:tc>
          <w:tcPr>
            <w:tcW w:w="1556" w:type="dxa"/>
            <w:vAlign w:val="center"/>
          </w:tcPr>
          <w:p w14:paraId="1FFD344B" w14:textId="77777777" w:rsidR="00846CBC" w:rsidRDefault="00000000">
            <w:r>
              <w:t>61.02</w:t>
            </w:r>
          </w:p>
        </w:tc>
        <w:tc>
          <w:tcPr>
            <w:tcW w:w="1556" w:type="dxa"/>
            <w:vAlign w:val="center"/>
          </w:tcPr>
          <w:p w14:paraId="4FCBE61B" w14:textId="77777777" w:rsidR="00846CBC" w:rsidRDefault="00000000">
            <w:r>
              <w:t>268.66</w:t>
            </w:r>
          </w:p>
        </w:tc>
      </w:tr>
      <w:tr w:rsidR="00846CBC" w14:paraId="0838E5DF" w14:textId="77777777">
        <w:tc>
          <w:tcPr>
            <w:tcW w:w="1556" w:type="dxa"/>
            <w:shd w:val="clear" w:color="auto" w:fill="E6E6E6"/>
            <w:vAlign w:val="center"/>
          </w:tcPr>
          <w:p w14:paraId="3BC21DC3" w14:textId="77777777" w:rsidR="00846CBC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14:paraId="20FC9A42" w14:textId="77777777" w:rsidR="00846CBC" w:rsidRDefault="00000000">
            <w:r>
              <w:t>457.19</w:t>
            </w:r>
          </w:p>
        </w:tc>
        <w:tc>
          <w:tcPr>
            <w:tcW w:w="1556" w:type="dxa"/>
            <w:vAlign w:val="center"/>
          </w:tcPr>
          <w:p w14:paraId="15B69658" w14:textId="77777777" w:rsidR="00846CBC" w:rsidRDefault="00000000">
            <w:r>
              <w:t>317.60</w:t>
            </w:r>
          </w:p>
        </w:tc>
        <w:tc>
          <w:tcPr>
            <w:tcW w:w="1556" w:type="dxa"/>
            <w:vAlign w:val="center"/>
          </w:tcPr>
          <w:p w14:paraId="18B26292" w14:textId="77777777" w:rsidR="00846CBC" w:rsidRDefault="00000000">
            <w:r>
              <w:t>124.24</w:t>
            </w:r>
          </w:p>
        </w:tc>
        <w:tc>
          <w:tcPr>
            <w:tcW w:w="1556" w:type="dxa"/>
            <w:vAlign w:val="center"/>
          </w:tcPr>
          <w:p w14:paraId="0E7C4226" w14:textId="77777777" w:rsidR="00846CBC" w:rsidRDefault="00000000">
            <w:r>
              <w:t>104.27</w:t>
            </w:r>
          </w:p>
        </w:tc>
        <w:tc>
          <w:tcPr>
            <w:tcW w:w="1556" w:type="dxa"/>
            <w:vAlign w:val="center"/>
          </w:tcPr>
          <w:p w14:paraId="50026DBE" w14:textId="77777777" w:rsidR="00846CBC" w:rsidRDefault="00000000">
            <w:r>
              <w:t>474.35</w:t>
            </w:r>
          </w:p>
        </w:tc>
      </w:tr>
      <w:tr w:rsidR="00846CBC" w14:paraId="75FEAFAF" w14:textId="77777777">
        <w:tc>
          <w:tcPr>
            <w:tcW w:w="1556" w:type="dxa"/>
            <w:shd w:val="clear" w:color="auto" w:fill="E6E6E6"/>
            <w:vAlign w:val="center"/>
          </w:tcPr>
          <w:p w14:paraId="09D7594F" w14:textId="77777777" w:rsidR="00846CBC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14:paraId="2589CF24" w14:textId="77777777" w:rsidR="00846CBC" w:rsidRDefault="00000000">
            <w:r>
              <w:t>438.72</w:t>
            </w:r>
          </w:p>
        </w:tc>
        <w:tc>
          <w:tcPr>
            <w:tcW w:w="1556" w:type="dxa"/>
            <w:vAlign w:val="center"/>
          </w:tcPr>
          <w:p w14:paraId="32DC6EB2" w14:textId="77777777" w:rsidR="00846CBC" w:rsidRDefault="00000000">
            <w:r>
              <w:t>326.26</w:t>
            </w:r>
          </w:p>
        </w:tc>
        <w:tc>
          <w:tcPr>
            <w:tcW w:w="1556" w:type="dxa"/>
            <w:vAlign w:val="center"/>
          </w:tcPr>
          <w:p w14:paraId="4D8F7B9A" w14:textId="77777777" w:rsidR="00846CBC" w:rsidRDefault="00000000">
            <w:r>
              <w:t>171.12</w:t>
            </w:r>
          </w:p>
        </w:tc>
        <w:tc>
          <w:tcPr>
            <w:tcW w:w="1556" w:type="dxa"/>
            <w:vAlign w:val="center"/>
          </w:tcPr>
          <w:p w14:paraId="1485B417" w14:textId="77777777" w:rsidR="00846CBC" w:rsidRDefault="00000000">
            <w:r>
              <w:t>143.59</w:t>
            </w:r>
          </w:p>
        </w:tc>
        <w:tc>
          <w:tcPr>
            <w:tcW w:w="1556" w:type="dxa"/>
            <w:vAlign w:val="center"/>
          </w:tcPr>
          <w:p w14:paraId="685A9478" w14:textId="77777777" w:rsidR="00846CBC" w:rsidRDefault="00000000">
            <w:r>
              <w:t>652.61</w:t>
            </w:r>
          </w:p>
        </w:tc>
      </w:tr>
      <w:tr w:rsidR="00846CBC" w14:paraId="7541E594" w14:textId="77777777">
        <w:tc>
          <w:tcPr>
            <w:tcW w:w="1556" w:type="dxa"/>
            <w:shd w:val="clear" w:color="auto" w:fill="E6E6E6"/>
            <w:vAlign w:val="center"/>
          </w:tcPr>
          <w:p w14:paraId="46A6C296" w14:textId="77777777" w:rsidR="00846CBC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14:paraId="0683D1A2" w14:textId="77777777" w:rsidR="00846CBC" w:rsidRDefault="00000000">
            <w:r>
              <w:t>394.39</w:t>
            </w:r>
          </w:p>
        </w:tc>
        <w:tc>
          <w:tcPr>
            <w:tcW w:w="1556" w:type="dxa"/>
            <w:vAlign w:val="center"/>
          </w:tcPr>
          <w:p w14:paraId="0A0DDEDD" w14:textId="77777777" w:rsidR="00846CBC" w:rsidRDefault="00000000">
            <w:r>
              <w:t>350.56</w:t>
            </w:r>
          </w:p>
        </w:tc>
        <w:tc>
          <w:tcPr>
            <w:tcW w:w="1556" w:type="dxa"/>
            <w:vAlign w:val="center"/>
          </w:tcPr>
          <w:p w14:paraId="512B81CD" w14:textId="77777777" w:rsidR="00846CBC" w:rsidRDefault="00000000">
            <w:r>
              <w:t>202.17</w:t>
            </w:r>
          </w:p>
        </w:tc>
        <w:tc>
          <w:tcPr>
            <w:tcW w:w="1556" w:type="dxa"/>
            <w:vAlign w:val="center"/>
          </w:tcPr>
          <w:p w14:paraId="0D1F742F" w14:textId="77777777" w:rsidR="00846CBC" w:rsidRDefault="00000000">
            <w:r>
              <w:t>170.59</w:t>
            </w:r>
          </w:p>
        </w:tc>
        <w:tc>
          <w:tcPr>
            <w:tcW w:w="1556" w:type="dxa"/>
            <w:vAlign w:val="center"/>
          </w:tcPr>
          <w:p w14:paraId="0AB8F955" w14:textId="77777777" w:rsidR="00846CBC" w:rsidRDefault="00000000">
            <w:r>
              <w:t>807.20</w:t>
            </w:r>
          </w:p>
        </w:tc>
      </w:tr>
      <w:tr w:rsidR="00846CBC" w14:paraId="3ED533EA" w14:textId="77777777">
        <w:tc>
          <w:tcPr>
            <w:tcW w:w="1556" w:type="dxa"/>
            <w:shd w:val="clear" w:color="auto" w:fill="E6E6E6"/>
            <w:vAlign w:val="center"/>
          </w:tcPr>
          <w:p w14:paraId="7C114557" w14:textId="77777777" w:rsidR="00846CBC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14:paraId="3D9E0E12" w14:textId="77777777" w:rsidR="00846CBC" w:rsidRDefault="00000000">
            <w:r>
              <w:t>311.08</w:t>
            </w:r>
          </w:p>
        </w:tc>
        <w:tc>
          <w:tcPr>
            <w:tcW w:w="1556" w:type="dxa"/>
            <w:vAlign w:val="center"/>
          </w:tcPr>
          <w:p w14:paraId="738E9EEE" w14:textId="77777777" w:rsidR="00846CBC" w:rsidRDefault="00000000">
            <w:r>
              <w:t>364.53</w:t>
            </w:r>
          </w:p>
        </w:tc>
        <w:tc>
          <w:tcPr>
            <w:tcW w:w="1556" w:type="dxa"/>
            <w:vAlign w:val="center"/>
          </w:tcPr>
          <w:p w14:paraId="4173FADC" w14:textId="77777777" w:rsidR="00846CBC" w:rsidRDefault="00000000">
            <w:r>
              <w:t>219.11</w:t>
            </w:r>
          </w:p>
        </w:tc>
        <w:tc>
          <w:tcPr>
            <w:tcW w:w="1556" w:type="dxa"/>
            <w:vAlign w:val="center"/>
          </w:tcPr>
          <w:p w14:paraId="196BA111" w14:textId="77777777" w:rsidR="00846CBC" w:rsidRDefault="00000000">
            <w:r>
              <w:t>186.00</w:t>
            </w:r>
          </w:p>
        </w:tc>
        <w:tc>
          <w:tcPr>
            <w:tcW w:w="1556" w:type="dxa"/>
            <w:vAlign w:val="center"/>
          </w:tcPr>
          <w:p w14:paraId="510EC62B" w14:textId="77777777" w:rsidR="00846CBC" w:rsidRDefault="00000000">
            <w:r>
              <w:t>917.33</w:t>
            </w:r>
          </w:p>
        </w:tc>
      </w:tr>
      <w:tr w:rsidR="00846CBC" w14:paraId="3CA151C7" w14:textId="77777777">
        <w:tc>
          <w:tcPr>
            <w:tcW w:w="1556" w:type="dxa"/>
            <w:shd w:val="clear" w:color="auto" w:fill="E6E6E6"/>
            <w:vAlign w:val="center"/>
          </w:tcPr>
          <w:p w14:paraId="14357F1D" w14:textId="77777777" w:rsidR="00846CBC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14:paraId="635A2C9D" w14:textId="77777777" w:rsidR="00846CBC" w:rsidRDefault="00000000">
            <w:r>
              <w:t>196.07</w:t>
            </w:r>
          </w:p>
        </w:tc>
        <w:tc>
          <w:tcPr>
            <w:tcW w:w="1556" w:type="dxa"/>
            <w:vAlign w:val="center"/>
          </w:tcPr>
          <w:p w14:paraId="156E5BE7" w14:textId="77777777" w:rsidR="00846CBC" w:rsidRDefault="00000000">
            <w:r>
              <w:t>365.26</w:t>
            </w:r>
          </w:p>
        </w:tc>
        <w:tc>
          <w:tcPr>
            <w:tcW w:w="1556" w:type="dxa"/>
            <w:vAlign w:val="center"/>
          </w:tcPr>
          <w:p w14:paraId="45C870BA" w14:textId="77777777" w:rsidR="00846CBC" w:rsidRDefault="00000000">
            <w:r>
              <w:t>222.97</w:t>
            </w:r>
          </w:p>
        </w:tc>
        <w:tc>
          <w:tcPr>
            <w:tcW w:w="1556" w:type="dxa"/>
            <w:vAlign w:val="center"/>
          </w:tcPr>
          <w:p w14:paraId="3599782C" w14:textId="77777777" w:rsidR="00846CBC" w:rsidRDefault="00000000">
            <w:r>
              <w:t>190.33</w:t>
            </w:r>
          </w:p>
        </w:tc>
        <w:tc>
          <w:tcPr>
            <w:tcW w:w="1556" w:type="dxa"/>
            <w:vAlign w:val="center"/>
          </w:tcPr>
          <w:p w14:paraId="5BA3F956" w14:textId="77777777" w:rsidR="00846CBC" w:rsidRDefault="00000000">
            <w:r>
              <w:t>974.39</w:t>
            </w:r>
          </w:p>
        </w:tc>
      </w:tr>
      <w:tr w:rsidR="00846CBC" w14:paraId="0350CECF" w14:textId="77777777">
        <w:tc>
          <w:tcPr>
            <w:tcW w:w="1556" w:type="dxa"/>
            <w:shd w:val="clear" w:color="auto" w:fill="E6E6E6"/>
            <w:vAlign w:val="center"/>
          </w:tcPr>
          <w:p w14:paraId="13CB0A99" w14:textId="77777777" w:rsidR="00846CBC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14:paraId="6F62581C" w14:textId="77777777" w:rsidR="00846CBC" w:rsidRDefault="00000000">
            <w:r>
              <w:t>168.69</w:t>
            </w:r>
          </w:p>
        </w:tc>
        <w:tc>
          <w:tcPr>
            <w:tcW w:w="1556" w:type="dxa"/>
            <w:vAlign w:val="center"/>
          </w:tcPr>
          <w:p w14:paraId="2ADB23C8" w14:textId="77777777" w:rsidR="00846CBC" w:rsidRDefault="00000000">
            <w:r>
              <w:t>374.92</w:t>
            </w:r>
          </w:p>
        </w:tc>
        <w:tc>
          <w:tcPr>
            <w:tcW w:w="1556" w:type="dxa"/>
            <w:vAlign w:val="center"/>
          </w:tcPr>
          <w:p w14:paraId="33F88201" w14:textId="77777777" w:rsidR="00846CBC" w:rsidRDefault="00000000">
            <w:r>
              <w:t>349.12</w:t>
            </w:r>
          </w:p>
        </w:tc>
        <w:tc>
          <w:tcPr>
            <w:tcW w:w="1556" w:type="dxa"/>
            <w:vAlign w:val="center"/>
          </w:tcPr>
          <w:p w14:paraId="5FA02BBD" w14:textId="77777777" w:rsidR="00846CBC" w:rsidRDefault="00000000">
            <w:r>
              <w:t>195.28</w:t>
            </w:r>
          </w:p>
        </w:tc>
        <w:tc>
          <w:tcPr>
            <w:tcW w:w="1556" w:type="dxa"/>
            <w:vAlign w:val="center"/>
          </w:tcPr>
          <w:p w14:paraId="1EBAE786" w14:textId="77777777" w:rsidR="00846CBC" w:rsidRDefault="00000000">
            <w:r>
              <w:t>933.25</w:t>
            </w:r>
          </w:p>
        </w:tc>
      </w:tr>
      <w:tr w:rsidR="00846CBC" w14:paraId="2752BE99" w14:textId="77777777">
        <w:tc>
          <w:tcPr>
            <w:tcW w:w="1556" w:type="dxa"/>
            <w:shd w:val="clear" w:color="auto" w:fill="E6E6E6"/>
            <w:vAlign w:val="center"/>
          </w:tcPr>
          <w:p w14:paraId="4E1A877B" w14:textId="77777777" w:rsidR="00846CBC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14:paraId="6ACC60EF" w14:textId="77777777" w:rsidR="00846CBC" w:rsidRDefault="00000000">
            <w:r>
              <w:t>172.75</w:t>
            </w:r>
          </w:p>
        </w:tc>
        <w:tc>
          <w:tcPr>
            <w:tcW w:w="1556" w:type="dxa"/>
            <w:vAlign w:val="center"/>
          </w:tcPr>
          <w:p w14:paraId="3DAFAD35" w14:textId="77777777" w:rsidR="00846CBC" w:rsidRDefault="00000000">
            <w:r>
              <w:t>351.74</w:t>
            </w:r>
          </w:p>
        </w:tc>
        <w:tc>
          <w:tcPr>
            <w:tcW w:w="1556" w:type="dxa"/>
            <w:vAlign w:val="center"/>
          </w:tcPr>
          <w:p w14:paraId="179491D0" w14:textId="77777777" w:rsidR="00846CBC" w:rsidRDefault="00000000">
            <w:r>
              <w:t>456.50</w:t>
            </w:r>
          </w:p>
        </w:tc>
        <w:tc>
          <w:tcPr>
            <w:tcW w:w="1556" w:type="dxa"/>
            <w:vAlign w:val="center"/>
          </w:tcPr>
          <w:p w14:paraId="39AA9DF2" w14:textId="77777777" w:rsidR="00846CBC" w:rsidRDefault="00000000">
            <w:r>
              <w:t>196.17</w:t>
            </w:r>
          </w:p>
        </w:tc>
        <w:tc>
          <w:tcPr>
            <w:tcW w:w="1556" w:type="dxa"/>
            <w:vAlign w:val="center"/>
          </w:tcPr>
          <w:p w14:paraId="617A2E65" w14:textId="77777777" w:rsidR="00846CBC" w:rsidRDefault="00000000">
            <w:r>
              <w:t>808.79</w:t>
            </w:r>
          </w:p>
        </w:tc>
      </w:tr>
      <w:tr w:rsidR="00846CBC" w14:paraId="5CF8E6D9" w14:textId="77777777">
        <w:tc>
          <w:tcPr>
            <w:tcW w:w="1556" w:type="dxa"/>
            <w:shd w:val="clear" w:color="auto" w:fill="E6E6E6"/>
            <w:vAlign w:val="center"/>
          </w:tcPr>
          <w:p w14:paraId="2C66A842" w14:textId="77777777" w:rsidR="00846CBC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14:paraId="7951BA0C" w14:textId="77777777" w:rsidR="00846CBC" w:rsidRDefault="00000000">
            <w:r>
              <w:t>165.48</w:t>
            </w:r>
          </w:p>
        </w:tc>
        <w:tc>
          <w:tcPr>
            <w:tcW w:w="1556" w:type="dxa"/>
            <w:vAlign w:val="center"/>
          </w:tcPr>
          <w:p w14:paraId="4F5B68E7" w14:textId="77777777" w:rsidR="00846CBC" w:rsidRDefault="00000000">
            <w:r>
              <w:t>299.94</w:t>
            </w:r>
          </w:p>
        </w:tc>
        <w:tc>
          <w:tcPr>
            <w:tcW w:w="1556" w:type="dxa"/>
            <w:vAlign w:val="center"/>
          </w:tcPr>
          <w:p w14:paraId="00D43A37" w14:textId="77777777" w:rsidR="00846CBC" w:rsidRDefault="00000000">
            <w:r>
              <w:t>449.95</w:t>
            </w:r>
          </w:p>
        </w:tc>
        <w:tc>
          <w:tcPr>
            <w:tcW w:w="1556" w:type="dxa"/>
            <w:vAlign w:val="center"/>
          </w:tcPr>
          <w:p w14:paraId="68CA10B7" w14:textId="77777777" w:rsidR="00846CBC" w:rsidRDefault="00000000">
            <w:r>
              <w:t>183.93</w:t>
            </w:r>
          </w:p>
        </w:tc>
        <w:tc>
          <w:tcPr>
            <w:tcW w:w="1556" w:type="dxa"/>
            <w:vAlign w:val="center"/>
          </w:tcPr>
          <w:p w14:paraId="2AF03A4A" w14:textId="77777777" w:rsidR="00846CBC" w:rsidRDefault="00000000">
            <w:r>
              <w:t>621.88</w:t>
            </w:r>
          </w:p>
        </w:tc>
      </w:tr>
      <w:tr w:rsidR="00846CBC" w14:paraId="3CED3643" w14:textId="77777777">
        <w:tc>
          <w:tcPr>
            <w:tcW w:w="1556" w:type="dxa"/>
            <w:shd w:val="clear" w:color="auto" w:fill="E6E6E6"/>
            <w:vAlign w:val="center"/>
          </w:tcPr>
          <w:p w14:paraId="53BCF4FD" w14:textId="77777777" w:rsidR="00846CBC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14:paraId="130F65CE" w14:textId="77777777" w:rsidR="00846CBC" w:rsidRDefault="00000000">
            <w:r>
              <w:t>133.82</w:t>
            </w:r>
          </w:p>
        </w:tc>
        <w:tc>
          <w:tcPr>
            <w:tcW w:w="1556" w:type="dxa"/>
            <w:vAlign w:val="center"/>
          </w:tcPr>
          <w:p w14:paraId="50C145C9" w14:textId="77777777" w:rsidR="00846CBC" w:rsidRDefault="00000000">
            <w:r>
              <w:t>252.28</w:t>
            </w:r>
          </w:p>
        </w:tc>
        <w:tc>
          <w:tcPr>
            <w:tcW w:w="1556" w:type="dxa"/>
            <w:vAlign w:val="center"/>
          </w:tcPr>
          <w:p w14:paraId="219F0178" w14:textId="77777777" w:rsidR="00846CBC" w:rsidRDefault="00000000">
            <w:r>
              <w:t>341.53</w:t>
            </w:r>
          </w:p>
        </w:tc>
        <w:tc>
          <w:tcPr>
            <w:tcW w:w="1556" w:type="dxa"/>
            <w:vAlign w:val="center"/>
          </w:tcPr>
          <w:p w14:paraId="6C081D13" w14:textId="77777777" w:rsidR="00846CBC" w:rsidRDefault="00000000">
            <w:r>
              <w:t>146.44</w:t>
            </w:r>
          </w:p>
        </w:tc>
        <w:tc>
          <w:tcPr>
            <w:tcW w:w="1556" w:type="dxa"/>
            <w:vAlign w:val="center"/>
          </w:tcPr>
          <w:p w14:paraId="0E5062DB" w14:textId="77777777" w:rsidR="00846CBC" w:rsidRDefault="00000000">
            <w:r>
              <w:t>414.00</w:t>
            </w:r>
          </w:p>
        </w:tc>
      </w:tr>
      <w:tr w:rsidR="00846CBC" w14:paraId="6713BDAC" w14:textId="77777777">
        <w:tc>
          <w:tcPr>
            <w:tcW w:w="1556" w:type="dxa"/>
            <w:shd w:val="clear" w:color="auto" w:fill="E6E6E6"/>
            <w:vAlign w:val="center"/>
          </w:tcPr>
          <w:p w14:paraId="734785D9" w14:textId="77777777" w:rsidR="00846CBC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14:paraId="19E6CA0C" w14:textId="77777777" w:rsidR="00846CBC" w:rsidRDefault="00000000">
            <w:r>
              <w:t>82.03</w:t>
            </w:r>
          </w:p>
        </w:tc>
        <w:tc>
          <w:tcPr>
            <w:tcW w:w="1556" w:type="dxa"/>
            <w:vAlign w:val="center"/>
          </w:tcPr>
          <w:p w14:paraId="45E1FDB5" w14:textId="77777777" w:rsidR="00846CBC" w:rsidRDefault="00000000">
            <w:r>
              <w:t>158.86</w:t>
            </w:r>
          </w:p>
        </w:tc>
        <w:tc>
          <w:tcPr>
            <w:tcW w:w="1556" w:type="dxa"/>
            <w:vAlign w:val="center"/>
          </w:tcPr>
          <w:p w14:paraId="09CEF04F" w14:textId="77777777" w:rsidR="00846CBC" w:rsidRDefault="00000000">
            <w:r>
              <w:t>195.62</w:t>
            </w:r>
          </w:p>
        </w:tc>
        <w:tc>
          <w:tcPr>
            <w:tcW w:w="1556" w:type="dxa"/>
            <w:vAlign w:val="center"/>
          </w:tcPr>
          <w:p w14:paraId="62E5BB39" w14:textId="77777777" w:rsidR="00846CBC" w:rsidRDefault="00000000">
            <w:r>
              <w:t>88.93</w:t>
            </w:r>
          </w:p>
        </w:tc>
        <w:tc>
          <w:tcPr>
            <w:tcW w:w="1556" w:type="dxa"/>
            <w:vAlign w:val="center"/>
          </w:tcPr>
          <w:p w14:paraId="224C6036" w14:textId="77777777" w:rsidR="00846CBC" w:rsidRDefault="00000000">
            <w:r>
              <w:t>221.64</w:t>
            </w:r>
          </w:p>
        </w:tc>
      </w:tr>
      <w:tr w:rsidR="00846CBC" w14:paraId="0229FAAD" w14:textId="77777777">
        <w:tc>
          <w:tcPr>
            <w:tcW w:w="1556" w:type="dxa"/>
            <w:shd w:val="clear" w:color="auto" w:fill="E6E6E6"/>
            <w:vAlign w:val="center"/>
          </w:tcPr>
          <w:p w14:paraId="7B606951" w14:textId="77777777" w:rsidR="00846CBC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14:paraId="3CB52F9A" w14:textId="77777777" w:rsidR="00846CBC" w:rsidRDefault="00000000">
            <w:r>
              <w:t>25.80</w:t>
            </w:r>
          </w:p>
        </w:tc>
        <w:tc>
          <w:tcPr>
            <w:tcW w:w="1556" w:type="dxa"/>
            <w:vAlign w:val="center"/>
          </w:tcPr>
          <w:p w14:paraId="0DF0056F" w14:textId="77777777" w:rsidR="00846CBC" w:rsidRDefault="00000000">
            <w:r>
              <w:t>49.07</w:t>
            </w:r>
          </w:p>
        </w:tc>
        <w:tc>
          <w:tcPr>
            <w:tcW w:w="1556" w:type="dxa"/>
            <w:vAlign w:val="center"/>
          </w:tcPr>
          <w:p w14:paraId="4C0D28AC" w14:textId="77777777" w:rsidR="00846CBC" w:rsidRDefault="00000000">
            <w:r>
              <w:t>52.21</w:t>
            </w:r>
          </w:p>
        </w:tc>
        <w:tc>
          <w:tcPr>
            <w:tcW w:w="1556" w:type="dxa"/>
            <w:vAlign w:val="center"/>
          </w:tcPr>
          <w:p w14:paraId="2FDE34EA" w14:textId="77777777" w:rsidR="00846CBC" w:rsidRDefault="00000000">
            <w:r>
              <w:t>27.77</w:t>
            </w:r>
          </w:p>
        </w:tc>
        <w:tc>
          <w:tcPr>
            <w:tcW w:w="1556" w:type="dxa"/>
            <w:vAlign w:val="center"/>
          </w:tcPr>
          <w:p w14:paraId="7AA0B418" w14:textId="77777777" w:rsidR="00846CBC" w:rsidRDefault="00000000">
            <w:r>
              <w:t>62.20</w:t>
            </w:r>
          </w:p>
        </w:tc>
      </w:tr>
      <w:tr w:rsidR="00846CBC" w14:paraId="672823E9" w14:textId="77777777">
        <w:tc>
          <w:tcPr>
            <w:tcW w:w="1556" w:type="dxa"/>
            <w:shd w:val="clear" w:color="auto" w:fill="E6E6E6"/>
            <w:vAlign w:val="center"/>
          </w:tcPr>
          <w:p w14:paraId="1F827F5D" w14:textId="77777777" w:rsidR="00846CBC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14:paraId="6C5CD552" w14:textId="77777777" w:rsidR="00846CB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070A705" w14:textId="77777777" w:rsidR="00846CB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CC44AF3" w14:textId="77777777" w:rsidR="00846CB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17C27D7" w14:textId="77777777" w:rsidR="00846CB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3113B99" w14:textId="77777777" w:rsidR="00846CBC" w:rsidRDefault="00000000">
            <w:r>
              <w:t>0.00</w:t>
            </w:r>
          </w:p>
        </w:tc>
      </w:tr>
      <w:tr w:rsidR="00846CBC" w14:paraId="509FEC8C" w14:textId="77777777">
        <w:tc>
          <w:tcPr>
            <w:tcW w:w="1556" w:type="dxa"/>
            <w:shd w:val="clear" w:color="auto" w:fill="E6E6E6"/>
            <w:vAlign w:val="center"/>
          </w:tcPr>
          <w:p w14:paraId="09F69EDA" w14:textId="77777777" w:rsidR="00846CBC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14:paraId="5538D8AD" w14:textId="77777777" w:rsidR="00846CB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0DD49A1" w14:textId="77777777" w:rsidR="00846CB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45E64BA" w14:textId="77777777" w:rsidR="00846CB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44B1919" w14:textId="77777777" w:rsidR="00846CB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00EBE1C" w14:textId="77777777" w:rsidR="00846CBC" w:rsidRDefault="00000000">
            <w:r>
              <w:t>0.00</w:t>
            </w:r>
          </w:p>
        </w:tc>
      </w:tr>
      <w:tr w:rsidR="00846CBC" w14:paraId="3DCF087B" w14:textId="77777777">
        <w:tc>
          <w:tcPr>
            <w:tcW w:w="1556" w:type="dxa"/>
            <w:shd w:val="clear" w:color="auto" w:fill="E6E6E6"/>
            <w:vAlign w:val="center"/>
          </w:tcPr>
          <w:p w14:paraId="22428F6E" w14:textId="77777777" w:rsidR="00846CBC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14:paraId="6E852488" w14:textId="77777777" w:rsidR="00846CB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4D770BE" w14:textId="77777777" w:rsidR="00846CB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580CDBE6" w14:textId="77777777" w:rsidR="00846CB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05CED36" w14:textId="77777777" w:rsidR="00846CB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804DE41" w14:textId="77777777" w:rsidR="00846CBC" w:rsidRDefault="00000000">
            <w:r>
              <w:t>0.00</w:t>
            </w:r>
          </w:p>
        </w:tc>
      </w:tr>
      <w:tr w:rsidR="00846CBC" w14:paraId="69EFF009" w14:textId="77777777">
        <w:tc>
          <w:tcPr>
            <w:tcW w:w="1556" w:type="dxa"/>
            <w:shd w:val="clear" w:color="auto" w:fill="E6E6E6"/>
            <w:vAlign w:val="center"/>
          </w:tcPr>
          <w:p w14:paraId="4A85269F" w14:textId="77777777" w:rsidR="00846CBC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14:paraId="71278B68" w14:textId="77777777" w:rsidR="00846CB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151C1955" w14:textId="77777777" w:rsidR="00846CB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20491CA" w14:textId="77777777" w:rsidR="00846CB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3459F043" w14:textId="77777777" w:rsidR="00846CB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9631A2C" w14:textId="77777777" w:rsidR="00846CBC" w:rsidRDefault="00000000">
            <w:r>
              <w:t>0.00</w:t>
            </w:r>
          </w:p>
        </w:tc>
      </w:tr>
      <w:tr w:rsidR="00846CBC" w14:paraId="79234F94" w14:textId="77777777">
        <w:tc>
          <w:tcPr>
            <w:tcW w:w="1556" w:type="dxa"/>
            <w:shd w:val="clear" w:color="auto" w:fill="E6E6E6"/>
            <w:vAlign w:val="center"/>
          </w:tcPr>
          <w:p w14:paraId="34D87265" w14:textId="77777777" w:rsidR="00846CBC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14:paraId="6EA96075" w14:textId="77777777" w:rsidR="00846CB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72E66B8D" w14:textId="77777777" w:rsidR="00846CB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0CB8F497" w14:textId="77777777" w:rsidR="00846CB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2E8BFBC8" w14:textId="77777777" w:rsidR="00846CBC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14:paraId="4B46E09A" w14:textId="77777777" w:rsidR="00846CBC" w:rsidRDefault="00000000">
            <w:r>
              <w:t>0.00</w:t>
            </w:r>
          </w:p>
        </w:tc>
      </w:tr>
    </w:tbl>
    <w:p w14:paraId="5AB0E696" w14:textId="77777777" w:rsidR="00794676" w:rsidRPr="00A45CFE" w:rsidRDefault="00794676" w:rsidP="007B104F">
      <w:pPr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51" w:name="室外逐时辐射"/>
      <w:bookmarkEnd w:id="51"/>
    </w:p>
    <w:p w14:paraId="4F8AF237" w14:textId="77777777" w:rsidR="005C5049" w:rsidRDefault="005C5049" w:rsidP="005C5049">
      <w:pPr>
        <w:jc w:val="left"/>
        <w:rPr>
          <w:rFonts w:ascii="宋体" w:hAnsi="宋体" w:hint="eastAsia"/>
          <w:b/>
          <w:color w:val="000000"/>
          <w:sz w:val="18"/>
          <w:szCs w:val="18"/>
        </w:rPr>
      </w:pPr>
      <w:bookmarkStart w:id="52" w:name="室外逐时辐射备注"/>
      <w:bookmarkEnd w:id="52"/>
      <w:r>
        <w:rPr>
          <w:rFonts w:ascii="宋体" w:hAnsi="宋体"/>
          <w:b/>
          <w:color w:val="000000"/>
          <w:sz w:val="18"/>
          <w:szCs w:val="18"/>
        </w:rPr>
        <w:t>注：气象数据参考 云南-元江</w:t>
      </w:r>
    </w:p>
    <w:p w14:paraId="207B0D23" w14:textId="77777777" w:rsidR="00697366" w:rsidRDefault="00697366" w:rsidP="00CA66B7">
      <w:pPr>
        <w:pStyle w:val="2"/>
      </w:pPr>
      <w:bookmarkStart w:id="53" w:name="_Toc155690730"/>
      <w:bookmarkStart w:id="54" w:name="_Toc186106451"/>
      <w:bookmarkEnd w:id="0"/>
      <w:r>
        <w:rPr>
          <w:rFonts w:hint="eastAsia"/>
        </w:rPr>
        <w:lastRenderedPageBreak/>
        <w:t>室内</w:t>
      </w:r>
      <w:r>
        <w:t>空气温度</w:t>
      </w:r>
      <w:bookmarkEnd w:id="53"/>
      <w:bookmarkEnd w:id="54"/>
    </w:p>
    <w:p w14:paraId="2BB3B36F" w14:textId="77777777" w:rsidR="009C002A" w:rsidRPr="00CA66B7" w:rsidRDefault="009C002A" w:rsidP="006A4FEA">
      <w:pPr>
        <w:rPr>
          <w:color w:val="000000"/>
          <w:szCs w:val="21"/>
        </w:rPr>
      </w:pPr>
      <w:bookmarkStart w:id="55" w:name="室内空气温度"/>
      <w:bookmarkEnd w:id="55"/>
      <w:r>
        <w:rPr>
          <w:noProof/>
        </w:rPr>
        <w:drawing>
          <wp:inline distT="0" distB="0" distL="0" distR="0" wp14:anchorId="275817A4" wp14:editId="798FA340">
            <wp:extent cx="5667375" cy="27908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46CBC" w14:paraId="1D829C28" w14:textId="77777777">
        <w:tc>
          <w:tcPr>
            <w:tcW w:w="777" w:type="dxa"/>
            <w:shd w:val="clear" w:color="auto" w:fill="E6E6E6"/>
            <w:vAlign w:val="center"/>
          </w:tcPr>
          <w:p w14:paraId="27F77A40" w14:textId="77777777" w:rsidR="00846CBC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19A351" w14:textId="77777777" w:rsidR="00846CBC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9B51DC" w14:textId="77777777" w:rsidR="00846CBC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A0534C" w14:textId="77777777" w:rsidR="00846CBC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A82D14" w14:textId="77777777" w:rsidR="00846CBC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D62105" w14:textId="77777777" w:rsidR="00846CBC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BDA4F8" w14:textId="77777777" w:rsidR="00846CBC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6E8400" w14:textId="77777777" w:rsidR="00846CBC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CADFE6" w14:textId="77777777" w:rsidR="00846CBC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FC439C" w14:textId="77777777" w:rsidR="00846CBC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BA9555" w14:textId="77777777" w:rsidR="00846CBC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FFB9AA" w14:textId="77777777" w:rsidR="00846CBC" w:rsidRDefault="00000000">
            <w:pPr>
              <w:jc w:val="center"/>
            </w:pPr>
            <w:r>
              <w:t>11:00</w:t>
            </w:r>
          </w:p>
        </w:tc>
      </w:tr>
      <w:tr w:rsidR="00846CBC" w14:paraId="3EE9B3FA" w14:textId="77777777">
        <w:tc>
          <w:tcPr>
            <w:tcW w:w="777" w:type="dxa"/>
            <w:vAlign w:val="center"/>
          </w:tcPr>
          <w:p w14:paraId="36AD6580" w14:textId="77777777" w:rsidR="00846CBC" w:rsidRDefault="00000000">
            <w:r>
              <w:t>33.83</w:t>
            </w:r>
          </w:p>
        </w:tc>
        <w:tc>
          <w:tcPr>
            <w:tcW w:w="777" w:type="dxa"/>
            <w:vAlign w:val="center"/>
          </w:tcPr>
          <w:p w14:paraId="351BB778" w14:textId="77777777" w:rsidR="00846CBC" w:rsidRDefault="00000000">
            <w:r>
              <w:t>33.08</w:t>
            </w:r>
          </w:p>
        </w:tc>
        <w:tc>
          <w:tcPr>
            <w:tcW w:w="777" w:type="dxa"/>
            <w:vAlign w:val="center"/>
          </w:tcPr>
          <w:p w14:paraId="035A3384" w14:textId="77777777" w:rsidR="00846CBC" w:rsidRDefault="00000000">
            <w:r>
              <w:t>32.50</w:t>
            </w:r>
          </w:p>
        </w:tc>
        <w:tc>
          <w:tcPr>
            <w:tcW w:w="777" w:type="dxa"/>
            <w:vAlign w:val="center"/>
          </w:tcPr>
          <w:p w14:paraId="3676F5EB" w14:textId="77777777" w:rsidR="00846CBC" w:rsidRDefault="00000000">
            <w:r>
              <w:t>32.13</w:t>
            </w:r>
          </w:p>
        </w:tc>
        <w:tc>
          <w:tcPr>
            <w:tcW w:w="777" w:type="dxa"/>
            <w:vAlign w:val="center"/>
          </w:tcPr>
          <w:p w14:paraId="0CC4FD3C" w14:textId="77777777" w:rsidR="00846CBC" w:rsidRDefault="00000000">
            <w:r>
              <w:t>32.01</w:t>
            </w:r>
          </w:p>
        </w:tc>
        <w:tc>
          <w:tcPr>
            <w:tcW w:w="777" w:type="dxa"/>
            <w:vAlign w:val="center"/>
          </w:tcPr>
          <w:p w14:paraId="7C33977F" w14:textId="77777777" w:rsidR="00846CBC" w:rsidRDefault="00000000">
            <w:r>
              <w:t>32.13</w:t>
            </w:r>
          </w:p>
        </w:tc>
        <w:tc>
          <w:tcPr>
            <w:tcW w:w="777" w:type="dxa"/>
            <w:vAlign w:val="center"/>
          </w:tcPr>
          <w:p w14:paraId="6247E5E3" w14:textId="77777777" w:rsidR="00846CBC" w:rsidRDefault="00000000">
            <w:r>
              <w:t>32.50</w:t>
            </w:r>
          </w:p>
        </w:tc>
        <w:tc>
          <w:tcPr>
            <w:tcW w:w="777" w:type="dxa"/>
            <w:vAlign w:val="center"/>
          </w:tcPr>
          <w:p w14:paraId="7B4B0DF4" w14:textId="77777777" w:rsidR="00846CBC" w:rsidRDefault="00000000">
            <w:r>
              <w:t>33.08</w:t>
            </w:r>
          </w:p>
        </w:tc>
        <w:tc>
          <w:tcPr>
            <w:tcW w:w="777" w:type="dxa"/>
            <w:vAlign w:val="center"/>
          </w:tcPr>
          <w:p w14:paraId="09633757" w14:textId="77777777" w:rsidR="00846CBC" w:rsidRDefault="00000000">
            <w:r>
              <w:t>33.83</w:t>
            </w:r>
          </w:p>
        </w:tc>
        <w:tc>
          <w:tcPr>
            <w:tcW w:w="777" w:type="dxa"/>
            <w:vAlign w:val="center"/>
          </w:tcPr>
          <w:p w14:paraId="3E4EB516" w14:textId="77777777" w:rsidR="00846CBC" w:rsidRDefault="00000000">
            <w:r>
              <w:t>34.71</w:t>
            </w:r>
          </w:p>
        </w:tc>
        <w:tc>
          <w:tcPr>
            <w:tcW w:w="777" w:type="dxa"/>
            <w:vAlign w:val="center"/>
          </w:tcPr>
          <w:p w14:paraId="6C85D479" w14:textId="77777777" w:rsidR="00846CBC" w:rsidRDefault="00000000">
            <w:r>
              <w:t>35.66</w:t>
            </w:r>
          </w:p>
        </w:tc>
        <w:tc>
          <w:tcPr>
            <w:tcW w:w="777" w:type="dxa"/>
            <w:vAlign w:val="center"/>
          </w:tcPr>
          <w:p w14:paraId="65350ABC" w14:textId="77777777" w:rsidR="00846CBC" w:rsidRDefault="00000000">
            <w:r>
              <w:t>36.60</w:t>
            </w:r>
          </w:p>
        </w:tc>
      </w:tr>
      <w:tr w:rsidR="00846CBC" w14:paraId="75FC225A" w14:textId="77777777">
        <w:tc>
          <w:tcPr>
            <w:tcW w:w="777" w:type="dxa"/>
            <w:shd w:val="clear" w:color="auto" w:fill="E6E6E6"/>
            <w:vAlign w:val="center"/>
          </w:tcPr>
          <w:p w14:paraId="26AA43F4" w14:textId="77777777" w:rsidR="00846CBC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FDC214" w14:textId="77777777" w:rsidR="00846CBC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0B5C52" w14:textId="77777777" w:rsidR="00846CBC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E194B8" w14:textId="77777777" w:rsidR="00846CBC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135C5F" w14:textId="77777777" w:rsidR="00846CBC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CB5000" w14:textId="77777777" w:rsidR="00846CBC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C8DF47" w14:textId="77777777" w:rsidR="00846CBC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2A6103" w14:textId="77777777" w:rsidR="00846CBC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D88F19" w14:textId="77777777" w:rsidR="00846CBC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F69837" w14:textId="77777777" w:rsidR="00846CBC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3A1946" w14:textId="77777777" w:rsidR="00846CBC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E85B1D" w14:textId="77777777" w:rsidR="00846CBC" w:rsidRDefault="00000000">
            <w:r>
              <w:t>23:00</w:t>
            </w:r>
          </w:p>
        </w:tc>
      </w:tr>
      <w:tr w:rsidR="00846CBC" w14:paraId="01C19804" w14:textId="77777777">
        <w:tc>
          <w:tcPr>
            <w:tcW w:w="777" w:type="dxa"/>
            <w:vAlign w:val="center"/>
          </w:tcPr>
          <w:p w14:paraId="64BEC716" w14:textId="77777777" w:rsidR="00846CBC" w:rsidRDefault="00000000">
            <w:r>
              <w:t>37.48</w:t>
            </w:r>
          </w:p>
        </w:tc>
        <w:tc>
          <w:tcPr>
            <w:tcW w:w="777" w:type="dxa"/>
            <w:vAlign w:val="center"/>
          </w:tcPr>
          <w:p w14:paraId="05E88285" w14:textId="77777777" w:rsidR="00846CBC" w:rsidRDefault="00000000">
            <w:r>
              <w:t>38.24</w:t>
            </w:r>
          </w:p>
        </w:tc>
        <w:tc>
          <w:tcPr>
            <w:tcW w:w="777" w:type="dxa"/>
            <w:vAlign w:val="center"/>
          </w:tcPr>
          <w:p w14:paraId="43E3CE88" w14:textId="77777777" w:rsidR="00846CBC" w:rsidRDefault="00000000">
            <w:r>
              <w:t>38.82</w:t>
            </w:r>
          </w:p>
        </w:tc>
        <w:tc>
          <w:tcPr>
            <w:tcW w:w="777" w:type="dxa"/>
            <w:vAlign w:val="center"/>
          </w:tcPr>
          <w:p w14:paraId="15770350" w14:textId="77777777" w:rsidR="00846CBC" w:rsidRDefault="00000000">
            <w:r>
              <w:t>39.18</w:t>
            </w:r>
          </w:p>
        </w:tc>
        <w:tc>
          <w:tcPr>
            <w:tcW w:w="777" w:type="dxa"/>
            <w:vAlign w:val="center"/>
          </w:tcPr>
          <w:p w14:paraId="11C6C79E" w14:textId="77777777" w:rsidR="00846CBC" w:rsidRDefault="00000000">
            <w:r>
              <w:t>39.31</w:t>
            </w:r>
          </w:p>
        </w:tc>
        <w:tc>
          <w:tcPr>
            <w:tcW w:w="777" w:type="dxa"/>
            <w:vAlign w:val="center"/>
          </w:tcPr>
          <w:p w14:paraId="11E4AAAE" w14:textId="77777777" w:rsidR="00846CBC" w:rsidRDefault="00000000">
            <w:r>
              <w:t>39.18</w:t>
            </w:r>
          </w:p>
        </w:tc>
        <w:tc>
          <w:tcPr>
            <w:tcW w:w="777" w:type="dxa"/>
            <w:vAlign w:val="center"/>
          </w:tcPr>
          <w:p w14:paraId="0C74841F" w14:textId="77777777" w:rsidR="00846CBC" w:rsidRDefault="00000000">
            <w:r>
              <w:t>38.82</w:t>
            </w:r>
          </w:p>
        </w:tc>
        <w:tc>
          <w:tcPr>
            <w:tcW w:w="777" w:type="dxa"/>
            <w:vAlign w:val="center"/>
          </w:tcPr>
          <w:p w14:paraId="6CFD417F" w14:textId="77777777" w:rsidR="00846CBC" w:rsidRDefault="00000000">
            <w:r>
              <w:t>38.24</w:t>
            </w:r>
          </w:p>
        </w:tc>
        <w:tc>
          <w:tcPr>
            <w:tcW w:w="777" w:type="dxa"/>
            <w:vAlign w:val="center"/>
          </w:tcPr>
          <w:p w14:paraId="4AC693BB" w14:textId="77777777" w:rsidR="00846CBC" w:rsidRDefault="00000000">
            <w:r>
              <w:t>37.48</w:t>
            </w:r>
          </w:p>
        </w:tc>
        <w:tc>
          <w:tcPr>
            <w:tcW w:w="777" w:type="dxa"/>
            <w:vAlign w:val="center"/>
          </w:tcPr>
          <w:p w14:paraId="3F1E4AAB" w14:textId="77777777" w:rsidR="00846CBC" w:rsidRDefault="00000000">
            <w:r>
              <w:t>36.60</w:t>
            </w:r>
          </w:p>
        </w:tc>
        <w:tc>
          <w:tcPr>
            <w:tcW w:w="777" w:type="dxa"/>
            <w:vAlign w:val="center"/>
          </w:tcPr>
          <w:p w14:paraId="082364E1" w14:textId="77777777" w:rsidR="00846CBC" w:rsidRDefault="00000000">
            <w:r>
              <w:t>35.66</w:t>
            </w:r>
          </w:p>
        </w:tc>
        <w:tc>
          <w:tcPr>
            <w:tcW w:w="777" w:type="dxa"/>
            <w:vAlign w:val="center"/>
          </w:tcPr>
          <w:p w14:paraId="50E1CEA6" w14:textId="77777777" w:rsidR="00846CBC" w:rsidRDefault="00000000">
            <w:r>
              <w:t>34.71</w:t>
            </w:r>
          </w:p>
        </w:tc>
      </w:tr>
    </w:tbl>
    <w:p w14:paraId="7AF17F88" w14:textId="77777777" w:rsidR="00800A70" w:rsidRDefault="00800A70" w:rsidP="006B27F7">
      <w:pPr>
        <w:jc w:val="center"/>
      </w:pPr>
      <w:bookmarkStart w:id="56" w:name="自然通风室内温度表格"/>
      <w:bookmarkEnd w:id="56"/>
    </w:p>
    <w:p w14:paraId="1DB67973" w14:textId="77777777" w:rsidR="00A279F8" w:rsidRPr="00794676" w:rsidRDefault="00A279F8" w:rsidP="009A61CA">
      <w:pPr>
        <w:pStyle w:val="1"/>
      </w:pPr>
      <w:bookmarkStart w:id="57" w:name="_Toc186106452"/>
      <w:r>
        <w:t>工程材料</w:t>
      </w:r>
      <w:bookmarkEnd w:id="5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846CBC" w14:paraId="2B0760BC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C5DF0B0" w14:textId="77777777" w:rsidR="00846CBC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AE78DD1" w14:textId="77777777" w:rsidR="00846CBC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0386AC2" w14:textId="77777777" w:rsidR="00846CBC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647A87" w14:textId="77777777" w:rsidR="00846CBC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CBD7604" w14:textId="77777777" w:rsidR="00846CBC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6563BA" w14:textId="77777777" w:rsidR="00846CBC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BAF9C2E" w14:textId="77777777" w:rsidR="00846CBC" w:rsidRDefault="00000000">
            <w:pPr>
              <w:jc w:val="center"/>
            </w:pPr>
            <w:r>
              <w:t>数据来源</w:t>
            </w:r>
          </w:p>
        </w:tc>
      </w:tr>
      <w:tr w:rsidR="00846CBC" w14:paraId="66172795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516E5D6" w14:textId="77777777" w:rsidR="00846CBC" w:rsidRDefault="00846CBC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A7C1EE7" w14:textId="77777777" w:rsidR="00846CBC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6BA6DCB" w14:textId="77777777" w:rsidR="00846CBC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12D179" w14:textId="77777777" w:rsidR="00846CBC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1FAE8CC" w14:textId="77777777" w:rsidR="00846CBC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C1ABC9" w14:textId="77777777" w:rsidR="00846CBC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DE7F10C" w14:textId="77777777" w:rsidR="00846CBC" w:rsidRDefault="00846CBC">
            <w:pPr>
              <w:jc w:val="center"/>
            </w:pPr>
          </w:p>
        </w:tc>
      </w:tr>
      <w:tr w:rsidR="00846CBC" w14:paraId="6F50DCD5" w14:textId="77777777">
        <w:tc>
          <w:tcPr>
            <w:tcW w:w="2196" w:type="dxa"/>
            <w:shd w:val="clear" w:color="auto" w:fill="E6E6E6"/>
            <w:vAlign w:val="center"/>
          </w:tcPr>
          <w:p w14:paraId="2156713F" w14:textId="77777777" w:rsidR="00846CBC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0C4349DE" w14:textId="77777777" w:rsidR="00846CBC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C75842C" w14:textId="77777777" w:rsidR="00846CBC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35C3A25" w14:textId="77777777" w:rsidR="00846CBC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42F4CB8" w14:textId="77777777" w:rsidR="00846CB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59F2049" w14:textId="77777777" w:rsidR="00846CBC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34A66A82" w14:textId="77777777" w:rsidR="00846CBC" w:rsidRDefault="00846CBC">
            <w:pPr>
              <w:rPr>
                <w:sz w:val="18"/>
                <w:szCs w:val="18"/>
              </w:rPr>
            </w:pPr>
          </w:p>
        </w:tc>
      </w:tr>
      <w:tr w:rsidR="00846CBC" w14:paraId="48473CB4" w14:textId="77777777">
        <w:tc>
          <w:tcPr>
            <w:tcW w:w="2196" w:type="dxa"/>
            <w:shd w:val="clear" w:color="auto" w:fill="E6E6E6"/>
            <w:vAlign w:val="center"/>
          </w:tcPr>
          <w:p w14:paraId="0C34CEE5" w14:textId="77777777" w:rsidR="00846CBC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60F1CFE0" w14:textId="77777777" w:rsidR="00846CBC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37C0B66B" w14:textId="77777777" w:rsidR="00846CBC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7722EBE1" w14:textId="77777777" w:rsidR="00846CBC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11BFFBBF" w14:textId="77777777" w:rsidR="00846CB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D297C2C" w14:textId="77777777" w:rsidR="00846CBC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0B8D56CA" w14:textId="77777777" w:rsidR="00846CBC" w:rsidRDefault="00846CBC">
            <w:pPr>
              <w:rPr>
                <w:sz w:val="18"/>
                <w:szCs w:val="18"/>
              </w:rPr>
            </w:pPr>
          </w:p>
        </w:tc>
      </w:tr>
      <w:tr w:rsidR="00846CBC" w14:paraId="6E3B537D" w14:textId="77777777">
        <w:tc>
          <w:tcPr>
            <w:tcW w:w="2196" w:type="dxa"/>
            <w:shd w:val="clear" w:color="auto" w:fill="E6E6E6"/>
            <w:vAlign w:val="center"/>
          </w:tcPr>
          <w:p w14:paraId="6FF09D81" w14:textId="77777777" w:rsidR="00846CBC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CD74F14" w14:textId="77777777" w:rsidR="00846CBC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6B019DC9" w14:textId="77777777" w:rsidR="00846CBC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80F1B09" w14:textId="77777777" w:rsidR="00846CBC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368CFB37" w14:textId="77777777" w:rsidR="00846CBC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98E49BE" w14:textId="77777777" w:rsidR="00846CBC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42AFD2EB" w14:textId="77777777" w:rsidR="00846CBC" w:rsidRDefault="00846CBC">
            <w:pPr>
              <w:rPr>
                <w:sz w:val="18"/>
                <w:szCs w:val="18"/>
              </w:rPr>
            </w:pPr>
          </w:p>
        </w:tc>
      </w:tr>
      <w:tr w:rsidR="00846CBC" w14:paraId="12D616A4" w14:textId="77777777">
        <w:tc>
          <w:tcPr>
            <w:tcW w:w="2196" w:type="dxa"/>
            <w:shd w:val="clear" w:color="auto" w:fill="E6E6E6"/>
            <w:vAlign w:val="center"/>
          </w:tcPr>
          <w:p w14:paraId="74FEE59B" w14:textId="77777777" w:rsidR="00846CBC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71BB6D9B" w14:textId="77777777" w:rsidR="00846CBC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3E68CEB7" w14:textId="77777777" w:rsidR="00846CBC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55CF229D" w14:textId="77777777" w:rsidR="00846CBC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066FBC9A" w14:textId="77777777" w:rsidR="00846CBC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7A31213" w14:textId="77777777" w:rsidR="00846CBC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15F92A3D" w14:textId="77777777" w:rsidR="00846CBC" w:rsidRDefault="00846CBC">
            <w:pPr>
              <w:rPr>
                <w:sz w:val="18"/>
                <w:szCs w:val="18"/>
              </w:rPr>
            </w:pPr>
          </w:p>
        </w:tc>
      </w:tr>
      <w:tr w:rsidR="00846CBC" w14:paraId="44798406" w14:textId="77777777">
        <w:tc>
          <w:tcPr>
            <w:tcW w:w="2196" w:type="dxa"/>
            <w:shd w:val="clear" w:color="auto" w:fill="E6E6E6"/>
            <w:vAlign w:val="center"/>
          </w:tcPr>
          <w:p w14:paraId="3A2F590F" w14:textId="77777777" w:rsidR="00846CBC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4578793A" w14:textId="77777777" w:rsidR="00846CBC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39CF8BAC" w14:textId="77777777" w:rsidR="00846CBC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6A2E2B03" w14:textId="77777777" w:rsidR="00846CBC" w:rsidRDefault="00000000">
            <w:r>
              <w:t>28.5</w:t>
            </w:r>
          </w:p>
        </w:tc>
        <w:tc>
          <w:tcPr>
            <w:tcW w:w="1018" w:type="dxa"/>
            <w:vAlign w:val="center"/>
          </w:tcPr>
          <w:p w14:paraId="0834F0A7" w14:textId="77777777" w:rsidR="00846CBC" w:rsidRDefault="00000000">
            <w:r>
              <w:t>1647.0</w:t>
            </w:r>
          </w:p>
        </w:tc>
        <w:tc>
          <w:tcPr>
            <w:tcW w:w="1188" w:type="dxa"/>
            <w:vAlign w:val="center"/>
          </w:tcPr>
          <w:p w14:paraId="7200F2FC" w14:textId="77777777" w:rsidR="00846CBC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29768FDB" w14:textId="77777777" w:rsidR="00846CBC" w:rsidRDefault="00846CBC">
            <w:pPr>
              <w:rPr>
                <w:sz w:val="18"/>
                <w:szCs w:val="18"/>
              </w:rPr>
            </w:pPr>
          </w:p>
        </w:tc>
      </w:tr>
      <w:tr w:rsidR="00846CBC" w14:paraId="0B33C9F2" w14:textId="77777777">
        <w:tc>
          <w:tcPr>
            <w:tcW w:w="2196" w:type="dxa"/>
            <w:shd w:val="clear" w:color="auto" w:fill="E6E6E6"/>
            <w:vAlign w:val="center"/>
          </w:tcPr>
          <w:p w14:paraId="04CAAE41" w14:textId="77777777" w:rsidR="00846CBC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6E8B9F72" w14:textId="77777777" w:rsidR="00846CBC" w:rsidRDefault="00000000">
            <w:r>
              <w:t>0.220</w:t>
            </w:r>
          </w:p>
        </w:tc>
        <w:tc>
          <w:tcPr>
            <w:tcW w:w="1030" w:type="dxa"/>
            <w:vAlign w:val="center"/>
          </w:tcPr>
          <w:p w14:paraId="7D70BC37" w14:textId="77777777" w:rsidR="00846CBC" w:rsidRDefault="00000000">
            <w:r>
              <w:t>3.590</w:t>
            </w:r>
          </w:p>
        </w:tc>
        <w:tc>
          <w:tcPr>
            <w:tcW w:w="848" w:type="dxa"/>
            <w:vAlign w:val="center"/>
          </w:tcPr>
          <w:p w14:paraId="68F18815" w14:textId="77777777" w:rsidR="00846CBC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14FE8272" w14:textId="77777777" w:rsidR="00846CBC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2DF09B6" w14:textId="77777777" w:rsidR="00846CBC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41844ABB" w14:textId="77777777" w:rsidR="00846CBC" w:rsidRDefault="00846CBC">
            <w:pPr>
              <w:rPr>
                <w:sz w:val="18"/>
                <w:szCs w:val="18"/>
              </w:rPr>
            </w:pPr>
          </w:p>
        </w:tc>
      </w:tr>
      <w:tr w:rsidR="00846CBC" w14:paraId="6049C93F" w14:textId="77777777">
        <w:tc>
          <w:tcPr>
            <w:tcW w:w="2196" w:type="dxa"/>
            <w:shd w:val="clear" w:color="auto" w:fill="E6E6E6"/>
            <w:vAlign w:val="center"/>
          </w:tcPr>
          <w:p w14:paraId="5CD70382" w14:textId="77777777" w:rsidR="00846CBC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3FAE6DB7" w14:textId="77777777" w:rsidR="00846CBC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21B3D701" w14:textId="77777777" w:rsidR="00846CBC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0B4C0CD2" w14:textId="77777777" w:rsidR="00846CBC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7F948464" w14:textId="77777777" w:rsidR="00846CBC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7FA7E1B1" w14:textId="77777777" w:rsidR="00846CBC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68A3CC2" w14:textId="77777777" w:rsidR="00846CBC" w:rsidRDefault="00846CBC">
            <w:pPr>
              <w:rPr>
                <w:sz w:val="18"/>
                <w:szCs w:val="18"/>
              </w:rPr>
            </w:pPr>
          </w:p>
        </w:tc>
      </w:tr>
    </w:tbl>
    <w:p w14:paraId="09BA6FE0" w14:textId="77777777" w:rsidR="00846CBC" w:rsidRDefault="00000000">
      <w:pPr>
        <w:pStyle w:val="1"/>
      </w:pPr>
      <w:bookmarkStart w:id="58" w:name="_Toc186106453"/>
      <w:r>
        <w:lastRenderedPageBreak/>
        <w:t>工程构造</w:t>
      </w:r>
      <w:bookmarkEnd w:id="58"/>
    </w:p>
    <w:p w14:paraId="50628CC3" w14:textId="77777777" w:rsidR="00846CBC" w:rsidRDefault="00000000">
      <w:pPr>
        <w:pStyle w:val="2"/>
        <w:jc w:val="left"/>
      </w:pPr>
      <w:bookmarkStart w:id="59" w:name="_Toc186106454"/>
      <w:r>
        <w:t>屋顶构造</w:t>
      </w:r>
      <w:bookmarkEnd w:id="59"/>
    </w:p>
    <w:p w14:paraId="6FBEEB01" w14:textId="77777777" w:rsidR="00846CBC" w:rsidRDefault="00000000">
      <w:pPr>
        <w:pStyle w:val="3"/>
        <w:rPr>
          <w:rFonts w:hint="eastAsia"/>
        </w:rPr>
      </w:pPr>
      <w:r>
        <w:t>屋顶构造一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846CBC" w14:paraId="12A890A3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0A4A8139" w14:textId="77777777" w:rsidR="00846CBC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674C24EC" w14:textId="77777777" w:rsidR="00846CBC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F315AEE" w14:textId="77777777" w:rsidR="00846CBC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37A5D90" w14:textId="77777777" w:rsidR="00846CBC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86435F5" w14:textId="77777777" w:rsidR="00846CBC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776A6E8" w14:textId="77777777" w:rsidR="00846CBC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DEE073E" w14:textId="77777777" w:rsidR="00846CBC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F98C41E" w14:textId="77777777" w:rsidR="00846CBC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46CBC" w14:paraId="557FCDAE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67C1799B" w14:textId="77777777" w:rsidR="00846CBC" w:rsidRDefault="00846CBC"/>
        </w:tc>
        <w:tc>
          <w:tcPr>
            <w:tcW w:w="834" w:type="dxa"/>
            <w:shd w:val="clear" w:color="auto" w:fill="E6E6E6"/>
            <w:vAlign w:val="center"/>
          </w:tcPr>
          <w:p w14:paraId="04631896" w14:textId="77777777" w:rsidR="00846CBC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8B2EDD5" w14:textId="77777777" w:rsidR="00846CBC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35AFF30" w14:textId="77777777" w:rsidR="00846CBC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FCA31D" w14:textId="77777777" w:rsidR="00846CBC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B0A5EBC" w14:textId="77777777" w:rsidR="00846CBC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7E12BE9" w14:textId="77777777" w:rsidR="00846CBC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45E6CC7" w14:textId="77777777" w:rsidR="00846CBC" w:rsidRDefault="00000000">
            <w:r>
              <w:t>D=R*S</w:t>
            </w:r>
          </w:p>
        </w:tc>
      </w:tr>
      <w:tr w:rsidR="00846CBC" w14:paraId="124AC955" w14:textId="77777777">
        <w:tc>
          <w:tcPr>
            <w:tcW w:w="2838" w:type="dxa"/>
            <w:vAlign w:val="center"/>
          </w:tcPr>
          <w:p w14:paraId="23027FAD" w14:textId="77777777" w:rsidR="00846CBC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14:paraId="31E8E62B" w14:textId="77777777" w:rsidR="00846CBC" w:rsidRDefault="00000000">
            <w:r>
              <w:t>40</w:t>
            </w:r>
          </w:p>
        </w:tc>
        <w:tc>
          <w:tcPr>
            <w:tcW w:w="707" w:type="dxa"/>
            <w:vAlign w:val="center"/>
          </w:tcPr>
          <w:p w14:paraId="4ED2BCB0" w14:textId="77777777" w:rsidR="00846CBC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059D8734" w14:textId="77777777" w:rsidR="00846CBC" w:rsidRDefault="00000000">
            <w:r>
              <w:t>1.510</w:t>
            </w:r>
          </w:p>
        </w:tc>
        <w:tc>
          <w:tcPr>
            <w:tcW w:w="1131" w:type="dxa"/>
            <w:vAlign w:val="center"/>
          </w:tcPr>
          <w:p w14:paraId="07589283" w14:textId="77777777" w:rsidR="00846CBC" w:rsidRDefault="00000000">
            <w:r>
              <w:t>15.360</w:t>
            </w:r>
          </w:p>
        </w:tc>
        <w:tc>
          <w:tcPr>
            <w:tcW w:w="707" w:type="dxa"/>
            <w:vAlign w:val="center"/>
          </w:tcPr>
          <w:p w14:paraId="6BF95D0A" w14:textId="77777777" w:rsidR="00846CBC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58734457" w14:textId="77777777" w:rsidR="00846CBC" w:rsidRDefault="00000000">
            <w:r>
              <w:t>0.026</w:t>
            </w:r>
          </w:p>
        </w:tc>
        <w:tc>
          <w:tcPr>
            <w:tcW w:w="990" w:type="dxa"/>
            <w:vAlign w:val="center"/>
          </w:tcPr>
          <w:p w14:paraId="5911933F" w14:textId="77777777" w:rsidR="00846CBC" w:rsidRDefault="00000000">
            <w:r>
              <w:t>0.407</w:t>
            </w:r>
          </w:p>
        </w:tc>
      </w:tr>
      <w:tr w:rsidR="00846CBC" w14:paraId="6E10263F" w14:textId="77777777">
        <w:tc>
          <w:tcPr>
            <w:tcW w:w="2838" w:type="dxa"/>
            <w:vAlign w:val="center"/>
          </w:tcPr>
          <w:p w14:paraId="5A1A7581" w14:textId="77777777" w:rsidR="00846CBC" w:rsidRDefault="00000000">
            <w:r>
              <w:t>挤塑聚苯板</w:t>
            </w:r>
            <w:r>
              <w:t>(ρ=25-32)</w:t>
            </w:r>
          </w:p>
        </w:tc>
        <w:tc>
          <w:tcPr>
            <w:tcW w:w="834" w:type="dxa"/>
            <w:vAlign w:val="center"/>
          </w:tcPr>
          <w:p w14:paraId="441AB579" w14:textId="77777777" w:rsidR="00846CBC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4FB0B41B" w14:textId="77777777" w:rsidR="00846CBC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48FA3EC8" w14:textId="77777777" w:rsidR="00846CBC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434769BB" w14:textId="77777777" w:rsidR="00846CBC" w:rsidRDefault="00000000">
            <w:r>
              <w:t>0.320</w:t>
            </w:r>
          </w:p>
        </w:tc>
        <w:tc>
          <w:tcPr>
            <w:tcW w:w="707" w:type="dxa"/>
            <w:vAlign w:val="center"/>
          </w:tcPr>
          <w:p w14:paraId="25AFF411" w14:textId="77777777" w:rsidR="00846CBC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6A32EE70" w14:textId="77777777" w:rsidR="00846CBC" w:rsidRDefault="00000000">
            <w:r>
              <w:t>0.556</w:t>
            </w:r>
          </w:p>
        </w:tc>
        <w:tc>
          <w:tcPr>
            <w:tcW w:w="990" w:type="dxa"/>
            <w:vAlign w:val="center"/>
          </w:tcPr>
          <w:p w14:paraId="3EF23CB8" w14:textId="77777777" w:rsidR="00846CBC" w:rsidRDefault="00000000">
            <w:r>
              <w:t>0.213</w:t>
            </w:r>
          </w:p>
        </w:tc>
      </w:tr>
      <w:tr w:rsidR="00846CBC" w14:paraId="3A9A7A88" w14:textId="77777777">
        <w:tc>
          <w:tcPr>
            <w:tcW w:w="2838" w:type="dxa"/>
            <w:vAlign w:val="center"/>
          </w:tcPr>
          <w:p w14:paraId="7C98430F" w14:textId="77777777" w:rsidR="00846CBC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7851802C" w14:textId="77777777" w:rsidR="00846CBC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69AEFD36" w14:textId="77777777" w:rsidR="00846CBC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7934E9BD" w14:textId="77777777" w:rsidR="00846CBC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7DF7F1CA" w14:textId="77777777" w:rsidR="00846CBC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2C03D595" w14:textId="77777777" w:rsidR="00846CBC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A259111" w14:textId="77777777" w:rsidR="00846CBC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7E3B0E24" w14:textId="77777777" w:rsidR="00846CBC" w:rsidRDefault="00000000">
            <w:r>
              <w:t>0.245</w:t>
            </w:r>
          </w:p>
        </w:tc>
      </w:tr>
      <w:tr w:rsidR="00846CBC" w14:paraId="4FA54A27" w14:textId="77777777">
        <w:tc>
          <w:tcPr>
            <w:tcW w:w="2838" w:type="dxa"/>
            <w:vAlign w:val="center"/>
          </w:tcPr>
          <w:p w14:paraId="535B8C32" w14:textId="77777777" w:rsidR="00846CBC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34" w:type="dxa"/>
            <w:vAlign w:val="center"/>
          </w:tcPr>
          <w:p w14:paraId="7A1E3D5E" w14:textId="77777777" w:rsidR="00846CBC" w:rsidRDefault="00000000">
            <w:r>
              <w:t>80</w:t>
            </w:r>
          </w:p>
        </w:tc>
        <w:tc>
          <w:tcPr>
            <w:tcW w:w="707" w:type="dxa"/>
            <w:vAlign w:val="center"/>
          </w:tcPr>
          <w:p w14:paraId="75252BDE" w14:textId="77777777" w:rsidR="00846CBC" w:rsidRDefault="00000000">
            <w:r>
              <w:t>8.0</w:t>
            </w:r>
          </w:p>
        </w:tc>
        <w:tc>
          <w:tcPr>
            <w:tcW w:w="990" w:type="dxa"/>
            <w:vAlign w:val="center"/>
          </w:tcPr>
          <w:p w14:paraId="2E10D311" w14:textId="77777777" w:rsidR="00846CBC" w:rsidRDefault="00000000">
            <w:r>
              <w:t>0.220</w:t>
            </w:r>
          </w:p>
        </w:tc>
        <w:tc>
          <w:tcPr>
            <w:tcW w:w="1131" w:type="dxa"/>
            <w:vAlign w:val="center"/>
          </w:tcPr>
          <w:p w14:paraId="567E10E9" w14:textId="77777777" w:rsidR="00846CBC" w:rsidRDefault="00000000">
            <w:r>
              <w:t>3.590</w:t>
            </w:r>
          </w:p>
        </w:tc>
        <w:tc>
          <w:tcPr>
            <w:tcW w:w="707" w:type="dxa"/>
            <w:vAlign w:val="center"/>
          </w:tcPr>
          <w:p w14:paraId="3D5B9D67" w14:textId="77777777" w:rsidR="00846CBC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EB23B53" w14:textId="77777777" w:rsidR="00846CBC" w:rsidRDefault="00000000">
            <w:r>
              <w:t>0.364</w:t>
            </w:r>
          </w:p>
        </w:tc>
        <w:tc>
          <w:tcPr>
            <w:tcW w:w="990" w:type="dxa"/>
            <w:vAlign w:val="center"/>
          </w:tcPr>
          <w:p w14:paraId="169AE73A" w14:textId="77777777" w:rsidR="00846CBC" w:rsidRDefault="00000000">
            <w:r>
              <w:t>1.305</w:t>
            </w:r>
          </w:p>
        </w:tc>
      </w:tr>
      <w:tr w:rsidR="00846CBC" w14:paraId="6343C9E1" w14:textId="77777777">
        <w:tc>
          <w:tcPr>
            <w:tcW w:w="2838" w:type="dxa"/>
            <w:vAlign w:val="center"/>
          </w:tcPr>
          <w:p w14:paraId="131A88D9" w14:textId="77777777" w:rsidR="00846CBC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7C0095AA" w14:textId="77777777" w:rsidR="00846CBC" w:rsidRDefault="00000000">
            <w:r>
              <w:t>120</w:t>
            </w:r>
          </w:p>
        </w:tc>
        <w:tc>
          <w:tcPr>
            <w:tcW w:w="707" w:type="dxa"/>
            <w:vAlign w:val="center"/>
          </w:tcPr>
          <w:p w14:paraId="3D7A9ABC" w14:textId="77777777" w:rsidR="00846CBC" w:rsidRDefault="00000000">
            <w:r>
              <w:t>12.0</w:t>
            </w:r>
          </w:p>
        </w:tc>
        <w:tc>
          <w:tcPr>
            <w:tcW w:w="990" w:type="dxa"/>
            <w:vAlign w:val="center"/>
          </w:tcPr>
          <w:p w14:paraId="238F016E" w14:textId="77777777" w:rsidR="00846CBC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4036985A" w14:textId="77777777" w:rsidR="00846CBC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097F81CD" w14:textId="77777777" w:rsidR="00846CBC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7BA3456C" w14:textId="77777777" w:rsidR="00846CBC" w:rsidRDefault="00000000">
            <w:r>
              <w:t>0.069</w:t>
            </w:r>
          </w:p>
        </w:tc>
        <w:tc>
          <w:tcPr>
            <w:tcW w:w="990" w:type="dxa"/>
            <w:vAlign w:val="center"/>
          </w:tcPr>
          <w:p w14:paraId="41AB4A07" w14:textId="77777777" w:rsidR="00846CBC" w:rsidRDefault="00000000">
            <w:r>
              <w:t>1.186</w:t>
            </w:r>
          </w:p>
        </w:tc>
      </w:tr>
      <w:tr w:rsidR="00846CBC" w14:paraId="6A135609" w14:textId="77777777">
        <w:tc>
          <w:tcPr>
            <w:tcW w:w="2838" w:type="dxa"/>
            <w:vAlign w:val="center"/>
          </w:tcPr>
          <w:p w14:paraId="3AA4A6B0" w14:textId="77777777" w:rsidR="00846CBC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599B81A2" w14:textId="77777777" w:rsidR="00846CBC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3DC8F992" w14:textId="77777777" w:rsidR="00846CBC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621B2815" w14:textId="77777777" w:rsidR="00846CBC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46DDA9DC" w14:textId="77777777" w:rsidR="00846CBC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40CA3CE8" w14:textId="77777777" w:rsidR="00846CBC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98F5DE9" w14:textId="77777777" w:rsidR="00846CBC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7C126E03" w14:textId="77777777" w:rsidR="00846CBC" w:rsidRDefault="00000000">
            <w:r>
              <w:t>0.249</w:t>
            </w:r>
          </w:p>
        </w:tc>
      </w:tr>
      <w:tr w:rsidR="00846CBC" w14:paraId="3BEADF5C" w14:textId="77777777">
        <w:tc>
          <w:tcPr>
            <w:tcW w:w="2838" w:type="dxa"/>
            <w:vAlign w:val="center"/>
          </w:tcPr>
          <w:p w14:paraId="02D8754F" w14:textId="77777777" w:rsidR="00846CBC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4519099A" w14:textId="77777777" w:rsidR="00846CBC" w:rsidRDefault="00000000">
            <w:r>
              <w:t>300</w:t>
            </w:r>
          </w:p>
        </w:tc>
        <w:tc>
          <w:tcPr>
            <w:tcW w:w="707" w:type="dxa"/>
            <w:vAlign w:val="center"/>
          </w:tcPr>
          <w:p w14:paraId="6C9231BC" w14:textId="77777777" w:rsidR="00846CBC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3F8AF381" w14:textId="77777777" w:rsidR="00846CBC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50AC7F98" w14:textId="77777777" w:rsidR="00846CBC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04A7BAFF" w14:textId="77777777" w:rsidR="00846CBC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31BD74C5" w14:textId="77777777" w:rsidR="00846CBC" w:rsidRDefault="00000000">
            <w:r>
              <w:t>1.061</w:t>
            </w:r>
          </w:p>
        </w:tc>
        <w:tc>
          <w:tcPr>
            <w:tcW w:w="990" w:type="dxa"/>
            <w:vAlign w:val="center"/>
          </w:tcPr>
          <w:p w14:paraId="4C3582E1" w14:textId="77777777" w:rsidR="00846CBC" w:rsidRDefault="00000000">
            <w:r>
              <w:t>3.605</w:t>
            </w:r>
          </w:p>
        </w:tc>
      </w:tr>
      <w:tr w:rsidR="00846CBC" w14:paraId="127D8B06" w14:textId="77777777">
        <w:tc>
          <w:tcPr>
            <w:tcW w:w="2838" w:type="dxa"/>
            <w:shd w:val="clear" w:color="auto" w:fill="E6E6E6"/>
            <w:vAlign w:val="center"/>
          </w:tcPr>
          <w:p w14:paraId="3C879C4C" w14:textId="77777777" w:rsidR="00846CBC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3983DB36" w14:textId="77777777" w:rsidR="00846CBC" w:rsidRDefault="00000000">
            <w:pPr>
              <w:jc w:val="center"/>
            </w:pPr>
            <w:r>
              <w:t>5.0</w:t>
            </w:r>
          </w:p>
        </w:tc>
      </w:tr>
      <w:tr w:rsidR="00846CBC" w14:paraId="6C73529F" w14:textId="77777777">
        <w:tc>
          <w:tcPr>
            <w:tcW w:w="2838" w:type="dxa"/>
            <w:shd w:val="clear" w:color="auto" w:fill="E6E6E6"/>
            <w:vAlign w:val="center"/>
          </w:tcPr>
          <w:p w14:paraId="754B27F0" w14:textId="77777777" w:rsidR="00846CBC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5F481C52" w14:textId="77777777" w:rsidR="00846CBC" w:rsidRDefault="00000000">
            <w:pPr>
              <w:jc w:val="center"/>
            </w:pPr>
            <w:r>
              <w:t>0.75</w:t>
            </w:r>
          </w:p>
        </w:tc>
      </w:tr>
      <w:tr w:rsidR="00846CBC" w14:paraId="3C48D999" w14:textId="77777777">
        <w:tc>
          <w:tcPr>
            <w:tcW w:w="2838" w:type="dxa"/>
            <w:shd w:val="clear" w:color="auto" w:fill="E6E6E6"/>
            <w:vAlign w:val="center"/>
          </w:tcPr>
          <w:p w14:paraId="1F359FFD" w14:textId="77777777" w:rsidR="00846CBC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67477B0F" w14:textId="77777777" w:rsidR="00846CBC" w:rsidRDefault="00000000">
            <w:pPr>
              <w:jc w:val="center"/>
            </w:pPr>
            <w:r>
              <w:t>0.83</w:t>
            </w:r>
          </w:p>
        </w:tc>
      </w:tr>
      <w:tr w:rsidR="00846CBC" w14:paraId="66ED53E2" w14:textId="77777777">
        <w:tc>
          <w:tcPr>
            <w:tcW w:w="2838" w:type="dxa"/>
            <w:shd w:val="clear" w:color="auto" w:fill="E6E6E6"/>
            <w:vAlign w:val="center"/>
          </w:tcPr>
          <w:p w14:paraId="51D092AE" w14:textId="77777777" w:rsidR="00846CBC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4997FDB8" w14:textId="77777777" w:rsidR="00846CBC" w:rsidRDefault="00000000">
            <w:pPr>
              <w:jc w:val="center"/>
            </w:pPr>
            <w:r>
              <w:t>重质围护结构</w:t>
            </w:r>
          </w:p>
        </w:tc>
      </w:tr>
    </w:tbl>
    <w:p w14:paraId="39B7EF5A" w14:textId="77777777" w:rsidR="00846CBC" w:rsidRDefault="00000000">
      <w:pPr>
        <w:pStyle w:val="4"/>
      </w:pPr>
      <w:r>
        <w:t>自然通风房间：逐时温度</w:t>
      </w:r>
    </w:p>
    <w:p w14:paraId="606618E6" w14:textId="77777777" w:rsidR="00846CBC" w:rsidRDefault="00000000">
      <w:pPr>
        <w:jc w:val="center"/>
      </w:pPr>
      <w:r>
        <w:rPr>
          <w:noProof/>
        </w:rPr>
        <w:drawing>
          <wp:inline distT="0" distB="0" distL="0" distR="0" wp14:anchorId="1676C2B1" wp14:editId="6517BE44">
            <wp:extent cx="5667375" cy="28860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61B27" w14:textId="77777777" w:rsidR="00846CBC" w:rsidRDefault="00846CBC"/>
    <w:p w14:paraId="7BDC7AB6" w14:textId="77777777" w:rsidR="00846CBC" w:rsidRDefault="00846CBC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46CBC" w14:paraId="7FEDBBA3" w14:textId="77777777">
        <w:tc>
          <w:tcPr>
            <w:tcW w:w="777" w:type="dxa"/>
            <w:shd w:val="clear" w:color="auto" w:fill="E6E6E6"/>
            <w:vAlign w:val="center"/>
          </w:tcPr>
          <w:p w14:paraId="545C8643" w14:textId="77777777" w:rsidR="00846CBC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9792C6" w14:textId="77777777" w:rsidR="00846CBC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E6BF59" w14:textId="77777777" w:rsidR="00846CBC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479843" w14:textId="77777777" w:rsidR="00846CBC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A947DC" w14:textId="77777777" w:rsidR="00846CBC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36B724" w14:textId="77777777" w:rsidR="00846CBC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1C8910" w14:textId="77777777" w:rsidR="00846CBC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C3125D" w14:textId="77777777" w:rsidR="00846CBC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A454AD" w14:textId="77777777" w:rsidR="00846CBC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5130FC" w14:textId="77777777" w:rsidR="00846CBC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D11FF7" w14:textId="77777777" w:rsidR="00846CBC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C44091" w14:textId="77777777" w:rsidR="00846CBC" w:rsidRDefault="00000000">
            <w:pPr>
              <w:jc w:val="center"/>
            </w:pPr>
            <w:r>
              <w:t>11:00</w:t>
            </w:r>
          </w:p>
        </w:tc>
      </w:tr>
      <w:tr w:rsidR="00846CBC" w14:paraId="44F4AD19" w14:textId="77777777">
        <w:tc>
          <w:tcPr>
            <w:tcW w:w="777" w:type="dxa"/>
            <w:vAlign w:val="center"/>
          </w:tcPr>
          <w:p w14:paraId="5E44488F" w14:textId="77777777" w:rsidR="00846CBC" w:rsidRDefault="00000000">
            <w:r>
              <w:t>36.95</w:t>
            </w:r>
          </w:p>
        </w:tc>
        <w:tc>
          <w:tcPr>
            <w:tcW w:w="777" w:type="dxa"/>
            <w:vAlign w:val="center"/>
          </w:tcPr>
          <w:p w14:paraId="7CA088F6" w14:textId="77777777" w:rsidR="00846CBC" w:rsidRDefault="00000000">
            <w:r>
              <w:t>36.55</w:t>
            </w:r>
          </w:p>
        </w:tc>
        <w:tc>
          <w:tcPr>
            <w:tcW w:w="777" w:type="dxa"/>
            <w:vAlign w:val="center"/>
          </w:tcPr>
          <w:p w14:paraId="35B33E9A" w14:textId="77777777" w:rsidR="00846CBC" w:rsidRDefault="00000000">
            <w:r>
              <w:t>36.15</w:t>
            </w:r>
          </w:p>
        </w:tc>
        <w:tc>
          <w:tcPr>
            <w:tcW w:w="777" w:type="dxa"/>
            <w:vAlign w:val="center"/>
          </w:tcPr>
          <w:p w14:paraId="38756FE4" w14:textId="77777777" w:rsidR="00846CBC" w:rsidRDefault="00000000">
            <w:r>
              <w:t>35.80</w:t>
            </w:r>
          </w:p>
        </w:tc>
        <w:tc>
          <w:tcPr>
            <w:tcW w:w="777" w:type="dxa"/>
            <w:vAlign w:val="center"/>
          </w:tcPr>
          <w:p w14:paraId="0C523E6B" w14:textId="77777777" w:rsidR="00846CBC" w:rsidRDefault="00000000">
            <w:r>
              <w:t>35.50</w:t>
            </w:r>
          </w:p>
        </w:tc>
        <w:tc>
          <w:tcPr>
            <w:tcW w:w="777" w:type="dxa"/>
            <w:vAlign w:val="center"/>
          </w:tcPr>
          <w:p w14:paraId="4A315860" w14:textId="77777777" w:rsidR="00846CBC" w:rsidRDefault="00000000">
            <w:r>
              <w:t>35.29</w:t>
            </w:r>
          </w:p>
        </w:tc>
        <w:tc>
          <w:tcPr>
            <w:tcW w:w="777" w:type="dxa"/>
            <w:vAlign w:val="center"/>
          </w:tcPr>
          <w:p w14:paraId="62183BFB" w14:textId="77777777" w:rsidR="00846CBC" w:rsidRDefault="00000000">
            <w:r>
              <w:t>35.16</w:t>
            </w:r>
          </w:p>
        </w:tc>
        <w:tc>
          <w:tcPr>
            <w:tcW w:w="777" w:type="dxa"/>
            <w:vAlign w:val="center"/>
          </w:tcPr>
          <w:p w14:paraId="56C1F59B" w14:textId="77777777" w:rsidR="00846CBC" w:rsidRDefault="00000000">
            <w:r>
              <w:t>35.14</w:t>
            </w:r>
          </w:p>
        </w:tc>
        <w:tc>
          <w:tcPr>
            <w:tcW w:w="777" w:type="dxa"/>
            <w:vAlign w:val="center"/>
          </w:tcPr>
          <w:p w14:paraId="69F82AF3" w14:textId="77777777" w:rsidR="00846CBC" w:rsidRDefault="00000000">
            <w:r>
              <w:t>35.21</w:t>
            </w:r>
          </w:p>
        </w:tc>
        <w:tc>
          <w:tcPr>
            <w:tcW w:w="777" w:type="dxa"/>
            <w:vAlign w:val="center"/>
          </w:tcPr>
          <w:p w14:paraId="70949ED7" w14:textId="77777777" w:rsidR="00846CBC" w:rsidRDefault="00000000">
            <w:r>
              <w:t>35.37</w:t>
            </w:r>
          </w:p>
        </w:tc>
        <w:tc>
          <w:tcPr>
            <w:tcW w:w="777" w:type="dxa"/>
            <w:vAlign w:val="center"/>
          </w:tcPr>
          <w:p w14:paraId="109E93E5" w14:textId="77777777" w:rsidR="00846CBC" w:rsidRDefault="00000000">
            <w:r>
              <w:t>35.61</w:t>
            </w:r>
          </w:p>
        </w:tc>
        <w:tc>
          <w:tcPr>
            <w:tcW w:w="777" w:type="dxa"/>
            <w:vAlign w:val="center"/>
          </w:tcPr>
          <w:p w14:paraId="2E9C8059" w14:textId="77777777" w:rsidR="00846CBC" w:rsidRDefault="00000000">
            <w:r>
              <w:t>35.91</w:t>
            </w:r>
          </w:p>
        </w:tc>
      </w:tr>
      <w:tr w:rsidR="00846CBC" w14:paraId="53CF519E" w14:textId="77777777">
        <w:tc>
          <w:tcPr>
            <w:tcW w:w="777" w:type="dxa"/>
            <w:shd w:val="clear" w:color="auto" w:fill="E6E6E6"/>
            <w:vAlign w:val="center"/>
          </w:tcPr>
          <w:p w14:paraId="79A17EF5" w14:textId="77777777" w:rsidR="00846CBC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9065E7" w14:textId="77777777" w:rsidR="00846CBC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A23426" w14:textId="77777777" w:rsidR="00846CBC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B7587F" w14:textId="77777777" w:rsidR="00846CBC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CAA693" w14:textId="77777777" w:rsidR="00846CBC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653636" w14:textId="77777777" w:rsidR="00846CBC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DD832C" w14:textId="77777777" w:rsidR="00846CBC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FDE262" w14:textId="77777777" w:rsidR="00846CBC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E2BAAB" w14:textId="77777777" w:rsidR="00846CBC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200FB5" w14:textId="77777777" w:rsidR="00846CBC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076792" w14:textId="77777777" w:rsidR="00846CBC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1D3D8E" w14:textId="77777777" w:rsidR="00846CBC" w:rsidRDefault="00000000">
            <w:r>
              <w:t>23:00</w:t>
            </w:r>
          </w:p>
        </w:tc>
      </w:tr>
      <w:tr w:rsidR="00846CBC" w14:paraId="289BFAAD" w14:textId="77777777">
        <w:tc>
          <w:tcPr>
            <w:tcW w:w="777" w:type="dxa"/>
            <w:vAlign w:val="center"/>
          </w:tcPr>
          <w:p w14:paraId="537AFCDA" w14:textId="77777777" w:rsidR="00846CBC" w:rsidRDefault="00000000">
            <w:r>
              <w:lastRenderedPageBreak/>
              <w:t>36.27</w:t>
            </w:r>
          </w:p>
        </w:tc>
        <w:tc>
          <w:tcPr>
            <w:tcW w:w="777" w:type="dxa"/>
            <w:vAlign w:val="center"/>
          </w:tcPr>
          <w:p w14:paraId="30432AF6" w14:textId="77777777" w:rsidR="00846CBC" w:rsidRDefault="00000000">
            <w:r>
              <w:t>36.65</w:t>
            </w:r>
          </w:p>
        </w:tc>
        <w:tc>
          <w:tcPr>
            <w:tcW w:w="777" w:type="dxa"/>
            <w:vAlign w:val="center"/>
          </w:tcPr>
          <w:p w14:paraId="1BD3EB32" w14:textId="77777777" w:rsidR="00846CBC" w:rsidRDefault="00000000">
            <w:r>
              <w:t>37.04</w:t>
            </w:r>
          </w:p>
        </w:tc>
        <w:tc>
          <w:tcPr>
            <w:tcW w:w="777" w:type="dxa"/>
            <w:vAlign w:val="center"/>
          </w:tcPr>
          <w:p w14:paraId="2BF2B01C" w14:textId="77777777" w:rsidR="00846CBC" w:rsidRDefault="00000000">
            <w:r>
              <w:t>37.40</w:t>
            </w:r>
          </w:p>
        </w:tc>
        <w:tc>
          <w:tcPr>
            <w:tcW w:w="777" w:type="dxa"/>
            <w:vAlign w:val="center"/>
          </w:tcPr>
          <w:p w14:paraId="185AFEF0" w14:textId="77777777" w:rsidR="00846CBC" w:rsidRDefault="00000000">
            <w:r>
              <w:t>37.72</w:t>
            </w:r>
          </w:p>
        </w:tc>
        <w:tc>
          <w:tcPr>
            <w:tcW w:w="777" w:type="dxa"/>
            <w:vAlign w:val="center"/>
          </w:tcPr>
          <w:p w14:paraId="75F2EBB7" w14:textId="77777777" w:rsidR="00846CBC" w:rsidRDefault="00000000">
            <w:r>
              <w:t>37.97</w:t>
            </w:r>
          </w:p>
        </w:tc>
        <w:tc>
          <w:tcPr>
            <w:tcW w:w="777" w:type="dxa"/>
            <w:vAlign w:val="center"/>
          </w:tcPr>
          <w:p w14:paraId="0349C3F8" w14:textId="77777777" w:rsidR="00846CBC" w:rsidRDefault="00000000">
            <w:r>
              <w:t>38.12</w:t>
            </w:r>
          </w:p>
        </w:tc>
        <w:tc>
          <w:tcPr>
            <w:tcW w:w="777" w:type="dxa"/>
            <w:vAlign w:val="center"/>
          </w:tcPr>
          <w:p w14:paraId="3FEFB791" w14:textId="77777777" w:rsidR="00846CBC" w:rsidRDefault="00000000">
            <w:r>
              <w:rPr>
                <w:color w:val="3333CC"/>
              </w:rPr>
              <w:t>38.17</w:t>
            </w:r>
          </w:p>
        </w:tc>
        <w:tc>
          <w:tcPr>
            <w:tcW w:w="777" w:type="dxa"/>
            <w:vAlign w:val="center"/>
          </w:tcPr>
          <w:p w14:paraId="6A62118A" w14:textId="77777777" w:rsidR="00846CBC" w:rsidRDefault="00000000">
            <w:r>
              <w:t>38.11</w:t>
            </w:r>
          </w:p>
        </w:tc>
        <w:tc>
          <w:tcPr>
            <w:tcW w:w="777" w:type="dxa"/>
            <w:vAlign w:val="center"/>
          </w:tcPr>
          <w:p w14:paraId="4F47C023" w14:textId="77777777" w:rsidR="00846CBC" w:rsidRDefault="00000000">
            <w:r>
              <w:t>37.95</w:t>
            </w:r>
          </w:p>
        </w:tc>
        <w:tc>
          <w:tcPr>
            <w:tcW w:w="777" w:type="dxa"/>
            <w:vAlign w:val="center"/>
          </w:tcPr>
          <w:p w14:paraId="0EA2D2DD" w14:textId="77777777" w:rsidR="00846CBC" w:rsidRDefault="00000000">
            <w:r>
              <w:t>37.68</w:t>
            </w:r>
          </w:p>
        </w:tc>
        <w:tc>
          <w:tcPr>
            <w:tcW w:w="777" w:type="dxa"/>
            <w:vAlign w:val="center"/>
          </w:tcPr>
          <w:p w14:paraId="17801B17" w14:textId="77777777" w:rsidR="00846CBC" w:rsidRDefault="00000000">
            <w:r>
              <w:t>37.34</w:t>
            </w:r>
          </w:p>
        </w:tc>
      </w:tr>
    </w:tbl>
    <w:p w14:paraId="02EC96F8" w14:textId="77777777" w:rsidR="00846CBC" w:rsidRDefault="00000000">
      <w:pPr>
        <w:pStyle w:val="2"/>
      </w:pPr>
      <w:bookmarkStart w:id="60" w:name="_Toc186106455"/>
      <w:r>
        <w:t>外墙（填充墙）构造</w:t>
      </w:r>
      <w:bookmarkEnd w:id="60"/>
    </w:p>
    <w:p w14:paraId="49684C95" w14:textId="77777777" w:rsidR="00846CBC" w:rsidRDefault="00000000">
      <w:pPr>
        <w:pStyle w:val="3"/>
        <w:rPr>
          <w:rFonts w:hint="eastAsia"/>
        </w:rPr>
      </w:pPr>
      <w: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846CBC" w14:paraId="1B4C5B6E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414EDB94" w14:textId="77777777" w:rsidR="00846CBC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094A9961" w14:textId="77777777" w:rsidR="00846CBC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DEAE533" w14:textId="77777777" w:rsidR="00846CBC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7678988" w14:textId="77777777" w:rsidR="00846CBC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13DC22" w14:textId="77777777" w:rsidR="00846CBC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6F0C0E4" w14:textId="77777777" w:rsidR="00846CBC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24E209" w14:textId="77777777" w:rsidR="00846CBC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B007319" w14:textId="77777777" w:rsidR="00846CBC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46CBC" w14:paraId="0FFD5E64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5B5C3A2A" w14:textId="77777777" w:rsidR="00846CBC" w:rsidRDefault="00846CBC"/>
        </w:tc>
        <w:tc>
          <w:tcPr>
            <w:tcW w:w="834" w:type="dxa"/>
            <w:shd w:val="clear" w:color="auto" w:fill="E6E6E6"/>
            <w:vAlign w:val="center"/>
          </w:tcPr>
          <w:p w14:paraId="7C3047BA" w14:textId="77777777" w:rsidR="00846CBC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33CAF0B" w14:textId="77777777" w:rsidR="00846CBC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A14183B" w14:textId="77777777" w:rsidR="00846CBC" w:rsidRDefault="00000000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FF2641A" w14:textId="77777777" w:rsidR="00846CBC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0F71D06" w14:textId="77777777" w:rsidR="00846CBC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215861" w14:textId="77777777" w:rsidR="00846CBC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1485BFA" w14:textId="77777777" w:rsidR="00846CBC" w:rsidRDefault="00000000">
            <w:r>
              <w:t>D=R*S</w:t>
            </w:r>
          </w:p>
        </w:tc>
      </w:tr>
      <w:tr w:rsidR="00846CBC" w14:paraId="080CCE1E" w14:textId="77777777">
        <w:tc>
          <w:tcPr>
            <w:tcW w:w="2838" w:type="dxa"/>
            <w:vAlign w:val="center"/>
          </w:tcPr>
          <w:p w14:paraId="061ACA45" w14:textId="77777777" w:rsidR="00846CBC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4CCE656C" w14:textId="77777777" w:rsidR="00846CBC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2515CE75" w14:textId="77777777" w:rsidR="00846CBC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509E1966" w14:textId="77777777" w:rsidR="00846CBC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5C412F0D" w14:textId="77777777" w:rsidR="00846CBC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4BB6ED20" w14:textId="77777777" w:rsidR="00846CBC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43B3B194" w14:textId="77777777" w:rsidR="00846CBC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5FB04325" w14:textId="77777777" w:rsidR="00846CBC" w:rsidRDefault="00000000">
            <w:r>
              <w:t>0.245</w:t>
            </w:r>
          </w:p>
        </w:tc>
      </w:tr>
      <w:tr w:rsidR="00846CBC" w14:paraId="1B0C201E" w14:textId="77777777">
        <w:tc>
          <w:tcPr>
            <w:tcW w:w="2838" w:type="dxa"/>
            <w:vAlign w:val="center"/>
          </w:tcPr>
          <w:p w14:paraId="6E4C090C" w14:textId="77777777" w:rsidR="00846CBC" w:rsidRDefault="00000000">
            <w:r>
              <w:t>挤塑聚苯板</w:t>
            </w:r>
            <w:r>
              <w:t>(ρ=25-32)</w:t>
            </w:r>
          </w:p>
        </w:tc>
        <w:tc>
          <w:tcPr>
            <w:tcW w:w="834" w:type="dxa"/>
            <w:vAlign w:val="center"/>
          </w:tcPr>
          <w:p w14:paraId="7603FB61" w14:textId="77777777" w:rsidR="00846CBC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11CFB958" w14:textId="77777777" w:rsidR="00846CBC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6906173E" w14:textId="77777777" w:rsidR="00846CBC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14:paraId="29B6A128" w14:textId="77777777" w:rsidR="00846CBC" w:rsidRDefault="00000000">
            <w:r>
              <w:t>0.320</w:t>
            </w:r>
          </w:p>
        </w:tc>
        <w:tc>
          <w:tcPr>
            <w:tcW w:w="707" w:type="dxa"/>
            <w:vAlign w:val="center"/>
          </w:tcPr>
          <w:p w14:paraId="5E514A21" w14:textId="77777777" w:rsidR="00846CBC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14:paraId="6F95C294" w14:textId="77777777" w:rsidR="00846CBC" w:rsidRDefault="00000000">
            <w:r>
              <w:t>0.556</w:t>
            </w:r>
          </w:p>
        </w:tc>
        <w:tc>
          <w:tcPr>
            <w:tcW w:w="990" w:type="dxa"/>
            <w:vAlign w:val="center"/>
          </w:tcPr>
          <w:p w14:paraId="5F56ABDD" w14:textId="77777777" w:rsidR="00846CBC" w:rsidRDefault="00000000">
            <w:r>
              <w:t>0.213</w:t>
            </w:r>
          </w:p>
        </w:tc>
      </w:tr>
      <w:tr w:rsidR="00846CBC" w14:paraId="56287859" w14:textId="77777777">
        <w:tc>
          <w:tcPr>
            <w:tcW w:w="2838" w:type="dxa"/>
            <w:vAlign w:val="center"/>
          </w:tcPr>
          <w:p w14:paraId="3B38E8C7" w14:textId="77777777" w:rsidR="00846CBC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14:paraId="1146F7E2" w14:textId="77777777" w:rsidR="00846CBC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6AA0478E" w14:textId="77777777" w:rsidR="00846CBC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21E6041B" w14:textId="77777777" w:rsidR="00846CBC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14:paraId="10383A68" w14:textId="77777777" w:rsidR="00846CBC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14:paraId="58255CE7" w14:textId="77777777" w:rsidR="00846CBC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C6A01CE" w14:textId="77777777" w:rsidR="00846CBC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14:paraId="79D40749" w14:textId="77777777" w:rsidR="00846CBC" w:rsidRDefault="00000000">
            <w:r>
              <w:t>0.245</w:t>
            </w:r>
          </w:p>
        </w:tc>
      </w:tr>
      <w:tr w:rsidR="00846CBC" w14:paraId="79227035" w14:textId="77777777">
        <w:tc>
          <w:tcPr>
            <w:tcW w:w="2838" w:type="dxa"/>
            <w:vAlign w:val="center"/>
          </w:tcPr>
          <w:p w14:paraId="699DDFD9" w14:textId="77777777" w:rsidR="00846CBC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14:paraId="68A168C9" w14:textId="77777777" w:rsidR="00846CBC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14:paraId="133DE8E0" w14:textId="77777777" w:rsidR="00846CBC" w:rsidRDefault="00000000">
            <w:r>
              <w:t>12.5</w:t>
            </w:r>
          </w:p>
        </w:tc>
        <w:tc>
          <w:tcPr>
            <w:tcW w:w="990" w:type="dxa"/>
            <w:vAlign w:val="center"/>
          </w:tcPr>
          <w:p w14:paraId="491B8489" w14:textId="77777777" w:rsidR="00846CBC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14:paraId="3FB84739" w14:textId="77777777" w:rsidR="00846CBC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14:paraId="1B912C2D" w14:textId="77777777" w:rsidR="00846CBC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B58855A" w14:textId="77777777" w:rsidR="00846CBC" w:rsidRDefault="00000000">
            <w:r>
              <w:t>0.115</w:t>
            </w:r>
          </w:p>
        </w:tc>
        <w:tc>
          <w:tcPr>
            <w:tcW w:w="990" w:type="dxa"/>
            <w:vAlign w:val="center"/>
          </w:tcPr>
          <w:p w14:paraId="7E00A0B6" w14:textId="77777777" w:rsidR="00846CBC" w:rsidRDefault="00000000">
            <w:r>
              <w:t>1.977</w:t>
            </w:r>
          </w:p>
        </w:tc>
      </w:tr>
      <w:tr w:rsidR="00846CBC" w14:paraId="09E5747E" w14:textId="77777777">
        <w:tc>
          <w:tcPr>
            <w:tcW w:w="2838" w:type="dxa"/>
            <w:vAlign w:val="center"/>
          </w:tcPr>
          <w:p w14:paraId="39379877" w14:textId="77777777" w:rsidR="00846CBC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14:paraId="24E0E6C6" w14:textId="77777777" w:rsidR="00846CBC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14:paraId="6301EFBA" w14:textId="77777777" w:rsidR="00846CBC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14:paraId="5C569C71" w14:textId="77777777" w:rsidR="00846CBC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14:paraId="01BC8E25" w14:textId="77777777" w:rsidR="00846CBC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14:paraId="39A5D4EB" w14:textId="77777777" w:rsidR="00846CBC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14:paraId="29E60D0C" w14:textId="77777777" w:rsidR="00846CBC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14:paraId="798F4F63" w14:textId="77777777" w:rsidR="00846CBC" w:rsidRDefault="00000000">
            <w:r>
              <w:t>0.249</w:t>
            </w:r>
          </w:p>
        </w:tc>
      </w:tr>
      <w:tr w:rsidR="00846CBC" w14:paraId="14214942" w14:textId="77777777">
        <w:tc>
          <w:tcPr>
            <w:tcW w:w="2838" w:type="dxa"/>
            <w:vAlign w:val="center"/>
          </w:tcPr>
          <w:p w14:paraId="42B2AC10" w14:textId="77777777" w:rsidR="00846CBC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5B7FB4AF" w14:textId="77777777" w:rsidR="00846CBC" w:rsidRDefault="00000000">
            <w:r>
              <w:t>280</w:t>
            </w:r>
          </w:p>
        </w:tc>
        <w:tc>
          <w:tcPr>
            <w:tcW w:w="707" w:type="dxa"/>
            <w:vAlign w:val="center"/>
          </w:tcPr>
          <w:p w14:paraId="4D43735E" w14:textId="77777777" w:rsidR="00846CBC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14:paraId="2FADB62A" w14:textId="77777777" w:rsidR="00846CBC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36323B01" w14:textId="77777777" w:rsidR="00846CBC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14:paraId="400E75B9" w14:textId="77777777" w:rsidR="00846CBC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05C70451" w14:textId="77777777" w:rsidR="00846CBC" w:rsidRDefault="00000000">
            <w:r>
              <w:t>0.738</w:t>
            </w:r>
          </w:p>
        </w:tc>
        <w:tc>
          <w:tcPr>
            <w:tcW w:w="990" w:type="dxa"/>
            <w:vAlign w:val="center"/>
          </w:tcPr>
          <w:p w14:paraId="3EFD3D31" w14:textId="77777777" w:rsidR="00846CBC" w:rsidRDefault="00000000">
            <w:r>
              <w:t>2.928</w:t>
            </w:r>
          </w:p>
        </w:tc>
      </w:tr>
      <w:tr w:rsidR="00846CBC" w14:paraId="31A771C3" w14:textId="77777777">
        <w:tc>
          <w:tcPr>
            <w:tcW w:w="2838" w:type="dxa"/>
            <w:shd w:val="clear" w:color="auto" w:fill="E6E6E6"/>
            <w:vAlign w:val="center"/>
          </w:tcPr>
          <w:p w14:paraId="5C043541" w14:textId="77777777" w:rsidR="00846CBC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287BD502" w14:textId="77777777" w:rsidR="00846CBC" w:rsidRDefault="00000000">
            <w:pPr>
              <w:jc w:val="center"/>
            </w:pPr>
            <w:r>
              <w:t>5.0</w:t>
            </w:r>
          </w:p>
        </w:tc>
      </w:tr>
      <w:tr w:rsidR="00846CBC" w14:paraId="791FFE93" w14:textId="77777777">
        <w:tc>
          <w:tcPr>
            <w:tcW w:w="2838" w:type="dxa"/>
            <w:shd w:val="clear" w:color="auto" w:fill="E6E6E6"/>
            <w:vAlign w:val="center"/>
          </w:tcPr>
          <w:p w14:paraId="7FC41CFA" w14:textId="77777777" w:rsidR="00846CBC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2198AC8A" w14:textId="77777777" w:rsidR="00846CBC" w:rsidRDefault="00000000">
            <w:pPr>
              <w:jc w:val="center"/>
            </w:pPr>
            <w:r>
              <w:t>0.75</w:t>
            </w:r>
          </w:p>
        </w:tc>
      </w:tr>
      <w:tr w:rsidR="00846CBC" w14:paraId="3BB2089B" w14:textId="77777777">
        <w:tc>
          <w:tcPr>
            <w:tcW w:w="2838" w:type="dxa"/>
            <w:shd w:val="clear" w:color="auto" w:fill="E6E6E6"/>
            <w:vAlign w:val="center"/>
          </w:tcPr>
          <w:p w14:paraId="5B764270" w14:textId="77777777" w:rsidR="00846CBC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62DFB866" w14:textId="77777777" w:rsidR="00846CBC" w:rsidRDefault="00000000">
            <w:pPr>
              <w:jc w:val="center"/>
            </w:pPr>
            <w:r>
              <w:t>1.13</w:t>
            </w:r>
          </w:p>
        </w:tc>
      </w:tr>
      <w:tr w:rsidR="00846CBC" w14:paraId="6EF65F2D" w14:textId="77777777">
        <w:tc>
          <w:tcPr>
            <w:tcW w:w="2838" w:type="dxa"/>
            <w:shd w:val="clear" w:color="auto" w:fill="E6E6E6"/>
            <w:vAlign w:val="center"/>
          </w:tcPr>
          <w:p w14:paraId="3800FD33" w14:textId="77777777" w:rsidR="00846CBC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18FE4DAB" w14:textId="77777777" w:rsidR="00846CBC" w:rsidRDefault="00000000">
            <w:pPr>
              <w:jc w:val="center"/>
            </w:pPr>
            <w:r>
              <w:t>重质围护结构</w:t>
            </w:r>
          </w:p>
        </w:tc>
      </w:tr>
    </w:tbl>
    <w:p w14:paraId="7CAE3B2D" w14:textId="77777777" w:rsidR="00846CBC" w:rsidRDefault="00000000">
      <w:pPr>
        <w:pStyle w:val="4"/>
      </w:pPr>
      <w:r>
        <w:t>自然通风房间：东向逐时温度</w:t>
      </w:r>
    </w:p>
    <w:p w14:paraId="43213B0A" w14:textId="77777777" w:rsidR="00846CBC" w:rsidRDefault="00000000">
      <w:pPr>
        <w:jc w:val="center"/>
      </w:pPr>
      <w:r>
        <w:rPr>
          <w:noProof/>
        </w:rPr>
        <w:drawing>
          <wp:inline distT="0" distB="0" distL="0" distR="0" wp14:anchorId="5AEB18DC" wp14:editId="082587D1">
            <wp:extent cx="5667375" cy="28860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2B4B0" w14:textId="77777777" w:rsidR="00846CBC" w:rsidRDefault="00846CBC"/>
    <w:p w14:paraId="503ABDC5" w14:textId="77777777" w:rsidR="00846CBC" w:rsidRDefault="00846CBC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46CBC" w14:paraId="0094790B" w14:textId="77777777">
        <w:tc>
          <w:tcPr>
            <w:tcW w:w="777" w:type="dxa"/>
            <w:shd w:val="clear" w:color="auto" w:fill="E6E6E6"/>
            <w:vAlign w:val="center"/>
          </w:tcPr>
          <w:p w14:paraId="788F15E4" w14:textId="77777777" w:rsidR="00846CBC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47B82D" w14:textId="77777777" w:rsidR="00846CBC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7162FF" w14:textId="77777777" w:rsidR="00846CBC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EFC9E0" w14:textId="77777777" w:rsidR="00846CBC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2045F5" w14:textId="77777777" w:rsidR="00846CBC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288898" w14:textId="77777777" w:rsidR="00846CBC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0CF8B9" w14:textId="77777777" w:rsidR="00846CBC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AEB251" w14:textId="77777777" w:rsidR="00846CBC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FB907D" w14:textId="77777777" w:rsidR="00846CBC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E2D4B1" w14:textId="77777777" w:rsidR="00846CBC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065681" w14:textId="77777777" w:rsidR="00846CBC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31624A" w14:textId="77777777" w:rsidR="00846CBC" w:rsidRDefault="00000000">
            <w:pPr>
              <w:jc w:val="center"/>
            </w:pPr>
            <w:r>
              <w:t>11:00</w:t>
            </w:r>
          </w:p>
        </w:tc>
      </w:tr>
      <w:tr w:rsidR="00846CBC" w14:paraId="7FC57F89" w14:textId="77777777">
        <w:tc>
          <w:tcPr>
            <w:tcW w:w="777" w:type="dxa"/>
            <w:vAlign w:val="center"/>
          </w:tcPr>
          <w:p w14:paraId="5AF44B66" w14:textId="77777777" w:rsidR="00846CBC" w:rsidRDefault="00000000">
            <w:r>
              <w:t>36.07</w:t>
            </w:r>
          </w:p>
        </w:tc>
        <w:tc>
          <w:tcPr>
            <w:tcW w:w="777" w:type="dxa"/>
            <w:vAlign w:val="center"/>
          </w:tcPr>
          <w:p w14:paraId="68FD6EEE" w14:textId="77777777" w:rsidR="00846CBC" w:rsidRDefault="00000000">
            <w:r>
              <w:t>35.67</w:t>
            </w:r>
          </w:p>
        </w:tc>
        <w:tc>
          <w:tcPr>
            <w:tcW w:w="777" w:type="dxa"/>
            <w:vAlign w:val="center"/>
          </w:tcPr>
          <w:p w14:paraId="5D9594D3" w14:textId="77777777" w:rsidR="00846CBC" w:rsidRDefault="00000000">
            <w:r>
              <w:t>35.30</w:t>
            </w:r>
          </w:p>
        </w:tc>
        <w:tc>
          <w:tcPr>
            <w:tcW w:w="777" w:type="dxa"/>
            <w:vAlign w:val="center"/>
          </w:tcPr>
          <w:p w14:paraId="4E7B3FDD" w14:textId="77777777" w:rsidR="00846CBC" w:rsidRDefault="00000000">
            <w:r>
              <w:t>34.98</w:t>
            </w:r>
          </w:p>
        </w:tc>
        <w:tc>
          <w:tcPr>
            <w:tcW w:w="777" w:type="dxa"/>
            <w:vAlign w:val="center"/>
          </w:tcPr>
          <w:p w14:paraId="694DD9A0" w14:textId="77777777" w:rsidR="00846CBC" w:rsidRDefault="00000000">
            <w:r>
              <w:t>34.74</w:t>
            </w:r>
          </w:p>
        </w:tc>
        <w:tc>
          <w:tcPr>
            <w:tcW w:w="777" w:type="dxa"/>
            <w:vAlign w:val="center"/>
          </w:tcPr>
          <w:p w14:paraId="6AA2AEE2" w14:textId="77777777" w:rsidR="00846CBC" w:rsidRDefault="00000000">
            <w:r>
              <w:t>34.59</w:t>
            </w:r>
          </w:p>
        </w:tc>
        <w:tc>
          <w:tcPr>
            <w:tcW w:w="777" w:type="dxa"/>
            <w:vAlign w:val="center"/>
          </w:tcPr>
          <w:p w14:paraId="7E1BF32F" w14:textId="77777777" w:rsidR="00846CBC" w:rsidRDefault="00000000">
            <w:r>
              <w:t>34.53</w:t>
            </w:r>
          </w:p>
        </w:tc>
        <w:tc>
          <w:tcPr>
            <w:tcW w:w="777" w:type="dxa"/>
            <w:vAlign w:val="center"/>
          </w:tcPr>
          <w:p w14:paraId="114D3F2C" w14:textId="77777777" w:rsidR="00846CBC" w:rsidRDefault="00000000">
            <w:r>
              <w:t>34.58</w:t>
            </w:r>
          </w:p>
        </w:tc>
        <w:tc>
          <w:tcPr>
            <w:tcW w:w="777" w:type="dxa"/>
            <w:vAlign w:val="center"/>
          </w:tcPr>
          <w:p w14:paraId="5B7D4071" w14:textId="77777777" w:rsidR="00846CBC" w:rsidRDefault="00000000">
            <w:r>
              <w:t>34.72</w:t>
            </w:r>
          </w:p>
        </w:tc>
        <w:tc>
          <w:tcPr>
            <w:tcW w:w="777" w:type="dxa"/>
            <w:vAlign w:val="center"/>
          </w:tcPr>
          <w:p w14:paraId="6F1E1780" w14:textId="77777777" w:rsidR="00846CBC" w:rsidRDefault="00000000">
            <w:r>
              <w:t>34.97</w:t>
            </w:r>
          </w:p>
        </w:tc>
        <w:tc>
          <w:tcPr>
            <w:tcW w:w="777" w:type="dxa"/>
            <w:vAlign w:val="center"/>
          </w:tcPr>
          <w:p w14:paraId="70786B47" w14:textId="77777777" w:rsidR="00846CBC" w:rsidRDefault="00000000">
            <w:r>
              <w:t>35.31</w:t>
            </w:r>
          </w:p>
        </w:tc>
        <w:tc>
          <w:tcPr>
            <w:tcW w:w="777" w:type="dxa"/>
            <w:vAlign w:val="center"/>
          </w:tcPr>
          <w:p w14:paraId="56B884A5" w14:textId="77777777" w:rsidR="00846CBC" w:rsidRDefault="00000000">
            <w:r>
              <w:t>35.71</w:t>
            </w:r>
          </w:p>
        </w:tc>
      </w:tr>
      <w:tr w:rsidR="00846CBC" w14:paraId="47340CC0" w14:textId="77777777">
        <w:tc>
          <w:tcPr>
            <w:tcW w:w="777" w:type="dxa"/>
            <w:shd w:val="clear" w:color="auto" w:fill="E6E6E6"/>
            <w:vAlign w:val="center"/>
          </w:tcPr>
          <w:p w14:paraId="56BAA38E" w14:textId="77777777" w:rsidR="00846CBC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2150EE" w14:textId="77777777" w:rsidR="00846CBC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2AAC35" w14:textId="77777777" w:rsidR="00846CBC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1D1664" w14:textId="77777777" w:rsidR="00846CBC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F0C974" w14:textId="77777777" w:rsidR="00846CBC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6D39CA" w14:textId="77777777" w:rsidR="00846CBC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4EBB45" w14:textId="77777777" w:rsidR="00846CBC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732B71" w14:textId="77777777" w:rsidR="00846CBC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56851D" w14:textId="77777777" w:rsidR="00846CBC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3D7511" w14:textId="77777777" w:rsidR="00846CBC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C0C43F" w14:textId="77777777" w:rsidR="00846CBC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359222" w14:textId="77777777" w:rsidR="00846CBC" w:rsidRDefault="00000000">
            <w:r>
              <w:t>23:00</w:t>
            </w:r>
          </w:p>
        </w:tc>
      </w:tr>
      <w:tr w:rsidR="00846CBC" w14:paraId="68CB9412" w14:textId="77777777">
        <w:tc>
          <w:tcPr>
            <w:tcW w:w="777" w:type="dxa"/>
            <w:vAlign w:val="center"/>
          </w:tcPr>
          <w:p w14:paraId="32D9F8E5" w14:textId="77777777" w:rsidR="00846CBC" w:rsidRDefault="00000000">
            <w:r>
              <w:t>36.15</w:t>
            </w:r>
          </w:p>
        </w:tc>
        <w:tc>
          <w:tcPr>
            <w:tcW w:w="777" w:type="dxa"/>
            <w:vAlign w:val="center"/>
          </w:tcPr>
          <w:p w14:paraId="6F2E262E" w14:textId="77777777" w:rsidR="00846CBC" w:rsidRDefault="00000000">
            <w:r>
              <w:t>36.57</w:t>
            </w:r>
          </w:p>
        </w:tc>
        <w:tc>
          <w:tcPr>
            <w:tcW w:w="777" w:type="dxa"/>
            <w:vAlign w:val="center"/>
          </w:tcPr>
          <w:p w14:paraId="587BAD5E" w14:textId="77777777" w:rsidR="00846CBC" w:rsidRDefault="00000000">
            <w:r>
              <w:t>36.96</w:t>
            </w:r>
          </w:p>
        </w:tc>
        <w:tc>
          <w:tcPr>
            <w:tcW w:w="777" w:type="dxa"/>
            <w:vAlign w:val="center"/>
          </w:tcPr>
          <w:p w14:paraId="1BB6D654" w14:textId="77777777" w:rsidR="00846CBC" w:rsidRDefault="00000000">
            <w:r>
              <w:t>37.28</w:t>
            </w:r>
          </w:p>
        </w:tc>
        <w:tc>
          <w:tcPr>
            <w:tcW w:w="777" w:type="dxa"/>
            <w:vAlign w:val="center"/>
          </w:tcPr>
          <w:p w14:paraId="50490C90" w14:textId="77777777" w:rsidR="00846CBC" w:rsidRDefault="00000000">
            <w:r>
              <w:t>37.51</w:t>
            </w:r>
          </w:p>
        </w:tc>
        <w:tc>
          <w:tcPr>
            <w:tcW w:w="777" w:type="dxa"/>
            <w:vAlign w:val="center"/>
          </w:tcPr>
          <w:p w14:paraId="1D73C50F" w14:textId="77777777" w:rsidR="00846CBC" w:rsidRDefault="00000000">
            <w:r>
              <w:t>37.66</w:t>
            </w:r>
          </w:p>
        </w:tc>
        <w:tc>
          <w:tcPr>
            <w:tcW w:w="777" w:type="dxa"/>
            <w:vAlign w:val="center"/>
          </w:tcPr>
          <w:p w14:paraId="7D5B94A1" w14:textId="77777777" w:rsidR="00846CBC" w:rsidRDefault="00000000">
            <w:r>
              <w:rPr>
                <w:color w:val="3333CC"/>
              </w:rPr>
              <w:t>37.70</w:t>
            </w:r>
          </w:p>
        </w:tc>
        <w:tc>
          <w:tcPr>
            <w:tcW w:w="777" w:type="dxa"/>
            <w:vAlign w:val="center"/>
          </w:tcPr>
          <w:p w14:paraId="3D61EFEE" w14:textId="77777777" w:rsidR="00846CBC" w:rsidRDefault="00000000">
            <w:r>
              <w:t>37.63</w:t>
            </w:r>
          </w:p>
        </w:tc>
        <w:tc>
          <w:tcPr>
            <w:tcW w:w="777" w:type="dxa"/>
            <w:vAlign w:val="center"/>
          </w:tcPr>
          <w:p w14:paraId="713E58A5" w14:textId="77777777" w:rsidR="00846CBC" w:rsidRDefault="00000000">
            <w:r>
              <w:t>37.47</w:t>
            </w:r>
          </w:p>
        </w:tc>
        <w:tc>
          <w:tcPr>
            <w:tcW w:w="777" w:type="dxa"/>
            <w:vAlign w:val="center"/>
          </w:tcPr>
          <w:p w14:paraId="7FDBB450" w14:textId="77777777" w:rsidR="00846CBC" w:rsidRDefault="00000000">
            <w:r>
              <w:t>37.20</w:t>
            </w:r>
          </w:p>
        </w:tc>
        <w:tc>
          <w:tcPr>
            <w:tcW w:w="777" w:type="dxa"/>
            <w:vAlign w:val="center"/>
          </w:tcPr>
          <w:p w14:paraId="2AA1635D" w14:textId="77777777" w:rsidR="00846CBC" w:rsidRDefault="00000000">
            <w:r>
              <w:t>36.87</w:t>
            </w:r>
          </w:p>
        </w:tc>
        <w:tc>
          <w:tcPr>
            <w:tcW w:w="777" w:type="dxa"/>
            <w:vAlign w:val="center"/>
          </w:tcPr>
          <w:p w14:paraId="0C6DBBD5" w14:textId="77777777" w:rsidR="00846CBC" w:rsidRDefault="00000000">
            <w:r>
              <w:t>36.48</w:t>
            </w:r>
          </w:p>
        </w:tc>
      </w:tr>
    </w:tbl>
    <w:p w14:paraId="64FC717F" w14:textId="77777777" w:rsidR="00846CBC" w:rsidRDefault="00000000">
      <w:pPr>
        <w:pStyle w:val="4"/>
      </w:pPr>
      <w:r>
        <w:lastRenderedPageBreak/>
        <w:t>自然通风房间：西向逐时温度</w:t>
      </w:r>
    </w:p>
    <w:p w14:paraId="439AF1C0" w14:textId="77777777" w:rsidR="00846CBC" w:rsidRDefault="00000000">
      <w:pPr>
        <w:jc w:val="center"/>
      </w:pPr>
      <w:r>
        <w:rPr>
          <w:noProof/>
        </w:rPr>
        <w:drawing>
          <wp:inline distT="0" distB="0" distL="0" distR="0" wp14:anchorId="22D812E0" wp14:editId="5658ECD2">
            <wp:extent cx="5667375" cy="28860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919B5" w14:textId="77777777" w:rsidR="00846CBC" w:rsidRDefault="00846CBC"/>
    <w:p w14:paraId="6B9C0F1D" w14:textId="77777777" w:rsidR="00846CBC" w:rsidRDefault="00846CBC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46CBC" w14:paraId="6761795D" w14:textId="77777777">
        <w:tc>
          <w:tcPr>
            <w:tcW w:w="777" w:type="dxa"/>
            <w:shd w:val="clear" w:color="auto" w:fill="E6E6E6"/>
            <w:vAlign w:val="center"/>
          </w:tcPr>
          <w:p w14:paraId="5CFCCDFC" w14:textId="77777777" w:rsidR="00846CBC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771F86" w14:textId="77777777" w:rsidR="00846CBC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0155DD" w14:textId="77777777" w:rsidR="00846CBC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47AE44" w14:textId="77777777" w:rsidR="00846CBC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F53C46" w14:textId="77777777" w:rsidR="00846CBC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160D8B" w14:textId="77777777" w:rsidR="00846CBC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12453E" w14:textId="77777777" w:rsidR="00846CBC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F73AC1" w14:textId="77777777" w:rsidR="00846CBC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95F926" w14:textId="77777777" w:rsidR="00846CBC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83E406" w14:textId="77777777" w:rsidR="00846CBC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CF7D04" w14:textId="77777777" w:rsidR="00846CBC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FBDD30" w14:textId="77777777" w:rsidR="00846CBC" w:rsidRDefault="00000000">
            <w:pPr>
              <w:jc w:val="center"/>
            </w:pPr>
            <w:r>
              <w:t>11:00</w:t>
            </w:r>
          </w:p>
        </w:tc>
      </w:tr>
      <w:tr w:rsidR="00846CBC" w14:paraId="7ED2A90B" w14:textId="77777777">
        <w:tc>
          <w:tcPr>
            <w:tcW w:w="777" w:type="dxa"/>
            <w:vAlign w:val="center"/>
          </w:tcPr>
          <w:p w14:paraId="2179D973" w14:textId="77777777" w:rsidR="00846CBC" w:rsidRDefault="00000000">
            <w:r>
              <w:t>36.11</w:t>
            </w:r>
          </w:p>
        </w:tc>
        <w:tc>
          <w:tcPr>
            <w:tcW w:w="777" w:type="dxa"/>
            <w:vAlign w:val="center"/>
          </w:tcPr>
          <w:p w14:paraId="5A97E37F" w14:textId="77777777" w:rsidR="00846CBC" w:rsidRDefault="00000000">
            <w:r>
              <w:t>35.71</w:t>
            </w:r>
          </w:p>
        </w:tc>
        <w:tc>
          <w:tcPr>
            <w:tcW w:w="777" w:type="dxa"/>
            <w:vAlign w:val="center"/>
          </w:tcPr>
          <w:p w14:paraId="0FFF6D5C" w14:textId="77777777" w:rsidR="00846CBC" w:rsidRDefault="00000000">
            <w:r>
              <w:t>35.34</w:t>
            </w:r>
          </w:p>
        </w:tc>
        <w:tc>
          <w:tcPr>
            <w:tcW w:w="777" w:type="dxa"/>
            <w:vAlign w:val="center"/>
          </w:tcPr>
          <w:p w14:paraId="55131D51" w14:textId="77777777" w:rsidR="00846CBC" w:rsidRDefault="00000000">
            <w:r>
              <w:t>35.02</w:t>
            </w:r>
          </w:p>
        </w:tc>
        <w:tc>
          <w:tcPr>
            <w:tcW w:w="777" w:type="dxa"/>
            <w:vAlign w:val="center"/>
          </w:tcPr>
          <w:p w14:paraId="59587D6C" w14:textId="77777777" w:rsidR="00846CBC" w:rsidRDefault="00000000">
            <w:r>
              <w:t>34.78</w:t>
            </w:r>
          </w:p>
        </w:tc>
        <w:tc>
          <w:tcPr>
            <w:tcW w:w="777" w:type="dxa"/>
            <w:vAlign w:val="center"/>
          </w:tcPr>
          <w:p w14:paraId="32D07FA3" w14:textId="77777777" w:rsidR="00846CBC" w:rsidRDefault="00000000">
            <w:r>
              <w:t>34.63</w:t>
            </w:r>
          </w:p>
        </w:tc>
        <w:tc>
          <w:tcPr>
            <w:tcW w:w="777" w:type="dxa"/>
            <w:vAlign w:val="center"/>
          </w:tcPr>
          <w:p w14:paraId="03BD5D2C" w14:textId="77777777" w:rsidR="00846CBC" w:rsidRDefault="00000000">
            <w:r>
              <w:t>34.57</w:t>
            </w:r>
          </w:p>
        </w:tc>
        <w:tc>
          <w:tcPr>
            <w:tcW w:w="777" w:type="dxa"/>
            <w:vAlign w:val="center"/>
          </w:tcPr>
          <w:p w14:paraId="12AC0301" w14:textId="77777777" w:rsidR="00846CBC" w:rsidRDefault="00000000">
            <w:r>
              <w:t>34.61</w:t>
            </w:r>
          </w:p>
        </w:tc>
        <w:tc>
          <w:tcPr>
            <w:tcW w:w="777" w:type="dxa"/>
            <w:vAlign w:val="center"/>
          </w:tcPr>
          <w:p w14:paraId="6BFC02AB" w14:textId="77777777" w:rsidR="00846CBC" w:rsidRDefault="00000000">
            <w:r>
              <w:t>34.74</w:t>
            </w:r>
          </w:p>
        </w:tc>
        <w:tc>
          <w:tcPr>
            <w:tcW w:w="777" w:type="dxa"/>
            <w:vAlign w:val="center"/>
          </w:tcPr>
          <w:p w14:paraId="3DFF5B00" w14:textId="77777777" w:rsidR="00846CBC" w:rsidRDefault="00000000">
            <w:r>
              <w:t>34.97</w:t>
            </w:r>
          </w:p>
        </w:tc>
        <w:tc>
          <w:tcPr>
            <w:tcW w:w="777" w:type="dxa"/>
            <w:vAlign w:val="center"/>
          </w:tcPr>
          <w:p w14:paraId="0852D2AA" w14:textId="77777777" w:rsidR="00846CBC" w:rsidRDefault="00000000">
            <w:r>
              <w:t>35.27</w:t>
            </w:r>
          </w:p>
        </w:tc>
        <w:tc>
          <w:tcPr>
            <w:tcW w:w="777" w:type="dxa"/>
            <w:vAlign w:val="center"/>
          </w:tcPr>
          <w:p w14:paraId="6C68780E" w14:textId="77777777" w:rsidR="00846CBC" w:rsidRDefault="00000000">
            <w:r>
              <w:t>35.62</w:t>
            </w:r>
          </w:p>
        </w:tc>
      </w:tr>
      <w:tr w:rsidR="00846CBC" w14:paraId="1ED80F33" w14:textId="77777777">
        <w:tc>
          <w:tcPr>
            <w:tcW w:w="777" w:type="dxa"/>
            <w:shd w:val="clear" w:color="auto" w:fill="E6E6E6"/>
            <w:vAlign w:val="center"/>
          </w:tcPr>
          <w:p w14:paraId="72AC03DA" w14:textId="77777777" w:rsidR="00846CBC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1CC1F3" w14:textId="77777777" w:rsidR="00846CBC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495595" w14:textId="77777777" w:rsidR="00846CBC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64E17D" w14:textId="77777777" w:rsidR="00846CBC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2B4045" w14:textId="77777777" w:rsidR="00846CBC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4D51F6" w14:textId="77777777" w:rsidR="00846CBC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4E1B5D" w14:textId="77777777" w:rsidR="00846CBC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7CA630" w14:textId="77777777" w:rsidR="00846CBC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004C64" w14:textId="77777777" w:rsidR="00846CBC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7F60B6" w14:textId="77777777" w:rsidR="00846CBC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ADEB6E" w14:textId="77777777" w:rsidR="00846CBC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2D8F1C" w14:textId="77777777" w:rsidR="00846CBC" w:rsidRDefault="00000000">
            <w:r>
              <w:t>23:00</w:t>
            </w:r>
          </w:p>
        </w:tc>
      </w:tr>
      <w:tr w:rsidR="00846CBC" w14:paraId="446609EB" w14:textId="77777777">
        <w:tc>
          <w:tcPr>
            <w:tcW w:w="777" w:type="dxa"/>
            <w:vAlign w:val="center"/>
          </w:tcPr>
          <w:p w14:paraId="61CBCBE7" w14:textId="77777777" w:rsidR="00846CBC" w:rsidRDefault="00000000">
            <w:r>
              <w:t>36.00</w:t>
            </w:r>
          </w:p>
        </w:tc>
        <w:tc>
          <w:tcPr>
            <w:tcW w:w="777" w:type="dxa"/>
            <w:vAlign w:val="center"/>
          </w:tcPr>
          <w:p w14:paraId="625A357B" w14:textId="77777777" w:rsidR="00846CBC" w:rsidRDefault="00000000">
            <w:r>
              <w:t>36.38</w:t>
            </w:r>
          </w:p>
        </w:tc>
        <w:tc>
          <w:tcPr>
            <w:tcW w:w="777" w:type="dxa"/>
            <w:vAlign w:val="center"/>
          </w:tcPr>
          <w:p w14:paraId="39C2A459" w14:textId="77777777" w:rsidR="00846CBC" w:rsidRDefault="00000000">
            <w:r>
              <w:t>36.74</w:t>
            </w:r>
          </w:p>
        </w:tc>
        <w:tc>
          <w:tcPr>
            <w:tcW w:w="777" w:type="dxa"/>
            <w:vAlign w:val="center"/>
          </w:tcPr>
          <w:p w14:paraId="7B27BD0D" w14:textId="77777777" w:rsidR="00846CBC" w:rsidRDefault="00000000">
            <w:r>
              <w:t>37.06</w:t>
            </w:r>
          </w:p>
        </w:tc>
        <w:tc>
          <w:tcPr>
            <w:tcW w:w="777" w:type="dxa"/>
            <w:vAlign w:val="center"/>
          </w:tcPr>
          <w:p w14:paraId="3E8C89F1" w14:textId="77777777" w:rsidR="00846CBC" w:rsidRDefault="00000000">
            <w:r>
              <w:t>37.32</w:t>
            </w:r>
          </w:p>
        </w:tc>
        <w:tc>
          <w:tcPr>
            <w:tcW w:w="777" w:type="dxa"/>
            <w:vAlign w:val="center"/>
          </w:tcPr>
          <w:p w14:paraId="3094C3E2" w14:textId="77777777" w:rsidR="00846CBC" w:rsidRDefault="00000000">
            <w:r>
              <w:t>37.51</w:t>
            </w:r>
          </w:p>
        </w:tc>
        <w:tc>
          <w:tcPr>
            <w:tcW w:w="777" w:type="dxa"/>
            <w:vAlign w:val="center"/>
          </w:tcPr>
          <w:p w14:paraId="562B8D11" w14:textId="77777777" w:rsidR="00846CBC" w:rsidRDefault="00000000">
            <w:r>
              <w:rPr>
                <w:color w:val="3333CC"/>
              </w:rPr>
              <w:t>37.60</w:t>
            </w:r>
          </w:p>
        </w:tc>
        <w:tc>
          <w:tcPr>
            <w:tcW w:w="777" w:type="dxa"/>
            <w:vAlign w:val="center"/>
          </w:tcPr>
          <w:p w14:paraId="5FCFA874" w14:textId="77777777" w:rsidR="00846CBC" w:rsidRDefault="00000000">
            <w:r>
              <w:t>37.59</w:t>
            </w:r>
          </w:p>
        </w:tc>
        <w:tc>
          <w:tcPr>
            <w:tcW w:w="777" w:type="dxa"/>
            <w:vAlign w:val="center"/>
          </w:tcPr>
          <w:p w14:paraId="3C7E5DD5" w14:textId="77777777" w:rsidR="00846CBC" w:rsidRDefault="00000000">
            <w:r>
              <w:t>37.46</w:t>
            </w:r>
          </w:p>
        </w:tc>
        <w:tc>
          <w:tcPr>
            <w:tcW w:w="777" w:type="dxa"/>
            <w:vAlign w:val="center"/>
          </w:tcPr>
          <w:p w14:paraId="56E2793D" w14:textId="77777777" w:rsidR="00846CBC" w:rsidRDefault="00000000">
            <w:r>
              <w:t>37.22</w:t>
            </w:r>
          </w:p>
        </w:tc>
        <w:tc>
          <w:tcPr>
            <w:tcW w:w="777" w:type="dxa"/>
            <w:vAlign w:val="center"/>
          </w:tcPr>
          <w:p w14:paraId="4951F03A" w14:textId="77777777" w:rsidR="00846CBC" w:rsidRDefault="00000000">
            <w:r>
              <w:t>36.90</w:t>
            </w:r>
          </w:p>
        </w:tc>
        <w:tc>
          <w:tcPr>
            <w:tcW w:w="777" w:type="dxa"/>
            <w:vAlign w:val="center"/>
          </w:tcPr>
          <w:p w14:paraId="6779BD74" w14:textId="77777777" w:rsidR="00846CBC" w:rsidRDefault="00000000">
            <w:r>
              <w:t>36.52</w:t>
            </w:r>
          </w:p>
        </w:tc>
      </w:tr>
    </w:tbl>
    <w:p w14:paraId="1997631A" w14:textId="77777777" w:rsidR="00846CBC" w:rsidRDefault="00000000">
      <w:pPr>
        <w:pStyle w:val="4"/>
      </w:pPr>
      <w:r>
        <w:t>自然通风房间：南向逐时温度</w:t>
      </w:r>
    </w:p>
    <w:p w14:paraId="5FC1910B" w14:textId="77777777" w:rsidR="00846CBC" w:rsidRDefault="00000000">
      <w:pPr>
        <w:jc w:val="center"/>
      </w:pPr>
      <w:r>
        <w:rPr>
          <w:noProof/>
        </w:rPr>
        <w:drawing>
          <wp:inline distT="0" distB="0" distL="0" distR="0" wp14:anchorId="2C821F23" wp14:editId="16F15C4E">
            <wp:extent cx="5667375" cy="28860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64078" w14:textId="77777777" w:rsidR="00846CBC" w:rsidRDefault="00846CBC"/>
    <w:p w14:paraId="5F43FD87" w14:textId="77777777" w:rsidR="00846CBC" w:rsidRDefault="00846CBC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46CBC" w14:paraId="1D995185" w14:textId="77777777">
        <w:tc>
          <w:tcPr>
            <w:tcW w:w="777" w:type="dxa"/>
            <w:shd w:val="clear" w:color="auto" w:fill="E6E6E6"/>
            <w:vAlign w:val="center"/>
          </w:tcPr>
          <w:p w14:paraId="4E621E40" w14:textId="77777777" w:rsidR="00846CBC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2F60E8" w14:textId="77777777" w:rsidR="00846CBC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A56E16" w14:textId="77777777" w:rsidR="00846CBC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7D189C" w14:textId="77777777" w:rsidR="00846CBC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25F19D" w14:textId="77777777" w:rsidR="00846CBC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B2DED1" w14:textId="77777777" w:rsidR="00846CBC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1AB60B" w14:textId="77777777" w:rsidR="00846CBC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C68DBA" w14:textId="77777777" w:rsidR="00846CBC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37FF39" w14:textId="77777777" w:rsidR="00846CBC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4701B3" w14:textId="77777777" w:rsidR="00846CBC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19219F" w14:textId="77777777" w:rsidR="00846CBC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2B9253" w14:textId="77777777" w:rsidR="00846CBC" w:rsidRDefault="00000000">
            <w:pPr>
              <w:jc w:val="center"/>
            </w:pPr>
            <w:r>
              <w:t>11:00</w:t>
            </w:r>
          </w:p>
        </w:tc>
      </w:tr>
      <w:tr w:rsidR="00846CBC" w14:paraId="125E99E0" w14:textId="77777777">
        <w:tc>
          <w:tcPr>
            <w:tcW w:w="777" w:type="dxa"/>
            <w:vAlign w:val="center"/>
          </w:tcPr>
          <w:p w14:paraId="1DD92D37" w14:textId="77777777" w:rsidR="00846CBC" w:rsidRDefault="00000000">
            <w:r>
              <w:t>36.23</w:t>
            </w:r>
          </w:p>
        </w:tc>
        <w:tc>
          <w:tcPr>
            <w:tcW w:w="777" w:type="dxa"/>
            <w:vAlign w:val="center"/>
          </w:tcPr>
          <w:p w14:paraId="2FA85EEA" w14:textId="77777777" w:rsidR="00846CBC" w:rsidRDefault="00000000">
            <w:r>
              <w:t>35.81</w:t>
            </w:r>
          </w:p>
        </w:tc>
        <w:tc>
          <w:tcPr>
            <w:tcW w:w="777" w:type="dxa"/>
            <w:vAlign w:val="center"/>
          </w:tcPr>
          <w:p w14:paraId="694DF8DE" w14:textId="77777777" w:rsidR="00846CBC" w:rsidRDefault="00000000">
            <w:r>
              <w:t>35.44</w:t>
            </w:r>
          </w:p>
        </w:tc>
        <w:tc>
          <w:tcPr>
            <w:tcW w:w="777" w:type="dxa"/>
            <w:vAlign w:val="center"/>
          </w:tcPr>
          <w:p w14:paraId="6F514FE3" w14:textId="77777777" w:rsidR="00846CBC" w:rsidRDefault="00000000">
            <w:r>
              <w:t>35.11</w:t>
            </w:r>
          </w:p>
        </w:tc>
        <w:tc>
          <w:tcPr>
            <w:tcW w:w="777" w:type="dxa"/>
            <w:vAlign w:val="center"/>
          </w:tcPr>
          <w:p w14:paraId="1D729F3E" w14:textId="77777777" w:rsidR="00846CBC" w:rsidRDefault="00000000">
            <w:r>
              <w:t>34.87</w:t>
            </w:r>
          </w:p>
        </w:tc>
        <w:tc>
          <w:tcPr>
            <w:tcW w:w="777" w:type="dxa"/>
            <w:vAlign w:val="center"/>
          </w:tcPr>
          <w:p w14:paraId="5153D707" w14:textId="77777777" w:rsidR="00846CBC" w:rsidRDefault="00000000">
            <w:r>
              <w:t>34.71</w:t>
            </w:r>
          </w:p>
        </w:tc>
        <w:tc>
          <w:tcPr>
            <w:tcW w:w="777" w:type="dxa"/>
            <w:vAlign w:val="center"/>
          </w:tcPr>
          <w:p w14:paraId="186D08A7" w14:textId="77777777" w:rsidR="00846CBC" w:rsidRDefault="00000000">
            <w:r>
              <w:t>34.65</w:t>
            </w:r>
          </w:p>
        </w:tc>
        <w:tc>
          <w:tcPr>
            <w:tcW w:w="777" w:type="dxa"/>
            <w:vAlign w:val="center"/>
          </w:tcPr>
          <w:p w14:paraId="29F1B1BB" w14:textId="77777777" w:rsidR="00846CBC" w:rsidRDefault="00000000">
            <w:r>
              <w:t>34.68</w:t>
            </w:r>
          </w:p>
        </w:tc>
        <w:tc>
          <w:tcPr>
            <w:tcW w:w="777" w:type="dxa"/>
            <w:vAlign w:val="center"/>
          </w:tcPr>
          <w:p w14:paraId="383C1C37" w14:textId="77777777" w:rsidR="00846CBC" w:rsidRDefault="00000000">
            <w:r>
              <w:t>34.82</w:t>
            </w:r>
          </w:p>
        </w:tc>
        <w:tc>
          <w:tcPr>
            <w:tcW w:w="777" w:type="dxa"/>
            <w:vAlign w:val="center"/>
          </w:tcPr>
          <w:p w14:paraId="7513362E" w14:textId="77777777" w:rsidR="00846CBC" w:rsidRDefault="00000000">
            <w:r>
              <w:t>35.05</w:t>
            </w:r>
          </w:p>
        </w:tc>
        <w:tc>
          <w:tcPr>
            <w:tcW w:w="777" w:type="dxa"/>
            <w:vAlign w:val="center"/>
          </w:tcPr>
          <w:p w14:paraId="7D12787F" w14:textId="77777777" w:rsidR="00846CBC" w:rsidRDefault="00000000">
            <w:r>
              <w:t>35.37</w:t>
            </w:r>
          </w:p>
        </w:tc>
        <w:tc>
          <w:tcPr>
            <w:tcW w:w="777" w:type="dxa"/>
            <w:vAlign w:val="center"/>
          </w:tcPr>
          <w:p w14:paraId="48A58EA8" w14:textId="77777777" w:rsidR="00846CBC" w:rsidRDefault="00000000">
            <w:r>
              <w:t>35.75</w:t>
            </w:r>
          </w:p>
        </w:tc>
      </w:tr>
      <w:tr w:rsidR="00846CBC" w14:paraId="45141FC8" w14:textId="77777777">
        <w:tc>
          <w:tcPr>
            <w:tcW w:w="777" w:type="dxa"/>
            <w:shd w:val="clear" w:color="auto" w:fill="E6E6E6"/>
            <w:vAlign w:val="center"/>
          </w:tcPr>
          <w:p w14:paraId="5241EDDB" w14:textId="77777777" w:rsidR="00846CBC" w:rsidRDefault="00000000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4ECF56" w14:textId="77777777" w:rsidR="00846CBC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74FBD8" w14:textId="77777777" w:rsidR="00846CBC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EE7300" w14:textId="77777777" w:rsidR="00846CBC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BE7F32" w14:textId="77777777" w:rsidR="00846CBC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2283D8" w14:textId="77777777" w:rsidR="00846CBC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28D7C5" w14:textId="77777777" w:rsidR="00846CBC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EAACC3" w14:textId="77777777" w:rsidR="00846CBC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F2629F" w14:textId="77777777" w:rsidR="00846CBC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BE46EE" w14:textId="77777777" w:rsidR="00846CBC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B3D1C9" w14:textId="77777777" w:rsidR="00846CBC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83BDC5" w14:textId="77777777" w:rsidR="00846CBC" w:rsidRDefault="00000000">
            <w:r>
              <w:t>23:00</w:t>
            </w:r>
          </w:p>
        </w:tc>
      </w:tr>
      <w:tr w:rsidR="00846CBC" w14:paraId="29858A16" w14:textId="77777777">
        <w:tc>
          <w:tcPr>
            <w:tcW w:w="777" w:type="dxa"/>
            <w:vAlign w:val="center"/>
          </w:tcPr>
          <w:p w14:paraId="3014271B" w14:textId="77777777" w:rsidR="00846CBC" w:rsidRDefault="00000000">
            <w:r>
              <w:t>36.16</w:t>
            </w:r>
          </w:p>
        </w:tc>
        <w:tc>
          <w:tcPr>
            <w:tcW w:w="777" w:type="dxa"/>
            <w:vAlign w:val="center"/>
          </w:tcPr>
          <w:p w14:paraId="102CFC6C" w14:textId="77777777" w:rsidR="00846CBC" w:rsidRDefault="00000000">
            <w:r>
              <w:t>36.57</w:t>
            </w:r>
          </w:p>
        </w:tc>
        <w:tc>
          <w:tcPr>
            <w:tcW w:w="777" w:type="dxa"/>
            <w:vAlign w:val="center"/>
          </w:tcPr>
          <w:p w14:paraId="28DC64E5" w14:textId="77777777" w:rsidR="00846CBC" w:rsidRDefault="00000000">
            <w:r>
              <w:t>36.95</w:t>
            </w:r>
          </w:p>
        </w:tc>
        <w:tc>
          <w:tcPr>
            <w:tcW w:w="777" w:type="dxa"/>
            <w:vAlign w:val="center"/>
          </w:tcPr>
          <w:p w14:paraId="2A177EBB" w14:textId="77777777" w:rsidR="00846CBC" w:rsidRDefault="00000000">
            <w:r>
              <w:t>37.29</w:t>
            </w:r>
          </w:p>
        </w:tc>
        <w:tc>
          <w:tcPr>
            <w:tcW w:w="777" w:type="dxa"/>
            <w:vAlign w:val="center"/>
          </w:tcPr>
          <w:p w14:paraId="6265A818" w14:textId="77777777" w:rsidR="00846CBC" w:rsidRDefault="00000000">
            <w:r>
              <w:t>37.56</w:t>
            </w:r>
          </w:p>
        </w:tc>
        <w:tc>
          <w:tcPr>
            <w:tcW w:w="777" w:type="dxa"/>
            <w:vAlign w:val="center"/>
          </w:tcPr>
          <w:p w14:paraId="70EE8A97" w14:textId="77777777" w:rsidR="00846CBC" w:rsidRDefault="00000000">
            <w:r>
              <w:t>37.73</w:t>
            </w:r>
          </w:p>
        </w:tc>
        <w:tc>
          <w:tcPr>
            <w:tcW w:w="777" w:type="dxa"/>
            <w:vAlign w:val="center"/>
          </w:tcPr>
          <w:p w14:paraId="0A47B5F3" w14:textId="77777777" w:rsidR="00846CBC" w:rsidRDefault="00000000">
            <w:r>
              <w:rPr>
                <w:color w:val="3333CC"/>
              </w:rPr>
              <w:t>37.80</w:t>
            </w:r>
          </w:p>
        </w:tc>
        <w:tc>
          <w:tcPr>
            <w:tcW w:w="777" w:type="dxa"/>
            <w:vAlign w:val="center"/>
          </w:tcPr>
          <w:p w14:paraId="7C1BDEC0" w14:textId="77777777" w:rsidR="00846CBC" w:rsidRDefault="00000000">
            <w:r>
              <w:t>37.76</w:t>
            </w:r>
          </w:p>
        </w:tc>
        <w:tc>
          <w:tcPr>
            <w:tcW w:w="777" w:type="dxa"/>
            <w:vAlign w:val="center"/>
          </w:tcPr>
          <w:p w14:paraId="543D63C9" w14:textId="77777777" w:rsidR="00846CBC" w:rsidRDefault="00000000">
            <w:r>
              <w:t>37.61</w:t>
            </w:r>
          </w:p>
        </w:tc>
        <w:tc>
          <w:tcPr>
            <w:tcW w:w="777" w:type="dxa"/>
            <w:vAlign w:val="center"/>
          </w:tcPr>
          <w:p w14:paraId="5229EF8F" w14:textId="77777777" w:rsidR="00846CBC" w:rsidRDefault="00000000">
            <w:r>
              <w:t>37.36</w:t>
            </w:r>
          </w:p>
        </w:tc>
        <w:tc>
          <w:tcPr>
            <w:tcW w:w="777" w:type="dxa"/>
            <w:vAlign w:val="center"/>
          </w:tcPr>
          <w:p w14:paraId="2DD81D1D" w14:textId="77777777" w:rsidR="00846CBC" w:rsidRDefault="00000000">
            <w:r>
              <w:t>37.03</w:t>
            </w:r>
          </w:p>
        </w:tc>
        <w:tc>
          <w:tcPr>
            <w:tcW w:w="777" w:type="dxa"/>
            <w:vAlign w:val="center"/>
          </w:tcPr>
          <w:p w14:paraId="56E1A50B" w14:textId="77777777" w:rsidR="00846CBC" w:rsidRDefault="00000000">
            <w:r>
              <w:t>36.64</w:t>
            </w:r>
          </w:p>
        </w:tc>
      </w:tr>
    </w:tbl>
    <w:p w14:paraId="030F47D6" w14:textId="77777777" w:rsidR="00846CBC" w:rsidRDefault="00000000">
      <w:pPr>
        <w:pStyle w:val="4"/>
      </w:pPr>
      <w:r>
        <w:t>自然通风房间：北向逐时温度</w:t>
      </w:r>
    </w:p>
    <w:p w14:paraId="7C43880C" w14:textId="77777777" w:rsidR="00846CBC" w:rsidRDefault="00000000">
      <w:pPr>
        <w:jc w:val="center"/>
      </w:pPr>
      <w:r>
        <w:rPr>
          <w:noProof/>
        </w:rPr>
        <w:drawing>
          <wp:inline distT="0" distB="0" distL="0" distR="0" wp14:anchorId="446EE6F7" wp14:editId="6D9F6845">
            <wp:extent cx="5667375" cy="28860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7341D" w14:textId="77777777" w:rsidR="00846CBC" w:rsidRDefault="00846CBC"/>
    <w:p w14:paraId="062721C4" w14:textId="77777777" w:rsidR="00846CBC" w:rsidRDefault="00846CBC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846CBC" w14:paraId="1F01F9DD" w14:textId="77777777">
        <w:tc>
          <w:tcPr>
            <w:tcW w:w="777" w:type="dxa"/>
            <w:shd w:val="clear" w:color="auto" w:fill="E6E6E6"/>
            <w:vAlign w:val="center"/>
          </w:tcPr>
          <w:p w14:paraId="26471EE4" w14:textId="77777777" w:rsidR="00846CBC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78DDA2" w14:textId="77777777" w:rsidR="00846CBC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DB4A4B" w14:textId="77777777" w:rsidR="00846CBC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BE1329" w14:textId="77777777" w:rsidR="00846CBC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F1E5A8" w14:textId="77777777" w:rsidR="00846CBC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044F19" w14:textId="77777777" w:rsidR="00846CBC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5B4F99" w14:textId="77777777" w:rsidR="00846CBC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094812" w14:textId="77777777" w:rsidR="00846CBC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1EA9D0" w14:textId="77777777" w:rsidR="00846CBC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657126" w14:textId="77777777" w:rsidR="00846CBC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B27773" w14:textId="77777777" w:rsidR="00846CBC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9D5CE8" w14:textId="77777777" w:rsidR="00846CBC" w:rsidRDefault="00000000">
            <w:pPr>
              <w:jc w:val="center"/>
            </w:pPr>
            <w:r>
              <w:t>11:00</w:t>
            </w:r>
          </w:p>
        </w:tc>
      </w:tr>
      <w:tr w:rsidR="00846CBC" w14:paraId="544CAACD" w14:textId="77777777">
        <w:tc>
          <w:tcPr>
            <w:tcW w:w="777" w:type="dxa"/>
            <w:vAlign w:val="center"/>
          </w:tcPr>
          <w:p w14:paraId="29DB5500" w14:textId="77777777" w:rsidR="00846CBC" w:rsidRDefault="00000000">
            <w:r>
              <w:t>35.81</w:t>
            </w:r>
          </w:p>
        </w:tc>
        <w:tc>
          <w:tcPr>
            <w:tcW w:w="777" w:type="dxa"/>
            <w:vAlign w:val="center"/>
          </w:tcPr>
          <w:p w14:paraId="5E589FF0" w14:textId="77777777" w:rsidR="00846CBC" w:rsidRDefault="00000000">
            <w:r>
              <w:t>35.42</w:t>
            </w:r>
          </w:p>
        </w:tc>
        <w:tc>
          <w:tcPr>
            <w:tcW w:w="777" w:type="dxa"/>
            <w:vAlign w:val="center"/>
          </w:tcPr>
          <w:p w14:paraId="08FCAA35" w14:textId="77777777" w:rsidR="00846CBC" w:rsidRDefault="00000000">
            <w:r>
              <w:t>35.06</w:t>
            </w:r>
          </w:p>
        </w:tc>
        <w:tc>
          <w:tcPr>
            <w:tcW w:w="777" w:type="dxa"/>
            <w:vAlign w:val="center"/>
          </w:tcPr>
          <w:p w14:paraId="601A7BEF" w14:textId="77777777" w:rsidR="00846CBC" w:rsidRDefault="00000000">
            <w:r>
              <w:t>34.76</w:t>
            </w:r>
          </w:p>
        </w:tc>
        <w:tc>
          <w:tcPr>
            <w:tcW w:w="777" w:type="dxa"/>
            <w:vAlign w:val="center"/>
          </w:tcPr>
          <w:p w14:paraId="73116101" w14:textId="77777777" w:rsidR="00846CBC" w:rsidRDefault="00000000">
            <w:r>
              <w:t>34.53</w:t>
            </w:r>
          </w:p>
        </w:tc>
        <w:tc>
          <w:tcPr>
            <w:tcW w:w="777" w:type="dxa"/>
            <w:vAlign w:val="center"/>
          </w:tcPr>
          <w:p w14:paraId="7CC353C1" w14:textId="77777777" w:rsidR="00846CBC" w:rsidRDefault="00000000">
            <w:r>
              <w:t>34.38</w:t>
            </w:r>
          </w:p>
        </w:tc>
        <w:tc>
          <w:tcPr>
            <w:tcW w:w="777" w:type="dxa"/>
            <w:vAlign w:val="center"/>
          </w:tcPr>
          <w:p w14:paraId="6C70FEA2" w14:textId="77777777" w:rsidR="00846CBC" w:rsidRDefault="00000000">
            <w:r>
              <w:t>34.34</w:t>
            </w:r>
          </w:p>
        </w:tc>
        <w:tc>
          <w:tcPr>
            <w:tcW w:w="777" w:type="dxa"/>
            <w:vAlign w:val="center"/>
          </w:tcPr>
          <w:p w14:paraId="45E57FDE" w14:textId="77777777" w:rsidR="00846CBC" w:rsidRDefault="00000000">
            <w:r>
              <w:t>34.39</w:t>
            </w:r>
          </w:p>
        </w:tc>
        <w:tc>
          <w:tcPr>
            <w:tcW w:w="777" w:type="dxa"/>
            <w:vAlign w:val="center"/>
          </w:tcPr>
          <w:p w14:paraId="10673A99" w14:textId="77777777" w:rsidR="00846CBC" w:rsidRDefault="00000000">
            <w:r>
              <w:t>34.54</w:t>
            </w:r>
          </w:p>
        </w:tc>
        <w:tc>
          <w:tcPr>
            <w:tcW w:w="777" w:type="dxa"/>
            <w:vAlign w:val="center"/>
          </w:tcPr>
          <w:p w14:paraId="633FB5FA" w14:textId="77777777" w:rsidR="00846CBC" w:rsidRDefault="00000000">
            <w:r>
              <w:t>34.77</w:t>
            </w:r>
          </w:p>
        </w:tc>
        <w:tc>
          <w:tcPr>
            <w:tcW w:w="777" w:type="dxa"/>
            <w:vAlign w:val="center"/>
          </w:tcPr>
          <w:p w14:paraId="1E353314" w14:textId="77777777" w:rsidR="00846CBC" w:rsidRDefault="00000000">
            <w:r>
              <w:t>35.08</w:t>
            </w:r>
          </w:p>
        </w:tc>
        <w:tc>
          <w:tcPr>
            <w:tcW w:w="777" w:type="dxa"/>
            <w:vAlign w:val="center"/>
          </w:tcPr>
          <w:p w14:paraId="79F55862" w14:textId="77777777" w:rsidR="00846CBC" w:rsidRDefault="00000000">
            <w:r>
              <w:t>35.43</w:t>
            </w:r>
          </w:p>
        </w:tc>
      </w:tr>
      <w:tr w:rsidR="00846CBC" w14:paraId="474EEB79" w14:textId="77777777">
        <w:tc>
          <w:tcPr>
            <w:tcW w:w="777" w:type="dxa"/>
            <w:shd w:val="clear" w:color="auto" w:fill="E6E6E6"/>
            <w:vAlign w:val="center"/>
          </w:tcPr>
          <w:p w14:paraId="1C41566A" w14:textId="77777777" w:rsidR="00846CBC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9CCF1E" w14:textId="77777777" w:rsidR="00846CBC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C264A0" w14:textId="77777777" w:rsidR="00846CBC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9B26D8" w14:textId="77777777" w:rsidR="00846CBC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2DE257" w14:textId="77777777" w:rsidR="00846CBC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511473" w14:textId="77777777" w:rsidR="00846CBC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8A4863" w14:textId="77777777" w:rsidR="00846CBC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07B1D2" w14:textId="77777777" w:rsidR="00846CBC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3D6D13" w14:textId="77777777" w:rsidR="00846CBC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8E5D0D" w14:textId="77777777" w:rsidR="00846CBC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94A2E5" w14:textId="77777777" w:rsidR="00846CBC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3A2FF8" w14:textId="77777777" w:rsidR="00846CBC" w:rsidRDefault="00000000">
            <w:r>
              <w:t>23:00</w:t>
            </w:r>
          </w:p>
        </w:tc>
      </w:tr>
      <w:tr w:rsidR="00846CBC" w14:paraId="2D7A0FF6" w14:textId="77777777">
        <w:tc>
          <w:tcPr>
            <w:tcW w:w="777" w:type="dxa"/>
            <w:vAlign w:val="center"/>
          </w:tcPr>
          <w:p w14:paraId="39AC6B81" w14:textId="77777777" w:rsidR="00846CBC" w:rsidRDefault="00000000">
            <w:r>
              <w:t>35.82</w:t>
            </w:r>
          </w:p>
        </w:tc>
        <w:tc>
          <w:tcPr>
            <w:tcW w:w="777" w:type="dxa"/>
            <w:vAlign w:val="center"/>
          </w:tcPr>
          <w:p w14:paraId="26A518F2" w14:textId="77777777" w:rsidR="00846CBC" w:rsidRDefault="00000000">
            <w:r>
              <w:t>36.20</w:t>
            </w:r>
          </w:p>
        </w:tc>
        <w:tc>
          <w:tcPr>
            <w:tcW w:w="777" w:type="dxa"/>
            <w:vAlign w:val="center"/>
          </w:tcPr>
          <w:p w14:paraId="26BAB0AA" w14:textId="77777777" w:rsidR="00846CBC" w:rsidRDefault="00000000">
            <w:r>
              <w:t>36.56</w:t>
            </w:r>
          </w:p>
        </w:tc>
        <w:tc>
          <w:tcPr>
            <w:tcW w:w="777" w:type="dxa"/>
            <w:vAlign w:val="center"/>
          </w:tcPr>
          <w:p w14:paraId="63183ECD" w14:textId="77777777" w:rsidR="00846CBC" w:rsidRDefault="00000000">
            <w:r>
              <w:t>36.88</w:t>
            </w:r>
          </w:p>
        </w:tc>
        <w:tc>
          <w:tcPr>
            <w:tcW w:w="777" w:type="dxa"/>
            <w:vAlign w:val="center"/>
          </w:tcPr>
          <w:p w14:paraId="342E1E88" w14:textId="77777777" w:rsidR="00846CBC" w:rsidRDefault="00000000">
            <w:r>
              <w:t>37.12</w:t>
            </w:r>
          </w:p>
        </w:tc>
        <w:tc>
          <w:tcPr>
            <w:tcW w:w="777" w:type="dxa"/>
            <w:vAlign w:val="center"/>
          </w:tcPr>
          <w:p w14:paraId="68561C00" w14:textId="77777777" w:rsidR="00846CBC" w:rsidRDefault="00000000">
            <w:r>
              <w:t>37.28</w:t>
            </w:r>
          </w:p>
        </w:tc>
        <w:tc>
          <w:tcPr>
            <w:tcW w:w="777" w:type="dxa"/>
            <w:vAlign w:val="center"/>
          </w:tcPr>
          <w:p w14:paraId="4A7D089C" w14:textId="77777777" w:rsidR="00846CBC" w:rsidRDefault="00000000">
            <w:r>
              <w:rPr>
                <w:color w:val="3333CC"/>
              </w:rPr>
              <w:t>37.34</w:t>
            </w:r>
          </w:p>
        </w:tc>
        <w:tc>
          <w:tcPr>
            <w:tcW w:w="777" w:type="dxa"/>
            <w:vAlign w:val="center"/>
          </w:tcPr>
          <w:p w14:paraId="39C035FE" w14:textId="77777777" w:rsidR="00846CBC" w:rsidRDefault="00000000">
            <w:r>
              <w:t>37.29</w:t>
            </w:r>
          </w:p>
        </w:tc>
        <w:tc>
          <w:tcPr>
            <w:tcW w:w="777" w:type="dxa"/>
            <w:vAlign w:val="center"/>
          </w:tcPr>
          <w:p w14:paraId="1DE42BA4" w14:textId="77777777" w:rsidR="00846CBC" w:rsidRDefault="00000000">
            <w:r>
              <w:t>37.14</w:t>
            </w:r>
          </w:p>
        </w:tc>
        <w:tc>
          <w:tcPr>
            <w:tcW w:w="777" w:type="dxa"/>
            <w:vAlign w:val="center"/>
          </w:tcPr>
          <w:p w14:paraId="556AE84D" w14:textId="77777777" w:rsidR="00846CBC" w:rsidRDefault="00000000">
            <w:r>
              <w:t>36.90</w:t>
            </w:r>
          </w:p>
        </w:tc>
        <w:tc>
          <w:tcPr>
            <w:tcW w:w="777" w:type="dxa"/>
            <w:vAlign w:val="center"/>
          </w:tcPr>
          <w:p w14:paraId="015EB4E2" w14:textId="77777777" w:rsidR="00846CBC" w:rsidRDefault="00000000">
            <w:r>
              <w:t>36.58</w:t>
            </w:r>
          </w:p>
        </w:tc>
        <w:tc>
          <w:tcPr>
            <w:tcW w:w="777" w:type="dxa"/>
            <w:vAlign w:val="center"/>
          </w:tcPr>
          <w:p w14:paraId="294DEC96" w14:textId="77777777" w:rsidR="00846CBC" w:rsidRDefault="00000000">
            <w:r>
              <w:t>36.21</w:t>
            </w:r>
          </w:p>
        </w:tc>
      </w:tr>
    </w:tbl>
    <w:p w14:paraId="3EC30AB3" w14:textId="77777777" w:rsidR="00846CBC" w:rsidRDefault="00000000">
      <w:pPr>
        <w:pStyle w:val="1"/>
      </w:pPr>
      <w:bookmarkStart w:id="61" w:name="_Toc186106456"/>
      <w:r>
        <w:t>验算结论</w:t>
      </w:r>
      <w:bookmarkEnd w:id="61"/>
    </w:p>
    <w:p w14:paraId="5B7E4B4E" w14:textId="77777777" w:rsidR="00846CBC" w:rsidRDefault="00000000">
      <w:pPr>
        <w:pStyle w:val="2"/>
      </w:pPr>
      <w:bookmarkStart w:id="62" w:name="_Toc186106457"/>
      <w:r>
        <w:t>自然通风房间</w:t>
      </w:r>
      <w:bookmarkEnd w:id="6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846CBC" w14:paraId="67B031B1" w14:textId="77777777">
        <w:tc>
          <w:tcPr>
            <w:tcW w:w="1403" w:type="dxa"/>
            <w:shd w:val="clear" w:color="auto" w:fill="DEDEDE"/>
            <w:vAlign w:val="center"/>
          </w:tcPr>
          <w:p w14:paraId="171BE26E" w14:textId="77777777" w:rsidR="00846CBC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23CA4970" w14:textId="77777777" w:rsidR="00846CBC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22701F5D" w14:textId="77777777" w:rsidR="00846CBC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426FE5D0" w14:textId="77777777" w:rsidR="00846CBC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59D02AC9" w14:textId="77777777" w:rsidR="00846CBC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22065323" w14:textId="77777777" w:rsidR="00846CBC" w:rsidRDefault="00000000">
            <w:r>
              <w:t>结论</w:t>
            </w:r>
          </w:p>
        </w:tc>
      </w:tr>
      <w:tr w:rsidR="00846CBC" w14:paraId="05B11F28" w14:textId="77777777">
        <w:tc>
          <w:tcPr>
            <w:tcW w:w="1403" w:type="dxa"/>
            <w:vAlign w:val="center"/>
          </w:tcPr>
          <w:p w14:paraId="6D6F342E" w14:textId="77777777" w:rsidR="00846CBC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5E31C398" w14:textId="77777777" w:rsidR="00846CBC" w:rsidRDefault="00000000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362973DD" w14:textId="77777777" w:rsidR="00846CBC" w:rsidRDefault="00000000">
            <w:r>
              <w:t>19:00</w:t>
            </w:r>
          </w:p>
        </w:tc>
        <w:tc>
          <w:tcPr>
            <w:tcW w:w="1415" w:type="dxa"/>
            <w:vAlign w:val="center"/>
          </w:tcPr>
          <w:p w14:paraId="6F4EB05C" w14:textId="77777777" w:rsidR="00846CBC" w:rsidRDefault="00000000">
            <w:r>
              <w:t>38.17</w:t>
            </w:r>
          </w:p>
        </w:tc>
        <w:tc>
          <w:tcPr>
            <w:tcW w:w="1131" w:type="dxa"/>
            <w:vAlign w:val="center"/>
          </w:tcPr>
          <w:p w14:paraId="38D0B9C6" w14:textId="77777777" w:rsidR="00846CBC" w:rsidRDefault="00000000">
            <w:r>
              <w:t>39.80</w:t>
            </w:r>
          </w:p>
        </w:tc>
        <w:tc>
          <w:tcPr>
            <w:tcW w:w="1131" w:type="dxa"/>
            <w:vAlign w:val="center"/>
          </w:tcPr>
          <w:p w14:paraId="3A73C09D" w14:textId="77777777" w:rsidR="00846CBC" w:rsidRDefault="00000000">
            <w:r>
              <w:t>满足</w:t>
            </w:r>
          </w:p>
        </w:tc>
      </w:tr>
      <w:tr w:rsidR="00846CBC" w14:paraId="19790529" w14:textId="77777777">
        <w:tc>
          <w:tcPr>
            <w:tcW w:w="1403" w:type="dxa"/>
            <w:vMerge w:val="restart"/>
            <w:vAlign w:val="center"/>
          </w:tcPr>
          <w:p w14:paraId="7704E605" w14:textId="77777777" w:rsidR="00846CBC" w:rsidRDefault="00000000">
            <w:r>
              <w:t>外墙（填充墙）</w:t>
            </w:r>
          </w:p>
        </w:tc>
        <w:tc>
          <w:tcPr>
            <w:tcW w:w="3395" w:type="dxa"/>
            <w:vAlign w:val="center"/>
          </w:tcPr>
          <w:p w14:paraId="11F93944" w14:textId="77777777" w:rsidR="00846CBC" w:rsidRDefault="00000000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2116AB77" w14:textId="77777777" w:rsidR="00846CBC" w:rsidRDefault="00000000">
            <w:r>
              <w:t>18:00</w:t>
            </w:r>
          </w:p>
        </w:tc>
        <w:tc>
          <w:tcPr>
            <w:tcW w:w="1415" w:type="dxa"/>
            <w:vAlign w:val="center"/>
          </w:tcPr>
          <w:p w14:paraId="7DBCABD3" w14:textId="77777777" w:rsidR="00846CBC" w:rsidRDefault="00000000">
            <w:r>
              <w:t>37.70</w:t>
            </w:r>
          </w:p>
        </w:tc>
        <w:tc>
          <w:tcPr>
            <w:tcW w:w="1131" w:type="dxa"/>
            <w:vAlign w:val="center"/>
          </w:tcPr>
          <w:p w14:paraId="4A18B550" w14:textId="77777777" w:rsidR="00846CBC" w:rsidRDefault="00000000">
            <w:r>
              <w:t>39.80</w:t>
            </w:r>
          </w:p>
        </w:tc>
        <w:tc>
          <w:tcPr>
            <w:tcW w:w="1131" w:type="dxa"/>
            <w:vAlign w:val="center"/>
          </w:tcPr>
          <w:p w14:paraId="30F09B0D" w14:textId="77777777" w:rsidR="00846CBC" w:rsidRDefault="00000000">
            <w:r>
              <w:t>满足</w:t>
            </w:r>
          </w:p>
        </w:tc>
      </w:tr>
      <w:tr w:rsidR="00846CBC" w14:paraId="7D11E835" w14:textId="77777777">
        <w:tc>
          <w:tcPr>
            <w:tcW w:w="1403" w:type="dxa"/>
            <w:vMerge/>
            <w:vAlign w:val="center"/>
          </w:tcPr>
          <w:p w14:paraId="52C7BBA7" w14:textId="77777777" w:rsidR="00846CBC" w:rsidRDefault="00846CBC"/>
        </w:tc>
        <w:tc>
          <w:tcPr>
            <w:tcW w:w="3395" w:type="dxa"/>
            <w:vAlign w:val="center"/>
          </w:tcPr>
          <w:p w14:paraId="5376D3A1" w14:textId="77777777" w:rsidR="00846CBC" w:rsidRDefault="00000000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10A198CA" w14:textId="77777777" w:rsidR="00846CBC" w:rsidRDefault="00000000">
            <w:r>
              <w:t>18:20</w:t>
            </w:r>
          </w:p>
        </w:tc>
        <w:tc>
          <w:tcPr>
            <w:tcW w:w="1415" w:type="dxa"/>
            <w:vAlign w:val="center"/>
          </w:tcPr>
          <w:p w14:paraId="226F33EF" w14:textId="77777777" w:rsidR="00846CBC" w:rsidRDefault="00000000">
            <w:r>
              <w:t>37.61</w:t>
            </w:r>
          </w:p>
        </w:tc>
        <w:tc>
          <w:tcPr>
            <w:tcW w:w="1131" w:type="dxa"/>
            <w:vAlign w:val="center"/>
          </w:tcPr>
          <w:p w14:paraId="1F28144B" w14:textId="77777777" w:rsidR="00846CBC" w:rsidRDefault="00000000">
            <w:r>
              <w:t>39.80</w:t>
            </w:r>
          </w:p>
        </w:tc>
        <w:tc>
          <w:tcPr>
            <w:tcW w:w="1131" w:type="dxa"/>
            <w:vAlign w:val="center"/>
          </w:tcPr>
          <w:p w14:paraId="5F9F4B20" w14:textId="77777777" w:rsidR="00846CBC" w:rsidRDefault="00000000">
            <w:r>
              <w:t>满足</w:t>
            </w:r>
          </w:p>
        </w:tc>
      </w:tr>
      <w:tr w:rsidR="00846CBC" w14:paraId="15786A67" w14:textId="77777777">
        <w:tc>
          <w:tcPr>
            <w:tcW w:w="1403" w:type="dxa"/>
            <w:vMerge/>
            <w:vAlign w:val="center"/>
          </w:tcPr>
          <w:p w14:paraId="33063470" w14:textId="77777777" w:rsidR="00846CBC" w:rsidRDefault="00846CBC"/>
        </w:tc>
        <w:tc>
          <w:tcPr>
            <w:tcW w:w="3395" w:type="dxa"/>
            <w:vAlign w:val="center"/>
          </w:tcPr>
          <w:p w14:paraId="101677D8" w14:textId="77777777" w:rsidR="00846CBC" w:rsidRDefault="00000000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49005410" w14:textId="77777777" w:rsidR="00846CBC" w:rsidRDefault="00000000">
            <w:r>
              <w:t>18:05</w:t>
            </w:r>
          </w:p>
        </w:tc>
        <w:tc>
          <w:tcPr>
            <w:tcW w:w="1415" w:type="dxa"/>
            <w:vAlign w:val="center"/>
          </w:tcPr>
          <w:p w14:paraId="2CA5C54D" w14:textId="77777777" w:rsidR="00846CBC" w:rsidRDefault="00000000">
            <w:r>
              <w:t>37.80</w:t>
            </w:r>
          </w:p>
        </w:tc>
        <w:tc>
          <w:tcPr>
            <w:tcW w:w="1131" w:type="dxa"/>
            <w:vAlign w:val="center"/>
          </w:tcPr>
          <w:p w14:paraId="6E8EEC7E" w14:textId="77777777" w:rsidR="00846CBC" w:rsidRDefault="00000000">
            <w:r>
              <w:t>39.80</w:t>
            </w:r>
          </w:p>
        </w:tc>
        <w:tc>
          <w:tcPr>
            <w:tcW w:w="1131" w:type="dxa"/>
            <w:vAlign w:val="center"/>
          </w:tcPr>
          <w:p w14:paraId="7C138F96" w14:textId="77777777" w:rsidR="00846CBC" w:rsidRDefault="00000000">
            <w:r>
              <w:t>满足</w:t>
            </w:r>
          </w:p>
        </w:tc>
      </w:tr>
      <w:tr w:rsidR="00846CBC" w14:paraId="27A0DCA4" w14:textId="77777777">
        <w:tc>
          <w:tcPr>
            <w:tcW w:w="1403" w:type="dxa"/>
            <w:vMerge/>
            <w:vAlign w:val="center"/>
          </w:tcPr>
          <w:p w14:paraId="47969D1A" w14:textId="77777777" w:rsidR="00846CBC" w:rsidRDefault="00846CBC"/>
        </w:tc>
        <w:tc>
          <w:tcPr>
            <w:tcW w:w="3395" w:type="dxa"/>
            <w:vAlign w:val="center"/>
          </w:tcPr>
          <w:p w14:paraId="7815C44F" w14:textId="77777777" w:rsidR="00846CBC" w:rsidRDefault="00000000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7619110B" w14:textId="77777777" w:rsidR="00846CBC" w:rsidRDefault="00000000">
            <w:r>
              <w:t>18:05</w:t>
            </w:r>
          </w:p>
        </w:tc>
        <w:tc>
          <w:tcPr>
            <w:tcW w:w="1415" w:type="dxa"/>
            <w:vAlign w:val="center"/>
          </w:tcPr>
          <w:p w14:paraId="3AAFC710" w14:textId="77777777" w:rsidR="00846CBC" w:rsidRDefault="00000000">
            <w:r>
              <w:t>37.34</w:t>
            </w:r>
          </w:p>
        </w:tc>
        <w:tc>
          <w:tcPr>
            <w:tcW w:w="1131" w:type="dxa"/>
            <w:vAlign w:val="center"/>
          </w:tcPr>
          <w:p w14:paraId="0474723B" w14:textId="77777777" w:rsidR="00846CBC" w:rsidRDefault="00000000">
            <w:r>
              <w:t>39.80</w:t>
            </w:r>
          </w:p>
        </w:tc>
        <w:tc>
          <w:tcPr>
            <w:tcW w:w="1131" w:type="dxa"/>
            <w:vAlign w:val="center"/>
          </w:tcPr>
          <w:p w14:paraId="024EE481" w14:textId="77777777" w:rsidR="00846CBC" w:rsidRDefault="00000000">
            <w:r>
              <w:t>满足</w:t>
            </w:r>
          </w:p>
        </w:tc>
      </w:tr>
    </w:tbl>
    <w:p w14:paraId="613D46C3" w14:textId="77777777" w:rsidR="00846CBC" w:rsidRDefault="00846CBC"/>
    <w:sectPr w:rsidR="00846CBC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18C00" w14:textId="77777777" w:rsidR="00EA6ED3" w:rsidRDefault="00EA6ED3">
      <w:r>
        <w:separator/>
      </w:r>
    </w:p>
  </w:endnote>
  <w:endnote w:type="continuationSeparator" w:id="0">
    <w:p w14:paraId="60C5D83A" w14:textId="77777777" w:rsidR="00EA6ED3" w:rsidRDefault="00EA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19CEBF1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225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225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147F27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EE1F15" w14:textId="77777777" w:rsidR="00EA6ED3" w:rsidRDefault="00EA6ED3">
      <w:r>
        <w:separator/>
      </w:r>
    </w:p>
  </w:footnote>
  <w:footnote w:type="continuationSeparator" w:id="0">
    <w:p w14:paraId="0FDB44AF" w14:textId="77777777" w:rsidR="00EA6ED3" w:rsidRDefault="00EA6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EC1F4" w14:textId="77777777"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13CDA4" wp14:editId="6BC4CA64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99163E5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 w:rsidR="00D9601D">
      <w:rPr>
        <w:noProof/>
      </w:rPr>
      <w:drawing>
        <wp:inline distT="0" distB="0" distL="0" distR="0" wp14:anchorId="779558E8" wp14:editId="3780C2C7">
          <wp:extent cx="866250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0218552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2823890">
    <w:abstractNumId w:val="2"/>
  </w:num>
  <w:num w:numId="3" w16cid:durableId="1340229219">
    <w:abstractNumId w:val="1"/>
  </w:num>
  <w:num w:numId="4" w16cid:durableId="1734962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bordersDoNotSurroundHeader/>
  <w:bordersDoNotSurroundFooter/>
  <w:proofState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C26"/>
    <w:rsid w:val="0000221A"/>
    <w:rsid w:val="00006DF4"/>
    <w:rsid w:val="0001534F"/>
    <w:rsid w:val="000266FA"/>
    <w:rsid w:val="00032E61"/>
    <w:rsid w:val="00034AC6"/>
    <w:rsid w:val="00035EED"/>
    <w:rsid w:val="00046C26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46CB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A6ED3"/>
    <w:rsid w:val="00EB4AE7"/>
    <w:rsid w:val="00ED1EB9"/>
    <w:rsid w:val="00ED2DFD"/>
    <w:rsid w:val="00ED6095"/>
    <w:rsid w:val="00EE2AA2"/>
    <w:rsid w:val="00EF5305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1BD27EE"/>
  <w15:chartTrackingRefBased/>
  <w15:docId w15:val="{F8160531-1901-48E3-AA21-65828CCD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semiHidden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8051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1</TotalTime>
  <Pages>11</Pages>
  <Words>1209</Words>
  <Characters>6894</Characters>
  <Application>Microsoft Office Word</Application>
  <DocSecurity>0</DocSecurity>
  <Lines>57</Lines>
  <Paragraphs>16</Paragraphs>
  <ScaleCrop>false</ScaleCrop>
  <Company/>
  <LinksUpToDate>false</LinksUpToDate>
  <CharactersWithSpaces>8087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杨智</dc:creator>
  <cp:keywords/>
  <dc:description/>
  <cp:lastModifiedBy>智 杨</cp:lastModifiedBy>
  <cp:revision>1</cp:revision>
  <dcterms:created xsi:type="dcterms:W3CDTF">2024-12-26T03:53:00Z</dcterms:created>
  <dcterms:modified xsi:type="dcterms:W3CDTF">2024-12-26T03:54:00Z</dcterms:modified>
</cp:coreProperties>
</file>