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云南-红河-蒙自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保山学院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保山学院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2025年03月13日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T19187265563</w:t>
            </w:r>
            <w:bookmarkEnd w:id="10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_Toc24726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_Toc29117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_Toc29117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_Toc23215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_Toc23215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_Toc1876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_Toc1876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_Toc21737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_Toc21737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_Toc5073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_Toc5073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_Toc14738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_Toc21652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_Toc945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_Toc18209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_Toc22248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_Toc29694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_Toc26476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_Toc23878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_Toc15031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_Toc15031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_Toc5906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_Toc20199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_Toc20199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1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2" w:name="_Toc452108759"/>
      <w:bookmarkStart w:id="13" w:name="_Toc24726"/>
      <w:r>
        <w:rPr>
          <w:rFonts w:hint="eastAsia"/>
        </w:rPr>
        <w:t>项目概况</w:t>
      </w:r>
      <w:bookmarkEnd w:id="12"/>
      <w:bookmarkEnd w:id="13"/>
    </w:p>
    <w:p>
      <w:pPr>
        <w:pStyle w:val="3"/>
        <w:ind w:firstLine="420"/>
        <w:rPr>
          <w:lang w:val="en-US"/>
        </w:rPr>
      </w:pPr>
      <w:bookmarkStart w:id="14" w:name="项目概况"/>
      <w:bookmarkEnd w:id="14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452108760"/>
      <w:bookmarkStart w:id="16" w:name="_Toc29117"/>
      <w:r>
        <w:t>平面图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74866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4194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4861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162425" cy="80105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495800" cy="80105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3244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09562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7层平面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8" w:name="_Toc452108761"/>
      <w:bookmarkStart w:id="19" w:name="_Toc23215"/>
      <w:r>
        <w:rPr>
          <w:rFonts w:hint="eastAsia"/>
        </w:rPr>
        <w:t>三</w:t>
      </w:r>
      <w:r>
        <w:t>维视图</w:t>
      </w:r>
      <w:bookmarkEnd w:id="18"/>
      <w:bookmarkEnd w:id="19"/>
    </w:p>
    <w:p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1" w:name="TitleFormat"/>
      <w:bookmarkStart w:id="22" w:name="_Toc452108762"/>
      <w:bookmarkStart w:id="23" w:name="_Toc1876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8" w:name="_Toc21737"/>
      <w:r>
        <w:rPr>
          <w:rFonts w:hint="eastAsia"/>
        </w:rPr>
        <w:t>参考</w:t>
      </w:r>
      <w:r>
        <w:t>标准</w:t>
      </w:r>
      <w:bookmarkEnd w:id="24"/>
      <w:bookmarkEnd w:id="28"/>
    </w:p>
    <w:p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2" w:name="_Toc5073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3" w:name="_Toc14738"/>
      <w:r>
        <w:rPr>
          <w:rFonts w:hint="eastAsia"/>
        </w:rPr>
        <w:t>参数定义</w:t>
      </w:r>
      <w:bookmarkEnd w:id="33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4" w:name="_Toc21652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945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18209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蒙自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22248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>
      <w:pPr>
        <w:pStyle w:val="5"/>
      </w:pPr>
      <w:bookmarkStart w:id="42" w:name="_Toc29694"/>
      <w:r>
        <w:rPr>
          <w:rFonts w:hint="eastAsia"/>
        </w:rPr>
        <w:t>参评时间</w:t>
      </w:r>
      <w:r>
        <w:t>段</w:t>
      </w:r>
      <w:bookmarkEnd w:id="42"/>
    </w:p>
    <w:p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>
      <w:pPr>
        <w:pStyle w:val="5"/>
      </w:pPr>
      <w:bookmarkStart w:id="44" w:name="_Toc26476"/>
      <w:r>
        <w:rPr>
          <w:rFonts w:hint="eastAsia"/>
        </w:rPr>
        <w:t>围护结构热工性能参数</w:t>
      </w:r>
      <w:bookmarkEnd w:id="44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上人屋面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C20细石混凝土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sbs改性沥青防水卷材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 xml:space="preserve">合成高分子防水涂料 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轻骨料混凝土(找坡层)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246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2.386</w:t>
            </w:r>
          </w:p>
        </w:tc>
        <w:tc>
          <w:tcPr>
            <w:tcW w:w="1064" w:type="dxa"/>
            <w:vAlign w:val="center"/>
          </w:tcPr>
          <w:p>
            <w:r>
              <w:t>2.808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  <w:bookmarkEnd w:id="46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外墙（填充墙）构造一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耐碱玻纤网布抗裂砂浆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玻化微珠保温隔热砂浆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0.357</w:t>
            </w:r>
          </w:p>
        </w:tc>
        <w:tc>
          <w:tcPr>
            <w:tcW w:w="1064" w:type="dxa"/>
            <w:vAlign w:val="center"/>
          </w:tcPr>
          <w:p>
            <w:r>
              <w:t>0.643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界面砂浆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蒸压加气混凝土砌块（525-625）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2.750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64" w:type="dxa"/>
            <w:vAlign w:val="center"/>
          </w:tcPr>
          <w:p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界面砂浆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玻化微珠保温隔热砂浆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0.390</w:t>
            </w:r>
          </w:p>
        </w:tc>
        <w:tc>
          <w:tcPr>
            <w:tcW w:w="1064" w:type="dxa"/>
            <w:vAlign w:val="center"/>
          </w:tcPr>
          <w:p>
            <w:r>
              <w:t>0.643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耐碱玻纤网布抗裂砂浆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272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1.758</w:t>
            </w:r>
          </w:p>
        </w:tc>
        <w:tc>
          <w:tcPr>
            <w:tcW w:w="1064" w:type="dxa"/>
            <w:vAlign w:val="center"/>
          </w:tcPr>
          <w:p>
            <w:r>
              <w:t>4.845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挑空楼板类型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胶粘剂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0.794</w:t>
            </w:r>
          </w:p>
        </w:tc>
        <w:tc>
          <w:tcPr>
            <w:tcW w:w="1064" w:type="dxa"/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耐碱玻纤网布抗裂砂浆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132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0.856</w:t>
            </w:r>
          </w:p>
        </w:tc>
        <w:tc>
          <w:tcPr>
            <w:tcW w:w="1064" w:type="dxa"/>
            <w:vAlign w:val="center"/>
          </w:tcPr>
          <w:p>
            <w:r>
              <w:t>1.333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0.99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地面类型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c20细石混凝土(ρ=2300)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0.053</w:t>
            </w:r>
          </w:p>
        </w:tc>
        <w:tc>
          <w:tcPr>
            <w:tcW w:w="1064" w:type="dxa"/>
            <w:vAlign w:val="center"/>
          </w:tcPr>
          <w:p>
            <w:r>
              <w:t>0.808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81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0.053</w:t>
            </w:r>
          </w:p>
        </w:tc>
        <w:tc>
          <w:tcPr>
            <w:tcW w:w="1064" w:type="dxa"/>
            <w:vAlign w:val="center"/>
          </w:tcPr>
          <w:p>
            <w:r>
              <w:t>0.808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蒸压加气混凝土砌块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蒸压加气混凝土砌块（525-625）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2.750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64" w:type="dxa"/>
            <w:vAlign w:val="center"/>
          </w:tcPr>
          <w:p>
            <w:r>
              <w:t>3.438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1.034</w:t>
            </w:r>
          </w:p>
        </w:tc>
        <w:tc>
          <w:tcPr>
            <w:tcW w:w="1064" w:type="dxa"/>
            <w:vAlign w:val="center"/>
          </w:tcPr>
          <w:p>
            <w:r>
              <w:t>3.882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0.80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121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64" w:type="dxa"/>
            <w:vAlign w:val="center"/>
          </w:tcPr>
          <w:p>
            <w:r>
              <w:t>1.236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3.33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非控温房间楼板构造一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0.001</w:t>
            </w:r>
          </w:p>
        </w:tc>
        <w:tc>
          <w:tcPr>
            <w:tcW w:w="1064" w:type="dxa"/>
            <w:vAlign w:val="center"/>
          </w:tcPr>
          <w:p>
            <w:r>
              <w:t>0.010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1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9.948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0.001</w:t>
            </w:r>
          </w:p>
        </w:tc>
        <w:tc>
          <w:tcPr>
            <w:tcW w:w="1064" w:type="dxa"/>
            <w:vAlign w:val="center"/>
          </w:tcPr>
          <w:p>
            <w:r>
              <w:t>0.012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0.002</w:t>
            </w:r>
          </w:p>
        </w:tc>
        <w:tc>
          <w:tcPr>
            <w:tcW w:w="1064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4.51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节能外门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3.50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节能外门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3.50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3.50</w:t>
            </w:r>
          </w:p>
        </w:tc>
      </w:tr>
      <w:bookmarkEnd w:id="0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>外窗</w:t>
      </w:r>
      <w:bookmarkEnd w:id="4"/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6中透光Low-E+12空气+6透明-铝合金窗框[Kf=6.21W/(㎡·K),框面积20%]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3.50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0.43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>
      <w:pPr>
        <w:pStyle w:val="5"/>
      </w:pPr>
      <w:bookmarkStart w:id="49" w:name="_Toc23878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60(㎡/人)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楼梯间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设备间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车库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酒吧、茶座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0(次/h)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0.9~1.2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60(人)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  <w:tc>
          <w:tcP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>
      <w:pPr>
        <w:pStyle w:val="2"/>
      </w:pPr>
      <w:bookmarkStart w:id="51" w:name="_Toc452108768"/>
      <w:bookmarkStart w:id="52" w:name="_Toc3745"/>
      <w:bookmarkStart w:id="53" w:name="_Toc15031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>
      <w:pPr>
        <w:pStyle w:val="4"/>
      </w:pPr>
      <w:bookmarkStart w:id="54" w:name="_Toc5906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会客厅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咖啡厅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咖啡厅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80.01%</w:t>
            </w:r>
          </w:p>
        </w:tc>
      </w:tr>
      <w:bookmarkEnd w:id="55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7" w:name="_Toc20199"/>
      <w:r>
        <w:rPr>
          <w:rFonts w:hint="eastAsia"/>
        </w:rPr>
        <w:t>结论</w:t>
      </w:r>
      <w:bookmarkEnd w:id="57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80.01%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7</w:t>
      </w:r>
      <w:bookmarkEnd w:id="59"/>
      <w:r>
        <w:rPr>
          <w:rFonts w:hint="eastAsia"/>
          <w:lang w:val="en-US"/>
        </w:rPr>
        <w:t>分。</w:t>
      </w:r>
    </w:p>
    <w:p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mM3YTNkMTYxOGIwNTk3MzI3ZGQzMTliZDUwY2UifQ=="/>
    <w:docVar w:name="KSO_WPS_MARK_KEY" w:val="8ff660dd-d15a-4f63-8882-a9917a70b94a"/>
  </w:docVars>
  <w:rsids>
    <w:rsidRoot w:val="39312A6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3931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104;&#24314;&#22269;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16</Pages>
  <Words>2992</Words>
  <Characters>4559</Characters>
  <Lines>24</Lines>
  <Paragraphs>6</Paragraphs>
  <TotalTime>2</TotalTime>
  <ScaleCrop>false</ScaleCrop>
  <LinksUpToDate>false</LinksUpToDate>
  <CharactersWithSpaces>5929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2025-03-13T09:21:00Z</dcterms:created>
  <dc:creator>.</dc:creator>
  <cp:lastModifiedBy>.</cp:lastModifiedBy>
  <dcterms:modified xsi:type="dcterms:W3CDTF">2025-03-13T09:23:32Z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42F73DA9814D4C7E846152852A52D2F7</vt:lpwstr>
  </property>
  <property fmtid="{D5CDD505-2E9C-101B-9397-08002B2CF9AE}" pid="3" name="KSOProductBuildVer">
    <vt:lpwstr>2052-11.1.0.12165</vt:lpwstr>
  </property>
</Properties>
</file>