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144C5" w14:textId="77777777" w:rsidR="009E5913" w:rsidRDefault="009E5913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192822B2" w14:textId="77777777" w:rsidR="009E5913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公寓楼</w:t>
      </w:r>
      <w:bookmarkEnd w:id="0"/>
    </w:p>
    <w:p w14:paraId="33C7B412" w14:textId="77777777" w:rsidR="009E5913" w:rsidRPr="001E55EA" w:rsidRDefault="00000000" w:rsidP="00D40158">
      <w:pPr>
        <w:spacing w:beforeLines="100" w:before="312" w:line="180" w:lineRule="atLeast"/>
        <w:jc w:val="center"/>
        <w:rPr>
          <w:rFonts w:ascii="黑体" w:eastAsia="黑体" w:hAnsi="黑体" w:hint="eastAsia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14:paraId="0F53F33B" w14:textId="77777777" w:rsidR="009E5913" w:rsidRPr="00E547DE" w:rsidRDefault="009E5913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22A6C5FF" w14:textId="77777777" w:rsidR="009E5913" w:rsidRDefault="009E5913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73069DE0" w14:textId="77777777" w:rsidR="009E5913" w:rsidRPr="00E547DE" w:rsidRDefault="009E5913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4BA68FD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FE39D33" w14:textId="77777777" w:rsidR="009E5913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A128D10" w14:textId="59F6B4EB" w:rsidR="009E5913" w:rsidRPr="00D40158" w:rsidRDefault="008C6437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8C6437">
              <w:rPr>
                <w:rFonts w:ascii="宋体" w:hAnsi="宋体" w:hint="eastAsia"/>
                <w:szCs w:val="21"/>
              </w:rPr>
              <w:t>绿动活力寓——运动员公寓环保焕新工程</w:t>
            </w:r>
          </w:p>
        </w:tc>
      </w:tr>
      <w:tr w:rsidR="00D40158" w:rsidRPr="00D40158" w14:paraId="606E745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5AAB5F" w14:textId="77777777" w:rsidR="009E5913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76D1FEB" w14:textId="5C3EBF6A" w:rsidR="009E5913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1" w:name="设计编号"/>
            <w:r>
              <w:t>2024-</w:t>
            </w:r>
            <w:bookmarkEnd w:id="1"/>
            <w:r w:rsidR="008C6437">
              <w:rPr>
                <w:rFonts w:hint="eastAsia"/>
              </w:rPr>
              <w:t>123456</w:t>
            </w:r>
          </w:p>
        </w:tc>
      </w:tr>
      <w:tr w:rsidR="00D40158" w:rsidRPr="00D40158" w14:paraId="618377A4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7295D0" w14:textId="77777777" w:rsidR="009E5913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EE9FC5E" w14:textId="4340A1EB" w:rsidR="009E5913" w:rsidRPr="00D40158" w:rsidRDefault="008C6437" w:rsidP="00C97E2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123建设公司</w:t>
            </w:r>
          </w:p>
        </w:tc>
      </w:tr>
      <w:tr w:rsidR="00D40158" w:rsidRPr="00D40158" w14:paraId="44D923C8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91B216" w14:textId="77777777" w:rsidR="009E5913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F69B1DB" w14:textId="257F31B0" w:rsidR="009E5913" w:rsidRPr="00D40158" w:rsidRDefault="008C6437" w:rsidP="00C97E2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456建设设计院</w:t>
            </w:r>
          </w:p>
        </w:tc>
      </w:tr>
      <w:tr w:rsidR="00D40158" w:rsidRPr="00D40158" w14:paraId="06B1FEC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3E87FF" w14:textId="77777777" w:rsidR="009E5913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EF42165" w14:textId="77777777" w:rsidR="009E5913" w:rsidRPr="00D40158" w:rsidRDefault="009E5913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48F4986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87DF06" w14:textId="77777777" w:rsidR="009E5913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883D500" w14:textId="77777777" w:rsidR="009E5913" w:rsidRPr="00D40158" w:rsidRDefault="009E5913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ADD0B4E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048281" w14:textId="77777777" w:rsidR="009E5913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00F6D33" w14:textId="77777777" w:rsidR="009E5913" w:rsidRPr="00D40158" w:rsidRDefault="009E5913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E3BAFC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D0777A4" w14:textId="77777777" w:rsidR="009E5913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285B349" w14:textId="77777777" w:rsidR="009E5913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2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2024年12月28日</w:t>
              </w:r>
            </w:smartTag>
            <w:bookmarkEnd w:id="2"/>
          </w:p>
        </w:tc>
      </w:tr>
    </w:tbl>
    <w:p w14:paraId="32D3C209" w14:textId="77777777" w:rsidR="009E5913" w:rsidRDefault="009E5913" w:rsidP="005C45D0">
      <w:pPr>
        <w:jc w:val="center"/>
        <w:rPr>
          <w:rFonts w:ascii="宋体" w:hAnsi="宋体" w:hint="eastAsia"/>
          <w:lang w:val="en-US"/>
        </w:rPr>
      </w:pPr>
    </w:p>
    <w:p w14:paraId="00C7A219" w14:textId="77777777" w:rsidR="009E5913" w:rsidRDefault="00000000" w:rsidP="005C45D0">
      <w:pPr>
        <w:jc w:val="center"/>
        <w:rPr>
          <w:rFonts w:ascii="宋体" w:hAnsi="宋体" w:hint="eastAsia"/>
          <w:lang w:val="en-US"/>
        </w:rPr>
      </w:pPr>
      <w:bookmarkStart w:id="3" w:name="二维码"/>
      <w:r>
        <w:rPr>
          <w:noProof/>
        </w:rPr>
        <w:drawing>
          <wp:inline distT="0" distB="0" distL="0" distR="0" wp14:anchorId="6AB6B72D" wp14:editId="7E9E2398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05A24FDC" w14:textId="77777777" w:rsidR="009E5913" w:rsidRDefault="009E5913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EDC497F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EDE55EF" w14:textId="77777777" w:rsidR="009E5913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2937AD6" w14:textId="77777777" w:rsidR="009E5913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4" w:name="软件全称"/>
            <w:r w:rsidRPr="00D40158">
              <w:rPr>
                <w:rFonts w:ascii="宋体" w:hAnsi="宋体" w:hint="eastAsia"/>
              </w:rPr>
              <w:t>暖通负荷BECH2024</w:t>
            </w:r>
            <w:bookmarkEnd w:id="4"/>
          </w:p>
        </w:tc>
      </w:tr>
      <w:tr w:rsidR="00D40158" w:rsidRPr="00D40158" w14:paraId="27587B89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3FC5A64" w14:textId="77777777" w:rsidR="009E5913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3246C39" w14:textId="77777777" w:rsidR="009E5913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5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5"/>
          </w:p>
        </w:tc>
      </w:tr>
      <w:tr w:rsidR="000D77BD" w:rsidRPr="00D40158" w14:paraId="61E97277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887EC6D" w14:textId="77777777" w:rsidR="009E5913" w:rsidRPr="00D40158" w:rsidRDefault="00000000" w:rsidP="00790573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185B7CF" w14:textId="77777777" w:rsidR="009E5913" w:rsidRPr="00D40158" w:rsidRDefault="00000000" w:rsidP="00FB64AE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F7FEFE5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3D91925" w14:textId="77777777" w:rsidR="009E5913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AA67915" w14:textId="77777777" w:rsidR="009E5913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6" w:name="加密锁号"/>
            <w:r w:rsidRPr="00D40158">
              <w:rPr>
                <w:rFonts w:ascii="宋体" w:hAnsi="宋体" w:hint="eastAsia"/>
                <w:szCs w:val="18"/>
              </w:rPr>
              <w:t>T18361175667</w:t>
            </w:r>
            <w:bookmarkEnd w:id="6"/>
          </w:p>
        </w:tc>
      </w:tr>
    </w:tbl>
    <w:p w14:paraId="1A231928" w14:textId="77777777" w:rsidR="009E5913" w:rsidRDefault="00000000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F88DBD6" w14:textId="77777777" w:rsidR="009E5913" w:rsidRDefault="009E5913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0668572" w14:textId="77777777" w:rsidR="005262BC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307702" w:history="1">
        <w:r w:rsidR="005262BC" w:rsidRPr="006B299D">
          <w:rPr>
            <w:rStyle w:val="a7"/>
            <w:rFonts w:hint="eastAsia"/>
          </w:rPr>
          <w:t>1</w:t>
        </w:r>
        <w:r w:rsidR="005262BC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5262BC" w:rsidRPr="006B299D">
          <w:rPr>
            <w:rStyle w:val="a7"/>
            <w:rFonts w:hint="eastAsia"/>
          </w:rPr>
          <w:t>建筑概况</w:t>
        </w:r>
        <w:r w:rsidR="005262BC">
          <w:rPr>
            <w:rFonts w:hint="eastAsia"/>
            <w:webHidden/>
          </w:rPr>
          <w:tab/>
        </w:r>
        <w:r w:rsidR="005262BC">
          <w:rPr>
            <w:rFonts w:hint="eastAsia"/>
            <w:webHidden/>
          </w:rPr>
          <w:fldChar w:fldCharType="begin"/>
        </w:r>
        <w:r w:rsidR="005262BC">
          <w:rPr>
            <w:rFonts w:hint="eastAsia"/>
            <w:webHidden/>
          </w:rPr>
          <w:instrText xml:space="preserve"> </w:instrText>
        </w:r>
        <w:r w:rsidR="005262BC">
          <w:rPr>
            <w:webHidden/>
          </w:rPr>
          <w:instrText>PAGEREF _Toc186307702 \h</w:instrText>
        </w:r>
        <w:r w:rsidR="005262BC">
          <w:rPr>
            <w:rFonts w:hint="eastAsia"/>
            <w:webHidden/>
          </w:rPr>
          <w:instrText xml:space="preserve"> </w:instrText>
        </w:r>
        <w:r w:rsidR="005262BC">
          <w:rPr>
            <w:rFonts w:hint="eastAsia"/>
            <w:webHidden/>
          </w:rPr>
        </w:r>
        <w:r w:rsidR="005262BC">
          <w:rPr>
            <w:rFonts w:hint="eastAsia"/>
            <w:webHidden/>
          </w:rPr>
          <w:fldChar w:fldCharType="separate"/>
        </w:r>
        <w:r w:rsidR="005262BC">
          <w:rPr>
            <w:webHidden/>
          </w:rPr>
          <w:t>1</w:t>
        </w:r>
        <w:r w:rsidR="005262BC">
          <w:rPr>
            <w:rFonts w:hint="eastAsia"/>
            <w:webHidden/>
          </w:rPr>
          <w:fldChar w:fldCharType="end"/>
        </w:r>
      </w:hyperlink>
    </w:p>
    <w:p w14:paraId="081A450D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03" w:history="1">
        <w:r w:rsidRPr="006B299D">
          <w:rPr>
            <w:rStyle w:val="a7"/>
            <w:rFonts w:hint="eastAsia"/>
            <w:lang w:val="en-GB"/>
          </w:rPr>
          <w:t>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2D7C701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04" w:history="1">
        <w:r w:rsidRPr="006B299D">
          <w:rPr>
            <w:rStyle w:val="a7"/>
            <w:rFonts w:hint="eastAsia"/>
            <w:lang w:val="en-GB"/>
          </w:rPr>
          <w:t>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室外温湿度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5AFA75E9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05" w:history="1">
        <w:r w:rsidRPr="006B299D">
          <w:rPr>
            <w:rStyle w:val="a7"/>
            <w:rFonts w:hint="eastAsia"/>
            <w:lang w:val="en-GB"/>
          </w:rPr>
          <w:t>1.3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558A51EC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06" w:history="1">
        <w:r w:rsidRPr="006B299D">
          <w:rPr>
            <w:rStyle w:val="a7"/>
            <w:rFonts w:hint="eastAsia"/>
            <w:lang w:val="en-GB"/>
          </w:rPr>
          <w:t>1.4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其他气象参数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3675A240" w14:textId="77777777" w:rsidR="005262BC" w:rsidRDefault="005262B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707" w:history="1">
        <w:r w:rsidRPr="006B299D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59DE5115" w14:textId="77777777" w:rsidR="005262BC" w:rsidRDefault="005262B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708" w:history="1">
        <w:r w:rsidRPr="006B299D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40D978AE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09" w:history="1">
        <w:r w:rsidRPr="006B299D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外窗的日射得热冷负荷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71F7942F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10" w:history="1">
        <w:r w:rsidRPr="006B299D">
          <w:rPr>
            <w:rStyle w:val="a7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外窗传热的冷负荷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41FCBB45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11" w:history="1">
        <w:r w:rsidRPr="006B299D">
          <w:rPr>
            <w:rStyle w:val="a7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外墙和屋盖的冷负荷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7A92AFF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12" w:history="1">
        <w:r w:rsidRPr="006B299D">
          <w:rPr>
            <w:rStyle w:val="a7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新风冷负荷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FE345D0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13" w:history="1">
        <w:r w:rsidRPr="006B299D">
          <w:rPr>
            <w:rStyle w:val="a7"/>
            <w:rFonts w:hint="eastAsia"/>
            <w:lang w:val="en-GB"/>
          </w:rPr>
          <w:t>3.5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内墙、内窗、楼板、地面的冷负荷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CFA19D9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14" w:history="1">
        <w:r w:rsidRPr="006B299D">
          <w:rPr>
            <w:rStyle w:val="a7"/>
            <w:rFonts w:hint="eastAsia"/>
            <w:lang w:val="en-GB"/>
          </w:rPr>
          <w:t>3.6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渗透空气冷负荷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1BE7925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15" w:history="1">
        <w:r w:rsidRPr="006B299D">
          <w:rPr>
            <w:rStyle w:val="a7"/>
            <w:rFonts w:hint="eastAsia"/>
            <w:lang w:val="en-GB"/>
          </w:rPr>
          <w:t>3.7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设备冷负荷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33A35B8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16" w:history="1">
        <w:r w:rsidRPr="006B299D">
          <w:rPr>
            <w:rStyle w:val="a7"/>
            <w:rFonts w:hint="eastAsia"/>
            <w:lang w:val="en-GB"/>
          </w:rPr>
          <w:t>3.8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照明冷负荷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B2B8CF0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17" w:history="1">
        <w:r w:rsidRPr="006B299D">
          <w:rPr>
            <w:rStyle w:val="a7"/>
            <w:rFonts w:hint="eastAsia"/>
            <w:lang w:val="en-GB"/>
          </w:rPr>
          <w:t>3.9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人体冷负荷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0CAD3C4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18" w:history="1">
        <w:r w:rsidRPr="006B299D">
          <w:rPr>
            <w:rStyle w:val="a7"/>
            <w:rFonts w:hint="eastAsia"/>
            <w:lang w:val="en-GB"/>
          </w:rPr>
          <w:t>3.10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冷负荷的修正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02AA680" w14:textId="77777777" w:rsidR="005262BC" w:rsidRDefault="005262B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719" w:history="1">
        <w:r w:rsidRPr="006B299D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F423AFD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20" w:history="1">
        <w:r w:rsidRPr="006B299D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ADDF3FB" w14:textId="77777777" w:rsidR="005262BC" w:rsidRDefault="005262B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21" w:history="1">
        <w:r w:rsidRPr="006B299D">
          <w:rPr>
            <w:rStyle w:val="a7"/>
            <w:rFonts w:hint="eastAsia"/>
            <w:lang w:val="en-GB"/>
          </w:rPr>
          <w:t>4.1.1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屋面构造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FE5C01F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22" w:history="1">
        <w:r w:rsidRPr="006B299D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C083A3B" w14:textId="77777777" w:rsidR="005262BC" w:rsidRDefault="005262B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23" w:history="1">
        <w:r w:rsidRPr="006B299D">
          <w:rPr>
            <w:rStyle w:val="a7"/>
            <w:rFonts w:hint="eastAsia"/>
            <w:lang w:val="en-GB"/>
          </w:rPr>
          <w:t>4.2.1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外墙（填充墙）构造一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2AEC285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24" w:history="1">
        <w:r w:rsidRPr="006B299D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梁柱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5696765" w14:textId="77777777" w:rsidR="005262BC" w:rsidRDefault="005262B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25" w:history="1">
        <w:r w:rsidRPr="006B299D">
          <w:rPr>
            <w:rStyle w:val="a7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热桥柱构造一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7B069EE" w14:textId="77777777" w:rsidR="005262BC" w:rsidRDefault="005262B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726" w:history="1">
        <w:r w:rsidRPr="006B299D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5DC99F1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27" w:history="1">
        <w:r w:rsidRPr="006B299D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内墙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B0A7B27" w14:textId="77777777" w:rsidR="005262BC" w:rsidRDefault="005262B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28" w:history="1">
        <w:r w:rsidRPr="006B299D">
          <w:rPr>
            <w:rStyle w:val="a7"/>
            <w:rFonts w:hint="eastAsia"/>
            <w:lang w:val="en-GB"/>
          </w:rPr>
          <w:t>5.1.1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控温房间隔墙（填充墙）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C2387C0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29" w:history="1">
        <w:r w:rsidRPr="006B299D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户墙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A1B7889" w14:textId="77777777" w:rsidR="005262BC" w:rsidRDefault="005262B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30" w:history="1">
        <w:r w:rsidRPr="006B299D">
          <w:rPr>
            <w:rStyle w:val="a7"/>
            <w:rFonts w:hint="eastAsia"/>
            <w:lang w:val="en-GB"/>
          </w:rPr>
          <w:t>5.2.1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楼梯间隔墙（填充墙）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AEC0AEB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31" w:history="1">
        <w:r w:rsidRPr="006B299D">
          <w:rPr>
            <w:rStyle w:val="a7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控温与非控温空间隔墙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C6BA978" w14:textId="77777777" w:rsidR="005262BC" w:rsidRDefault="005262B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32" w:history="1">
        <w:r w:rsidRPr="006B299D">
          <w:rPr>
            <w:rStyle w:val="a7"/>
            <w:rFonts w:hint="eastAsia"/>
            <w:lang w:val="en-GB"/>
          </w:rPr>
          <w:t>5.3.1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控温与非控温房间隔墙构造一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9514119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33" w:history="1">
        <w:r w:rsidRPr="006B299D">
          <w:rPr>
            <w:rStyle w:val="a7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D3B5A7D" w14:textId="77777777" w:rsidR="005262BC" w:rsidRDefault="005262B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34" w:history="1">
        <w:r w:rsidRPr="006B299D">
          <w:rPr>
            <w:rStyle w:val="a7"/>
            <w:rFonts w:hint="eastAsia"/>
            <w:lang w:val="en-GB"/>
          </w:rPr>
          <w:t>5.4.1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控温房间楼板构造一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90B315F" w14:textId="77777777" w:rsidR="005262BC" w:rsidRDefault="005262B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735" w:history="1">
        <w:r w:rsidRPr="006B299D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D71D9B0" w14:textId="77777777" w:rsidR="005262BC" w:rsidRDefault="005262B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736" w:history="1">
        <w:r w:rsidRPr="006B299D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3B8F60E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37" w:history="1">
        <w:r w:rsidRPr="006B299D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9C424A4" w14:textId="77777777" w:rsidR="005262BC" w:rsidRDefault="005262B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38" w:history="1">
        <w:r w:rsidRPr="006B299D">
          <w:rPr>
            <w:rStyle w:val="a7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4BE9234" w14:textId="77777777" w:rsidR="005262BC" w:rsidRDefault="005262B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39" w:history="1">
        <w:r w:rsidRPr="006B299D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非周边地面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DFB9A93" w14:textId="77777777" w:rsidR="005262BC" w:rsidRDefault="005262B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740" w:history="1">
        <w:r w:rsidRPr="006B299D">
          <w:rPr>
            <w:rStyle w:val="a7"/>
            <w:rFonts w:hint="eastAsia"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非周边地面构造一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865D064" w14:textId="77777777" w:rsidR="005262BC" w:rsidRDefault="005262B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741" w:history="1">
        <w:r w:rsidRPr="006B299D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4F8881B" w14:textId="77777777" w:rsidR="005262BC" w:rsidRDefault="005262B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742" w:history="1">
        <w:r w:rsidRPr="006B299D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D8A76B4" w14:textId="77777777" w:rsidR="005262BC" w:rsidRDefault="005262B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743" w:history="1">
        <w:r w:rsidRPr="006B299D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3F8E42E" w14:textId="77777777" w:rsidR="005262BC" w:rsidRDefault="005262B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744" w:history="1">
        <w:r w:rsidRPr="006B299D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建筑按系统汇总表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E569E3D" w14:textId="77777777" w:rsidR="005262BC" w:rsidRDefault="005262B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745" w:history="1">
        <w:r w:rsidRPr="006B299D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建筑按楼层汇总表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C0168B9" w14:textId="77777777" w:rsidR="005262BC" w:rsidRDefault="005262B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746" w:history="1">
        <w:r w:rsidRPr="006B299D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99D">
          <w:rPr>
            <w:rStyle w:val="a7"/>
            <w:rFonts w:hint="eastAsia"/>
          </w:rPr>
          <w:t>房间冷负荷详细表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_Toc186307746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7D1B3D85" w14:textId="77777777" w:rsidR="009E5913" w:rsidRDefault="00000000" w:rsidP="009C4D39">
      <w:pPr>
        <w:pStyle w:val="TOC1"/>
      </w:pPr>
      <w:r>
        <w:fldChar w:fldCharType="end"/>
      </w:r>
    </w:p>
    <w:p w14:paraId="19141FFD" w14:textId="77777777" w:rsidR="009E5913" w:rsidRPr="00413E13" w:rsidRDefault="009E5913" w:rsidP="00413E13">
      <w:pPr>
        <w:rPr>
          <w:lang w:val="en-US"/>
        </w:rPr>
      </w:pPr>
    </w:p>
    <w:p w14:paraId="341BEC60" w14:textId="77777777" w:rsidR="009E5913" w:rsidRPr="009C4D39" w:rsidRDefault="009E5913" w:rsidP="009C4D39">
      <w:pPr>
        <w:rPr>
          <w:lang w:val="en-US"/>
        </w:rPr>
        <w:sectPr w:rsidR="009E5913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2E47F2F2" w14:textId="77777777" w:rsidR="009E5913" w:rsidRPr="00682C57" w:rsidRDefault="00000000" w:rsidP="00B02C65">
      <w:pPr>
        <w:pStyle w:val="1"/>
        <w:rPr>
          <w:szCs w:val="24"/>
        </w:rPr>
      </w:pPr>
      <w:bookmarkStart w:id="7" w:name="_Toc186307702"/>
      <w:r>
        <w:rPr>
          <w:szCs w:val="24"/>
        </w:rPr>
        <w:lastRenderedPageBreak/>
        <w:t>建筑概况</w:t>
      </w:r>
      <w:bookmarkEnd w:id="7"/>
    </w:p>
    <w:p w14:paraId="1940001D" w14:textId="77777777" w:rsidR="00B329FF" w:rsidRDefault="00000000">
      <w:pPr>
        <w:pStyle w:val="2"/>
      </w:pPr>
      <w:bookmarkStart w:id="8" w:name="_Toc186307703"/>
      <w:r>
        <w:t>概况</w:t>
      </w:r>
      <w:bookmarkEnd w:id="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B329FF" w14:paraId="7A2735AF" w14:textId="77777777">
        <w:tc>
          <w:tcPr>
            <w:tcW w:w="2830" w:type="dxa"/>
            <w:shd w:val="clear" w:color="auto" w:fill="E6E6E6"/>
            <w:vAlign w:val="center"/>
          </w:tcPr>
          <w:p w14:paraId="475115FA" w14:textId="77777777" w:rsidR="00B329FF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CC4EF91" w14:textId="77777777" w:rsidR="00B329FF" w:rsidRDefault="00000000">
            <w:r>
              <w:t>江苏</w:t>
            </w:r>
            <w:r>
              <w:t>-</w:t>
            </w:r>
            <w:r>
              <w:t>南京</w:t>
            </w:r>
          </w:p>
        </w:tc>
      </w:tr>
      <w:tr w:rsidR="00B329FF" w14:paraId="7263EA35" w14:textId="77777777">
        <w:tc>
          <w:tcPr>
            <w:tcW w:w="2830" w:type="dxa"/>
            <w:shd w:val="clear" w:color="auto" w:fill="E6E6E6"/>
            <w:vAlign w:val="center"/>
          </w:tcPr>
          <w:p w14:paraId="4D437AA0" w14:textId="77777777" w:rsidR="00B329FF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0C4364D" w14:textId="77777777" w:rsidR="00B329FF" w:rsidRDefault="00000000">
            <w:r>
              <w:t>32.04</w:t>
            </w:r>
          </w:p>
        </w:tc>
      </w:tr>
      <w:tr w:rsidR="00B329FF" w14:paraId="6317F4BC" w14:textId="77777777">
        <w:tc>
          <w:tcPr>
            <w:tcW w:w="2830" w:type="dxa"/>
            <w:shd w:val="clear" w:color="auto" w:fill="E6E6E6"/>
            <w:vAlign w:val="center"/>
          </w:tcPr>
          <w:p w14:paraId="7E1CE2F8" w14:textId="77777777" w:rsidR="00B329FF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53C3DB4" w14:textId="77777777" w:rsidR="00B329FF" w:rsidRDefault="00000000">
            <w:r>
              <w:t>118.78</w:t>
            </w:r>
          </w:p>
        </w:tc>
      </w:tr>
      <w:tr w:rsidR="00B329FF" w14:paraId="6184EC79" w14:textId="77777777">
        <w:tc>
          <w:tcPr>
            <w:tcW w:w="2830" w:type="dxa"/>
            <w:shd w:val="clear" w:color="auto" w:fill="E6E6E6"/>
            <w:vAlign w:val="center"/>
          </w:tcPr>
          <w:p w14:paraId="2914C20A" w14:textId="77777777" w:rsidR="00B329FF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C64C922" w14:textId="77777777" w:rsidR="00B329FF" w:rsidRDefault="00000000">
            <w:r>
              <w:t>公寓楼</w:t>
            </w:r>
          </w:p>
        </w:tc>
      </w:tr>
      <w:tr w:rsidR="00B329FF" w14:paraId="201E86F0" w14:textId="77777777">
        <w:tc>
          <w:tcPr>
            <w:tcW w:w="2830" w:type="dxa"/>
            <w:shd w:val="clear" w:color="auto" w:fill="E6E6E6"/>
            <w:vAlign w:val="center"/>
          </w:tcPr>
          <w:p w14:paraId="4370D6F7" w14:textId="77777777" w:rsidR="00B329FF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5AF3A8FB" w14:textId="77777777" w:rsidR="00B329FF" w:rsidRDefault="00000000">
            <w:r>
              <w:t>地上</w:t>
            </w:r>
            <w:r>
              <w:t xml:space="preserve"> 2234.32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0A68A90" w14:textId="77777777" w:rsidR="00B329FF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B329FF" w14:paraId="3660353A" w14:textId="77777777">
        <w:tc>
          <w:tcPr>
            <w:tcW w:w="2830" w:type="dxa"/>
            <w:shd w:val="clear" w:color="auto" w:fill="E6E6E6"/>
            <w:vAlign w:val="center"/>
          </w:tcPr>
          <w:p w14:paraId="4E2B69BF" w14:textId="77777777" w:rsidR="00B329FF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7284A5F1" w14:textId="77777777" w:rsidR="00B329FF" w:rsidRDefault="00000000">
            <w:r>
              <w:t>地上</w:t>
            </w:r>
            <w:r>
              <w:t xml:space="preserve"> 16.00 m</w:t>
            </w:r>
          </w:p>
        </w:tc>
        <w:tc>
          <w:tcPr>
            <w:tcW w:w="3395" w:type="dxa"/>
            <w:vAlign w:val="center"/>
          </w:tcPr>
          <w:p w14:paraId="65DEFB6B" w14:textId="77777777" w:rsidR="00B329FF" w:rsidRDefault="00000000">
            <w:r>
              <w:t>地下</w:t>
            </w:r>
            <w:r>
              <w:t xml:space="preserve"> 0.00 m</w:t>
            </w:r>
          </w:p>
        </w:tc>
      </w:tr>
      <w:tr w:rsidR="00B329FF" w14:paraId="1371C331" w14:textId="77777777">
        <w:tc>
          <w:tcPr>
            <w:tcW w:w="2830" w:type="dxa"/>
            <w:shd w:val="clear" w:color="auto" w:fill="E6E6E6"/>
            <w:vAlign w:val="center"/>
          </w:tcPr>
          <w:p w14:paraId="23E6C77E" w14:textId="77777777" w:rsidR="00B329FF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677FE2F2" w14:textId="77777777" w:rsidR="00B329FF" w:rsidRDefault="00000000">
            <w:r>
              <w:t>地上</w:t>
            </w:r>
            <w:r>
              <w:t xml:space="preserve"> 5</w:t>
            </w:r>
          </w:p>
        </w:tc>
        <w:tc>
          <w:tcPr>
            <w:tcW w:w="3395" w:type="dxa"/>
            <w:vAlign w:val="center"/>
          </w:tcPr>
          <w:p w14:paraId="30324444" w14:textId="77777777" w:rsidR="00B329FF" w:rsidRDefault="00000000">
            <w:r>
              <w:t>地下</w:t>
            </w:r>
            <w:r>
              <w:t xml:space="preserve"> 0</w:t>
            </w:r>
          </w:p>
        </w:tc>
      </w:tr>
      <w:tr w:rsidR="00B329FF" w14:paraId="714EF8E2" w14:textId="77777777">
        <w:tc>
          <w:tcPr>
            <w:tcW w:w="2830" w:type="dxa"/>
            <w:shd w:val="clear" w:color="auto" w:fill="E6E6E6"/>
            <w:vAlign w:val="center"/>
          </w:tcPr>
          <w:p w14:paraId="0E59E427" w14:textId="77777777" w:rsidR="00B329FF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9926C3C" w14:textId="77777777" w:rsidR="00B329FF" w:rsidRDefault="00000000">
            <w:r>
              <w:t>90°</w:t>
            </w:r>
          </w:p>
        </w:tc>
      </w:tr>
    </w:tbl>
    <w:p w14:paraId="7DAEF40D" w14:textId="77777777" w:rsidR="00B329FF" w:rsidRDefault="00000000">
      <w:pPr>
        <w:pStyle w:val="2"/>
      </w:pPr>
      <w:bookmarkStart w:id="9" w:name="_Toc186307704"/>
      <w:r>
        <w:t>室外温湿度</w:t>
      </w:r>
      <w:bookmarkEnd w:id="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B329FF" w14:paraId="3A5B757B" w14:textId="77777777">
        <w:tc>
          <w:tcPr>
            <w:tcW w:w="1856" w:type="dxa"/>
            <w:shd w:val="clear" w:color="auto" w:fill="E6E6E6"/>
            <w:vAlign w:val="center"/>
          </w:tcPr>
          <w:p w14:paraId="3BD5A3F7" w14:textId="77777777" w:rsidR="00B329FF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DFFFD58" w14:textId="77777777" w:rsidR="00B329FF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0A6DECE" w14:textId="77777777" w:rsidR="00B329FF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CBE4368" w14:textId="77777777" w:rsidR="00B329FF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A2C9397" w14:textId="77777777" w:rsidR="00B329FF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B270B82" w14:textId="77777777" w:rsidR="00B329FF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3F1333F" w14:textId="77777777" w:rsidR="00B329FF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747DA7F" w14:textId="77777777" w:rsidR="00B329FF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A95EF1D" w14:textId="77777777" w:rsidR="00B329FF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502EF1F" w14:textId="77777777" w:rsidR="00B329FF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C9C4BF4" w14:textId="77777777" w:rsidR="00B329FF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31ACBBA" w14:textId="77777777" w:rsidR="00B329FF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6064A42" w14:textId="77777777" w:rsidR="00B329FF" w:rsidRDefault="00000000">
            <w:pPr>
              <w:jc w:val="center"/>
            </w:pPr>
            <w:r>
              <w:t>12</w:t>
            </w:r>
          </w:p>
        </w:tc>
      </w:tr>
      <w:tr w:rsidR="00B329FF" w14:paraId="39377475" w14:textId="77777777">
        <w:tc>
          <w:tcPr>
            <w:tcW w:w="1856" w:type="dxa"/>
            <w:shd w:val="clear" w:color="auto" w:fill="E6E6E6"/>
            <w:vAlign w:val="center"/>
          </w:tcPr>
          <w:p w14:paraId="61B6CFAA" w14:textId="77777777" w:rsidR="00B329FF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3D49A0BF" w14:textId="77777777" w:rsidR="00B329FF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4CA8A01E" w14:textId="77777777" w:rsidR="00B329FF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7C138BD7" w14:textId="77777777" w:rsidR="00B329FF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14E8BB5B" w14:textId="77777777" w:rsidR="00B329FF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3F685C76" w14:textId="77777777" w:rsidR="00B329FF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21B002DF" w14:textId="77777777" w:rsidR="00B329FF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786ADCFB" w14:textId="77777777" w:rsidR="00B329FF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36AC7D53" w14:textId="77777777" w:rsidR="00B329FF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1250A19C" w14:textId="77777777" w:rsidR="00B329FF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3A54A9F3" w14:textId="77777777" w:rsidR="00B329FF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5D08A5AB" w14:textId="77777777" w:rsidR="00B329FF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2FC87B85" w14:textId="77777777" w:rsidR="00B329FF" w:rsidRDefault="00000000">
            <w:pPr>
              <w:jc w:val="right"/>
            </w:pPr>
            <w:r>
              <w:t>33</w:t>
            </w:r>
          </w:p>
        </w:tc>
      </w:tr>
      <w:tr w:rsidR="00B329FF" w14:paraId="5BE69EA8" w14:textId="77777777">
        <w:tc>
          <w:tcPr>
            <w:tcW w:w="1856" w:type="dxa"/>
            <w:shd w:val="clear" w:color="auto" w:fill="E6E6E6"/>
            <w:vAlign w:val="center"/>
          </w:tcPr>
          <w:p w14:paraId="1F7B8FDC" w14:textId="77777777" w:rsidR="00B329FF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624ABF37" w14:textId="77777777" w:rsidR="00B329FF" w:rsidRDefault="00000000">
            <w:pPr>
              <w:jc w:val="right"/>
            </w:pPr>
            <w:r>
              <w:t>82</w:t>
            </w:r>
          </w:p>
        </w:tc>
        <w:tc>
          <w:tcPr>
            <w:tcW w:w="622" w:type="dxa"/>
            <w:vAlign w:val="center"/>
          </w:tcPr>
          <w:p w14:paraId="68968814" w14:textId="77777777" w:rsidR="00B329FF" w:rsidRDefault="00000000">
            <w:pPr>
              <w:jc w:val="right"/>
            </w:pPr>
            <w:r>
              <w:t>86</w:t>
            </w:r>
          </w:p>
        </w:tc>
        <w:tc>
          <w:tcPr>
            <w:tcW w:w="622" w:type="dxa"/>
            <w:vAlign w:val="center"/>
          </w:tcPr>
          <w:p w14:paraId="71EF6511" w14:textId="77777777" w:rsidR="00B329FF" w:rsidRDefault="00000000"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 w14:paraId="08053C68" w14:textId="77777777" w:rsidR="00B329FF" w:rsidRDefault="00000000">
            <w:pPr>
              <w:jc w:val="right"/>
            </w:pPr>
            <w:r>
              <w:t>89</w:t>
            </w:r>
          </w:p>
        </w:tc>
        <w:tc>
          <w:tcPr>
            <w:tcW w:w="622" w:type="dxa"/>
            <w:vAlign w:val="center"/>
          </w:tcPr>
          <w:p w14:paraId="4BEB25BE" w14:textId="77777777" w:rsidR="00B329FF" w:rsidRDefault="00000000">
            <w:pPr>
              <w:jc w:val="right"/>
            </w:pPr>
            <w:r>
              <w:t>91</w:t>
            </w:r>
          </w:p>
        </w:tc>
        <w:tc>
          <w:tcPr>
            <w:tcW w:w="622" w:type="dxa"/>
            <w:vAlign w:val="center"/>
          </w:tcPr>
          <w:p w14:paraId="1713BA33" w14:textId="77777777" w:rsidR="00B329FF" w:rsidRDefault="00000000">
            <w:pPr>
              <w:jc w:val="right"/>
            </w:pPr>
            <w:r>
              <w:t>93</w:t>
            </w:r>
          </w:p>
        </w:tc>
        <w:tc>
          <w:tcPr>
            <w:tcW w:w="622" w:type="dxa"/>
            <w:vAlign w:val="center"/>
          </w:tcPr>
          <w:p w14:paraId="6ADAF7A3" w14:textId="77777777" w:rsidR="00B329FF" w:rsidRDefault="00000000">
            <w:pPr>
              <w:jc w:val="right"/>
            </w:pPr>
            <w:r>
              <w:t>91</w:t>
            </w:r>
          </w:p>
        </w:tc>
        <w:tc>
          <w:tcPr>
            <w:tcW w:w="622" w:type="dxa"/>
            <w:vAlign w:val="center"/>
          </w:tcPr>
          <w:p w14:paraId="6D5B227F" w14:textId="77777777" w:rsidR="00B329FF" w:rsidRDefault="00000000">
            <w:pPr>
              <w:jc w:val="right"/>
            </w:pPr>
            <w:r>
              <w:t>86</w:t>
            </w:r>
          </w:p>
        </w:tc>
        <w:tc>
          <w:tcPr>
            <w:tcW w:w="622" w:type="dxa"/>
            <w:vAlign w:val="center"/>
          </w:tcPr>
          <w:p w14:paraId="5C474CC2" w14:textId="77777777" w:rsidR="00B329FF" w:rsidRDefault="00000000">
            <w:pPr>
              <w:jc w:val="right"/>
            </w:pPr>
            <w:r>
              <w:t>79</w:t>
            </w:r>
          </w:p>
        </w:tc>
        <w:tc>
          <w:tcPr>
            <w:tcW w:w="622" w:type="dxa"/>
            <w:vAlign w:val="center"/>
          </w:tcPr>
          <w:p w14:paraId="36589A99" w14:textId="77777777" w:rsidR="00B329FF" w:rsidRDefault="00000000">
            <w:pPr>
              <w:jc w:val="right"/>
            </w:pPr>
            <w:r>
              <w:t>74</w:t>
            </w:r>
          </w:p>
        </w:tc>
        <w:tc>
          <w:tcPr>
            <w:tcW w:w="622" w:type="dxa"/>
            <w:vAlign w:val="center"/>
          </w:tcPr>
          <w:p w14:paraId="002FBD8C" w14:textId="77777777" w:rsidR="00B329FF" w:rsidRDefault="00000000">
            <w:pPr>
              <w:jc w:val="right"/>
            </w:pPr>
            <w:r>
              <w:t>70</w:t>
            </w:r>
          </w:p>
        </w:tc>
        <w:tc>
          <w:tcPr>
            <w:tcW w:w="622" w:type="dxa"/>
            <w:vAlign w:val="center"/>
          </w:tcPr>
          <w:p w14:paraId="42874ECB" w14:textId="77777777" w:rsidR="00B329FF" w:rsidRDefault="00000000">
            <w:pPr>
              <w:jc w:val="right"/>
            </w:pPr>
            <w:r>
              <w:t>66</w:t>
            </w:r>
          </w:p>
        </w:tc>
      </w:tr>
      <w:tr w:rsidR="00B329FF" w14:paraId="5539AB99" w14:textId="77777777">
        <w:tc>
          <w:tcPr>
            <w:tcW w:w="1856" w:type="dxa"/>
            <w:shd w:val="clear" w:color="auto" w:fill="E6E6E6"/>
            <w:vAlign w:val="center"/>
          </w:tcPr>
          <w:p w14:paraId="39618440" w14:textId="77777777" w:rsidR="00B329FF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D1B5055" w14:textId="77777777" w:rsidR="00B329FF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BE5B8DA" w14:textId="77777777" w:rsidR="00B329FF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6F1534B" w14:textId="77777777" w:rsidR="00B329FF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31544C1" w14:textId="77777777" w:rsidR="00B329FF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1FB7827" w14:textId="77777777" w:rsidR="00B329FF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73D5A6B" w14:textId="77777777" w:rsidR="00B329FF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7C28413" w14:textId="77777777" w:rsidR="00B329FF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C51B881" w14:textId="77777777" w:rsidR="00B329FF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61FDA0C" w14:textId="77777777" w:rsidR="00B329FF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EFCC623" w14:textId="77777777" w:rsidR="00B329FF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24A2D5E" w14:textId="77777777" w:rsidR="00B329FF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2BB4458" w14:textId="77777777" w:rsidR="00B329FF" w:rsidRDefault="00000000">
            <w:pPr>
              <w:jc w:val="center"/>
            </w:pPr>
            <w:r>
              <w:t>24</w:t>
            </w:r>
          </w:p>
        </w:tc>
      </w:tr>
      <w:tr w:rsidR="00B329FF" w14:paraId="752B9F8F" w14:textId="77777777">
        <w:tc>
          <w:tcPr>
            <w:tcW w:w="1856" w:type="dxa"/>
            <w:shd w:val="clear" w:color="auto" w:fill="E6E6E6"/>
            <w:vAlign w:val="center"/>
          </w:tcPr>
          <w:p w14:paraId="2078FF4D" w14:textId="77777777" w:rsidR="00B329FF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5CE6E3F8" w14:textId="77777777" w:rsidR="00B329FF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20C48760" w14:textId="77777777" w:rsidR="00B329FF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2E8A1F08" w14:textId="77777777" w:rsidR="00B329FF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03D52F61" w14:textId="77777777" w:rsidR="00B329FF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24875BEE" w14:textId="77777777" w:rsidR="00B329FF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77DE7C12" w14:textId="77777777" w:rsidR="00B329FF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2D4AAABD" w14:textId="77777777" w:rsidR="00B329FF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2484D33A" w14:textId="77777777" w:rsidR="00B329FF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16A82540" w14:textId="77777777" w:rsidR="00B329FF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4BA9BF2C" w14:textId="77777777" w:rsidR="00B329FF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4A17DA4B" w14:textId="77777777" w:rsidR="00B329FF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101E4AE3" w14:textId="77777777" w:rsidR="00B329FF" w:rsidRDefault="00000000">
            <w:pPr>
              <w:jc w:val="right"/>
            </w:pPr>
            <w:r>
              <w:t>30</w:t>
            </w:r>
          </w:p>
        </w:tc>
      </w:tr>
      <w:tr w:rsidR="00B329FF" w14:paraId="00DC4A98" w14:textId="77777777">
        <w:tc>
          <w:tcPr>
            <w:tcW w:w="1856" w:type="dxa"/>
            <w:shd w:val="clear" w:color="auto" w:fill="E6E6E6"/>
            <w:vAlign w:val="center"/>
          </w:tcPr>
          <w:p w14:paraId="25951A86" w14:textId="77777777" w:rsidR="00B329FF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64275DF8" w14:textId="77777777" w:rsidR="00B329FF" w:rsidRDefault="00000000">
            <w:pPr>
              <w:jc w:val="right"/>
            </w:pPr>
            <w:r>
              <w:t>82</w:t>
            </w:r>
          </w:p>
        </w:tc>
        <w:tc>
          <w:tcPr>
            <w:tcW w:w="622" w:type="dxa"/>
            <w:vAlign w:val="center"/>
          </w:tcPr>
          <w:p w14:paraId="554CE462" w14:textId="77777777" w:rsidR="00B329FF" w:rsidRDefault="00000000">
            <w:pPr>
              <w:jc w:val="right"/>
            </w:pPr>
            <w:r>
              <w:t>86</w:t>
            </w:r>
          </w:p>
        </w:tc>
        <w:tc>
          <w:tcPr>
            <w:tcW w:w="622" w:type="dxa"/>
            <w:vAlign w:val="center"/>
          </w:tcPr>
          <w:p w14:paraId="01E27605" w14:textId="77777777" w:rsidR="00B329FF" w:rsidRDefault="00000000"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 w14:paraId="67D65F4D" w14:textId="77777777" w:rsidR="00B329FF" w:rsidRDefault="00000000">
            <w:pPr>
              <w:jc w:val="right"/>
            </w:pPr>
            <w:r>
              <w:t>89</w:t>
            </w:r>
          </w:p>
        </w:tc>
        <w:tc>
          <w:tcPr>
            <w:tcW w:w="622" w:type="dxa"/>
            <w:vAlign w:val="center"/>
          </w:tcPr>
          <w:p w14:paraId="261303BD" w14:textId="77777777" w:rsidR="00B329FF" w:rsidRDefault="00000000">
            <w:pPr>
              <w:jc w:val="right"/>
            </w:pPr>
            <w:r>
              <w:t>91</w:t>
            </w:r>
          </w:p>
        </w:tc>
        <w:tc>
          <w:tcPr>
            <w:tcW w:w="622" w:type="dxa"/>
            <w:vAlign w:val="center"/>
          </w:tcPr>
          <w:p w14:paraId="42833051" w14:textId="77777777" w:rsidR="00B329FF" w:rsidRDefault="00000000">
            <w:pPr>
              <w:jc w:val="right"/>
            </w:pPr>
            <w:r>
              <w:t>93</w:t>
            </w:r>
          </w:p>
        </w:tc>
        <w:tc>
          <w:tcPr>
            <w:tcW w:w="622" w:type="dxa"/>
            <w:vAlign w:val="center"/>
          </w:tcPr>
          <w:p w14:paraId="3DE17848" w14:textId="77777777" w:rsidR="00B329FF" w:rsidRDefault="00000000">
            <w:pPr>
              <w:jc w:val="right"/>
            </w:pPr>
            <w:r>
              <w:t>91</w:t>
            </w:r>
          </w:p>
        </w:tc>
        <w:tc>
          <w:tcPr>
            <w:tcW w:w="622" w:type="dxa"/>
            <w:vAlign w:val="center"/>
          </w:tcPr>
          <w:p w14:paraId="0DD0285E" w14:textId="77777777" w:rsidR="00B329FF" w:rsidRDefault="00000000">
            <w:pPr>
              <w:jc w:val="right"/>
            </w:pPr>
            <w:r>
              <w:t>86</w:t>
            </w:r>
          </w:p>
        </w:tc>
        <w:tc>
          <w:tcPr>
            <w:tcW w:w="622" w:type="dxa"/>
            <w:vAlign w:val="center"/>
          </w:tcPr>
          <w:p w14:paraId="05A95932" w14:textId="77777777" w:rsidR="00B329FF" w:rsidRDefault="00000000">
            <w:pPr>
              <w:jc w:val="right"/>
            </w:pPr>
            <w:r>
              <w:t>79</w:t>
            </w:r>
          </w:p>
        </w:tc>
        <w:tc>
          <w:tcPr>
            <w:tcW w:w="622" w:type="dxa"/>
            <w:vAlign w:val="center"/>
          </w:tcPr>
          <w:p w14:paraId="4CCF8BBC" w14:textId="77777777" w:rsidR="00B329FF" w:rsidRDefault="00000000">
            <w:pPr>
              <w:jc w:val="right"/>
            </w:pPr>
            <w:r>
              <w:t>74</w:t>
            </w:r>
          </w:p>
        </w:tc>
        <w:tc>
          <w:tcPr>
            <w:tcW w:w="622" w:type="dxa"/>
            <w:vAlign w:val="center"/>
          </w:tcPr>
          <w:p w14:paraId="51308A75" w14:textId="77777777" w:rsidR="00B329FF" w:rsidRDefault="00000000">
            <w:pPr>
              <w:jc w:val="right"/>
            </w:pPr>
            <w:r>
              <w:t>70</w:t>
            </w:r>
          </w:p>
        </w:tc>
        <w:tc>
          <w:tcPr>
            <w:tcW w:w="622" w:type="dxa"/>
            <w:vAlign w:val="center"/>
          </w:tcPr>
          <w:p w14:paraId="4E3C7834" w14:textId="77777777" w:rsidR="00B329FF" w:rsidRDefault="00000000">
            <w:pPr>
              <w:jc w:val="right"/>
            </w:pPr>
            <w:r>
              <w:t>66</w:t>
            </w:r>
          </w:p>
        </w:tc>
      </w:tr>
    </w:tbl>
    <w:p w14:paraId="1E266BAF" w14:textId="77777777" w:rsidR="00B329FF" w:rsidRDefault="00000000">
      <w:pPr>
        <w:pStyle w:val="2"/>
      </w:pPr>
      <w:bookmarkStart w:id="10" w:name="_Toc186307705"/>
      <w:r>
        <w:t>太阳辐射照度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B329FF" w14:paraId="7FAD6D1D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42FDD079" w14:textId="77777777" w:rsidR="00B329FF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E338445" w14:textId="77777777" w:rsidR="00B329FF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965FFD1" w14:textId="77777777" w:rsidR="00B329FF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913C9F9" w14:textId="77777777" w:rsidR="00B329FF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7380F27" w14:textId="77777777" w:rsidR="00B329FF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CAA1FC3" w14:textId="77777777" w:rsidR="00B329FF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5915874" w14:textId="77777777" w:rsidR="00B329FF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3FB211A" w14:textId="77777777" w:rsidR="00B329FF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4319672" w14:textId="77777777" w:rsidR="00B329FF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D656F81" w14:textId="77777777" w:rsidR="00B329FF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7736469" w14:textId="77777777" w:rsidR="00B329FF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0DFBAA0" w14:textId="77777777" w:rsidR="00B329FF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2078BF4" w14:textId="77777777" w:rsidR="00B329FF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690E4FD" w14:textId="77777777" w:rsidR="00B329FF" w:rsidRDefault="00000000">
            <w:pPr>
              <w:jc w:val="center"/>
            </w:pPr>
            <w:r>
              <w:t>18</w:t>
            </w:r>
          </w:p>
        </w:tc>
      </w:tr>
      <w:tr w:rsidR="00B329FF" w14:paraId="6A0DA1C2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3B3FDC02" w14:textId="77777777" w:rsidR="00B329FF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1BE816EA" w14:textId="77777777" w:rsidR="00B329FF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31C3CED9" w14:textId="77777777" w:rsidR="00B329FF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3FE32B61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9040C32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B54997A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790C9D0" w14:textId="77777777" w:rsidR="00B329FF" w:rsidRDefault="00000000"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 w14:paraId="089B315E" w14:textId="77777777" w:rsidR="00B329FF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44C19FEA" w14:textId="77777777" w:rsidR="00B329FF" w:rsidRDefault="00000000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5320B9C2" w14:textId="77777777" w:rsidR="00B329FF" w:rsidRDefault="00000000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29833AF1" w14:textId="77777777" w:rsidR="00B329FF" w:rsidRDefault="00000000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2A7905DF" w14:textId="77777777" w:rsidR="00B329FF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7FE2F913" w14:textId="77777777" w:rsidR="00B329FF" w:rsidRDefault="00000000"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 w14:paraId="417A4F87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C49D12D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6EA6ABE" w14:textId="77777777" w:rsidR="00B329FF" w:rsidRDefault="00000000">
            <w:pPr>
              <w:jc w:val="right"/>
            </w:pPr>
            <w:r>
              <w:t>0</w:t>
            </w:r>
          </w:p>
        </w:tc>
      </w:tr>
      <w:tr w:rsidR="00B329FF" w14:paraId="0D9C97D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8038C29" w14:textId="77777777" w:rsidR="00B329FF" w:rsidRDefault="00B329FF"/>
        </w:tc>
        <w:tc>
          <w:tcPr>
            <w:tcW w:w="565" w:type="dxa"/>
            <w:vMerge/>
            <w:vAlign w:val="center"/>
          </w:tcPr>
          <w:p w14:paraId="2B24BDF6" w14:textId="77777777" w:rsidR="00B329FF" w:rsidRDefault="00B329FF"/>
        </w:tc>
        <w:tc>
          <w:tcPr>
            <w:tcW w:w="701" w:type="dxa"/>
            <w:vAlign w:val="center"/>
          </w:tcPr>
          <w:p w14:paraId="3B9861A1" w14:textId="77777777" w:rsidR="00B329FF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5FE64078" w14:textId="77777777" w:rsidR="00B329FF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1F441369" w14:textId="77777777" w:rsidR="00B329FF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1A9787E" w14:textId="77777777" w:rsidR="00B329FF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2D8028FB" w14:textId="77777777" w:rsidR="00B329FF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8B0E94C" w14:textId="77777777" w:rsidR="00B329FF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5F2C05C" w14:textId="77777777" w:rsidR="00B329FF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6CCA424A" w14:textId="77777777" w:rsidR="00B329FF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265E0BEB" w14:textId="77777777" w:rsidR="00B329FF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00FBF3BE" w14:textId="77777777" w:rsidR="00B329FF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CC26A6E" w14:textId="77777777" w:rsidR="00B329FF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979F6D3" w14:textId="77777777" w:rsidR="00B329FF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46FEBB11" w14:textId="77777777" w:rsidR="00B329FF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355B60C8" w14:textId="77777777" w:rsidR="00B329FF" w:rsidRDefault="00000000">
            <w:pPr>
              <w:jc w:val="right"/>
            </w:pPr>
            <w:r>
              <w:t>36</w:t>
            </w:r>
          </w:p>
        </w:tc>
      </w:tr>
      <w:tr w:rsidR="00B329FF" w14:paraId="53A97C4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B7931D9" w14:textId="77777777" w:rsidR="00B329FF" w:rsidRDefault="00B329FF"/>
        </w:tc>
        <w:tc>
          <w:tcPr>
            <w:tcW w:w="565" w:type="dxa"/>
            <w:vMerge w:val="restart"/>
            <w:vAlign w:val="center"/>
          </w:tcPr>
          <w:p w14:paraId="037A3484" w14:textId="77777777" w:rsidR="00B329FF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023D67E6" w14:textId="77777777" w:rsidR="00B329FF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8C7A206" w14:textId="77777777" w:rsidR="00B329FF" w:rsidRDefault="00000000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14:paraId="6D9F6DE3" w14:textId="77777777" w:rsidR="00B329FF" w:rsidRDefault="00000000">
            <w:pPr>
              <w:jc w:val="right"/>
            </w:pPr>
            <w:r>
              <w:t>201</w:t>
            </w:r>
          </w:p>
        </w:tc>
        <w:tc>
          <w:tcPr>
            <w:tcW w:w="565" w:type="dxa"/>
            <w:vAlign w:val="center"/>
          </w:tcPr>
          <w:p w14:paraId="184786A8" w14:textId="77777777" w:rsidR="00B329FF" w:rsidRDefault="00000000">
            <w:pPr>
              <w:jc w:val="right"/>
            </w:pPr>
            <w:r>
              <w:t>268</w:t>
            </w:r>
          </w:p>
        </w:tc>
        <w:tc>
          <w:tcPr>
            <w:tcW w:w="565" w:type="dxa"/>
            <w:vAlign w:val="center"/>
          </w:tcPr>
          <w:p w14:paraId="0B05A6A3" w14:textId="77777777" w:rsidR="00B329FF" w:rsidRDefault="00000000">
            <w:pPr>
              <w:jc w:val="right"/>
            </w:pPr>
            <w:r>
              <w:t>284</w:t>
            </w:r>
          </w:p>
        </w:tc>
        <w:tc>
          <w:tcPr>
            <w:tcW w:w="565" w:type="dxa"/>
            <w:vAlign w:val="center"/>
          </w:tcPr>
          <w:p w14:paraId="72D67941" w14:textId="77777777" w:rsidR="00B329FF" w:rsidRDefault="00000000">
            <w:pPr>
              <w:jc w:val="right"/>
            </w:pPr>
            <w:r>
              <w:t>237</w:t>
            </w:r>
          </w:p>
        </w:tc>
        <w:tc>
          <w:tcPr>
            <w:tcW w:w="565" w:type="dxa"/>
            <w:vAlign w:val="center"/>
          </w:tcPr>
          <w:p w14:paraId="28F69BBD" w14:textId="77777777" w:rsidR="00B329FF" w:rsidRDefault="00000000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17C17582" w14:textId="77777777" w:rsidR="00B329FF" w:rsidRDefault="00000000"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 w14:paraId="73C5B984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36AED20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81794F4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BBA348C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17ECBE2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8605BAA" w14:textId="77777777" w:rsidR="00B329FF" w:rsidRDefault="00000000">
            <w:pPr>
              <w:jc w:val="right"/>
            </w:pPr>
            <w:r>
              <w:t>0</w:t>
            </w:r>
          </w:p>
        </w:tc>
      </w:tr>
      <w:tr w:rsidR="00B329FF" w14:paraId="353831C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8124CE6" w14:textId="77777777" w:rsidR="00B329FF" w:rsidRDefault="00B329FF"/>
        </w:tc>
        <w:tc>
          <w:tcPr>
            <w:tcW w:w="565" w:type="dxa"/>
            <w:vMerge/>
            <w:vAlign w:val="center"/>
          </w:tcPr>
          <w:p w14:paraId="611CCC80" w14:textId="77777777" w:rsidR="00B329FF" w:rsidRDefault="00B329FF"/>
        </w:tc>
        <w:tc>
          <w:tcPr>
            <w:tcW w:w="701" w:type="dxa"/>
            <w:vAlign w:val="center"/>
          </w:tcPr>
          <w:p w14:paraId="28DE2624" w14:textId="77777777" w:rsidR="00B329FF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D69EC2C" w14:textId="77777777" w:rsidR="00B329FF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13963D90" w14:textId="77777777" w:rsidR="00B329FF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5C46E3F" w14:textId="77777777" w:rsidR="00B329FF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BC60B73" w14:textId="77777777" w:rsidR="00B329FF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7B22D31" w14:textId="77777777" w:rsidR="00B329FF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97C98A6" w14:textId="77777777" w:rsidR="00B329FF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6BF90F10" w14:textId="77777777" w:rsidR="00B329FF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4CC3D531" w14:textId="77777777" w:rsidR="00B329FF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0FD6A6B9" w14:textId="77777777" w:rsidR="00B329FF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8C6CC97" w14:textId="77777777" w:rsidR="00B329FF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DA39E56" w14:textId="77777777" w:rsidR="00B329FF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48FE2F25" w14:textId="77777777" w:rsidR="00B329FF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A63797A" w14:textId="77777777" w:rsidR="00B329FF" w:rsidRDefault="00000000">
            <w:pPr>
              <w:jc w:val="right"/>
            </w:pPr>
            <w:r>
              <w:t>36</w:t>
            </w:r>
          </w:p>
        </w:tc>
      </w:tr>
      <w:tr w:rsidR="00B329FF" w14:paraId="1D5EACD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7D9C3A8" w14:textId="77777777" w:rsidR="00B329FF" w:rsidRDefault="00B329FF"/>
        </w:tc>
        <w:tc>
          <w:tcPr>
            <w:tcW w:w="565" w:type="dxa"/>
            <w:vMerge w:val="restart"/>
            <w:vAlign w:val="center"/>
          </w:tcPr>
          <w:p w14:paraId="0833D841" w14:textId="77777777" w:rsidR="00B329FF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47FBEF62" w14:textId="77777777" w:rsidR="00B329FF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71B5E2A" w14:textId="77777777" w:rsidR="00B329FF" w:rsidRDefault="00000000">
            <w:pPr>
              <w:jc w:val="right"/>
            </w:pPr>
            <w:r>
              <w:t>224</w:t>
            </w:r>
          </w:p>
        </w:tc>
        <w:tc>
          <w:tcPr>
            <w:tcW w:w="565" w:type="dxa"/>
            <w:vAlign w:val="center"/>
          </w:tcPr>
          <w:p w14:paraId="5FF849BF" w14:textId="77777777" w:rsidR="00B329FF" w:rsidRDefault="00000000">
            <w:pPr>
              <w:jc w:val="right"/>
            </w:pPr>
            <w:r>
              <w:t>386</w:t>
            </w:r>
          </w:p>
        </w:tc>
        <w:tc>
          <w:tcPr>
            <w:tcW w:w="565" w:type="dxa"/>
            <w:vAlign w:val="center"/>
          </w:tcPr>
          <w:p w14:paraId="53321215" w14:textId="77777777" w:rsidR="00B329FF" w:rsidRDefault="00000000">
            <w:pPr>
              <w:jc w:val="right"/>
            </w:pPr>
            <w:r>
              <w:t>436</w:t>
            </w:r>
          </w:p>
        </w:tc>
        <w:tc>
          <w:tcPr>
            <w:tcW w:w="565" w:type="dxa"/>
            <w:vAlign w:val="center"/>
          </w:tcPr>
          <w:p w14:paraId="42EC8679" w14:textId="77777777" w:rsidR="00B329FF" w:rsidRDefault="00000000">
            <w:pPr>
              <w:jc w:val="right"/>
            </w:pPr>
            <w:r>
              <w:t>403</w:t>
            </w:r>
          </w:p>
        </w:tc>
        <w:tc>
          <w:tcPr>
            <w:tcW w:w="565" w:type="dxa"/>
            <w:vAlign w:val="center"/>
          </w:tcPr>
          <w:p w14:paraId="06EF9771" w14:textId="77777777" w:rsidR="00B329FF" w:rsidRDefault="00000000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14:paraId="30918878" w14:textId="77777777" w:rsidR="00B329FF" w:rsidRDefault="00000000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14:paraId="5A2D22D5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09E2AE9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EE0E4D8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4B7EEC9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F507754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CFE90FB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0CC140" w14:textId="77777777" w:rsidR="00B329FF" w:rsidRDefault="00000000">
            <w:pPr>
              <w:jc w:val="right"/>
            </w:pPr>
            <w:r>
              <w:t>0</w:t>
            </w:r>
          </w:p>
        </w:tc>
      </w:tr>
      <w:tr w:rsidR="00B329FF" w14:paraId="4E9C23A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4186514" w14:textId="77777777" w:rsidR="00B329FF" w:rsidRDefault="00B329FF"/>
        </w:tc>
        <w:tc>
          <w:tcPr>
            <w:tcW w:w="565" w:type="dxa"/>
            <w:vMerge/>
            <w:vAlign w:val="center"/>
          </w:tcPr>
          <w:p w14:paraId="46EA8EFA" w14:textId="77777777" w:rsidR="00B329FF" w:rsidRDefault="00B329FF"/>
        </w:tc>
        <w:tc>
          <w:tcPr>
            <w:tcW w:w="701" w:type="dxa"/>
            <w:vAlign w:val="center"/>
          </w:tcPr>
          <w:p w14:paraId="2F7BD713" w14:textId="77777777" w:rsidR="00B329FF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CF6CDF7" w14:textId="77777777" w:rsidR="00B329FF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6348634E" w14:textId="77777777" w:rsidR="00B329FF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B169AB9" w14:textId="77777777" w:rsidR="00B329FF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D3AA0EB" w14:textId="77777777" w:rsidR="00B329FF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D3C3F00" w14:textId="77777777" w:rsidR="00B329FF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B499E7D" w14:textId="77777777" w:rsidR="00B329FF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52522A27" w14:textId="77777777" w:rsidR="00B329FF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3528070A" w14:textId="77777777" w:rsidR="00B329FF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5BA2E18C" w14:textId="77777777" w:rsidR="00B329FF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2B3ACAD" w14:textId="77777777" w:rsidR="00B329FF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1F42325" w14:textId="77777777" w:rsidR="00B329FF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DF5020E" w14:textId="77777777" w:rsidR="00B329FF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B5CB518" w14:textId="77777777" w:rsidR="00B329FF" w:rsidRDefault="00000000">
            <w:pPr>
              <w:jc w:val="right"/>
            </w:pPr>
            <w:r>
              <w:t>36</w:t>
            </w:r>
          </w:p>
        </w:tc>
      </w:tr>
      <w:tr w:rsidR="00B329FF" w14:paraId="360ABCE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7116209" w14:textId="77777777" w:rsidR="00B329FF" w:rsidRDefault="00B329FF"/>
        </w:tc>
        <w:tc>
          <w:tcPr>
            <w:tcW w:w="565" w:type="dxa"/>
            <w:vMerge w:val="restart"/>
            <w:vAlign w:val="center"/>
          </w:tcPr>
          <w:p w14:paraId="50EAEA54" w14:textId="77777777" w:rsidR="00B329FF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5F2C8A68" w14:textId="77777777" w:rsidR="00B329FF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4AC69537" w14:textId="77777777" w:rsidR="00B329FF" w:rsidRDefault="00000000">
            <w:pPr>
              <w:jc w:val="right"/>
            </w:pPr>
            <w:r>
              <w:t>208</w:t>
            </w:r>
          </w:p>
        </w:tc>
        <w:tc>
          <w:tcPr>
            <w:tcW w:w="565" w:type="dxa"/>
            <w:vAlign w:val="center"/>
          </w:tcPr>
          <w:p w14:paraId="3F574C3A" w14:textId="77777777" w:rsidR="00B329FF" w:rsidRDefault="00000000">
            <w:pPr>
              <w:jc w:val="right"/>
            </w:pPr>
            <w:r>
              <w:t>320</w:t>
            </w:r>
          </w:p>
        </w:tc>
        <w:tc>
          <w:tcPr>
            <w:tcW w:w="565" w:type="dxa"/>
            <w:vAlign w:val="center"/>
          </w:tcPr>
          <w:p w14:paraId="13142078" w14:textId="77777777" w:rsidR="00B329FF" w:rsidRDefault="00000000">
            <w:pPr>
              <w:jc w:val="right"/>
            </w:pPr>
            <w:r>
              <w:t>314</w:t>
            </w:r>
          </w:p>
        </w:tc>
        <w:tc>
          <w:tcPr>
            <w:tcW w:w="565" w:type="dxa"/>
            <w:vAlign w:val="center"/>
          </w:tcPr>
          <w:p w14:paraId="062E5571" w14:textId="77777777" w:rsidR="00B329FF" w:rsidRDefault="00000000">
            <w:pPr>
              <w:jc w:val="right"/>
            </w:pPr>
            <w:r>
              <w:t>228</w:t>
            </w:r>
          </w:p>
        </w:tc>
        <w:tc>
          <w:tcPr>
            <w:tcW w:w="565" w:type="dxa"/>
            <w:vAlign w:val="center"/>
          </w:tcPr>
          <w:p w14:paraId="3A908C38" w14:textId="77777777" w:rsidR="00B329FF" w:rsidRDefault="00000000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566014B6" w14:textId="77777777" w:rsidR="00B329FF" w:rsidRDefault="00000000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3F077830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C9A9CC3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27C97B7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0D52E22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D57A27E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601BB4E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B7B58CF" w14:textId="77777777" w:rsidR="00B329FF" w:rsidRDefault="00000000">
            <w:pPr>
              <w:jc w:val="right"/>
            </w:pPr>
            <w:r>
              <w:t>0</w:t>
            </w:r>
          </w:p>
        </w:tc>
      </w:tr>
      <w:tr w:rsidR="00B329FF" w14:paraId="679C157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4FD3970" w14:textId="77777777" w:rsidR="00B329FF" w:rsidRDefault="00B329FF"/>
        </w:tc>
        <w:tc>
          <w:tcPr>
            <w:tcW w:w="565" w:type="dxa"/>
            <w:vMerge/>
            <w:vAlign w:val="center"/>
          </w:tcPr>
          <w:p w14:paraId="119169E3" w14:textId="77777777" w:rsidR="00B329FF" w:rsidRDefault="00B329FF"/>
        </w:tc>
        <w:tc>
          <w:tcPr>
            <w:tcW w:w="701" w:type="dxa"/>
            <w:vAlign w:val="center"/>
          </w:tcPr>
          <w:p w14:paraId="1297E808" w14:textId="77777777" w:rsidR="00B329FF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8AD4815" w14:textId="77777777" w:rsidR="00B329FF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5AB32AEA" w14:textId="77777777" w:rsidR="00B329FF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6823252" w14:textId="77777777" w:rsidR="00B329FF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6BD12910" w14:textId="77777777" w:rsidR="00B329FF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2212A45" w14:textId="77777777" w:rsidR="00B329FF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D5F82CA" w14:textId="77777777" w:rsidR="00B329FF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34296489" w14:textId="77777777" w:rsidR="00B329FF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3302BDDA" w14:textId="77777777" w:rsidR="00B329FF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0B3A251F" w14:textId="77777777" w:rsidR="00B329FF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0AED055" w14:textId="77777777" w:rsidR="00B329FF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D7B1DF3" w14:textId="77777777" w:rsidR="00B329FF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738E1A5" w14:textId="77777777" w:rsidR="00B329FF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3C356623" w14:textId="77777777" w:rsidR="00B329FF" w:rsidRDefault="00000000">
            <w:pPr>
              <w:jc w:val="right"/>
            </w:pPr>
            <w:r>
              <w:t>36</w:t>
            </w:r>
          </w:p>
        </w:tc>
      </w:tr>
      <w:tr w:rsidR="00B329FF" w14:paraId="2D89974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9F084BE" w14:textId="77777777" w:rsidR="00B329FF" w:rsidRDefault="00B329FF"/>
        </w:tc>
        <w:tc>
          <w:tcPr>
            <w:tcW w:w="565" w:type="dxa"/>
            <w:vMerge w:val="restart"/>
            <w:vAlign w:val="center"/>
          </w:tcPr>
          <w:p w14:paraId="4B21594B" w14:textId="77777777" w:rsidR="00B329FF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596B7E24" w14:textId="77777777" w:rsidR="00B329FF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BD31A80" w14:textId="77777777" w:rsidR="00B329FF" w:rsidRDefault="00000000"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 w14:paraId="3CAC57CC" w14:textId="77777777" w:rsidR="00B329FF" w:rsidRDefault="00000000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3AB108E6" w14:textId="77777777" w:rsidR="00B329FF" w:rsidRDefault="00000000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34AF2696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E6829D3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D195B9E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0DC9FAE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AE6A389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D1CA9FD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FB24C6A" w14:textId="77777777" w:rsidR="00B329FF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62A61F1" w14:textId="77777777" w:rsidR="00B329FF" w:rsidRDefault="00000000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22FC0F74" w14:textId="77777777" w:rsidR="00B329FF" w:rsidRDefault="00000000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3AE991C2" w14:textId="77777777" w:rsidR="00B329FF" w:rsidRDefault="00000000">
            <w:pPr>
              <w:jc w:val="right"/>
            </w:pPr>
            <w:r>
              <w:t>50</w:t>
            </w:r>
          </w:p>
        </w:tc>
      </w:tr>
      <w:tr w:rsidR="00B329FF" w14:paraId="7E43A3D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27DED98" w14:textId="77777777" w:rsidR="00B329FF" w:rsidRDefault="00B329FF"/>
        </w:tc>
        <w:tc>
          <w:tcPr>
            <w:tcW w:w="565" w:type="dxa"/>
            <w:vMerge/>
            <w:vAlign w:val="center"/>
          </w:tcPr>
          <w:p w14:paraId="04108F6D" w14:textId="77777777" w:rsidR="00B329FF" w:rsidRDefault="00B329FF"/>
        </w:tc>
        <w:tc>
          <w:tcPr>
            <w:tcW w:w="701" w:type="dxa"/>
            <w:vAlign w:val="center"/>
          </w:tcPr>
          <w:p w14:paraId="0A5B0CB6" w14:textId="77777777" w:rsidR="00B329FF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20359DD" w14:textId="77777777" w:rsidR="00B329FF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359B5285" w14:textId="77777777" w:rsidR="00B329FF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2B98CFD" w14:textId="77777777" w:rsidR="00B329FF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43628320" w14:textId="77777777" w:rsidR="00B329FF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54D4BD3" w14:textId="77777777" w:rsidR="00B329FF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162B863" w14:textId="77777777" w:rsidR="00B329FF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7348ACE4" w14:textId="77777777" w:rsidR="00B329FF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461D9BA4" w14:textId="77777777" w:rsidR="00B329FF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78E8C34F" w14:textId="77777777" w:rsidR="00B329FF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4999AA6" w14:textId="77777777" w:rsidR="00B329FF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3CE89F9" w14:textId="77777777" w:rsidR="00B329FF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05901417" w14:textId="77777777" w:rsidR="00B329FF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35F68C9" w14:textId="77777777" w:rsidR="00B329FF" w:rsidRDefault="00000000">
            <w:pPr>
              <w:jc w:val="right"/>
            </w:pPr>
            <w:r>
              <w:t>36</w:t>
            </w:r>
          </w:p>
        </w:tc>
      </w:tr>
      <w:tr w:rsidR="00B329FF" w14:paraId="392F183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3F21BA6" w14:textId="77777777" w:rsidR="00B329FF" w:rsidRDefault="00B329FF"/>
        </w:tc>
        <w:tc>
          <w:tcPr>
            <w:tcW w:w="565" w:type="dxa"/>
            <w:vMerge w:val="restart"/>
            <w:vAlign w:val="center"/>
          </w:tcPr>
          <w:p w14:paraId="7A1B51FE" w14:textId="77777777" w:rsidR="00B329FF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0525814D" w14:textId="77777777" w:rsidR="00B329FF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ADE1C8D" w14:textId="77777777" w:rsidR="00B329FF" w:rsidRDefault="00000000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05F9FBD5" w14:textId="77777777" w:rsidR="00B329FF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623ECD1B" w14:textId="77777777" w:rsidR="00B329FF" w:rsidRDefault="00000000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1E4F5D87" w14:textId="77777777" w:rsidR="00B329FF" w:rsidRDefault="00000000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65C3B9EA" w14:textId="77777777" w:rsidR="00B329FF" w:rsidRDefault="00000000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14:paraId="20C036DA" w14:textId="77777777" w:rsidR="00B329FF" w:rsidRDefault="00000000">
            <w:pPr>
              <w:jc w:val="right"/>
            </w:pPr>
            <w:r>
              <w:t>649</w:t>
            </w:r>
          </w:p>
        </w:tc>
        <w:tc>
          <w:tcPr>
            <w:tcW w:w="565" w:type="dxa"/>
            <w:vAlign w:val="center"/>
          </w:tcPr>
          <w:p w14:paraId="090511CE" w14:textId="77777777" w:rsidR="00B329FF" w:rsidRDefault="00000000">
            <w:pPr>
              <w:jc w:val="right"/>
            </w:pPr>
            <w:r>
              <w:t>673</w:t>
            </w:r>
          </w:p>
        </w:tc>
        <w:tc>
          <w:tcPr>
            <w:tcW w:w="565" w:type="dxa"/>
            <w:vAlign w:val="center"/>
          </w:tcPr>
          <w:p w14:paraId="2288BFB0" w14:textId="77777777" w:rsidR="00B329FF" w:rsidRDefault="00000000">
            <w:pPr>
              <w:jc w:val="right"/>
            </w:pPr>
            <w:r>
              <w:t>649</w:t>
            </w:r>
          </w:p>
        </w:tc>
        <w:tc>
          <w:tcPr>
            <w:tcW w:w="565" w:type="dxa"/>
            <w:vAlign w:val="center"/>
          </w:tcPr>
          <w:p w14:paraId="732E9116" w14:textId="77777777" w:rsidR="00B329FF" w:rsidRDefault="00000000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14:paraId="5C80E423" w14:textId="77777777" w:rsidR="00B329FF" w:rsidRDefault="00000000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57BD0953" w14:textId="77777777" w:rsidR="00B329FF" w:rsidRDefault="00000000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0A1BA39A" w14:textId="77777777" w:rsidR="00B329FF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615FF461" w14:textId="77777777" w:rsidR="00B329FF" w:rsidRDefault="00000000">
            <w:pPr>
              <w:jc w:val="right"/>
            </w:pPr>
            <w:r>
              <w:t>24</w:t>
            </w:r>
          </w:p>
        </w:tc>
      </w:tr>
      <w:tr w:rsidR="00B329FF" w14:paraId="06F90B0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EC19E52" w14:textId="77777777" w:rsidR="00B329FF" w:rsidRDefault="00B329FF"/>
        </w:tc>
        <w:tc>
          <w:tcPr>
            <w:tcW w:w="565" w:type="dxa"/>
            <w:vMerge/>
            <w:vAlign w:val="center"/>
          </w:tcPr>
          <w:p w14:paraId="44E3988A" w14:textId="77777777" w:rsidR="00B329FF" w:rsidRDefault="00B329FF"/>
        </w:tc>
        <w:tc>
          <w:tcPr>
            <w:tcW w:w="701" w:type="dxa"/>
            <w:vAlign w:val="center"/>
          </w:tcPr>
          <w:p w14:paraId="6A5FBD6C" w14:textId="77777777" w:rsidR="00B329FF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75F2C986" w14:textId="77777777" w:rsidR="00B329FF" w:rsidRDefault="00000000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7E2A0C17" w14:textId="77777777" w:rsidR="00B329FF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2E1EDCA5" w14:textId="77777777" w:rsidR="00B329FF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71037D61" w14:textId="77777777" w:rsidR="00B329FF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2DEDF178" w14:textId="77777777" w:rsidR="00B329FF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1C554C8E" w14:textId="77777777" w:rsidR="00B329FF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0F66B3C3" w14:textId="77777777" w:rsidR="00B329FF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720B00F3" w14:textId="77777777" w:rsidR="00B329FF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2B306490" w14:textId="77777777" w:rsidR="00B329FF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7A8EAC92" w14:textId="77777777" w:rsidR="00B329FF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4E7F4916" w14:textId="77777777" w:rsidR="00B329FF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0423A823" w14:textId="77777777" w:rsidR="00B329FF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66F603B4" w14:textId="77777777" w:rsidR="00B329FF" w:rsidRDefault="00000000">
            <w:pPr>
              <w:jc w:val="right"/>
            </w:pPr>
            <w:r>
              <w:t>51</w:t>
            </w:r>
          </w:p>
        </w:tc>
      </w:tr>
    </w:tbl>
    <w:p w14:paraId="1B29B277" w14:textId="77777777" w:rsidR="00B329FF" w:rsidRDefault="00000000">
      <w:pPr>
        <w:pStyle w:val="2"/>
      </w:pPr>
      <w:bookmarkStart w:id="11" w:name="_Toc186307706"/>
      <w:r>
        <w:t>其他气象参数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B329FF" w14:paraId="3BD9C17D" w14:textId="77777777">
        <w:tc>
          <w:tcPr>
            <w:tcW w:w="4697" w:type="dxa"/>
            <w:shd w:val="clear" w:color="auto" w:fill="E6E6E6"/>
            <w:vAlign w:val="center"/>
          </w:tcPr>
          <w:p w14:paraId="29B0304F" w14:textId="77777777" w:rsidR="00B329FF" w:rsidRDefault="00000000">
            <w:r>
              <w:t>气象位置</w:t>
            </w:r>
          </w:p>
        </w:tc>
        <w:tc>
          <w:tcPr>
            <w:tcW w:w="4629" w:type="dxa"/>
            <w:vAlign w:val="center"/>
          </w:tcPr>
          <w:p w14:paraId="673A1F90" w14:textId="77777777" w:rsidR="00B329FF" w:rsidRDefault="00000000">
            <w:r>
              <w:t>江苏</w:t>
            </w:r>
            <w:r>
              <w:t>-</w:t>
            </w:r>
            <w:r>
              <w:t>南京</w:t>
            </w:r>
            <w:r>
              <w:t>-</w:t>
            </w:r>
            <w:r>
              <w:t>南京（默认）</w:t>
            </w:r>
          </w:p>
        </w:tc>
      </w:tr>
      <w:tr w:rsidR="00B329FF" w14:paraId="39F57591" w14:textId="77777777">
        <w:tc>
          <w:tcPr>
            <w:tcW w:w="4697" w:type="dxa"/>
            <w:shd w:val="clear" w:color="auto" w:fill="E6E6E6"/>
            <w:vAlign w:val="center"/>
          </w:tcPr>
          <w:p w14:paraId="2BE09AA6" w14:textId="77777777" w:rsidR="00B329FF" w:rsidRDefault="00000000">
            <w:r>
              <w:t>气象来源</w:t>
            </w:r>
          </w:p>
        </w:tc>
        <w:tc>
          <w:tcPr>
            <w:tcW w:w="4629" w:type="dxa"/>
            <w:vAlign w:val="center"/>
          </w:tcPr>
          <w:p w14:paraId="62999BA8" w14:textId="77777777" w:rsidR="00B329FF" w:rsidRDefault="00000000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B329FF" w14:paraId="50F3A6BA" w14:textId="77777777">
        <w:tc>
          <w:tcPr>
            <w:tcW w:w="4697" w:type="dxa"/>
            <w:shd w:val="clear" w:color="auto" w:fill="E6E6E6"/>
            <w:vAlign w:val="center"/>
          </w:tcPr>
          <w:p w14:paraId="18AC06FB" w14:textId="77777777" w:rsidR="00B329FF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A9493B7" w14:textId="77777777" w:rsidR="00B329FF" w:rsidRDefault="00000000">
            <w:r>
              <w:t>5</w:t>
            </w:r>
          </w:p>
        </w:tc>
      </w:tr>
      <w:tr w:rsidR="00B329FF" w14:paraId="5AB21C5B" w14:textId="77777777">
        <w:tc>
          <w:tcPr>
            <w:tcW w:w="4697" w:type="dxa"/>
            <w:shd w:val="clear" w:color="auto" w:fill="E6E6E6"/>
            <w:vAlign w:val="center"/>
          </w:tcPr>
          <w:p w14:paraId="2E4FFFD8" w14:textId="77777777" w:rsidR="00B329FF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E16C5E1" w14:textId="77777777" w:rsidR="00B329FF" w:rsidRDefault="00000000">
            <w:r>
              <w:t>31.2</w:t>
            </w:r>
          </w:p>
        </w:tc>
      </w:tr>
      <w:tr w:rsidR="00B329FF" w14:paraId="24E987D0" w14:textId="77777777">
        <w:tc>
          <w:tcPr>
            <w:tcW w:w="4697" w:type="dxa"/>
            <w:shd w:val="clear" w:color="auto" w:fill="E6E6E6"/>
            <w:vAlign w:val="center"/>
          </w:tcPr>
          <w:p w14:paraId="7DF6C42B" w14:textId="77777777" w:rsidR="00B329FF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ED0A226" w14:textId="77777777" w:rsidR="00B329FF" w:rsidRDefault="00000000">
            <w:r>
              <w:t>34.8</w:t>
            </w:r>
          </w:p>
        </w:tc>
      </w:tr>
      <w:tr w:rsidR="00B329FF" w14:paraId="3759662D" w14:textId="77777777">
        <w:tc>
          <w:tcPr>
            <w:tcW w:w="4697" w:type="dxa"/>
            <w:shd w:val="clear" w:color="auto" w:fill="E6E6E6"/>
            <w:vAlign w:val="center"/>
          </w:tcPr>
          <w:p w14:paraId="2E0C01B8" w14:textId="77777777" w:rsidR="00B329FF" w:rsidRDefault="00000000">
            <w:r>
              <w:lastRenderedPageBreak/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DAAAA71" w14:textId="77777777" w:rsidR="00B329FF" w:rsidRDefault="00000000">
            <w:r>
              <w:t>6.9</w:t>
            </w:r>
          </w:p>
        </w:tc>
      </w:tr>
      <w:tr w:rsidR="00B329FF" w14:paraId="39498EC6" w14:textId="77777777">
        <w:tc>
          <w:tcPr>
            <w:tcW w:w="4697" w:type="dxa"/>
            <w:shd w:val="clear" w:color="auto" w:fill="E6E6E6"/>
            <w:vAlign w:val="center"/>
          </w:tcPr>
          <w:p w14:paraId="7BB19DDE" w14:textId="77777777" w:rsidR="00B329FF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8023F76" w14:textId="77777777" w:rsidR="00B329FF" w:rsidRDefault="00000000">
            <w:r>
              <w:t>18.6</w:t>
            </w:r>
          </w:p>
        </w:tc>
      </w:tr>
      <w:tr w:rsidR="00B329FF" w14:paraId="1A735D08" w14:textId="77777777">
        <w:tc>
          <w:tcPr>
            <w:tcW w:w="4697" w:type="dxa"/>
            <w:shd w:val="clear" w:color="auto" w:fill="E6E6E6"/>
            <w:vAlign w:val="center"/>
          </w:tcPr>
          <w:p w14:paraId="55F713E6" w14:textId="77777777" w:rsidR="00B329FF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2C353D2" w14:textId="77777777" w:rsidR="00B329FF" w:rsidRDefault="00000000">
            <w:r>
              <w:t>8.7</w:t>
            </w:r>
          </w:p>
        </w:tc>
      </w:tr>
      <w:tr w:rsidR="00B329FF" w14:paraId="21EC5D82" w14:textId="77777777">
        <w:tc>
          <w:tcPr>
            <w:tcW w:w="4697" w:type="dxa"/>
            <w:shd w:val="clear" w:color="auto" w:fill="E6E6E6"/>
            <w:vAlign w:val="center"/>
          </w:tcPr>
          <w:p w14:paraId="56C4C929" w14:textId="77777777" w:rsidR="00B329FF" w:rsidRDefault="00000000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5665FECA" w14:textId="77777777" w:rsidR="00B329FF" w:rsidRDefault="00000000">
            <w:r>
              <w:t>0.75</w:t>
            </w:r>
          </w:p>
        </w:tc>
      </w:tr>
      <w:tr w:rsidR="00B329FF" w14:paraId="752678D3" w14:textId="77777777">
        <w:tc>
          <w:tcPr>
            <w:tcW w:w="4697" w:type="dxa"/>
            <w:shd w:val="clear" w:color="auto" w:fill="E6E6E6"/>
            <w:vAlign w:val="center"/>
          </w:tcPr>
          <w:p w14:paraId="03CBFAB4" w14:textId="77777777" w:rsidR="00B329FF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435D80E4" w14:textId="77777777" w:rsidR="00B329FF" w:rsidRDefault="00000000">
            <w:r>
              <w:t>0.75</w:t>
            </w:r>
          </w:p>
        </w:tc>
      </w:tr>
      <w:tr w:rsidR="00B329FF" w14:paraId="0B6AEAE8" w14:textId="77777777">
        <w:tc>
          <w:tcPr>
            <w:tcW w:w="4697" w:type="dxa"/>
            <w:shd w:val="clear" w:color="auto" w:fill="E6E6E6"/>
            <w:vAlign w:val="center"/>
          </w:tcPr>
          <w:p w14:paraId="5FF63A3A" w14:textId="77777777" w:rsidR="00B329FF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4249B6A" w14:textId="77777777" w:rsidR="00B329FF" w:rsidRDefault="00000000">
            <w:r>
              <w:t>28.1</w:t>
            </w:r>
          </w:p>
        </w:tc>
      </w:tr>
      <w:tr w:rsidR="00B329FF" w14:paraId="2269548B" w14:textId="77777777">
        <w:tc>
          <w:tcPr>
            <w:tcW w:w="4697" w:type="dxa"/>
            <w:shd w:val="clear" w:color="auto" w:fill="E6E6E6"/>
            <w:vAlign w:val="center"/>
          </w:tcPr>
          <w:p w14:paraId="1FC27F01" w14:textId="77777777" w:rsidR="00B329FF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038F1019" w14:textId="77777777" w:rsidR="00B329FF" w:rsidRDefault="00000000">
            <w:r>
              <w:t>100430</w:t>
            </w:r>
          </w:p>
        </w:tc>
      </w:tr>
    </w:tbl>
    <w:p w14:paraId="3DDD1A95" w14:textId="77777777" w:rsidR="00B329FF" w:rsidRDefault="00000000">
      <w:pPr>
        <w:pStyle w:val="1"/>
        <w:rPr>
          <w:szCs w:val="24"/>
        </w:rPr>
      </w:pPr>
      <w:bookmarkStart w:id="12" w:name="_Toc186307707"/>
      <w:r>
        <w:rPr>
          <w:szCs w:val="24"/>
        </w:rPr>
        <w:t>计算依据</w:t>
      </w:r>
      <w:bookmarkEnd w:id="12"/>
    </w:p>
    <w:p w14:paraId="6651A7E9" w14:textId="77777777" w:rsidR="00B329FF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1. 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65A3710E" w14:textId="77777777" w:rsidR="00B329FF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2. </w:t>
      </w:r>
      <w:r>
        <w:rPr>
          <w:szCs w:val="24"/>
          <w:lang w:val="en-US"/>
        </w:rPr>
        <w:t>《民用建筑暖通空调设计统一技术措施》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2022</w:t>
      </w:r>
    </w:p>
    <w:p w14:paraId="4A351701" w14:textId="77777777" w:rsidR="00B329FF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3. </w:t>
      </w:r>
      <w:r>
        <w:rPr>
          <w:szCs w:val="24"/>
          <w:lang w:val="en-US"/>
        </w:rPr>
        <w:t>《实用供热空调设计手册》（第二版）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71C050EF" w14:textId="77777777" w:rsidR="00B329FF" w:rsidRDefault="00000000">
      <w:pPr>
        <w:rPr>
          <w:szCs w:val="24"/>
          <w:lang w:val="en-US"/>
        </w:rPr>
      </w:pPr>
      <w:r>
        <w:rPr>
          <w:szCs w:val="24"/>
          <w:lang w:val="en-US"/>
        </w:rPr>
        <w:t xml:space="preserve">4. </w:t>
      </w:r>
      <w:r>
        <w:rPr>
          <w:szCs w:val="24"/>
          <w:lang w:val="en-US"/>
        </w:rPr>
        <w:t>《建筑节能与可再生能源利用通用规范》</w:t>
      </w:r>
      <w:r>
        <w:rPr>
          <w:szCs w:val="24"/>
          <w:lang w:val="en-US"/>
        </w:rPr>
        <w:t>GB55015-2021.</w:t>
      </w:r>
      <w:r>
        <w:rPr>
          <w:szCs w:val="24"/>
          <w:lang w:val="en-US"/>
        </w:rPr>
        <w:t>中华人民共和国住房与城乡建设部，</w:t>
      </w:r>
      <w:r>
        <w:rPr>
          <w:szCs w:val="24"/>
          <w:lang w:val="en-US"/>
        </w:rPr>
        <w:t>2021</w:t>
      </w:r>
    </w:p>
    <w:p w14:paraId="79EDDD47" w14:textId="77777777" w:rsidR="00B329FF" w:rsidRDefault="00B329FF">
      <w:pPr>
        <w:rPr>
          <w:szCs w:val="24"/>
          <w:lang w:val="en-US"/>
        </w:rPr>
      </w:pPr>
    </w:p>
    <w:p w14:paraId="354EE1C2" w14:textId="77777777" w:rsidR="00B329FF" w:rsidRDefault="00B329FF">
      <w:pPr>
        <w:rPr>
          <w:szCs w:val="24"/>
          <w:lang w:val="en-US"/>
        </w:rPr>
      </w:pPr>
    </w:p>
    <w:p w14:paraId="2E3797C9" w14:textId="77777777" w:rsidR="00B329FF" w:rsidRDefault="00000000">
      <w:pPr>
        <w:pStyle w:val="1"/>
        <w:rPr>
          <w:szCs w:val="24"/>
        </w:rPr>
      </w:pPr>
      <w:bookmarkStart w:id="13" w:name="_Toc186307708"/>
      <w:r>
        <w:rPr>
          <w:szCs w:val="24"/>
        </w:rPr>
        <w:t>计算原理</w:t>
      </w:r>
      <w:bookmarkEnd w:id="13"/>
    </w:p>
    <w:p w14:paraId="25C6B85D" w14:textId="77777777" w:rsidR="009E5913" w:rsidRDefault="00000000" w:rsidP="000C2A97">
      <w:pPr>
        <w:pStyle w:val="2"/>
        <w:spacing w:line="240" w:lineRule="atLeast"/>
      </w:pPr>
      <w:bookmarkStart w:id="14" w:name="_Toc453593136"/>
      <w:bookmarkStart w:id="15" w:name="_Toc240280508"/>
      <w:bookmarkStart w:id="16" w:name="_Toc239133098"/>
      <w:bookmarkStart w:id="17" w:name="_Toc179712227"/>
      <w:bookmarkStart w:id="18" w:name="_Toc179707474"/>
      <w:bookmarkStart w:id="19" w:name="_Toc178152068"/>
      <w:bookmarkStart w:id="20" w:name="_Toc178151562"/>
      <w:bookmarkStart w:id="21" w:name="_Toc495932542"/>
      <w:bookmarkStart w:id="22" w:name="_Toc186307709"/>
      <w:r>
        <w:rPr>
          <w:rFonts w:hint="eastAsia"/>
        </w:rPr>
        <w:t>外窗的日射得热冷负荷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39B800E" w14:textId="2F040B64" w:rsidR="009E5913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5262BC">
        <w:rPr>
          <w:noProof/>
          <w:color w:val="000000"/>
          <w:position w:val="-12"/>
          <w:lang w:val="en-US"/>
        </w:rPr>
        <w:drawing>
          <wp:inline distT="0" distB="0" distL="0" distR="0" wp14:anchorId="13C86DCA" wp14:editId="495723C5">
            <wp:extent cx="3816350" cy="230505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F8C82BD" w14:textId="77777777" w:rsidR="009E5913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1C80447C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FD008E2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AF1BD03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56ED001E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3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4" w:name="OLE_LINK4"/>
      <w:bookmarkStart w:id="25" w:name="OLE_LINK1"/>
      <w:bookmarkEnd w:id="23"/>
    </w:p>
    <w:p w14:paraId="5D2A6B9E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4"/>
    <w:bookmarkEnd w:id="25"/>
    <w:p w14:paraId="3F6F7BBE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32EAFEB7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7C3A9263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6E0ECCFC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48DAC47A" w14:textId="77777777" w:rsidR="009E591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0BB04993" w14:textId="77777777" w:rsidR="009E5913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05034A4C" w14:textId="77777777" w:rsidR="009E5913" w:rsidRDefault="00000000" w:rsidP="000C2A97">
      <w:pPr>
        <w:pStyle w:val="2"/>
        <w:spacing w:line="240" w:lineRule="atLeast"/>
      </w:pPr>
      <w:bookmarkStart w:id="26" w:name="_Toc453593137"/>
      <w:bookmarkStart w:id="27" w:name="_Toc240280509"/>
      <w:bookmarkStart w:id="28" w:name="_Toc239133099"/>
      <w:bookmarkStart w:id="29" w:name="_Toc179712228"/>
      <w:bookmarkStart w:id="30" w:name="_Toc179707475"/>
      <w:bookmarkStart w:id="31" w:name="_Toc178152069"/>
      <w:bookmarkStart w:id="32" w:name="_Toc178151563"/>
      <w:bookmarkStart w:id="33" w:name="_Toc495932543"/>
      <w:bookmarkStart w:id="34" w:name="_Toc186307710"/>
      <w:r>
        <w:rPr>
          <w:rFonts w:hint="eastAsia"/>
        </w:rPr>
        <w:t>外窗传热的冷负荷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A45FA6E" w14:textId="77777777" w:rsidR="009E5913" w:rsidRDefault="00000000" w:rsidP="00294CB6">
      <w:pPr>
        <w:widowControl w:val="0"/>
        <w:ind w:firstLineChars="200" w:firstLine="420"/>
      </w:pP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19A55057" w14:textId="6B3EB978" w:rsidR="009E5913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5262BC">
        <w:rPr>
          <w:noProof/>
          <w:color w:val="000000"/>
          <w:position w:val="-14"/>
          <w:lang w:val="en-US"/>
        </w:rPr>
        <w:drawing>
          <wp:inline distT="0" distB="0" distL="0" distR="0" wp14:anchorId="0B28A3B2" wp14:editId="54B2D268">
            <wp:extent cx="1685925" cy="238760"/>
            <wp:effectExtent l="0" t="0" r="0" b="0"/>
            <wp:docPr id="178162070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607CF2D" w14:textId="77777777" w:rsidR="009E5913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14:paraId="24A3ECAE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FBBA873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1D3A2A6E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B7A91F4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83E2F3C" w14:textId="77777777" w:rsidR="009E591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4A6D25C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1EE0EACA" w14:textId="77777777" w:rsidR="009E591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359C1948" w14:textId="5350879F" w:rsidR="009E5913" w:rsidRPr="00996950" w:rsidRDefault="005262BC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311C97D1" wp14:editId="170C70D0">
            <wp:extent cx="699770" cy="238760"/>
            <wp:effectExtent l="0" t="0" r="0" b="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2A716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6F50DF37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0C903439" w14:textId="77777777" w:rsidR="009E5913" w:rsidRDefault="00000000" w:rsidP="000C2A97">
      <w:pPr>
        <w:pStyle w:val="2"/>
        <w:spacing w:line="240" w:lineRule="atLeast"/>
      </w:pPr>
      <w:bookmarkStart w:id="35" w:name="_Toc453593138"/>
      <w:bookmarkStart w:id="36" w:name="_Toc240280510"/>
      <w:bookmarkStart w:id="37" w:name="_Toc239133100"/>
      <w:bookmarkStart w:id="38" w:name="_Toc179712229"/>
      <w:bookmarkStart w:id="39" w:name="_Toc179707476"/>
      <w:bookmarkStart w:id="40" w:name="_Toc178152070"/>
      <w:bookmarkStart w:id="41" w:name="_Toc178151564"/>
      <w:bookmarkStart w:id="42" w:name="_Toc495932544"/>
      <w:bookmarkStart w:id="43" w:name="_Toc186307711"/>
      <w:r>
        <w:rPr>
          <w:rFonts w:hint="eastAsia"/>
        </w:rPr>
        <w:t>外墙和屋盖的冷负荷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13303046" w14:textId="7188F1FE" w:rsidR="009E5913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5262BC">
        <w:rPr>
          <w:noProof/>
          <w:color w:val="000000"/>
          <w:position w:val="-14"/>
          <w:lang w:val="en-US"/>
        </w:rPr>
        <w:drawing>
          <wp:inline distT="0" distB="0" distL="0" distR="0" wp14:anchorId="30F8F096" wp14:editId="4E1AB46F">
            <wp:extent cx="2091055" cy="238760"/>
            <wp:effectExtent l="0" t="0" r="0" b="0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AB89E6F" w14:textId="77777777" w:rsidR="009E5913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7A2DA38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D9A84A4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BDF4971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01140ED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0F4ABE0" w14:textId="77777777" w:rsidR="009E591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057279CF" w14:textId="3EB43290" w:rsidR="009E5913" w:rsidRPr="00304ED3" w:rsidRDefault="005262BC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9328527" wp14:editId="4FDF25A6">
            <wp:extent cx="755650" cy="461010"/>
            <wp:effectExtent l="0" t="0" r="0" b="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7ADFA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89A1702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1A714A45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73B08CB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7ECD1169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1C21D5CB" w14:textId="77777777" w:rsidR="009E5913" w:rsidRDefault="00000000" w:rsidP="000C2A97">
      <w:pPr>
        <w:pStyle w:val="2"/>
        <w:spacing w:line="240" w:lineRule="atLeast"/>
      </w:pPr>
      <w:bookmarkStart w:id="44" w:name="_Toc240280511"/>
      <w:bookmarkStart w:id="45" w:name="_Toc239133101"/>
      <w:bookmarkStart w:id="46" w:name="_Toc179712230"/>
      <w:bookmarkStart w:id="47" w:name="_Toc179707477"/>
      <w:bookmarkStart w:id="48" w:name="_Toc178152071"/>
      <w:bookmarkStart w:id="49" w:name="_Toc178151565"/>
      <w:bookmarkStart w:id="50" w:name="_Toc453593139"/>
      <w:r>
        <w:rPr>
          <w:rFonts w:hint="eastAsia"/>
        </w:rPr>
        <w:t xml:space="preserve"> </w:t>
      </w:r>
      <w:bookmarkStart w:id="51" w:name="_Toc495932545"/>
      <w:bookmarkStart w:id="52" w:name="_Toc186307712"/>
      <w:r>
        <w:rPr>
          <w:rFonts w:hint="eastAsia"/>
        </w:rPr>
        <w:t>新风冷负荷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59138EE8" w14:textId="053160CA" w:rsidR="009E5913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5262BC">
        <w:rPr>
          <w:noProof/>
          <w:color w:val="000000"/>
          <w:position w:val="-10"/>
          <w:lang w:val="en-US"/>
        </w:rPr>
        <w:drawing>
          <wp:inline distT="0" distB="0" distL="0" distR="0" wp14:anchorId="022B2122" wp14:editId="4A42F157">
            <wp:extent cx="103505" cy="198755"/>
            <wp:effectExtent l="0" t="0" r="0" b="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5262BC">
        <w:rPr>
          <w:noProof/>
          <w:color w:val="000000"/>
          <w:position w:val="-10"/>
          <w:lang w:val="en-US"/>
        </w:rPr>
        <w:drawing>
          <wp:inline distT="0" distB="0" distL="0" distR="0" wp14:anchorId="4BA2C169" wp14:editId="5FA56AE6">
            <wp:extent cx="103505" cy="198755"/>
            <wp:effectExtent l="0" t="0" r="0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E4308" w14:textId="77777777" w:rsidR="009E5913" w:rsidRDefault="00000000" w:rsidP="000C2A97">
      <w:pPr>
        <w:adjustRightInd w:val="0"/>
        <w:spacing w:line="360" w:lineRule="auto"/>
        <w:rPr>
          <w:rFonts w:ascii="宋体" w:hAnsi="宋体" w:cs="宋体" w:hint="eastAsia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613E6132" w14:textId="77777777" w:rsidR="009E5913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3123AC75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409BD08E" w14:textId="77777777" w:rsidR="009E5913" w:rsidRDefault="00000000" w:rsidP="000C2A97">
      <w:pPr>
        <w:pStyle w:val="2"/>
        <w:spacing w:line="240" w:lineRule="atLeast"/>
      </w:pPr>
      <w:bookmarkStart w:id="53" w:name="_Toc453593140"/>
      <w:bookmarkStart w:id="54" w:name="_Toc240280512"/>
      <w:bookmarkStart w:id="55" w:name="_Toc239133102"/>
      <w:bookmarkStart w:id="56" w:name="_Toc179712231"/>
      <w:bookmarkStart w:id="57" w:name="_Toc179707478"/>
      <w:bookmarkStart w:id="58" w:name="_Toc178152072"/>
      <w:bookmarkStart w:id="59" w:name="_Toc178151566"/>
      <w:r>
        <w:t xml:space="preserve"> </w:t>
      </w:r>
      <w:bookmarkStart w:id="60" w:name="_Toc495932546"/>
      <w:bookmarkStart w:id="61" w:name="_Toc186307713"/>
      <w:r>
        <w:rPr>
          <w:rFonts w:hint="eastAsia"/>
        </w:rPr>
        <w:t>内墙、内窗、楼板、地面的冷负荷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349CBF70" w14:textId="77777777" w:rsidR="009E5913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C68FC15" w14:textId="5D2E1D2A" w:rsidR="009E5913" w:rsidRPr="00304ED3" w:rsidRDefault="005262B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lastRenderedPageBreak/>
        <w:drawing>
          <wp:inline distT="0" distB="0" distL="0" distR="0" wp14:anchorId="3DE2AB7E" wp14:editId="78407DFC">
            <wp:extent cx="1518920" cy="238760"/>
            <wp:effectExtent l="0" t="0" r="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BAE02" w14:textId="77777777" w:rsidR="009E591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96F70A6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34155B1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C81226B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11248C7" w14:textId="77777777" w:rsidR="009E591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057EAEF9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680B2E2B" w14:textId="4E7CCDB3" w:rsidR="009E5913" w:rsidRDefault="005262B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3BD9E328" wp14:editId="160810E5">
            <wp:extent cx="1216660" cy="230505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70BCE" w14:textId="77777777" w:rsidR="009E5913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38C8BB2" w14:textId="77777777" w:rsidR="009E5913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11D7E570" w14:textId="77777777" w:rsidR="009E5913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2289AEE4" w14:textId="77777777" w:rsidR="009E5913" w:rsidRPr="00304ED3" w:rsidRDefault="00000000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170712F5" w14:textId="5D9B44F7" w:rsidR="009E5913" w:rsidRPr="00304ED3" w:rsidRDefault="005262B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0EC3BF7" wp14:editId="4366E63B">
            <wp:extent cx="1336040" cy="238760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F0857" w14:textId="77777777" w:rsidR="009E591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F9FA216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A19ED78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4FB81FBC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5A654F9" w14:textId="77777777" w:rsidR="009E5913" w:rsidRDefault="00000000" w:rsidP="000C2A97">
      <w:pPr>
        <w:pStyle w:val="2"/>
        <w:spacing w:line="240" w:lineRule="atLeast"/>
      </w:pPr>
      <w:bookmarkStart w:id="62" w:name="_Toc453593141"/>
      <w:bookmarkStart w:id="63" w:name="_Toc240280513"/>
      <w:bookmarkStart w:id="64" w:name="_Toc239133103"/>
      <w:bookmarkStart w:id="65" w:name="_Toc179712232"/>
      <w:bookmarkStart w:id="66" w:name="_Toc179707479"/>
      <w:bookmarkStart w:id="67" w:name="_Toc178152073"/>
      <w:bookmarkStart w:id="68" w:name="_Toc178151567"/>
      <w:r>
        <w:t xml:space="preserve"> </w:t>
      </w:r>
      <w:bookmarkStart w:id="69" w:name="_Toc495932547"/>
      <w:bookmarkStart w:id="70" w:name="_Toc186307714"/>
      <w:r>
        <w:rPr>
          <w:rFonts w:hint="eastAsia"/>
        </w:rPr>
        <w:t>渗透空气冷负荷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3916C0F4" w14:textId="77777777" w:rsidR="009E591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38F52B14" w14:textId="77777777" w:rsidR="009E591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30828152" w14:textId="199CB843" w:rsidR="009E5913" w:rsidRPr="00304ED3" w:rsidRDefault="005262B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1C542AD" wp14:editId="15CAA15A">
            <wp:extent cx="524510" cy="214630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80593" w14:textId="77777777" w:rsidR="009E5913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DEAA9A0" w14:textId="77777777" w:rsidR="009E591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E7A3512" w14:textId="77777777" w:rsidR="009E591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152B422" w14:textId="77777777" w:rsidR="009E5913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CD51F7E" w14:textId="2CE70015" w:rsidR="009E5913" w:rsidRPr="00304ED3" w:rsidRDefault="005262B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79BDFC8" wp14:editId="7B093FF1">
            <wp:extent cx="1264285" cy="38989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605E1" w14:textId="77777777" w:rsidR="009E591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8BC7DA1" w14:textId="29F1C2C9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5262BC">
        <w:rPr>
          <w:noProof/>
          <w:kern w:val="2"/>
          <w:szCs w:val="24"/>
          <w:lang w:val="en-US"/>
        </w:rPr>
        <w:drawing>
          <wp:inline distT="0" distB="0" distL="0" distR="0" wp14:anchorId="71E4DC16" wp14:editId="74C0F7DD">
            <wp:extent cx="325755" cy="191135"/>
            <wp:effectExtent l="0" t="0" r="0" b="0"/>
            <wp:docPr id="5011174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22C4AC0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383C899B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0577E1B1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31A09BB" w14:textId="77777777" w:rsidR="009E5913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78F4413E" w14:textId="2D983885" w:rsidR="009E5913" w:rsidRPr="00304ED3" w:rsidRDefault="005262B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3DC2F6D" wp14:editId="1678A680">
            <wp:extent cx="1351915" cy="389890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7E075" w14:textId="77777777" w:rsidR="009E591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14:paraId="0AEAC8F1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C2B7042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97E8258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655B593C" w14:textId="77777777" w:rsidR="009E5913" w:rsidRDefault="00000000" w:rsidP="000C2A97">
      <w:pPr>
        <w:pStyle w:val="2"/>
        <w:spacing w:line="240" w:lineRule="atLeast"/>
      </w:pPr>
      <w:bookmarkStart w:id="71" w:name="_Toc453593142"/>
      <w:bookmarkStart w:id="72" w:name="_Toc240280514"/>
      <w:bookmarkStart w:id="73" w:name="_Toc239133104"/>
      <w:bookmarkStart w:id="74" w:name="_Toc179712233"/>
      <w:bookmarkStart w:id="75" w:name="_Toc179707480"/>
      <w:bookmarkStart w:id="76" w:name="_Toc178152074"/>
      <w:bookmarkStart w:id="77" w:name="_Toc178151568"/>
      <w:r>
        <w:t xml:space="preserve"> </w:t>
      </w:r>
      <w:bookmarkStart w:id="78" w:name="_Toc495932548"/>
      <w:bookmarkStart w:id="79" w:name="_Toc186307715"/>
      <w:r>
        <w:rPr>
          <w:rFonts w:hint="eastAsia"/>
        </w:rPr>
        <w:t>设备冷负荷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7C7B48E1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20A7EA22" w14:textId="2A37C9F6" w:rsidR="009E5913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262BC">
        <w:rPr>
          <w:noProof/>
          <w:kern w:val="2"/>
          <w:szCs w:val="24"/>
          <w:lang w:val="en-US"/>
        </w:rPr>
        <w:drawing>
          <wp:inline distT="0" distB="0" distL="0" distR="0" wp14:anchorId="6114571D" wp14:editId="484C17BF">
            <wp:extent cx="795020" cy="230505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4CDE0B5" w14:textId="77777777" w:rsidR="009E591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9326F19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2EDCE8C7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BDAD3D6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44FDA5C3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1CD0EC4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42BC68BE" w14:textId="4C4696E8" w:rsidR="009E5913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262BC">
        <w:rPr>
          <w:noProof/>
          <w:kern w:val="2"/>
          <w:szCs w:val="24"/>
          <w:lang w:val="en-US"/>
        </w:rPr>
        <w:drawing>
          <wp:inline distT="0" distB="0" distL="0" distR="0" wp14:anchorId="645EF0BD" wp14:editId="6538BA0E">
            <wp:extent cx="643890" cy="238760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10B1E4F" w14:textId="77777777" w:rsidR="009E591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2969C02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56EBD45D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03ED33F" w14:textId="77777777" w:rsidR="009E5913" w:rsidRDefault="00000000" w:rsidP="000C2A97">
      <w:pPr>
        <w:pStyle w:val="2"/>
        <w:spacing w:line="240" w:lineRule="atLeast"/>
      </w:pPr>
      <w:bookmarkStart w:id="80" w:name="_Toc453593143"/>
      <w:bookmarkStart w:id="81" w:name="_Toc240280515"/>
      <w:bookmarkStart w:id="82" w:name="_Toc239133105"/>
      <w:bookmarkStart w:id="83" w:name="_Toc179712234"/>
      <w:bookmarkStart w:id="84" w:name="_Toc179707481"/>
      <w:bookmarkStart w:id="85" w:name="_Toc178152075"/>
      <w:bookmarkStart w:id="86" w:name="_Toc178151569"/>
      <w:r>
        <w:t xml:space="preserve"> </w:t>
      </w:r>
      <w:bookmarkStart w:id="87" w:name="_Toc495932549"/>
      <w:bookmarkStart w:id="88" w:name="_Toc186307716"/>
      <w:r>
        <w:rPr>
          <w:rFonts w:hint="eastAsia"/>
        </w:rPr>
        <w:t>照明冷负荷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753ADB18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6DF4254C" w14:textId="2A507A13" w:rsidR="009E5913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262BC">
        <w:rPr>
          <w:noProof/>
          <w:kern w:val="2"/>
          <w:szCs w:val="24"/>
          <w:lang w:val="en-US"/>
        </w:rPr>
        <w:drawing>
          <wp:inline distT="0" distB="0" distL="0" distR="0" wp14:anchorId="29467082" wp14:editId="4BA8EB1C">
            <wp:extent cx="795020" cy="230505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A47BEEF" w14:textId="77777777" w:rsidR="009E591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D74A713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3F3A4BFC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A81D259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216F64F8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9814041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7E8AE65C" w14:textId="68ADA94E" w:rsidR="009E5913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5262BC">
        <w:rPr>
          <w:noProof/>
          <w:kern w:val="2"/>
          <w:szCs w:val="24"/>
          <w:lang w:val="en-US"/>
        </w:rPr>
        <w:drawing>
          <wp:inline distT="0" distB="0" distL="0" distR="0" wp14:anchorId="0E56E9A5" wp14:editId="1442FB41">
            <wp:extent cx="731520" cy="238760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1B45514" w14:textId="77777777" w:rsidR="009E591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E30AB44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C274916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6A2BB4B8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29C0EDFB" w14:textId="75E5129D" w:rsidR="009E5913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5262BC">
        <w:rPr>
          <w:noProof/>
          <w:kern w:val="2"/>
          <w:szCs w:val="24"/>
          <w:lang w:val="en-US"/>
        </w:rPr>
        <w:drawing>
          <wp:inline distT="0" distB="0" distL="0" distR="0" wp14:anchorId="374E1E2F" wp14:editId="4804A970">
            <wp:extent cx="986155" cy="230505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97688AD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03665488" w14:textId="55D6D37B" w:rsidR="009E5913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5262BC">
        <w:rPr>
          <w:noProof/>
          <w:kern w:val="2"/>
          <w:szCs w:val="24"/>
          <w:lang w:val="en-US"/>
        </w:rPr>
        <w:drawing>
          <wp:inline distT="0" distB="0" distL="0" distR="0" wp14:anchorId="4AE8B03D" wp14:editId="2AE95E63">
            <wp:extent cx="1176655" cy="230505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7C5864E" w14:textId="77777777" w:rsidR="009E591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14:paraId="3FBE07D9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83FDB6E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4D215BA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A9869B2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541BA56F" w14:textId="77777777" w:rsidR="009E5913" w:rsidRDefault="00000000" w:rsidP="000C2A97">
      <w:pPr>
        <w:pStyle w:val="2"/>
        <w:spacing w:line="240" w:lineRule="atLeast"/>
      </w:pPr>
      <w:bookmarkStart w:id="89" w:name="_Toc453593144"/>
      <w:bookmarkStart w:id="90" w:name="_Toc240280516"/>
      <w:bookmarkStart w:id="91" w:name="_Toc239133106"/>
      <w:bookmarkStart w:id="92" w:name="_Toc179712235"/>
      <w:bookmarkStart w:id="93" w:name="_Toc179707482"/>
      <w:bookmarkStart w:id="94" w:name="_Toc178152076"/>
      <w:bookmarkStart w:id="95" w:name="_Toc178151570"/>
      <w:r>
        <w:t xml:space="preserve"> </w:t>
      </w:r>
      <w:bookmarkStart w:id="96" w:name="_Toc495932550"/>
      <w:bookmarkStart w:id="97" w:name="_Toc186307717"/>
      <w:r>
        <w:rPr>
          <w:rFonts w:hint="eastAsia"/>
        </w:rPr>
        <w:t>人体冷负荷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43A67003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6323F103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74E1FCB1" w14:textId="54DCB01B" w:rsidR="009E5913" w:rsidRPr="00304ED3" w:rsidRDefault="005262B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BBDF2B8" wp14:editId="099283F3">
            <wp:extent cx="795020" cy="230505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81521" w14:textId="77777777" w:rsidR="009E591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73F4C28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52598B13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0392B26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3C392314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7037AAC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5B861277" w14:textId="543C6C10" w:rsidR="009E5913" w:rsidRPr="00304ED3" w:rsidRDefault="005262B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1155F87" wp14:editId="62A0F74F">
            <wp:extent cx="643890" cy="230505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F5458" w14:textId="77777777" w:rsidR="009E591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4CD38A23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6A673635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149772C3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11A5EB6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3BB0249D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F797339" w14:textId="683AE04E" w:rsidR="009E5913" w:rsidRPr="00304ED3" w:rsidRDefault="005262BC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BFE79FC" wp14:editId="3BAC9E1F">
            <wp:extent cx="643890" cy="23876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649E5" w14:textId="77777777" w:rsidR="009E591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208D9728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2EC9F83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7AB05774" w14:textId="77777777" w:rsidR="009E591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5A17E883" w14:textId="77777777" w:rsidR="009E5913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623FCEAB" w14:textId="5009A85C" w:rsidR="009E5913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262BC">
        <w:rPr>
          <w:noProof/>
          <w:kern w:val="2"/>
          <w:szCs w:val="24"/>
          <w:lang w:val="en-US"/>
        </w:rPr>
        <w:drawing>
          <wp:inline distT="0" distB="0" distL="0" distR="0" wp14:anchorId="7C9A9E5F" wp14:editId="37D70C8F">
            <wp:extent cx="755650" cy="238760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44E8513C" w14:textId="77777777" w:rsidR="009E5913" w:rsidRDefault="00000000" w:rsidP="000C2A97">
      <w:pPr>
        <w:pStyle w:val="2"/>
        <w:spacing w:line="240" w:lineRule="atLeast"/>
      </w:pPr>
      <w:bookmarkStart w:id="98" w:name="_Toc453593145"/>
      <w:bookmarkStart w:id="99" w:name="_Toc240280517"/>
      <w:bookmarkStart w:id="100" w:name="_Toc239133107"/>
      <w:r>
        <w:rPr>
          <w:rFonts w:hint="eastAsia"/>
        </w:rPr>
        <w:t xml:space="preserve"> </w:t>
      </w:r>
      <w:bookmarkStart w:id="101" w:name="_Toc495932551"/>
      <w:bookmarkStart w:id="102" w:name="_Toc186307718"/>
      <w:r>
        <w:rPr>
          <w:rFonts w:hint="eastAsia"/>
        </w:rPr>
        <w:t>冷负荷的修正</w:t>
      </w:r>
      <w:bookmarkEnd w:id="98"/>
      <w:bookmarkEnd w:id="99"/>
      <w:bookmarkEnd w:id="100"/>
      <w:bookmarkEnd w:id="101"/>
      <w:bookmarkEnd w:id="102"/>
    </w:p>
    <w:p w14:paraId="1F813FD8" w14:textId="77777777" w:rsidR="009E5913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3C7AFB2A" w14:textId="77777777" w:rsidR="009E5913" w:rsidRDefault="00000000" w:rsidP="00294CB6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55024EDA" w14:textId="77777777" w:rsidR="009E5913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5497DDCE" w14:textId="77777777" w:rsidR="009E5913" w:rsidRDefault="00000000" w:rsidP="00294CB6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lastRenderedPageBreak/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61251528" w14:textId="77777777" w:rsidR="009E5913" w:rsidRDefault="00000000" w:rsidP="000C2A97">
      <w:pPr>
        <w:rPr>
          <w:color w:val="000000"/>
        </w:rPr>
      </w:pPr>
      <w:bookmarkStart w:id="103" w:name="_Toc179712236"/>
      <w:bookmarkStart w:id="104" w:name="_Toc179707483"/>
      <w:bookmarkStart w:id="105" w:name="_Toc178152077"/>
      <w:bookmarkStart w:id="106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66A979E5" w14:textId="77777777" w:rsidR="009E5913" w:rsidRPr="003F765D" w:rsidRDefault="00000000" w:rsidP="00294CB6">
      <w:pPr>
        <w:widowControl w:val="0"/>
        <w:ind w:firstLineChars="200" w:firstLine="42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3"/>
      <w:bookmarkEnd w:id="104"/>
      <w:bookmarkEnd w:id="105"/>
      <w:bookmarkEnd w:id="106"/>
    </w:p>
    <w:p w14:paraId="0EB62248" w14:textId="77777777" w:rsidR="00B329FF" w:rsidRDefault="00000000">
      <w:pPr>
        <w:pStyle w:val="1"/>
        <w:rPr>
          <w:szCs w:val="24"/>
        </w:rPr>
      </w:pPr>
      <w:bookmarkStart w:id="107" w:name="_Toc186307719"/>
      <w:r>
        <w:rPr>
          <w:szCs w:val="24"/>
        </w:rPr>
        <w:t>外围护构造</w:t>
      </w:r>
      <w:bookmarkEnd w:id="107"/>
    </w:p>
    <w:p w14:paraId="7C4DE0B2" w14:textId="77777777" w:rsidR="00B329FF" w:rsidRDefault="00000000">
      <w:pPr>
        <w:pStyle w:val="2"/>
      </w:pPr>
      <w:bookmarkStart w:id="108" w:name="_Toc186307720"/>
      <w:r>
        <w:t>屋顶</w:t>
      </w:r>
      <w:bookmarkEnd w:id="108"/>
    </w:p>
    <w:p w14:paraId="52B203E0" w14:textId="77777777" w:rsidR="00B329FF" w:rsidRDefault="00000000">
      <w:pPr>
        <w:pStyle w:val="3"/>
        <w:rPr>
          <w:rFonts w:hint="eastAsia"/>
          <w:szCs w:val="24"/>
        </w:rPr>
      </w:pPr>
      <w:bookmarkStart w:id="109" w:name="_Toc186307721"/>
      <w:r>
        <w:rPr>
          <w:szCs w:val="24"/>
        </w:rPr>
        <w:t>屋面构造</w:t>
      </w:r>
      <w:bookmarkEnd w:id="10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329FF" w14:paraId="6F7F48C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24B81EB" w14:textId="77777777" w:rsidR="00B329F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C3CA2B" w14:textId="77777777" w:rsidR="00B329F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2FBD7E" w14:textId="77777777" w:rsidR="00B329F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857DF1" w14:textId="77777777" w:rsidR="00B329F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3D4111" w14:textId="77777777" w:rsidR="00B329F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F62410" w14:textId="77777777" w:rsidR="00B329F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D22917" w14:textId="77777777" w:rsidR="00B329FF" w:rsidRDefault="00000000">
            <w:pPr>
              <w:jc w:val="center"/>
            </w:pPr>
            <w:r>
              <w:t>热惰性指标</w:t>
            </w:r>
          </w:p>
        </w:tc>
      </w:tr>
      <w:tr w:rsidR="00B329FF" w14:paraId="3767B29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118941A" w14:textId="77777777" w:rsidR="00B329FF" w:rsidRDefault="00B329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F662C4" w14:textId="77777777" w:rsidR="00B329F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37D152" w14:textId="77777777" w:rsidR="00B329F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660D25" w14:textId="77777777" w:rsidR="00B329F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131836" w14:textId="77777777" w:rsidR="00B329F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94AC4D" w14:textId="77777777" w:rsidR="00B329F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A2FA42" w14:textId="77777777" w:rsidR="00B329FF" w:rsidRDefault="00000000">
            <w:pPr>
              <w:jc w:val="center"/>
            </w:pPr>
            <w:r>
              <w:t>D=R*S</w:t>
            </w:r>
          </w:p>
        </w:tc>
      </w:tr>
      <w:tr w:rsidR="00B329FF" w14:paraId="699DBDFB" w14:textId="77777777">
        <w:trPr>
          <w:jc w:val="center"/>
        </w:trPr>
        <w:tc>
          <w:tcPr>
            <w:tcW w:w="3345" w:type="dxa"/>
            <w:vAlign w:val="center"/>
          </w:tcPr>
          <w:p w14:paraId="203ADAAB" w14:textId="77777777" w:rsidR="00B329FF" w:rsidRDefault="00000000">
            <w:r>
              <w:t>石材板</w:t>
            </w:r>
          </w:p>
        </w:tc>
        <w:tc>
          <w:tcPr>
            <w:tcW w:w="848" w:type="dxa"/>
            <w:vAlign w:val="center"/>
          </w:tcPr>
          <w:p w14:paraId="0CE3921D" w14:textId="77777777" w:rsidR="00B329FF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1691AA9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8307ABF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6E1B173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B616E3B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43CEA506" w14:textId="77777777" w:rsidR="00B329FF" w:rsidRDefault="00000000">
            <w:pPr>
              <w:jc w:val="right"/>
            </w:pPr>
            <w:r>
              <w:t>－</w:t>
            </w:r>
          </w:p>
        </w:tc>
      </w:tr>
      <w:tr w:rsidR="00B329FF" w14:paraId="041D5B57" w14:textId="77777777">
        <w:trPr>
          <w:jc w:val="center"/>
        </w:trPr>
        <w:tc>
          <w:tcPr>
            <w:tcW w:w="3345" w:type="dxa"/>
            <w:vAlign w:val="center"/>
          </w:tcPr>
          <w:p w14:paraId="638E281D" w14:textId="77777777" w:rsidR="00B329FF" w:rsidRDefault="00000000">
            <w:r>
              <w:t>C30</w:t>
            </w:r>
            <w:r>
              <w:t>细石砼刚性保护层兼找坡层</w:t>
            </w:r>
          </w:p>
        </w:tc>
        <w:tc>
          <w:tcPr>
            <w:tcW w:w="848" w:type="dxa"/>
            <w:vAlign w:val="center"/>
          </w:tcPr>
          <w:p w14:paraId="5FA5C9E2" w14:textId="77777777" w:rsidR="00B329FF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763ECBC6" w14:textId="77777777" w:rsidR="00B329FF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621C619D" w14:textId="77777777" w:rsidR="00B329FF" w:rsidRDefault="00000000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75D9B972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CAC3C75" w14:textId="77777777" w:rsidR="00B329FF" w:rsidRDefault="00000000">
            <w:pPr>
              <w:jc w:val="right"/>
            </w:pPr>
            <w:r>
              <w:t>0.033</w:t>
            </w:r>
          </w:p>
        </w:tc>
        <w:tc>
          <w:tcPr>
            <w:tcW w:w="1064" w:type="dxa"/>
            <w:vAlign w:val="center"/>
          </w:tcPr>
          <w:p w14:paraId="369819AA" w14:textId="77777777" w:rsidR="00B329FF" w:rsidRDefault="00000000">
            <w:pPr>
              <w:jc w:val="right"/>
            </w:pPr>
            <w:r>
              <w:t>0.509</w:t>
            </w:r>
          </w:p>
        </w:tc>
      </w:tr>
      <w:tr w:rsidR="00B329FF" w14:paraId="559FCCBA" w14:textId="77777777">
        <w:trPr>
          <w:jc w:val="center"/>
        </w:trPr>
        <w:tc>
          <w:tcPr>
            <w:tcW w:w="3345" w:type="dxa"/>
            <w:vAlign w:val="center"/>
          </w:tcPr>
          <w:p w14:paraId="7545BE24" w14:textId="77777777" w:rsidR="00B329FF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0F9C6B5C" w14:textId="77777777" w:rsidR="00B329FF" w:rsidRDefault="00000000">
            <w:pPr>
              <w:jc w:val="right"/>
            </w:pPr>
            <w:r>
              <w:t>85</w:t>
            </w:r>
          </w:p>
        </w:tc>
        <w:tc>
          <w:tcPr>
            <w:tcW w:w="1075" w:type="dxa"/>
            <w:vAlign w:val="center"/>
          </w:tcPr>
          <w:p w14:paraId="7ECF5AB2" w14:textId="77777777" w:rsidR="00B329FF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3D75A4B" w14:textId="77777777" w:rsidR="00B329FF" w:rsidRDefault="00000000">
            <w:pPr>
              <w:jc w:val="right"/>
            </w:pPr>
            <w:r>
              <w:t>0.54</w:t>
            </w:r>
          </w:p>
        </w:tc>
        <w:tc>
          <w:tcPr>
            <w:tcW w:w="848" w:type="dxa"/>
            <w:vAlign w:val="center"/>
          </w:tcPr>
          <w:p w14:paraId="27AFE45C" w14:textId="77777777" w:rsidR="00B329FF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21D873AB" w14:textId="77777777" w:rsidR="00B329FF" w:rsidRDefault="00000000">
            <w:pPr>
              <w:jc w:val="right"/>
            </w:pPr>
            <w:r>
              <w:t>2.267</w:t>
            </w:r>
          </w:p>
        </w:tc>
        <w:tc>
          <w:tcPr>
            <w:tcW w:w="1064" w:type="dxa"/>
            <w:vAlign w:val="center"/>
          </w:tcPr>
          <w:p w14:paraId="07DA1D39" w14:textId="77777777" w:rsidR="00B329FF" w:rsidRDefault="00000000">
            <w:pPr>
              <w:jc w:val="right"/>
            </w:pPr>
            <w:r>
              <w:t>1.53</w:t>
            </w:r>
          </w:p>
        </w:tc>
      </w:tr>
      <w:tr w:rsidR="00B329FF" w14:paraId="61CF384C" w14:textId="77777777">
        <w:trPr>
          <w:jc w:val="center"/>
        </w:trPr>
        <w:tc>
          <w:tcPr>
            <w:tcW w:w="3345" w:type="dxa"/>
            <w:vAlign w:val="center"/>
          </w:tcPr>
          <w:p w14:paraId="6E7DDE2C" w14:textId="77777777" w:rsidR="00B329FF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6DC13FAF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9B50699" w14:textId="77777777" w:rsidR="00B329FF" w:rsidRDefault="00000000">
            <w:pPr>
              <w:jc w:val="right"/>
            </w:pPr>
            <w:r>
              <w:t>0.23</w:t>
            </w:r>
          </w:p>
        </w:tc>
        <w:tc>
          <w:tcPr>
            <w:tcW w:w="1075" w:type="dxa"/>
            <w:vAlign w:val="center"/>
          </w:tcPr>
          <w:p w14:paraId="20CAF653" w14:textId="77777777" w:rsidR="00B329FF" w:rsidRDefault="00000000">
            <w:pPr>
              <w:jc w:val="right"/>
            </w:pPr>
            <w:r>
              <w:t>9.37</w:t>
            </w:r>
          </w:p>
        </w:tc>
        <w:tc>
          <w:tcPr>
            <w:tcW w:w="848" w:type="dxa"/>
            <w:vAlign w:val="center"/>
          </w:tcPr>
          <w:p w14:paraId="2558805B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F40F15C" w14:textId="77777777" w:rsidR="00B329FF" w:rsidRDefault="00000000">
            <w:pPr>
              <w:jc w:val="right"/>
            </w:pPr>
            <w:r>
              <w:t>0.004</w:t>
            </w:r>
          </w:p>
        </w:tc>
        <w:tc>
          <w:tcPr>
            <w:tcW w:w="1064" w:type="dxa"/>
            <w:vAlign w:val="center"/>
          </w:tcPr>
          <w:p w14:paraId="09782925" w14:textId="77777777" w:rsidR="00B329FF" w:rsidRDefault="00000000">
            <w:pPr>
              <w:jc w:val="right"/>
            </w:pPr>
            <w:r>
              <w:t>0.041</w:t>
            </w:r>
          </w:p>
        </w:tc>
      </w:tr>
      <w:tr w:rsidR="00B329FF" w14:paraId="0C05CC3B" w14:textId="77777777">
        <w:trPr>
          <w:jc w:val="center"/>
        </w:trPr>
        <w:tc>
          <w:tcPr>
            <w:tcW w:w="3345" w:type="dxa"/>
            <w:vAlign w:val="center"/>
          </w:tcPr>
          <w:p w14:paraId="65AF9CDD" w14:textId="77777777" w:rsidR="00B329FF" w:rsidRDefault="00000000"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 w14:paraId="1D21C1A6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30EBE58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A902EB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9E1E01E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95FA435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252B5FC5" w14:textId="77777777" w:rsidR="00B329FF" w:rsidRDefault="00000000">
            <w:pPr>
              <w:jc w:val="right"/>
            </w:pPr>
            <w:r>
              <w:t>－</w:t>
            </w:r>
          </w:p>
        </w:tc>
      </w:tr>
      <w:tr w:rsidR="00B329FF" w14:paraId="178433AD" w14:textId="77777777">
        <w:trPr>
          <w:jc w:val="center"/>
        </w:trPr>
        <w:tc>
          <w:tcPr>
            <w:tcW w:w="3345" w:type="dxa"/>
            <w:vAlign w:val="center"/>
          </w:tcPr>
          <w:p w14:paraId="5578A7BC" w14:textId="77777777" w:rsidR="00B329F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0C7A8E6" w14:textId="77777777" w:rsidR="00B329FF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6A72B9D" w14:textId="77777777" w:rsidR="00B329FF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640F861" w14:textId="77777777" w:rsidR="00B329FF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58592FA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06476AF" w14:textId="77777777" w:rsidR="00B329FF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929E6B3" w14:textId="77777777" w:rsidR="00B329FF" w:rsidRDefault="00000000">
            <w:pPr>
              <w:jc w:val="right"/>
            </w:pPr>
            <w:r>
              <w:t>1.186</w:t>
            </w:r>
          </w:p>
        </w:tc>
      </w:tr>
      <w:tr w:rsidR="00B329FF" w14:paraId="0039CD53" w14:textId="77777777">
        <w:trPr>
          <w:jc w:val="center"/>
        </w:trPr>
        <w:tc>
          <w:tcPr>
            <w:tcW w:w="3345" w:type="dxa"/>
            <w:vAlign w:val="center"/>
          </w:tcPr>
          <w:p w14:paraId="45BF34BC" w14:textId="77777777" w:rsidR="00B329F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56F5AD" w14:textId="77777777" w:rsidR="00B329FF" w:rsidRDefault="00000000">
            <w:pPr>
              <w:jc w:val="right"/>
            </w:pPr>
            <w:r>
              <w:t>262</w:t>
            </w:r>
          </w:p>
        </w:tc>
        <w:tc>
          <w:tcPr>
            <w:tcW w:w="1075" w:type="dxa"/>
            <w:vAlign w:val="center"/>
          </w:tcPr>
          <w:p w14:paraId="4A1BBE78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566EC85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88C6582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D1F1919" w14:textId="77777777" w:rsidR="00B329FF" w:rsidRDefault="00000000">
            <w:pPr>
              <w:jc w:val="right"/>
            </w:pPr>
            <w:r>
              <w:t>2.373</w:t>
            </w:r>
          </w:p>
        </w:tc>
        <w:tc>
          <w:tcPr>
            <w:tcW w:w="1064" w:type="dxa"/>
            <w:vAlign w:val="center"/>
          </w:tcPr>
          <w:p w14:paraId="6D12AB12" w14:textId="77777777" w:rsidR="00B329FF" w:rsidRDefault="00000000">
            <w:pPr>
              <w:jc w:val="right"/>
            </w:pPr>
            <w:r>
              <w:t>3.266</w:t>
            </w:r>
          </w:p>
        </w:tc>
      </w:tr>
      <w:tr w:rsidR="00B329FF" w14:paraId="082E56B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4869F53" w14:textId="77777777" w:rsidR="00B329FF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7B9B1981" w14:textId="77777777" w:rsidR="00B329FF" w:rsidRDefault="00000000">
            <w:pPr>
              <w:jc w:val="center"/>
            </w:pPr>
            <w:r>
              <w:t>0.395</w:t>
            </w:r>
          </w:p>
        </w:tc>
      </w:tr>
      <w:tr w:rsidR="00B329FF" w14:paraId="15532B8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4C24149" w14:textId="77777777" w:rsidR="00B329FF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B4F894D" w14:textId="77777777" w:rsidR="00B329FF" w:rsidRDefault="00000000">
            <w:pPr>
              <w:jc w:val="center"/>
            </w:pPr>
            <w:r>
              <w:t>85.74</w:t>
            </w:r>
          </w:p>
        </w:tc>
      </w:tr>
      <w:tr w:rsidR="00B329FF" w14:paraId="12DACEF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2B90094" w14:textId="77777777" w:rsidR="00B329FF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E580C3F" w14:textId="77777777" w:rsidR="00B329FF" w:rsidRDefault="00000000">
            <w:pPr>
              <w:jc w:val="center"/>
            </w:pPr>
            <w:r>
              <w:t>8.65</w:t>
            </w:r>
          </w:p>
        </w:tc>
      </w:tr>
      <w:tr w:rsidR="00B329FF" w14:paraId="15160A4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4299CB" w14:textId="77777777" w:rsidR="00B329FF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912E632" w14:textId="77777777" w:rsidR="00B329FF" w:rsidRDefault="00000000">
            <w:pPr>
              <w:jc w:val="center"/>
            </w:pPr>
            <w:r>
              <w:t>0.13</w:t>
            </w:r>
          </w:p>
        </w:tc>
      </w:tr>
    </w:tbl>
    <w:p w14:paraId="0994C772" w14:textId="77777777" w:rsidR="00B329FF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BB413BE" w14:textId="77777777" w:rsidR="00B329FF" w:rsidRDefault="00000000">
      <w:pPr>
        <w:pStyle w:val="2"/>
      </w:pPr>
      <w:bookmarkStart w:id="110" w:name="_Toc186307722"/>
      <w:r>
        <w:t>外墙</w:t>
      </w:r>
      <w:bookmarkEnd w:id="110"/>
    </w:p>
    <w:p w14:paraId="366623C2" w14:textId="77777777" w:rsidR="00B329FF" w:rsidRDefault="00000000">
      <w:pPr>
        <w:pStyle w:val="3"/>
        <w:rPr>
          <w:rFonts w:hint="eastAsia"/>
          <w:szCs w:val="24"/>
        </w:rPr>
      </w:pPr>
      <w:bookmarkStart w:id="111" w:name="_Toc186307723"/>
      <w:r>
        <w:rPr>
          <w:szCs w:val="24"/>
        </w:rPr>
        <w:t>外墙（填充墙）构造一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329FF" w14:paraId="3990A96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76AB1D" w14:textId="77777777" w:rsidR="00B329F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8F1EA5" w14:textId="77777777" w:rsidR="00B329F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97991B" w14:textId="77777777" w:rsidR="00B329F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D94958" w14:textId="77777777" w:rsidR="00B329F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DF9913" w14:textId="77777777" w:rsidR="00B329F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003B27" w14:textId="77777777" w:rsidR="00B329F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EA2B6C" w14:textId="77777777" w:rsidR="00B329FF" w:rsidRDefault="00000000">
            <w:pPr>
              <w:jc w:val="center"/>
            </w:pPr>
            <w:r>
              <w:t>热惰性指标</w:t>
            </w:r>
          </w:p>
        </w:tc>
      </w:tr>
      <w:tr w:rsidR="00B329FF" w14:paraId="6A5DEBB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DC0703E" w14:textId="77777777" w:rsidR="00B329FF" w:rsidRDefault="00B329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9EFCD3" w14:textId="77777777" w:rsidR="00B329F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5FFB3" w14:textId="77777777" w:rsidR="00B329F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3F2FB9" w14:textId="77777777" w:rsidR="00B329F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16A0CC" w14:textId="77777777" w:rsidR="00B329F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23B515" w14:textId="77777777" w:rsidR="00B329F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E6D3F4" w14:textId="77777777" w:rsidR="00B329FF" w:rsidRDefault="00000000">
            <w:pPr>
              <w:jc w:val="center"/>
            </w:pPr>
            <w:r>
              <w:t>D=R*S</w:t>
            </w:r>
          </w:p>
        </w:tc>
      </w:tr>
      <w:tr w:rsidR="00B329FF" w14:paraId="33D5008C" w14:textId="77777777">
        <w:trPr>
          <w:jc w:val="center"/>
        </w:trPr>
        <w:tc>
          <w:tcPr>
            <w:tcW w:w="3345" w:type="dxa"/>
            <w:vAlign w:val="center"/>
          </w:tcPr>
          <w:p w14:paraId="3028AE89" w14:textId="77777777" w:rsidR="00B329FF" w:rsidRDefault="00000000">
            <w:r>
              <w:t>岩棉板</w:t>
            </w:r>
          </w:p>
        </w:tc>
        <w:tc>
          <w:tcPr>
            <w:tcW w:w="848" w:type="dxa"/>
            <w:vAlign w:val="center"/>
          </w:tcPr>
          <w:p w14:paraId="23BC9C8E" w14:textId="77777777" w:rsidR="00B329FF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5CEC4D0" w14:textId="77777777" w:rsidR="00B329FF" w:rsidRDefault="00000000">
            <w:pPr>
              <w:jc w:val="right"/>
            </w:pPr>
            <w:r>
              <w:t>0.04</w:t>
            </w:r>
          </w:p>
        </w:tc>
        <w:tc>
          <w:tcPr>
            <w:tcW w:w="1075" w:type="dxa"/>
            <w:vAlign w:val="center"/>
          </w:tcPr>
          <w:p w14:paraId="38610F25" w14:textId="77777777" w:rsidR="00B329FF" w:rsidRDefault="00000000">
            <w:pPr>
              <w:jc w:val="right"/>
            </w:pPr>
            <w:r>
              <w:t>0.7</w:t>
            </w:r>
          </w:p>
        </w:tc>
        <w:tc>
          <w:tcPr>
            <w:tcW w:w="848" w:type="dxa"/>
            <w:vAlign w:val="center"/>
          </w:tcPr>
          <w:p w14:paraId="7E8EBF07" w14:textId="77777777" w:rsidR="00B329FF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5435F69" w14:textId="77777777" w:rsidR="00B329FF" w:rsidRDefault="00000000">
            <w:pPr>
              <w:jc w:val="right"/>
            </w:pPr>
            <w:r>
              <w:t>0.833</w:t>
            </w:r>
          </w:p>
        </w:tc>
        <w:tc>
          <w:tcPr>
            <w:tcW w:w="1064" w:type="dxa"/>
            <w:vAlign w:val="center"/>
          </w:tcPr>
          <w:p w14:paraId="44B02054" w14:textId="77777777" w:rsidR="00B329FF" w:rsidRDefault="00000000">
            <w:pPr>
              <w:jc w:val="right"/>
            </w:pPr>
            <w:r>
              <w:t>0.7</w:t>
            </w:r>
          </w:p>
        </w:tc>
      </w:tr>
      <w:tr w:rsidR="00B329FF" w14:paraId="738945AE" w14:textId="77777777">
        <w:trPr>
          <w:jc w:val="center"/>
        </w:trPr>
        <w:tc>
          <w:tcPr>
            <w:tcW w:w="3345" w:type="dxa"/>
            <w:vAlign w:val="center"/>
          </w:tcPr>
          <w:p w14:paraId="0D82C006" w14:textId="77777777" w:rsidR="00B329FF" w:rsidRDefault="00000000">
            <w:r>
              <w:t>玻纤增强水泥基卷材</w:t>
            </w:r>
          </w:p>
        </w:tc>
        <w:tc>
          <w:tcPr>
            <w:tcW w:w="848" w:type="dxa"/>
            <w:vAlign w:val="center"/>
          </w:tcPr>
          <w:p w14:paraId="6C0D4C64" w14:textId="77777777" w:rsidR="00B329FF" w:rsidRDefault="00000000">
            <w:pPr>
              <w:jc w:val="right"/>
            </w:pPr>
            <w:r>
              <w:t>0.5</w:t>
            </w:r>
          </w:p>
        </w:tc>
        <w:tc>
          <w:tcPr>
            <w:tcW w:w="1075" w:type="dxa"/>
            <w:vAlign w:val="center"/>
          </w:tcPr>
          <w:p w14:paraId="55388A98" w14:textId="77777777" w:rsidR="00B329FF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529C334" w14:textId="77777777" w:rsidR="00B329FF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E32A7DC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85E9A6E" w14:textId="77777777" w:rsidR="00B329FF" w:rsidRDefault="00000000">
            <w:pPr>
              <w:jc w:val="right"/>
            </w:pPr>
            <w:r>
              <w:t>0.001</w:t>
            </w:r>
          </w:p>
        </w:tc>
        <w:tc>
          <w:tcPr>
            <w:tcW w:w="1064" w:type="dxa"/>
            <w:vAlign w:val="center"/>
          </w:tcPr>
          <w:p w14:paraId="4057634D" w14:textId="77777777" w:rsidR="00B329FF" w:rsidRDefault="00000000">
            <w:pPr>
              <w:jc w:val="right"/>
            </w:pPr>
            <w:r>
              <w:t>0.006</w:t>
            </w:r>
          </w:p>
        </w:tc>
      </w:tr>
      <w:tr w:rsidR="00B329FF" w14:paraId="306D8128" w14:textId="77777777">
        <w:trPr>
          <w:jc w:val="center"/>
        </w:trPr>
        <w:tc>
          <w:tcPr>
            <w:tcW w:w="3345" w:type="dxa"/>
            <w:vAlign w:val="center"/>
          </w:tcPr>
          <w:p w14:paraId="744313B4" w14:textId="77777777" w:rsidR="00B329FF" w:rsidRDefault="00000000">
            <w:r>
              <w:t>聚合物防水砂浆</w:t>
            </w:r>
          </w:p>
        </w:tc>
        <w:tc>
          <w:tcPr>
            <w:tcW w:w="848" w:type="dxa"/>
            <w:vAlign w:val="center"/>
          </w:tcPr>
          <w:p w14:paraId="4C57C505" w14:textId="77777777" w:rsidR="00B329FF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E2E288E" w14:textId="77777777" w:rsidR="00B329FF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BD6C453" w14:textId="77777777" w:rsidR="00B329FF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9367DD7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A868B34" w14:textId="77777777" w:rsidR="00B329FF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46972B86" w14:textId="77777777" w:rsidR="00B329FF" w:rsidRDefault="00000000">
            <w:pPr>
              <w:jc w:val="right"/>
            </w:pPr>
            <w:r>
              <w:t>0.061</w:t>
            </w:r>
          </w:p>
        </w:tc>
      </w:tr>
      <w:tr w:rsidR="00B329FF" w14:paraId="6CB5E06D" w14:textId="77777777">
        <w:trPr>
          <w:jc w:val="center"/>
        </w:trPr>
        <w:tc>
          <w:tcPr>
            <w:tcW w:w="3345" w:type="dxa"/>
            <w:vAlign w:val="center"/>
          </w:tcPr>
          <w:p w14:paraId="7400AE53" w14:textId="77777777" w:rsidR="00B329FF" w:rsidRDefault="00000000">
            <w:r>
              <w:t>专用砂浆抹平</w:t>
            </w:r>
          </w:p>
        </w:tc>
        <w:tc>
          <w:tcPr>
            <w:tcW w:w="848" w:type="dxa"/>
            <w:vAlign w:val="center"/>
          </w:tcPr>
          <w:p w14:paraId="592C9B57" w14:textId="77777777" w:rsidR="00B329FF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5035BE" w14:textId="77777777" w:rsidR="00B329FF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32A8B65" w14:textId="77777777" w:rsidR="00B329FF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2328591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73B10C0" w14:textId="77777777" w:rsidR="00B329FF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FFE6001" w14:textId="77777777" w:rsidR="00B329FF" w:rsidRDefault="00000000">
            <w:pPr>
              <w:jc w:val="right"/>
            </w:pPr>
            <w:r>
              <w:t>0.245</w:t>
            </w:r>
          </w:p>
        </w:tc>
      </w:tr>
      <w:tr w:rsidR="00B329FF" w14:paraId="43D816AD" w14:textId="77777777">
        <w:trPr>
          <w:jc w:val="center"/>
        </w:trPr>
        <w:tc>
          <w:tcPr>
            <w:tcW w:w="3345" w:type="dxa"/>
            <w:vAlign w:val="center"/>
          </w:tcPr>
          <w:p w14:paraId="186F9C2D" w14:textId="77777777" w:rsidR="00B329FF" w:rsidRDefault="00000000">
            <w:r>
              <w:t>B06</w:t>
            </w:r>
            <w:r>
              <w:t>蒸压砂加气混凝土砌块</w:t>
            </w:r>
          </w:p>
        </w:tc>
        <w:tc>
          <w:tcPr>
            <w:tcW w:w="848" w:type="dxa"/>
            <w:vAlign w:val="center"/>
          </w:tcPr>
          <w:p w14:paraId="0CC73774" w14:textId="77777777" w:rsidR="00B329FF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1A70D18" w14:textId="77777777" w:rsidR="00B329FF" w:rsidRDefault="00000000">
            <w:pPr>
              <w:jc w:val="right"/>
            </w:pPr>
            <w:r>
              <w:t>0.16</w:t>
            </w:r>
          </w:p>
        </w:tc>
        <w:tc>
          <w:tcPr>
            <w:tcW w:w="1075" w:type="dxa"/>
            <w:vAlign w:val="center"/>
          </w:tcPr>
          <w:p w14:paraId="10AE3527" w14:textId="77777777" w:rsidR="00B329FF" w:rsidRDefault="00000000">
            <w:pPr>
              <w:jc w:val="right"/>
            </w:pPr>
            <w:r>
              <w:t>2.71</w:t>
            </w:r>
          </w:p>
        </w:tc>
        <w:tc>
          <w:tcPr>
            <w:tcW w:w="848" w:type="dxa"/>
            <w:vAlign w:val="center"/>
          </w:tcPr>
          <w:p w14:paraId="0639CE12" w14:textId="77777777" w:rsidR="00B329FF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72A34527" w14:textId="77777777" w:rsidR="00B329FF" w:rsidRDefault="00000000">
            <w:pPr>
              <w:jc w:val="right"/>
            </w:pPr>
            <w:r>
              <w:t>1.042</w:t>
            </w:r>
          </w:p>
        </w:tc>
        <w:tc>
          <w:tcPr>
            <w:tcW w:w="1064" w:type="dxa"/>
            <w:vAlign w:val="center"/>
          </w:tcPr>
          <w:p w14:paraId="7CA0E758" w14:textId="77777777" w:rsidR="00B329FF" w:rsidRDefault="00000000">
            <w:pPr>
              <w:jc w:val="right"/>
            </w:pPr>
            <w:r>
              <w:t>3.388</w:t>
            </w:r>
          </w:p>
        </w:tc>
      </w:tr>
      <w:tr w:rsidR="00B329FF" w14:paraId="5217A3AB" w14:textId="77777777">
        <w:trPr>
          <w:jc w:val="center"/>
        </w:trPr>
        <w:tc>
          <w:tcPr>
            <w:tcW w:w="3345" w:type="dxa"/>
            <w:vAlign w:val="center"/>
          </w:tcPr>
          <w:p w14:paraId="53EAC07D" w14:textId="77777777" w:rsidR="00B329F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E76CD9" w14:textId="77777777" w:rsidR="00B329FF" w:rsidRDefault="00000000">
            <w:pPr>
              <w:jc w:val="right"/>
            </w:pPr>
            <w:r>
              <w:t>265.5</w:t>
            </w:r>
          </w:p>
        </w:tc>
        <w:tc>
          <w:tcPr>
            <w:tcW w:w="1075" w:type="dxa"/>
            <w:vAlign w:val="center"/>
          </w:tcPr>
          <w:p w14:paraId="1C47C130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7CB07C3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2F57598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DAD1312" w14:textId="77777777" w:rsidR="00B329FF" w:rsidRDefault="00000000">
            <w:pPr>
              <w:jc w:val="right"/>
            </w:pPr>
            <w:r>
              <w:t>1.902</w:t>
            </w:r>
          </w:p>
        </w:tc>
        <w:tc>
          <w:tcPr>
            <w:tcW w:w="1064" w:type="dxa"/>
            <w:vAlign w:val="center"/>
          </w:tcPr>
          <w:p w14:paraId="23C184FD" w14:textId="77777777" w:rsidR="00B329FF" w:rsidRDefault="00000000">
            <w:pPr>
              <w:jc w:val="right"/>
            </w:pPr>
            <w:r>
              <w:t>4.399</w:t>
            </w:r>
          </w:p>
        </w:tc>
      </w:tr>
      <w:tr w:rsidR="00B329FF" w14:paraId="778DDC1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EEB514" w14:textId="77777777" w:rsidR="00B329FF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3A5B7ED" w14:textId="77777777" w:rsidR="00B329FF" w:rsidRDefault="00000000">
            <w:pPr>
              <w:jc w:val="center"/>
            </w:pPr>
            <w:r>
              <w:t>0.485</w:t>
            </w:r>
          </w:p>
        </w:tc>
      </w:tr>
      <w:tr w:rsidR="00B329FF" w14:paraId="15C320C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840FB6E" w14:textId="77777777" w:rsidR="00B329FF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FFA70B9" w14:textId="77777777" w:rsidR="00B329FF" w:rsidRDefault="00000000">
            <w:pPr>
              <w:jc w:val="center"/>
            </w:pPr>
            <w:r>
              <w:t>86.24</w:t>
            </w:r>
          </w:p>
        </w:tc>
      </w:tr>
      <w:tr w:rsidR="00B329FF" w14:paraId="3F07BE2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9CE5021" w14:textId="77777777" w:rsidR="00B329FF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AE50542" w14:textId="77777777" w:rsidR="00B329FF" w:rsidRDefault="00000000">
            <w:pPr>
              <w:jc w:val="center"/>
            </w:pPr>
            <w:r>
              <w:t>9.78</w:t>
            </w:r>
          </w:p>
        </w:tc>
      </w:tr>
      <w:tr w:rsidR="00B329FF" w14:paraId="0DD5B7B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71767F1" w14:textId="77777777" w:rsidR="00B329FF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7FB46BE" w14:textId="77777777" w:rsidR="00B329FF" w:rsidRDefault="00000000">
            <w:pPr>
              <w:jc w:val="center"/>
            </w:pPr>
            <w:r>
              <w:t>0.10</w:t>
            </w:r>
          </w:p>
        </w:tc>
      </w:tr>
    </w:tbl>
    <w:p w14:paraId="5AF5FFBC" w14:textId="77777777" w:rsidR="00B329FF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A60ACBC" w14:textId="77777777" w:rsidR="00B329FF" w:rsidRDefault="00000000">
      <w:pPr>
        <w:pStyle w:val="2"/>
      </w:pPr>
      <w:bookmarkStart w:id="112" w:name="_Toc186307724"/>
      <w:r>
        <w:lastRenderedPageBreak/>
        <w:t>梁柱</w:t>
      </w:r>
      <w:bookmarkEnd w:id="112"/>
    </w:p>
    <w:p w14:paraId="59CF6F2E" w14:textId="77777777" w:rsidR="00B329FF" w:rsidRDefault="00000000">
      <w:pPr>
        <w:pStyle w:val="3"/>
        <w:rPr>
          <w:rFonts w:hint="eastAsia"/>
          <w:szCs w:val="24"/>
        </w:rPr>
      </w:pPr>
      <w:bookmarkStart w:id="113" w:name="_Toc186307725"/>
      <w:r>
        <w:rPr>
          <w:szCs w:val="24"/>
        </w:rPr>
        <w:t>热桥柱构造一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329FF" w14:paraId="686E45C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5E90B1C" w14:textId="77777777" w:rsidR="00B329F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5BEB04" w14:textId="77777777" w:rsidR="00B329F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53DAFC" w14:textId="77777777" w:rsidR="00B329F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04C9EC" w14:textId="77777777" w:rsidR="00B329F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C30414" w14:textId="77777777" w:rsidR="00B329F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804696" w14:textId="77777777" w:rsidR="00B329F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20CD3C" w14:textId="77777777" w:rsidR="00B329FF" w:rsidRDefault="00000000">
            <w:pPr>
              <w:jc w:val="center"/>
            </w:pPr>
            <w:r>
              <w:t>热惰性指标</w:t>
            </w:r>
          </w:p>
        </w:tc>
      </w:tr>
      <w:tr w:rsidR="00B329FF" w14:paraId="2881DA4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97781A3" w14:textId="77777777" w:rsidR="00B329FF" w:rsidRDefault="00B329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8B539B6" w14:textId="77777777" w:rsidR="00B329F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73B962" w14:textId="77777777" w:rsidR="00B329F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9BBC45" w14:textId="77777777" w:rsidR="00B329F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926A79" w14:textId="77777777" w:rsidR="00B329F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0B81C5" w14:textId="77777777" w:rsidR="00B329F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7E25ED" w14:textId="77777777" w:rsidR="00B329FF" w:rsidRDefault="00000000">
            <w:pPr>
              <w:jc w:val="center"/>
            </w:pPr>
            <w:r>
              <w:t>D=R*S</w:t>
            </w:r>
          </w:p>
        </w:tc>
      </w:tr>
      <w:tr w:rsidR="00B329FF" w14:paraId="4E83F4E9" w14:textId="77777777">
        <w:trPr>
          <w:jc w:val="center"/>
        </w:trPr>
        <w:tc>
          <w:tcPr>
            <w:tcW w:w="3345" w:type="dxa"/>
            <w:vAlign w:val="center"/>
          </w:tcPr>
          <w:p w14:paraId="189EAB55" w14:textId="77777777" w:rsidR="00B329FF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1A1FACCE" w14:textId="77777777" w:rsidR="00B329FF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C3514E8" w14:textId="77777777" w:rsidR="00B329FF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B6FD95B" w14:textId="77777777" w:rsidR="00B329FF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CF24010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4909501" w14:textId="77777777" w:rsidR="00B329FF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9B1367B" w14:textId="77777777" w:rsidR="00B329FF" w:rsidRDefault="00000000">
            <w:pPr>
              <w:jc w:val="right"/>
            </w:pPr>
            <w:r>
              <w:t>0.245</w:t>
            </w:r>
          </w:p>
        </w:tc>
      </w:tr>
      <w:tr w:rsidR="00B329FF" w14:paraId="3DC507C1" w14:textId="77777777">
        <w:trPr>
          <w:jc w:val="center"/>
        </w:trPr>
        <w:tc>
          <w:tcPr>
            <w:tcW w:w="3345" w:type="dxa"/>
            <w:vAlign w:val="center"/>
          </w:tcPr>
          <w:p w14:paraId="37575B86" w14:textId="77777777" w:rsidR="00B329FF" w:rsidRDefault="00000000">
            <w:r>
              <w:t>岩棉板</w:t>
            </w:r>
          </w:p>
        </w:tc>
        <w:tc>
          <w:tcPr>
            <w:tcW w:w="848" w:type="dxa"/>
            <w:vAlign w:val="center"/>
          </w:tcPr>
          <w:p w14:paraId="2D5EE518" w14:textId="77777777" w:rsidR="00B329FF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2C879326" w14:textId="77777777" w:rsidR="00B329FF" w:rsidRDefault="00000000">
            <w:pPr>
              <w:jc w:val="right"/>
            </w:pPr>
            <w:r>
              <w:t>0.04</w:t>
            </w:r>
          </w:p>
        </w:tc>
        <w:tc>
          <w:tcPr>
            <w:tcW w:w="1075" w:type="dxa"/>
            <w:vAlign w:val="center"/>
          </w:tcPr>
          <w:p w14:paraId="6824F2F1" w14:textId="77777777" w:rsidR="00B329FF" w:rsidRDefault="00000000">
            <w:pPr>
              <w:jc w:val="right"/>
            </w:pPr>
            <w:r>
              <w:t>0.7</w:t>
            </w:r>
          </w:p>
        </w:tc>
        <w:tc>
          <w:tcPr>
            <w:tcW w:w="848" w:type="dxa"/>
            <w:vAlign w:val="center"/>
          </w:tcPr>
          <w:p w14:paraId="6C88F518" w14:textId="77777777" w:rsidR="00B329FF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D2F88FC" w14:textId="77777777" w:rsidR="00B329FF" w:rsidRDefault="00000000">
            <w:pPr>
              <w:jc w:val="right"/>
            </w:pPr>
            <w:r>
              <w:t>0.833</w:t>
            </w:r>
          </w:p>
        </w:tc>
        <w:tc>
          <w:tcPr>
            <w:tcW w:w="1064" w:type="dxa"/>
            <w:vAlign w:val="center"/>
          </w:tcPr>
          <w:p w14:paraId="03A721B6" w14:textId="77777777" w:rsidR="00B329FF" w:rsidRDefault="00000000">
            <w:pPr>
              <w:jc w:val="right"/>
            </w:pPr>
            <w:r>
              <w:t>0.7</w:t>
            </w:r>
          </w:p>
        </w:tc>
      </w:tr>
      <w:tr w:rsidR="00B329FF" w14:paraId="64EBA9B8" w14:textId="77777777">
        <w:trPr>
          <w:jc w:val="center"/>
        </w:trPr>
        <w:tc>
          <w:tcPr>
            <w:tcW w:w="3345" w:type="dxa"/>
            <w:vAlign w:val="center"/>
          </w:tcPr>
          <w:p w14:paraId="4AC73946" w14:textId="77777777" w:rsidR="00B329FF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57ED1B2E" w14:textId="77777777" w:rsidR="00B329FF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E388B01" w14:textId="77777777" w:rsidR="00B329FF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A39704B" w14:textId="77777777" w:rsidR="00B329FF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895B94D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2F28077" w14:textId="77777777" w:rsidR="00B329FF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C36FF43" w14:textId="77777777" w:rsidR="00B329FF" w:rsidRDefault="00000000">
            <w:pPr>
              <w:jc w:val="right"/>
            </w:pPr>
            <w:r>
              <w:t>0.245</w:t>
            </w:r>
          </w:p>
        </w:tc>
      </w:tr>
      <w:tr w:rsidR="00B329FF" w14:paraId="1081693B" w14:textId="77777777">
        <w:trPr>
          <w:jc w:val="center"/>
        </w:trPr>
        <w:tc>
          <w:tcPr>
            <w:tcW w:w="3345" w:type="dxa"/>
            <w:vAlign w:val="center"/>
          </w:tcPr>
          <w:p w14:paraId="3FDAE5C4" w14:textId="77777777" w:rsidR="00B329F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BAD5596" w14:textId="77777777" w:rsidR="00B329FF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3B93CF9" w14:textId="77777777" w:rsidR="00B329FF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465025D" w14:textId="77777777" w:rsidR="00B329FF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2185E76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BECA2F1" w14:textId="77777777" w:rsidR="00B329FF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033DBBA" w14:textId="77777777" w:rsidR="00B329FF" w:rsidRDefault="00000000">
            <w:pPr>
              <w:jc w:val="right"/>
            </w:pPr>
            <w:r>
              <w:t>1.977</w:t>
            </w:r>
          </w:p>
        </w:tc>
      </w:tr>
      <w:tr w:rsidR="00B329FF" w14:paraId="48949633" w14:textId="77777777">
        <w:trPr>
          <w:jc w:val="center"/>
        </w:trPr>
        <w:tc>
          <w:tcPr>
            <w:tcW w:w="3345" w:type="dxa"/>
            <w:vAlign w:val="center"/>
          </w:tcPr>
          <w:p w14:paraId="4FAEBD3F" w14:textId="77777777" w:rsidR="00B329F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D9EF84B" w14:textId="77777777" w:rsidR="00B329FF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6A8505A" w14:textId="77777777" w:rsidR="00B329FF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121F7752" w14:textId="77777777" w:rsidR="00B329FF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C314A79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A02DAF2" w14:textId="77777777" w:rsidR="00B329FF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A9671B3" w14:textId="77777777" w:rsidR="00B329FF" w:rsidRDefault="00000000">
            <w:pPr>
              <w:jc w:val="right"/>
            </w:pPr>
            <w:r>
              <w:t>0.249</w:t>
            </w:r>
          </w:p>
        </w:tc>
      </w:tr>
      <w:tr w:rsidR="00B329FF" w14:paraId="43D9B146" w14:textId="77777777">
        <w:trPr>
          <w:jc w:val="center"/>
        </w:trPr>
        <w:tc>
          <w:tcPr>
            <w:tcW w:w="3345" w:type="dxa"/>
            <w:vAlign w:val="center"/>
          </w:tcPr>
          <w:p w14:paraId="075308E2" w14:textId="77777777" w:rsidR="00B329F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7887E3A" w14:textId="77777777" w:rsidR="00B329FF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6A5F2C6B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37EB4C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C4AA810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1E4568" w14:textId="77777777" w:rsidR="00B329FF" w:rsidRDefault="00000000">
            <w:pPr>
              <w:jc w:val="right"/>
            </w:pPr>
            <w:r>
              <w:t>1.016</w:t>
            </w:r>
          </w:p>
        </w:tc>
        <w:tc>
          <w:tcPr>
            <w:tcW w:w="1064" w:type="dxa"/>
            <w:vAlign w:val="center"/>
          </w:tcPr>
          <w:p w14:paraId="1F596739" w14:textId="77777777" w:rsidR="00B329FF" w:rsidRDefault="00000000">
            <w:pPr>
              <w:jc w:val="right"/>
            </w:pPr>
            <w:r>
              <w:t>3.415</w:t>
            </w:r>
          </w:p>
        </w:tc>
      </w:tr>
      <w:tr w:rsidR="00B329FF" w14:paraId="3F89176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172B3C8" w14:textId="77777777" w:rsidR="00B329FF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7867C1F7" w14:textId="77777777" w:rsidR="00B329FF" w:rsidRDefault="00000000">
            <w:pPr>
              <w:jc w:val="center"/>
            </w:pPr>
            <w:r>
              <w:t>0.850</w:t>
            </w:r>
          </w:p>
        </w:tc>
      </w:tr>
      <w:tr w:rsidR="00B329FF" w14:paraId="6BB6CE8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95432ED" w14:textId="77777777" w:rsidR="00B329FF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E325369" w14:textId="77777777" w:rsidR="00B329FF" w:rsidRDefault="00000000">
            <w:pPr>
              <w:jc w:val="center"/>
            </w:pPr>
            <w:r>
              <w:t>63.20</w:t>
            </w:r>
          </w:p>
        </w:tc>
      </w:tr>
      <w:tr w:rsidR="00B329FF" w14:paraId="3A2265B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F1D8308" w14:textId="77777777" w:rsidR="00B329FF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A38A519" w14:textId="77777777" w:rsidR="00B329FF" w:rsidRDefault="00000000">
            <w:pPr>
              <w:jc w:val="center"/>
            </w:pPr>
            <w:r>
              <w:t>8.50</w:t>
            </w:r>
          </w:p>
        </w:tc>
      </w:tr>
      <w:tr w:rsidR="00B329FF" w14:paraId="7922FB4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4A592DF" w14:textId="77777777" w:rsidR="00B329FF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F0049FA" w14:textId="77777777" w:rsidR="00B329FF" w:rsidRDefault="00000000">
            <w:pPr>
              <w:jc w:val="center"/>
            </w:pPr>
            <w:r>
              <w:t>0.08</w:t>
            </w:r>
          </w:p>
        </w:tc>
      </w:tr>
    </w:tbl>
    <w:p w14:paraId="4E0E8538" w14:textId="77777777" w:rsidR="00B329FF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E1998A0" w14:textId="77777777" w:rsidR="00B329FF" w:rsidRDefault="00000000">
      <w:pPr>
        <w:pStyle w:val="1"/>
        <w:rPr>
          <w:szCs w:val="24"/>
        </w:rPr>
      </w:pPr>
      <w:bookmarkStart w:id="114" w:name="_Toc186307726"/>
      <w:r>
        <w:rPr>
          <w:szCs w:val="24"/>
        </w:rPr>
        <w:t>内围护构造</w:t>
      </w:r>
      <w:bookmarkEnd w:id="114"/>
    </w:p>
    <w:p w14:paraId="5700FF73" w14:textId="77777777" w:rsidR="00B329FF" w:rsidRDefault="00000000">
      <w:pPr>
        <w:pStyle w:val="2"/>
      </w:pPr>
      <w:bookmarkStart w:id="115" w:name="_Toc186307727"/>
      <w:r>
        <w:t>内墙</w:t>
      </w:r>
      <w:bookmarkEnd w:id="115"/>
    </w:p>
    <w:p w14:paraId="5C54CA00" w14:textId="77777777" w:rsidR="00B329FF" w:rsidRDefault="00000000">
      <w:pPr>
        <w:pStyle w:val="3"/>
        <w:rPr>
          <w:rFonts w:hint="eastAsia"/>
          <w:szCs w:val="24"/>
        </w:rPr>
      </w:pPr>
      <w:bookmarkStart w:id="116" w:name="_Toc186307728"/>
      <w:r>
        <w:rPr>
          <w:szCs w:val="24"/>
        </w:rPr>
        <w:t>控温房间隔墙（填充墙）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329FF" w14:paraId="603670E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BD63911" w14:textId="77777777" w:rsidR="00B329F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581D90" w14:textId="77777777" w:rsidR="00B329F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72F5BA" w14:textId="77777777" w:rsidR="00B329F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49C74C" w14:textId="77777777" w:rsidR="00B329F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6F8993" w14:textId="77777777" w:rsidR="00B329F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FD9382" w14:textId="77777777" w:rsidR="00B329F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10CA87" w14:textId="77777777" w:rsidR="00B329FF" w:rsidRDefault="00000000">
            <w:pPr>
              <w:jc w:val="center"/>
            </w:pPr>
            <w:r>
              <w:t>热惰性指标</w:t>
            </w:r>
          </w:p>
        </w:tc>
      </w:tr>
      <w:tr w:rsidR="00B329FF" w14:paraId="7BE1F4A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395981F" w14:textId="77777777" w:rsidR="00B329FF" w:rsidRDefault="00B329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CF9A711" w14:textId="77777777" w:rsidR="00B329F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8B0DCB" w14:textId="77777777" w:rsidR="00B329F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9CFDB1" w14:textId="77777777" w:rsidR="00B329F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BD13B6" w14:textId="77777777" w:rsidR="00B329F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AA37F6" w14:textId="77777777" w:rsidR="00B329F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31ADB6" w14:textId="77777777" w:rsidR="00B329FF" w:rsidRDefault="00000000">
            <w:pPr>
              <w:jc w:val="center"/>
            </w:pPr>
            <w:r>
              <w:t>D=R*S</w:t>
            </w:r>
          </w:p>
        </w:tc>
      </w:tr>
      <w:tr w:rsidR="00B329FF" w14:paraId="47C9A42F" w14:textId="77777777">
        <w:trPr>
          <w:jc w:val="center"/>
        </w:trPr>
        <w:tc>
          <w:tcPr>
            <w:tcW w:w="3345" w:type="dxa"/>
            <w:vAlign w:val="center"/>
          </w:tcPr>
          <w:p w14:paraId="2674C80D" w14:textId="77777777" w:rsidR="00B329FF" w:rsidRDefault="00000000">
            <w:r>
              <w:t>白色室内腻子</w:t>
            </w:r>
            <w:r>
              <w:t>2</w:t>
            </w:r>
            <w:r>
              <w:t>遍分层抹平</w:t>
            </w:r>
          </w:p>
        </w:tc>
        <w:tc>
          <w:tcPr>
            <w:tcW w:w="848" w:type="dxa"/>
            <w:vAlign w:val="center"/>
          </w:tcPr>
          <w:p w14:paraId="692B528B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E0A84B3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919794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070C65B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17676BD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08B5F6CC" w14:textId="77777777" w:rsidR="00B329FF" w:rsidRDefault="00000000">
            <w:pPr>
              <w:jc w:val="right"/>
            </w:pPr>
            <w:r>
              <w:t>－</w:t>
            </w:r>
          </w:p>
        </w:tc>
      </w:tr>
      <w:tr w:rsidR="00B329FF" w14:paraId="01F14405" w14:textId="77777777">
        <w:trPr>
          <w:jc w:val="center"/>
        </w:trPr>
        <w:tc>
          <w:tcPr>
            <w:tcW w:w="3345" w:type="dxa"/>
            <w:vAlign w:val="center"/>
          </w:tcPr>
          <w:p w14:paraId="1DAC8222" w14:textId="77777777" w:rsidR="00B329FF" w:rsidRDefault="00000000">
            <w:r>
              <w:t>刷素水泥浆一遍</w:t>
            </w:r>
          </w:p>
        </w:tc>
        <w:tc>
          <w:tcPr>
            <w:tcW w:w="848" w:type="dxa"/>
            <w:vAlign w:val="center"/>
          </w:tcPr>
          <w:p w14:paraId="7E090AC5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BEF1F27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F8AF11C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050A61F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101E321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20734A2C" w14:textId="77777777" w:rsidR="00B329FF" w:rsidRDefault="00000000">
            <w:pPr>
              <w:jc w:val="right"/>
            </w:pPr>
            <w:r>
              <w:t>－</w:t>
            </w:r>
          </w:p>
        </w:tc>
      </w:tr>
      <w:tr w:rsidR="00B329FF" w14:paraId="34F67010" w14:textId="77777777">
        <w:trPr>
          <w:jc w:val="center"/>
        </w:trPr>
        <w:tc>
          <w:tcPr>
            <w:tcW w:w="3345" w:type="dxa"/>
            <w:vAlign w:val="center"/>
          </w:tcPr>
          <w:p w14:paraId="1FCB129D" w14:textId="77777777" w:rsidR="00B329FF" w:rsidRDefault="00000000">
            <w:r>
              <w:t>DPM20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4C95DD9D" w14:textId="77777777" w:rsidR="00B329FF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2C63B2F1" w14:textId="77777777" w:rsidR="00B329FF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7D49867" w14:textId="77777777" w:rsidR="00B329FF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1E75A86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3887583" w14:textId="77777777" w:rsidR="00B329FF" w:rsidRDefault="0000000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4510EA39" w14:textId="77777777" w:rsidR="00B329FF" w:rsidRDefault="00000000">
            <w:pPr>
              <w:jc w:val="right"/>
            </w:pPr>
            <w:r>
              <w:t>0.122</w:t>
            </w:r>
          </w:p>
        </w:tc>
      </w:tr>
      <w:tr w:rsidR="00B329FF" w14:paraId="57BBAD3C" w14:textId="77777777">
        <w:trPr>
          <w:jc w:val="center"/>
        </w:trPr>
        <w:tc>
          <w:tcPr>
            <w:tcW w:w="3345" w:type="dxa"/>
            <w:vAlign w:val="center"/>
          </w:tcPr>
          <w:p w14:paraId="6D35EA1B" w14:textId="77777777" w:rsidR="00B329FF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4862F4E9" w14:textId="77777777" w:rsidR="00B329FF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75A6617" w14:textId="77777777" w:rsidR="00B329FF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20B32DC" w14:textId="77777777" w:rsidR="00B329FF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2AAE5BC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13C1F88" w14:textId="77777777" w:rsidR="00B329FF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2A92AB20" w14:textId="77777777" w:rsidR="00B329FF" w:rsidRDefault="00000000">
            <w:pPr>
              <w:jc w:val="right"/>
            </w:pPr>
            <w:r>
              <w:t>0.061</w:t>
            </w:r>
          </w:p>
        </w:tc>
      </w:tr>
      <w:tr w:rsidR="00B329FF" w14:paraId="3EC675F0" w14:textId="77777777">
        <w:trPr>
          <w:jc w:val="center"/>
        </w:trPr>
        <w:tc>
          <w:tcPr>
            <w:tcW w:w="3345" w:type="dxa"/>
            <w:vAlign w:val="center"/>
          </w:tcPr>
          <w:p w14:paraId="55F1C2FE" w14:textId="77777777" w:rsidR="00B329FF" w:rsidRDefault="00000000">
            <w:r>
              <w:t>无机保温砂浆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36D26F34" w14:textId="77777777" w:rsidR="00B329FF" w:rsidRDefault="0000000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4200EB11" w14:textId="77777777" w:rsidR="00B329FF" w:rsidRDefault="00000000">
            <w:pPr>
              <w:jc w:val="right"/>
            </w:pPr>
            <w:r>
              <w:t>0.07</w:t>
            </w:r>
          </w:p>
        </w:tc>
        <w:tc>
          <w:tcPr>
            <w:tcW w:w="1075" w:type="dxa"/>
            <w:vAlign w:val="center"/>
          </w:tcPr>
          <w:p w14:paraId="3846C876" w14:textId="77777777" w:rsidR="00B329FF" w:rsidRDefault="00000000">
            <w:pPr>
              <w:jc w:val="right"/>
            </w:pPr>
            <w:r>
              <w:t>1.2</w:t>
            </w:r>
          </w:p>
        </w:tc>
        <w:tc>
          <w:tcPr>
            <w:tcW w:w="848" w:type="dxa"/>
            <w:vAlign w:val="center"/>
          </w:tcPr>
          <w:p w14:paraId="0E85362E" w14:textId="77777777" w:rsidR="00B329FF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277C37FD" w14:textId="77777777" w:rsidR="00B329FF" w:rsidRDefault="00000000">
            <w:pPr>
              <w:jc w:val="right"/>
            </w:pPr>
            <w:r>
              <w:t>0.171</w:t>
            </w:r>
          </w:p>
        </w:tc>
        <w:tc>
          <w:tcPr>
            <w:tcW w:w="1064" w:type="dxa"/>
            <w:vAlign w:val="center"/>
          </w:tcPr>
          <w:p w14:paraId="637C9E01" w14:textId="77777777" w:rsidR="00B329FF" w:rsidRDefault="00000000">
            <w:pPr>
              <w:jc w:val="right"/>
            </w:pPr>
            <w:r>
              <w:t>0.257</w:t>
            </w:r>
          </w:p>
        </w:tc>
      </w:tr>
      <w:tr w:rsidR="00B329FF" w14:paraId="22A1BCE1" w14:textId="77777777">
        <w:trPr>
          <w:jc w:val="center"/>
        </w:trPr>
        <w:tc>
          <w:tcPr>
            <w:tcW w:w="3345" w:type="dxa"/>
            <w:vAlign w:val="center"/>
          </w:tcPr>
          <w:p w14:paraId="5EA74F67" w14:textId="77777777" w:rsidR="00B329FF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539E0CBE" w14:textId="77777777" w:rsidR="00B329FF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15BA532" w14:textId="77777777" w:rsidR="00B329FF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3DD56A3" w14:textId="77777777" w:rsidR="00B329FF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D51A593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049C3A2" w14:textId="77777777" w:rsidR="00B329FF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28E2DF6A" w14:textId="77777777" w:rsidR="00B329FF" w:rsidRDefault="00000000">
            <w:pPr>
              <w:jc w:val="right"/>
            </w:pPr>
            <w:r>
              <w:t>0.061</w:t>
            </w:r>
          </w:p>
        </w:tc>
      </w:tr>
      <w:tr w:rsidR="00B329FF" w14:paraId="23F050C5" w14:textId="77777777">
        <w:trPr>
          <w:jc w:val="center"/>
        </w:trPr>
        <w:tc>
          <w:tcPr>
            <w:tcW w:w="3345" w:type="dxa"/>
            <w:vAlign w:val="center"/>
          </w:tcPr>
          <w:p w14:paraId="31D7BDA9" w14:textId="77777777" w:rsidR="00B329FF" w:rsidRDefault="00000000">
            <w:r>
              <w:t>B06</w:t>
            </w:r>
            <w:r>
              <w:t>蒸压砂加气混凝土砌块</w:t>
            </w:r>
          </w:p>
        </w:tc>
        <w:tc>
          <w:tcPr>
            <w:tcW w:w="848" w:type="dxa"/>
            <w:vAlign w:val="center"/>
          </w:tcPr>
          <w:p w14:paraId="3C93BF88" w14:textId="77777777" w:rsidR="00B329FF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B2794A8" w14:textId="77777777" w:rsidR="00B329FF" w:rsidRDefault="00000000">
            <w:pPr>
              <w:jc w:val="right"/>
            </w:pPr>
            <w:r>
              <w:t>0.16</w:t>
            </w:r>
          </w:p>
        </w:tc>
        <w:tc>
          <w:tcPr>
            <w:tcW w:w="1075" w:type="dxa"/>
            <w:vAlign w:val="center"/>
          </w:tcPr>
          <w:p w14:paraId="087EB91E" w14:textId="77777777" w:rsidR="00B329FF" w:rsidRDefault="00000000">
            <w:pPr>
              <w:jc w:val="right"/>
            </w:pPr>
            <w:r>
              <w:t>2.71</w:t>
            </w:r>
          </w:p>
        </w:tc>
        <w:tc>
          <w:tcPr>
            <w:tcW w:w="848" w:type="dxa"/>
            <w:vAlign w:val="center"/>
          </w:tcPr>
          <w:p w14:paraId="00905D57" w14:textId="77777777" w:rsidR="00B329FF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3D5970E1" w14:textId="77777777" w:rsidR="00B329FF" w:rsidRDefault="00000000">
            <w:pPr>
              <w:jc w:val="right"/>
            </w:pPr>
            <w:r>
              <w:t>1.042</w:t>
            </w:r>
          </w:p>
        </w:tc>
        <w:tc>
          <w:tcPr>
            <w:tcW w:w="1064" w:type="dxa"/>
            <w:vAlign w:val="center"/>
          </w:tcPr>
          <w:p w14:paraId="2B4C29E7" w14:textId="77777777" w:rsidR="00B329FF" w:rsidRDefault="00000000">
            <w:pPr>
              <w:jc w:val="right"/>
            </w:pPr>
            <w:r>
              <w:t>3.388</w:t>
            </w:r>
          </w:p>
        </w:tc>
      </w:tr>
      <w:tr w:rsidR="00B329FF" w14:paraId="59DB2AC7" w14:textId="77777777">
        <w:trPr>
          <w:jc w:val="center"/>
        </w:trPr>
        <w:tc>
          <w:tcPr>
            <w:tcW w:w="3345" w:type="dxa"/>
            <w:vAlign w:val="center"/>
          </w:tcPr>
          <w:p w14:paraId="555764D7" w14:textId="77777777" w:rsidR="00B329F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4C46CB1" w14:textId="77777777" w:rsidR="00B329FF" w:rsidRDefault="00000000">
            <w:pPr>
              <w:jc w:val="right"/>
            </w:pPr>
            <w:r>
              <w:t>237</w:t>
            </w:r>
          </w:p>
        </w:tc>
        <w:tc>
          <w:tcPr>
            <w:tcW w:w="1075" w:type="dxa"/>
            <w:vAlign w:val="center"/>
          </w:tcPr>
          <w:p w14:paraId="4E8A7AF2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19B7C0B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4F27B94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7B9E7A" w14:textId="77777777" w:rsidR="00B329FF" w:rsidRDefault="00000000">
            <w:pPr>
              <w:jc w:val="right"/>
            </w:pPr>
            <w:r>
              <w:t>1.235</w:t>
            </w:r>
          </w:p>
        </w:tc>
        <w:tc>
          <w:tcPr>
            <w:tcW w:w="1064" w:type="dxa"/>
            <w:vAlign w:val="center"/>
          </w:tcPr>
          <w:p w14:paraId="027B93A1" w14:textId="77777777" w:rsidR="00B329FF" w:rsidRDefault="00000000">
            <w:pPr>
              <w:jc w:val="right"/>
            </w:pPr>
            <w:r>
              <w:t>3.889</w:t>
            </w:r>
          </w:p>
        </w:tc>
      </w:tr>
      <w:tr w:rsidR="00B329FF" w14:paraId="462A26E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050357" w14:textId="77777777" w:rsidR="00B329FF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35DF26E" w14:textId="77777777" w:rsidR="00B329FF" w:rsidRDefault="00000000">
            <w:pPr>
              <w:jc w:val="center"/>
            </w:pPr>
            <w:r>
              <w:t>0.687</w:t>
            </w:r>
          </w:p>
        </w:tc>
      </w:tr>
      <w:tr w:rsidR="00B329FF" w14:paraId="21D79F4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A241814" w14:textId="77777777" w:rsidR="00B329FF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5BCAA22" w14:textId="77777777" w:rsidR="00B329FF" w:rsidRDefault="00000000">
            <w:pPr>
              <w:jc w:val="center"/>
            </w:pPr>
            <w:r>
              <w:t>31.77</w:t>
            </w:r>
          </w:p>
        </w:tc>
      </w:tr>
      <w:tr w:rsidR="00B329FF" w14:paraId="3C619FF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806918D" w14:textId="77777777" w:rsidR="00B329FF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F0ACCDA" w14:textId="77777777" w:rsidR="00B329FF" w:rsidRDefault="00000000">
            <w:pPr>
              <w:jc w:val="center"/>
            </w:pPr>
            <w:r>
              <w:t>9.22</w:t>
            </w:r>
          </w:p>
        </w:tc>
      </w:tr>
      <w:tr w:rsidR="00B329FF" w14:paraId="422305F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84369C1" w14:textId="77777777" w:rsidR="00B329FF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D3CD779" w14:textId="77777777" w:rsidR="00B329FF" w:rsidRDefault="00000000">
            <w:pPr>
              <w:jc w:val="center"/>
            </w:pPr>
            <w:r>
              <w:t>0.30</w:t>
            </w:r>
          </w:p>
        </w:tc>
      </w:tr>
    </w:tbl>
    <w:p w14:paraId="54A79EE1" w14:textId="77777777" w:rsidR="00B329FF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D86FDA6" w14:textId="77777777" w:rsidR="00B329FF" w:rsidRDefault="00000000">
      <w:pPr>
        <w:pStyle w:val="2"/>
      </w:pPr>
      <w:bookmarkStart w:id="117" w:name="_Toc186307729"/>
      <w:r>
        <w:t>户墙</w:t>
      </w:r>
      <w:bookmarkEnd w:id="117"/>
    </w:p>
    <w:p w14:paraId="7EBD8FF5" w14:textId="77777777" w:rsidR="00B329FF" w:rsidRDefault="00000000">
      <w:pPr>
        <w:pStyle w:val="3"/>
        <w:rPr>
          <w:rFonts w:hint="eastAsia"/>
          <w:szCs w:val="24"/>
        </w:rPr>
      </w:pPr>
      <w:bookmarkStart w:id="118" w:name="_Toc186307730"/>
      <w:r>
        <w:rPr>
          <w:szCs w:val="24"/>
        </w:rPr>
        <w:t>楼梯间隔墙（填充墙）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329FF" w14:paraId="71164AC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948B538" w14:textId="77777777" w:rsidR="00B329F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5D1212" w14:textId="77777777" w:rsidR="00B329F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8ADF28" w14:textId="77777777" w:rsidR="00B329F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9FD83A" w14:textId="77777777" w:rsidR="00B329F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36E29D" w14:textId="77777777" w:rsidR="00B329F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A08E0E" w14:textId="77777777" w:rsidR="00B329F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7693F0" w14:textId="77777777" w:rsidR="00B329FF" w:rsidRDefault="00000000">
            <w:pPr>
              <w:jc w:val="center"/>
            </w:pPr>
            <w:r>
              <w:t>热惰性指标</w:t>
            </w:r>
          </w:p>
        </w:tc>
      </w:tr>
      <w:tr w:rsidR="00B329FF" w14:paraId="32D7953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F3ED5E1" w14:textId="77777777" w:rsidR="00B329FF" w:rsidRDefault="00B329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8A01E0A" w14:textId="77777777" w:rsidR="00B329F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AD1E81" w14:textId="77777777" w:rsidR="00B329F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780F89" w14:textId="77777777" w:rsidR="00B329F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F8B7FC" w14:textId="77777777" w:rsidR="00B329F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B727BF" w14:textId="77777777" w:rsidR="00B329F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7CA51F" w14:textId="77777777" w:rsidR="00B329FF" w:rsidRDefault="00000000">
            <w:pPr>
              <w:jc w:val="center"/>
            </w:pPr>
            <w:r>
              <w:t>D=R*S</w:t>
            </w:r>
          </w:p>
        </w:tc>
      </w:tr>
      <w:tr w:rsidR="00B329FF" w14:paraId="7EEDA449" w14:textId="77777777">
        <w:trPr>
          <w:jc w:val="center"/>
        </w:trPr>
        <w:tc>
          <w:tcPr>
            <w:tcW w:w="3345" w:type="dxa"/>
            <w:vAlign w:val="center"/>
          </w:tcPr>
          <w:p w14:paraId="13834741" w14:textId="77777777" w:rsidR="00B329FF" w:rsidRDefault="00000000">
            <w:r>
              <w:lastRenderedPageBreak/>
              <w:t>DPM20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2E5142E9" w14:textId="77777777" w:rsidR="00B329FF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7E80A441" w14:textId="77777777" w:rsidR="00B329FF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82A59FC" w14:textId="77777777" w:rsidR="00B329FF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BCAE27F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1602D0E" w14:textId="77777777" w:rsidR="00B329FF" w:rsidRDefault="0000000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51AD42EF" w14:textId="77777777" w:rsidR="00B329FF" w:rsidRDefault="00000000">
            <w:pPr>
              <w:jc w:val="right"/>
            </w:pPr>
            <w:r>
              <w:t>0.122</w:t>
            </w:r>
          </w:p>
        </w:tc>
      </w:tr>
      <w:tr w:rsidR="00B329FF" w14:paraId="69D42C3E" w14:textId="77777777">
        <w:trPr>
          <w:jc w:val="center"/>
        </w:trPr>
        <w:tc>
          <w:tcPr>
            <w:tcW w:w="3345" w:type="dxa"/>
            <w:vAlign w:val="center"/>
          </w:tcPr>
          <w:p w14:paraId="7DC48013" w14:textId="77777777" w:rsidR="00B329FF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767246F8" w14:textId="77777777" w:rsidR="00B329FF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91991DB" w14:textId="77777777" w:rsidR="00B329FF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4FD387B" w14:textId="77777777" w:rsidR="00B329FF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16C89D3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BF00D8A" w14:textId="77777777" w:rsidR="00B329FF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03442F38" w14:textId="77777777" w:rsidR="00B329FF" w:rsidRDefault="00000000">
            <w:pPr>
              <w:jc w:val="right"/>
            </w:pPr>
            <w:r>
              <w:t>0.061</w:t>
            </w:r>
          </w:p>
        </w:tc>
      </w:tr>
      <w:tr w:rsidR="00B329FF" w14:paraId="3A646013" w14:textId="77777777">
        <w:trPr>
          <w:jc w:val="center"/>
        </w:trPr>
        <w:tc>
          <w:tcPr>
            <w:tcW w:w="3345" w:type="dxa"/>
            <w:vAlign w:val="center"/>
          </w:tcPr>
          <w:p w14:paraId="0BB22982" w14:textId="77777777" w:rsidR="00B329FF" w:rsidRDefault="00000000">
            <w:r>
              <w:t>无机保温砂浆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4CEF28AF" w14:textId="77777777" w:rsidR="00B329FF" w:rsidRDefault="00000000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0DF88DDB" w14:textId="77777777" w:rsidR="00B329FF" w:rsidRDefault="00000000">
            <w:pPr>
              <w:jc w:val="right"/>
            </w:pPr>
            <w:r>
              <w:t>0.07</w:t>
            </w:r>
          </w:p>
        </w:tc>
        <w:tc>
          <w:tcPr>
            <w:tcW w:w="1075" w:type="dxa"/>
            <w:vAlign w:val="center"/>
          </w:tcPr>
          <w:p w14:paraId="1366BA97" w14:textId="77777777" w:rsidR="00B329FF" w:rsidRDefault="00000000">
            <w:pPr>
              <w:jc w:val="right"/>
            </w:pPr>
            <w:r>
              <w:t>1.2</w:t>
            </w:r>
          </w:p>
        </w:tc>
        <w:tc>
          <w:tcPr>
            <w:tcW w:w="848" w:type="dxa"/>
            <w:vAlign w:val="center"/>
          </w:tcPr>
          <w:p w14:paraId="6710F6E3" w14:textId="77777777" w:rsidR="00B329FF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10DC5FF9" w14:textId="77777777" w:rsidR="00B329FF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15A9072" w14:textId="77777777" w:rsidR="00B329FF" w:rsidRDefault="00000000">
            <w:pPr>
              <w:jc w:val="right"/>
            </w:pPr>
            <w:r>
              <w:t>0.103</w:t>
            </w:r>
          </w:p>
        </w:tc>
      </w:tr>
      <w:tr w:rsidR="00B329FF" w14:paraId="130F3CAE" w14:textId="77777777">
        <w:trPr>
          <w:jc w:val="center"/>
        </w:trPr>
        <w:tc>
          <w:tcPr>
            <w:tcW w:w="3345" w:type="dxa"/>
            <w:vAlign w:val="center"/>
          </w:tcPr>
          <w:p w14:paraId="37C679B7" w14:textId="77777777" w:rsidR="00B329FF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54383FE4" w14:textId="77777777" w:rsidR="00B329FF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CF7E293" w14:textId="77777777" w:rsidR="00B329FF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CBBE597" w14:textId="77777777" w:rsidR="00B329FF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F639091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9AE0C27" w14:textId="77777777" w:rsidR="00B329FF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05150937" w14:textId="77777777" w:rsidR="00B329FF" w:rsidRDefault="00000000">
            <w:pPr>
              <w:jc w:val="right"/>
            </w:pPr>
            <w:r>
              <w:t>0.061</w:t>
            </w:r>
          </w:p>
        </w:tc>
      </w:tr>
      <w:tr w:rsidR="00B329FF" w14:paraId="2EA0A71E" w14:textId="77777777">
        <w:trPr>
          <w:jc w:val="center"/>
        </w:trPr>
        <w:tc>
          <w:tcPr>
            <w:tcW w:w="3345" w:type="dxa"/>
            <w:vAlign w:val="center"/>
          </w:tcPr>
          <w:p w14:paraId="4A978D71" w14:textId="77777777" w:rsidR="00B329FF" w:rsidRDefault="00000000">
            <w:r>
              <w:t>B06</w:t>
            </w:r>
            <w:r>
              <w:t>蒸压砂加气混凝土砌块</w:t>
            </w:r>
          </w:p>
        </w:tc>
        <w:tc>
          <w:tcPr>
            <w:tcW w:w="848" w:type="dxa"/>
            <w:vAlign w:val="center"/>
          </w:tcPr>
          <w:p w14:paraId="331A04AA" w14:textId="77777777" w:rsidR="00B329FF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831B4B8" w14:textId="77777777" w:rsidR="00B329FF" w:rsidRDefault="00000000">
            <w:pPr>
              <w:jc w:val="right"/>
            </w:pPr>
            <w:r>
              <w:t>0.16</w:t>
            </w:r>
          </w:p>
        </w:tc>
        <w:tc>
          <w:tcPr>
            <w:tcW w:w="1075" w:type="dxa"/>
            <w:vAlign w:val="center"/>
          </w:tcPr>
          <w:p w14:paraId="75EEAAD7" w14:textId="77777777" w:rsidR="00B329FF" w:rsidRDefault="00000000">
            <w:pPr>
              <w:jc w:val="right"/>
            </w:pPr>
            <w:r>
              <w:t>2.71</w:t>
            </w:r>
          </w:p>
        </w:tc>
        <w:tc>
          <w:tcPr>
            <w:tcW w:w="848" w:type="dxa"/>
            <w:vAlign w:val="center"/>
          </w:tcPr>
          <w:p w14:paraId="601CFC8E" w14:textId="77777777" w:rsidR="00B329FF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311B691" w14:textId="77777777" w:rsidR="00B329FF" w:rsidRDefault="00000000">
            <w:pPr>
              <w:jc w:val="right"/>
            </w:pPr>
            <w:r>
              <w:t>1.042</w:t>
            </w:r>
          </w:p>
        </w:tc>
        <w:tc>
          <w:tcPr>
            <w:tcW w:w="1064" w:type="dxa"/>
            <w:vAlign w:val="center"/>
          </w:tcPr>
          <w:p w14:paraId="6995B07D" w14:textId="77777777" w:rsidR="00B329FF" w:rsidRDefault="00000000">
            <w:pPr>
              <w:jc w:val="right"/>
            </w:pPr>
            <w:r>
              <w:t>3.388</w:t>
            </w:r>
          </w:p>
        </w:tc>
      </w:tr>
      <w:tr w:rsidR="00B329FF" w14:paraId="48B24E4B" w14:textId="77777777">
        <w:trPr>
          <w:jc w:val="center"/>
        </w:trPr>
        <w:tc>
          <w:tcPr>
            <w:tcW w:w="3345" w:type="dxa"/>
            <w:vAlign w:val="center"/>
          </w:tcPr>
          <w:p w14:paraId="6437FF77" w14:textId="77777777" w:rsidR="00B329FF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535062B4" w14:textId="77777777" w:rsidR="00B329FF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DE77180" w14:textId="77777777" w:rsidR="00B329FF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2FA1ABC" w14:textId="77777777" w:rsidR="00B329FF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FE072F8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0A75150" w14:textId="77777777" w:rsidR="00B329FF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1DE72CE7" w14:textId="77777777" w:rsidR="00B329FF" w:rsidRDefault="00000000">
            <w:pPr>
              <w:jc w:val="right"/>
            </w:pPr>
            <w:r>
              <w:t>0.061</w:t>
            </w:r>
          </w:p>
        </w:tc>
      </w:tr>
      <w:tr w:rsidR="00B329FF" w14:paraId="2DF988CB" w14:textId="77777777">
        <w:trPr>
          <w:jc w:val="center"/>
        </w:trPr>
        <w:tc>
          <w:tcPr>
            <w:tcW w:w="3345" w:type="dxa"/>
            <w:vAlign w:val="center"/>
          </w:tcPr>
          <w:p w14:paraId="7B726BCF" w14:textId="77777777" w:rsidR="00B329FF" w:rsidRDefault="00000000">
            <w:r>
              <w:t>无机保温砂浆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6F9ED8DC" w14:textId="77777777" w:rsidR="00B329FF" w:rsidRDefault="00000000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3BF26915" w14:textId="77777777" w:rsidR="00B329FF" w:rsidRDefault="00000000">
            <w:pPr>
              <w:jc w:val="right"/>
            </w:pPr>
            <w:r>
              <w:t>0.07</w:t>
            </w:r>
          </w:p>
        </w:tc>
        <w:tc>
          <w:tcPr>
            <w:tcW w:w="1075" w:type="dxa"/>
            <w:vAlign w:val="center"/>
          </w:tcPr>
          <w:p w14:paraId="5DB61987" w14:textId="77777777" w:rsidR="00B329FF" w:rsidRDefault="00000000">
            <w:pPr>
              <w:jc w:val="right"/>
            </w:pPr>
            <w:r>
              <w:t>1.2</w:t>
            </w:r>
          </w:p>
        </w:tc>
        <w:tc>
          <w:tcPr>
            <w:tcW w:w="848" w:type="dxa"/>
            <w:vAlign w:val="center"/>
          </w:tcPr>
          <w:p w14:paraId="2DFE3426" w14:textId="77777777" w:rsidR="00B329FF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0C23630F" w14:textId="77777777" w:rsidR="00B329FF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49BF457" w14:textId="77777777" w:rsidR="00B329FF" w:rsidRDefault="00000000">
            <w:pPr>
              <w:jc w:val="right"/>
            </w:pPr>
            <w:r>
              <w:t>0.103</w:t>
            </w:r>
          </w:p>
        </w:tc>
      </w:tr>
      <w:tr w:rsidR="00B329FF" w14:paraId="7D6B4B7A" w14:textId="77777777">
        <w:trPr>
          <w:jc w:val="center"/>
        </w:trPr>
        <w:tc>
          <w:tcPr>
            <w:tcW w:w="3345" w:type="dxa"/>
            <w:vAlign w:val="center"/>
          </w:tcPr>
          <w:p w14:paraId="5901AFC2" w14:textId="77777777" w:rsidR="00B329FF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30C0816A" w14:textId="77777777" w:rsidR="00B329FF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431947A" w14:textId="77777777" w:rsidR="00B329FF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D19E569" w14:textId="77777777" w:rsidR="00B329FF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582C5DC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4ED6529" w14:textId="77777777" w:rsidR="00B329FF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624EA05F" w14:textId="77777777" w:rsidR="00B329FF" w:rsidRDefault="00000000">
            <w:pPr>
              <w:jc w:val="right"/>
            </w:pPr>
            <w:r>
              <w:t>0.061</w:t>
            </w:r>
          </w:p>
        </w:tc>
      </w:tr>
      <w:tr w:rsidR="00B329FF" w14:paraId="65F30603" w14:textId="77777777">
        <w:trPr>
          <w:jc w:val="center"/>
        </w:trPr>
        <w:tc>
          <w:tcPr>
            <w:tcW w:w="3345" w:type="dxa"/>
            <w:vAlign w:val="center"/>
          </w:tcPr>
          <w:p w14:paraId="183B87E6" w14:textId="77777777" w:rsidR="00B329FF" w:rsidRDefault="00000000">
            <w:r>
              <w:t>DPM20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3ED950B5" w14:textId="77777777" w:rsidR="00B329FF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31F9F48A" w14:textId="77777777" w:rsidR="00B329FF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D27223B" w14:textId="77777777" w:rsidR="00B329FF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15911F1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1122298" w14:textId="77777777" w:rsidR="00B329FF" w:rsidRDefault="0000000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7FC5E51A" w14:textId="77777777" w:rsidR="00B329FF" w:rsidRDefault="00000000">
            <w:pPr>
              <w:jc w:val="right"/>
            </w:pPr>
            <w:r>
              <w:t>0.122</w:t>
            </w:r>
          </w:p>
        </w:tc>
      </w:tr>
      <w:tr w:rsidR="00B329FF" w14:paraId="4B3E78A1" w14:textId="77777777">
        <w:trPr>
          <w:jc w:val="center"/>
        </w:trPr>
        <w:tc>
          <w:tcPr>
            <w:tcW w:w="3345" w:type="dxa"/>
            <w:vAlign w:val="center"/>
          </w:tcPr>
          <w:p w14:paraId="373A8CC3" w14:textId="77777777" w:rsidR="00B329F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36EF5A" w14:textId="77777777" w:rsidR="00B329FF" w:rsidRDefault="00000000">
            <w:pPr>
              <w:jc w:val="right"/>
            </w:pPr>
            <w:r>
              <w:t>252</w:t>
            </w:r>
          </w:p>
        </w:tc>
        <w:tc>
          <w:tcPr>
            <w:tcW w:w="1075" w:type="dxa"/>
            <w:vAlign w:val="center"/>
          </w:tcPr>
          <w:p w14:paraId="428939B8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5782282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CD0A6D4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B9CBF13" w14:textId="77777777" w:rsidR="00B329FF" w:rsidRDefault="00000000">
            <w:pPr>
              <w:jc w:val="right"/>
            </w:pPr>
            <w:r>
              <w:t>1.222</w:t>
            </w:r>
          </w:p>
        </w:tc>
        <w:tc>
          <w:tcPr>
            <w:tcW w:w="1064" w:type="dxa"/>
            <w:vAlign w:val="center"/>
          </w:tcPr>
          <w:p w14:paraId="075B0E41" w14:textId="77777777" w:rsidR="00B329FF" w:rsidRDefault="00000000">
            <w:pPr>
              <w:jc w:val="right"/>
            </w:pPr>
            <w:r>
              <w:t>4.082</w:t>
            </w:r>
          </w:p>
        </w:tc>
      </w:tr>
      <w:tr w:rsidR="00B329FF" w14:paraId="175C5FE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6A687FD" w14:textId="77777777" w:rsidR="00B329FF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2DBBC409" w14:textId="77777777" w:rsidR="00B329FF" w:rsidRDefault="00000000">
            <w:pPr>
              <w:jc w:val="center"/>
            </w:pPr>
            <w:r>
              <w:t>0.694</w:t>
            </w:r>
          </w:p>
        </w:tc>
      </w:tr>
      <w:tr w:rsidR="00B329FF" w14:paraId="0AFF0BA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DD87B42" w14:textId="77777777" w:rsidR="00B329FF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4FD785C" w14:textId="77777777" w:rsidR="00B329FF" w:rsidRDefault="00000000">
            <w:pPr>
              <w:jc w:val="center"/>
            </w:pPr>
            <w:r>
              <w:t>37.29</w:t>
            </w:r>
          </w:p>
        </w:tc>
      </w:tr>
      <w:tr w:rsidR="00B329FF" w14:paraId="4163CB4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56FFD21" w14:textId="77777777" w:rsidR="00B329FF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44EE2E8" w14:textId="77777777" w:rsidR="00B329FF" w:rsidRDefault="00000000">
            <w:pPr>
              <w:jc w:val="center"/>
            </w:pPr>
            <w:r>
              <w:t>10.11</w:t>
            </w:r>
          </w:p>
        </w:tc>
      </w:tr>
      <w:tr w:rsidR="00B329FF" w14:paraId="06D5401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C7B2DD4" w14:textId="77777777" w:rsidR="00B329FF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C99E43A" w14:textId="77777777" w:rsidR="00B329FF" w:rsidRDefault="00000000">
            <w:pPr>
              <w:jc w:val="center"/>
            </w:pPr>
            <w:r>
              <w:t>0.25</w:t>
            </w:r>
          </w:p>
        </w:tc>
      </w:tr>
    </w:tbl>
    <w:p w14:paraId="3E097778" w14:textId="77777777" w:rsidR="00B329FF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C3915C2" w14:textId="77777777" w:rsidR="00B329FF" w:rsidRDefault="00000000">
      <w:pPr>
        <w:pStyle w:val="2"/>
      </w:pPr>
      <w:bookmarkStart w:id="119" w:name="_Toc186307731"/>
      <w:r>
        <w:t>控温与非控温空间隔墙</w:t>
      </w:r>
      <w:bookmarkEnd w:id="119"/>
    </w:p>
    <w:p w14:paraId="05045AD1" w14:textId="77777777" w:rsidR="00B329FF" w:rsidRDefault="00000000">
      <w:pPr>
        <w:pStyle w:val="3"/>
        <w:rPr>
          <w:rFonts w:hint="eastAsia"/>
          <w:szCs w:val="24"/>
        </w:rPr>
      </w:pPr>
      <w:bookmarkStart w:id="120" w:name="_Toc186307732"/>
      <w:r>
        <w:rPr>
          <w:szCs w:val="24"/>
        </w:rPr>
        <w:t>控温与非控温房间隔墙构造一</w:t>
      </w:r>
      <w:bookmarkEnd w:id="12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329FF" w14:paraId="38B7F8A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31CC544" w14:textId="77777777" w:rsidR="00B329F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C8842A" w14:textId="77777777" w:rsidR="00B329F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831D85" w14:textId="77777777" w:rsidR="00B329F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103E21" w14:textId="77777777" w:rsidR="00B329F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2C1E0D" w14:textId="77777777" w:rsidR="00B329F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89BD0D" w14:textId="77777777" w:rsidR="00B329F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267DE1" w14:textId="77777777" w:rsidR="00B329FF" w:rsidRDefault="00000000">
            <w:pPr>
              <w:jc w:val="center"/>
            </w:pPr>
            <w:r>
              <w:t>热惰性指标</w:t>
            </w:r>
          </w:p>
        </w:tc>
      </w:tr>
      <w:tr w:rsidR="00B329FF" w14:paraId="6530E4C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4CA14CE" w14:textId="77777777" w:rsidR="00B329FF" w:rsidRDefault="00B329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8CCDEB" w14:textId="77777777" w:rsidR="00B329F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C49B38" w14:textId="77777777" w:rsidR="00B329F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838DEF" w14:textId="77777777" w:rsidR="00B329F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E8D475" w14:textId="77777777" w:rsidR="00B329F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2B3CAF" w14:textId="77777777" w:rsidR="00B329F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C3D78C" w14:textId="77777777" w:rsidR="00B329FF" w:rsidRDefault="00000000">
            <w:pPr>
              <w:jc w:val="center"/>
            </w:pPr>
            <w:r>
              <w:t>D=R*S</w:t>
            </w:r>
          </w:p>
        </w:tc>
      </w:tr>
      <w:tr w:rsidR="00B329FF" w14:paraId="79507D83" w14:textId="77777777">
        <w:trPr>
          <w:jc w:val="center"/>
        </w:trPr>
        <w:tc>
          <w:tcPr>
            <w:tcW w:w="3345" w:type="dxa"/>
            <w:vAlign w:val="center"/>
          </w:tcPr>
          <w:p w14:paraId="1FC4CA95" w14:textId="77777777" w:rsidR="00B329FF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5B9C8361" w14:textId="77777777" w:rsidR="00B329FF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E69047F" w14:textId="77777777" w:rsidR="00B329FF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DDE30F6" w14:textId="77777777" w:rsidR="00B329FF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0092962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A854A2D" w14:textId="77777777" w:rsidR="00B329FF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67B7550" w14:textId="77777777" w:rsidR="00B329FF" w:rsidRDefault="00000000">
            <w:pPr>
              <w:jc w:val="right"/>
            </w:pPr>
            <w:r>
              <w:t>0.245</w:t>
            </w:r>
          </w:p>
        </w:tc>
      </w:tr>
      <w:tr w:rsidR="00B329FF" w14:paraId="185B004B" w14:textId="77777777">
        <w:trPr>
          <w:jc w:val="center"/>
        </w:trPr>
        <w:tc>
          <w:tcPr>
            <w:tcW w:w="3345" w:type="dxa"/>
            <w:vAlign w:val="center"/>
          </w:tcPr>
          <w:p w14:paraId="1FEC09BF" w14:textId="77777777" w:rsidR="00B329FF" w:rsidRDefault="00000000">
            <w:r>
              <w:t>B06</w:t>
            </w:r>
            <w:r>
              <w:t>蒸压砂加气混凝土砌块</w:t>
            </w:r>
          </w:p>
        </w:tc>
        <w:tc>
          <w:tcPr>
            <w:tcW w:w="848" w:type="dxa"/>
            <w:vAlign w:val="center"/>
          </w:tcPr>
          <w:p w14:paraId="3D3EA14E" w14:textId="77777777" w:rsidR="00B329FF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6BEFAAA" w14:textId="77777777" w:rsidR="00B329FF" w:rsidRDefault="00000000">
            <w:pPr>
              <w:jc w:val="right"/>
            </w:pPr>
            <w:r>
              <w:t>0.16</w:t>
            </w:r>
          </w:p>
        </w:tc>
        <w:tc>
          <w:tcPr>
            <w:tcW w:w="1075" w:type="dxa"/>
            <w:vAlign w:val="center"/>
          </w:tcPr>
          <w:p w14:paraId="07A3109F" w14:textId="77777777" w:rsidR="00B329FF" w:rsidRDefault="00000000">
            <w:pPr>
              <w:jc w:val="right"/>
            </w:pPr>
            <w:r>
              <w:t>2.71</w:t>
            </w:r>
          </w:p>
        </w:tc>
        <w:tc>
          <w:tcPr>
            <w:tcW w:w="848" w:type="dxa"/>
            <w:vAlign w:val="center"/>
          </w:tcPr>
          <w:p w14:paraId="15C15478" w14:textId="77777777" w:rsidR="00B329FF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34D2359E" w14:textId="77777777" w:rsidR="00B329FF" w:rsidRDefault="00000000">
            <w:pPr>
              <w:jc w:val="right"/>
            </w:pPr>
            <w:r>
              <w:t>1.042</w:t>
            </w:r>
          </w:p>
        </w:tc>
        <w:tc>
          <w:tcPr>
            <w:tcW w:w="1064" w:type="dxa"/>
            <w:vAlign w:val="center"/>
          </w:tcPr>
          <w:p w14:paraId="7F5FC6CF" w14:textId="77777777" w:rsidR="00B329FF" w:rsidRDefault="00000000">
            <w:pPr>
              <w:jc w:val="right"/>
            </w:pPr>
            <w:r>
              <w:t>3.388</w:t>
            </w:r>
          </w:p>
        </w:tc>
      </w:tr>
      <w:tr w:rsidR="00B329FF" w14:paraId="554AF8A5" w14:textId="77777777">
        <w:trPr>
          <w:jc w:val="center"/>
        </w:trPr>
        <w:tc>
          <w:tcPr>
            <w:tcW w:w="3345" w:type="dxa"/>
            <w:vAlign w:val="center"/>
          </w:tcPr>
          <w:p w14:paraId="7626F1EB" w14:textId="77777777" w:rsidR="00B329F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F1BB8CF" w14:textId="77777777" w:rsidR="00B329FF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58DC186" w14:textId="77777777" w:rsidR="00B329FF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5A463A33" w14:textId="77777777" w:rsidR="00B329FF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3338E91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BF13AEC" w14:textId="77777777" w:rsidR="00B329FF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06E5F4D" w14:textId="77777777" w:rsidR="00B329FF" w:rsidRDefault="00000000">
            <w:pPr>
              <w:jc w:val="right"/>
            </w:pPr>
            <w:r>
              <w:t>0.249</w:t>
            </w:r>
          </w:p>
        </w:tc>
      </w:tr>
      <w:tr w:rsidR="00B329FF" w14:paraId="0CB80751" w14:textId="77777777">
        <w:trPr>
          <w:jc w:val="center"/>
        </w:trPr>
        <w:tc>
          <w:tcPr>
            <w:tcW w:w="3345" w:type="dxa"/>
            <w:vAlign w:val="center"/>
          </w:tcPr>
          <w:p w14:paraId="3831AC88" w14:textId="77777777" w:rsidR="00B329F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B4A808" w14:textId="77777777" w:rsidR="00B329FF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019F37D1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2CF888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C476EAB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B6D85B1" w14:textId="77777777" w:rsidR="00B329FF" w:rsidRDefault="00000000">
            <w:pPr>
              <w:jc w:val="right"/>
            </w:pPr>
            <w:r>
              <w:t>1.088</w:t>
            </w:r>
          </w:p>
        </w:tc>
        <w:tc>
          <w:tcPr>
            <w:tcW w:w="1064" w:type="dxa"/>
            <w:vAlign w:val="center"/>
          </w:tcPr>
          <w:p w14:paraId="73AE9C88" w14:textId="77777777" w:rsidR="00B329FF" w:rsidRDefault="00000000">
            <w:pPr>
              <w:jc w:val="right"/>
            </w:pPr>
            <w:r>
              <w:t>3.881</w:t>
            </w:r>
          </w:p>
        </w:tc>
      </w:tr>
      <w:tr w:rsidR="00B329FF" w14:paraId="4137788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AFD7649" w14:textId="77777777" w:rsidR="00B329FF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38AF896A" w14:textId="77777777" w:rsidR="00B329FF" w:rsidRDefault="00000000">
            <w:pPr>
              <w:jc w:val="center"/>
            </w:pPr>
            <w:r>
              <w:t>0.765</w:t>
            </w:r>
          </w:p>
        </w:tc>
      </w:tr>
      <w:tr w:rsidR="00B329FF" w14:paraId="3C7E526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816D445" w14:textId="77777777" w:rsidR="00B329FF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EDA01A7" w14:textId="77777777" w:rsidR="00B329FF" w:rsidRDefault="00000000">
            <w:pPr>
              <w:jc w:val="center"/>
            </w:pPr>
            <w:r>
              <w:t>27.63</w:t>
            </w:r>
          </w:p>
        </w:tc>
      </w:tr>
      <w:tr w:rsidR="00B329FF" w14:paraId="63903B7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52C71F7" w14:textId="77777777" w:rsidR="00B329FF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51CF92F" w14:textId="77777777" w:rsidR="00B329FF" w:rsidRDefault="00000000">
            <w:pPr>
              <w:jc w:val="center"/>
            </w:pPr>
            <w:r>
              <w:t>9.70</w:t>
            </w:r>
          </w:p>
        </w:tc>
      </w:tr>
      <w:tr w:rsidR="00B329FF" w14:paraId="67149AD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F472C30" w14:textId="77777777" w:rsidR="00B329FF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876F7FD" w14:textId="77777777" w:rsidR="00B329FF" w:rsidRDefault="00000000">
            <w:pPr>
              <w:jc w:val="center"/>
            </w:pPr>
            <w:r>
              <w:t>0.31</w:t>
            </w:r>
          </w:p>
        </w:tc>
      </w:tr>
    </w:tbl>
    <w:p w14:paraId="1C854CED" w14:textId="77777777" w:rsidR="00B329FF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0E4EE9F" w14:textId="77777777" w:rsidR="00B329FF" w:rsidRDefault="00000000">
      <w:pPr>
        <w:pStyle w:val="2"/>
      </w:pPr>
      <w:bookmarkStart w:id="121" w:name="_Toc186307733"/>
      <w:r>
        <w:t>楼板</w:t>
      </w:r>
      <w:bookmarkEnd w:id="121"/>
    </w:p>
    <w:p w14:paraId="29A33164" w14:textId="77777777" w:rsidR="00B329FF" w:rsidRDefault="00000000">
      <w:pPr>
        <w:pStyle w:val="3"/>
        <w:rPr>
          <w:rFonts w:hint="eastAsia"/>
          <w:szCs w:val="24"/>
        </w:rPr>
      </w:pPr>
      <w:bookmarkStart w:id="122" w:name="_Toc186307734"/>
      <w:r>
        <w:rPr>
          <w:szCs w:val="24"/>
        </w:rPr>
        <w:t>控温房间楼板构造一</w:t>
      </w:r>
      <w:bookmarkEnd w:id="12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329FF" w14:paraId="156945C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4AA84D1" w14:textId="77777777" w:rsidR="00B329F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B64EAB" w14:textId="77777777" w:rsidR="00B329F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F4E2FF" w14:textId="77777777" w:rsidR="00B329F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B50131" w14:textId="77777777" w:rsidR="00B329F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FB833F" w14:textId="77777777" w:rsidR="00B329F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E70EE7" w14:textId="77777777" w:rsidR="00B329F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33C069" w14:textId="77777777" w:rsidR="00B329FF" w:rsidRDefault="00000000">
            <w:pPr>
              <w:jc w:val="center"/>
            </w:pPr>
            <w:r>
              <w:t>热惰性指标</w:t>
            </w:r>
          </w:p>
        </w:tc>
      </w:tr>
      <w:tr w:rsidR="00B329FF" w14:paraId="1CE0016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2A79228" w14:textId="77777777" w:rsidR="00B329FF" w:rsidRDefault="00B329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9EC359" w14:textId="77777777" w:rsidR="00B329F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B91DB9" w14:textId="77777777" w:rsidR="00B329F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B644CF" w14:textId="77777777" w:rsidR="00B329F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7A83C0" w14:textId="77777777" w:rsidR="00B329F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1D52B0" w14:textId="77777777" w:rsidR="00B329F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FA0009" w14:textId="77777777" w:rsidR="00B329FF" w:rsidRDefault="00000000">
            <w:pPr>
              <w:jc w:val="center"/>
            </w:pPr>
            <w:r>
              <w:t>D=R*S</w:t>
            </w:r>
          </w:p>
        </w:tc>
      </w:tr>
      <w:tr w:rsidR="00B329FF" w14:paraId="524F6513" w14:textId="77777777">
        <w:trPr>
          <w:jc w:val="center"/>
        </w:trPr>
        <w:tc>
          <w:tcPr>
            <w:tcW w:w="3345" w:type="dxa"/>
            <w:vAlign w:val="center"/>
          </w:tcPr>
          <w:p w14:paraId="58A3C096" w14:textId="77777777" w:rsidR="00B329FF" w:rsidRDefault="00000000">
            <w:r>
              <w:t>饰面层</w:t>
            </w:r>
          </w:p>
        </w:tc>
        <w:tc>
          <w:tcPr>
            <w:tcW w:w="848" w:type="dxa"/>
            <w:vAlign w:val="center"/>
          </w:tcPr>
          <w:p w14:paraId="1D201C5A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3EC64B6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EE086EA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6A48EF6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20D1F93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0C812AB0" w14:textId="77777777" w:rsidR="00B329FF" w:rsidRDefault="00000000">
            <w:pPr>
              <w:jc w:val="right"/>
            </w:pPr>
            <w:r>
              <w:t>－</w:t>
            </w:r>
          </w:p>
        </w:tc>
      </w:tr>
      <w:tr w:rsidR="00B329FF" w14:paraId="7BF8F1DF" w14:textId="77777777">
        <w:trPr>
          <w:jc w:val="center"/>
        </w:trPr>
        <w:tc>
          <w:tcPr>
            <w:tcW w:w="3345" w:type="dxa"/>
            <w:vAlign w:val="center"/>
          </w:tcPr>
          <w:p w14:paraId="4AE55A26" w14:textId="77777777" w:rsidR="00B329FF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5BC0523F" w14:textId="77777777" w:rsidR="00B329FF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C20310C" w14:textId="77777777" w:rsidR="00B329FF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7A06845B" w14:textId="77777777" w:rsidR="00B329FF" w:rsidRDefault="00000000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67107F95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EFB5FF3" w14:textId="77777777" w:rsidR="00B329FF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0C9CF1E7" w14:textId="77777777" w:rsidR="00B329FF" w:rsidRDefault="00000000">
            <w:pPr>
              <w:jc w:val="right"/>
            </w:pPr>
            <w:r>
              <w:t>0.407</w:t>
            </w:r>
          </w:p>
        </w:tc>
      </w:tr>
      <w:tr w:rsidR="00B329FF" w14:paraId="21D3BDB1" w14:textId="77777777">
        <w:trPr>
          <w:jc w:val="center"/>
        </w:trPr>
        <w:tc>
          <w:tcPr>
            <w:tcW w:w="3345" w:type="dxa"/>
            <w:vAlign w:val="center"/>
          </w:tcPr>
          <w:p w14:paraId="1863F8BE" w14:textId="77777777" w:rsidR="00B329FF" w:rsidRDefault="00000000">
            <w:r>
              <w:t>塑料膜浮铺</w:t>
            </w:r>
          </w:p>
        </w:tc>
        <w:tc>
          <w:tcPr>
            <w:tcW w:w="848" w:type="dxa"/>
            <w:vAlign w:val="center"/>
          </w:tcPr>
          <w:p w14:paraId="4E4A46E5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28EB009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70411E1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22E9897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0A0A702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7E33BC82" w14:textId="77777777" w:rsidR="00B329FF" w:rsidRDefault="00000000">
            <w:pPr>
              <w:jc w:val="right"/>
            </w:pPr>
            <w:r>
              <w:t>－</w:t>
            </w:r>
          </w:p>
        </w:tc>
      </w:tr>
      <w:tr w:rsidR="00B329FF" w14:paraId="77A0FBCE" w14:textId="77777777">
        <w:trPr>
          <w:jc w:val="center"/>
        </w:trPr>
        <w:tc>
          <w:tcPr>
            <w:tcW w:w="3345" w:type="dxa"/>
            <w:vAlign w:val="center"/>
          </w:tcPr>
          <w:p w14:paraId="5320E985" w14:textId="77777777" w:rsidR="00B329FF" w:rsidRDefault="00000000">
            <w:r>
              <w:t>挤塑聚苯乙烯泡沫板</w:t>
            </w:r>
          </w:p>
        </w:tc>
        <w:tc>
          <w:tcPr>
            <w:tcW w:w="848" w:type="dxa"/>
            <w:vAlign w:val="center"/>
          </w:tcPr>
          <w:p w14:paraId="30AB7254" w14:textId="77777777" w:rsidR="00B329FF" w:rsidRDefault="0000000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3C4DC048" w14:textId="77777777" w:rsidR="00B329FF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0DD653BD" w14:textId="77777777" w:rsidR="00B329FF" w:rsidRDefault="00000000">
            <w:pPr>
              <w:jc w:val="right"/>
            </w:pPr>
            <w:r>
              <w:t>0.54</w:t>
            </w:r>
          </w:p>
        </w:tc>
        <w:tc>
          <w:tcPr>
            <w:tcW w:w="848" w:type="dxa"/>
            <w:vAlign w:val="center"/>
          </w:tcPr>
          <w:p w14:paraId="72573B5F" w14:textId="77777777" w:rsidR="00B329FF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178D90D1" w14:textId="77777777" w:rsidR="00B329FF" w:rsidRDefault="00000000">
            <w:pPr>
              <w:jc w:val="right"/>
            </w:pPr>
            <w:r>
              <w:t>0.4</w:t>
            </w:r>
          </w:p>
        </w:tc>
        <w:tc>
          <w:tcPr>
            <w:tcW w:w="1064" w:type="dxa"/>
            <w:vAlign w:val="center"/>
          </w:tcPr>
          <w:p w14:paraId="2CF96B95" w14:textId="77777777" w:rsidR="00B329FF" w:rsidRDefault="00000000">
            <w:pPr>
              <w:jc w:val="right"/>
            </w:pPr>
            <w:r>
              <w:t>0.27</w:t>
            </w:r>
          </w:p>
        </w:tc>
      </w:tr>
      <w:tr w:rsidR="00B329FF" w14:paraId="7E2509A4" w14:textId="77777777">
        <w:trPr>
          <w:jc w:val="center"/>
        </w:trPr>
        <w:tc>
          <w:tcPr>
            <w:tcW w:w="3345" w:type="dxa"/>
            <w:vAlign w:val="center"/>
          </w:tcPr>
          <w:p w14:paraId="75E91561" w14:textId="77777777" w:rsidR="00B329FF" w:rsidRDefault="00000000">
            <w:r>
              <w:t>隔声垫层</w:t>
            </w:r>
          </w:p>
        </w:tc>
        <w:tc>
          <w:tcPr>
            <w:tcW w:w="848" w:type="dxa"/>
            <w:vAlign w:val="center"/>
          </w:tcPr>
          <w:p w14:paraId="09E61AB6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B9B5DF4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704F6D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9A3F71E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24C10BF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3B2B1081" w14:textId="77777777" w:rsidR="00B329FF" w:rsidRDefault="00000000">
            <w:pPr>
              <w:jc w:val="right"/>
            </w:pPr>
            <w:r>
              <w:t>－</w:t>
            </w:r>
          </w:p>
        </w:tc>
      </w:tr>
      <w:tr w:rsidR="00B329FF" w14:paraId="7F0D448F" w14:textId="77777777">
        <w:trPr>
          <w:jc w:val="center"/>
        </w:trPr>
        <w:tc>
          <w:tcPr>
            <w:tcW w:w="3345" w:type="dxa"/>
            <w:vAlign w:val="center"/>
          </w:tcPr>
          <w:p w14:paraId="6DEFD52E" w14:textId="77777777" w:rsidR="00B329F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4D2489D" w14:textId="77777777" w:rsidR="00B329FF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2386F1A" w14:textId="77777777" w:rsidR="00B329FF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A0AF789" w14:textId="77777777" w:rsidR="00B329FF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1C71A5C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E4B2239" w14:textId="77777777" w:rsidR="00B329FF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36CC6A4" w14:textId="77777777" w:rsidR="00B329FF" w:rsidRDefault="00000000">
            <w:pPr>
              <w:jc w:val="right"/>
            </w:pPr>
            <w:r>
              <w:t>1.186</w:t>
            </w:r>
          </w:p>
        </w:tc>
      </w:tr>
      <w:tr w:rsidR="00B329FF" w14:paraId="28BA5651" w14:textId="77777777">
        <w:trPr>
          <w:jc w:val="center"/>
        </w:trPr>
        <w:tc>
          <w:tcPr>
            <w:tcW w:w="3345" w:type="dxa"/>
            <w:vAlign w:val="center"/>
          </w:tcPr>
          <w:p w14:paraId="3B0C30FD" w14:textId="77777777" w:rsidR="00B329F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C02A4F" w14:textId="77777777" w:rsidR="00B329FF" w:rsidRDefault="00000000">
            <w:pPr>
              <w:jc w:val="right"/>
            </w:pPr>
            <w:r>
              <w:t>178</w:t>
            </w:r>
          </w:p>
        </w:tc>
        <w:tc>
          <w:tcPr>
            <w:tcW w:w="1075" w:type="dxa"/>
            <w:vAlign w:val="center"/>
          </w:tcPr>
          <w:p w14:paraId="3023EEB8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D89D066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B0CC4CD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3E6CE1B" w14:textId="77777777" w:rsidR="00B329FF" w:rsidRDefault="00000000">
            <w:pPr>
              <w:jc w:val="right"/>
            </w:pPr>
            <w:r>
              <w:t>0.495</w:t>
            </w:r>
          </w:p>
        </w:tc>
        <w:tc>
          <w:tcPr>
            <w:tcW w:w="1064" w:type="dxa"/>
            <w:vAlign w:val="center"/>
          </w:tcPr>
          <w:p w14:paraId="187DAF4A" w14:textId="77777777" w:rsidR="00B329FF" w:rsidRDefault="00000000">
            <w:pPr>
              <w:jc w:val="right"/>
            </w:pPr>
            <w:r>
              <w:t>1.863</w:t>
            </w:r>
          </w:p>
        </w:tc>
      </w:tr>
      <w:tr w:rsidR="00B329FF" w14:paraId="478F7B5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F8E3041" w14:textId="77777777" w:rsidR="00B329FF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CDDE462" w14:textId="77777777" w:rsidR="00B329FF" w:rsidRDefault="00000000">
            <w:pPr>
              <w:jc w:val="center"/>
            </w:pPr>
            <w:r>
              <w:t>1.398</w:t>
            </w:r>
          </w:p>
        </w:tc>
      </w:tr>
      <w:tr w:rsidR="00B329FF" w14:paraId="310E57B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67B761F" w14:textId="77777777" w:rsidR="00B329FF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96F61F9" w14:textId="77777777" w:rsidR="00B329FF" w:rsidRDefault="00000000">
            <w:pPr>
              <w:jc w:val="center"/>
            </w:pPr>
            <w:r>
              <w:t>22.63</w:t>
            </w:r>
          </w:p>
        </w:tc>
      </w:tr>
      <w:tr w:rsidR="00B329FF" w14:paraId="11CB75E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E47BB2F" w14:textId="77777777" w:rsidR="00B329FF" w:rsidRDefault="00000000">
            <w:r>
              <w:lastRenderedPageBreak/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0E4BA49" w14:textId="77777777" w:rsidR="00B329FF" w:rsidRDefault="00000000">
            <w:pPr>
              <w:jc w:val="center"/>
            </w:pPr>
            <w:r>
              <w:t>5.41</w:t>
            </w:r>
          </w:p>
        </w:tc>
      </w:tr>
      <w:tr w:rsidR="00B329FF" w14:paraId="63C8BE8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5773AFE" w14:textId="77777777" w:rsidR="00B329FF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A1F09D4" w14:textId="77777777" w:rsidR="00B329FF" w:rsidRDefault="00000000">
            <w:pPr>
              <w:jc w:val="center"/>
            </w:pPr>
            <w:r>
              <w:t>0.21</w:t>
            </w:r>
          </w:p>
        </w:tc>
      </w:tr>
    </w:tbl>
    <w:p w14:paraId="27429AA3" w14:textId="77777777" w:rsidR="00B329FF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1332546" w14:textId="77777777" w:rsidR="00B329FF" w:rsidRDefault="00000000">
      <w:pPr>
        <w:pStyle w:val="1"/>
        <w:rPr>
          <w:szCs w:val="24"/>
        </w:rPr>
      </w:pPr>
      <w:bookmarkStart w:id="123" w:name="_Toc186307735"/>
      <w:r>
        <w:rPr>
          <w:szCs w:val="24"/>
        </w:rPr>
        <w:t>封闭阳台构造</w:t>
      </w:r>
      <w:bookmarkEnd w:id="123"/>
    </w:p>
    <w:p w14:paraId="6229C1E6" w14:textId="77777777" w:rsidR="00B329FF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77007BBA" w14:textId="77777777" w:rsidR="00B329FF" w:rsidRDefault="00000000">
      <w:pPr>
        <w:pStyle w:val="1"/>
        <w:rPr>
          <w:szCs w:val="24"/>
        </w:rPr>
      </w:pPr>
      <w:bookmarkStart w:id="124" w:name="_Toc186307736"/>
      <w:r>
        <w:rPr>
          <w:szCs w:val="24"/>
        </w:rPr>
        <w:t>地下围护构造</w:t>
      </w:r>
      <w:bookmarkEnd w:id="124"/>
    </w:p>
    <w:p w14:paraId="68979357" w14:textId="77777777" w:rsidR="00B329FF" w:rsidRDefault="00000000">
      <w:pPr>
        <w:pStyle w:val="2"/>
      </w:pPr>
      <w:bookmarkStart w:id="125" w:name="_Toc186307737"/>
      <w:r>
        <w:t>周边地面</w:t>
      </w:r>
      <w:bookmarkEnd w:id="125"/>
    </w:p>
    <w:p w14:paraId="19FC6BB7" w14:textId="77777777" w:rsidR="00B329FF" w:rsidRDefault="00000000">
      <w:pPr>
        <w:pStyle w:val="3"/>
        <w:rPr>
          <w:rFonts w:hint="eastAsia"/>
          <w:szCs w:val="24"/>
        </w:rPr>
      </w:pPr>
      <w:bookmarkStart w:id="126" w:name="_Toc186307738"/>
      <w:r>
        <w:rPr>
          <w:szCs w:val="24"/>
        </w:rPr>
        <w:t>周边地面构造一</w:t>
      </w:r>
      <w:bookmarkEnd w:id="12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329FF" w14:paraId="1546545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3BD0FAB" w14:textId="77777777" w:rsidR="00B329F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0ED1D7" w14:textId="77777777" w:rsidR="00B329F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94D9DA" w14:textId="77777777" w:rsidR="00B329F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767B9B" w14:textId="77777777" w:rsidR="00B329F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70A301" w14:textId="77777777" w:rsidR="00B329F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2A31F5" w14:textId="77777777" w:rsidR="00B329F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CB609F" w14:textId="77777777" w:rsidR="00B329FF" w:rsidRDefault="00000000">
            <w:pPr>
              <w:jc w:val="center"/>
            </w:pPr>
            <w:r>
              <w:t>热惰性指标</w:t>
            </w:r>
          </w:p>
        </w:tc>
      </w:tr>
      <w:tr w:rsidR="00B329FF" w14:paraId="76A09E1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61F016C" w14:textId="77777777" w:rsidR="00B329FF" w:rsidRDefault="00B329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8673D3" w14:textId="77777777" w:rsidR="00B329F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1630E1" w14:textId="77777777" w:rsidR="00B329F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5E0FAA" w14:textId="77777777" w:rsidR="00B329F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8BC434" w14:textId="77777777" w:rsidR="00B329F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F2B164" w14:textId="77777777" w:rsidR="00B329F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8C3381" w14:textId="77777777" w:rsidR="00B329FF" w:rsidRDefault="00000000">
            <w:pPr>
              <w:jc w:val="center"/>
            </w:pPr>
            <w:r>
              <w:t>D=R*S</w:t>
            </w:r>
          </w:p>
        </w:tc>
      </w:tr>
      <w:tr w:rsidR="00B329FF" w14:paraId="1AC6E878" w14:textId="77777777">
        <w:trPr>
          <w:jc w:val="center"/>
        </w:trPr>
        <w:tc>
          <w:tcPr>
            <w:tcW w:w="3345" w:type="dxa"/>
            <w:vAlign w:val="center"/>
          </w:tcPr>
          <w:p w14:paraId="0ADE14CE" w14:textId="77777777" w:rsidR="00B329FF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04D0CFB9" w14:textId="77777777" w:rsidR="00B329FF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9BD981D" w14:textId="77777777" w:rsidR="00B329FF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9817B4F" w14:textId="77777777" w:rsidR="00B329FF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7645951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FC36D8A" w14:textId="77777777" w:rsidR="00B329FF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74E1D4D" w14:textId="77777777" w:rsidR="00B329FF" w:rsidRDefault="00000000">
            <w:pPr>
              <w:jc w:val="right"/>
            </w:pPr>
            <w:r>
              <w:t>0.245</w:t>
            </w:r>
          </w:p>
        </w:tc>
      </w:tr>
      <w:tr w:rsidR="00B329FF" w14:paraId="2CC721E8" w14:textId="77777777">
        <w:trPr>
          <w:jc w:val="center"/>
        </w:trPr>
        <w:tc>
          <w:tcPr>
            <w:tcW w:w="3345" w:type="dxa"/>
            <w:vAlign w:val="center"/>
          </w:tcPr>
          <w:p w14:paraId="5BD100BC" w14:textId="77777777" w:rsidR="00B329FF" w:rsidRDefault="00000000">
            <w:r>
              <w:t>岩棉板</w:t>
            </w:r>
          </w:p>
        </w:tc>
        <w:tc>
          <w:tcPr>
            <w:tcW w:w="848" w:type="dxa"/>
            <w:vAlign w:val="center"/>
          </w:tcPr>
          <w:p w14:paraId="7C160E86" w14:textId="77777777" w:rsidR="00B329FF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5382FE6" w14:textId="77777777" w:rsidR="00B329FF" w:rsidRDefault="00000000">
            <w:pPr>
              <w:jc w:val="right"/>
            </w:pPr>
            <w:r>
              <w:t>0.04</w:t>
            </w:r>
          </w:p>
        </w:tc>
        <w:tc>
          <w:tcPr>
            <w:tcW w:w="1075" w:type="dxa"/>
            <w:vAlign w:val="center"/>
          </w:tcPr>
          <w:p w14:paraId="07928943" w14:textId="77777777" w:rsidR="00B329FF" w:rsidRDefault="00000000">
            <w:pPr>
              <w:jc w:val="right"/>
            </w:pPr>
            <w:r>
              <w:t>0.7</w:t>
            </w:r>
          </w:p>
        </w:tc>
        <w:tc>
          <w:tcPr>
            <w:tcW w:w="848" w:type="dxa"/>
            <w:vAlign w:val="center"/>
          </w:tcPr>
          <w:p w14:paraId="1BA888D0" w14:textId="77777777" w:rsidR="00B329FF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2B955341" w14:textId="77777777" w:rsidR="00B329FF" w:rsidRDefault="00000000">
            <w:pPr>
              <w:jc w:val="right"/>
            </w:pPr>
            <w:r>
              <w:t>0.417</w:t>
            </w:r>
          </w:p>
        </w:tc>
        <w:tc>
          <w:tcPr>
            <w:tcW w:w="1064" w:type="dxa"/>
            <w:vAlign w:val="center"/>
          </w:tcPr>
          <w:p w14:paraId="1AA7A73A" w14:textId="77777777" w:rsidR="00B329FF" w:rsidRDefault="00000000">
            <w:pPr>
              <w:jc w:val="right"/>
            </w:pPr>
            <w:r>
              <w:t>0.35</w:t>
            </w:r>
          </w:p>
        </w:tc>
      </w:tr>
      <w:tr w:rsidR="00B329FF" w14:paraId="380087A5" w14:textId="77777777">
        <w:trPr>
          <w:jc w:val="center"/>
        </w:trPr>
        <w:tc>
          <w:tcPr>
            <w:tcW w:w="3345" w:type="dxa"/>
            <w:vAlign w:val="center"/>
          </w:tcPr>
          <w:p w14:paraId="6E6C7FD8" w14:textId="77777777" w:rsidR="00B329FF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3717502" w14:textId="77777777" w:rsidR="00B329FF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2A2AB2A" w14:textId="77777777" w:rsidR="00B329FF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758D3123" w14:textId="77777777" w:rsidR="00B329FF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44A30579" w14:textId="77777777" w:rsidR="00B329FF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3D15D33E" w14:textId="77777777" w:rsidR="00B329FF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955B4AA" w14:textId="77777777" w:rsidR="00B329FF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B329FF" w14:paraId="3459D50A" w14:textId="77777777">
        <w:trPr>
          <w:jc w:val="center"/>
        </w:trPr>
        <w:tc>
          <w:tcPr>
            <w:tcW w:w="3345" w:type="dxa"/>
            <w:vAlign w:val="center"/>
          </w:tcPr>
          <w:p w14:paraId="07608D07" w14:textId="77777777" w:rsidR="00B329F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0EEEFB" w14:textId="77777777" w:rsidR="00B329FF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3DF2D7D2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84E5574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0310587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3ADE355" w14:textId="77777777" w:rsidR="00B329FF" w:rsidRDefault="00000000">
            <w:pPr>
              <w:jc w:val="right"/>
            </w:pPr>
            <w:r>
              <w:t>0.507</w:t>
            </w:r>
          </w:p>
        </w:tc>
        <w:tc>
          <w:tcPr>
            <w:tcW w:w="1064" w:type="dxa"/>
            <w:vAlign w:val="center"/>
          </w:tcPr>
          <w:p w14:paraId="50F7252B" w14:textId="77777777" w:rsidR="00B329FF" w:rsidRDefault="00000000">
            <w:pPr>
              <w:jc w:val="right"/>
            </w:pPr>
            <w:r>
              <w:t>1.781</w:t>
            </w:r>
          </w:p>
        </w:tc>
      </w:tr>
      <w:tr w:rsidR="00B329FF" w14:paraId="0E32DC7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54EA21E" w14:textId="77777777" w:rsidR="00B329FF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64AE4FA8" w14:textId="77777777" w:rsidR="00B329FF" w:rsidRDefault="00000000">
            <w:pPr>
              <w:jc w:val="center"/>
            </w:pPr>
            <w:r>
              <w:t>0.427</w:t>
            </w:r>
          </w:p>
        </w:tc>
      </w:tr>
      <w:tr w:rsidR="00B329FF" w14:paraId="58E6D2A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04175EF" w14:textId="77777777" w:rsidR="00B329FF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A563972" w14:textId="77777777" w:rsidR="00B329FF" w:rsidRDefault="00000000">
            <w:pPr>
              <w:jc w:val="center"/>
            </w:pPr>
            <w:r>
              <w:t>70.36</w:t>
            </w:r>
          </w:p>
        </w:tc>
      </w:tr>
      <w:tr w:rsidR="00B329FF" w14:paraId="06A6FA2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A2B7362" w14:textId="77777777" w:rsidR="00B329FF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FF64AF8" w14:textId="77777777" w:rsidR="00B329FF" w:rsidRDefault="00000000">
            <w:pPr>
              <w:jc w:val="center"/>
            </w:pPr>
            <w:r>
              <w:t>6.30</w:t>
            </w:r>
          </w:p>
        </w:tc>
      </w:tr>
      <w:tr w:rsidR="00B329FF" w14:paraId="0D8C080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ED7F094" w14:textId="77777777" w:rsidR="00B329FF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D353701" w14:textId="77777777" w:rsidR="00B329FF" w:rsidRDefault="00000000">
            <w:pPr>
              <w:jc w:val="center"/>
            </w:pPr>
            <w:r>
              <w:t>0.22</w:t>
            </w:r>
          </w:p>
        </w:tc>
      </w:tr>
    </w:tbl>
    <w:p w14:paraId="501C5572" w14:textId="77777777" w:rsidR="00B329FF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A06E801" w14:textId="77777777" w:rsidR="00B329FF" w:rsidRDefault="00000000">
      <w:pPr>
        <w:pStyle w:val="2"/>
      </w:pPr>
      <w:bookmarkStart w:id="127" w:name="_Toc186307739"/>
      <w:r>
        <w:t>非周边地面</w:t>
      </w:r>
      <w:bookmarkEnd w:id="127"/>
    </w:p>
    <w:p w14:paraId="25FF564A" w14:textId="77777777" w:rsidR="00B329FF" w:rsidRDefault="00000000">
      <w:pPr>
        <w:pStyle w:val="3"/>
        <w:rPr>
          <w:rFonts w:hint="eastAsia"/>
          <w:szCs w:val="24"/>
        </w:rPr>
      </w:pPr>
      <w:bookmarkStart w:id="128" w:name="_Toc186307740"/>
      <w:r>
        <w:rPr>
          <w:szCs w:val="24"/>
        </w:rPr>
        <w:t>非周边地面构造一</w:t>
      </w:r>
      <w:bookmarkEnd w:id="12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329FF" w14:paraId="7753FD5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F9E2C40" w14:textId="77777777" w:rsidR="00B329F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146527" w14:textId="77777777" w:rsidR="00B329F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792ABC" w14:textId="77777777" w:rsidR="00B329F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695686" w14:textId="77777777" w:rsidR="00B329F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29368E" w14:textId="77777777" w:rsidR="00B329F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1EEAA9" w14:textId="77777777" w:rsidR="00B329F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1D1FA7" w14:textId="77777777" w:rsidR="00B329FF" w:rsidRDefault="00000000">
            <w:pPr>
              <w:jc w:val="center"/>
            </w:pPr>
            <w:r>
              <w:t>热惰性指标</w:t>
            </w:r>
          </w:p>
        </w:tc>
      </w:tr>
      <w:tr w:rsidR="00B329FF" w14:paraId="6783BCA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C2BE5B9" w14:textId="77777777" w:rsidR="00B329FF" w:rsidRDefault="00B329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18DDAB" w14:textId="77777777" w:rsidR="00B329F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FCE5E1" w14:textId="77777777" w:rsidR="00B329F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0BACDA" w14:textId="77777777" w:rsidR="00B329F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F2DEF1" w14:textId="77777777" w:rsidR="00B329F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5FA2C8" w14:textId="77777777" w:rsidR="00B329F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F4CDB0" w14:textId="77777777" w:rsidR="00B329FF" w:rsidRDefault="00000000">
            <w:pPr>
              <w:jc w:val="center"/>
            </w:pPr>
            <w:r>
              <w:t>D=R*S</w:t>
            </w:r>
          </w:p>
        </w:tc>
      </w:tr>
      <w:tr w:rsidR="00B329FF" w14:paraId="53586CAC" w14:textId="77777777">
        <w:trPr>
          <w:jc w:val="center"/>
        </w:trPr>
        <w:tc>
          <w:tcPr>
            <w:tcW w:w="3345" w:type="dxa"/>
            <w:vAlign w:val="center"/>
          </w:tcPr>
          <w:p w14:paraId="43E9BCE5" w14:textId="77777777" w:rsidR="00B329FF" w:rsidRDefault="00000000">
            <w:r>
              <w:t>水泥砂浆抹面</w:t>
            </w:r>
          </w:p>
        </w:tc>
        <w:tc>
          <w:tcPr>
            <w:tcW w:w="848" w:type="dxa"/>
            <w:vAlign w:val="center"/>
          </w:tcPr>
          <w:p w14:paraId="79006FAF" w14:textId="77777777" w:rsidR="00B329FF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0C98C41" w14:textId="77777777" w:rsidR="00B329FF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F1660DE" w14:textId="77777777" w:rsidR="00B329FF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88F1AE3" w14:textId="77777777" w:rsidR="00B329FF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5074238" w14:textId="77777777" w:rsidR="00B329FF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2842A51" w14:textId="77777777" w:rsidR="00B329FF" w:rsidRDefault="00000000">
            <w:pPr>
              <w:jc w:val="right"/>
            </w:pPr>
            <w:r>
              <w:t>0.245</w:t>
            </w:r>
          </w:p>
        </w:tc>
      </w:tr>
      <w:tr w:rsidR="00B329FF" w14:paraId="75B62B27" w14:textId="77777777">
        <w:trPr>
          <w:jc w:val="center"/>
        </w:trPr>
        <w:tc>
          <w:tcPr>
            <w:tcW w:w="3345" w:type="dxa"/>
            <w:vAlign w:val="center"/>
          </w:tcPr>
          <w:p w14:paraId="024DD715" w14:textId="77777777" w:rsidR="00B329FF" w:rsidRDefault="00000000">
            <w:r>
              <w:t>岩棉板</w:t>
            </w:r>
          </w:p>
        </w:tc>
        <w:tc>
          <w:tcPr>
            <w:tcW w:w="848" w:type="dxa"/>
            <w:vAlign w:val="center"/>
          </w:tcPr>
          <w:p w14:paraId="7F40F6E0" w14:textId="77777777" w:rsidR="00B329FF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A4BDCB2" w14:textId="77777777" w:rsidR="00B329FF" w:rsidRDefault="00000000">
            <w:pPr>
              <w:jc w:val="right"/>
            </w:pPr>
            <w:r>
              <w:t>0.04</w:t>
            </w:r>
          </w:p>
        </w:tc>
        <w:tc>
          <w:tcPr>
            <w:tcW w:w="1075" w:type="dxa"/>
            <w:vAlign w:val="center"/>
          </w:tcPr>
          <w:p w14:paraId="4B5E8A08" w14:textId="77777777" w:rsidR="00B329FF" w:rsidRDefault="00000000">
            <w:pPr>
              <w:jc w:val="right"/>
            </w:pPr>
            <w:r>
              <w:t>0.7</w:t>
            </w:r>
          </w:p>
        </w:tc>
        <w:tc>
          <w:tcPr>
            <w:tcW w:w="848" w:type="dxa"/>
            <w:vAlign w:val="center"/>
          </w:tcPr>
          <w:p w14:paraId="04E22801" w14:textId="77777777" w:rsidR="00B329FF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732572B2" w14:textId="77777777" w:rsidR="00B329FF" w:rsidRDefault="00000000">
            <w:pPr>
              <w:jc w:val="right"/>
            </w:pPr>
            <w:r>
              <w:t>0.417</w:t>
            </w:r>
          </w:p>
        </w:tc>
        <w:tc>
          <w:tcPr>
            <w:tcW w:w="1064" w:type="dxa"/>
            <w:vAlign w:val="center"/>
          </w:tcPr>
          <w:p w14:paraId="7EAE09AD" w14:textId="77777777" w:rsidR="00B329FF" w:rsidRDefault="00000000">
            <w:pPr>
              <w:jc w:val="right"/>
            </w:pPr>
            <w:r>
              <w:t>0.35</w:t>
            </w:r>
          </w:p>
        </w:tc>
      </w:tr>
      <w:tr w:rsidR="00B329FF" w14:paraId="2E24EE26" w14:textId="77777777">
        <w:trPr>
          <w:jc w:val="center"/>
        </w:trPr>
        <w:tc>
          <w:tcPr>
            <w:tcW w:w="3345" w:type="dxa"/>
            <w:vAlign w:val="center"/>
          </w:tcPr>
          <w:p w14:paraId="68A27A5E" w14:textId="77777777" w:rsidR="00B329FF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C3D4416" w14:textId="77777777" w:rsidR="00B329FF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569D4F7" w14:textId="77777777" w:rsidR="00B329FF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181BBA76" w14:textId="77777777" w:rsidR="00B329FF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7ACCF337" w14:textId="77777777" w:rsidR="00B329FF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239B8795" w14:textId="77777777" w:rsidR="00B329FF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0AD29AF" w14:textId="77777777" w:rsidR="00B329FF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B329FF" w14:paraId="4E0774C9" w14:textId="77777777">
        <w:trPr>
          <w:jc w:val="center"/>
        </w:trPr>
        <w:tc>
          <w:tcPr>
            <w:tcW w:w="3345" w:type="dxa"/>
            <w:vAlign w:val="center"/>
          </w:tcPr>
          <w:p w14:paraId="59D0FDE5" w14:textId="77777777" w:rsidR="00B329F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A92F14" w14:textId="77777777" w:rsidR="00B329FF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127FF9E5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2A281AF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F55F8F5" w14:textId="77777777" w:rsidR="00B329FF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3C956F" w14:textId="77777777" w:rsidR="00B329FF" w:rsidRDefault="00000000">
            <w:pPr>
              <w:jc w:val="right"/>
            </w:pPr>
            <w:r>
              <w:t>0.507</w:t>
            </w:r>
          </w:p>
        </w:tc>
        <w:tc>
          <w:tcPr>
            <w:tcW w:w="1064" w:type="dxa"/>
            <w:vAlign w:val="center"/>
          </w:tcPr>
          <w:p w14:paraId="0F3DB9A4" w14:textId="77777777" w:rsidR="00B329FF" w:rsidRDefault="00000000">
            <w:pPr>
              <w:jc w:val="right"/>
            </w:pPr>
            <w:r>
              <w:t>1.781</w:t>
            </w:r>
          </w:p>
        </w:tc>
      </w:tr>
      <w:tr w:rsidR="00B329FF" w14:paraId="5CDD343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F18234E" w14:textId="77777777" w:rsidR="00B329FF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2C0F2A79" w14:textId="77777777" w:rsidR="00B329FF" w:rsidRDefault="00000000">
            <w:pPr>
              <w:jc w:val="center"/>
            </w:pPr>
            <w:r>
              <w:t>0.267</w:t>
            </w:r>
          </w:p>
        </w:tc>
      </w:tr>
      <w:tr w:rsidR="00B329FF" w14:paraId="57C2B6A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D289D56" w14:textId="77777777" w:rsidR="00B329FF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A28BC0B" w14:textId="77777777" w:rsidR="00B329FF" w:rsidRDefault="00000000">
            <w:pPr>
              <w:jc w:val="center"/>
            </w:pPr>
            <w:r>
              <w:t>70.36</w:t>
            </w:r>
          </w:p>
        </w:tc>
      </w:tr>
      <w:tr w:rsidR="00B329FF" w14:paraId="203FBD6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3E52703" w14:textId="77777777" w:rsidR="00B329FF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91686D6" w14:textId="77777777" w:rsidR="00B329FF" w:rsidRDefault="00000000">
            <w:pPr>
              <w:jc w:val="center"/>
            </w:pPr>
            <w:r>
              <w:t>6.30</w:t>
            </w:r>
          </w:p>
        </w:tc>
      </w:tr>
      <w:tr w:rsidR="00B329FF" w14:paraId="61B4646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51BCFC" w14:textId="77777777" w:rsidR="00B329FF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2CBDB9A" w14:textId="77777777" w:rsidR="00B329FF" w:rsidRDefault="00000000">
            <w:pPr>
              <w:jc w:val="center"/>
            </w:pPr>
            <w:r>
              <w:t>0.35</w:t>
            </w:r>
          </w:p>
        </w:tc>
      </w:tr>
    </w:tbl>
    <w:p w14:paraId="607DC6B9" w14:textId="77777777" w:rsidR="00B329FF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43D943A" w14:textId="77777777" w:rsidR="00B329FF" w:rsidRDefault="00000000">
      <w:pPr>
        <w:pStyle w:val="1"/>
        <w:rPr>
          <w:szCs w:val="24"/>
        </w:rPr>
      </w:pPr>
      <w:bookmarkStart w:id="129" w:name="_Toc186307741"/>
      <w:r>
        <w:rPr>
          <w:szCs w:val="24"/>
        </w:rPr>
        <w:t>窗构造</w:t>
      </w:r>
      <w:bookmarkEnd w:id="12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B329FF" w14:paraId="0DCDDBF6" w14:textId="77777777">
        <w:tc>
          <w:tcPr>
            <w:tcW w:w="4799" w:type="dxa"/>
            <w:shd w:val="clear" w:color="auto" w:fill="E6E6E6"/>
            <w:vAlign w:val="center"/>
          </w:tcPr>
          <w:p w14:paraId="596C59EC" w14:textId="77777777" w:rsidR="00B329FF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2CC29F4F" w14:textId="77777777" w:rsidR="00B329FF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16654BE" w14:textId="77777777" w:rsidR="00B329FF" w:rsidRDefault="00000000">
            <w:pPr>
              <w:jc w:val="center"/>
            </w:pPr>
            <w:r>
              <w:t>窗遮阳系数</w:t>
            </w:r>
          </w:p>
        </w:tc>
      </w:tr>
      <w:tr w:rsidR="00B329FF" w14:paraId="7BACD936" w14:textId="77777777">
        <w:tc>
          <w:tcPr>
            <w:tcW w:w="4799" w:type="dxa"/>
            <w:vAlign w:val="center"/>
          </w:tcPr>
          <w:p w14:paraId="2D7C252A" w14:textId="77777777" w:rsidR="00B329FF" w:rsidRDefault="00000000">
            <w:r>
              <w:lastRenderedPageBreak/>
              <w:t>铝合金平开窗三玻两腔高透</w:t>
            </w:r>
            <w:r>
              <w:t>[5+19A(</w:t>
            </w:r>
            <w:r>
              <w:t>中置百叶</w:t>
            </w:r>
            <w:r>
              <w:t>)+5+9A+5</w:t>
            </w:r>
            <w:r>
              <w:t>双银</w:t>
            </w:r>
            <w:r>
              <w:t>Low-E</w:t>
            </w:r>
            <w:r>
              <w:t>暖边</w:t>
            </w:r>
            <w:r>
              <w:t>]</w:t>
            </w:r>
          </w:p>
        </w:tc>
        <w:tc>
          <w:tcPr>
            <w:tcW w:w="3112" w:type="dxa"/>
            <w:vAlign w:val="center"/>
          </w:tcPr>
          <w:p w14:paraId="0EAA89F6" w14:textId="77777777" w:rsidR="00B329FF" w:rsidRDefault="00000000">
            <w:r>
              <w:t>1.70</w:t>
            </w:r>
          </w:p>
        </w:tc>
        <w:tc>
          <w:tcPr>
            <w:tcW w:w="1415" w:type="dxa"/>
            <w:vAlign w:val="center"/>
          </w:tcPr>
          <w:p w14:paraId="3F7B63B4" w14:textId="77777777" w:rsidR="00B329FF" w:rsidRDefault="00000000">
            <w:r>
              <w:t>0.60</w:t>
            </w:r>
          </w:p>
        </w:tc>
      </w:tr>
      <w:tr w:rsidR="00B329FF" w14:paraId="14D83B73" w14:textId="77777777">
        <w:tc>
          <w:tcPr>
            <w:tcW w:w="4799" w:type="dxa"/>
            <w:vAlign w:val="center"/>
          </w:tcPr>
          <w:p w14:paraId="3115F13E" w14:textId="77777777" w:rsidR="00B329FF" w:rsidRDefault="00000000">
            <w:r>
              <w:t>铝合金平开窗</w:t>
            </w:r>
            <w:r>
              <w:t>{</w:t>
            </w:r>
            <w:r>
              <w:t>三玻两腔高透双银</w:t>
            </w:r>
            <w:r>
              <w:t>Low-E</w:t>
            </w:r>
            <w:r>
              <w:t>暖边</w:t>
            </w:r>
            <w:r>
              <w:t>[5+19A+5+9A+5</w:t>
            </w:r>
            <w:r>
              <w:t>双银</w:t>
            </w:r>
            <w:r>
              <w:t>Low-E</w:t>
            </w:r>
            <w:r>
              <w:t>暖边</w:t>
            </w:r>
            <w:r>
              <w:t>]}</w:t>
            </w:r>
            <w:r>
              <w:t>中置百叶遮阳</w:t>
            </w:r>
          </w:p>
        </w:tc>
        <w:tc>
          <w:tcPr>
            <w:tcW w:w="3112" w:type="dxa"/>
            <w:vAlign w:val="center"/>
          </w:tcPr>
          <w:p w14:paraId="31D49E7B" w14:textId="77777777" w:rsidR="00B329FF" w:rsidRDefault="00000000">
            <w:r>
              <w:t>1.70</w:t>
            </w:r>
          </w:p>
        </w:tc>
        <w:tc>
          <w:tcPr>
            <w:tcW w:w="1415" w:type="dxa"/>
            <w:vAlign w:val="center"/>
          </w:tcPr>
          <w:p w14:paraId="44D0AF0C" w14:textId="77777777" w:rsidR="00B329FF" w:rsidRDefault="00000000">
            <w:r>
              <w:t>0.60</w:t>
            </w:r>
          </w:p>
        </w:tc>
      </w:tr>
    </w:tbl>
    <w:p w14:paraId="466D6752" w14:textId="77777777" w:rsidR="00B329FF" w:rsidRDefault="00000000">
      <w:pPr>
        <w:pStyle w:val="1"/>
        <w:rPr>
          <w:szCs w:val="24"/>
        </w:rPr>
      </w:pPr>
      <w:bookmarkStart w:id="130" w:name="_Toc186307742"/>
      <w:r>
        <w:rPr>
          <w:szCs w:val="24"/>
        </w:rPr>
        <w:t>门构造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B329FF" w14:paraId="7297C38D" w14:textId="77777777">
        <w:tc>
          <w:tcPr>
            <w:tcW w:w="5507" w:type="dxa"/>
            <w:shd w:val="clear" w:color="auto" w:fill="E6E6E6"/>
            <w:vAlign w:val="center"/>
          </w:tcPr>
          <w:p w14:paraId="6E2185A2" w14:textId="77777777" w:rsidR="00B329FF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171097AF" w14:textId="77777777" w:rsidR="00B329FF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B329FF" w14:paraId="60483F6E" w14:textId="77777777">
        <w:tc>
          <w:tcPr>
            <w:tcW w:w="5507" w:type="dxa"/>
            <w:vAlign w:val="center"/>
          </w:tcPr>
          <w:p w14:paraId="4335F427" w14:textId="77777777" w:rsidR="00B329FF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07E466CB" w14:textId="77777777" w:rsidR="00B329FF" w:rsidRDefault="00000000">
            <w:r>
              <w:t>1.97</w:t>
            </w:r>
          </w:p>
        </w:tc>
      </w:tr>
      <w:tr w:rsidR="00B329FF" w14:paraId="2E55C6FD" w14:textId="77777777">
        <w:tc>
          <w:tcPr>
            <w:tcW w:w="5507" w:type="dxa"/>
            <w:vAlign w:val="center"/>
          </w:tcPr>
          <w:p w14:paraId="4EB635F4" w14:textId="77777777" w:rsidR="00B329FF" w:rsidRDefault="00000000">
            <w:r>
              <w:t>单层实体门</w:t>
            </w:r>
          </w:p>
        </w:tc>
        <w:tc>
          <w:tcPr>
            <w:tcW w:w="3820" w:type="dxa"/>
            <w:vAlign w:val="center"/>
          </w:tcPr>
          <w:p w14:paraId="3F40A70F" w14:textId="77777777" w:rsidR="00B329FF" w:rsidRDefault="00000000">
            <w:r>
              <w:t>2.00</w:t>
            </w:r>
          </w:p>
        </w:tc>
      </w:tr>
      <w:tr w:rsidR="00B329FF" w14:paraId="76ED2858" w14:textId="77777777">
        <w:tc>
          <w:tcPr>
            <w:tcW w:w="5507" w:type="dxa"/>
            <w:vAlign w:val="center"/>
          </w:tcPr>
          <w:p w14:paraId="2BBF97E7" w14:textId="77777777" w:rsidR="00B329FF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70333109" w14:textId="77777777" w:rsidR="00B329FF" w:rsidRDefault="00000000">
            <w:r>
              <w:t>3.00</w:t>
            </w:r>
          </w:p>
        </w:tc>
      </w:tr>
    </w:tbl>
    <w:p w14:paraId="03319E66" w14:textId="77777777" w:rsidR="00B329FF" w:rsidRDefault="00000000">
      <w:pPr>
        <w:pStyle w:val="1"/>
        <w:rPr>
          <w:szCs w:val="24"/>
        </w:rPr>
      </w:pPr>
      <w:bookmarkStart w:id="131" w:name="_Toc186307743"/>
      <w:r>
        <w:rPr>
          <w:szCs w:val="24"/>
        </w:rPr>
        <w:t>负荷指标</w:t>
      </w:r>
      <w:bookmarkEnd w:id="1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B329FF" w14:paraId="1722C030" w14:textId="77777777">
        <w:tc>
          <w:tcPr>
            <w:tcW w:w="3112" w:type="dxa"/>
            <w:shd w:val="clear" w:color="auto" w:fill="E6E6E6"/>
            <w:vAlign w:val="center"/>
          </w:tcPr>
          <w:p w14:paraId="21966E39" w14:textId="77777777" w:rsidR="00B329FF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230F38E8" w14:textId="77777777" w:rsidR="00B329FF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A06EF9B" w14:textId="77777777" w:rsidR="00B329FF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B329FF" w14:paraId="1FDDD6D9" w14:textId="77777777">
        <w:tc>
          <w:tcPr>
            <w:tcW w:w="3112" w:type="dxa"/>
            <w:vMerge w:val="restart"/>
            <w:vAlign w:val="center"/>
          </w:tcPr>
          <w:p w14:paraId="2B33B1BA" w14:textId="77777777" w:rsidR="00B329FF" w:rsidRDefault="00000000">
            <w:pPr>
              <w:jc w:val="center"/>
            </w:pPr>
            <w:r>
              <w:t>60294</w:t>
            </w:r>
          </w:p>
        </w:tc>
        <w:tc>
          <w:tcPr>
            <w:tcW w:w="3112" w:type="dxa"/>
            <w:vAlign w:val="center"/>
          </w:tcPr>
          <w:p w14:paraId="79360090" w14:textId="77777777" w:rsidR="00B329FF" w:rsidRDefault="00000000">
            <w:r>
              <w:t>2234.32</w:t>
            </w:r>
          </w:p>
        </w:tc>
        <w:tc>
          <w:tcPr>
            <w:tcW w:w="3101" w:type="dxa"/>
            <w:vAlign w:val="center"/>
          </w:tcPr>
          <w:p w14:paraId="27C085E8" w14:textId="77777777" w:rsidR="00B329FF" w:rsidRDefault="00000000">
            <w:r>
              <w:t>26.99</w:t>
            </w:r>
          </w:p>
        </w:tc>
      </w:tr>
      <w:tr w:rsidR="00B329FF" w14:paraId="67896C73" w14:textId="77777777">
        <w:tc>
          <w:tcPr>
            <w:tcW w:w="3112" w:type="dxa"/>
            <w:vMerge/>
            <w:vAlign w:val="center"/>
          </w:tcPr>
          <w:p w14:paraId="1C87F3D6" w14:textId="77777777" w:rsidR="00B329FF" w:rsidRDefault="00B329FF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26A22AA4" w14:textId="77777777" w:rsidR="00B329FF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64A9D83" w14:textId="77777777" w:rsidR="00B329FF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B329FF" w14:paraId="4794786C" w14:textId="77777777">
        <w:tc>
          <w:tcPr>
            <w:tcW w:w="3112" w:type="dxa"/>
            <w:vMerge/>
            <w:vAlign w:val="center"/>
          </w:tcPr>
          <w:p w14:paraId="1E126B05" w14:textId="77777777" w:rsidR="00B329FF" w:rsidRDefault="00B329FF">
            <w:pPr>
              <w:jc w:val="center"/>
            </w:pPr>
          </w:p>
        </w:tc>
        <w:tc>
          <w:tcPr>
            <w:tcW w:w="3112" w:type="dxa"/>
            <w:vAlign w:val="center"/>
          </w:tcPr>
          <w:p w14:paraId="43A0603B" w14:textId="77777777" w:rsidR="00B329FF" w:rsidRDefault="00000000">
            <w:r>
              <w:t>977.93</w:t>
            </w:r>
          </w:p>
        </w:tc>
        <w:tc>
          <w:tcPr>
            <w:tcW w:w="3101" w:type="dxa"/>
            <w:vAlign w:val="center"/>
          </w:tcPr>
          <w:p w14:paraId="7A9880DC" w14:textId="77777777" w:rsidR="00B329FF" w:rsidRDefault="00000000">
            <w:r>
              <w:t>61.65</w:t>
            </w:r>
          </w:p>
        </w:tc>
      </w:tr>
    </w:tbl>
    <w:p w14:paraId="25DCB4DB" w14:textId="77777777" w:rsidR="00B329FF" w:rsidRDefault="00000000">
      <w:pPr>
        <w:pStyle w:val="1"/>
        <w:rPr>
          <w:szCs w:val="24"/>
        </w:rPr>
      </w:pPr>
      <w:bookmarkStart w:id="132" w:name="_Toc186307744"/>
      <w:r>
        <w:rPr>
          <w:szCs w:val="24"/>
        </w:rPr>
        <w:t>建筑按系统汇总表</w:t>
      </w:r>
      <w:bookmarkEnd w:id="13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B329FF" w14:paraId="5F09F002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1F13056F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7C43EED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AEEE80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8008DA1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84606F8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1863BBF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5AEFE8D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5686434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20D8F7D5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EA87128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B329FF" w14:paraId="48AD0C0E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B496CD2" w14:textId="77777777" w:rsidR="00B329FF" w:rsidRDefault="00000000">
            <w:r>
              <w:rPr>
                <w:sz w:val="18"/>
                <w:szCs w:val="18"/>
              </w:rPr>
              <w:t>Sys</w:t>
            </w:r>
          </w:p>
        </w:tc>
        <w:tc>
          <w:tcPr>
            <w:tcW w:w="2263" w:type="dxa"/>
            <w:vAlign w:val="center"/>
          </w:tcPr>
          <w:p w14:paraId="6AE083EF" w14:textId="77777777" w:rsidR="00B329FF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326B4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44.89</w:t>
            </w:r>
          </w:p>
        </w:tc>
        <w:tc>
          <w:tcPr>
            <w:tcW w:w="764" w:type="dxa"/>
            <w:vAlign w:val="center"/>
          </w:tcPr>
          <w:p w14:paraId="234940C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4C47EE6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1846</w:t>
            </w:r>
          </w:p>
        </w:tc>
        <w:tc>
          <w:tcPr>
            <w:tcW w:w="764" w:type="dxa"/>
            <w:vAlign w:val="center"/>
          </w:tcPr>
          <w:p w14:paraId="7E92083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764" w:type="dxa"/>
            <w:vAlign w:val="center"/>
          </w:tcPr>
          <w:p w14:paraId="4352DAA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905" w:type="dxa"/>
            <w:vAlign w:val="center"/>
          </w:tcPr>
          <w:p w14:paraId="5C9C533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730" w:type="dxa"/>
            <w:vAlign w:val="center"/>
          </w:tcPr>
          <w:p w14:paraId="7430AD6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905" w:type="dxa"/>
            <w:vAlign w:val="center"/>
          </w:tcPr>
          <w:p w14:paraId="0A786AF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41.12</w:t>
            </w:r>
          </w:p>
        </w:tc>
      </w:tr>
      <w:tr w:rsidR="00B329FF" w14:paraId="4B876BA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B44C01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D490D0" w14:textId="77777777" w:rsidR="00B329FF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广播及机房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C45C3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764" w:type="dxa"/>
            <w:vAlign w:val="center"/>
          </w:tcPr>
          <w:p w14:paraId="5512B67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49EF098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764" w:type="dxa"/>
            <w:vAlign w:val="center"/>
          </w:tcPr>
          <w:p w14:paraId="724DB4D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764" w:type="dxa"/>
            <w:vAlign w:val="center"/>
          </w:tcPr>
          <w:p w14:paraId="2A1FA7C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1B74209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730" w:type="dxa"/>
            <w:vAlign w:val="center"/>
          </w:tcPr>
          <w:p w14:paraId="5112E32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905" w:type="dxa"/>
            <w:vAlign w:val="center"/>
          </w:tcPr>
          <w:p w14:paraId="5CA1F02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44.53</w:t>
            </w:r>
          </w:p>
        </w:tc>
      </w:tr>
      <w:tr w:rsidR="00B329FF" w14:paraId="5F30F63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39AAD4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5B5398" w14:textId="77777777" w:rsidR="00B329FF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会议及活动室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A2BA1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33.79</w:t>
            </w:r>
          </w:p>
        </w:tc>
        <w:tc>
          <w:tcPr>
            <w:tcW w:w="764" w:type="dxa"/>
            <w:vAlign w:val="center"/>
          </w:tcPr>
          <w:p w14:paraId="0FCB112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7C5EC3F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764" w:type="dxa"/>
            <w:vAlign w:val="center"/>
          </w:tcPr>
          <w:p w14:paraId="5A91962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764" w:type="dxa"/>
            <w:vAlign w:val="center"/>
          </w:tcPr>
          <w:p w14:paraId="1E3B317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FE5520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B88F8C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0BC345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21.75</w:t>
            </w:r>
          </w:p>
        </w:tc>
      </w:tr>
      <w:tr w:rsidR="00B329FF" w14:paraId="29F75B8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61E162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106B27" w14:textId="77777777" w:rsidR="00B329FF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EBAF6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76B5D6E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3901D10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64" w:type="dxa"/>
            <w:vAlign w:val="center"/>
          </w:tcPr>
          <w:p w14:paraId="15BDD30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764" w:type="dxa"/>
            <w:vAlign w:val="center"/>
          </w:tcPr>
          <w:p w14:paraId="2E55EF0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31BF31C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0EE4E05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7D7FC6B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42.40</w:t>
            </w:r>
          </w:p>
        </w:tc>
      </w:tr>
      <w:tr w:rsidR="00B329FF" w14:paraId="09E4EC2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7E5BFA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79B3FD1" w14:textId="77777777" w:rsidR="00B329FF" w:rsidRDefault="00000000">
            <w:r>
              <w:rPr>
                <w:sz w:val="18"/>
                <w:szCs w:val="18"/>
              </w:rPr>
              <w:t>1005,1006,1007,1008[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EBFF0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4DA3A20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98BFBB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764" w:type="dxa"/>
            <w:vAlign w:val="center"/>
          </w:tcPr>
          <w:p w14:paraId="2A44DAD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764" w:type="dxa"/>
            <w:vAlign w:val="center"/>
          </w:tcPr>
          <w:p w14:paraId="2E8C8D3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6112AE1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24AE18F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460005A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39.32</w:t>
            </w:r>
          </w:p>
        </w:tc>
      </w:tr>
      <w:tr w:rsidR="00B329FF" w14:paraId="5281939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442E8B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BA61F1" w14:textId="77777777" w:rsidR="00B329FF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4C0D0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0D9D95E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18C5AD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915</w:t>
            </w:r>
          </w:p>
        </w:tc>
        <w:tc>
          <w:tcPr>
            <w:tcW w:w="764" w:type="dxa"/>
            <w:vAlign w:val="center"/>
          </w:tcPr>
          <w:p w14:paraId="3086C6F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tcW w:w="764" w:type="dxa"/>
            <w:vAlign w:val="center"/>
          </w:tcPr>
          <w:p w14:paraId="3D8C0D8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40EEFFE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2BDC2C4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389BF7E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41.74</w:t>
            </w:r>
          </w:p>
        </w:tc>
      </w:tr>
      <w:tr w:rsidR="00B329FF" w14:paraId="121798E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08A0D6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0F116C" w14:textId="77777777" w:rsidR="00B329FF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1C5AB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49D0E95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E944D5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14:paraId="4A67552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764" w:type="dxa"/>
            <w:vAlign w:val="center"/>
          </w:tcPr>
          <w:p w14:paraId="79397CB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2D72A5B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224C358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60AE199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39.72</w:t>
            </w:r>
          </w:p>
        </w:tc>
      </w:tr>
      <w:tr w:rsidR="00B329FF" w14:paraId="5BA345A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50DB56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FB45C9" w14:textId="77777777" w:rsidR="00B329FF" w:rsidRDefault="00000000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B11E2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7DDF0BB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0D08EB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764" w:type="dxa"/>
            <w:vAlign w:val="center"/>
          </w:tcPr>
          <w:p w14:paraId="0C0007C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764" w:type="dxa"/>
            <w:vAlign w:val="center"/>
          </w:tcPr>
          <w:p w14:paraId="78373C8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7A19DBB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4D0EB8D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48D62DA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42.46</w:t>
            </w:r>
          </w:p>
        </w:tc>
      </w:tr>
      <w:tr w:rsidR="00B329FF" w14:paraId="7313B22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B4D30B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1114A1" w14:textId="77777777" w:rsidR="00B329FF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洗衣房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5130D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19.21</w:t>
            </w:r>
          </w:p>
        </w:tc>
        <w:tc>
          <w:tcPr>
            <w:tcW w:w="764" w:type="dxa"/>
            <w:vAlign w:val="center"/>
          </w:tcPr>
          <w:p w14:paraId="00CB857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1ACC0CA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tcW w:w="764" w:type="dxa"/>
            <w:vAlign w:val="center"/>
          </w:tcPr>
          <w:p w14:paraId="210E6E7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64" w:type="dxa"/>
            <w:vAlign w:val="center"/>
          </w:tcPr>
          <w:p w14:paraId="41B16E2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905" w:type="dxa"/>
            <w:vAlign w:val="center"/>
          </w:tcPr>
          <w:p w14:paraId="4EDB2A2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730" w:type="dxa"/>
            <w:vAlign w:val="center"/>
          </w:tcPr>
          <w:p w14:paraId="48ED6F9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905" w:type="dxa"/>
            <w:vAlign w:val="center"/>
          </w:tcPr>
          <w:p w14:paraId="57DDCD2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62.28</w:t>
            </w:r>
          </w:p>
        </w:tc>
      </w:tr>
      <w:tr w:rsidR="00B329FF" w14:paraId="25E5C62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A62E0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3F99E1" w14:textId="77777777" w:rsidR="00B329FF" w:rsidRDefault="00000000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FF2B7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17.73</w:t>
            </w:r>
          </w:p>
        </w:tc>
        <w:tc>
          <w:tcPr>
            <w:tcW w:w="764" w:type="dxa"/>
            <w:vAlign w:val="center"/>
          </w:tcPr>
          <w:p w14:paraId="6D32A50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4AF1FDF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764" w:type="dxa"/>
            <w:vAlign w:val="center"/>
          </w:tcPr>
          <w:p w14:paraId="40A8F9D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764" w:type="dxa"/>
            <w:vAlign w:val="center"/>
          </w:tcPr>
          <w:p w14:paraId="2D84C84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5A032CB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14:paraId="46D7772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905" w:type="dxa"/>
            <w:vAlign w:val="center"/>
          </w:tcPr>
          <w:p w14:paraId="53029A4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38.59</w:t>
            </w:r>
          </w:p>
        </w:tc>
      </w:tr>
      <w:tr w:rsidR="00B329FF" w14:paraId="1B4D2A2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F07626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5F18CC8" w14:textId="77777777" w:rsidR="00B329FF" w:rsidRDefault="00000000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传达室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B2D3F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764" w:type="dxa"/>
            <w:vAlign w:val="center"/>
          </w:tcPr>
          <w:p w14:paraId="3D7A4F3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83E02C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764" w:type="dxa"/>
            <w:vAlign w:val="center"/>
          </w:tcPr>
          <w:p w14:paraId="1DFDEB5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764" w:type="dxa"/>
            <w:vAlign w:val="center"/>
          </w:tcPr>
          <w:p w14:paraId="313AD21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905" w:type="dxa"/>
            <w:vAlign w:val="center"/>
          </w:tcPr>
          <w:p w14:paraId="389A492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11F5D2C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905" w:type="dxa"/>
            <w:vAlign w:val="center"/>
          </w:tcPr>
          <w:p w14:paraId="1EA42C8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58.57</w:t>
            </w:r>
          </w:p>
        </w:tc>
      </w:tr>
      <w:tr w:rsidR="00B329FF" w14:paraId="088481D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56343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81D0D79" w14:textId="77777777" w:rsidR="00B329FF" w:rsidRDefault="00000000"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洗衣房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9AB47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19.22</w:t>
            </w:r>
          </w:p>
        </w:tc>
        <w:tc>
          <w:tcPr>
            <w:tcW w:w="764" w:type="dxa"/>
            <w:vAlign w:val="center"/>
          </w:tcPr>
          <w:p w14:paraId="630B484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2E175A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1235</w:t>
            </w:r>
          </w:p>
        </w:tc>
        <w:tc>
          <w:tcPr>
            <w:tcW w:w="764" w:type="dxa"/>
            <w:vAlign w:val="center"/>
          </w:tcPr>
          <w:p w14:paraId="5E6AA28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764" w:type="dxa"/>
            <w:vAlign w:val="center"/>
          </w:tcPr>
          <w:p w14:paraId="3BE9738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905" w:type="dxa"/>
            <w:vAlign w:val="center"/>
          </w:tcPr>
          <w:p w14:paraId="0602BAA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730" w:type="dxa"/>
            <w:vAlign w:val="center"/>
          </w:tcPr>
          <w:p w14:paraId="31BF1E4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905" w:type="dxa"/>
            <w:vAlign w:val="center"/>
          </w:tcPr>
          <w:p w14:paraId="0BF9C84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64.24</w:t>
            </w:r>
          </w:p>
        </w:tc>
      </w:tr>
      <w:tr w:rsidR="00B329FF" w14:paraId="1607643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75E43A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BC17E14" w14:textId="77777777" w:rsidR="00B329FF" w:rsidRDefault="00000000"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0EAC8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764" w:type="dxa"/>
            <w:vAlign w:val="center"/>
          </w:tcPr>
          <w:p w14:paraId="42FD297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52D325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764" w:type="dxa"/>
            <w:vAlign w:val="center"/>
          </w:tcPr>
          <w:p w14:paraId="31F0371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764" w:type="dxa"/>
            <w:vAlign w:val="center"/>
          </w:tcPr>
          <w:p w14:paraId="677DB21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C25DC3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37D3AB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6423C1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25.40</w:t>
            </w:r>
          </w:p>
        </w:tc>
      </w:tr>
      <w:tr w:rsidR="00B329FF" w14:paraId="76A9132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9C7E7A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ACE8C2" w14:textId="77777777" w:rsidR="00B329FF" w:rsidRDefault="00000000"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6A3D8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7CC7695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9210DD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14:paraId="541CC5D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764" w:type="dxa"/>
            <w:vAlign w:val="center"/>
          </w:tcPr>
          <w:p w14:paraId="6EDF006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7C1E6E5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367AF49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2607072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39.72</w:t>
            </w:r>
          </w:p>
        </w:tc>
      </w:tr>
      <w:tr w:rsidR="00B329FF" w14:paraId="21D06CD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512978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7B0BA21" w14:textId="77777777" w:rsidR="00B329FF" w:rsidRDefault="00000000">
            <w:r>
              <w:rPr>
                <w:sz w:val="18"/>
                <w:szCs w:val="18"/>
              </w:rPr>
              <w:t>1036[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E1868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53F2399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E9916B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764" w:type="dxa"/>
            <w:vAlign w:val="center"/>
          </w:tcPr>
          <w:p w14:paraId="2208A2A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764" w:type="dxa"/>
            <w:vAlign w:val="center"/>
          </w:tcPr>
          <w:p w14:paraId="4053A68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64291B3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18058BA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27CA955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42.14</w:t>
            </w:r>
          </w:p>
        </w:tc>
      </w:tr>
      <w:tr w:rsidR="00B329FF" w14:paraId="6FE6CB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EB86EF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A46614" w14:textId="77777777" w:rsidR="00B329FF" w:rsidRDefault="00000000">
            <w:r>
              <w:rPr>
                <w:sz w:val="18"/>
                <w:szCs w:val="18"/>
              </w:rPr>
              <w:t>1037,1038[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ECCC4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7565B6C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A21DB3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14:paraId="5FE3AE9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764" w:type="dxa"/>
            <w:vAlign w:val="center"/>
          </w:tcPr>
          <w:p w14:paraId="3CAE8A8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0F04966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3E0A22C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25E57C8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39.72</w:t>
            </w:r>
          </w:p>
        </w:tc>
      </w:tr>
      <w:tr w:rsidR="00B329FF" w14:paraId="263D033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2102D2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175EAB7" w14:textId="77777777" w:rsidR="00B329FF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BA195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356AF48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6334914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764" w:type="dxa"/>
            <w:vAlign w:val="center"/>
          </w:tcPr>
          <w:p w14:paraId="72B7822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64" w:type="dxa"/>
            <w:vAlign w:val="center"/>
          </w:tcPr>
          <w:p w14:paraId="0509E99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685224D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325BF25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0C6BFFB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40.68</w:t>
            </w:r>
          </w:p>
        </w:tc>
      </w:tr>
      <w:tr w:rsidR="00B329FF" w14:paraId="213B505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B12DA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300207" w14:textId="77777777" w:rsidR="00B329FF" w:rsidRDefault="00000000">
            <w:r>
              <w:rPr>
                <w:sz w:val="18"/>
                <w:szCs w:val="18"/>
              </w:rPr>
              <w:t>2002,2003,2004,2005[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CABB8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4188327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104903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836</w:t>
            </w:r>
          </w:p>
        </w:tc>
        <w:tc>
          <w:tcPr>
            <w:tcW w:w="764" w:type="dxa"/>
            <w:vAlign w:val="center"/>
          </w:tcPr>
          <w:p w14:paraId="471E56E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764" w:type="dxa"/>
            <w:vAlign w:val="center"/>
          </w:tcPr>
          <w:p w14:paraId="71F9384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00F103D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392E09B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3638199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38.10</w:t>
            </w:r>
          </w:p>
        </w:tc>
      </w:tr>
      <w:tr w:rsidR="00B329FF" w14:paraId="7799F8A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85C4D6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5DD3E87" w14:textId="77777777" w:rsidR="00B329FF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B4936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61872EB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A17A54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764" w:type="dxa"/>
            <w:vAlign w:val="center"/>
          </w:tcPr>
          <w:p w14:paraId="182B7DB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764" w:type="dxa"/>
            <w:vAlign w:val="center"/>
          </w:tcPr>
          <w:p w14:paraId="57838E4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6CF72D9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619CB8D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546D13B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40.52</w:t>
            </w:r>
          </w:p>
        </w:tc>
      </w:tr>
      <w:tr w:rsidR="00B329FF" w14:paraId="65B914A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E4AF6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28E332" w14:textId="77777777" w:rsidR="00B329FF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A0CF8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0B464A2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296B6E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64" w:type="dxa"/>
            <w:vAlign w:val="center"/>
          </w:tcPr>
          <w:p w14:paraId="0AF3400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764" w:type="dxa"/>
            <w:vAlign w:val="center"/>
          </w:tcPr>
          <w:p w14:paraId="30EC991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7FBA294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23CE506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3CF031F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38.50</w:t>
            </w:r>
          </w:p>
        </w:tc>
      </w:tr>
      <w:tr w:rsidR="00B329FF" w14:paraId="17A7D8E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59977F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0159449" w14:textId="77777777" w:rsidR="00B329FF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E6BAB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5C95E49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D6FFE3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4C79C55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764" w:type="dxa"/>
            <w:vAlign w:val="center"/>
          </w:tcPr>
          <w:p w14:paraId="7693E68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22FFC00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4876B77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0D6931C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40.74</w:t>
            </w:r>
          </w:p>
        </w:tc>
      </w:tr>
      <w:tr w:rsidR="00B329FF" w14:paraId="40DA2EB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3879BF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A362D7" w14:textId="77777777" w:rsidR="00B329FF" w:rsidRDefault="00000000"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138C6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4DFE0B0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5FA13E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64" w:type="dxa"/>
            <w:vAlign w:val="center"/>
          </w:tcPr>
          <w:p w14:paraId="05DAC1F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764" w:type="dxa"/>
            <w:vAlign w:val="center"/>
          </w:tcPr>
          <w:p w14:paraId="344FDEE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7727D46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4E0D71D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74D595A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38.50</w:t>
            </w:r>
          </w:p>
        </w:tc>
      </w:tr>
      <w:tr w:rsidR="00B329FF" w14:paraId="09742A0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3FB5D8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2FE740" w14:textId="77777777" w:rsidR="00B329FF" w:rsidRDefault="00000000">
            <w:r>
              <w:rPr>
                <w:sz w:val="18"/>
                <w:szCs w:val="18"/>
              </w:rPr>
              <w:t>2026,2027[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C75C8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0335EF4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728514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64" w:type="dxa"/>
            <w:vAlign w:val="center"/>
          </w:tcPr>
          <w:p w14:paraId="70C2E14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764" w:type="dxa"/>
            <w:vAlign w:val="center"/>
          </w:tcPr>
          <w:p w14:paraId="7F48E1B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2A07240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6EFE33E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291AEFF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38.50</w:t>
            </w:r>
          </w:p>
        </w:tc>
      </w:tr>
      <w:tr w:rsidR="00B329FF" w14:paraId="36270F8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7C0AFB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BE15E0" w14:textId="77777777" w:rsidR="00B329FF" w:rsidRDefault="00000000"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5A124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567C412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7DD404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764" w:type="dxa"/>
            <w:vAlign w:val="center"/>
          </w:tcPr>
          <w:p w14:paraId="7DF7B0F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764" w:type="dxa"/>
            <w:vAlign w:val="center"/>
          </w:tcPr>
          <w:p w14:paraId="224CF78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7DC0E35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6BDF412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6ED32B0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40.93</w:t>
            </w:r>
          </w:p>
        </w:tc>
      </w:tr>
      <w:tr w:rsidR="00B329FF" w14:paraId="273ABDC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8C63E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BE03F13" w14:textId="77777777" w:rsidR="00B329FF" w:rsidRDefault="00000000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E0864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248D465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5AD02F9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2798</w:t>
            </w:r>
          </w:p>
        </w:tc>
        <w:tc>
          <w:tcPr>
            <w:tcW w:w="764" w:type="dxa"/>
            <w:vAlign w:val="center"/>
          </w:tcPr>
          <w:p w14:paraId="7FBE0E8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764" w:type="dxa"/>
            <w:vAlign w:val="center"/>
          </w:tcPr>
          <w:p w14:paraId="3940B2C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905" w:type="dxa"/>
            <w:vAlign w:val="center"/>
          </w:tcPr>
          <w:p w14:paraId="0218474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787247D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533B5BB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127.57</w:t>
            </w:r>
          </w:p>
        </w:tc>
      </w:tr>
      <w:tr w:rsidR="00B329FF" w14:paraId="1D8DC45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8F082F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39AFD7" w14:textId="77777777" w:rsidR="00B329FF" w:rsidRDefault="00000000">
            <w:r>
              <w:rPr>
                <w:sz w:val="18"/>
                <w:szCs w:val="18"/>
              </w:rPr>
              <w:t>3002,3003,3004,3005[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1BB0D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3A5CB52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119F3D3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2624</w:t>
            </w:r>
          </w:p>
        </w:tc>
        <w:tc>
          <w:tcPr>
            <w:tcW w:w="764" w:type="dxa"/>
            <w:vAlign w:val="center"/>
          </w:tcPr>
          <w:p w14:paraId="24FD285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1715</w:t>
            </w:r>
          </w:p>
        </w:tc>
        <w:tc>
          <w:tcPr>
            <w:tcW w:w="764" w:type="dxa"/>
            <w:vAlign w:val="center"/>
          </w:tcPr>
          <w:p w14:paraId="1F01BA5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905" w:type="dxa"/>
            <w:vAlign w:val="center"/>
          </w:tcPr>
          <w:p w14:paraId="20569DE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35F4A24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05014A5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119.64</w:t>
            </w:r>
          </w:p>
        </w:tc>
      </w:tr>
      <w:tr w:rsidR="00B329FF" w14:paraId="0190126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B15A06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8D78905" w14:textId="77777777" w:rsidR="00B329FF" w:rsidRDefault="00000000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B073C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7F56C03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3E198BF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2783</w:t>
            </w:r>
          </w:p>
        </w:tc>
        <w:tc>
          <w:tcPr>
            <w:tcW w:w="764" w:type="dxa"/>
            <w:vAlign w:val="center"/>
          </w:tcPr>
          <w:p w14:paraId="751AAE2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1874</w:t>
            </w:r>
          </w:p>
        </w:tc>
        <w:tc>
          <w:tcPr>
            <w:tcW w:w="764" w:type="dxa"/>
            <w:vAlign w:val="center"/>
          </w:tcPr>
          <w:p w14:paraId="1B974BC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905" w:type="dxa"/>
            <w:vAlign w:val="center"/>
          </w:tcPr>
          <w:p w14:paraId="1643143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266A822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5F0FF0A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126.90</w:t>
            </w:r>
          </w:p>
        </w:tc>
      </w:tr>
      <w:tr w:rsidR="00B329FF" w14:paraId="1AC6F6F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1DF9AB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BFFD437" w14:textId="77777777" w:rsidR="00B329FF" w:rsidRDefault="00000000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7CFEB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06445B3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76BBC4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2648</w:t>
            </w:r>
          </w:p>
        </w:tc>
        <w:tc>
          <w:tcPr>
            <w:tcW w:w="764" w:type="dxa"/>
            <w:vAlign w:val="center"/>
          </w:tcPr>
          <w:p w14:paraId="4B228FD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1741</w:t>
            </w:r>
          </w:p>
        </w:tc>
        <w:tc>
          <w:tcPr>
            <w:tcW w:w="764" w:type="dxa"/>
            <w:vAlign w:val="center"/>
          </w:tcPr>
          <w:p w14:paraId="07F5E13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905" w:type="dxa"/>
            <w:vAlign w:val="center"/>
          </w:tcPr>
          <w:p w14:paraId="7ECE8D5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55122F6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35B2788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120.77</w:t>
            </w:r>
          </w:p>
        </w:tc>
      </w:tr>
      <w:tr w:rsidR="00B329FF" w14:paraId="70ACF39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DFE0BDE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1A3A2F" w14:textId="77777777" w:rsidR="00B329FF" w:rsidRDefault="00000000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37048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44B6693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24EF549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2797</w:t>
            </w:r>
          </w:p>
        </w:tc>
        <w:tc>
          <w:tcPr>
            <w:tcW w:w="764" w:type="dxa"/>
            <w:vAlign w:val="center"/>
          </w:tcPr>
          <w:p w14:paraId="0C8C4CF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764" w:type="dxa"/>
            <w:vAlign w:val="center"/>
          </w:tcPr>
          <w:p w14:paraId="7D71771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905" w:type="dxa"/>
            <w:vAlign w:val="center"/>
          </w:tcPr>
          <w:p w14:paraId="04F2CBF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7188243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0EE134A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127.57</w:t>
            </w:r>
          </w:p>
        </w:tc>
      </w:tr>
      <w:tr w:rsidR="00B329FF" w14:paraId="261380B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0A6976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87C99ED" w14:textId="77777777" w:rsidR="00B329FF" w:rsidRDefault="00000000">
            <w:r>
              <w:rPr>
                <w:sz w:val="18"/>
                <w:szCs w:val="18"/>
              </w:rPr>
              <w:t>3025[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29EC9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36655DD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9CE52A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2648</w:t>
            </w:r>
          </w:p>
        </w:tc>
        <w:tc>
          <w:tcPr>
            <w:tcW w:w="764" w:type="dxa"/>
            <w:vAlign w:val="center"/>
          </w:tcPr>
          <w:p w14:paraId="2B46B8E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1741</w:t>
            </w:r>
          </w:p>
        </w:tc>
        <w:tc>
          <w:tcPr>
            <w:tcW w:w="764" w:type="dxa"/>
            <w:vAlign w:val="center"/>
          </w:tcPr>
          <w:p w14:paraId="53311C2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905" w:type="dxa"/>
            <w:vAlign w:val="center"/>
          </w:tcPr>
          <w:p w14:paraId="1E12365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3BBBCBE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2E8B038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120.77</w:t>
            </w:r>
          </w:p>
        </w:tc>
      </w:tr>
      <w:tr w:rsidR="00B329FF" w14:paraId="5AECCE0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3D3C6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942178D" w14:textId="77777777" w:rsidR="00B329FF" w:rsidRDefault="00000000">
            <w:r>
              <w:rPr>
                <w:sz w:val="18"/>
                <w:szCs w:val="18"/>
              </w:rPr>
              <w:t>3026,3028[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8E4C8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591B65E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B21675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2648</w:t>
            </w:r>
          </w:p>
        </w:tc>
        <w:tc>
          <w:tcPr>
            <w:tcW w:w="764" w:type="dxa"/>
            <w:vAlign w:val="center"/>
          </w:tcPr>
          <w:p w14:paraId="1B85A02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1741</w:t>
            </w:r>
          </w:p>
        </w:tc>
        <w:tc>
          <w:tcPr>
            <w:tcW w:w="764" w:type="dxa"/>
            <w:vAlign w:val="center"/>
          </w:tcPr>
          <w:p w14:paraId="705E29E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905" w:type="dxa"/>
            <w:vAlign w:val="center"/>
          </w:tcPr>
          <w:p w14:paraId="677A30B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55AB1C4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2068435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120.77</w:t>
            </w:r>
          </w:p>
        </w:tc>
      </w:tr>
      <w:tr w:rsidR="00B329FF" w14:paraId="189ADED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A9BA5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5D76FE" w14:textId="77777777" w:rsidR="00B329FF" w:rsidRDefault="00000000"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AA9F4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1FAD38B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364A63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2808</w:t>
            </w:r>
          </w:p>
        </w:tc>
        <w:tc>
          <w:tcPr>
            <w:tcW w:w="764" w:type="dxa"/>
            <w:vAlign w:val="center"/>
          </w:tcPr>
          <w:p w14:paraId="574A0DA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764" w:type="dxa"/>
            <w:vAlign w:val="center"/>
          </w:tcPr>
          <w:p w14:paraId="4EFAD94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905" w:type="dxa"/>
            <w:vAlign w:val="center"/>
          </w:tcPr>
          <w:p w14:paraId="086E13D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01FC0EE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3DD467B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128.04</w:t>
            </w:r>
          </w:p>
        </w:tc>
      </w:tr>
      <w:tr w:rsidR="00B329FF" w14:paraId="567632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640ABE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0FCE1AF" w14:textId="77777777" w:rsidR="00B329FF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 w14:paraId="006AB512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977.93</w:t>
            </w:r>
          </w:p>
        </w:tc>
        <w:tc>
          <w:tcPr>
            <w:tcW w:w="764" w:type="dxa"/>
            <w:vAlign w:val="center"/>
          </w:tcPr>
          <w:p w14:paraId="18B11363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C418382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60294</w:t>
            </w:r>
          </w:p>
        </w:tc>
        <w:tc>
          <w:tcPr>
            <w:tcW w:w="764" w:type="dxa"/>
            <w:vAlign w:val="center"/>
          </w:tcPr>
          <w:p w14:paraId="585EE8CE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40303</w:t>
            </w:r>
          </w:p>
        </w:tc>
        <w:tc>
          <w:tcPr>
            <w:tcW w:w="764" w:type="dxa"/>
            <w:vAlign w:val="center"/>
          </w:tcPr>
          <w:p w14:paraId="4C160F6F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21205</w:t>
            </w:r>
          </w:p>
        </w:tc>
        <w:tc>
          <w:tcPr>
            <w:tcW w:w="905" w:type="dxa"/>
            <w:vAlign w:val="center"/>
          </w:tcPr>
          <w:p w14:paraId="055B050C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30.02</w:t>
            </w:r>
          </w:p>
        </w:tc>
        <w:tc>
          <w:tcPr>
            <w:tcW w:w="730" w:type="dxa"/>
            <w:vAlign w:val="center"/>
          </w:tcPr>
          <w:p w14:paraId="0FDD4A2B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13747</w:t>
            </w:r>
          </w:p>
        </w:tc>
        <w:tc>
          <w:tcPr>
            <w:tcW w:w="905" w:type="dxa"/>
            <w:vAlign w:val="center"/>
          </w:tcPr>
          <w:p w14:paraId="37731EED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61.65</w:t>
            </w:r>
          </w:p>
        </w:tc>
      </w:tr>
      <w:tr w:rsidR="00B329FF" w14:paraId="1CCCA7DC" w14:textId="77777777">
        <w:trPr>
          <w:jc w:val="center"/>
        </w:trPr>
        <w:tc>
          <w:tcPr>
            <w:tcW w:w="2885" w:type="dxa"/>
            <w:gridSpan w:val="2"/>
          </w:tcPr>
          <w:p w14:paraId="0F811DBD" w14:textId="77777777" w:rsidR="00B329FF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675E8791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977.93</w:t>
            </w:r>
          </w:p>
        </w:tc>
        <w:tc>
          <w:tcPr>
            <w:tcW w:w="764" w:type="dxa"/>
            <w:vAlign w:val="center"/>
          </w:tcPr>
          <w:p w14:paraId="3083B073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714FF66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60294</w:t>
            </w:r>
          </w:p>
        </w:tc>
        <w:tc>
          <w:tcPr>
            <w:tcW w:w="764" w:type="dxa"/>
            <w:vAlign w:val="center"/>
          </w:tcPr>
          <w:p w14:paraId="0B96BACF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40303</w:t>
            </w:r>
          </w:p>
        </w:tc>
        <w:tc>
          <w:tcPr>
            <w:tcW w:w="764" w:type="dxa"/>
            <w:vAlign w:val="center"/>
          </w:tcPr>
          <w:p w14:paraId="30894701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21205</w:t>
            </w:r>
          </w:p>
        </w:tc>
        <w:tc>
          <w:tcPr>
            <w:tcW w:w="905" w:type="dxa"/>
            <w:vAlign w:val="center"/>
          </w:tcPr>
          <w:p w14:paraId="1D75C6DC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30.02</w:t>
            </w:r>
          </w:p>
        </w:tc>
        <w:tc>
          <w:tcPr>
            <w:tcW w:w="730" w:type="dxa"/>
            <w:vAlign w:val="center"/>
          </w:tcPr>
          <w:p w14:paraId="4A5AA310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13548</w:t>
            </w:r>
          </w:p>
        </w:tc>
        <w:tc>
          <w:tcPr>
            <w:tcW w:w="905" w:type="dxa"/>
            <w:vAlign w:val="center"/>
          </w:tcPr>
          <w:p w14:paraId="122E7F0C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61.65</w:t>
            </w:r>
          </w:p>
        </w:tc>
      </w:tr>
    </w:tbl>
    <w:p w14:paraId="725054BF" w14:textId="77777777" w:rsidR="00B329FF" w:rsidRDefault="00000000">
      <w:pPr>
        <w:pStyle w:val="1"/>
        <w:rPr>
          <w:szCs w:val="24"/>
        </w:rPr>
      </w:pPr>
      <w:bookmarkStart w:id="133" w:name="_Toc186307745"/>
      <w:r>
        <w:rPr>
          <w:szCs w:val="24"/>
        </w:rPr>
        <w:t>建筑按楼层汇总表</w:t>
      </w:r>
      <w:bookmarkEnd w:id="13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B329FF" w14:paraId="2C5D003B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0ED01B93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0BE975D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0AC1B723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9B5FDA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7B9197F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313D4CF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AD7E178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6F16B05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6A38205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59BFE689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1FC051D" w14:textId="77777777" w:rsidR="00B329FF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B329FF" w14:paraId="6AAEECE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6DE90FB" w14:textId="77777777" w:rsidR="00B329FF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236CB3D8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C3C23F6" w14:textId="77777777" w:rsidR="00B329FF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3C5A9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44.89</w:t>
            </w:r>
          </w:p>
        </w:tc>
        <w:tc>
          <w:tcPr>
            <w:tcW w:w="764" w:type="dxa"/>
            <w:vAlign w:val="center"/>
          </w:tcPr>
          <w:p w14:paraId="086B9AD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231ED62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1846</w:t>
            </w:r>
          </w:p>
        </w:tc>
        <w:tc>
          <w:tcPr>
            <w:tcW w:w="764" w:type="dxa"/>
            <w:vAlign w:val="center"/>
          </w:tcPr>
          <w:p w14:paraId="7109B58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764" w:type="dxa"/>
            <w:vAlign w:val="center"/>
          </w:tcPr>
          <w:p w14:paraId="1C85304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905" w:type="dxa"/>
            <w:vAlign w:val="center"/>
          </w:tcPr>
          <w:p w14:paraId="3C9A6EA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730" w:type="dxa"/>
            <w:vAlign w:val="center"/>
          </w:tcPr>
          <w:p w14:paraId="0B9412D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905" w:type="dxa"/>
            <w:vAlign w:val="center"/>
          </w:tcPr>
          <w:p w14:paraId="4AA302C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41.12</w:t>
            </w:r>
          </w:p>
        </w:tc>
      </w:tr>
      <w:tr w:rsidR="00B329FF" w14:paraId="272A4FB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C42F5E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859F8E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EAD670B" w14:textId="77777777" w:rsidR="00B329FF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广播及机房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56D74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764" w:type="dxa"/>
            <w:vAlign w:val="center"/>
          </w:tcPr>
          <w:p w14:paraId="078DA72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6052F78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764" w:type="dxa"/>
            <w:vAlign w:val="center"/>
          </w:tcPr>
          <w:p w14:paraId="69EE1CB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764" w:type="dxa"/>
            <w:vAlign w:val="center"/>
          </w:tcPr>
          <w:p w14:paraId="6ED0F7F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61C69EB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730" w:type="dxa"/>
            <w:vAlign w:val="center"/>
          </w:tcPr>
          <w:p w14:paraId="1BC4C65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905" w:type="dxa"/>
            <w:vAlign w:val="center"/>
          </w:tcPr>
          <w:p w14:paraId="66FA30A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44.53</w:t>
            </w:r>
          </w:p>
        </w:tc>
      </w:tr>
      <w:tr w:rsidR="00B329FF" w14:paraId="16BBB5A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40E46B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D87948B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55A70C3" w14:textId="77777777" w:rsidR="00B329FF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会议及活动室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A4C1A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33.79</w:t>
            </w:r>
          </w:p>
        </w:tc>
        <w:tc>
          <w:tcPr>
            <w:tcW w:w="764" w:type="dxa"/>
            <w:vAlign w:val="center"/>
          </w:tcPr>
          <w:p w14:paraId="70A520B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09E4130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764" w:type="dxa"/>
            <w:vAlign w:val="center"/>
          </w:tcPr>
          <w:p w14:paraId="0DBA963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764" w:type="dxa"/>
            <w:vAlign w:val="center"/>
          </w:tcPr>
          <w:p w14:paraId="4A22597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2CEB94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FA7394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4D3A1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21.75</w:t>
            </w:r>
          </w:p>
        </w:tc>
      </w:tr>
      <w:tr w:rsidR="00B329FF" w14:paraId="62AA7D5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352515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3DC66CE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960ADF3" w14:textId="77777777" w:rsidR="00B329FF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FE173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6ACCC3C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4C7FE22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64" w:type="dxa"/>
            <w:vAlign w:val="center"/>
          </w:tcPr>
          <w:p w14:paraId="61135D1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764" w:type="dxa"/>
            <w:vAlign w:val="center"/>
          </w:tcPr>
          <w:p w14:paraId="3EE7F9C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6467064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5F681B8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37F5903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42.40</w:t>
            </w:r>
          </w:p>
        </w:tc>
      </w:tr>
      <w:tr w:rsidR="00B329FF" w14:paraId="3BBC789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96AFD8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CE4D16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1413CE6" w14:textId="77777777" w:rsidR="00B329FF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CA020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66BD4C9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72F438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764" w:type="dxa"/>
            <w:vAlign w:val="center"/>
          </w:tcPr>
          <w:p w14:paraId="3B3F28C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764" w:type="dxa"/>
            <w:vAlign w:val="center"/>
          </w:tcPr>
          <w:p w14:paraId="010C28B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4A83E1A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4075B63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7EDB3CE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39.32</w:t>
            </w:r>
          </w:p>
        </w:tc>
      </w:tr>
      <w:tr w:rsidR="00B329FF" w14:paraId="503A157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6ABFF9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253971D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BD8FD58" w14:textId="77777777" w:rsidR="00B329FF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7BC93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1DE368A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832732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764" w:type="dxa"/>
            <w:vAlign w:val="center"/>
          </w:tcPr>
          <w:p w14:paraId="0278B0F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764" w:type="dxa"/>
            <w:vAlign w:val="center"/>
          </w:tcPr>
          <w:p w14:paraId="6B2A52C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51B705C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7565472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4968B02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39.32</w:t>
            </w:r>
          </w:p>
        </w:tc>
      </w:tr>
      <w:tr w:rsidR="00B329FF" w14:paraId="3094511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556B03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AF73F8F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A4E3940" w14:textId="77777777" w:rsidR="00B329FF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F7201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44971C6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42858A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764" w:type="dxa"/>
            <w:vAlign w:val="center"/>
          </w:tcPr>
          <w:p w14:paraId="4ADEE1D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764" w:type="dxa"/>
            <w:vAlign w:val="center"/>
          </w:tcPr>
          <w:p w14:paraId="638A5AF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4DD033C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475F642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31915C7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39.32</w:t>
            </w:r>
          </w:p>
        </w:tc>
      </w:tr>
      <w:tr w:rsidR="00B329FF" w14:paraId="0A7D25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F6AFE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6C5EEC7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266304B" w14:textId="77777777" w:rsidR="00B329FF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578B9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5A92A0E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633AC9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764" w:type="dxa"/>
            <w:vAlign w:val="center"/>
          </w:tcPr>
          <w:p w14:paraId="4770DB3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764" w:type="dxa"/>
            <w:vAlign w:val="center"/>
          </w:tcPr>
          <w:p w14:paraId="4F95EBC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4583DAC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6E6C22A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457A939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39.32</w:t>
            </w:r>
          </w:p>
        </w:tc>
      </w:tr>
      <w:tr w:rsidR="00B329FF" w14:paraId="3189F73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0646F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1DC713A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0F0AAA5" w14:textId="77777777" w:rsidR="00B329FF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CF36F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577D407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B1F8DE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915</w:t>
            </w:r>
          </w:p>
        </w:tc>
        <w:tc>
          <w:tcPr>
            <w:tcW w:w="764" w:type="dxa"/>
            <w:vAlign w:val="center"/>
          </w:tcPr>
          <w:p w14:paraId="0494450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tcW w:w="764" w:type="dxa"/>
            <w:vAlign w:val="center"/>
          </w:tcPr>
          <w:p w14:paraId="4729745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1C61E48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728A147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363F32B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41.74</w:t>
            </w:r>
          </w:p>
        </w:tc>
      </w:tr>
      <w:tr w:rsidR="00B329FF" w14:paraId="3D1D53B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DCE2AD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8F0D272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9C66A2E" w14:textId="77777777" w:rsidR="00B329FF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E44FD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60D7988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A02B64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14:paraId="65178FB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764" w:type="dxa"/>
            <w:vAlign w:val="center"/>
          </w:tcPr>
          <w:p w14:paraId="53F15C1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6D66947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135A058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7F92C85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39.72</w:t>
            </w:r>
          </w:p>
        </w:tc>
      </w:tr>
      <w:tr w:rsidR="00B329FF" w14:paraId="407E504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21EC66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576D921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B7472D3" w14:textId="77777777" w:rsidR="00B329FF" w:rsidRDefault="00000000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65C61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146D5E7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2CDA33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764" w:type="dxa"/>
            <w:vAlign w:val="center"/>
          </w:tcPr>
          <w:p w14:paraId="65FC5B3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764" w:type="dxa"/>
            <w:vAlign w:val="center"/>
          </w:tcPr>
          <w:p w14:paraId="1D4410B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57421E1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1E8A0C0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30FBA1E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42.46</w:t>
            </w:r>
          </w:p>
        </w:tc>
      </w:tr>
      <w:tr w:rsidR="00B329FF" w14:paraId="44DB130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DB0405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5360531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471E651" w14:textId="77777777" w:rsidR="00B329FF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洗衣房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9D902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19.21</w:t>
            </w:r>
          </w:p>
        </w:tc>
        <w:tc>
          <w:tcPr>
            <w:tcW w:w="764" w:type="dxa"/>
            <w:vAlign w:val="center"/>
          </w:tcPr>
          <w:p w14:paraId="27AF58F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0CF4FC2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tcW w:w="764" w:type="dxa"/>
            <w:vAlign w:val="center"/>
          </w:tcPr>
          <w:p w14:paraId="2D7A711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764" w:type="dxa"/>
            <w:vAlign w:val="center"/>
          </w:tcPr>
          <w:p w14:paraId="4D520C3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905" w:type="dxa"/>
            <w:vAlign w:val="center"/>
          </w:tcPr>
          <w:p w14:paraId="5FAACFE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730" w:type="dxa"/>
            <w:vAlign w:val="center"/>
          </w:tcPr>
          <w:p w14:paraId="36F5ABE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905" w:type="dxa"/>
            <w:vAlign w:val="center"/>
          </w:tcPr>
          <w:p w14:paraId="09D17DF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62.28</w:t>
            </w:r>
          </w:p>
        </w:tc>
      </w:tr>
      <w:tr w:rsidR="00B329FF" w14:paraId="795F9B7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769FC8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8DC8F21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06BA5CD" w14:textId="77777777" w:rsidR="00B329FF" w:rsidRDefault="00000000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C487E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17.73</w:t>
            </w:r>
          </w:p>
        </w:tc>
        <w:tc>
          <w:tcPr>
            <w:tcW w:w="764" w:type="dxa"/>
            <w:vAlign w:val="center"/>
          </w:tcPr>
          <w:p w14:paraId="3A9DBDD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088F20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764" w:type="dxa"/>
            <w:vAlign w:val="center"/>
          </w:tcPr>
          <w:p w14:paraId="30B9688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764" w:type="dxa"/>
            <w:vAlign w:val="center"/>
          </w:tcPr>
          <w:p w14:paraId="53EC048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2076375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14:paraId="7236A47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905" w:type="dxa"/>
            <w:vAlign w:val="center"/>
          </w:tcPr>
          <w:p w14:paraId="3550D74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38.59</w:t>
            </w:r>
          </w:p>
        </w:tc>
      </w:tr>
      <w:tr w:rsidR="00B329FF" w14:paraId="15B20A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DC8B9B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EE4B5EB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723AE78" w14:textId="77777777" w:rsidR="00B329FF" w:rsidRDefault="00000000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传达室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E910F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764" w:type="dxa"/>
            <w:vAlign w:val="center"/>
          </w:tcPr>
          <w:p w14:paraId="0E3D296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B6B15E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764" w:type="dxa"/>
            <w:vAlign w:val="center"/>
          </w:tcPr>
          <w:p w14:paraId="36355BC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764" w:type="dxa"/>
            <w:vAlign w:val="center"/>
          </w:tcPr>
          <w:p w14:paraId="380E8EA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905" w:type="dxa"/>
            <w:vAlign w:val="center"/>
          </w:tcPr>
          <w:p w14:paraId="218265D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2289E18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905" w:type="dxa"/>
            <w:vAlign w:val="center"/>
          </w:tcPr>
          <w:p w14:paraId="1E9D5AD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58.57</w:t>
            </w:r>
          </w:p>
        </w:tc>
      </w:tr>
      <w:tr w:rsidR="00B329FF" w14:paraId="536FEB1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40ED0E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7D312D1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785C8DF" w14:textId="77777777" w:rsidR="00B329FF" w:rsidRDefault="00000000"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洗衣房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77F0E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19.22</w:t>
            </w:r>
          </w:p>
        </w:tc>
        <w:tc>
          <w:tcPr>
            <w:tcW w:w="764" w:type="dxa"/>
            <w:vAlign w:val="center"/>
          </w:tcPr>
          <w:p w14:paraId="0E6171E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B5ACC2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1235</w:t>
            </w:r>
          </w:p>
        </w:tc>
        <w:tc>
          <w:tcPr>
            <w:tcW w:w="764" w:type="dxa"/>
            <w:vAlign w:val="center"/>
          </w:tcPr>
          <w:p w14:paraId="755616C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764" w:type="dxa"/>
            <w:vAlign w:val="center"/>
          </w:tcPr>
          <w:p w14:paraId="02B5D09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905" w:type="dxa"/>
            <w:vAlign w:val="center"/>
          </w:tcPr>
          <w:p w14:paraId="14106FD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730" w:type="dxa"/>
            <w:vAlign w:val="center"/>
          </w:tcPr>
          <w:p w14:paraId="559FB1B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905" w:type="dxa"/>
            <w:vAlign w:val="center"/>
          </w:tcPr>
          <w:p w14:paraId="6A72DC0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64.24</w:t>
            </w:r>
          </w:p>
        </w:tc>
      </w:tr>
      <w:tr w:rsidR="00B329FF" w14:paraId="0843FB8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9B609A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ED595BC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2DE4A6E" w14:textId="77777777" w:rsidR="00B329FF" w:rsidRDefault="00000000"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DA1E9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764" w:type="dxa"/>
            <w:vAlign w:val="center"/>
          </w:tcPr>
          <w:p w14:paraId="6ED5B09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6E4BAB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764" w:type="dxa"/>
            <w:vAlign w:val="center"/>
          </w:tcPr>
          <w:p w14:paraId="5FDBF64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764" w:type="dxa"/>
            <w:vAlign w:val="center"/>
          </w:tcPr>
          <w:p w14:paraId="14845FB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559638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14BD64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5696B3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25.40</w:t>
            </w:r>
          </w:p>
        </w:tc>
      </w:tr>
      <w:tr w:rsidR="00B329FF" w14:paraId="7F51BF0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14060A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2386B6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97C0F20" w14:textId="77777777" w:rsidR="00B329FF" w:rsidRDefault="00000000"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5D22E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2B0FECE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D011C1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14:paraId="4EA03A1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764" w:type="dxa"/>
            <w:vAlign w:val="center"/>
          </w:tcPr>
          <w:p w14:paraId="73E2192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43EB532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35E2716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4B25AC5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39.72</w:t>
            </w:r>
          </w:p>
        </w:tc>
      </w:tr>
      <w:tr w:rsidR="00B329FF" w14:paraId="241CB18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1B451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7357404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8B0AB5F" w14:textId="77777777" w:rsidR="00B329FF" w:rsidRDefault="00000000">
            <w:r>
              <w:rPr>
                <w:sz w:val="18"/>
                <w:szCs w:val="18"/>
              </w:rPr>
              <w:t>1036[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AB475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21DC705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0CE284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764" w:type="dxa"/>
            <w:vAlign w:val="center"/>
          </w:tcPr>
          <w:p w14:paraId="1FECC70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764" w:type="dxa"/>
            <w:vAlign w:val="center"/>
          </w:tcPr>
          <w:p w14:paraId="599BFBB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50152AD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571A831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2F24715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42.14</w:t>
            </w:r>
          </w:p>
        </w:tc>
      </w:tr>
      <w:tr w:rsidR="00B329FF" w14:paraId="0A5A6A2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D283B7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6140C39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A25D394" w14:textId="77777777" w:rsidR="00B329FF" w:rsidRDefault="00000000">
            <w:r>
              <w:rPr>
                <w:sz w:val="18"/>
                <w:szCs w:val="18"/>
              </w:rPr>
              <w:t>1037[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32ABA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4AF1270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072F1E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14:paraId="74B7649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764" w:type="dxa"/>
            <w:vAlign w:val="center"/>
          </w:tcPr>
          <w:p w14:paraId="3A9AD2B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60938D6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17A5769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41C3A9E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39.72</w:t>
            </w:r>
          </w:p>
        </w:tc>
      </w:tr>
      <w:tr w:rsidR="00B329FF" w14:paraId="71FBE6F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A6FC1C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622A2E1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9CF4A03" w14:textId="77777777" w:rsidR="00B329FF" w:rsidRDefault="00000000"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57186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684EF90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8B59AA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14:paraId="29FAC93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764" w:type="dxa"/>
            <w:vAlign w:val="center"/>
          </w:tcPr>
          <w:p w14:paraId="150626F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2810848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1CB80F0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5C24271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39.72</w:t>
            </w:r>
          </w:p>
        </w:tc>
      </w:tr>
      <w:tr w:rsidR="00B329FF" w14:paraId="10E7B85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7D823C9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69E1CDAE" w14:textId="77777777" w:rsidR="00B329FF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69C6920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451.62</w:t>
            </w:r>
          </w:p>
        </w:tc>
        <w:tc>
          <w:tcPr>
            <w:tcW w:w="764" w:type="dxa"/>
            <w:vAlign w:val="center"/>
          </w:tcPr>
          <w:p w14:paraId="0979AD19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BF23B9A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17939</w:t>
            </w:r>
          </w:p>
        </w:tc>
        <w:tc>
          <w:tcPr>
            <w:tcW w:w="764" w:type="dxa"/>
            <w:vAlign w:val="center"/>
          </w:tcPr>
          <w:p w14:paraId="36E53A2B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12582</w:t>
            </w:r>
          </w:p>
        </w:tc>
        <w:tc>
          <w:tcPr>
            <w:tcW w:w="764" w:type="dxa"/>
            <w:vAlign w:val="center"/>
          </w:tcPr>
          <w:p w14:paraId="12F55871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5805</w:t>
            </w:r>
          </w:p>
        </w:tc>
        <w:tc>
          <w:tcPr>
            <w:tcW w:w="905" w:type="dxa"/>
            <w:vAlign w:val="center"/>
          </w:tcPr>
          <w:p w14:paraId="694EB234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8.22</w:t>
            </w:r>
          </w:p>
        </w:tc>
        <w:tc>
          <w:tcPr>
            <w:tcW w:w="730" w:type="dxa"/>
            <w:vAlign w:val="center"/>
          </w:tcPr>
          <w:p w14:paraId="0B1755DA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5909</w:t>
            </w:r>
          </w:p>
        </w:tc>
        <w:tc>
          <w:tcPr>
            <w:tcW w:w="905" w:type="dxa"/>
            <w:vAlign w:val="center"/>
          </w:tcPr>
          <w:p w14:paraId="19454152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39.72</w:t>
            </w:r>
          </w:p>
        </w:tc>
      </w:tr>
      <w:tr w:rsidR="00B329FF" w14:paraId="0F790F03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496A084" w14:textId="77777777" w:rsidR="00B329FF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4198BE6C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BCE003D" w14:textId="77777777" w:rsidR="00B329FF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EBF72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1F76837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209D56D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764" w:type="dxa"/>
            <w:vAlign w:val="center"/>
          </w:tcPr>
          <w:p w14:paraId="4F18AF2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64" w:type="dxa"/>
            <w:vAlign w:val="center"/>
          </w:tcPr>
          <w:p w14:paraId="01041E2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1604528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3EDE883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7A1B96E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40.68</w:t>
            </w:r>
          </w:p>
        </w:tc>
      </w:tr>
      <w:tr w:rsidR="00B329FF" w14:paraId="0FA9787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419991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9AD215A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1E52CB9" w14:textId="77777777" w:rsidR="00B329FF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F1836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1F4C051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26B9C5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836</w:t>
            </w:r>
          </w:p>
        </w:tc>
        <w:tc>
          <w:tcPr>
            <w:tcW w:w="764" w:type="dxa"/>
            <w:vAlign w:val="center"/>
          </w:tcPr>
          <w:p w14:paraId="3558B74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764" w:type="dxa"/>
            <w:vAlign w:val="center"/>
          </w:tcPr>
          <w:p w14:paraId="277BEF3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589400D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40F03FD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5BCE2D3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38.10</w:t>
            </w:r>
          </w:p>
        </w:tc>
      </w:tr>
      <w:tr w:rsidR="00B329FF" w14:paraId="23D1432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7F2CC4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0E55C9A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A1E7476" w14:textId="77777777" w:rsidR="00B329FF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6697B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13D791A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FFAF6C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836</w:t>
            </w:r>
          </w:p>
        </w:tc>
        <w:tc>
          <w:tcPr>
            <w:tcW w:w="764" w:type="dxa"/>
            <w:vAlign w:val="center"/>
          </w:tcPr>
          <w:p w14:paraId="69D90A1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764" w:type="dxa"/>
            <w:vAlign w:val="center"/>
          </w:tcPr>
          <w:p w14:paraId="466565E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3B04372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2BC5796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51CF969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38.10</w:t>
            </w:r>
          </w:p>
        </w:tc>
      </w:tr>
      <w:tr w:rsidR="00B329FF" w14:paraId="27E5692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0AD5CA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0B861F3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C9290A0" w14:textId="77777777" w:rsidR="00B329FF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C332F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5486729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4E7BED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836</w:t>
            </w:r>
          </w:p>
        </w:tc>
        <w:tc>
          <w:tcPr>
            <w:tcW w:w="764" w:type="dxa"/>
            <w:vAlign w:val="center"/>
          </w:tcPr>
          <w:p w14:paraId="098FF9D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764" w:type="dxa"/>
            <w:vAlign w:val="center"/>
          </w:tcPr>
          <w:p w14:paraId="73719E5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68D4C15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45099D3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1CE2125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38.10</w:t>
            </w:r>
          </w:p>
        </w:tc>
      </w:tr>
      <w:tr w:rsidR="00B329FF" w14:paraId="1729C7E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FF815E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312AD38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E8C0E6A" w14:textId="77777777" w:rsidR="00B329FF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11E6E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5FD30EA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EE59FA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836</w:t>
            </w:r>
          </w:p>
        </w:tc>
        <w:tc>
          <w:tcPr>
            <w:tcW w:w="764" w:type="dxa"/>
            <w:vAlign w:val="center"/>
          </w:tcPr>
          <w:p w14:paraId="0A2B20C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764" w:type="dxa"/>
            <w:vAlign w:val="center"/>
          </w:tcPr>
          <w:p w14:paraId="3395ABA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0FE7812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3F51D02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40ABBAC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38.10</w:t>
            </w:r>
          </w:p>
        </w:tc>
      </w:tr>
      <w:tr w:rsidR="00B329FF" w14:paraId="081015A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E7A232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9461C8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1C02728" w14:textId="77777777" w:rsidR="00B329FF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AAD60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0BE2136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B102C9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764" w:type="dxa"/>
            <w:vAlign w:val="center"/>
          </w:tcPr>
          <w:p w14:paraId="368C721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764" w:type="dxa"/>
            <w:vAlign w:val="center"/>
          </w:tcPr>
          <w:p w14:paraId="45014A9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5D97A78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1E03892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08B0F76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40.52</w:t>
            </w:r>
          </w:p>
        </w:tc>
      </w:tr>
      <w:tr w:rsidR="00B329FF" w14:paraId="237011B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1B0BA4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49A9553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95F9002" w14:textId="77777777" w:rsidR="00B329FF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24641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491F6A4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53D86B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64" w:type="dxa"/>
            <w:vAlign w:val="center"/>
          </w:tcPr>
          <w:p w14:paraId="3466895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764" w:type="dxa"/>
            <w:vAlign w:val="center"/>
          </w:tcPr>
          <w:p w14:paraId="5CB01E3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6B84A3C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5A8C348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4FC714A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38.50</w:t>
            </w:r>
          </w:p>
        </w:tc>
      </w:tr>
      <w:tr w:rsidR="00B329FF" w14:paraId="215FAE2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63E15D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BC95E64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736DF3F" w14:textId="77777777" w:rsidR="00B329FF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1F413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5D159FD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1A1D22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5808BE5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764" w:type="dxa"/>
            <w:vAlign w:val="center"/>
          </w:tcPr>
          <w:p w14:paraId="627C1AE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4E21DCD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0421659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1044258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40.74</w:t>
            </w:r>
          </w:p>
        </w:tc>
      </w:tr>
      <w:tr w:rsidR="00B329FF" w14:paraId="258BAE9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A9551A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132AA19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FB47166" w14:textId="77777777" w:rsidR="00B329FF" w:rsidRDefault="00000000"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6F3AB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2E2B233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7F3C8E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64" w:type="dxa"/>
            <w:vAlign w:val="center"/>
          </w:tcPr>
          <w:p w14:paraId="6E70304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764" w:type="dxa"/>
            <w:vAlign w:val="center"/>
          </w:tcPr>
          <w:p w14:paraId="60F8B0C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3FA31A9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6F40BBB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216E750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38.50</w:t>
            </w:r>
          </w:p>
        </w:tc>
      </w:tr>
      <w:tr w:rsidR="00B329FF" w14:paraId="1CEF882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B66B3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33B0C72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B593C91" w14:textId="77777777" w:rsidR="00B329FF" w:rsidRDefault="00000000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7567A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68158D5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DDC142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64" w:type="dxa"/>
            <w:vAlign w:val="center"/>
          </w:tcPr>
          <w:p w14:paraId="1EFD017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764" w:type="dxa"/>
            <w:vAlign w:val="center"/>
          </w:tcPr>
          <w:p w14:paraId="6B2D228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3D92135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27FC03E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0A2DDFC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38.50</w:t>
            </w:r>
          </w:p>
        </w:tc>
      </w:tr>
      <w:tr w:rsidR="00B329FF" w14:paraId="4203600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46067F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5740BEF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FFA827A" w14:textId="77777777" w:rsidR="00B329FF" w:rsidRDefault="00000000"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6C541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1EE1F08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CD581D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64" w:type="dxa"/>
            <w:vAlign w:val="center"/>
          </w:tcPr>
          <w:p w14:paraId="05E43A8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764" w:type="dxa"/>
            <w:vAlign w:val="center"/>
          </w:tcPr>
          <w:p w14:paraId="1FA52F5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1F15291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09D5479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5627701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38.50</w:t>
            </w:r>
          </w:p>
        </w:tc>
      </w:tr>
      <w:tr w:rsidR="00B329FF" w14:paraId="4930DDE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88695B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A3E75FE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9415204" w14:textId="77777777" w:rsidR="00B329FF" w:rsidRDefault="00000000"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F4148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23C47E4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442D076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764" w:type="dxa"/>
            <w:vAlign w:val="center"/>
          </w:tcPr>
          <w:p w14:paraId="0E81578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764" w:type="dxa"/>
            <w:vAlign w:val="center"/>
          </w:tcPr>
          <w:p w14:paraId="1306B0F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02C03AB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239A4F4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 w14:paraId="71E0693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40.93</w:t>
            </w:r>
          </w:p>
        </w:tc>
      </w:tr>
      <w:tr w:rsidR="00B329FF" w14:paraId="3176AA5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BD19D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5B944449" w14:textId="77777777" w:rsidR="00B329FF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20C8AF2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263.16</w:t>
            </w:r>
          </w:p>
        </w:tc>
        <w:tc>
          <w:tcPr>
            <w:tcW w:w="764" w:type="dxa"/>
            <w:vAlign w:val="center"/>
          </w:tcPr>
          <w:p w14:paraId="163B4B5F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BC72CBC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10291</w:t>
            </w:r>
          </w:p>
        </w:tc>
        <w:tc>
          <w:tcPr>
            <w:tcW w:w="764" w:type="dxa"/>
            <w:vAlign w:val="center"/>
          </w:tcPr>
          <w:p w14:paraId="230C3577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6661</w:t>
            </w:r>
          </w:p>
        </w:tc>
        <w:tc>
          <w:tcPr>
            <w:tcW w:w="764" w:type="dxa"/>
            <w:vAlign w:val="center"/>
          </w:tcPr>
          <w:p w14:paraId="266BD1CD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3850</w:t>
            </w:r>
          </w:p>
        </w:tc>
        <w:tc>
          <w:tcPr>
            <w:tcW w:w="905" w:type="dxa"/>
            <w:vAlign w:val="center"/>
          </w:tcPr>
          <w:p w14:paraId="115C6876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5.45</w:t>
            </w:r>
          </w:p>
        </w:tc>
        <w:tc>
          <w:tcPr>
            <w:tcW w:w="730" w:type="dxa"/>
            <w:vAlign w:val="center"/>
          </w:tcPr>
          <w:p w14:paraId="2120392E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3919</w:t>
            </w:r>
          </w:p>
        </w:tc>
        <w:tc>
          <w:tcPr>
            <w:tcW w:w="905" w:type="dxa"/>
            <w:vAlign w:val="center"/>
          </w:tcPr>
          <w:p w14:paraId="6C3E6A08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39.11</w:t>
            </w:r>
          </w:p>
        </w:tc>
      </w:tr>
      <w:tr w:rsidR="00B329FF" w14:paraId="081514E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070D78B" w14:textId="77777777" w:rsidR="00B329FF" w:rsidRDefault="00000000">
            <w:r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7409BB78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469F1D7" w14:textId="77777777" w:rsidR="00B329FF" w:rsidRDefault="00000000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6F99B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576844A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561E0E8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2798</w:t>
            </w:r>
          </w:p>
        </w:tc>
        <w:tc>
          <w:tcPr>
            <w:tcW w:w="764" w:type="dxa"/>
            <w:vAlign w:val="center"/>
          </w:tcPr>
          <w:p w14:paraId="5A20782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764" w:type="dxa"/>
            <w:vAlign w:val="center"/>
          </w:tcPr>
          <w:p w14:paraId="2AAD8C7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905" w:type="dxa"/>
            <w:vAlign w:val="center"/>
          </w:tcPr>
          <w:p w14:paraId="5EF1879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72EBA31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905" w:type="dxa"/>
            <w:vAlign w:val="center"/>
          </w:tcPr>
          <w:p w14:paraId="54DB9CA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127.57</w:t>
            </w:r>
          </w:p>
        </w:tc>
      </w:tr>
      <w:tr w:rsidR="00B329FF" w14:paraId="16F00D8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D0774E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77DAF71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BC08687" w14:textId="77777777" w:rsidR="00B329FF" w:rsidRDefault="0000000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F5A1E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515162A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3A436A6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2624</w:t>
            </w:r>
          </w:p>
        </w:tc>
        <w:tc>
          <w:tcPr>
            <w:tcW w:w="764" w:type="dxa"/>
            <w:vAlign w:val="center"/>
          </w:tcPr>
          <w:p w14:paraId="4756C0C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1715</w:t>
            </w:r>
          </w:p>
        </w:tc>
        <w:tc>
          <w:tcPr>
            <w:tcW w:w="764" w:type="dxa"/>
            <w:vAlign w:val="center"/>
          </w:tcPr>
          <w:p w14:paraId="662F2CD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905" w:type="dxa"/>
            <w:vAlign w:val="center"/>
          </w:tcPr>
          <w:p w14:paraId="3AD8596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18EA6C5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905" w:type="dxa"/>
            <w:vAlign w:val="center"/>
          </w:tcPr>
          <w:p w14:paraId="744BB1C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119.64</w:t>
            </w:r>
          </w:p>
        </w:tc>
      </w:tr>
      <w:tr w:rsidR="00B329FF" w14:paraId="02784C5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433BED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85EA4B3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1E14A4F" w14:textId="77777777" w:rsidR="00B329FF" w:rsidRDefault="00000000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EC860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3EDE7F6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78CA697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2624</w:t>
            </w:r>
          </w:p>
        </w:tc>
        <w:tc>
          <w:tcPr>
            <w:tcW w:w="764" w:type="dxa"/>
            <w:vAlign w:val="center"/>
          </w:tcPr>
          <w:p w14:paraId="083D967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1715</w:t>
            </w:r>
          </w:p>
        </w:tc>
        <w:tc>
          <w:tcPr>
            <w:tcW w:w="764" w:type="dxa"/>
            <w:vAlign w:val="center"/>
          </w:tcPr>
          <w:p w14:paraId="3DC0F8D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905" w:type="dxa"/>
            <w:vAlign w:val="center"/>
          </w:tcPr>
          <w:p w14:paraId="2F16314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016C87D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905" w:type="dxa"/>
            <w:vAlign w:val="center"/>
          </w:tcPr>
          <w:p w14:paraId="3BA34AC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119.64</w:t>
            </w:r>
          </w:p>
        </w:tc>
      </w:tr>
      <w:tr w:rsidR="00B329FF" w14:paraId="486245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15BD09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901DFC8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7F2E082" w14:textId="77777777" w:rsidR="00B329FF" w:rsidRDefault="00000000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9BC7C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524CBE8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6535ACE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2624</w:t>
            </w:r>
          </w:p>
        </w:tc>
        <w:tc>
          <w:tcPr>
            <w:tcW w:w="764" w:type="dxa"/>
            <w:vAlign w:val="center"/>
          </w:tcPr>
          <w:p w14:paraId="57365F9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1715</w:t>
            </w:r>
          </w:p>
        </w:tc>
        <w:tc>
          <w:tcPr>
            <w:tcW w:w="764" w:type="dxa"/>
            <w:vAlign w:val="center"/>
          </w:tcPr>
          <w:p w14:paraId="5BFF4AD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905" w:type="dxa"/>
            <w:vAlign w:val="center"/>
          </w:tcPr>
          <w:p w14:paraId="6BE6685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013E2D8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905" w:type="dxa"/>
            <w:vAlign w:val="center"/>
          </w:tcPr>
          <w:p w14:paraId="496525A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119.64</w:t>
            </w:r>
          </w:p>
        </w:tc>
      </w:tr>
      <w:tr w:rsidR="00B329FF" w14:paraId="1B3D28C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0EFA2E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2A0B9C3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B033BD8" w14:textId="77777777" w:rsidR="00B329FF" w:rsidRDefault="00000000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1B845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58AFEFC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708E11F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2624</w:t>
            </w:r>
          </w:p>
        </w:tc>
        <w:tc>
          <w:tcPr>
            <w:tcW w:w="764" w:type="dxa"/>
            <w:vAlign w:val="center"/>
          </w:tcPr>
          <w:p w14:paraId="1553E97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1715</w:t>
            </w:r>
          </w:p>
        </w:tc>
        <w:tc>
          <w:tcPr>
            <w:tcW w:w="764" w:type="dxa"/>
            <w:vAlign w:val="center"/>
          </w:tcPr>
          <w:p w14:paraId="4F2FCDF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905" w:type="dxa"/>
            <w:vAlign w:val="center"/>
          </w:tcPr>
          <w:p w14:paraId="77FCAFB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33ED70B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905" w:type="dxa"/>
            <w:vAlign w:val="center"/>
          </w:tcPr>
          <w:p w14:paraId="370A251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119.64</w:t>
            </w:r>
          </w:p>
        </w:tc>
      </w:tr>
      <w:tr w:rsidR="00B329FF" w14:paraId="384E256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519909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96899BB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CDE5BE5" w14:textId="77777777" w:rsidR="00B329FF" w:rsidRDefault="00000000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784C8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771D16A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31FA302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2783</w:t>
            </w:r>
          </w:p>
        </w:tc>
        <w:tc>
          <w:tcPr>
            <w:tcW w:w="764" w:type="dxa"/>
            <w:vAlign w:val="center"/>
          </w:tcPr>
          <w:p w14:paraId="6615FFD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1874</w:t>
            </w:r>
          </w:p>
        </w:tc>
        <w:tc>
          <w:tcPr>
            <w:tcW w:w="764" w:type="dxa"/>
            <w:vAlign w:val="center"/>
          </w:tcPr>
          <w:p w14:paraId="7504B35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905" w:type="dxa"/>
            <w:vAlign w:val="center"/>
          </w:tcPr>
          <w:p w14:paraId="50621C4D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5EE4994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905" w:type="dxa"/>
            <w:vAlign w:val="center"/>
          </w:tcPr>
          <w:p w14:paraId="02D81FF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126.90</w:t>
            </w:r>
          </w:p>
        </w:tc>
      </w:tr>
      <w:tr w:rsidR="00B329FF" w14:paraId="3B2425F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FE0437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3F47F02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5B93F13" w14:textId="77777777" w:rsidR="00B329FF" w:rsidRDefault="00000000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B5A37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494C740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50C171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2648</w:t>
            </w:r>
          </w:p>
        </w:tc>
        <w:tc>
          <w:tcPr>
            <w:tcW w:w="764" w:type="dxa"/>
            <w:vAlign w:val="center"/>
          </w:tcPr>
          <w:p w14:paraId="0BDFCD4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1741</w:t>
            </w:r>
          </w:p>
        </w:tc>
        <w:tc>
          <w:tcPr>
            <w:tcW w:w="764" w:type="dxa"/>
            <w:vAlign w:val="center"/>
          </w:tcPr>
          <w:p w14:paraId="23D35F3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905" w:type="dxa"/>
            <w:vAlign w:val="center"/>
          </w:tcPr>
          <w:p w14:paraId="7EF941F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3B653B6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905" w:type="dxa"/>
            <w:vAlign w:val="center"/>
          </w:tcPr>
          <w:p w14:paraId="35A5F7E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120.77</w:t>
            </w:r>
          </w:p>
        </w:tc>
      </w:tr>
      <w:tr w:rsidR="00B329FF" w14:paraId="20F16E9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D08443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E6EE5E3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F7636DD" w14:textId="77777777" w:rsidR="00B329FF" w:rsidRDefault="00000000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23B0CC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75426D5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10692D0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2797</w:t>
            </w:r>
          </w:p>
        </w:tc>
        <w:tc>
          <w:tcPr>
            <w:tcW w:w="764" w:type="dxa"/>
            <w:vAlign w:val="center"/>
          </w:tcPr>
          <w:p w14:paraId="2DF0FC3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764" w:type="dxa"/>
            <w:vAlign w:val="center"/>
          </w:tcPr>
          <w:p w14:paraId="1109D82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905" w:type="dxa"/>
            <w:vAlign w:val="center"/>
          </w:tcPr>
          <w:p w14:paraId="41B60CC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001552D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905" w:type="dxa"/>
            <w:vAlign w:val="center"/>
          </w:tcPr>
          <w:p w14:paraId="4D17B11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127.57</w:t>
            </w:r>
          </w:p>
        </w:tc>
      </w:tr>
      <w:tr w:rsidR="00B329FF" w14:paraId="3497337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2B5C0F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F778BCF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83B4E4D" w14:textId="77777777" w:rsidR="00B329FF" w:rsidRDefault="00000000">
            <w:r>
              <w:rPr>
                <w:sz w:val="18"/>
                <w:szCs w:val="18"/>
              </w:rPr>
              <w:t>3025[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37D27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6691E7A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672173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2648</w:t>
            </w:r>
          </w:p>
        </w:tc>
        <w:tc>
          <w:tcPr>
            <w:tcW w:w="764" w:type="dxa"/>
            <w:vAlign w:val="center"/>
          </w:tcPr>
          <w:p w14:paraId="61F16F5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1741</w:t>
            </w:r>
          </w:p>
        </w:tc>
        <w:tc>
          <w:tcPr>
            <w:tcW w:w="764" w:type="dxa"/>
            <w:vAlign w:val="center"/>
          </w:tcPr>
          <w:p w14:paraId="064A79E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905" w:type="dxa"/>
            <w:vAlign w:val="center"/>
          </w:tcPr>
          <w:p w14:paraId="7233B6C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44F8206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905" w:type="dxa"/>
            <w:vAlign w:val="center"/>
          </w:tcPr>
          <w:p w14:paraId="7DFED751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120.77</w:t>
            </w:r>
          </w:p>
        </w:tc>
      </w:tr>
      <w:tr w:rsidR="00B329FF" w14:paraId="70168A3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9E2B95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9FAB45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1E46251" w14:textId="77777777" w:rsidR="00B329FF" w:rsidRDefault="00000000">
            <w:r>
              <w:rPr>
                <w:sz w:val="18"/>
                <w:szCs w:val="18"/>
              </w:rPr>
              <w:t>3026[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9C7DA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7B8CC99A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31F0EA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2648</w:t>
            </w:r>
          </w:p>
        </w:tc>
        <w:tc>
          <w:tcPr>
            <w:tcW w:w="764" w:type="dxa"/>
            <w:vAlign w:val="center"/>
          </w:tcPr>
          <w:p w14:paraId="39822AA8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1741</w:t>
            </w:r>
          </w:p>
        </w:tc>
        <w:tc>
          <w:tcPr>
            <w:tcW w:w="764" w:type="dxa"/>
            <w:vAlign w:val="center"/>
          </w:tcPr>
          <w:p w14:paraId="51AB50E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905" w:type="dxa"/>
            <w:vAlign w:val="center"/>
          </w:tcPr>
          <w:p w14:paraId="344AF6D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3AECA94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905" w:type="dxa"/>
            <w:vAlign w:val="center"/>
          </w:tcPr>
          <w:p w14:paraId="242665A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120.77</w:t>
            </w:r>
          </w:p>
        </w:tc>
      </w:tr>
      <w:tr w:rsidR="00B329FF" w14:paraId="7D9B4A9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C22672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249A6A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E8A1F57" w14:textId="77777777" w:rsidR="00B329FF" w:rsidRDefault="00000000"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E136E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320518B6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891C63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2808</w:t>
            </w:r>
          </w:p>
        </w:tc>
        <w:tc>
          <w:tcPr>
            <w:tcW w:w="764" w:type="dxa"/>
            <w:vAlign w:val="center"/>
          </w:tcPr>
          <w:p w14:paraId="5B6D625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764" w:type="dxa"/>
            <w:vAlign w:val="center"/>
          </w:tcPr>
          <w:p w14:paraId="0E61F527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905" w:type="dxa"/>
            <w:vAlign w:val="center"/>
          </w:tcPr>
          <w:p w14:paraId="5F069B54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1B81CE4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905" w:type="dxa"/>
            <w:vAlign w:val="center"/>
          </w:tcPr>
          <w:p w14:paraId="5DD2DDFE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128.04</w:t>
            </w:r>
          </w:p>
        </w:tc>
      </w:tr>
      <w:tr w:rsidR="00B329FF" w14:paraId="2152670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8868BA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1268F80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F5BD282" w14:textId="77777777" w:rsidR="00B329FF" w:rsidRDefault="00000000"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A770C2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64" w:type="dxa"/>
            <w:vAlign w:val="center"/>
          </w:tcPr>
          <w:p w14:paraId="429DB0C5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6935DCB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2648</w:t>
            </w:r>
          </w:p>
        </w:tc>
        <w:tc>
          <w:tcPr>
            <w:tcW w:w="764" w:type="dxa"/>
            <w:vAlign w:val="center"/>
          </w:tcPr>
          <w:p w14:paraId="4E82019F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1741</w:t>
            </w:r>
          </w:p>
        </w:tc>
        <w:tc>
          <w:tcPr>
            <w:tcW w:w="764" w:type="dxa"/>
            <w:vAlign w:val="center"/>
          </w:tcPr>
          <w:p w14:paraId="6C851889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905" w:type="dxa"/>
            <w:vAlign w:val="center"/>
          </w:tcPr>
          <w:p w14:paraId="490B2F90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730" w:type="dxa"/>
            <w:vAlign w:val="center"/>
          </w:tcPr>
          <w:p w14:paraId="4D2C817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tcW w:w="905" w:type="dxa"/>
            <w:vAlign w:val="center"/>
          </w:tcPr>
          <w:p w14:paraId="3F6F0653" w14:textId="77777777" w:rsidR="00B329FF" w:rsidRDefault="00000000">
            <w:pPr>
              <w:jc w:val="right"/>
            </w:pPr>
            <w:r>
              <w:rPr>
                <w:sz w:val="18"/>
                <w:szCs w:val="18"/>
              </w:rPr>
              <w:t>120.77</w:t>
            </w:r>
          </w:p>
        </w:tc>
      </w:tr>
      <w:tr w:rsidR="00B329FF" w14:paraId="3DD96E1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487A2C" w14:textId="77777777" w:rsidR="00B329FF" w:rsidRDefault="00B329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0483CE05" w14:textId="77777777" w:rsidR="00B329FF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F8335CF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263.16</w:t>
            </w:r>
          </w:p>
        </w:tc>
        <w:tc>
          <w:tcPr>
            <w:tcW w:w="764" w:type="dxa"/>
            <w:vAlign w:val="center"/>
          </w:tcPr>
          <w:p w14:paraId="77B4358A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776EC30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32255</w:t>
            </w:r>
          </w:p>
        </w:tc>
        <w:tc>
          <w:tcPr>
            <w:tcW w:w="764" w:type="dxa"/>
            <w:vAlign w:val="center"/>
          </w:tcPr>
          <w:p w14:paraId="084FCD6D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21366</w:t>
            </w:r>
          </w:p>
        </w:tc>
        <w:tc>
          <w:tcPr>
            <w:tcW w:w="764" w:type="dxa"/>
            <w:vAlign w:val="center"/>
          </w:tcPr>
          <w:p w14:paraId="788875DB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11550</w:t>
            </w:r>
          </w:p>
        </w:tc>
        <w:tc>
          <w:tcPr>
            <w:tcW w:w="905" w:type="dxa"/>
            <w:vAlign w:val="center"/>
          </w:tcPr>
          <w:p w14:paraId="261E59A8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16.35</w:t>
            </w:r>
          </w:p>
        </w:tc>
        <w:tc>
          <w:tcPr>
            <w:tcW w:w="730" w:type="dxa"/>
            <w:vAlign w:val="center"/>
          </w:tcPr>
          <w:p w14:paraId="756248B0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11757</w:t>
            </w:r>
          </w:p>
        </w:tc>
        <w:tc>
          <w:tcPr>
            <w:tcW w:w="905" w:type="dxa"/>
            <w:vAlign w:val="center"/>
          </w:tcPr>
          <w:p w14:paraId="568B6CCA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122.57</w:t>
            </w:r>
          </w:p>
        </w:tc>
      </w:tr>
      <w:tr w:rsidR="00B329FF" w14:paraId="5E17D83D" w14:textId="77777777">
        <w:trPr>
          <w:jc w:val="center"/>
        </w:trPr>
        <w:tc>
          <w:tcPr>
            <w:tcW w:w="2885" w:type="dxa"/>
            <w:gridSpan w:val="3"/>
          </w:tcPr>
          <w:p w14:paraId="5961CACA" w14:textId="77777777" w:rsidR="00B329FF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17AD7E14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977.93</w:t>
            </w:r>
          </w:p>
        </w:tc>
        <w:tc>
          <w:tcPr>
            <w:tcW w:w="764" w:type="dxa"/>
            <w:vAlign w:val="center"/>
          </w:tcPr>
          <w:p w14:paraId="75CA7ECF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46FB838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60294</w:t>
            </w:r>
          </w:p>
        </w:tc>
        <w:tc>
          <w:tcPr>
            <w:tcW w:w="764" w:type="dxa"/>
            <w:vAlign w:val="center"/>
          </w:tcPr>
          <w:p w14:paraId="7CFB2145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40303</w:t>
            </w:r>
          </w:p>
        </w:tc>
        <w:tc>
          <w:tcPr>
            <w:tcW w:w="764" w:type="dxa"/>
            <w:vAlign w:val="center"/>
          </w:tcPr>
          <w:p w14:paraId="493847AE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21205</w:t>
            </w:r>
          </w:p>
        </w:tc>
        <w:tc>
          <w:tcPr>
            <w:tcW w:w="905" w:type="dxa"/>
            <w:vAlign w:val="center"/>
          </w:tcPr>
          <w:p w14:paraId="0F22C28B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30.02</w:t>
            </w:r>
          </w:p>
        </w:tc>
        <w:tc>
          <w:tcPr>
            <w:tcW w:w="730" w:type="dxa"/>
            <w:vAlign w:val="center"/>
          </w:tcPr>
          <w:p w14:paraId="438E0A4A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21273</w:t>
            </w:r>
          </w:p>
        </w:tc>
        <w:tc>
          <w:tcPr>
            <w:tcW w:w="905" w:type="dxa"/>
            <w:vAlign w:val="center"/>
          </w:tcPr>
          <w:p w14:paraId="3B2D90C6" w14:textId="77777777" w:rsidR="00B329FF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61.65</w:t>
            </w:r>
          </w:p>
        </w:tc>
      </w:tr>
    </w:tbl>
    <w:p w14:paraId="53CF93F8" w14:textId="77777777" w:rsidR="00B329FF" w:rsidRDefault="00B329FF">
      <w:pPr>
        <w:sectPr w:rsidR="00B329FF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5D6C7BF1" w14:textId="77777777" w:rsidR="00B329FF" w:rsidRDefault="00000000">
      <w:pPr>
        <w:pStyle w:val="1"/>
        <w:rPr>
          <w:szCs w:val="24"/>
        </w:rPr>
      </w:pPr>
      <w:bookmarkStart w:id="134" w:name="_Toc186307746"/>
      <w:r>
        <w:rPr>
          <w:szCs w:val="24"/>
        </w:rPr>
        <w:lastRenderedPageBreak/>
        <w:t>房间冷负荷详细表</w:t>
      </w:r>
      <w:bookmarkEnd w:id="134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C20B06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5DBA724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A7DAB4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7E284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DCBDA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64ABE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3768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8759C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8B483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5E063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4F7411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D1C9CD5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DB99EC6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0CF47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0B273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D16D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315F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EA45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B3379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9104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214B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0073D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67BE2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F7166E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8A49B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3B745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1001[过道]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BB6B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CE3B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CD6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0F0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2651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C422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37BA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ADF9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FEFA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8DC8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A5B842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86BFA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727766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06B6FE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3EAC9E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1748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F0E47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99F9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ED49F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A585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5C383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515F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89180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2682259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B1B77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D7CD9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F7A5CD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4A071E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3F83B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ADC00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AD9D1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71856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17A3C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F2B73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BECE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6B789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DEE3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A82752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933E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48165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D7B5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3C0B45B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3F06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BAAE7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38EE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4E09E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003B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FC7BD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7F5E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121A2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25923B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E88FA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DCFC2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F=44.66</w:t>
            </w:r>
            <w:r>
              <w:rPr>
                <w:rFonts w:ascii="宋体" w:hAnsi="宋体"/>
                <w:sz w:val="18"/>
                <w:szCs w:val="18"/>
              </w:rPr>
              <w:br/>
              <w:t>K=0.39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213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22D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83F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7EF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2EE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60A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B57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93F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B27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92E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376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81A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255.9</w:t>
            </w:r>
          </w:p>
        </w:tc>
      </w:tr>
      <w:tr w:rsidR="00B329FF" w14:paraId="534826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FAB8C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8F1A5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F=7.80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214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137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76B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147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60F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EF8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B7A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7CB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AB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9F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220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9C7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B329FF" w14:paraId="3E393F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03B32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FB938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F=20.40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6ED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413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53E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7D6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EFB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C9C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A1C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EB8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F18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59F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46F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719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</w:tr>
      <w:tr w:rsidR="00B329FF" w14:paraId="4D1BCB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5082B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B2B27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  <w:t>F=1.92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65E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185.7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C95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710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076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E59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E1F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4B9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771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85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44E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3F6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C94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</w:tr>
      <w:tr w:rsidR="00B329FF" w14:paraId="4EE2C5D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56C2E0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7ED56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DBB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FD9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992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50E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367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BA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C4D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356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CC7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B76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812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1A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B329FF" w14:paraId="7D70AE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CD1B0D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93C04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  <w:t>SC=0.60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435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C8F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FB2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5CA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DA0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047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5FC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09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D60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CD5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DFC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3B4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</w:tr>
      <w:tr w:rsidR="00B329FF" w14:paraId="5EDFDE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DAA57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0AD81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1C3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4EB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683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2A57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F7C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6C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A5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390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FA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1E4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5E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6E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B329FF" w14:paraId="331EFF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79DD8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358E6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K=0.69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46B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120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AD9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5DD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FB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C47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386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F5D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08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1FA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97A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215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</w:tr>
      <w:tr w:rsidR="00B329FF" w14:paraId="191BED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48673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C799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F=2.17</w:t>
            </w:r>
            <w:r>
              <w:rPr>
                <w:rFonts w:ascii="宋体" w:hAnsi="宋体"/>
                <w:sz w:val="18"/>
                <w:szCs w:val="18"/>
              </w:rPr>
              <w:br/>
              <w:t>K=0.69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1F3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56D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B50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61F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D23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81B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DA1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F91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E7A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25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30E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CE7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</w:tr>
      <w:tr w:rsidR="00B329FF" w14:paraId="5087AD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6F78C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7A88B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/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BED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E03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94E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B0E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92F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3EC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B71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EA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6FB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521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A19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1F5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</w:tr>
      <w:tr w:rsidR="00B329FF" w14:paraId="1BB06C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1A74F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04C5D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/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5F0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F91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24C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2B0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7F6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329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2B5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BF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E3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587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772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E1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</w:tr>
      <w:tr w:rsidR="00B329FF" w14:paraId="693DD8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51D25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FF48C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F=22.76</w:t>
            </w:r>
            <w:r>
              <w:rPr>
                <w:rFonts w:ascii="宋体" w:hAnsi="宋体"/>
                <w:sz w:val="18"/>
                <w:szCs w:val="18"/>
              </w:rPr>
              <w:br/>
              <w:t>K=0.43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870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F5F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E88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458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224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B27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1A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529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FF8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5DE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44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370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</w:tr>
      <w:tr w:rsidR="00B329FF" w14:paraId="36FF0D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B5CED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CA9D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C0B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D6C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91B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69C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9BE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20E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FE9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AAD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41F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1E9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49B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71E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</w:tr>
      <w:tr w:rsidR="00B329FF" w14:paraId="5264CC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A7BAD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B80D7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896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535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E06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45D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147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7C7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422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5F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48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89E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BB1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21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179.6</w:t>
            </w:r>
          </w:p>
        </w:tc>
      </w:tr>
      <w:tr w:rsidR="00B329FF" w14:paraId="6B59A7B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057E4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CB0DD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FB2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EB5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279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CDA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CE3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2C7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130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B9A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848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942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757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256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</w:tr>
      <w:tr w:rsidR="00B329FF" w14:paraId="7CA46F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848AEC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D25F6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363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FAB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D43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B33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338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9A3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2FD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E76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D7D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3F2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B85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D47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</w:tr>
      <w:tr w:rsidR="00B329FF" w14:paraId="221C58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543D88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C9716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17F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092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74C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564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A67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EA0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0E0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03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DA3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C7B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BB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0FE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B329FF" w14:paraId="689A035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8406E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08812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FEE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0AD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FA0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078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E4B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4BD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C3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2CC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7B8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F93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5A9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2D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</w:tr>
      <w:tr w:rsidR="00B329FF" w14:paraId="6D8AD2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7F51CF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72624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1A6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/>
              <w:t>665.6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C7C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597.2</w:t>
            </w:r>
            <w:r>
              <w:rPr>
                <w:rFonts w:ascii="宋体" w:hAnsi="宋体"/>
                <w:sz w:val="18"/>
                <w:szCs w:val="18"/>
              </w:rPr>
              <w:br/>
              <w:t>668.5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794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598.2</w:t>
            </w:r>
            <w:r>
              <w:rPr>
                <w:rFonts w:ascii="宋体" w:hAnsi="宋体"/>
                <w:sz w:val="18"/>
                <w:szCs w:val="18"/>
              </w:rPr>
              <w:br/>
              <w:t>668.2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645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598.5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51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608.3</w:t>
            </w:r>
            <w:r>
              <w:rPr>
                <w:rFonts w:ascii="宋体" w:hAnsi="宋体"/>
                <w:sz w:val="18"/>
                <w:szCs w:val="18"/>
              </w:rPr>
              <w:br/>
              <w:t>662.5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983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622.1</w:t>
            </w:r>
            <w:r>
              <w:rPr>
                <w:rFonts w:ascii="宋体" w:hAnsi="宋体"/>
                <w:sz w:val="18"/>
                <w:szCs w:val="18"/>
              </w:rPr>
              <w:br/>
              <w:t>660.2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71E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632.7</w:t>
            </w:r>
            <w:r>
              <w:rPr>
                <w:rFonts w:ascii="宋体" w:hAnsi="宋体"/>
                <w:sz w:val="18"/>
                <w:szCs w:val="18"/>
              </w:rPr>
              <w:br/>
              <w:t>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A0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637.6</w:t>
            </w:r>
            <w:r>
              <w:rPr>
                <w:rFonts w:ascii="宋体" w:hAnsi="宋体"/>
                <w:sz w:val="18"/>
                <w:szCs w:val="18"/>
              </w:rPr>
              <w:br/>
              <w:t>658.9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19E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639.6</w:t>
            </w:r>
            <w:r>
              <w:rPr>
                <w:rFonts w:ascii="宋体" w:hAnsi="宋体"/>
                <w:sz w:val="18"/>
                <w:szCs w:val="18"/>
              </w:rPr>
              <w:br/>
              <w:t>656.8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43B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640.2</w:t>
            </w:r>
            <w:r>
              <w:rPr>
                <w:rFonts w:ascii="宋体" w:hAnsi="宋体"/>
                <w:sz w:val="18"/>
                <w:szCs w:val="18"/>
              </w:rPr>
              <w:br/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586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646.0</w:t>
            </w:r>
            <w:r>
              <w:rPr>
                <w:rFonts w:ascii="宋体" w:hAnsi="宋体"/>
                <w:sz w:val="18"/>
                <w:szCs w:val="18"/>
              </w:rPr>
              <w:br/>
              <w:t>623.6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37A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654.5</w:t>
            </w:r>
            <w:r>
              <w:rPr>
                <w:rFonts w:ascii="宋体" w:hAnsi="宋体"/>
                <w:sz w:val="18"/>
                <w:szCs w:val="18"/>
              </w:rPr>
              <w:br/>
              <w:t>612.6</w:t>
            </w:r>
          </w:p>
        </w:tc>
      </w:tr>
      <w:tr w:rsidR="009D1B5A" w:rsidRPr="001F2AC7" w14:paraId="213AE04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ACDFC3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10FB4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5B3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085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0C8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8DE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4FE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B96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EFD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F17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EC2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762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A8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0.75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7E5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  <w:tr w:rsidR="0010346A" w:rsidRPr="001F2AC7" w14:paraId="1FD3B7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BB83D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D02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</w:t>
            </w:r>
            <w:r>
              <w:rPr>
                <w:rFonts w:ascii="宋体" w:hAnsi="宋体"/>
                <w:sz w:val="18"/>
                <w:szCs w:val="18"/>
              </w:rPr>
              <w:br/>
              <w:t>1734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C9C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/>
              <w:t>1731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F01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/>
              <w:t>1728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966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/>
              <w:t>1724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9CA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/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923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91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/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B2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/>
              <w:t>1838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BD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</w:t>
            </w:r>
            <w:r>
              <w:rPr>
                <w:rFonts w:ascii="宋体" w:hAnsi="宋体"/>
                <w:sz w:val="18"/>
                <w:szCs w:val="18"/>
              </w:rPr>
              <w:br/>
              <w:t>1846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670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/>
              <w:t>1834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A82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</w:t>
            </w:r>
            <w:r>
              <w:rPr>
                <w:rFonts w:ascii="宋体" w:hAnsi="宋体"/>
                <w:sz w:val="18"/>
                <w:szCs w:val="18"/>
              </w:rPr>
              <w:br/>
              <w:t>1817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526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/>
              <w:t>1807</w:t>
            </w:r>
          </w:p>
        </w:tc>
      </w:tr>
      <w:tr w:rsidR="0010346A" w:rsidRPr="001F2AC7" w14:paraId="7CDCD6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26D2E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599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E27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94D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176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3BA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E3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700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707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52C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B24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406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5CD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</w:tr>
      <w:tr w:rsidR="0010346A" w:rsidRPr="001F2AC7" w14:paraId="5AEE55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12F5E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FF3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461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9F9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0BF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6D3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60E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160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4B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2D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EF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7D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A69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</w:tr>
      <w:tr w:rsidR="0010346A" w:rsidRPr="001F2AC7" w14:paraId="0B3E7B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2D20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F66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18E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8E6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B7A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573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F96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041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/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DF0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07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D29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1E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975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</w:tr>
      <w:tr w:rsidR="0010346A" w:rsidRPr="001F2AC7" w14:paraId="2A589F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1ABE0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94F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F12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/>
              <w:t>998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706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19F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EE5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5A3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3CD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E5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047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C5B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965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0C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1131</w:t>
            </w:r>
          </w:p>
        </w:tc>
      </w:tr>
      <w:tr w:rsidR="0010346A" w:rsidRPr="001F2AC7" w14:paraId="0C8B35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E4FBE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0DB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EF7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F7E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12B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A57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6DA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A55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C4E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01C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BAB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EA9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F5C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</w:tbl>
    <w:p w14:paraId="539227D5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C5F80A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90EE667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BA9D6F5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A8512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3EA22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EBF2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81BF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36135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91FD4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AE577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789F5E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6D74528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B84FC41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CE12A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AF07C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A5F9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21F2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34D8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20CD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32AA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862B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60181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881B3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D818A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ABC40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8D5A2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1002[广播及机房]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94B5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B035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B30A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6B55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86ED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07DC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60F1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CB57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BBD6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ED4D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7BC00A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3631E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2655F2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92BAC2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270E08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366A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66D27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3F97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A7125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77CF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01855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444C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AE48C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13CEA97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78192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6AB85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2F28D7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3E994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8ACBC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B75CD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727B8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F8C8F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41D80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09AF3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43BB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C468D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72699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90866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23BC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3BE08B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1DE2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547E1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554B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3F410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F6A7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94096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AB5A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568DE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F658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37FC1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51AEB0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47188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851A5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F=21.08</w:t>
            </w:r>
            <w:r>
              <w:rPr>
                <w:rFonts w:ascii="宋体" w:hAnsi="宋体"/>
                <w:sz w:val="18"/>
                <w:szCs w:val="18"/>
              </w:rPr>
              <w:br/>
              <w:t>K=0.39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106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4D7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E27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0B4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AAE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30C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3EC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826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758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26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761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404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</w:tr>
      <w:tr w:rsidR="00B329FF" w14:paraId="125A6D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A6966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E5002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F=8.18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2BE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2AC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879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512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943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D2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B94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B15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0C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4E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C11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771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B329FF" w14:paraId="1B39F6F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29E65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62D7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BC9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99E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238.2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45A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0BF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229.0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FA7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5F0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000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5E2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4CA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910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E36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278.5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0E0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</w:tr>
      <w:tr w:rsidR="00B329FF" w14:paraId="6A87F6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C35E62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089F7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B0F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59E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015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539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201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9F0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B92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7D3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942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BE9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155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19B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</w:tr>
      <w:tr w:rsidR="00B329FF" w14:paraId="3427B6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FB41E8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1C584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  <w:t>SC=0.60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313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4C2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D7A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14E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F1F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0FA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15B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40A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123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CD7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3A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9C4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240.1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</w:tr>
      <w:tr w:rsidR="00B329FF" w14:paraId="5AE5FA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7F67A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B8A9E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F=8.78</w:t>
            </w:r>
            <w:r>
              <w:rPr>
                <w:rFonts w:ascii="宋体" w:hAnsi="宋体"/>
                <w:sz w:val="18"/>
                <w:szCs w:val="18"/>
              </w:rPr>
              <w:br/>
              <w:t>K=0.69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B69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8DE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B6E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156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84D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6AD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907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2D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F30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BE3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8A3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53C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</w:tr>
      <w:tr w:rsidR="00B329FF" w14:paraId="183221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CAA9F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6B33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6C4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E52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644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105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D6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41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5F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E08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DC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AE9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683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B7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</w:tr>
      <w:tr w:rsidR="00B329FF" w14:paraId="0879D2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43F83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97340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F=6.80</w:t>
            </w:r>
            <w:r>
              <w:rPr>
                <w:rFonts w:ascii="宋体" w:hAnsi="宋体"/>
                <w:sz w:val="18"/>
                <w:szCs w:val="18"/>
              </w:rPr>
              <w:br/>
              <w:t>K=0.43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47B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EB1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A4A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89F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220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52C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CD9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38F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23D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26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F1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B40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</w:tr>
      <w:tr w:rsidR="00B329FF" w14:paraId="623A64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9B644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635C5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9B6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D62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FCB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ED9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CC3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07F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68E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B40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8A4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D72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FE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FFD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</w:tr>
      <w:tr w:rsidR="00B329FF" w14:paraId="406F83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34D14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CA25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D14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2FA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046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F6A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BA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23B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EDB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974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95E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F0C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B83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02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</w:tr>
      <w:tr w:rsidR="00B329FF" w14:paraId="3E3BD04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1B177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6093C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278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602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952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40D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09D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513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0B7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E4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E53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E55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31B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486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</w:tr>
      <w:tr w:rsidR="00B329FF" w14:paraId="5024A7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B21EF1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59D3A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967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06E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FF4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7EB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D60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552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B62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2AE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0F8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D2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433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AD1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</w:tr>
      <w:tr w:rsidR="00B329FF" w14:paraId="24BA9D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3F6AE3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F43E1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DBD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CB8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EEB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F14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173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E50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CCC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C32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B48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842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F68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F94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B329FF" w14:paraId="2EA66E0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2B063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99E57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4C1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779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7C3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4E8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CB6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E12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B8B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FE9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E3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5A5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AB0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3EE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B329FF" w14:paraId="410386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D6FC32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95F03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D56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312.5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DBA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/>
              <w:t>313.9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868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/>
              <w:t>313.7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F65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7AF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4C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292.1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98D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/>
              <w:t>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412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299.3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D2D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300.3</w:t>
            </w:r>
            <w:r>
              <w:rPr>
                <w:rFonts w:ascii="宋体" w:hAnsi="宋体"/>
                <w:sz w:val="18"/>
                <w:szCs w:val="18"/>
              </w:rPr>
              <w:br/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5C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300.6</w:t>
            </w:r>
            <w:r>
              <w:rPr>
                <w:rFonts w:ascii="宋体" w:hAnsi="宋体"/>
                <w:sz w:val="18"/>
                <w:szCs w:val="18"/>
              </w:rPr>
              <w:br/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AAF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/>
              <w:t>292.8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D6C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307.3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</w:tr>
      <w:tr w:rsidR="009D1B5A" w:rsidRPr="001F2AC7" w14:paraId="6B3C622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5B3FFB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B267E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831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02F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5A3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3DA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025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207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E5D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6B1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2E3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B77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C5B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8B1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</w:tr>
      <w:tr w:rsidR="0010346A" w:rsidRPr="001F2AC7" w14:paraId="2AB5C2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8DB79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85A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927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E0A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903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079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B34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69B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412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B7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E35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366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AF5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B3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E6D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</w:tr>
      <w:tr w:rsidR="0010346A" w:rsidRPr="001F2AC7" w14:paraId="7F20F5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003BE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79E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054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C6E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26F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01B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DAD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5EC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A47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74E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C14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CA4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1E5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14:paraId="21EA72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85F4C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D80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5ED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446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212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688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192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D3E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D5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6F8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0D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4C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CF2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</w:tr>
      <w:tr w:rsidR="0010346A" w:rsidRPr="001F2AC7" w14:paraId="47FA94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4764C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31E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77A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527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714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88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B82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3FA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6B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7BB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21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8A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FF0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</w:tr>
      <w:tr w:rsidR="0010346A" w:rsidRPr="001F2AC7" w14:paraId="6FC776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31138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624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2F1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932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CB5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DB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1D9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8B5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671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CB4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100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FB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DAC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</w:tr>
      <w:tr w:rsidR="0010346A" w:rsidRPr="001F2AC7" w14:paraId="5BB418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2AD79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C8B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6EB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A9C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027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686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0E3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701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CA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020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17D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C30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66E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272AB0F3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2CF24E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D32BE0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4702CB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431E7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F439E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D629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C7D1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76EE3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9C686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5DFD6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188713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FC836BE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EE8FC08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1983B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DDED6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942A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E463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8DED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9815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30ED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E199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887F8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908D4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43D26C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A6D6E4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2C855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1003[会议及活动室]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3410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18F4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1FD9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B6F0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FA7F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BF76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E7B7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255C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2525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DCEA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15C773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0622F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7778A8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2BB350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357071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81CC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35D2B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0B18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088BF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DAA5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ABB26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FB9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4FC81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20E8369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EF1DB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55030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62DB51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84AB3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5A908F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C9B71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827CA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F5A19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45B05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89FAA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2A46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48D57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0E60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F496AB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503F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B5556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AE96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F8CDB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9A3C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0CD42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37AE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FE426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792B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D440A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166A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8B73DA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4C9A1B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83ABE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67983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F=33.63</w:t>
            </w:r>
            <w:r>
              <w:rPr>
                <w:rFonts w:ascii="宋体" w:hAnsi="宋体"/>
                <w:sz w:val="18"/>
                <w:szCs w:val="18"/>
              </w:rPr>
              <w:br/>
              <w:t>K=0.39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725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165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036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818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201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27F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D29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6DF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A61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E8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08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55E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192.6</w:t>
            </w:r>
          </w:p>
        </w:tc>
      </w:tr>
      <w:tr w:rsidR="00B329FF" w14:paraId="37F73F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0F873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C26A9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F=11.19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F41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2CC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097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181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BE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453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1B4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CD3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AA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1E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94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DF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</w:tr>
      <w:tr w:rsidR="00B329FF" w14:paraId="12E405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5CBF7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2B0E6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55A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438.0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326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397.0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2D0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395.7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3C0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024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A54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8A5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/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CE9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294.6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4D0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371.2</w:t>
            </w:r>
            <w:r>
              <w:rPr>
                <w:rFonts w:ascii="宋体" w:hAnsi="宋体"/>
                <w:sz w:val="18"/>
                <w:szCs w:val="18"/>
              </w:rPr>
              <w:br/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D09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E3A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464.0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D7E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455.3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</w:tr>
      <w:tr w:rsidR="00B329FF" w14:paraId="012ED6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B6C6EC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FA228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A6F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F9E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AF7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8A2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1FA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5D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AED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AA0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F35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5FB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CB4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8D4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</w:tr>
      <w:tr w:rsidR="00B329FF" w14:paraId="0DA5AD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F03DC9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7F4C4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  <w:t>SC=0.60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DC9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377.0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538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331.8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C34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328.4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F31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E30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770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C62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DE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05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337.8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B50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B26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FB4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</w:tr>
      <w:tr w:rsidR="00B329FF" w14:paraId="1CEB44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EF5EC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13839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F=15.55</w:t>
            </w:r>
            <w:r>
              <w:rPr>
                <w:rFonts w:ascii="宋体" w:hAnsi="宋体"/>
                <w:sz w:val="18"/>
                <w:szCs w:val="18"/>
              </w:rPr>
              <w:br/>
              <w:t>K=0.69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CBB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426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891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FBF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6FA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1DB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DD8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A22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DCD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60F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499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9DE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</w:tr>
      <w:tr w:rsidR="00B329FF" w14:paraId="5AA68E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BF138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5E0CE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287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574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259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F84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77C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874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D14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CB1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15F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101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18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79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9D1B5A" w:rsidRPr="001F2AC7" w14:paraId="586EEE4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BAFFB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F217E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F=10.16</w:t>
            </w:r>
            <w:r>
              <w:rPr>
                <w:rFonts w:ascii="宋体" w:hAnsi="宋体"/>
                <w:sz w:val="18"/>
                <w:szCs w:val="18"/>
              </w:rPr>
              <w:br/>
              <w:t>K=0.43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AF6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58A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8EC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27E4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145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234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DD7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13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6BF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42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03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CC6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</w:tr>
      <w:tr w:rsidR="0010346A" w:rsidRPr="001F2AC7" w14:paraId="703AE9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B806E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D1E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FBE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E11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099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A4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C5A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C0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5F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6C0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558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ED2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C80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</w:tr>
      <w:tr w:rsidR="0010346A" w:rsidRPr="001F2AC7" w14:paraId="29FA6C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14DBE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612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843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93E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A02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424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4E8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908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0E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981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C46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652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C26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</w:tr>
      <w:tr w:rsidR="0010346A" w:rsidRPr="001F2AC7" w14:paraId="24AC57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12208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690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251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AE0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EF2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118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5EF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408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A92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D93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9F1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135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7B8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37DCC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95246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18B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189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157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24D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12D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DD8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578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01E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5F3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0D3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0C9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FCB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</w:tr>
      <w:tr w:rsidR="0010346A" w:rsidRPr="001F2AC7" w14:paraId="326A4F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27945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2B7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E56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6F1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46C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D9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B8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BB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3EF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6AD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511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140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07E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</w:tr>
      <w:tr w:rsidR="0010346A" w:rsidRPr="001F2AC7" w14:paraId="2D53F2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6B841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7B9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CFE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BC8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2B5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866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C5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13B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221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FFE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A6E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B85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1C3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08884EB7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1CBFD4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407368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984E12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F7FAF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34A9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0740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09BE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C9682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AC557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58694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9B7815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C1160A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F7757C5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6F0E1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7D377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4B9C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7D06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3A3D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22CF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3540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8C2E2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D4115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AA421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57901F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E9DDE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F2544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75F6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42D8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E9C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8CC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701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09B8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BC2A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7E32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3130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0F8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54A788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E4E01E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1AAECC7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B8DA82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4FF35B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BFFA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4A70A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13E4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4E912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2F53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25D80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C91D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D3486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5794570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79C3D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5B658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53A684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27FD0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23D98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5CE8F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62D66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C7F28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AF047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4B65F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427B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C4C05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4C00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41772E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A0082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645EE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AD03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32B33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1E14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FD3A22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AC318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F4AF3A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3443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8C236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62BB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36DB9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567237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DC63F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F3D73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352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A77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43D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1AA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BCC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635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7D0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69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370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F3E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22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ACE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B329FF" w14:paraId="6EC1AA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DA8CB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5473D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F=20.80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BC2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D6D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422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B57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C4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2C0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F1D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A6A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762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757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B01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1B4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</w:tr>
      <w:tr w:rsidR="00B329FF" w14:paraId="60A5EB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BBEF5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DA3C1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F=8.38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11E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6E3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BC5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6FA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3D5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A6C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CCB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669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2C1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E45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46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C9D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</w:tr>
      <w:tr w:rsidR="00B329FF" w14:paraId="23D909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38DF0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1955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B1D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66F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F5B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405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5CB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A15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FCA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A55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E90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F7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73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765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B329FF" w14:paraId="67D350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4749D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E84F5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78F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E4B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FBC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EA3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390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AD2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7A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BB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622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368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018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37E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B329FF" w14:paraId="67EF83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E0B4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4673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92F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419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F05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2B7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9EB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2CF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D95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A1F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E1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DAB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795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5C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65B180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9F287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DFFCB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E43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1DB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530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08F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AE0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28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64F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C12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A5F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D05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E99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B01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00BA93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92A53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D91A2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F=17.00</w:t>
            </w:r>
            <w:r>
              <w:rPr>
                <w:rFonts w:ascii="宋体" w:hAnsi="宋体"/>
                <w:sz w:val="18"/>
                <w:szCs w:val="18"/>
              </w:rPr>
              <w:br/>
              <w:t>K=0.43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C34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710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0D6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356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5B6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2E8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BBD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FDB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D5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C8F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88F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3DD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B329FF" w14:paraId="682862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BC54A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096EB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9C0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A52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060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DD8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5A3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B0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E5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9B4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E1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8B0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9B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A2D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</w:tr>
      <w:tr w:rsidR="00B329FF" w14:paraId="614495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4A25B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95DC7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856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70F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9AE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44D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30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1BF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FFD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BAD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A19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5EA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EFA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029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B329FF" w14:paraId="40DA137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27E99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388E5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93C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865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420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7B5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E15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0D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E42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EAD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06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046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CA1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A09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B329FF" w14:paraId="7EDAA7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29922D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D988F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728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0EF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D52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784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448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FAA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17C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063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88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EBB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308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0C1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</w:tr>
      <w:tr w:rsidR="00B329FF" w14:paraId="107DD8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68FC47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A2E6D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F99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1C9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79D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8FE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193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51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F89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601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59C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5B1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4BA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9B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B329FF" w14:paraId="3D9A8AC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DAE20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1E22C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8E5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90F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99A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C33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03D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F38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7F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DB7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F32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78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5E4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8BD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B329FF" w14:paraId="689C13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CB887A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3F9E6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C35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5DA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8F7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A0F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140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52C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29B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F2F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BB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AD2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312.8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565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28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319.8</w:t>
            </w:r>
            <w:r>
              <w:rPr>
                <w:rFonts w:ascii="宋体" w:hAnsi="宋体"/>
                <w:sz w:val="18"/>
                <w:szCs w:val="18"/>
              </w:rPr>
              <w:br/>
              <w:t>299.3</w:t>
            </w:r>
          </w:p>
        </w:tc>
      </w:tr>
      <w:tr w:rsidR="009D1B5A" w:rsidRPr="001F2AC7" w14:paraId="1D1DFBE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980AC0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E12F1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80F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65C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519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ECF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03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AB9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84F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B4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7B9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6A6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4DD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3F1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62D011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55029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12D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B6E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4A1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63F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60E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5C8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00F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C6C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52E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CD2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52A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EE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</w:tr>
      <w:tr w:rsidR="0010346A" w:rsidRPr="001F2AC7" w14:paraId="39B922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4CCED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735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394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B4A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281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F5E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C90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CB8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095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1E6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547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DE7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2D3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</w:tr>
      <w:tr w:rsidR="0010346A" w:rsidRPr="001F2AC7" w14:paraId="3C0E4B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632A7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018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127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F78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7A6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585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122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A1E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FB3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4BF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450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90C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C56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6740A0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74380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586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463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CE3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3C2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A5C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99F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685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E48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59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E2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36E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5D3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</w:tr>
      <w:tr w:rsidR="0010346A" w:rsidRPr="001F2AC7" w14:paraId="280F62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474EF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CEB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155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8FB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E77B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60A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AD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C7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16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402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E73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08F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E93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</w:tr>
      <w:tr w:rsidR="0010346A" w:rsidRPr="001F2AC7" w14:paraId="219455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4FB28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129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69E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7F8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4E9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F7C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00F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237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5B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6EA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67B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62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9D7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529C26EE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87A5D8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B8E573F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EB5DD1C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F0511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64AC7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3A00E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1F21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F22BF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8D45B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B89D6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4A57D1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9636606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54DEDC9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A830B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62416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3496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4F25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61538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E928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7094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B94E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DD216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57A6C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ACC3F2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BC33D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1EB00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4CBD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D179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F4BA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553C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BCF8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5973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791D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1E18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5F9B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AD7F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FC98F3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9F90F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890675" w14:textId="77777777" w:rsidR="009E5913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1006,1007,1008</w:t>
            </w:r>
          </w:p>
        </w:tc>
      </w:tr>
      <w:tr w:rsidR="002675A0" w:rsidRPr="001F2AC7" w14:paraId="75A58FF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288339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FA59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F11A4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9F01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CC2AC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C86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655AF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02C2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8B576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29987E2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91E13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7A8C3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631172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A123F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EDCDF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0353A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ACD5C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912DC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95C48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A1EA8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E20D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2DD67A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9FD6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CA643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3034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523D5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9394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E75BF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0FB2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6F3BD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8786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110A6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9B1B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B49E1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0B60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F54D0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55965F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2B6C2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E064B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F=8.38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581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F1E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B7E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430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EF8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6CB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8D6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7A6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A74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BDC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12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9F8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</w:tr>
      <w:tr w:rsidR="00B329FF" w14:paraId="266472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D3374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FCC05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B94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6B7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7F8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115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2B8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AC3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980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45E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AE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CB0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AB5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55E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B329FF" w14:paraId="198849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7A478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17F2F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FF8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063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D17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E00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4D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C82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979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8DF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8C6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193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25A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F23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B329FF" w14:paraId="389DE9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73129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9DA96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816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3D2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800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1E7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039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9C4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D3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19E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372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6E1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BA0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90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B329FF" w14:paraId="649AC3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1EC6D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BF2BD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22C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D8F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2E2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AAA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D93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DCA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9E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6A8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F09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D90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6A4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0E4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50D44B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58F3D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8F50E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07B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BCA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782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B45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10E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507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7F7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E50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4F8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A76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80D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F0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1C6FBE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6FDF1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F365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4D3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0B5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C59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371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724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16A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046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D8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C09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A94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DB8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32D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7CFB28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E5553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03CBE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1D5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E29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4B2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FD6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C2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867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539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91C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98A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119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59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D24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</w:tr>
      <w:tr w:rsidR="00B329FF" w14:paraId="390AB1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5A7F4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D158B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4B4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42F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D2C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1FE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5BC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BA3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24C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FCC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D6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910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54E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A4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</w:tr>
      <w:tr w:rsidR="00B329FF" w14:paraId="005C8C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484DF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508F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53F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12A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869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1A7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7CE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88B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58C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571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052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EB5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733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B6F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B329FF" w14:paraId="67380C0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94F61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B0C6B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428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313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14B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8B2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023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0E3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AC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4D9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B3E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F88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840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F7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B329FF" w14:paraId="3B2313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332004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603CB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68E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1CF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A82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002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066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BA9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312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39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93F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2A1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2A7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61F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</w:tr>
      <w:tr w:rsidR="00B329FF" w14:paraId="0783B0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A63D6A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8EEA1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670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463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7FB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95B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C1B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07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02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9A6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7B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DBE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DA7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F4D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B329FF" w14:paraId="5FCF70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096D1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AB93B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E33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FC6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E6D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7E4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58D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E31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B9A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FB8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32D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E81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095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3FA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B329FF" w14:paraId="2566BA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1532F0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4FF4A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9B8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CA7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8F9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88E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127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DD8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ED3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FF6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D7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568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312.8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874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155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319.8</w:t>
            </w:r>
            <w:r>
              <w:rPr>
                <w:rFonts w:ascii="宋体" w:hAnsi="宋体"/>
                <w:sz w:val="18"/>
                <w:szCs w:val="18"/>
              </w:rPr>
              <w:br/>
              <w:t>299.3</w:t>
            </w:r>
          </w:p>
        </w:tc>
      </w:tr>
      <w:tr w:rsidR="009D1B5A" w:rsidRPr="001F2AC7" w14:paraId="453F8A2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1440B5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035E7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CFE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224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79C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6F9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009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5F5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C5B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2A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06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7D3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AB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1D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45416C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A3973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DEB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807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5DB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CA9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91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A3F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60D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51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A4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DF1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33D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D22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</w:tr>
      <w:tr w:rsidR="0010346A" w:rsidRPr="001F2AC7" w14:paraId="448D1A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EF214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CDE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59E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428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C8E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9AC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5CB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2F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EF1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4D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9BD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30E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D88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</w:tr>
      <w:tr w:rsidR="0010346A" w:rsidRPr="001F2AC7" w14:paraId="04AB6A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3FAF7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C57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C7F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33B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E55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773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A87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82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A1F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B22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C97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015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06D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03539A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30BB1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745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913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1C2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DF3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727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FA2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94C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14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E9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3E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C2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E5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</w:tr>
      <w:tr w:rsidR="0010346A" w:rsidRPr="001F2AC7" w14:paraId="2D20E2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49633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069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15A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F05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447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6B7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EEE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912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50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398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BE5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00E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9FB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14:paraId="7596E8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8B611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854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3D0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9BE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B7A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CA4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4E9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C60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F4B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E99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4D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37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DEA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39638532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183C35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9F99646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06BD5E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9B92F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62FDE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45D4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AD05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C6B2B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C37AB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477C9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16BC07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6E8BAB6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94FD2A1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501D4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807F9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AB5C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CF79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3940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2BC8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6E40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7A73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975A7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76BE3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CFC659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C3341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B29CF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D840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FE76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C22F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7514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6C77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E3D6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65BD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EA65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4F6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565B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7B44AA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9D3181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2502551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A7E341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AA195C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CDA3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4BB29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013F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D9D56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C838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AE5A8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326B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7FF24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4661B3D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A0E7F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EFBC8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1F8F87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D2391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E5C5C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E2597B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8FC86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07257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34A27D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4A7CF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8C44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7DD81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8BCF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D5D68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4A70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D7ABA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0FAC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01D80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A14D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8E235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FADE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EE7DA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58809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D4AB902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887D9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706F1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7B8D91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3D493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2DFA4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82E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B8A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CD3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A14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C7B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E9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BA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95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F03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3E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A0A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B40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B329FF" w14:paraId="5B6C2E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0390C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D4B93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F=8.38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163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FE4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693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659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39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4A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24B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A46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E38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EBB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616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4BB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</w:tr>
      <w:tr w:rsidR="00B329FF" w14:paraId="28B381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4720B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C03C4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5DB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7C2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3A8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8F5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837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5E7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04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E7F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D84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017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855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2CD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B329FF" w14:paraId="14C15E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825DD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57612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67F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7F1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7AD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72A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874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95E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7A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DA0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B2E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FA7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0F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E7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B329FF" w14:paraId="18D95F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586BA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25E63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F=14.72</w:t>
            </w:r>
            <w:r>
              <w:rPr>
                <w:rFonts w:ascii="宋体" w:hAnsi="宋体"/>
                <w:sz w:val="18"/>
                <w:szCs w:val="18"/>
              </w:rPr>
              <w:br/>
              <w:t>K=0.69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DA6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A59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5FD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C3B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CCB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E9C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41C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897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1E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047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B2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B07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</w:tr>
      <w:tr w:rsidR="00B329FF" w14:paraId="4F01B5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42EEA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CB574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06F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9FA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223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652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32B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16C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343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319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003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AC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12C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1E3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2BA3BC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9D40C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CAD22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C32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985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3B1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CD7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0D7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941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4A5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C7A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288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F2F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FB1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8D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2B391D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8A771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78E5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B6E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CE8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9B2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EB8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E8A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B94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2E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519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E2C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0FC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38D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BF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1EA958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28871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D2BB4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717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F26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B09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CE5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85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B2A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4F5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33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EBE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0D6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1C0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590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</w:tr>
      <w:tr w:rsidR="00B329FF" w14:paraId="4C01C9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C6687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A2D00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2C5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750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0D7F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65D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9A2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600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E1F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F9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CF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4D9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DDB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A4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</w:tr>
      <w:tr w:rsidR="00B329FF" w14:paraId="0C04C0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9965B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0E94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194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8E7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ABE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BB9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0C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A82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CC5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96A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733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D11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BB8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75E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B329FF" w14:paraId="0F3F319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4A082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2772D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CB4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39D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2F3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7DA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050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821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026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297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DCE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325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2C9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208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B329FF" w14:paraId="51A4F4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5E2708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0C01B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AE9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519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6A8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D19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E45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2C4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165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EE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2C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5CA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246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F25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</w:tr>
      <w:tr w:rsidR="00B329FF" w14:paraId="46DE20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343F10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64319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E38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E5D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BB9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D34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2B0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C39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4CD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FD0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81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C98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B8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FE2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B329FF" w14:paraId="0B59361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84469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95FC0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38B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AC6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A30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99F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92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AD9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D96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027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FA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6B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A4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8E8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B329FF" w14:paraId="257B16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7C23DB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78882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C73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C75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D27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800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85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615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1CB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737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B6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E57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312.8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3F1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723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319.8</w:t>
            </w:r>
            <w:r>
              <w:rPr>
                <w:rFonts w:ascii="宋体" w:hAnsi="宋体"/>
                <w:sz w:val="18"/>
                <w:szCs w:val="18"/>
              </w:rPr>
              <w:br/>
              <w:t>299.3</w:t>
            </w:r>
          </w:p>
        </w:tc>
      </w:tr>
      <w:tr w:rsidR="009D1B5A" w:rsidRPr="001F2AC7" w14:paraId="5AC0455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148BF3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49D7A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2C4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E1B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E9C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6E9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463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51A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F2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C7C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4AE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E05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2CF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B8C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68EA88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306CC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8D5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B8C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5B2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22C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2AA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2F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F1D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0C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BF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787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0CC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07D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</w:tr>
      <w:tr w:rsidR="0010346A" w:rsidRPr="001F2AC7" w14:paraId="6651DB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803CA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292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BD0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3FB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25D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9A5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F6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7E4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CDF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8D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D97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FCA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140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</w:tr>
      <w:tr w:rsidR="0010346A" w:rsidRPr="001F2AC7" w14:paraId="3E83B5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5CD09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B67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140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0A9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685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1D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DCD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4B6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0F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1E1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937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780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330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737FDE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D72D4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173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2A7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A10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2F5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E3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7AF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FA1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542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2CE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342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32F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519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</w:tr>
      <w:tr w:rsidR="0010346A" w:rsidRPr="001F2AC7" w14:paraId="69453A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7FCEC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C28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FBF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776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462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4AF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3C6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CA4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4C4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21E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594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9B9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DB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</w:tr>
      <w:tr w:rsidR="0010346A" w:rsidRPr="001F2AC7" w14:paraId="12ED6C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E7629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D4F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956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AB2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37C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EE0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76E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C96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196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90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843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D3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323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3960BC6F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F16177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29CED5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1F0996C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3A881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84D67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47ED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25E9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92821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95AD0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1AFAD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FF9647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D90339B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018C4A9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13D4AE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6F730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BED9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5A55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520B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5276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6991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B603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680B6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8A696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FE99B2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D90D65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7CAE8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FB3D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2967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44EB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DA93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575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C5CD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2C0E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04AF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E42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4D69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A70118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F1EC6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F06FEF6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BD32BF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85CA90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D54A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36303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5614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D11DA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B997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EB1F2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617F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A25CE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2B2B2D1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4B5E8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7738B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C88BB2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A3E7C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FECAE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B9E59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A8CA1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5EF2B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91F5E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92705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C648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D9DF0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E8BD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570DE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CE7C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14923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90D8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CA03C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011F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BDB90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0E16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849A7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6A3D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685C6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E9BF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A2087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495B6E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6ED61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17929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F=8.38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040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D4E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E7A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00E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CFE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B0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460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CB8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38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E09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6AB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FBB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</w:tr>
      <w:tr w:rsidR="00B329FF" w14:paraId="66689E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9F17C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5F2BA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B0F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AB6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44D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8AF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AE6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40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715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59D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502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CD1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E97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41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B329FF" w14:paraId="7116BD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A1BA1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6C584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43C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2C1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6C8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232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2B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6A7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6E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31E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7AD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4EF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9F0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142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B329FF" w14:paraId="4FFBCA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F704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04204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60E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155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820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CD2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6F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691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1E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BC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618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992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95B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7F7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B329FF" w14:paraId="49933B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9075F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0B109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8A5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F63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186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A06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81D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AA3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6C6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880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1BB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A6E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6B3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56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55AAC7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67407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20CC4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A93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E9E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C98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43F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3A5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09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1C2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00F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DE4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1C9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419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8E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262C8D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C2512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AF7C1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93A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821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C4D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F279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DF3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9DF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D7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278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FF6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DE1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E5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9B2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2C01FE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3D687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DCF4C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700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C04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7CE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3C3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EA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6FC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DD6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ED4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29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99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C1C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8F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</w:tr>
      <w:tr w:rsidR="00B329FF" w14:paraId="2BD360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8C326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77BB4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906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9AB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2A3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B1B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96C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486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D3D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106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EB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298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0D8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2C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</w:tr>
      <w:tr w:rsidR="00B329FF" w14:paraId="70DAE8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3B2F8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9A50E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EED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5FF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4BD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E26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A06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12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3C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2F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A7C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95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514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0C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B329FF" w14:paraId="2128A1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11079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5CCA3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5F6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C02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6A7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498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96F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73B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53E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D9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167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5D1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BD5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988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B329FF" w14:paraId="664E9C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BD458C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21D6C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9CF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7BD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137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470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0D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187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AD6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A0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2D2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13A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29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C4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</w:tr>
      <w:tr w:rsidR="00B329FF" w14:paraId="3A07E9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D7E9B7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2E094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746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42E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49F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C3E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469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E23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5BA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AF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54F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E84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34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E2E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B329FF" w14:paraId="60B1D7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83C52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2F3C9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340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F10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629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777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FB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3A6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A33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A66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04B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D99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657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9E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B329FF" w14:paraId="4072DD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AEA65C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30E77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BD9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541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A3F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ED06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E47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1B3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27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470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B48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A4C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/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61E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19C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/>
              <w:t>299.2</w:t>
            </w:r>
          </w:p>
        </w:tc>
      </w:tr>
      <w:tr w:rsidR="009D1B5A" w:rsidRPr="001F2AC7" w14:paraId="0FFD203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B1B438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5B74E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184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2C0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BE4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B5D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10C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46B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226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38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86B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E2A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85F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883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798ECB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CA523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21A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C6B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474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80C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0BA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6C1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054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39F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963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1EA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E4B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EA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</w:tr>
      <w:tr w:rsidR="0010346A" w:rsidRPr="001F2AC7" w14:paraId="2DFE4F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2F2BA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BA9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3EE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979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818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35B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73B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164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332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64C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0BD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61F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47B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</w:tr>
      <w:tr w:rsidR="0010346A" w:rsidRPr="001F2AC7" w14:paraId="7A0BCB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2D53F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A00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4A7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99C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542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285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782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282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6B0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309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672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956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53A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4D3E7E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8D106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34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FD5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8B1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A1F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5EC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E64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F36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E18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AB6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5B3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386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2B8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</w:tr>
      <w:tr w:rsidR="0010346A" w:rsidRPr="001F2AC7" w14:paraId="098092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7B110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86E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CE5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0E1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EFD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35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91B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DF8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7CC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86A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F31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5D3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5C1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</w:tr>
      <w:tr w:rsidR="0010346A" w:rsidRPr="001F2AC7" w14:paraId="25FC08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6FA0C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740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F56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3FA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A5F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B1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10D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C38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B2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81B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59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AF4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D90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50E516A8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6FD155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A30E02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5D60E8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5B799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55C4B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7A4E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EDDC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FF18A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616DB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BB2EB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B4C39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629E25C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FDDBF35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FD41A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CC5EA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76B2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7A6F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8E2B9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B77C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FF0E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9AA7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3D0A9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CB422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8B2658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EBFEB9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BCFB9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D52A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8DFB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AF31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155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A901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720F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96A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9106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7FE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4B36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9D5D19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ECFAD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5F5F3F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2E0915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AD7A38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8E83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E1DAC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2D8B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91996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7275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6BFD8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141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6E989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21C4354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3501E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96334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3A5ED9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5570E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7D8AE4D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A380CA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907D6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28B9B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918F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EE944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ACFD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C359F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F5F3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D50FA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C5925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8C014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ABDD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F0C26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EF48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D8F7A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0A19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652B3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7269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D0011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5A1F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E39B2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386DB9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3DE12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F2892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F=8.38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37E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F06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332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2FD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514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252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E96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DCD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75E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C96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461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15D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</w:tr>
      <w:tr w:rsidR="00B329FF" w14:paraId="7C9B77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72B53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9F355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F=20.80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EC2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EAA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872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ECC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AC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5D3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FFC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E8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C52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FF1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2AA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4E3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</w:tr>
      <w:tr w:rsidR="00B329FF" w14:paraId="2C7D7D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36814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09B17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92E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E32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090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02B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389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2E8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31E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3D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E22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EF9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56D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FC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B329FF" w14:paraId="552524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33D2A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677C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E4F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2C0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426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45A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247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27D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52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5CC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E72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EB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B38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BC1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B329FF" w14:paraId="19AF81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EE0B8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3D931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17B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F5D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927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5F8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51C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E1F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84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0A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DE3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0A5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EC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1F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B329FF" w14:paraId="551F8C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F96DA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EFC4D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FD9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FA7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BD2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E79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BCA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4D1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7AD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6A4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61A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445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551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EEA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34E2D4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698D5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5FCF3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C78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497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5D8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A08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E8E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A90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45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5E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16A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3B6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07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926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331389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0E659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5BB96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F=17.00</w:t>
            </w:r>
            <w:r>
              <w:rPr>
                <w:rFonts w:ascii="宋体" w:hAnsi="宋体"/>
                <w:sz w:val="18"/>
                <w:szCs w:val="18"/>
              </w:rPr>
              <w:br/>
              <w:t>K=0.43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582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43A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634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E43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83F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DC6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F5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349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465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66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E86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09B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</w:tr>
      <w:tr w:rsidR="00B329FF" w14:paraId="526FE0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97D69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09B9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E2B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C7A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CF2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8B5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26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FD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D24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46C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AF1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C2C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521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263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</w:tr>
      <w:tr w:rsidR="00B329FF" w14:paraId="66DFE6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0735B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40D1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7D9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BB2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EF5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263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20E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E7F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E7C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8D0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827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E74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C88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84E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B329FF" w14:paraId="5AC3E71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9F211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4C26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29D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0CD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51C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EB5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D43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778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D6B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F1E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4D6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24C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5CB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B9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B329FF" w14:paraId="0620E2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844DF2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AEFD6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D27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118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090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12E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2B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530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8EA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E32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296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2CF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A9C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663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</w:tr>
      <w:tr w:rsidR="00B329FF" w14:paraId="2EC6E1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A9DF6A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ECB28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A01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9C3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BED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F39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A99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34D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183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39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F86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A27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40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575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B329FF" w14:paraId="02989C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CEF54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A3F0D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C53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0FA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785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B28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9AE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4E1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E4B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92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BC6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2F7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A08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8E2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B329FF" w14:paraId="04FF32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B30CA7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F921F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99D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314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3EE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7CA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042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BC1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276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68C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16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80A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/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609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56B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/>
              <w:t>299.2</w:t>
            </w:r>
          </w:p>
        </w:tc>
      </w:tr>
      <w:tr w:rsidR="009D1B5A" w:rsidRPr="001F2AC7" w14:paraId="6B880A8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3161AA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7C914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DEE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3C3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048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1E6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0D9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20F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A98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F80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F0E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B2B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644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1D6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25DDDF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09288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569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07A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6A1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2C5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B5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52E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AA0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33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7E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41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06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AF4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</w:tr>
      <w:tr w:rsidR="0010346A" w:rsidRPr="001F2AC7" w14:paraId="78C61D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D002C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670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75F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8F1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7D1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A2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5C3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27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7D2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A32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124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0CE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17A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</w:tr>
      <w:tr w:rsidR="0010346A" w:rsidRPr="001F2AC7" w14:paraId="42246A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6D5C1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40F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897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3B5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A24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40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2E9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7D6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74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BFD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13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E82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8D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5906D2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118F3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FD6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726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B4C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743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835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556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653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ED2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956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7E1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AD6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57F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</w:tr>
      <w:tr w:rsidR="0010346A" w:rsidRPr="001F2AC7" w14:paraId="2E7121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D8E42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5F8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F87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97F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448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FF2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5A1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6EC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4F8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6C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21D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4D1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A8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</w:tr>
      <w:tr w:rsidR="0010346A" w:rsidRPr="001F2AC7" w14:paraId="47D6B2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213DA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7B7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165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DA0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AD1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27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591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6DC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B7A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94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9C9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69F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083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127FFC6B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98E02C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0341D4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013B41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4B134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2EEBB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4FD4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48E8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1D1B8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B4CF6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8543F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8FC7C2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80D32CE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D62F09D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B5807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0E2F5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C16B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F739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177C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C57D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3CC4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1419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DF4BA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6605E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C82B46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32CD5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FC43D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1013[洗衣房]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47D8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FA06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9172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9686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938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67BA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2BF2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C6DA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7466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DA2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881838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4EEAB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7905E61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1E132A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B9FDF8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E55A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3959F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E02B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FB357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E1FC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55B2B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6E54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861BB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640EFC3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6163A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3994F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1600D6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2AD18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B431D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E7AAEA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94AF3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13E55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532D0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F426C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FD4E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17F92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F7AA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D15F2B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CA9E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4E95A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FEAE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7290F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FCAF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8A35FA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5A64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2084E8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86F8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9A43A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2932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73C9B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62A0F0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EF092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3DD21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F=19.21</w:t>
            </w:r>
            <w:r>
              <w:rPr>
                <w:rFonts w:ascii="宋体" w:hAnsi="宋体"/>
                <w:sz w:val="18"/>
                <w:szCs w:val="18"/>
              </w:rPr>
              <w:br/>
              <w:t>K=0.39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272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010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2F6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530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F58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115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EA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FBC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925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42B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14C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E2C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</w:tr>
      <w:tr w:rsidR="00B329FF" w14:paraId="3EDFDE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49857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919CC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F=7.76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8CF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FD3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02F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2E7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6F2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71D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DB9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C9D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BB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BB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EA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C9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</w:tr>
      <w:tr w:rsidR="00B329FF" w14:paraId="0619EA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78192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695B4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F=15.92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EE3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578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32B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7D0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ED6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3B9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9C7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CAB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95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311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98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D26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</w:tr>
      <w:tr w:rsidR="00B329FF" w14:paraId="5055E1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51522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C964E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1D2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AFE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3B9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71C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F25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0E5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0C2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73A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CF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5A4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254.7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BD5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2CF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225.6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</w:tr>
      <w:tr w:rsidR="00B329FF" w14:paraId="69F71A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B9EDFC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EB8C4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14E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661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611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D3D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A1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971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511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86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47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FAC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C54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F6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</w:tr>
      <w:tr w:rsidR="00B329FF" w14:paraId="568DBE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C581FB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185EC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  <w:t>SC=0.60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A29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C83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06C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54A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E29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B5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357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F1E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3CF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D0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BA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D35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</w:tr>
      <w:tr w:rsidR="00B329FF" w14:paraId="3F2FF9E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DC480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44B2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3CE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304.5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1A7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627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7C2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F33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48C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B3D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11E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BFE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B4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4EA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6C7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280.2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</w:tr>
      <w:tr w:rsidR="00B329FF" w14:paraId="676E32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9315F8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BE990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12B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DBA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85C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F5B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9C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AFB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0F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E6C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3C5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785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35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74A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B329FF" w14:paraId="62EE60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86C8C1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D04BA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  <w:t>SC=0.60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276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A93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A84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9F0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AFC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512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4C0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71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C11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C4B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1EC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F37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</w:tr>
      <w:tr w:rsidR="00B329FF" w14:paraId="435A8D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F8816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8894F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F=7.95</w:t>
            </w:r>
            <w:r>
              <w:rPr>
                <w:rFonts w:ascii="宋体" w:hAnsi="宋体"/>
                <w:sz w:val="18"/>
                <w:szCs w:val="18"/>
              </w:rPr>
              <w:br/>
              <w:t>K=0.69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7DE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C46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3F1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841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864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CD0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A2F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BA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E1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614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B4D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829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</w:tr>
      <w:tr w:rsidR="00B329FF" w14:paraId="5958EE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F8AAD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BEC0E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B9D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38F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ADB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005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181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093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815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48F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578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AE2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DDC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020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</w:tr>
      <w:tr w:rsidR="00B329FF" w14:paraId="1BE454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C7B9D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30F95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F=14.60</w:t>
            </w:r>
            <w:r>
              <w:rPr>
                <w:rFonts w:ascii="宋体" w:hAnsi="宋体"/>
                <w:sz w:val="18"/>
                <w:szCs w:val="18"/>
              </w:rPr>
              <w:br/>
              <w:t>K=0.43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989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F64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21C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305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997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7F5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FE0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49C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42C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4E7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AD5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58C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</w:tr>
      <w:tr w:rsidR="00B329FF" w14:paraId="43C81A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859F1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34583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93E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54C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688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C69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584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32A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354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574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5EF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3F3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B6A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5A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</w:tr>
      <w:tr w:rsidR="00B329FF" w14:paraId="7385DA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A211C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911E2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E27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E17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694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914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CA6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52A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899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0BE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D2C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2D6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68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99F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</w:tr>
      <w:tr w:rsidR="00B329FF" w14:paraId="5918E3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13CBB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7B9B2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CE9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569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B65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686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286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EE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A5B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86D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014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37B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07E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939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B329FF" w14:paraId="7C34D8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E1F727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D34E3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C4C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19C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929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816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0C1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C6E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2CB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599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1F7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35A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618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3B8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</w:tr>
      <w:tr w:rsidR="00B329FF" w14:paraId="5918DD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570CEC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977EE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BE3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DC8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07D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BBC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965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7B6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336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5DB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938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F65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335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28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B329FF" w14:paraId="75CD20B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ED22F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6420F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1BA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A71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149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D05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BC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236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6E9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13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633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B1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6A8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6E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</w:tr>
      <w:tr w:rsidR="00B329FF" w14:paraId="54D2F5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6C5C00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12584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13A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FDE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2A2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286.0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7C9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C8B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B04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BCC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270.8</w:t>
            </w:r>
            <w:r>
              <w:rPr>
                <w:rFonts w:ascii="宋体" w:hAnsi="宋体"/>
                <w:sz w:val="18"/>
                <w:szCs w:val="18"/>
              </w:rPr>
              <w:br/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86D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AB9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/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BB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274.0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3F4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8E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280.1</w:t>
            </w:r>
            <w:r>
              <w:rPr>
                <w:rFonts w:ascii="宋体" w:hAnsi="宋体"/>
                <w:sz w:val="18"/>
                <w:szCs w:val="18"/>
              </w:rPr>
              <w:br/>
              <w:t>262.2</w:t>
            </w:r>
          </w:p>
        </w:tc>
      </w:tr>
      <w:tr w:rsidR="009D1B5A" w:rsidRPr="001F2AC7" w14:paraId="20AA4D3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14CDF0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2D3D1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C76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E48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7F2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504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D6A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7D7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61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90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22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CAC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0E7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8D7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  <w:tr w:rsidR="0010346A" w:rsidRPr="001F2AC7" w14:paraId="1A0B36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60455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FF9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85C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9B8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A99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0E9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BA9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8C1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385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DF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63A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/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6FE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B2D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</w:tr>
      <w:tr w:rsidR="0010346A" w:rsidRPr="001F2AC7" w14:paraId="71B992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24149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6B6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9B2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2F3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936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37E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F5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0B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619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6F7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022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24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17A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648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</w:tr>
      <w:tr w:rsidR="0010346A" w:rsidRPr="001F2AC7" w14:paraId="653C09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28A89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8EB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E82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E33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9FF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C84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7C4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75E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37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DDF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D3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792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055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</w:tr>
      <w:tr w:rsidR="0010346A" w:rsidRPr="001F2AC7" w14:paraId="34C573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3C130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1C1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912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F68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33D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A6A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80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040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4CE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C6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753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EE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44B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175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</w:tr>
      <w:tr w:rsidR="0010346A" w:rsidRPr="001F2AC7" w14:paraId="67EF1F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EF485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6C9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5F7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4F1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8C3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DB6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10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7E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8E6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3EA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51E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C48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AFD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</w:tr>
      <w:tr w:rsidR="0010346A" w:rsidRPr="001F2AC7" w14:paraId="02AB61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900B6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297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934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139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95B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D17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F92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919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8B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72E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10B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041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51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03D44421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537063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46581F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AF553A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65509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D189F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6DE9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6051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EF4DE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8D6AD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49A47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78A3E3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AF6C43A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7D2A0CB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6F364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832EC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60CA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FB79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2BE5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C3EE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6326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9923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FBCD6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03DEE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A16758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82CEE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49445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1018[医务室]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FD38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31A5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75BB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5837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086B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C7C8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6E4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F841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B1CF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38C9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228454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A74D4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F4C6E18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F04827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DF6248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465A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1C6F0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CB56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27803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F85D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6F6A1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5E96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1796E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1B8CE26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0D0C2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9267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4657054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93433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85B899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077A8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F5838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5C3F27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39950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16E032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3AFE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A05E0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3169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C7857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7E67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30707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66E6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5D6269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93E33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7FDBAA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AF52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3CB94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BE0C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0A4CC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2FD05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57C0D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6B7F40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D64B8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1CE59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F=17.41</w:t>
            </w:r>
            <w:r>
              <w:rPr>
                <w:rFonts w:ascii="宋体" w:hAnsi="宋体"/>
                <w:sz w:val="18"/>
                <w:szCs w:val="18"/>
              </w:rPr>
              <w:br/>
              <w:t>K=0.39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04B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593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211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18D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DC4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31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69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335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121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11B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CF4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AFC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</w:tr>
      <w:tr w:rsidR="00B329FF" w14:paraId="5D3B3D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CE8DF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29017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F=5.01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915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E6A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263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73B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F6A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46D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8A7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8E5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9A6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133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B1F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20A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</w:tr>
      <w:tr w:rsidR="00B329FF" w14:paraId="7DBCE6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BFC4D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EFF36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F=15.55</w:t>
            </w:r>
            <w:r>
              <w:rPr>
                <w:rFonts w:ascii="宋体" w:hAnsi="宋体"/>
                <w:sz w:val="18"/>
                <w:szCs w:val="18"/>
              </w:rPr>
              <w:br/>
              <w:t>K=0.69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99B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3B2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DEE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C5A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B56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B8C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965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AA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21F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01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311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4C7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</w:tr>
      <w:tr w:rsidR="00B329FF" w14:paraId="00EE34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E666B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FEBE0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C62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A8A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37A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D85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F6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80E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BAC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807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16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25E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D49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5EF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B329FF" w14:paraId="6B6E97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6DB73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1B22D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426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3AB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398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58C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723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8A4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424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7EB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536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64B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BB7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E4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</w:tr>
      <w:tr w:rsidR="00B329FF" w14:paraId="64FD21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C1076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44F1A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840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819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08B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D1A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99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96F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6B7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0C5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5A2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CE0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57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775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</w:tr>
      <w:tr w:rsidR="00B329FF" w14:paraId="70B49FD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020E5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EC07C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41D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F97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6CC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FAD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9E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BC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DB4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C2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92B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54B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F3B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C3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</w:tr>
      <w:tr w:rsidR="00B329FF" w14:paraId="61BBC6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65098B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2BFEE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DA7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2CC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E6B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F20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7A3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D43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0B3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79A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36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846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46B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43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</w:tr>
      <w:tr w:rsidR="00B329FF" w14:paraId="7C4BD8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B41539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9F18F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D1C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F25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3AF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5AE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47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340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749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338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CD4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1A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FFB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A91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B329FF" w14:paraId="2A40EA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B01A0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41C1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6A7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3B6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896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6128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407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8B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98C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C32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80F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654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2A9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058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</w:tr>
      <w:tr w:rsidR="00B329FF" w14:paraId="47F276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7666E1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557C4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DDF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/>
              <w:t>262.9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E49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969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/>
              <w:t>263.9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3E3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448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/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E54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/>
              <w:t>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C9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35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EC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/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278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B43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200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/>
              <w:t>242.0</w:t>
            </w:r>
          </w:p>
        </w:tc>
      </w:tr>
      <w:tr w:rsidR="009D1B5A" w:rsidRPr="001F2AC7" w14:paraId="2300B57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BBB62D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48AED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86D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87F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796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BE9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42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243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FBC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DE0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83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D81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E17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CB8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</w:tr>
      <w:tr w:rsidR="0010346A" w:rsidRPr="001F2AC7" w14:paraId="0961EA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3E719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7B1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61A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57F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2B2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8C8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54B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AF5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BE4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10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FF7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299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C4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</w:tr>
      <w:tr w:rsidR="0010346A" w:rsidRPr="001F2AC7" w14:paraId="70E3E4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5C4B5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3FE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4C5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531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3CB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54F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9E5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3CA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A65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3FC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A33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25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E6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</w:tr>
      <w:tr w:rsidR="0010346A" w:rsidRPr="001F2AC7" w14:paraId="3D2502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BBAED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ED0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32E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9B9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99B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4C3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D17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DFC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CD8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B69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A8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A31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5FC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  <w:tr w:rsidR="0010346A" w:rsidRPr="001F2AC7" w14:paraId="62C92A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DA414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7E1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553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443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932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44F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76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B4A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207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B1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C97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C53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9A9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</w:tr>
      <w:tr w:rsidR="0010346A" w:rsidRPr="001F2AC7" w14:paraId="6D7874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72B00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6DA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9D2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584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700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191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BB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627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7EC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FA7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94A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54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636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</w:tr>
      <w:tr w:rsidR="0010346A" w:rsidRPr="001F2AC7" w14:paraId="1ECB13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1A0F9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409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AA2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72D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2C5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560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114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607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20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4A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56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3CE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016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6FADAE90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E3D86F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0EB0A0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9AD858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6A894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2226F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CA87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7E7E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292AE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5F44B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DC232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320A21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700FAB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B15EDB6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34D29B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475AE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82E6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A273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F99D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C8DD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948D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B551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2D158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A077C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C5B3E1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5F6B28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2AE58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1019[传达室]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3CCF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A518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5A9C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81D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4548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B362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8524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246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2268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CF6F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BF81C5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36ADD5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5B92CCB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C17C74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864497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235F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BDFEC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315C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C6F05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0432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1C21E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E723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8172A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60105DA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45F15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48C06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09AD18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4259B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78C62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57A07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B4A3B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F9883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EA51B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4D766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42B9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C9993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07F73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A4258B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1052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70C50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4498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C6B18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94E22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B3E94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901B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948B4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0C22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414CF9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DD9D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4B9142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7D6F9F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E4BC5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1AEB3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F=11.43</w:t>
            </w:r>
            <w:r>
              <w:rPr>
                <w:rFonts w:ascii="宋体" w:hAnsi="宋体"/>
                <w:sz w:val="18"/>
                <w:szCs w:val="18"/>
              </w:rPr>
              <w:br/>
              <w:t>K=0.39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E76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469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6BE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47B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C44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5FA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E11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ED0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BF7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FCC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98F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FAE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</w:tr>
      <w:tr w:rsidR="00B329FF" w14:paraId="1B737B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39CF3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CF83C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F=9.05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EC9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BB2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1DB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A42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12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06C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7C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918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00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ADD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D5A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A08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</w:tr>
      <w:tr w:rsidR="00B329FF" w14:paraId="142214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67F04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7A829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041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008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C90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E2C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70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FD4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621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2C4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24B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943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254.7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37B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F46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225.6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</w:tr>
      <w:tr w:rsidR="00B329FF" w14:paraId="1B4D56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69AF23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70CA6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283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A60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902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D6B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F94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8AB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E1E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5FA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542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C6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E3A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E53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</w:tr>
      <w:tr w:rsidR="00B329FF" w14:paraId="37566B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ED3410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F2ECA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  <w:t>SC=0.60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DAE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180.0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345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7AD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D08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611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48D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25F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71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479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197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234.8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7FE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A5F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</w:tr>
      <w:tr w:rsidR="00B329FF" w14:paraId="73974E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68FFF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30E80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F=8.24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2E0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C84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476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1D4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401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735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EE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D4E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61B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82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3B6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0E7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</w:tr>
      <w:tr w:rsidR="00B329FF" w14:paraId="0C023B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99FD0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8CA0E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684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446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59A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072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5E0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B89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B61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2A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D31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47E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87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ABA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</w:tr>
      <w:tr w:rsidR="00B329FF" w14:paraId="6DFE6F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A2558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B8B46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F=7.25</w:t>
            </w:r>
            <w:r>
              <w:rPr>
                <w:rFonts w:ascii="宋体" w:hAnsi="宋体"/>
                <w:sz w:val="18"/>
                <w:szCs w:val="18"/>
              </w:rPr>
              <w:br/>
              <w:t>K=0.43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E87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055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44C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6D5D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B2E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C74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ED6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3CF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9C1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DD1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D88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707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</w:tr>
      <w:tr w:rsidR="00B329FF" w14:paraId="3A30B9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142A9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B3E81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C45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501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FFC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038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0B8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DAD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615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0EA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7B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A1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17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9C5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</w:tr>
      <w:tr w:rsidR="00B329FF" w14:paraId="16DD46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525D3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F648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106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A27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6DE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1A3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89C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6F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3AB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B15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7DC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DDC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9EC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61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</w:tr>
      <w:tr w:rsidR="00B329FF" w14:paraId="2A9BAF4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ED127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E970B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5D3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D96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EAA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98B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126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EFD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D97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5D9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ACA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5C3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D76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88B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</w:tr>
      <w:tr w:rsidR="00B329FF" w14:paraId="262518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A098DA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14BD6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333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3AF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F65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BE0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B31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666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E19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B7C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9A5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01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E3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C4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1B94C7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273416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06211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F1A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6A0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85D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825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757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CC0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B0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63E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6C9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09C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C8F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A5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B329FF" w14:paraId="172C1C4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BF635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52FDF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59B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64A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70F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B48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589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99A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414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B81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1CD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566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26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1C7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B329FF" w14:paraId="6CFBB1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45D132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77393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BBD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B86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02C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2F6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A8A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A7C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EC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EB4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C6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BE4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81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39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</w:tr>
      <w:tr w:rsidR="009D1B5A" w:rsidRPr="001F2AC7" w14:paraId="3AE3EE1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CCB91A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E5D8D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D55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6DB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45E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634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F10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57A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684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774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69E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487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03A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BE4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  <w:tr w:rsidR="0010346A" w:rsidRPr="001F2AC7" w14:paraId="536077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30E3C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049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744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13C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508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DC2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DD4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5B5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9DD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334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17D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B4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EB7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</w:tr>
      <w:tr w:rsidR="0010346A" w:rsidRPr="001F2AC7" w14:paraId="7D99DC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E7199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EA8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26B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529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DE3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94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90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5B4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F9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732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0B2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652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DC7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</w:tr>
      <w:tr w:rsidR="0010346A" w:rsidRPr="001F2AC7" w14:paraId="7BF1C8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A18C1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7EF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379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324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EDB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EE9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8D3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3A0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797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E48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3D0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366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00E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14:paraId="1CB291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AEEC5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D1B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64E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D6C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722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A3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ABC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A9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F89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CFC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24F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DC5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328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</w:tr>
      <w:tr w:rsidR="0010346A" w:rsidRPr="001F2AC7" w14:paraId="09BA97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93F62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708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15B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4A5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517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5FB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9D7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9E5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96A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ED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A7E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4A5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A0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</w:tr>
      <w:tr w:rsidR="0010346A" w:rsidRPr="001F2AC7" w14:paraId="61A66D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4C176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BAD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640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5AF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86E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B6E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B29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735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A48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1F2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7A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5AA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6B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48B7C565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AB4BDA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1C904D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D8C74B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62629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6DD6C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4B36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F2877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43203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38BFB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1FBD7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207555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2DD4CD9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ED9E0E4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79596A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C1269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3136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B288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DECE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52BB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AB2E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DC37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E1C3D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22EDB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A7B398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E6095E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A62E54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1021[洗衣房]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3B1E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C0F0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A71C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B325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6E7A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2E15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BAC5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01E0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CB12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62C3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B1844B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5A0FE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2135C3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862AB0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D1025B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4FC5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D2258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63FE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FE399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32F7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6FCBA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3C79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6BC49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1D00B4F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4900C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AF408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4B9FD0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3EB27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50AEF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55BEC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84D23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80DCA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9E8CC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8B5D0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7D7C6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619B27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F4FA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00634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DAD4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1D5AD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24F4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18561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ABC7D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1F276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7642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09D57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EA03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64B54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BFD3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7F558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19A669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2C60C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89400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F=19.22</w:t>
            </w:r>
            <w:r>
              <w:rPr>
                <w:rFonts w:ascii="宋体" w:hAnsi="宋体"/>
                <w:sz w:val="18"/>
                <w:szCs w:val="18"/>
              </w:rPr>
              <w:br/>
              <w:t>K=0.39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949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26C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F3A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AA5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1F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CBA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0E0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A93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E6E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CC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BBF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E88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110.1</w:t>
            </w:r>
          </w:p>
        </w:tc>
      </w:tr>
      <w:tr w:rsidR="00B329FF" w14:paraId="7882AC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2DD31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08289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B1A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955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56C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2CE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D2A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7AD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EA4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C00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EE9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A8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EB5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EBC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</w:tr>
      <w:tr w:rsidR="00B329FF" w14:paraId="31F7DA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12256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32FD0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F=7.76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29A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E75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AD8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5E1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6CF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D71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628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56C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480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9C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6E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054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</w:tr>
      <w:tr w:rsidR="00B329FF" w14:paraId="43BDEA4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9153C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4784F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577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303.0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600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310.6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227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310.2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CE5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0CC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165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8D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/>
              <w:t>241.6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655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289.0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ACE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70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339.4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1D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56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291.3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</w:tr>
      <w:tr w:rsidR="00B329FF" w14:paraId="0E88F8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D0885E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0C664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D5D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76C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F72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F9E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921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18D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5C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66F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C62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3A8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19A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9C8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B329FF" w14:paraId="3FADCC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B1F003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516EB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  <w:t>SC=0.60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060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AC2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258.4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515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256.4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F36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9D4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76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83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2C6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28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300.0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B9F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540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71B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</w:tr>
      <w:tr w:rsidR="00B329FF" w14:paraId="28ADB0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8C73F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48CC0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7FC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D25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418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B17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6F8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04F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38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FEF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A8F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D15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62D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845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</w:tr>
      <w:tr w:rsidR="00B329FF" w14:paraId="74ADAF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5A1CB6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0C3AA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2C5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184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4C0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B8E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5D3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1F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DFA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A6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A15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BB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F8B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42C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</w:tr>
      <w:tr w:rsidR="00B329FF" w14:paraId="6F6E05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424F9E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F52F7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  <w:t>SC=0.60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A1A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5BF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6A9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DF4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9F3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9A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F2F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C34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654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3C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763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3A7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</w:tr>
      <w:tr w:rsidR="00B329FF" w14:paraId="791247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E873A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A8D4A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F=7.82</w:t>
            </w:r>
            <w:r>
              <w:rPr>
                <w:rFonts w:ascii="宋体" w:hAnsi="宋体"/>
                <w:sz w:val="18"/>
                <w:szCs w:val="18"/>
              </w:rPr>
              <w:br/>
              <w:t>K=0.69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323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4F3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0C0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EB7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535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9CB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188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5F9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67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CD2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5C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40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</w:tr>
      <w:tr w:rsidR="00B329FF" w14:paraId="00AE15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4377A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51233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008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256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515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A0C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0C4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EB7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36B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B43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CB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2C5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DB9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7EC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</w:tr>
      <w:tr w:rsidR="00B329FF" w14:paraId="6110A6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6E803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8976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F=14.60</w:t>
            </w:r>
            <w:r>
              <w:rPr>
                <w:rFonts w:ascii="宋体" w:hAnsi="宋体"/>
                <w:sz w:val="18"/>
                <w:szCs w:val="18"/>
              </w:rPr>
              <w:br/>
              <w:t>K=0.43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5AB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E91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11A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52A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CAB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875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E49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4C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858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057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1E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C0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</w:tr>
      <w:tr w:rsidR="00B329FF" w14:paraId="65A7AF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E2CBC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AFFD3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1E6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DF6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849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449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6B3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9FB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487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BFB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816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175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2D8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047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</w:tr>
      <w:tr w:rsidR="00B329FF" w14:paraId="248C30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F4D71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ECE0C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909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E91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D9C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7B4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012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67C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C0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680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BDB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FCD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092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0F9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</w:tr>
      <w:tr w:rsidR="00B329FF" w14:paraId="383BD5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2D306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6EF6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C2D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CCA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6EC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B5B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CE4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56F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E1D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3F6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75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34C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4C8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40C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B329FF" w14:paraId="340A47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710DA8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25C73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853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55F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3E6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B1E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F7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764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558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FE0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38A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BBF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060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719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</w:tr>
      <w:tr w:rsidR="00B329FF" w14:paraId="27A6BE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6E38CF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86244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BAC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ABD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3CC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9F1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AA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1B5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888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716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9FB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F0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16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E64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B329FF" w14:paraId="4F6BB28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D7572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36D14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84C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B93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80D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6905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639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1EE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E4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59E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33D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C61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7A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F2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</w:tr>
      <w:tr w:rsidR="00B329FF" w14:paraId="0CCC03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AD6AC4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E5CD1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A27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A37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255.7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2FB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286.1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E2F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256.3</w:t>
            </w:r>
            <w:r>
              <w:rPr>
                <w:rFonts w:ascii="宋体" w:hAnsi="宋体"/>
                <w:sz w:val="18"/>
                <w:szCs w:val="18"/>
              </w:rPr>
              <w:br/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80E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18B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/>
              <w:t>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F04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DA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3F2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/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BFD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77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276.6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D8F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</w:tr>
      <w:tr w:rsidR="009D1B5A" w:rsidRPr="001F2AC7" w14:paraId="75CF58A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B23AC8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85C15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78A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7B8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BFA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863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72F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480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74F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0A1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493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F00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3E5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4A8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  <w:tr w:rsidR="0010346A" w:rsidRPr="001F2AC7" w14:paraId="3CF026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87FFE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09A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EB3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74B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937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4A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DCE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43D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390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E55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067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676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D68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</w:tr>
      <w:tr w:rsidR="0010346A" w:rsidRPr="001F2AC7" w14:paraId="1F0E4E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FA9D0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731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622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936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F06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58A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0D1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EC2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1E4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CC1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D2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D36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A43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550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</w:tr>
      <w:tr w:rsidR="0010346A" w:rsidRPr="001F2AC7" w14:paraId="29B8EE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E5184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034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BB6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2AF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E187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C3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D7C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958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42D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967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7D6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AA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AB0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0.40</w:t>
            </w:r>
          </w:p>
        </w:tc>
      </w:tr>
      <w:tr w:rsidR="0010346A" w:rsidRPr="001F2AC7" w14:paraId="519FD1E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934DA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639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BB6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B1F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499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6D6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37E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E7B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C05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98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147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320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C6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</w:tr>
      <w:tr w:rsidR="0010346A" w:rsidRPr="001F2AC7" w14:paraId="066859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44136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884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3AD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487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5DC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4A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DA7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94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33C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40B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0DC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E18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3E5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</w:tr>
      <w:tr w:rsidR="0010346A" w:rsidRPr="001F2AC7" w14:paraId="3F2670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4C182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751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74A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D1D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AC5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464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2BA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13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062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AB5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217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BDC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498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40C9CAE4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6B1A87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796805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4983D78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7ADA2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10789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F11F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049A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6581B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2E872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02A64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CCD1F4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899B42E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BA20A5A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73D6A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FF2BE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43DED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982A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512C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D862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F57C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8866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48EDF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DE00A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DEF934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34C6C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B967D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0ECB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5BAB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7D11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D79C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5D57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9CCD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3C22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B08B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113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65D8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3289C1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AF21FA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B6069E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F66453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7F7E24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0E78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AE29A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1248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62B9E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3174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21F3D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527A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1FC8C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4F31A18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7A67C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EB655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9B17EB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F14D7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0369A4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CACA1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B8159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21537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8AED3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BA543B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E36B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C52DA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4EAC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5EE9D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CF2D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D3DA60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75F0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A4FBA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8639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F214E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831A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36217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FDDB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D910B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2290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CC930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38AB2E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0E893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B1EBC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F=21.08</w:t>
            </w:r>
            <w:r>
              <w:rPr>
                <w:rFonts w:ascii="宋体" w:hAnsi="宋体"/>
                <w:sz w:val="18"/>
                <w:szCs w:val="18"/>
              </w:rPr>
              <w:br/>
              <w:t>K=0.39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EF6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04D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9BF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0AA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9D5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C9E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78B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815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680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BFC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252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D48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</w:tr>
      <w:tr w:rsidR="00B329FF" w14:paraId="24C3ED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2A7CF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09BD1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F=8.18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80A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C6B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527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4F9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F0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293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260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FEB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D50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7C0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74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57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</w:tr>
      <w:tr w:rsidR="00B329FF" w14:paraId="755176E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7AA85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98892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1EF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261.7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7E2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247.4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B9A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474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377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402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AF2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/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4FF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78B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5C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C9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95B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282.0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</w:tr>
      <w:tr w:rsidR="00B329FF" w14:paraId="50AE62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4BE89E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27C7B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/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6B5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7EF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39B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1E9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B79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C5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874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ACE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DD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76D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C7A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823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</w:tr>
      <w:tr w:rsidR="00B329FF" w14:paraId="13BBCB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080D3F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F1090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/>
              <w:t>SC=0.60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4DF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E2A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3DC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205.3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3EA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8E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6D0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4D7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0C8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74C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0F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D8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275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</w:tr>
      <w:tr w:rsidR="00B329FF" w14:paraId="32E448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8402A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6973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F=8.78</w:t>
            </w:r>
            <w:r>
              <w:rPr>
                <w:rFonts w:ascii="宋体" w:hAnsi="宋体"/>
                <w:sz w:val="18"/>
                <w:szCs w:val="18"/>
              </w:rPr>
              <w:br/>
              <w:t>K=0.69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3C4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9A3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C07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DBC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8F7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AB8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73F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A21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3D1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EC3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B4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624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</w:tr>
      <w:tr w:rsidR="00B329FF" w14:paraId="22EEC0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C8031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B16D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F=9.92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82A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7DA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7FC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023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F30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97A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66D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1A2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28B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427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C51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70C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</w:tr>
      <w:tr w:rsidR="00B329FF" w14:paraId="6C5AF8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5A18F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7D0BC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AC7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97D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297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7B5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E0F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6B7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069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A82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273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8DD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E6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4E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</w:tr>
      <w:tr w:rsidR="009D1B5A" w:rsidRPr="001F2AC7" w14:paraId="4576176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F639C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3AA9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F=6.80</w:t>
            </w:r>
            <w:r>
              <w:rPr>
                <w:rFonts w:ascii="宋体" w:hAnsi="宋体"/>
                <w:sz w:val="18"/>
                <w:szCs w:val="18"/>
              </w:rPr>
              <w:br/>
              <w:t>K=0.43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328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027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021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00F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6D1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2FE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75B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0E9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E99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5EE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5C7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29E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</w:tr>
      <w:tr w:rsidR="0010346A" w:rsidRPr="001F2AC7" w14:paraId="419EB9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6D637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DFF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3D7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586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FEC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777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A3C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D8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A8D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16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C97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5B8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C33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</w:tr>
      <w:tr w:rsidR="0010346A" w:rsidRPr="001F2AC7" w14:paraId="59B6FA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503AC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BB1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8A6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46C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3DB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AC8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14B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AC5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EB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7F4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F4A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6D9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625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</w:tr>
      <w:tr w:rsidR="0010346A" w:rsidRPr="001F2AC7" w14:paraId="5E5195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AC3F4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527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180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B0D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6F9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A16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51D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D49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61C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07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9B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462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FB9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C9E19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D5A90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27A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46F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C12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00C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7F8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3F3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17F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41D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4B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AB8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032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11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</w:tr>
      <w:tr w:rsidR="0010346A" w:rsidRPr="001F2AC7" w14:paraId="355EE9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3FC7B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CD9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BE5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1B6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A17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10E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513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B2C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AC9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12B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5D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CCF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88C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</w:tr>
      <w:tr w:rsidR="0010346A" w:rsidRPr="001F2AC7" w14:paraId="4B259C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2C6DF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409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C33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F17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F18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90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E4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1AA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865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D6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2BF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D11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B6E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7CEE2B94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402802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80AB8E3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E63BA80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F698C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4F6FF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88467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4A30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EFA5F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BF3E8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CE077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BE368C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EFB7A63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0930B79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2BDCD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C3698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39EC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F307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39FA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0694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4088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842A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A1636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6E0C8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57E75E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37EDB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A85C2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32A3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6693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F9E3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5EDD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2119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AC34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31FD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93DD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7416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5829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F963CA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7CE89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F4E8DC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4E8EF8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1A2A35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05EE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257CC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1260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8DA47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AC6F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E0B16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1851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5AD6A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56804CB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3AC0E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06243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A95AAE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089E3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AAE8D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B27A4A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0A0CA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4932242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95E01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C1DED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DCE5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30E3D2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0ECC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8A90B2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E989D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D17BC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74D3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AA772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AA94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82DD26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D94A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6DBA3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CC19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EC9FB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B9119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E4B85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12E96F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0B554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D468D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F=8.39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753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919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7C5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4D5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C1F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3CA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9EA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54F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A9E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F30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3F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F7A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</w:tr>
      <w:tr w:rsidR="00B329FF" w14:paraId="529845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5CFA9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06F3C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339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296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06F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89A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7F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CFE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BB8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2F1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A3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1E9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442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1A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B329FF" w14:paraId="2E88BE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BA96C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37FB5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1C2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09A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C54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E40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4A1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B74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D11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80F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F70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74C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55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188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B329FF" w14:paraId="29EB2C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139EA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BAC6C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8DD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607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487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674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223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C93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E80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192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60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D6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A59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D0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B329FF" w14:paraId="5DA7CB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11EDC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DC177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D8C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304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CF4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D7F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3A7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3D2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31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6F2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694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585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36E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E3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72F80E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69FB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99962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F=10.27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247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3A6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FF2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8DA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1A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4E3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608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21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CEB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91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8A9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DC1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198A22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4F688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6A14E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1BB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13A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F73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5D9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AE8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CAD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4C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ECF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4D2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7A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6FF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E34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3B6413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66EE3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CD8D9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DE3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7B3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0FF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878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FF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D18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7D9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34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38B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3A6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E1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D41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</w:tr>
      <w:tr w:rsidR="00B329FF" w14:paraId="101A14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41F9E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1BD87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D5C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498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44F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5D5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00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24D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BF7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B9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932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5A6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E48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FE1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</w:tr>
      <w:tr w:rsidR="00B329FF" w14:paraId="409D38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84FBB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A18A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102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AED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590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B15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89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06D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7A7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9C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48A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10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C9F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8EC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B329FF" w14:paraId="6F2F13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964F1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64706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829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671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E25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247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2CA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ED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413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C88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23D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BE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15C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748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B329FF" w14:paraId="10C8BA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1317DB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87335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9FB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6EF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46F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E67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E44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C8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3C6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F0D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4F8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56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DF0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75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</w:tr>
      <w:tr w:rsidR="00B329FF" w14:paraId="59F921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AD08A1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310DA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4F7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839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2C6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F74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14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17E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D8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7F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B48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09D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FF7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49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B329FF" w14:paraId="3F98F20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78BDE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9919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25B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50A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2BB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F68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94E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174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FC3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E10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273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64D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653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DBC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B329FF" w14:paraId="60C0D2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88E1A9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45ED4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DAC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325.1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2B7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687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EEB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F69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F0E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948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F07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693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FEC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/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273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AA6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/>
              <w:t>299.2</w:t>
            </w:r>
          </w:p>
        </w:tc>
      </w:tr>
      <w:tr w:rsidR="009D1B5A" w:rsidRPr="001F2AC7" w14:paraId="05015FF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65587F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00EA8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260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CAD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C0A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3C6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FFB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BD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CD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EE3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F65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FA6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0D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966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1EA852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CA2CB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146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B88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ADD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80C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BAD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FDB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19A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B40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82E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CDE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009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4AD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</w:tr>
      <w:tr w:rsidR="0010346A" w:rsidRPr="001F2AC7" w14:paraId="6FF31C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699E0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02E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151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D6B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403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6D1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527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C81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24D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1C1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6F7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51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DCF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</w:tr>
      <w:tr w:rsidR="0010346A" w:rsidRPr="001F2AC7" w14:paraId="1EAD73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9DBE0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FEA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BC0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3EA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6A3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0A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DC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209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D9C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6A8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BA3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1ED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ED1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20D15C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459E2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1CB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D00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55C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539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245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D1D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532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5E4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237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AD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ED7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547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</w:tr>
      <w:tr w:rsidR="0010346A" w:rsidRPr="001F2AC7" w14:paraId="23952B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DE9CB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FEA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BF8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28C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097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BFD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9C5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FFC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9E4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CE5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065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D3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3A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</w:tr>
      <w:tr w:rsidR="0010346A" w:rsidRPr="001F2AC7" w14:paraId="36E7A0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C3376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06F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4F8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C0A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992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43A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A34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DD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61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BC2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45A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7CC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AC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6EF20E24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E69F77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157BBB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388A20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17DBA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512F1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948E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E5F7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61561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31500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D71C6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66B27C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24815E2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27C3DAB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56964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D0BEE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8368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FA82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2262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EF4F8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C03C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9D98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DB3A5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5A89F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221A46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E157A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ED812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0B84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AEA4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F8F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D0A2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B0A0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D820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2BA5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437A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18D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11F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26C909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ACAB3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30D51C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04778A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9F4407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A950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1458E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37F9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61BC0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68CD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06E8F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BD5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23B79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06DB4C6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ED1D5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8BC86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4932468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E8643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D59D29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F1F78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B1C0C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3C3CE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F9116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1D920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903A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8E963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535F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94F05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62EAD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C9653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D861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4DEB4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81B9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5697E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DD63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E0451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74AE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91B87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E95A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A1162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17AC30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0FDA4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357FC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F=8.39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2DE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1BC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A08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94B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584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32C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9F1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F50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FE2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EF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262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79C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</w:tr>
      <w:tr w:rsidR="00B329FF" w14:paraId="566130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A4C2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08AAC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C14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35B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A2C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04F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933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A65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5DA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1D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347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DE0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9E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935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B329FF" w14:paraId="6C5972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9B1E2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18EB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E0C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37A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E4F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1FA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19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A14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EE2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AC2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4A4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858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EDF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F9E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B329FF" w14:paraId="659055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8F3ED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6B887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F11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D48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2EE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C1F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5B3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83E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174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A39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EE4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0D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BA9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498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B329FF" w14:paraId="6CC086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3A14F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304D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F=14.72</w:t>
            </w:r>
            <w:r>
              <w:rPr>
                <w:rFonts w:ascii="宋体" w:hAnsi="宋体"/>
                <w:sz w:val="18"/>
                <w:szCs w:val="18"/>
              </w:rPr>
              <w:br/>
              <w:t>K=0.69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EC1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846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0F5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7FE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3FB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F14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C0C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B42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FB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B04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70C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381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</w:tr>
      <w:tr w:rsidR="00B329FF" w14:paraId="4B7377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3EEB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A51E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3E5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191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54D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B40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92E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D40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230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118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43D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D56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506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60E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23E186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B6116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C6A39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EA5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C60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0A5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222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DA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6F2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398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6D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EFE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8E4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A9D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23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06D4E0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F9C21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98D61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AC8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B29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E1A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841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9C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FF3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32F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02A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F64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9C6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60A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EBF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036975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B94C1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A7CCA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381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094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B15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365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74D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DD2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A0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C85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55A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B10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63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B36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</w:tr>
      <w:tr w:rsidR="00B329FF" w14:paraId="03693E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D50D7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3A73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1C5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4F9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477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22C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C4E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29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3A4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796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D58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87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20B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E61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</w:tr>
      <w:tr w:rsidR="00B329FF" w14:paraId="0ED0C3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94F2F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39E25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C2F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8B3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A09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851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03C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81C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FBF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2ED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D9C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DA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B07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3E6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B329FF" w14:paraId="6C4B4A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D8FAA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14ECC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D52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D5D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26F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745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354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4E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64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30A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73A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B9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1F7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74C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B329FF" w14:paraId="035AD9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7837CD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01840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297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546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4A5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E6B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0A0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C8A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686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E25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E3A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84D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F9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855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</w:tr>
      <w:tr w:rsidR="00B329FF" w14:paraId="69563C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5ADDFC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02E73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E16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5C8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6A9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886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273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9F1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BEC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11B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EF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587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D1B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75C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B329FF" w14:paraId="64D213D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61ABA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042A5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86C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9B7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131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F41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3F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303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12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0F6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D9F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E9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E76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2D9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B329FF" w14:paraId="1891FA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513643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9BA9E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16B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325.1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2F3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2C1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7F9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D85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0C4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AAE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E2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0E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51F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/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D62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55B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/>
              <w:t>299.2</w:t>
            </w:r>
          </w:p>
        </w:tc>
      </w:tr>
      <w:tr w:rsidR="009D1B5A" w:rsidRPr="001F2AC7" w14:paraId="77CC5B0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36EA2C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C2721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EAA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A8C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F69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E32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D27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38F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48C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AB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E8F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E7D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C7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364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64B364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CC1E8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D55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4AC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541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D84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81C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7B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234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F8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70B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0F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7CC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8A8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</w:tr>
      <w:tr w:rsidR="0010346A" w:rsidRPr="001F2AC7" w14:paraId="5A2E6F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234DB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9C0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A9F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5E9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5A5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55E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25E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4E1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D34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652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5F3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480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18F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</w:tr>
      <w:tr w:rsidR="0010346A" w:rsidRPr="001F2AC7" w14:paraId="49F34E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65B2B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6BE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DA7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7EE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7CB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B65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F6D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229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EE2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87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9E9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A78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870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78505A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0F1F1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85D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FD8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369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470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0E8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998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0D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33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2BA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D75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C2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10E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</w:tr>
      <w:tr w:rsidR="0010346A" w:rsidRPr="001F2AC7" w14:paraId="1F0DC1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BD13D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EB5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AA2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8BF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FF1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E64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9E1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44C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90E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45B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5C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911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F3D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</w:tr>
      <w:tr w:rsidR="0010346A" w:rsidRPr="001F2AC7" w14:paraId="460709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C9342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24B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BD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529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A33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D71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49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1E4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A75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E8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BE6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5BD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0CC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16F39D15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EB3CC7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DDE22F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3AD75A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646CF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B50E5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39B1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25EE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4FCD0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79BB8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1CB0B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65443C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2B88023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B1891D0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9E9CE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F5F03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CF42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E456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9F2E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7CBA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D842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5053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A52E6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F1D3B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C02C95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B95F3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86C21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0783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FE47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C7BF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C077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8746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17D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D622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B644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108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CB90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DFC467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1F2BDE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86B788B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A3317F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228F9A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E907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F9681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1C31E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B306B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5833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5845B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7BB9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63C96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32702B1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2B2F8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CA3A5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2DB4BD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7B7DE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9A703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D0EC7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0D5BD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8823B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CDEAB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B1FE7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B030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30E6E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8372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09260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4468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12E2D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6241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F4084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DADC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2FD26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71F89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71746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B099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FACAB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FB82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89182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4C6645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310D1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D0AE2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F=8.39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61D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B4A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8DE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8C3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4D6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EC6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3E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E6B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D92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A30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4EE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90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</w:tr>
      <w:tr w:rsidR="00B329FF" w14:paraId="6CA1AD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90AD2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4E94C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F06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3F6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D08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622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4F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8BF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691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F35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1C2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DBA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A8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88F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B329FF" w14:paraId="0A4C76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9057C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8370D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CA6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B81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B2B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DDC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DB8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D31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78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12D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E80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977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83F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769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B329FF" w14:paraId="068FF2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66D4E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02CEC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383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641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A57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A8A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093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869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DA1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AF8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969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F6A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DFE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7C6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B329FF" w14:paraId="44EB92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64D69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890B3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004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667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A3C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C8D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B85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093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5BD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AC8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DED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74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5DE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D48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595602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6230A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F1FD3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C12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A2A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061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4EA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BB0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160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48E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03A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26C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046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F5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8A9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428239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B9EF9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29835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09A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D21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521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9B7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BB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FAD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ADF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45C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79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59D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862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69D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475909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D9D36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905A9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FCE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3DD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9EC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514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170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361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DC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354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188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D4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6D2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8FD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</w:tr>
      <w:tr w:rsidR="00B329FF" w14:paraId="66AE03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DAC90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5F088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70D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F9E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843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E2A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798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C19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F79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6DA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F6E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B37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FA8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E1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</w:tr>
      <w:tr w:rsidR="00B329FF" w14:paraId="0299D9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BE2C7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BDE3F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F87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07F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4F1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96B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6F5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6E2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992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01E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E0D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374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73F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CCB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B329FF" w14:paraId="3A6C5B4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3DF30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A1976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A5A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64C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DF9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763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107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4D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CB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DA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4D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05E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3D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8C9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B329FF" w14:paraId="0DB5FC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F60C81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4A91A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341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2D0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3B3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C35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BBB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0C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93C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832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039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7F4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F13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075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</w:tr>
      <w:tr w:rsidR="00B329FF" w14:paraId="19B60D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9F89A1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6F930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8F7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054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470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91B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550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D5C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95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E75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793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B05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4FB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D9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B329FF" w14:paraId="528C686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27ACB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18C49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B8B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0F7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DB2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6AA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504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F06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FB1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B66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5AD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942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B72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FD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B329FF" w14:paraId="7237B3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8E8BE9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9A6EF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EF2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325.1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4DD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98C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08D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EB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FB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662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A8E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B61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F8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/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FE0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8ED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/>
              <w:t>299.2</w:t>
            </w:r>
          </w:p>
        </w:tc>
      </w:tr>
      <w:tr w:rsidR="009D1B5A" w:rsidRPr="001F2AC7" w14:paraId="1A5104A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E1C027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958D4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9D9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31A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20F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76A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31A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E2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16F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3F6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577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ECF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BB2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FA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201A07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2D21A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12E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D69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83D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50B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93F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EF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526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179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D6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97F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BFE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59F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</w:tr>
      <w:tr w:rsidR="0010346A" w:rsidRPr="001F2AC7" w14:paraId="1406DC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9ED13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D97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820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1DB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980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421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D1B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E1A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B17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F8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A6C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5BB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4DA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</w:tr>
      <w:tr w:rsidR="0010346A" w:rsidRPr="001F2AC7" w14:paraId="093464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3DDE7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B93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5F2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947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74A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A0A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493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539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C09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00A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B9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665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325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0F39FD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F780E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A30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F42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379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491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365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E24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EF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32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88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07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CDD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EE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</w:tr>
      <w:tr w:rsidR="0010346A" w:rsidRPr="001F2AC7" w14:paraId="71B5CBB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BB375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756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BDD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414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A19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7B9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D9B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799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1A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5F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32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E76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384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</w:tr>
      <w:tr w:rsidR="0010346A" w:rsidRPr="001F2AC7" w14:paraId="3A4BF0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54464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7F6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15E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3EB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CAD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87D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166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E31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8F9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6BF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86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48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DB8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0E66A0F9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8E0A1D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3A2104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113E8A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9914C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BF6F5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FFE6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08BE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B4749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E8890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DD039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951A19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CAD55A0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BAAE85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C6048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A86B3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5CB1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BF39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BB17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4912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424ED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7E36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3CAB7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8A7FB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7131F3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BAFD93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2E07B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C1DB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C4AC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D533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F25B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8016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BCC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16B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CD5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1CD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FE0E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BCE5EF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A11DA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FC657E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0B3311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71E6C3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B750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35FDC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508B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3C3D6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977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BE995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E0BE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EB80A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2601500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6E9EC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CD782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875DCB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25DE5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CF357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425D1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F8F1F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66C78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014E2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1EF16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0A73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BC6AF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038C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6E38B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21D2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A4E06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2554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CEF1B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BE0A9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866B8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782A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BC9A3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73E28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6C62CA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AB29A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69CD9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5012A7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67261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2CC6C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F=8.39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371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0A7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31C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875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FEA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C35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E42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230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14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747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515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215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</w:tr>
      <w:tr w:rsidR="00B329FF" w14:paraId="479B2A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B1B38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40C81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9CF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7B9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17E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D3C1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163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777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4A4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882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F5C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2F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47C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E63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B329FF" w14:paraId="5FCAD1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C64AC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2F664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344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431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4E6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776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C78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E42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7C5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94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7ED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A9C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4C4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652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B329FF" w14:paraId="4A8DBC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C0FA0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443F7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2EA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827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836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16B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8FA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176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78D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0B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C4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45D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2A7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CA8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B329FF" w14:paraId="0B4394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9537B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8872F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EC8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F98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17D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03A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B5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C7F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4D4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A94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4EF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278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D6A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DA9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63F93B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9B79E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9F4E4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BEE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BD7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E14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835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AF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0E0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8B4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428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15E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DA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CB7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BA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2FB8EC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65EFF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B49B0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BEE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83D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809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055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23E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92A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FA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B43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AD7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1F4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453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6BA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7ACE0E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49E39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AD4F9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2C9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104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BA9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7B8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F4E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242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26D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F4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BDB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5B4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143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767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</w:tr>
      <w:tr w:rsidR="00B329FF" w14:paraId="6993FD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0C46B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01892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7C9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B6A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75C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3CE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7FC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63B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509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593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2BF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77F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0C8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F3B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</w:tr>
      <w:tr w:rsidR="00B329FF" w14:paraId="5819A5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8142F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F2DDB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083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563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39B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357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B1B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DD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374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B4E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DC9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419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4A5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E01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B329FF" w14:paraId="0D8586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E9890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3A736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A60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37A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F1D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A37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5B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B1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5E4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AB2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E8C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E4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B6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ABC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B329FF" w14:paraId="0CA298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859166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27D90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E06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C4F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C6B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0CE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586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4C4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98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C2D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5F8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C56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3A6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259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</w:tr>
      <w:tr w:rsidR="00B329FF" w14:paraId="7650DE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AF8914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2AAF1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CC6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984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668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1A2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FCB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0A3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613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67F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C8C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E97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A5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E80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B329FF" w14:paraId="6AF428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7615E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33C4C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173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DEC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998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D2A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69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375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BFA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006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C7E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DE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0BD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5BB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B329FF" w14:paraId="0F9711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C5B12C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2AC51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8EB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325.1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DE6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B1E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A88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F0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578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86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138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C75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5A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/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24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C33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/>
              <w:t>299.2</w:t>
            </w:r>
          </w:p>
        </w:tc>
      </w:tr>
      <w:tr w:rsidR="009D1B5A" w:rsidRPr="001F2AC7" w14:paraId="52D6744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7E3093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1A4D3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050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0C6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A56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606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B17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B97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E53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424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8B4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99A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AF9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158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2BB70E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386A7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83A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99A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793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8F6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67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5F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C8E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610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FCB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D1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45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836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</w:tr>
      <w:tr w:rsidR="0010346A" w:rsidRPr="001F2AC7" w14:paraId="6FD910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A95EA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1CE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141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974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6B9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FFF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86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127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509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12A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1B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A03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778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</w:tr>
      <w:tr w:rsidR="0010346A" w:rsidRPr="001F2AC7" w14:paraId="433CE2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5D65D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9AB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03E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A3F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659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CF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B6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353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F0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3BC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FC5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903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5B9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016613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C4D17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5A2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84B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6DC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BED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0F0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47D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2C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801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206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766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8CE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C0A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</w:tr>
      <w:tr w:rsidR="0010346A" w:rsidRPr="001F2AC7" w14:paraId="376773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02A56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0B5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7BE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E01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7A5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5BF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037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ED2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14E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161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AD2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DEE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C49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</w:tr>
      <w:tr w:rsidR="0010346A" w:rsidRPr="001F2AC7" w14:paraId="38173C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C1C4B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3E1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EB4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FCB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472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3FD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1D3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BF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800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561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6F7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260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BA0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6E6F7249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6B74B8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4805135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9B82D4F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AED50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2EBF7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73F6F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57D0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2A4A9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7C3C8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2BC1D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7F14A4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0D9B416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ADEB0CB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313ED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45FD3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F880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29A6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B740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E568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B59A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B543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0B18E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C6211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F4F98B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EBB394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90DDB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7750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2420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BB2F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DEFA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F6A1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552A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01B1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C466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6B43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C7C0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8A209A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A2CC2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F7F7B17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9E9E28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B5945E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A860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54AAB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5DEB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DEAB3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C0DF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8F94A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72DD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B6D3D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6EED41C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A445D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16FE3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22C8DD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80941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BCF21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A14D9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2AEB9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9C767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7A7E9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563C6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7BF9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5ECA7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A2EA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2D1E4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F609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5834D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F6B8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FDE57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855D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E172D2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E9CB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CFA5D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A4FA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6F4B2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3171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B8E9C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3073D5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01118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A8F1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F07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22C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9C5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88C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A1C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236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E11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77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D61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9F2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6AB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9B5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B329FF" w14:paraId="69E67F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C9833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BBDC4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F=20.80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F51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4ED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3E0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32F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689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5D9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21F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99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A6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666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906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A9E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</w:tr>
      <w:tr w:rsidR="00B329FF" w14:paraId="179432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A71F5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6A92C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F=8.38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E3A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704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C11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8EF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D99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18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18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F64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681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3B1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96E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CF8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</w:tr>
      <w:tr w:rsidR="00B329FF" w14:paraId="11F88E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700F0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FCF84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D7D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02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483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2147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B5F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9EA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32B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794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7A1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878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26F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60C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B329FF" w14:paraId="263395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77584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82091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274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C27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421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780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20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85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70C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8BE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97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B86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14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929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B329FF" w14:paraId="2561A8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F6498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70C9F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FF7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8C1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923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0CD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BF5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8A2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FA4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5E3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7E9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BD1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F38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FC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48EBE1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82FA7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CFE5F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753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858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3B1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E8C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05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F2A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74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602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D9B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8A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F1B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9E5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175C20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4609C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0D26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3C5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DFF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C89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B40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1D6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B0F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8B2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BBC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A3E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CA1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A8D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C0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</w:tr>
      <w:tr w:rsidR="00B329FF" w14:paraId="01B5DE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44AFC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18A1A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EC2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A26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F01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8D1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3ED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447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A6B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268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8F0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969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7A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D3A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B329FF" w14:paraId="187449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1D1C5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D5FC1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418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392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3F5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1BE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7A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B38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C8A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A7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2CB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6C6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A6E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0A7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B329FF" w14:paraId="6EC6CF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3C6C50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13FE7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53C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E03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98A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D02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BF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C66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06F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421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E58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EB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9CC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488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</w:tr>
      <w:tr w:rsidR="00B329FF" w14:paraId="7BF31F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07100B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FF6B6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866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D71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E45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945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0AB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2E9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185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B25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C6B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ED7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DD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22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B329FF" w14:paraId="7FA98C1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0AB02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13E01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8C7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ABD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128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A21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F06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BEA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DB0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4EE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08B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D96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163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79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B329FF" w14:paraId="62D446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716B83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3649F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F9C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3C3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803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D4F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8F5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C1B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EF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1D7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67D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09E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312.8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924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59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319.8</w:t>
            </w:r>
            <w:r>
              <w:rPr>
                <w:rFonts w:ascii="宋体" w:hAnsi="宋体"/>
                <w:sz w:val="18"/>
                <w:szCs w:val="18"/>
              </w:rPr>
              <w:br/>
              <w:t>299.3</w:t>
            </w:r>
          </w:p>
        </w:tc>
      </w:tr>
      <w:tr w:rsidR="009D1B5A" w:rsidRPr="001F2AC7" w14:paraId="6B3DB56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AAAD9C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D2F13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BD5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A23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C78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FA2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F86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999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AD5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872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9D1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667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733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E4E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2C9F88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64960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D00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EC8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614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967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90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879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B7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BA7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5B1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8E5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4A9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32F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</w:tr>
      <w:tr w:rsidR="0010346A" w:rsidRPr="001F2AC7" w14:paraId="33AB29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29AC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938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786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E4A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ACC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966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3DB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D63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E8E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340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927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1FF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7A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</w:tr>
      <w:tr w:rsidR="0010346A" w:rsidRPr="001F2AC7" w14:paraId="54CF33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5D9F4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576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002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936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CF4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0C3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7E6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BC9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7D5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F1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3C6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4F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A2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4C7406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F5082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65B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91C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CBC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673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51A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190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F28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DB9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0CA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85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222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A18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</w:tr>
      <w:tr w:rsidR="0010346A" w:rsidRPr="001F2AC7" w14:paraId="4FFA76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1E37B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BCD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B40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63D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AF7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5A2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8C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E99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0D8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AE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8E0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603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60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</w:tr>
      <w:tr w:rsidR="0010346A" w:rsidRPr="001F2AC7" w14:paraId="7DB3A2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9C9BA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CB1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57F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4E6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D99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BE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F87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AA8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AA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E9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6F0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4D6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ADB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6F77C4E4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CA7CFB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C9458E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47E33A0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8F4F3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DE3BB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562F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2CA9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B2DE6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0B875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54C21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359E71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CD97381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D3100A4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F2794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229F2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1AF7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5E09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6ECA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0D78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8ED0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AB62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9A08D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52462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E762DE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0220B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ACCB8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9518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9DDE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6E0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432E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2780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46F4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DC77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F84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47F6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A60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08BE01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CD306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8C67539" w14:textId="77777777" w:rsidR="009E5913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2003,2004,2005</w:t>
            </w:r>
          </w:p>
        </w:tc>
      </w:tr>
      <w:tr w:rsidR="002675A0" w:rsidRPr="001F2AC7" w14:paraId="50AD3DA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12026F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3F1C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5DF388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8A00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71337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F67A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C7E68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2BA4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121B4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6031DA6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22CE6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497F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B55A235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3CCB2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4A99C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F9E50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D4C61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C12EB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28DBF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8C991B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A87F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9FAD0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DE79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6B7ED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D4A2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43A55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B0A9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A432D9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8935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78F46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5DD8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514FE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73171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4B080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FF9D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A08C4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7D2A40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94891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5D2CB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F=8.38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993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E09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68A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533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265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E1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4C9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A24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1B6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3A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317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8FC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</w:tr>
      <w:tr w:rsidR="00B329FF" w14:paraId="59AC53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048BB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7152A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BF8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B22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604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EEE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E2D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EE0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177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146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E86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035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99C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842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B329FF" w14:paraId="50E111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1A08A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CA871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D85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2DA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135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FDD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8E4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F6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E0C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6E8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921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867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2C6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16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B329FF" w14:paraId="21A6B7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5C190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7FD4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D46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2A3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A54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92B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746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32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36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2C8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6DD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373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CB8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2F0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B329FF" w14:paraId="0F6719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E2D64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44144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9B1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0CA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7BE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E3A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1F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A0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267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F3C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E2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15C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DC1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883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333EFF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5C982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63EE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7ED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D74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91F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D9E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2DC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67C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03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6A7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C99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DD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258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B3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722AE0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CC8CE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45CC8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394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7ED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0F0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339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039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9FF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A8B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94A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204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12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0E9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0BA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465EC8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EC95C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3A29F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7BC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1B0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FDD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274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52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88C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45D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1E7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833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01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A90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A33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</w:tr>
      <w:tr w:rsidR="00B329FF" w14:paraId="19BF2A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483C5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4010E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631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29B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650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FEB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71E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653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78C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22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ED5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ECB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506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ACB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B329FF" w14:paraId="77CA2E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C2C1C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91455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ED8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861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929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AEB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ADE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D1C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F5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E82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1C6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30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359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DC5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B329FF" w14:paraId="2A8BF7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679011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0E977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4BD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5A6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BD6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819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B65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7E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144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DF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D0C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88F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3A5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911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</w:tr>
      <w:tr w:rsidR="00B329FF" w14:paraId="3D861E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994B09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E06A9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6FA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F73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A01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269A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806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5DD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0A1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C64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ECC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3E7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CE1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A51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B329FF" w14:paraId="68D40E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4C3AA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3476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704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F95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67E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D85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CE0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F66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630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686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365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6E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C36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332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B329FF" w14:paraId="537161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4E1C3A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9DAD6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1CA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BA6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70C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38A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35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E1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B4C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A64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38C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161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312.8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D0F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CD2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319.8</w:t>
            </w:r>
            <w:r>
              <w:rPr>
                <w:rFonts w:ascii="宋体" w:hAnsi="宋体"/>
                <w:sz w:val="18"/>
                <w:szCs w:val="18"/>
              </w:rPr>
              <w:br/>
              <w:t>299.3</w:t>
            </w:r>
          </w:p>
        </w:tc>
      </w:tr>
      <w:tr w:rsidR="009D1B5A" w:rsidRPr="001F2AC7" w14:paraId="4765600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AC1922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4CFB2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AE9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4C6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136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472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465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1D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A73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AF4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599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87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BB9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A1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18FB4F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21192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E9A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156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456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285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9F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73C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F8C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545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991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B88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C92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B19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</w:tr>
      <w:tr w:rsidR="0010346A" w:rsidRPr="001F2AC7" w14:paraId="505305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157BF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2B5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18E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A94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C17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9D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E1D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D09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16B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3B8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C88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925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113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</w:tr>
      <w:tr w:rsidR="0010346A" w:rsidRPr="001F2AC7" w14:paraId="3EE241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0B0EB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10C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117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D45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DE96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0E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CDE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797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923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7F3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B9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FBF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435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458BD8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F31B9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5C1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C2E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ED6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42B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3A2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1C2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E41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020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761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3A8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519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9F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</w:tr>
      <w:tr w:rsidR="0010346A" w:rsidRPr="001F2AC7" w14:paraId="651247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FC360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295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83E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4B7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0B4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D9D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197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D08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C0E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DD7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5D0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5A0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366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</w:tr>
      <w:tr w:rsidR="0010346A" w:rsidRPr="001F2AC7" w14:paraId="2BD673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BCE7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D3E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E75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A3D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AAA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7AF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4B2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8E4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51C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146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B16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25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C91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5D1D8B6C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00D50E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7A9C14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C2900B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1CDB9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21621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DAAB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BAA9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DD2B5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D48E6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690C6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B82EFB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E4F845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01546CF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4A419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C27E1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C227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29DC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1B826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6A29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7D69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03BF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BA50A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B4ADF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C2E823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340E0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0B4A2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8C70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86A5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3EBF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109B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EDC9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26E2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845B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6D01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93FE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5099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C2194A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46119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1E514B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0D0663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F50551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CEA1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0C1CB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6551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EB77E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387E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61583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1679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707F4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069346E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EE437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A007B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56159C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87D8B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92A70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1F4FC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4445A9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311912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9B959D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C78C3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AEE3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70FAA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D00F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2A8F7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CFC27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64637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7A47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7D4ED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626E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4F70EA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ABAAB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C1AD1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A0739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93F49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A36D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4B7B47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71160A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1491B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270C5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177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949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EAF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FEF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2BA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01E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C0D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CCB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69A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20D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D8C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73A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B329FF" w14:paraId="4C7FF7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AEE2F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46241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F=8.38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2E0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D4B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3A3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F34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574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4F4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A66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3F1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68F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975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D85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F84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</w:tr>
      <w:tr w:rsidR="00B329FF" w14:paraId="6683B7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446C2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F55C7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A4F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A9E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A07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F85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5A2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58A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660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82B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58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84A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C7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EBE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B329FF" w14:paraId="17E6C3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34A53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2205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EA3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A01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652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87E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C73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0DD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8AC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48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B22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FA1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797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122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B329FF" w14:paraId="13F407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DB968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2BAF5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F=14.72</w:t>
            </w:r>
            <w:r>
              <w:rPr>
                <w:rFonts w:ascii="宋体" w:hAnsi="宋体"/>
                <w:sz w:val="18"/>
                <w:szCs w:val="18"/>
              </w:rPr>
              <w:br/>
              <w:t>K=0.69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14E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AE3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DEB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8AB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801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E4A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18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4D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839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9DA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D7C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8EB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</w:tr>
      <w:tr w:rsidR="00B329FF" w14:paraId="530ACC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D2880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8B92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2D8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77B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E3F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DAE3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CE0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FC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0B4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F2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8E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525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4D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8C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48CC6B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51224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9DC05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961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B35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F17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A6F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4BB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167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BE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6C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6B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414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E4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FF8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68AE85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43737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B1A81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B8B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FD9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9E1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8EB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E11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597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B63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E8A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43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A0D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BA7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52E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5F6388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46985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4F0FD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F2A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026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B45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22E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193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2FE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7E8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D4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51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C8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D8D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991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</w:tr>
      <w:tr w:rsidR="00B329FF" w14:paraId="4A6897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71A03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1CED9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3CB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7E5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C6E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C54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BE5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E12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47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EC1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FFF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BFE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D76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E2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B329FF" w14:paraId="44CFB0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97BA8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DAB4F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C3F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7CD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E6F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FF8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583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C41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C7B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0E7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BC5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2E4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364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90F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B329FF" w14:paraId="025A59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AA1284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954EC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C40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6B8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1D1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D3E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92F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DB6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EAD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BDB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AB9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F9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AD6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6B3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</w:tr>
      <w:tr w:rsidR="00B329FF" w14:paraId="0BBE93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27E59A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A032F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F2A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DDA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720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6CC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A5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67F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DDE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28F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524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B72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310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1EA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B329FF" w14:paraId="4C2431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27CE7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28A53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6FD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0C5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92B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563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537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3D0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88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7BF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A1E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3EB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6FA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559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B329FF" w14:paraId="2FB0D7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9CBCE6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078EE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336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7DD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0BF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D12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C66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799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0E3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5B9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FF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15D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312.8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907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174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319.8</w:t>
            </w:r>
            <w:r>
              <w:rPr>
                <w:rFonts w:ascii="宋体" w:hAnsi="宋体"/>
                <w:sz w:val="18"/>
                <w:szCs w:val="18"/>
              </w:rPr>
              <w:br/>
              <w:t>299.3</w:t>
            </w:r>
          </w:p>
        </w:tc>
      </w:tr>
      <w:tr w:rsidR="009D1B5A" w:rsidRPr="001F2AC7" w14:paraId="646BCA9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45761F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D150F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BD5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9D5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39C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E7D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9A6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77A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AC9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359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BB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EB8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6A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3F5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257B69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46E05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91D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D1E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670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9A7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C0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22D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531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59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3F0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183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22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99F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</w:tr>
      <w:tr w:rsidR="0010346A" w:rsidRPr="001F2AC7" w14:paraId="4C6B07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9E126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517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406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6F8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B34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928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869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3ED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57F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FD2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AFD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C39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F0E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</w:tr>
      <w:tr w:rsidR="0010346A" w:rsidRPr="001F2AC7" w14:paraId="4240B1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FB8EC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137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915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3E8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D2A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B8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958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308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C61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5B1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710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F94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A84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1E2606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D891C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CBD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02A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8FF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E95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EDE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D7E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B4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052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447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C36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BB8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CB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</w:tr>
      <w:tr w:rsidR="0010346A" w:rsidRPr="001F2AC7" w14:paraId="1CBB33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C4D7A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120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B35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B5B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F44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9B5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F57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BC8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8B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936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A94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2A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1D0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</w:tr>
      <w:tr w:rsidR="0010346A" w:rsidRPr="001F2AC7" w14:paraId="774107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B7960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45B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E4B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5A5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D0D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0B9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B04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C72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10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260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159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475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A3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14C888AC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219438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2FEE8C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DF5651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FF12C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81373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FEC4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9566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C5C1F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AEA17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75BE7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3F8BED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E3FAF5D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C37542A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A47D6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6C212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0A03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06AE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0F30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95E9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DAB8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A459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0B984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DCC18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B9B503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BF2EC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972DF4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D5BF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D3DF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FDC1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C302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F5BE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54E5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B138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1D8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E903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206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36BD07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060E8F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D5C177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81A575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A2A389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9788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22C3E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2CA2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D2852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ADF1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5E535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041D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D9C9A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30FA32C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94D97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6709D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F22B23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6DE55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03E56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83FC4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73010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DFBF27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928A0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C6794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8466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20D50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A171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7465C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18BBD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0AA29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C259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09F3A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6497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CDC36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E50D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FF01D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6A3D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F8704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859B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95A57B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1D98D1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7AE6F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C6AE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F=8.38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ED8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677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218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1F8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474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F37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18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4AA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09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B4B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9EE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A75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</w:tr>
      <w:tr w:rsidR="00B329FF" w14:paraId="327105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9D1A5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084C8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CB7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794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4AE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EDD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D79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CD7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654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0E6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84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847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AEF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6B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B329FF" w14:paraId="4EF49A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FBFB4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E3D1D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734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C45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BDF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B8B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DA3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590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4EB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91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418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391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1F5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4EB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B329FF" w14:paraId="2D2173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CDA36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03514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30C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005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562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4C2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657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75D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FA8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A4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D13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8F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E0C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126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B329FF" w14:paraId="05E3ED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255E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857D5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756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D37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B9F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5DA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A31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9D1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444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9A3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B11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FA2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C15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A2B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3D3324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23CF1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CD5D8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913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F96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651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55C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6BD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388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081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71C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939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4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C25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960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5A74E1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105ED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136D1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C14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A68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1283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BD1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FC4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A4C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173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20A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C9F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9A2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37B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7B7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77F469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05DF3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501D1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9B1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913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003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51A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4CF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8F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A1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11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21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EE2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377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3BC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</w:tr>
      <w:tr w:rsidR="00B329FF" w14:paraId="70C4E9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BA06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4B16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5D8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FBB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772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498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25A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637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4C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07F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AB9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F74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FC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B59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B329FF" w14:paraId="61ECD87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3AAA1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9B616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4D0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EC4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C1E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E02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723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B06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19D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CB0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EE6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144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77F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0B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B329FF" w14:paraId="065AB9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39AFBD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17C35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CFC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280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6D3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857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C4C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C2B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F0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FE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8FF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EA4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86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341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</w:tr>
      <w:tr w:rsidR="00B329FF" w14:paraId="346740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90CBC7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E66D2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665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1EF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258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32A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F29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62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B2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11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165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0E4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C08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A2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B329FF" w14:paraId="7C3CBA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2B3AD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7C71E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AFF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983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807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270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EB1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F68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FED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44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7F0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435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727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064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B329FF" w14:paraId="4CEC63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C50760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B8C63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90B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430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ED6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928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03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736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85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FD2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D87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4F5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/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B3B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DAC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/>
              <w:t>299.2</w:t>
            </w:r>
          </w:p>
        </w:tc>
      </w:tr>
      <w:tr w:rsidR="009D1B5A" w:rsidRPr="001F2AC7" w14:paraId="37CAF40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AC75C6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2EECF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6B1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D04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57F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70B1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9FD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18C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29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C73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D7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276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D7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428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15489A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FFD06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B24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AE9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0E8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AA4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35C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E0C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A4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6D6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79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864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D4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8E3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</w:tr>
      <w:tr w:rsidR="0010346A" w:rsidRPr="001F2AC7" w14:paraId="1824ED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55F71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4EE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C06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A21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22B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9A0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085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728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F3C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ADE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228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2E2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578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</w:tr>
      <w:tr w:rsidR="0010346A" w:rsidRPr="001F2AC7" w14:paraId="35BBC0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C7A68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DAE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CCD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FCA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45B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57E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E38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7B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BB5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581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67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184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501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5F374E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D4A78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B7B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DE8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CE4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663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4EF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FD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95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ED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10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9F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4A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83F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</w:tr>
      <w:tr w:rsidR="0010346A" w:rsidRPr="001F2AC7" w14:paraId="5565D2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BF436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8C6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34E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D99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69E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E0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8BA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C6C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61A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89A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93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E6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FD7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</w:tr>
      <w:tr w:rsidR="0010346A" w:rsidRPr="001F2AC7" w14:paraId="3BDE6D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547E9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8BC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522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81B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3E9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096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CF4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39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6B5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B73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A65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627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6D5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5F105601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5C3BD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C056B5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CB1846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6F09F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DD84E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11CD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B318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A8CDD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ED358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2B620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8D6926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26FD79C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7AF39DD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84BA3F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DEC61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1A45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A647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DE2C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2D90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D5D8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19D87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93021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C3D53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F182FC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BBCFA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1985F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5483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F7C7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75E1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259E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EAA0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F5E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0A36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A38A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576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0EFB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BDC422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ED639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11AB0F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A3F806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BE3AF7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FFA8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CB7FD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315D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98E92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5BBD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74CB5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92F4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87A7D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27F5DF2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2EF02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C0BDA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375D58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04D7F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DE77F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AC6EDB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25AFA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CFBF2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E52B3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B6991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CF51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F2F0A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7488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7747A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3AF6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6BBF1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E4DD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44DEAD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6B53D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D3A00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00A1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7FAF0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A92D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90CA4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DD7A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36AF7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0F132D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7F28E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51B75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F=8.39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30A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EFE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F5B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950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84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A9C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6F3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8A1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9C3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C24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2D9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DE8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</w:tr>
      <w:tr w:rsidR="00B329FF" w14:paraId="557B53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B24D2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46266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F=20.80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B62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A08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4E5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560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4D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E4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B3B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F97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D5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A2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6FA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03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</w:tr>
      <w:tr w:rsidR="00B329FF" w14:paraId="4CF135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3A2FB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454EE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0E2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BB9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67E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D48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89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0B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DEA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5B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9B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C6F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2CB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41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B329FF" w14:paraId="4CCD3F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A37E3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2EC3B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686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6C9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5CE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AF5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E74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375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F99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66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B94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69A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287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C1B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B329FF" w14:paraId="45A25C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FB21E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4FDFF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F49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2D8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D4A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334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04F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19F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ADE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AD4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525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A2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FFA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236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B329FF" w14:paraId="7849A4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C1514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584F7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E2C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C2C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04D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857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1F8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500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3C7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648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43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48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901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84C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28AE02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44423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BECB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470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B70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70B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03D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942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609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7F6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690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14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1D0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8FB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D26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05FAAD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AC9CB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0553A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6FD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6A9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6FE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1F5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602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C1A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6A3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905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F93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AD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EAE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EB8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</w:tr>
      <w:tr w:rsidR="00B329FF" w14:paraId="577D96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CE800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35DD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504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146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76D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EB6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BA4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06B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46E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20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264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DB5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B6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B90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B329FF" w14:paraId="65E6D0D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01C5A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090FA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B68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3D5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45F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43B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639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643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B8B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CC6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6F0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99D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95E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BAF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B329FF" w14:paraId="04C988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E5FF59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81EB3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9C7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99D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54C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677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2A9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559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8E8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D8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3F5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846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313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1F9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</w:tr>
      <w:tr w:rsidR="00B329FF" w14:paraId="17127E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85FAC7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F2763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CFD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ED7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10C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6A9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668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BB9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441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9E4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231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5DE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3E2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2E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B329FF" w14:paraId="65EC26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98912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04CAC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4E1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073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3F5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09D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56C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31D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E6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BF8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3DB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EB5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287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00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B329FF" w14:paraId="0FEFF6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81FAFF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86D04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0B3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FED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CD6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5DB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A95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84A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F93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2D9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485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40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/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B9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25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/>
              <w:t>299.2</w:t>
            </w:r>
          </w:p>
        </w:tc>
      </w:tr>
      <w:tr w:rsidR="009D1B5A" w:rsidRPr="001F2AC7" w14:paraId="5288F7F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DB48ED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895FA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73B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388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C41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052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A7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88D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30E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CD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F3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5CA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3E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FE9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2C29FD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9DB4B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BBA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EA8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4D2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9C2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451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657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BAA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C3C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07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43D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95E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89F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</w:tr>
      <w:tr w:rsidR="0010346A" w:rsidRPr="001F2AC7" w14:paraId="4CF501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E3DA4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ACC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19F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247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FEC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B03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E3D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B1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357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99F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5EE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68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8F1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</w:tr>
      <w:tr w:rsidR="0010346A" w:rsidRPr="001F2AC7" w14:paraId="5F945A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C38E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FF7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E32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95D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7B6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CB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360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ADB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261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94F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5C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9DD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27A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2BF99B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583BF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276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CCD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26B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82F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025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D28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88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39C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909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EF4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F73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990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</w:tr>
      <w:tr w:rsidR="0010346A" w:rsidRPr="001F2AC7" w14:paraId="61C6FE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C9C1E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1B9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36F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63C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D6B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DE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8FD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7EA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16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488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6D7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81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766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</w:tr>
      <w:tr w:rsidR="0010346A" w:rsidRPr="001F2AC7" w14:paraId="26654A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2234A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BF6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E91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C09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36D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D0E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B8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666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F6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92B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76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C1A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221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16F6C939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996544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92529F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78591B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FF354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AACD4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25F1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6823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CF67A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C8576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CE977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C9559D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72CE950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FF65A5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EB650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8E86B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312E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88AB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DAEC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67A3A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ED5F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39F2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DD720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6BA49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DCCD48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A38C9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55DC8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9955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3C95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0874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31CF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007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A6D9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AC83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0C79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4E5B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E31E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E891D6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0199F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67C02ED" w14:textId="77777777" w:rsidR="009E5913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</w:t>
            </w:r>
          </w:p>
        </w:tc>
      </w:tr>
      <w:tr w:rsidR="002675A0" w:rsidRPr="001F2AC7" w14:paraId="0701B79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D39FA6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8BA5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21121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FD39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24725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429F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0A837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2D9A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45B37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354C0F0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EDD96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BA165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FF6E95B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E63304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402D6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1A639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6C7BC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D4E01A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A60D7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5EE3F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C903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154FC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1FE79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AC53E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CA17D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6BEB9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9B5A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FAB18B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9EE3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B4DA8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30FE9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A460AB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D4A3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B55F3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1EFF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3062D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21B4E6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EA036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9110D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F=8.39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F9E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966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195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2AF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81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96A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6E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A7C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CDC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5E1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A8E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5D7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</w:tr>
      <w:tr w:rsidR="00B329FF" w14:paraId="5AE69A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F1232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F429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ACB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AAB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2A5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2EE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9C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D89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E6B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193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206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F99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888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377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B329FF" w14:paraId="5EFF95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BA574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B45BA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CC3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1AC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BE0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F60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4C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453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640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A3F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D2E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C3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271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D71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B329FF" w14:paraId="269A38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154A2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CB5B5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B0A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A81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B0A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1C3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3A5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3B7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BB7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947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6A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0B9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C2D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D34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B329FF" w14:paraId="711B71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77F64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30BE9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C7F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F7F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A0C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ECC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3B9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B4F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E6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E14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E9F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5F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B7D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2AC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6305A2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D9914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A6E7C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74D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3A9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E2B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6DD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844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648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023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690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7DD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16B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74B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B41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18DD3A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3388A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F577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AA1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929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D13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BE5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9B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5EB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6C8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6D3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C6D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E5E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A96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F0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5E31A0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1FBCD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9D137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1C5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DF6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E10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86E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076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07A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511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E1A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8B0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AA0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3DB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3B7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</w:tr>
      <w:tr w:rsidR="00B329FF" w14:paraId="27F3B0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470E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9B75F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8E2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46F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C21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373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10A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71B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617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E78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01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30D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7C3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627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B329FF" w14:paraId="6B86442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C537F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00F92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392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64F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5CE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5D1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5C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B51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9D4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AA2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416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55C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D3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628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B329FF" w14:paraId="3B4EC7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F0CC42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D8B5D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536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F53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163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D68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3A4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9B3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3B9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A8A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13A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D64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609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45C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</w:tr>
      <w:tr w:rsidR="00B329FF" w14:paraId="0ED956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4CB5C3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E5F0F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A79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CF1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2CD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A13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8E5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990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139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719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9E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0F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8AB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685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B329FF" w14:paraId="5EB7D87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E6E46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D54E7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0C9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601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233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F79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238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3A9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DBC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D9C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A92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95D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C5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05C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B329FF" w14:paraId="74A611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F7E62E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465F3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F4E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325.1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ABF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BE4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703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573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2F8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09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ECE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AA0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CF1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/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25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CAF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/>
              <w:t>299.2</w:t>
            </w:r>
          </w:p>
        </w:tc>
      </w:tr>
      <w:tr w:rsidR="009D1B5A" w:rsidRPr="001F2AC7" w14:paraId="2B65C59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FA3E55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360CD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72B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D40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120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04E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58C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CEF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F44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EE1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548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672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35D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606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370A13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59EA9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8F6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551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60C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89F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BFC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508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E80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78C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EB0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40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F1D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98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</w:tr>
      <w:tr w:rsidR="0010346A" w:rsidRPr="001F2AC7" w14:paraId="41D439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ADFF5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9A7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85C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546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5C5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51A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823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20D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698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579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61B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AA0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45B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</w:tr>
      <w:tr w:rsidR="0010346A" w:rsidRPr="001F2AC7" w14:paraId="339807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BFA81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171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727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7DD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C54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B17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155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EAC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F64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C5A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DA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362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AA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5CF544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58544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585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B8B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4A0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863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0F8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2DC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F24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1FB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DDD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D8A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1C8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227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</w:tr>
      <w:tr w:rsidR="0010346A" w:rsidRPr="001F2AC7" w14:paraId="160387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0966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7A4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DC2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C42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767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10F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FA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066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F6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702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776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FFB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DC8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</w:tr>
      <w:tr w:rsidR="0010346A" w:rsidRPr="001F2AC7" w14:paraId="727776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763B9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A15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13E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A94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E96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C6D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27D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2FB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DC9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73E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558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3B0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357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6BFC2B4D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E4E7F7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4161C4A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480B57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E7D4E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DEB87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8A42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F031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47C5F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8302A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08A92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CA8F90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47C851E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80BB307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3DFF94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6BA5D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6CD4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CF27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F378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2A7B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7DCD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FC5A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CF3FB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CBF5F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025619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67312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D57F4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1C0F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446E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FF15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A7B0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DE4D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152F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8AA9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4588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5742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519A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0B290C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1E0D4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EFA5A6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8BD39D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D68A9A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0A46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F033F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5C90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FD933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4987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5ADD8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A5D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17B66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153B7A5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612F0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55AFF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4BF504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0357F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52A3CD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62E01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3BAC7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4554B5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3751B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45E96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75EF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A422E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C881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5E9E6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05FA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91D83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0945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E6B53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2543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24E6D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9B149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D300C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2BD0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BAA4F0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6435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732AB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07C2B0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D121B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82A1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F=8.38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3E4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3F1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48C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76B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77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F6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DE6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473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04B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D7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ACB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BE0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</w:tr>
      <w:tr w:rsidR="00B329FF" w14:paraId="50D4DA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04B28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420F5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3EA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684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4FF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59D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55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E72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00B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373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F9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2D4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88E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83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B329FF" w14:paraId="39C515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BC5B9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117F2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8AF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BC6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C9A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CE3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084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B35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5C5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685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294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2E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739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1EF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B329FF" w14:paraId="28A006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D72E8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221A5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92E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48A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E5D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159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9A0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235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B9F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A88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7E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D86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3F6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5EE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B329FF" w14:paraId="0B2AF2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274EC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6B53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2AE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DEA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09A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266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D88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8CE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3E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A2C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87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165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E34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24F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4FB882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A7262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6F320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E45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AF0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308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74C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0F9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E8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A50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0F9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A34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78B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260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4B9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0DAF0C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71709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F8F92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BB5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0D2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DDE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011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2F5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3D3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F4C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55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433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4A5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72F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87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61FD84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79DE7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5777A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643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357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12D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601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1A2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5EE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189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752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39D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AB7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C33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10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</w:tr>
      <w:tr w:rsidR="00B329FF" w14:paraId="30EEB5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DF25E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BD959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07B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664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C96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F8F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0CE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017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6C4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FC3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4A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0A8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8B7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78B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B329FF" w14:paraId="19F26A7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C6D20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73B9C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A9D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C1A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3AC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9E5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4F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613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644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7F3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6FD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544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107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A80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B329FF" w14:paraId="7E22A3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EAE58C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74D39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56C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574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598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629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B7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D49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14C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9B2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4D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8B1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C6A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3AB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</w:tr>
      <w:tr w:rsidR="00B329FF" w14:paraId="6A9794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D5D20A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E7729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4FE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58B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8B0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1EE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6C1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CA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CED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B7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010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8DC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AFC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D2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B329FF" w14:paraId="06989C9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18278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B1D16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AD7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ED6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A74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F2A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99D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D91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AF1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3DC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FD9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F36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13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081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B329FF" w14:paraId="2CA386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BC8016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8A920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1D0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325.1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CCE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D2B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04B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0E7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D21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22F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BAC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52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B04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/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45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789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/>
              <w:t>299.2</w:t>
            </w:r>
          </w:p>
        </w:tc>
      </w:tr>
      <w:tr w:rsidR="009D1B5A" w:rsidRPr="001F2AC7" w14:paraId="76DA819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72B20E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258BB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CDF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799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97C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DC0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328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076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19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0F3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D3A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0A7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3FC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31D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15B217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AAE4B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4E6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927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609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A21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92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31E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B4E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D27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CF3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5A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63E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C5F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</w:tr>
      <w:tr w:rsidR="0010346A" w:rsidRPr="001F2AC7" w14:paraId="7B86A3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4D9EE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573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E63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8B6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F0B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63D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D9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090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F78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CBD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ED9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1C4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E59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</w:tr>
      <w:tr w:rsidR="0010346A" w:rsidRPr="001F2AC7" w14:paraId="7C02FC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4765C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7DC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AD0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7AD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50B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B5F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007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17A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E49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922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3DD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A3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816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217AE0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8F032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903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77D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FF7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6F8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577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F0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042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136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66B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178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1E9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712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</w:tr>
      <w:tr w:rsidR="0010346A" w:rsidRPr="001F2AC7" w14:paraId="69AC30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FE69D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F2D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013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A1E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934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0A8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074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C10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DA4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E93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825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F0F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CE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</w:tr>
      <w:tr w:rsidR="0010346A" w:rsidRPr="001F2AC7" w14:paraId="5AC3D4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C90FE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48E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BEA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B5F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3AD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4B0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1B2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0A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B56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3E0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7C6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1C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86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25CE0F6D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E91E4B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32A090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A469798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326F9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F0F29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75DC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65E3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89F8D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1C303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736FB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9D7783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DFF6E5D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B399644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46763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30CDD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609C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2BCA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B97C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A699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267F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BC7A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06FF7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82B7F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EB5489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2C6DF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8454B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3714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CDD5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385A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4E9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267B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1E38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251E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C52E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413F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E0A1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281FC5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AF23B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8FA39A4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5B89D8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FBAF63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5716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45D58A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0159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E9A1A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BE61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E74A2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400A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68C0C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 w:rsidR="0010346A" w:rsidRPr="001F2AC7" w14:paraId="11851E0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7F70C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17238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BA5DE3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B0AC9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DB43D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C5DD6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CC8E6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7F6C7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70FEC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EAE132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E314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44484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5B87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D1890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405A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D8AAA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7DF9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E8DD7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63BD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B24D6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FEE9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7FE01A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544D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EE246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73D7D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FEB57B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7C5A1F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DEC7E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A84B2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F=8.39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6F2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C82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BCA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180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164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C6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425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07C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BEF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1A8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E4C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A79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</w:tr>
      <w:tr w:rsidR="00B329FF" w14:paraId="753B14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676EE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165A9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D9E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D10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2BC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599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21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38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DF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82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F43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E22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12A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AC7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B329FF" w14:paraId="368786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5D7C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B50F5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97E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C99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B51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9B3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5D9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01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A5C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D10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418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7E1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883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3F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B329FF" w14:paraId="3E71D3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3DFD2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25F2B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E75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019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BB0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ECE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1F9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C0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7F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C15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85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A6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BCA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562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B329FF" w14:paraId="5FF542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1070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38534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F=14.72</w:t>
            </w:r>
            <w:r>
              <w:rPr>
                <w:rFonts w:ascii="宋体" w:hAnsi="宋体"/>
                <w:sz w:val="18"/>
                <w:szCs w:val="18"/>
              </w:rPr>
              <w:br/>
              <w:t>K=0.69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028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909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195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EC7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DDF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9CC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4B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C2B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0EE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7D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20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F27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</w:tr>
      <w:tr w:rsidR="00B329FF" w14:paraId="4F9FF8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04059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57E97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56C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283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691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978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229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8DD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1AD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14A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0A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63B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B4C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22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2A45E9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118F9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BDF3D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129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685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906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68D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D44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9E3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8C6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25E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D7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AEA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C6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068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57D035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2601B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1C601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FE6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94A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576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900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F0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650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2F9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B7A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14D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E3E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236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5F7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44978C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B3ADD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20A17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E36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BE8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58B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22F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CE2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BA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378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44D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274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587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631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8E9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</w:tr>
      <w:tr w:rsidR="00B329FF" w14:paraId="147A00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F8694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EA762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439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02A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BAB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5B5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76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99E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D5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2B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203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892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EF8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0D6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</w:tr>
      <w:tr w:rsidR="00B329FF" w14:paraId="1115CF1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71F60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F962D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166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3EB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AD8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7CC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86E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4B0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4AD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A1A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B2D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88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8E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E51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B329FF" w14:paraId="397BD2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B66B1E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38157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D7A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ED1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DCD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663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EEA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03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78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88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BB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CD8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5F4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335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</w:tr>
      <w:tr w:rsidR="00B329FF" w14:paraId="6D3A56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54A55F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5925D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DC4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11E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D12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556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A8A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E36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4BC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C6B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1E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124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0C5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753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B329FF" w14:paraId="3E3365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1EE69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80AC1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686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969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6A6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882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588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E05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AAD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9B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4ED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2E2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E7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ED1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B329FF" w14:paraId="480A61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C43C35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46A98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265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325.1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FA7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600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/>
              <w:t>326.4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F46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FC1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6CF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18F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52C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BAF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0D6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/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535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158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/>
              <w:t>299.2</w:t>
            </w:r>
          </w:p>
        </w:tc>
      </w:tr>
      <w:tr w:rsidR="009D1B5A" w:rsidRPr="001F2AC7" w14:paraId="77FBBAC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526325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B263D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D5A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FF0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4ED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795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8A9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05A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B30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7F7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CA3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E3A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305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858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643EDA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392BE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6EF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CEC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BE0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347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F0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D54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D9F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B66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8C3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A90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E44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A05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</w:tr>
      <w:tr w:rsidR="0010346A" w:rsidRPr="001F2AC7" w14:paraId="472CE7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3FBA4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B01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0E9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C4B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0A9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48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017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622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9B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95B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211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A7E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D74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</w:tr>
      <w:tr w:rsidR="0010346A" w:rsidRPr="001F2AC7" w14:paraId="13C2EC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B5BA9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36B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690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907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827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4C7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18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90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637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AF5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D42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274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94C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15BBBA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05EF8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37A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89D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731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060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077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2D9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C7C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FE2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6AD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341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440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BDC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</w:tr>
      <w:tr w:rsidR="0010346A" w:rsidRPr="001F2AC7" w14:paraId="4234ED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E8A21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F9B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A74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94F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276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02B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C7C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93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DD0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968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E4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433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EB7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</w:tr>
      <w:tr w:rsidR="0010346A" w:rsidRPr="001F2AC7" w14:paraId="1F3C21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750A8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14A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3A8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5F1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CE9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340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DA0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1E5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A6D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3F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992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4F9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E8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60CDB463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0778B0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8E15AD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BE27446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9386E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AA63B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BF642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2FB3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1D851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88929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6C514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176094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51E65A3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A2DF7FB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08F22E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3A3BF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BB3A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89CC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29F3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2A14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C1DF4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FB9B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A4F5F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7D56C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110A8E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4E902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FC29B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82DC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0701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95C4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4F60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C1F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0DC8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8D89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9356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6F0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6ACD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326092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2BFA1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25EDF0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5BFF60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538CA8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F1FF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3B49E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E518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DB37A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3130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2DDC1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060E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733B8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1.50(次/h)</w:t>
            </w:r>
          </w:p>
        </w:tc>
      </w:tr>
      <w:tr w:rsidR="0010346A" w:rsidRPr="001F2AC7" w14:paraId="33E8E7A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4D21D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16EAC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3A83D3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E02F3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7F0FE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91744B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27529D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993B1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7B891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47EF2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DC96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13B33A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FB73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B4E8F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AFF3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FE8C0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E72E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9A247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6A7D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11306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9D44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D175D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3A9D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B6FE3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4423E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233D0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47350F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0C78D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83C0C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70D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C6A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0A6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956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9AD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660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5B3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5A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558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BB9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AB5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482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</w:tr>
      <w:tr w:rsidR="00B329FF" w14:paraId="146A1B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8EF2A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010DA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F=62.40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661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257.9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889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/>
              <w:t>255.1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AFA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/>
              <w:t>252.9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F67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355.8</w:t>
            </w:r>
            <w:r>
              <w:rPr>
                <w:rFonts w:ascii="宋体" w:hAnsi="宋体"/>
                <w:sz w:val="18"/>
                <w:szCs w:val="18"/>
              </w:rPr>
              <w:br/>
              <w:t>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DFE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327.6</w:t>
            </w:r>
            <w:r>
              <w:rPr>
                <w:rFonts w:ascii="宋体" w:hAnsi="宋体"/>
                <w:sz w:val="18"/>
                <w:szCs w:val="18"/>
              </w:rPr>
              <w:br/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133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E91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35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597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271.6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20B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267.7</w:t>
            </w:r>
            <w:r>
              <w:rPr>
                <w:rFonts w:ascii="宋体" w:hAnsi="宋体"/>
                <w:sz w:val="18"/>
                <w:szCs w:val="18"/>
              </w:rPr>
              <w:br/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B8C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264.9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A84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</w:tr>
      <w:tr w:rsidR="00B329FF" w14:paraId="29E634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AFEF1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73999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F=25.15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859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B72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44E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2E1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590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660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9C8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11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01C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FA2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5CE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EBE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</w:tr>
      <w:tr w:rsidR="00B329FF" w14:paraId="7E3865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84B79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35C1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0C8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9CB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642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A30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E34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1EC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1A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899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2A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49A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998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F21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B329FF" w14:paraId="0C46BB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8BD96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205CE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8AF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2D5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D4C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8E1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EED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91D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9BA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5EA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208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703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C86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25E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</w:tr>
      <w:tr w:rsidR="00B329FF" w14:paraId="21E72D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8B809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CFF21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F=30.79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878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640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CF5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404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DED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FC2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B8C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0C6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CE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375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C8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B06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</w:tr>
      <w:tr w:rsidR="00B329FF" w14:paraId="176AB9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D4345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E8A98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D45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745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F30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414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ADD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45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7E2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BF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F36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AE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B1E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4F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</w:tr>
      <w:tr w:rsidR="00B329FF" w14:paraId="6D9F08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58C8D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1DC11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45E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841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B84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207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234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F1A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254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DB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166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D94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5AB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9E7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</w:tr>
      <w:tr w:rsidR="00B329FF" w14:paraId="2093BC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2566C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E59B1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AB7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987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9EE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17C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5D3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425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5BB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40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332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3A5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632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409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</w:tr>
      <w:tr w:rsidR="00B329FF" w14:paraId="41DCD1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B8990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D4476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470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E1B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52C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C93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8B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D7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72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458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251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C60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6B9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0C4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</w:tr>
      <w:tr w:rsidR="00B329FF" w14:paraId="1A2475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651564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F28FF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9F3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EC6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2BA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6C6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AE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FE5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511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DD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E1B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D7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EA8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9D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</w:tr>
      <w:tr w:rsidR="00B329FF" w14:paraId="66A1D6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C5DD88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D0664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06A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A71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0B7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51B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E1C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1E4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C46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5E8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3B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93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675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690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329FF" w14:paraId="1173D86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A5B3C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EF11F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20D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4F6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209.4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3EB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04C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7A3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66A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185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B68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077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7CD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452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9A6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</w:tr>
      <w:tr w:rsidR="00B329FF" w14:paraId="147C55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42CC9A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B0053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4DD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878.4</w:t>
            </w:r>
            <w:r>
              <w:rPr>
                <w:rFonts w:ascii="宋体" w:hAnsi="宋体"/>
                <w:sz w:val="18"/>
                <w:szCs w:val="18"/>
              </w:rPr>
              <w:br/>
              <w:t>975.6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565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875.3</w:t>
            </w:r>
            <w:r>
              <w:rPr>
                <w:rFonts w:ascii="宋体" w:hAnsi="宋体"/>
                <w:sz w:val="18"/>
                <w:szCs w:val="18"/>
              </w:rPr>
              <w:br/>
              <w:t>979.8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E58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876.8</w:t>
            </w:r>
            <w:r>
              <w:rPr>
                <w:rFonts w:ascii="宋体" w:hAnsi="宋体"/>
                <w:sz w:val="18"/>
                <w:szCs w:val="18"/>
              </w:rPr>
              <w:br/>
              <w:t>979.3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8D9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877.2</w:t>
            </w:r>
            <w:r>
              <w:rPr>
                <w:rFonts w:ascii="宋体" w:hAnsi="宋体"/>
                <w:sz w:val="18"/>
                <w:szCs w:val="18"/>
              </w:rPr>
              <w:br/>
              <w:t>971.7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4AE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891.6</w:t>
            </w:r>
            <w:r>
              <w:rPr>
                <w:rFonts w:ascii="宋体" w:hAnsi="宋体"/>
                <w:sz w:val="18"/>
                <w:szCs w:val="18"/>
              </w:rPr>
              <w:br/>
              <w:t>970.9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283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911.8</w:t>
            </w:r>
            <w:r>
              <w:rPr>
                <w:rFonts w:ascii="宋体" w:hAnsi="宋体"/>
                <w:sz w:val="18"/>
                <w:szCs w:val="18"/>
              </w:rPr>
              <w:br/>
              <w:t>967.6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9CD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927.2</w:t>
            </w:r>
            <w:r>
              <w:rPr>
                <w:rFonts w:ascii="宋体" w:hAnsi="宋体"/>
                <w:sz w:val="18"/>
                <w:szCs w:val="18"/>
              </w:rPr>
              <w:br/>
              <w:t>970.4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C2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934.4</w:t>
            </w:r>
            <w:r>
              <w:rPr>
                <w:rFonts w:ascii="宋体" w:hAnsi="宋体"/>
                <w:sz w:val="18"/>
                <w:szCs w:val="18"/>
              </w:rPr>
              <w:br/>
              <w:t>965.7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89A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937.4</w:t>
            </w:r>
            <w:r>
              <w:rPr>
                <w:rFonts w:ascii="宋体" w:hAnsi="宋体"/>
                <w:sz w:val="18"/>
                <w:szCs w:val="18"/>
              </w:rPr>
              <w:br/>
              <w:t>962.7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62D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938.3</w:t>
            </w:r>
            <w:r>
              <w:rPr>
                <w:rFonts w:ascii="宋体" w:hAnsi="宋体"/>
                <w:sz w:val="18"/>
                <w:szCs w:val="18"/>
              </w:rPr>
              <w:br/>
              <w:t>938.0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2B2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946.9</w:t>
            </w:r>
            <w:r>
              <w:rPr>
                <w:rFonts w:ascii="宋体" w:hAnsi="宋体"/>
                <w:sz w:val="18"/>
                <w:szCs w:val="18"/>
              </w:rPr>
              <w:br/>
              <w:t>913.9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EB1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959.3</w:t>
            </w:r>
            <w:r>
              <w:rPr>
                <w:rFonts w:ascii="宋体" w:hAnsi="宋体"/>
                <w:sz w:val="18"/>
                <w:szCs w:val="18"/>
              </w:rPr>
              <w:br/>
              <w:t>897.8</w:t>
            </w:r>
          </w:p>
        </w:tc>
      </w:tr>
      <w:tr w:rsidR="00B329FF" w14:paraId="0BE655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EE3BC4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777C3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65B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7E2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939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DAF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AEF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CA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327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E46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8BD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8BA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D0E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440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</w:tr>
      <w:tr w:rsidR="009D1B5A" w:rsidRPr="001F2AC7" w14:paraId="469EC5C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5D8E7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2E2D4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F=21.93</w:t>
            </w:r>
            <w:r>
              <w:rPr>
                <w:rFonts w:ascii="宋体" w:hAnsi="宋体"/>
                <w:sz w:val="18"/>
                <w:szCs w:val="18"/>
              </w:rPr>
              <w:br/>
              <w:t>K=0.39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C38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18E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BCF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094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51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11E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23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C1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8D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4B4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2BD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1E9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</w:tr>
      <w:tr w:rsidR="0010346A" w:rsidRPr="001F2AC7" w14:paraId="58B267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15352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53A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</w:t>
            </w:r>
            <w:r>
              <w:rPr>
                <w:rFonts w:ascii="宋体" w:hAnsi="宋体"/>
                <w:sz w:val="18"/>
                <w:szCs w:val="18"/>
              </w:rPr>
              <w:br/>
              <w:t>2490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769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</w:t>
            </w:r>
            <w:r>
              <w:rPr>
                <w:rFonts w:ascii="宋体" w:hAnsi="宋体"/>
                <w:sz w:val="18"/>
                <w:szCs w:val="18"/>
              </w:rPr>
              <w:br/>
              <w:t>2510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142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2423</w:t>
            </w:r>
            <w:r>
              <w:rPr>
                <w:rFonts w:ascii="宋体" w:hAnsi="宋体"/>
                <w:sz w:val="18"/>
                <w:szCs w:val="18"/>
              </w:rPr>
              <w:br/>
              <w:t>2512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10C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</w:t>
            </w:r>
            <w:r>
              <w:rPr>
                <w:rFonts w:ascii="宋体" w:hAnsi="宋体"/>
                <w:sz w:val="18"/>
                <w:szCs w:val="18"/>
              </w:rPr>
              <w:br/>
              <w:t>2504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A6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D8A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/>
              <w:t>2623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AB1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CA4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</w:t>
            </w:r>
            <w:r>
              <w:rPr>
                <w:rFonts w:ascii="宋体" w:hAnsi="宋体"/>
                <w:sz w:val="18"/>
                <w:szCs w:val="18"/>
              </w:rPr>
              <w:br/>
              <w:t>2789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769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</w:t>
            </w:r>
            <w:r>
              <w:rPr>
                <w:rFonts w:ascii="宋体" w:hAnsi="宋体"/>
                <w:sz w:val="18"/>
                <w:szCs w:val="18"/>
              </w:rPr>
              <w:br/>
              <w:t>2798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30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/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6FB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</w:t>
            </w:r>
            <w:r>
              <w:rPr>
                <w:rFonts w:ascii="宋体" w:hAnsi="宋体"/>
                <w:sz w:val="18"/>
                <w:szCs w:val="18"/>
              </w:rPr>
              <w:br/>
              <w:t>2769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70E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2774</w:t>
            </w:r>
          </w:p>
        </w:tc>
      </w:tr>
      <w:tr w:rsidR="0010346A" w:rsidRPr="001F2AC7" w14:paraId="43B7BD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31F4E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C11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/>
              <w:t>1617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99E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/>
              <w:t>1646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7EC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/>
              <w:t>1656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F35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/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F0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/>
              <w:t>1750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689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</w:t>
            </w:r>
            <w:r>
              <w:rPr>
                <w:rFonts w:ascii="宋体" w:hAnsi="宋体"/>
                <w:sz w:val="18"/>
                <w:szCs w:val="18"/>
              </w:rPr>
              <w:br/>
              <w:t>1756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379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556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/>
              <w:t>1882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591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</w:t>
            </w:r>
            <w:r>
              <w:rPr>
                <w:rFonts w:ascii="宋体" w:hAnsi="宋体"/>
                <w:sz w:val="18"/>
                <w:szCs w:val="18"/>
              </w:rPr>
              <w:br/>
              <w:t>1869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52D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/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684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944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</w:t>
            </w:r>
            <w:r>
              <w:rPr>
                <w:rFonts w:ascii="宋体" w:hAnsi="宋体"/>
                <w:sz w:val="18"/>
                <w:szCs w:val="18"/>
              </w:rPr>
              <w:br/>
              <w:t>1871</w:t>
            </w:r>
          </w:p>
        </w:tc>
      </w:tr>
      <w:tr w:rsidR="0010346A" w:rsidRPr="001F2AC7" w14:paraId="7CE276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FBCE9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1EB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FC2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D6C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BCC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894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719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4F6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409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15A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CF4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899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9F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</w:tr>
      <w:tr w:rsidR="0010346A" w:rsidRPr="001F2AC7" w14:paraId="53DB94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E3EA6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3A3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C95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C7A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</w:t>
            </w:r>
            <w:r>
              <w:rPr>
                <w:rFonts w:ascii="宋体" w:hAnsi="宋体"/>
                <w:sz w:val="18"/>
                <w:szCs w:val="18"/>
              </w:rPr>
              <w:br/>
              <w:t>1533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7BE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430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/>
              <w:t>1642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5B6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1656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FA8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/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957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/>
              <w:t>1824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A4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/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E4C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/>
              <w:t>1846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B45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4A2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/>
              <w:t>1876</w:t>
            </w:r>
          </w:p>
        </w:tc>
      </w:tr>
      <w:tr w:rsidR="0010346A" w:rsidRPr="001F2AC7" w14:paraId="4ADD0F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EBE11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72F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B32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CE1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/>
              <w:t>1439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231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582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B23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107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</w:t>
            </w:r>
            <w:r>
              <w:rPr>
                <w:rFonts w:ascii="宋体" w:hAnsi="宋体"/>
                <w:sz w:val="18"/>
                <w:szCs w:val="18"/>
              </w:rPr>
              <w:br/>
              <w:t>1673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032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/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512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/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484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/>
              <w:t>1752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AA2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E9E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1783</w:t>
            </w:r>
          </w:p>
        </w:tc>
      </w:tr>
      <w:tr w:rsidR="0010346A" w:rsidRPr="001F2AC7" w14:paraId="151E04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A9700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CA3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88E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FD2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CA4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D9C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3C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43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C75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1DE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1DC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5E3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441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3BA4918B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161BF1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706168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55996F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EC428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C194D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85E8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FAAF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DF004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1B6EC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74A16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270F55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DECD628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1E09FAA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159FC2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2B0AE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E3CA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A7CE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5C13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34AE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C6E0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6100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F0F42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D3EE7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435EC6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820DB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53DA0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0F8A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F963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20E9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5F46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9C1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ABAB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9981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D224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72F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C076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577537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BB8D1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20FC2E" w14:textId="77777777" w:rsidR="009E5913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3003,3004,3005</w:t>
            </w:r>
          </w:p>
        </w:tc>
      </w:tr>
      <w:tr w:rsidR="002675A0" w:rsidRPr="001F2AC7" w14:paraId="6DF0D52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DC9E58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6679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70207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9B03B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EA9F6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2326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842FD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710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9C803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1.50(次/h)</w:t>
            </w:r>
          </w:p>
        </w:tc>
      </w:tr>
      <w:tr w:rsidR="0010346A" w:rsidRPr="001F2AC7" w14:paraId="6B78B03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2DA16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6498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8FC113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EEA12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A88E2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61A71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52DC3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D6134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AF401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3AD1BB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CB3E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DE448B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845A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946072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4D44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9059A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AFA9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FC0D7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D077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735131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91FA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B1525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1B92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195202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BD0B9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33135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74FF9F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0C104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D8805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F=25.15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FF3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BBE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DE4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7BE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3B0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095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B8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BC7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CD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FAE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D6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14E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</w:tr>
      <w:tr w:rsidR="00B329FF" w14:paraId="790ABC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9A1CF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55800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C65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16B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206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017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D1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A2A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5B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564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691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A42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451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6BD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</w:tr>
      <w:tr w:rsidR="00B329FF" w14:paraId="7C1709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E1D0B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1078D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77A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125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07E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459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C6B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BD5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10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7A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D9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20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C57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C18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</w:tr>
      <w:tr w:rsidR="00B329FF" w14:paraId="790D6F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DF2B2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652F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B01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168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351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161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3E7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02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9BD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A6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49B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637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29C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02C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B329FF" w14:paraId="63ECA9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6B538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6FD58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F=30.79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F8F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E64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902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FEE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5B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12E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B1F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6ED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AB0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672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5B9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F14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</w:tr>
      <w:tr w:rsidR="00B329FF" w14:paraId="5847AE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8D15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C3BEF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F=18.24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2B5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EFF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A5E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B54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C1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61F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F11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E5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B1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3FD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6E6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01D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</w:tr>
      <w:tr w:rsidR="00B329FF" w14:paraId="67DB5D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F2CDF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D55F9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107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156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B19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35A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1C5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ACB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CB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150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E1E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61E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EA7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395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</w:tr>
      <w:tr w:rsidR="00B329FF" w14:paraId="5BC1E3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AB080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5F93A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FBC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5A7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EF4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E7D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5B7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E5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DB5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4F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447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570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21D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135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</w:tr>
      <w:tr w:rsidR="00B329FF" w14:paraId="66DFD7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42865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28785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D9F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958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50E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480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16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40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943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F56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6C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44F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7F9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EEC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</w:tr>
      <w:tr w:rsidR="00B329FF" w14:paraId="2CFD32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48F67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23312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198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F14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4E9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676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84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DA0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2F1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2A4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CA3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74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F6F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17F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</w:tr>
      <w:tr w:rsidR="00B329FF" w14:paraId="39261B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975E5B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0B7BA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2E6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482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8EF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8E0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C22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1D0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747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A95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201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78E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110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FB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</w:tr>
      <w:tr w:rsidR="00B329FF" w14:paraId="17AC94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ED045C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CCF8B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D6B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C84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9F4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5ED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A28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029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DE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F76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0C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B38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BA8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10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329FF" w14:paraId="63738BC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DA6DC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1C2F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1FB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072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209.4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4F5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A1D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AF5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B5C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8BB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DA2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249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3AD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3D1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2B3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</w:tr>
      <w:tr w:rsidR="00B329FF" w14:paraId="42DE3FA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C6DA03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A69B2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BF1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878.4</w:t>
            </w:r>
            <w:r>
              <w:rPr>
                <w:rFonts w:ascii="宋体" w:hAnsi="宋体"/>
                <w:sz w:val="18"/>
                <w:szCs w:val="18"/>
              </w:rPr>
              <w:br/>
              <w:t>975.6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7DC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875.3</w:t>
            </w:r>
            <w:r>
              <w:rPr>
                <w:rFonts w:ascii="宋体" w:hAnsi="宋体"/>
                <w:sz w:val="18"/>
                <w:szCs w:val="18"/>
              </w:rPr>
              <w:br/>
              <w:t>979.8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3CE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876.8</w:t>
            </w:r>
            <w:r>
              <w:rPr>
                <w:rFonts w:ascii="宋体" w:hAnsi="宋体"/>
                <w:sz w:val="18"/>
                <w:szCs w:val="18"/>
              </w:rPr>
              <w:br/>
              <w:t>979.3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B87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877.2</w:t>
            </w:r>
            <w:r>
              <w:rPr>
                <w:rFonts w:ascii="宋体" w:hAnsi="宋体"/>
                <w:sz w:val="18"/>
                <w:szCs w:val="18"/>
              </w:rPr>
              <w:br/>
              <w:t>971.7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E7A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891.6</w:t>
            </w:r>
            <w:r>
              <w:rPr>
                <w:rFonts w:ascii="宋体" w:hAnsi="宋体"/>
                <w:sz w:val="18"/>
                <w:szCs w:val="18"/>
              </w:rPr>
              <w:br/>
              <w:t>970.9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406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911.8</w:t>
            </w:r>
            <w:r>
              <w:rPr>
                <w:rFonts w:ascii="宋体" w:hAnsi="宋体"/>
                <w:sz w:val="18"/>
                <w:szCs w:val="18"/>
              </w:rPr>
              <w:br/>
              <w:t>967.6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B3F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927.2</w:t>
            </w:r>
            <w:r>
              <w:rPr>
                <w:rFonts w:ascii="宋体" w:hAnsi="宋体"/>
                <w:sz w:val="18"/>
                <w:szCs w:val="18"/>
              </w:rPr>
              <w:br/>
              <w:t>970.4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11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934.4</w:t>
            </w:r>
            <w:r>
              <w:rPr>
                <w:rFonts w:ascii="宋体" w:hAnsi="宋体"/>
                <w:sz w:val="18"/>
                <w:szCs w:val="18"/>
              </w:rPr>
              <w:br/>
              <w:t>965.7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035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937.4</w:t>
            </w:r>
            <w:r>
              <w:rPr>
                <w:rFonts w:ascii="宋体" w:hAnsi="宋体"/>
                <w:sz w:val="18"/>
                <w:szCs w:val="18"/>
              </w:rPr>
              <w:br/>
              <w:t>962.7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A7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938.3</w:t>
            </w:r>
            <w:r>
              <w:rPr>
                <w:rFonts w:ascii="宋体" w:hAnsi="宋体"/>
                <w:sz w:val="18"/>
                <w:szCs w:val="18"/>
              </w:rPr>
              <w:br/>
              <w:t>938.0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3ED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946.9</w:t>
            </w:r>
            <w:r>
              <w:rPr>
                <w:rFonts w:ascii="宋体" w:hAnsi="宋体"/>
                <w:sz w:val="18"/>
                <w:szCs w:val="18"/>
              </w:rPr>
              <w:br/>
              <w:t>913.9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429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959.3</w:t>
            </w:r>
            <w:r>
              <w:rPr>
                <w:rFonts w:ascii="宋体" w:hAnsi="宋体"/>
                <w:sz w:val="18"/>
                <w:szCs w:val="18"/>
              </w:rPr>
              <w:br/>
              <w:t>897.8</w:t>
            </w:r>
          </w:p>
        </w:tc>
      </w:tr>
      <w:tr w:rsidR="00B329FF" w14:paraId="514683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3CE29A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CE0E3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4B0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6A1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65B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2E2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940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AA8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1EF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854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A74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2E7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747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58D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</w:tr>
      <w:tr w:rsidR="009D1B5A" w:rsidRPr="001F2AC7" w14:paraId="71EB9A3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28BF2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38FC6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F=21.93</w:t>
            </w:r>
            <w:r>
              <w:rPr>
                <w:rFonts w:ascii="宋体" w:hAnsi="宋体"/>
                <w:sz w:val="18"/>
                <w:szCs w:val="18"/>
              </w:rPr>
              <w:br/>
              <w:t>K=0.39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7C3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C74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DED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4A6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21B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BB3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ED7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FF9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F86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DBE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80D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97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</w:tr>
      <w:tr w:rsidR="0010346A" w:rsidRPr="001F2AC7" w14:paraId="169657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88F55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818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</w:t>
            </w:r>
            <w:r>
              <w:rPr>
                <w:rFonts w:ascii="宋体" w:hAnsi="宋体"/>
                <w:sz w:val="18"/>
                <w:szCs w:val="18"/>
              </w:rPr>
              <w:br/>
              <w:t>2305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61A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</w:t>
            </w:r>
            <w:r>
              <w:rPr>
                <w:rFonts w:ascii="宋体" w:hAnsi="宋体"/>
                <w:sz w:val="18"/>
                <w:szCs w:val="18"/>
              </w:rPr>
              <w:br/>
              <w:t>2327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3DD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DE4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2326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31C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</w:t>
            </w:r>
            <w:r>
              <w:rPr>
                <w:rFonts w:ascii="宋体" w:hAnsi="宋体"/>
                <w:sz w:val="18"/>
                <w:szCs w:val="18"/>
              </w:rPr>
              <w:br/>
              <w:t>2471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70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/>
              <w:t>2473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6D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7CD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</w:t>
            </w:r>
            <w:r>
              <w:rPr>
                <w:rFonts w:ascii="宋体" w:hAnsi="宋体"/>
                <w:sz w:val="18"/>
                <w:szCs w:val="18"/>
              </w:rPr>
              <w:br/>
              <w:t>2622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253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</w:t>
            </w:r>
            <w:r>
              <w:rPr>
                <w:rFonts w:ascii="宋体" w:hAnsi="宋体"/>
                <w:sz w:val="18"/>
                <w:szCs w:val="18"/>
              </w:rPr>
              <w:br/>
              <w:t>2624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DF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</w:t>
            </w:r>
            <w:r>
              <w:rPr>
                <w:rFonts w:ascii="宋体" w:hAnsi="宋体"/>
                <w:sz w:val="18"/>
                <w:szCs w:val="18"/>
              </w:rPr>
              <w:br/>
              <w:t>2604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AEF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</w:t>
            </w:r>
            <w:r>
              <w:rPr>
                <w:rFonts w:ascii="宋体" w:hAnsi="宋体"/>
                <w:sz w:val="18"/>
                <w:szCs w:val="18"/>
              </w:rPr>
              <w:br/>
              <w:t>2584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97B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</w:t>
            </w:r>
            <w:r>
              <w:rPr>
                <w:rFonts w:ascii="宋体" w:hAnsi="宋体"/>
                <w:sz w:val="18"/>
                <w:szCs w:val="18"/>
              </w:rPr>
              <w:br/>
              <w:t>2563</w:t>
            </w:r>
          </w:p>
        </w:tc>
      </w:tr>
      <w:tr w:rsidR="0010346A" w:rsidRPr="001F2AC7" w14:paraId="2D2DE3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A9905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43F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1432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DBF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/>
              <w:t>1464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1DA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851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/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3C5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/>
              <w:t>1608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83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780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BC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/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63D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/>
              <w:t>1695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ADD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02F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/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04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/>
              <w:t>1660</w:t>
            </w:r>
          </w:p>
        </w:tc>
      </w:tr>
      <w:tr w:rsidR="0010346A" w:rsidRPr="001F2AC7" w14:paraId="53B52F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7CEB4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AFD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86B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69F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6E4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C4D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2F6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8B8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A81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BDE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16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95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114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</w:tr>
      <w:tr w:rsidR="0010346A" w:rsidRPr="001F2AC7" w14:paraId="195786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F7DD8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99E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BA2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CEE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/>
              <w:t>1352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C6B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EC3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E20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/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109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1608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78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/>
              <w:t>1656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299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/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FCB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563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/>
              <w:t>1670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DA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</w:t>
            </w:r>
            <w:r>
              <w:rPr>
                <w:rFonts w:ascii="宋体" w:hAnsi="宋体"/>
                <w:sz w:val="18"/>
                <w:szCs w:val="18"/>
              </w:rPr>
              <w:br/>
              <w:t>1665</w:t>
            </w:r>
          </w:p>
        </w:tc>
      </w:tr>
      <w:tr w:rsidR="0010346A" w:rsidRPr="001F2AC7" w14:paraId="45F85B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CCB01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CD1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1D9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384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02C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9F7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/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BF4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/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48D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E4B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4FB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D5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1572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E64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2E5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1572</w:t>
            </w:r>
          </w:p>
        </w:tc>
      </w:tr>
      <w:tr w:rsidR="0010346A" w:rsidRPr="001F2AC7" w14:paraId="1845D5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D6C0C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D73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733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A0A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0D6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0AD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48E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6F6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EA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093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C21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93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B90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4A1BC9E4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7B0258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1D137C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8145DA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6192C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4A0E8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B35B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8990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4287F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65F49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A659FC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D8458B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B9BC23E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177B272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80584C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C4679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6F1C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57A8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9E80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738B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7E56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7966B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66EF9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01938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517125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94C155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DB483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DC31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1244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FEC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0E91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B29C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1B3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22A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C6A9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2CBE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404C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852421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267BB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65614A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D99A54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6BEC0C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66A4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57494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2364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0A133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F3C3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067FF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8337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8A7AE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1.50(次/h)</w:t>
            </w:r>
          </w:p>
        </w:tc>
      </w:tr>
      <w:tr w:rsidR="0010346A" w:rsidRPr="001F2AC7" w14:paraId="15EA250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66082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52BF7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8729A5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555F6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E38EE2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15D0F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FEA2C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7B72FF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B7ECB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02495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3211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D9041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F99F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41580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A646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4A79D2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01BD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A8196A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3ADF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96520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6645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D4FAA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FF13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F4C4A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2860E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1A66E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3C1252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9B3C1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5DCB5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EF2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E76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CD9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CB0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6F8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176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F7E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7D2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81C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8E0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C28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D85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</w:tr>
      <w:tr w:rsidR="00B329FF" w14:paraId="0A1D5C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05DC8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EAA24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F=25.15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059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/>
              <w:t>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B10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0A4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E16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FB2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78B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CFA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B8B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36B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14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4F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2F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</w:tr>
      <w:tr w:rsidR="00B329FF" w14:paraId="55F5C6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64894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F3251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385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47F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EA8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16B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8A3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6D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47E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AF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5A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268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DB3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612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B329FF" w14:paraId="558206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BB4AC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3038F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533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4F1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05B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B7B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D59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D19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94E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A37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6C2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98C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B5A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CE6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</w:tr>
      <w:tr w:rsidR="00B329FF" w14:paraId="2BDF36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422DA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DD749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F=44.16</w:t>
            </w:r>
            <w:r>
              <w:rPr>
                <w:rFonts w:ascii="宋体" w:hAnsi="宋体"/>
                <w:sz w:val="18"/>
                <w:szCs w:val="18"/>
              </w:rPr>
              <w:br/>
              <w:t>K=0.69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ED5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E85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700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DFA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8AB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BF2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399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D47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96D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D5F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3C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9A2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</w:tr>
      <w:tr w:rsidR="00B329FF" w14:paraId="20296A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37B69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45AC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F=30.79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C61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830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A7F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DAF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DE8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C45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AB9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786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830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975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035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EA6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</w:tr>
      <w:tr w:rsidR="00B329FF" w14:paraId="3CA514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EAC8C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2503F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F=18.24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5B8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2FE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7A1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FCF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501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8FD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68E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A8F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1BA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44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A9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879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</w:tr>
      <w:tr w:rsidR="00B329FF" w14:paraId="3328D7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075DF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AD218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C0C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7E6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2A9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196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443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3A9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C5C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9C0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CF2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F07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1D8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F57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</w:tr>
      <w:tr w:rsidR="00B329FF" w14:paraId="3CE1CB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DF220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298E6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81A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30C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030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513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699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552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1C0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9CF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9BF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97F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875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1D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</w:tr>
      <w:tr w:rsidR="00B329FF" w14:paraId="556711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494A0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944B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EAC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C79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E41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EA31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53D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66A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09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14F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AFD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A1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395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AD3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</w:tr>
      <w:tr w:rsidR="00B329FF" w14:paraId="07BFF3D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23A92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1D7E1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BC7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220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3BF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7D1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430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4FE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E4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C3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94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93F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EA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195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</w:tr>
      <w:tr w:rsidR="00B329FF" w14:paraId="73FF80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FA58CB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2D4DD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039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B67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E9B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217F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AD7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CCD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119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9D9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BA9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3CB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FA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AA1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</w:tr>
      <w:tr w:rsidR="00B329FF" w14:paraId="62E187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EBC022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369E1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C76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CC7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408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C08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ADD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E15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0E3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57B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7C9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A06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7DD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D2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329FF" w14:paraId="7D7F983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14F3A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D3469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73C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195.8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ADB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209.4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A4C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8D2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982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A57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4B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4FC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15B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A5E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39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37F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</w:tr>
      <w:tr w:rsidR="00B329FF" w14:paraId="49DDCE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0040A4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BC9D6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E8F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878.4</w:t>
            </w:r>
            <w:r>
              <w:rPr>
                <w:rFonts w:ascii="宋体" w:hAnsi="宋体"/>
                <w:sz w:val="18"/>
                <w:szCs w:val="18"/>
              </w:rPr>
              <w:br/>
              <w:t>975.6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930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875.3</w:t>
            </w:r>
            <w:r>
              <w:rPr>
                <w:rFonts w:ascii="宋体" w:hAnsi="宋体"/>
                <w:sz w:val="18"/>
                <w:szCs w:val="18"/>
              </w:rPr>
              <w:br/>
              <w:t>979.8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E2B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876.8</w:t>
            </w:r>
            <w:r>
              <w:rPr>
                <w:rFonts w:ascii="宋体" w:hAnsi="宋体"/>
                <w:sz w:val="18"/>
                <w:szCs w:val="18"/>
              </w:rPr>
              <w:br/>
              <w:t>979.3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2C7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877.2</w:t>
            </w:r>
            <w:r>
              <w:rPr>
                <w:rFonts w:ascii="宋体" w:hAnsi="宋体"/>
                <w:sz w:val="18"/>
                <w:szCs w:val="18"/>
              </w:rPr>
              <w:br/>
              <w:t>971.7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A70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891.6</w:t>
            </w:r>
            <w:r>
              <w:rPr>
                <w:rFonts w:ascii="宋体" w:hAnsi="宋体"/>
                <w:sz w:val="18"/>
                <w:szCs w:val="18"/>
              </w:rPr>
              <w:br/>
              <w:t>970.9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800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911.8</w:t>
            </w:r>
            <w:r>
              <w:rPr>
                <w:rFonts w:ascii="宋体" w:hAnsi="宋体"/>
                <w:sz w:val="18"/>
                <w:szCs w:val="18"/>
              </w:rPr>
              <w:br/>
              <w:t>967.6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106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927.2</w:t>
            </w:r>
            <w:r>
              <w:rPr>
                <w:rFonts w:ascii="宋体" w:hAnsi="宋体"/>
                <w:sz w:val="18"/>
                <w:szCs w:val="18"/>
              </w:rPr>
              <w:br/>
              <w:t>970.4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81E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934.4</w:t>
            </w:r>
            <w:r>
              <w:rPr>
                <w:rFonts w:ascii="宋体" w:hAnsi="宋体"/>
                <w:sz w:val="18"/>
                <w:szCs w:val="18"/>
              </w:rPr>
              <w:br/>
              <w:t>965.7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D9F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937.4</w:t>
            </w:r>
            <w:r>
              <w:rPr>
                <w:rFonts w:ascii="宋体" w:hAnsi="宋体"/>
                <w:sz w:val="18"/>
                <w:szCs w:val="18"/>
              </w:rPr>
              <w:br/>
              <w:t>962.7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302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938.3</w:t>
            </w:r>
            <w:r>
              <w:rPr>
                <w:rFonts w:ascii="宋体" w:hAnsi="宋体"/>
                <w:sz w:val="18"/>
                <w:szCs w:val="18"/>
              </w:rPr>
              <w:br/>
              <w:t>938.0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354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946.9</w:t>
            </w:r>
            <w:r>
              <w:rPr>
                <w:rFonts w:ascii="宋体" w:hAnsi="宋体"/>
                <w:sz w:val="18"/>
                <w:szCs w:val="18"/>
              </w:rPr>
              <w:br/>
              <w:t>913.9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312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959.3</w:t>
            </w:r>
            <w:r>
              <w:rPr>
                <w:rFonts w:ascii="宋体" w:hAnsi="宋体"/>
                <w:sz w:val="18"/>
                <w:szCs w:val="18"/>
              </w:rPr>
              <w:br/>
              <w:t>897.8</w:t>
            </w:r>
          </w:p>
        </w:tc>
      </w:tr>
      <w:tr w:rsidR="00B329FF" w14:paraId="5F2C5E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441630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14284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AC4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17F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F95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7BD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AE3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60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B7F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322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AB1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B6E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01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39C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</w:tr>
      <w:tr w:rsidR="009D1B5A" w:rsidRPr="001F2AC7" w14:paraId="3432239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28729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C13E0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F=21.93</w:t>
            </w:r>
            <w:r>
              <w:rPr>
                <w:rFonts w:ascii="宋体" w:hAnsi="宋体"/>
                <w:sz w:val="18"/>
                <w:szCs w:val="18"/>
              </w:rPr>
              <w:br/>
              <w:t>K=0.39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4B8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A94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834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D71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EE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2B5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30A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3A7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430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8E4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DE8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B2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</w:tr>
      <w:tr w:rsidR="0010346A" w:rsidRPr="001F2AC7" w14:paraId="0E29EA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8D2B8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ADC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/>
              <w:t>2464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D0B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</w:t>
            </w:r>
            <w:r>
              <w:rPr>
                <w:rFonts w:ascii="宋体" w:hAnsi="宋体"/>
                <w:sz w:val="18"/>
                <w:szCs w:val="18"/>
              </w:rPr>
              <w:br/>
              <w:t>2487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FDF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</w:t>
            </w:r>
            <w:r>
              <w:rPr>
                <w:rFonts w:ascii="宋体" w:hAnsi="宋体"/>
                <w:sz w:val="18"/>
                <w:szCs w:val="18"/>
              </w:rPr>
              <w:br/>
              <w:t>2491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ECF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</w:t>
            </w:r>
            <w:r>
              <w:rPr>
                <w:rFonts w:ascii="宋体" w:hAnsi="宋体"/>
                <w:sz w:val="18"/>
                <w:szCs w:val="18"/>
              </w:rPr>
              <w:br/>
              <w:t>2485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D05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2630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133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</w:t>
            </w:r>
            <w:r>
              <w:rPr>
                <w:rFonts w:ascii="宋体" w:hAnsi="宋体"/>
                <w:sz w:val="18"/>
                <w:szCs w:val="18"/>
              </w:rPr>
              <w:br/>
              <w:t>2633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E82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/>
              <w:t>2738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133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/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B1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2783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52C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</w:t>
            </w:r>
            <w:r>
              <w:rPr>
                <w:rFonts w:ascii="宋体" w:hAnsi="宋体"/>
                <w:sz w:val="18"/>
                <w:szCs w:val="18"/>
              </w:rPr>
              <w:br/>
              <w:t>2763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133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C6E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</w:t>
            </w:r>
            <w:r>
              <w:rPr>
                <w:rFonts w:ascii="宋体" w:hAnsi="宋体"/>
                <w:sz w:val="18"/>
                <w:szCs w:val="18"/>
              </w:rPr>
              <w:br/>
              <w:t>2722</w:t>
            </w:r>
          </w:p>
        </w:tc>
      </w:tr>
      <w:tr w:rsidR="0010346A" w:rsidRPr="001F2AC7" w14:paraId="6F6A0E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14CFD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73C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1591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7DF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864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74A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/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2D5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</w:t>
            </w:r>
            <w:r>
              <w:rPr>
                <w:rFonts w:ascii="宋体" w:hAnsi="宋体"/>
                <w:sz w:val="18"/>
                <w:szCs w:val="18"/>
              </w:rPr>
              <w:br/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529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</w:t>
            </w:r>
            <w:r>
              <w:rPr>
                <w:rFonts w:ascii="宋体" w:hAnsi="宋体"/>
                <w:sz w:val="18"/>
                <w:szCs w:val="18"/>
              </w:rPr>
              <w:br/>
              <w:t>1766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E8E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D50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/>
              <w:t>1874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346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/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70F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87A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2BE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/>
              <w:t>1820</w:t>
            </w:r>
          </w:p>
        </w:tc>
      </w:tr>
      <w:tr w:rsidR="0010346A" w:rsidRPr="001F2AC7" w14:paraId="124ECB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C2BBA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69C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A9D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AD0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844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404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70D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E3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AF9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BC6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D1D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1E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96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</w:tr>
      <w:tr w:rsidR="0010346A" w:rsidRPr="001F2AC7" w14:paraId="21754A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DD198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979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1489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DEB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</w:t>
            </w:r>
            <w:r>
              <w:rPr>
                <w:rFonts w:ascii="宋体" w:hAnsi="宋体"/>
                <w:sz w:val="18"/>
                <w:szCs w:val="18"/>
              </w:rPr>
              <w:br/>
              <w:t>1507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ECE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344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/>
              <w:t>1513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966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1659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20A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D23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3BE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1816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89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/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72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E6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</w:t>
            </w:r>
            <w:r>
              <w:rPr>
                <w:rFonts w:ascii="宋体" w:hAnsi="宋体"/>
                <w:sz w:val="18"/>
                <w:szCs w:val="18"/>
              </w:rPr>
              <w:br/>
              <w:t>1829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2C0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1824</w:t>
            </w:r>
          </w:p>
        </w:tc>
      </w:tr>
      <w:tr w:rsidR="0010346A" w:rsidRPr="001F2AC7" w14:paraId="15670C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A9220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AA1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</w:t>
            </w:r>
            <w:r>
              <w:rPr>
                <w:rFonts w:ascii="宋体" w:hAnsi="宋体"/>
                <w:sz w:val="18"/>
                <w:szCs w:val="18"/>
              </w:rPr>
              <w:br/>
              <w:t>1396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FB4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6A6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1418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9AE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1420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A2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455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/>
              <w:t>1572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C73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AF2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1722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703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4D0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14E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</w:t>
            </w:r>
            <w:r>
              <w:rPr>
                <w:rFonts w:ascii="宋体" w:hAnsi="宋体"/>
                <w:sz w:val="18"/>
                <w:szCs w:val="18"/>
              </w:rPr>
              <w:br/>
              <w:t>1736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69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/>
              <w:t>1731</w:t>
            </w:r>
          </w:p>
        </w:tc>
      </w:tr>
      <w:tr w:rsidR="0010346A" w:rsidRPr="001F2AC7" w14:paraId="41168F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4D3E9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673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6D2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553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CDF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CAD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E00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D7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E73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773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50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377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F85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199DB0BA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BC9A92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9199AC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C14DF9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D9384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50C81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830E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A04D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39431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CEA02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E365E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C8D17B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26C4E7D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0BBFCA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C992E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16998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D1E3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E2BE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8299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087C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5DC2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B652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03C68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E5236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8ADF19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D4935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2536B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1CB1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9612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5A8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CB1B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ADC2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C84C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CFF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0B15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2D2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F02D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E9811F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19F9C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8F6165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F414AF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AF62C5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0BA8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D0EFF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19FA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A7B9B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83B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A5BBF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93E0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3CCAE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1.50(次/h)</w:t>
            </w:r>
          </w:p>
        </w:tc>
      </w:tr>
      <w:tr w:rsidR="0010346A" w:rsidRPr="001F2AC7" w14:paraId="27575D2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E615B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DCC11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E74EA5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C0BC8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0D3D7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FAED1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6691C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3F353E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E61F1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43268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9978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A60BE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26C5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A20E0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0121F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2820C5A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0B4E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C9FF4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41BF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C0C6D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8FB3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EAA0B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51CC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CD8E8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2A10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4828F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141047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9D4C4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831E1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F=25.15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67F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CB4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972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BA2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79B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39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6F1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4EC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45D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D50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A63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AA9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</w:tr>
      <w:tr w:rsidR="00B329FF" w14:paraId="690FBF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0F6F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60325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6D7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336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D21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E08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BF6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C36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57A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21F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528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6D9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D15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01D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B329FF" w14:paraId="02827A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42E2E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06AE4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899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06C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17C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D37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2E5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10F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33D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8BD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E06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64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1F2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9F3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</w:tr>
      <w:tr w:rsidR="00B329FF" w14:paraId="447116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9FF65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B9AD9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63A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577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26F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0EE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CA3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C2B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510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F1C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2D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A15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0BE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C72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B329FF" w14:paraId="15CE60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6AE6C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2329C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F=18.24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632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DBB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C1D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960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AB9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FB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72D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79B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564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F81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2F2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E78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</w:tr>
      <w:tr w:rsidR="00B329FF" w14:paraId="1C4B78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4CD79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F6D67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F=30.79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EE9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BE6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CB2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D2D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149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FBC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8F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D4D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BBF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85F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EA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B66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</w:tr>
      <w:tr w:rsidR="00B329FF" w14:paraId="200C4E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5F9FB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7FFB0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E7F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4CB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128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4E5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EE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503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559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6A0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347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691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05B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B25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</w:tr>
      <w:tr w:rsidR="00B329FF" w14:paraId="71BD4A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20A95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0DF60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543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8FD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09B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F93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34C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4E1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263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91D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C1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5D5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39C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50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</w:tr>
      <w:tr w:rsidR="00B329FF" w14:paraId="455261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D1F5E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D3B35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457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B0D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926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4B5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403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0BC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004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9F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BB7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2D1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B13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944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263.1</w:t>
            </w:r>
          </w:p>
        </w:tc>
      </w:tr>
      <w:tr w:rsidR="00B329FF" w14:paraId="1765406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7691A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BDBB0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D11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8BB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D85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9F8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84A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208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7A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3F5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DF9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7D8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1FC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D5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</w:tr>
      <w:tr w:rsidR="00B329FF" w14:paraId="3E352D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645BB4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1EC94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C8E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6FE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54B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F01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801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0F3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B44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9A9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86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34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FC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25E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</w:tr>
      <w:tr w:rsidR="00B329FF" w14:paraId="1CCD33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119213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1DAE2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E0F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55B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F43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7CA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E42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C78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E92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BD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8C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42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3A3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4A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329FF" w14:paraId="3083DA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33BE2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135FF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694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195.7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9DF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8CA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65F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A24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CA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28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EF7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2DF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BD6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B00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8CB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</w:tr>
      <w:tr w:rsidR="00B329FF" w14:paraId="0DF91E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5F0307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03FA4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68F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878.4</w:t>
            </w:r>
            <w:r>
              <w:rPr>
                <w:rFonts w:ascii="宋体" w:hAnsi="宋体"/>
                <w:sz w:val="18"/>
                <w:szCs w:val="18"/>
              </w:rPr>
              <w:br/>
              <w:t>975.5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EE3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875.2</w:t>
            </w:r>
            <w:r>
              <w:rPr>
                <w:rFonts w:ascii="宋体" w:hAnsi="宋体"/>
                <w:sz w:val="18"/>
                <w:szCs w:val="18"/>
              </w:rPr>
              <w:br/>
              <w:t>979.7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2E6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876.7</w:t>
            </w:r>
            <w:r>
              <w:rPr>
                <w:rFonts w:ascii="宋体" w:hAnsi="宋体"/>
                <w:sz w:val="18"/>
                <w:szCs w:val="18"/>
              </w:rPr>
              <w:br/>
              <w:t>979.2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61B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877.2</w:t>
            </w:r>
            <w:r>
              <w:rPr>
                <w:rFonts w:ascii="宋体" w:hAnsi="宋体"/>
                <w:sz w:val="18"/>
                <w:szCs w:val="18"/>
              </w:rPr>
              <w:br/>
              <w:t>971.6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CC9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891.5</w:t>
            </w:r>
            <w:r>
              <w:rPr>
                <w:rFonts w:ascii="宋体" w:hAnsi="宋体"/>
                <w:sz w:val="18"/>
                <w:szCs w:val="18"/>
              </w:rPr>
              <w:br/>
              <w:t>970.9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60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911.7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F56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927.2</w:t>
            </w:r>
            <w:r>
              <w:rPr>
                <w:rFonts w:ascii="宋体" w:hAnsi="宋体"/>
                <w:sz w:val="18"/>
                <w:szCs w:val="18"/>
              </w:rPr>
              <w:br/>
              <w:t>970.3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1A1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934.4</w:t>
            </w:r>
            <w:r>
              <w:rPr>
                <w:rFonts w:ascii="宋体" w:hAnsi="宋体"/>
                <w:sz w:val="18"/>
                <w:szCs w:val="18"/>
              </w:rPr>
              <w:br/>
              <w:t>965.6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2C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937.3</w:t>
            </w:r>
            <w:r>
              <w:rPr>
                <w:rFonts w:ascii="宋体" w:hAnsi="宋体"/>
                <w:sz w:val="18"/>
                <w:szCs w:val="18"/>
              </w:rPr>
              <w:br/>
              <w:t>962.6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D82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938.2</w:t>
            </w:r>
            <w:r>
              <w:rPr>
                <w:rFonts w:ascii="宋体" w:hAnsi="宋体"/>
                <w:sz w:val="18"/>
                <w:szCs w:val="18"/>
              </w:rPr>
              <w:br/>
              <w:t>937.9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7D2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946.8</w:t>
            </w:r>
            <w:r>
              <w:rPr>
                <w:rFonts w:ascii="宋体" w:hAnsi="宋体"/>
                <w:sz w:val="18"/>
                <w:szCs w:val="18"/>
              </w:rPr>
              <w:br/>
              <w:t>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F6E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959.2</w:t>
            </w:r>
            <w:r>
              <w:rPr>
                <w:rFonts w:ascii="宋体" w:hAnsi="宋体"/>
                <w:sz w:val="18"/>
                <w:szCs w:val="18"/>
              </w:rPr>
              <w:br/>
              <w:t>897.7</w:t>
            </w:r>
          </w:p>
        </w:tc>
      </w:tr>
      <w:tr w:rsidR="00B329FF" w14:paraId="766C26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1AC497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F4A45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206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40B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290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EEB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953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750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A7F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EE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D3B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236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3D0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1AD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</w:tr>
      <w:tr w:rsidR="009D1B5A" w:rsidRPr="001F2AC7" w14:paraId="6E20EA8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01ADB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7335C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F=21.93</w:t>
            </w:r>
            <w:r>
              <w:rPr>
                <w:rFonts w:ascii="宋体" w:hAnsi="宋体"/>
                <w:sz w:val="18"/>
                <w:szCs w:val="18"/>
              </w:rPr>
              <w:br/>
              <w:t>K=0.39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1FD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5BF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219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015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25C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9F5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23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74F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A66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4F4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CAF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901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</w:tr>
      <w:tr w:rsidR="0010346A" w:rsidRPr="001F2AC7" w14:paraId="16AB54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D242C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922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2324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CA2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</w:t>
            </w:r>
            <w:r>
              <w:rPr>
                <w:rFonts w:ascii="宋体" w:hAnsi="宋体"/>
                <w:sz w:val="18"/>
                <w:szCs w:val="18"/>
              </w:rPr>
              <w:br/>
              <w:t>2346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71E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2351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DA3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76A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/>
              <w:t>2494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FD9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A3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/>
              <w:t>2607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64B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52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2644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9A3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51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</w:t>
            </w:r>
            <w:r>
              <w:rPr>
                <w:rFonts w:ascii="宋体" w:hAnsi="宋体"/>
                <w:sz w:val="18"/>
                <w:szCs w:val="18"/>
              </w:rPr>
              <w:br/>
              <w:t>2601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A4B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2586</w:t>
            </w:r>
          </w:p>
        </w:tc>
      </w:tr>
      <w:tr w:rsidR="0010346A" w:rsidRPr="001F2AC7" w14:paraId="09DDCB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C4BA1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2BF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/>
              <w:t>1451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883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/>
              <w:t>1483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C6B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48B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446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/>
              <w:t>1631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4BF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E4C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AD2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1741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C8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A8E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66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/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96D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</w:tr>
      <w:tr w:rsidR="0010346A" w:rsidRPr="001F2AC7" w14:paraId="38E156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E37EF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A5F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A1F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35C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D65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8E4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530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CA4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181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44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6C9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A9E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547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</w:tr>
      <w:tr w:rsidR="0010346A" w:rsidRPr="001F2AC7" w14:paraId="73DB3A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B88A2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823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773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FE4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140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3EC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6A4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B2F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73F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EDA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08B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11D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/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68A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1688</w:t>
            </w:r>
          </w:p>
        </w:tc>
      </w:tr>
      <w:tr w:rsidR="0010346A" w:rsidRPr="001F2AC7" w14:paraId="0EEC6D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573BA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7BC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CFD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13A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1278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A0B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66E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68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8EB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1543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065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/>
              <w:t>1589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691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22D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A4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/>
              <w:t>1594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7DA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</w:tr>
      <w:tr w:rsidR="0010346A" w:rsidRPr="001F2AC7" w14:paraId="4226A9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352E5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0B7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4AE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F36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180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6F3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7CB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B31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EC7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F65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E6B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4AE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8EA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60331B19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AB0BA0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A36C32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7A7309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9BF4F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107EC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C0E6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1602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72B71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E7086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396A5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0A71AB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8DCBFFC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7BDF78C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DCE76E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B4228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C9D9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72EF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22DB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FEFB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B0D9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59E8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500CE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0C65B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924EF8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B9095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A747A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4F31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D906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9358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756C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90F3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9CC0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4527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8EF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98D3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BB39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C5A98A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0537A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834CAF2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DEF1DA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A9E35D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4AC4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D1456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1648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5B5C0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6341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69FF8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C79F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60D59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1.50(次/h)</w:t>
            </w:r>
          </w:p>
        </w:tc>
      </w:tr>
      <w:tr w:rsidR="0010346A" w:rsidRPr="001F2AC7" w14:paraId="792EE03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509B8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6B83C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AC2FC1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B0E89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D89F4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637B9A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8992B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CF6E0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BC9E5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13585B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1725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FCBD1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EDF6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FCD67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C9CF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DDEA92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7CCA2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639E8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52D2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6327E2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FDF1B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2E4FB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6258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CBAA4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F482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8F86B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159048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5C3C0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77AC3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F=25.16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775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20A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496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D62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6A3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79E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B22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05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D4D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E3E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C71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B6C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</w:tr>
      <w:tr w:rsidR="00B329FF" w14:paraId="056FA3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4551B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5C954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F=62.40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776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304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321.5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12A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/>
              <w:t>232.0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757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42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577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60D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/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FED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/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43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/>
              <w:t>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AE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D1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/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EAC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239.1</w:t>
            </w:r>
            <w:r>
              <w:rPr>
                <w:rFonts w:ascii="宋体" w:hAnsi="宋体"/>
                <w:sz w:val="18"/>
                <w:szCs w:val="18"/>
              </w:rPr>
              <w:br/>
              <w:t>286.8</w:t>
            </w:r>
          </w:p>
        </w:tc>
      </w:tr>
      <w:tr w:rsidR="00B329FF" w14:paraId="1BFF44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D76A0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0A7D5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6FE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048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609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4D8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5B2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8F5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FB3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38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9DC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DD1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C1E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95D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B329FF" w14:paraId="34F785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99EB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49FF4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462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34D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945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974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C3D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157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EE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3A8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E2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403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EFF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1A3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</w:tr>
      <w:tr w:rsidR="00B329FF" w14:paraId="4ED2FB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DA145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4A2FE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BBD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D08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0F2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2C5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3AE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084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6CD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2EF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B44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2F2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65C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D1C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B329FF" w14:paraId="01D8D6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06929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31D2A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F=30.79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BA5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D5A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281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75D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28C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2E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B0C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398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706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177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3C7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B72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</w:tr>
      <w:tr w:rsidR="00B329FF" w14:paraId="6DF7F6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A0B16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2162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F=4.73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7E7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467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4FC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B1D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4E4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A08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51B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0C3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8B1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DCA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9AE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C08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</w:tr>
      <w:tr w:rsidR="00B329FF" w14:paraId="68DBC6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B977E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39B14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210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8DB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505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A79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BB0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E1A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C32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ACC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11D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E68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226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C19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</w:tr>
      <w:tr w:rsidR="00B329FF" w14:paraId="0EF919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499EC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5C87F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8E2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625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330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949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167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BDF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761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9B2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4D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C81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DDE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965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263.1</w:t>
            </w:r>
          </w:p>
        </w:tc>
      </w:tr>
      <w:tr w:rsidR="00B329FF" w14:paraId="57A7195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502E4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D39E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3CA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89F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9CB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B2D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F10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72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0D1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D44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C74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DF8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D0D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E38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</w:tr>
      <w:tr w:rsidR="00B329FF" w14:paraId="133D8F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850357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DDF26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A26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418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CAA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79F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91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ACC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19F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369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CD7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305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79E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6FD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</w:tr>
      <w:tr w:rsidR="00B329FF" w14:paraId="7C1920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C8B539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DD11E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51F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304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E42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EDF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FCD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99E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1C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801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20B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ADD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CF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AB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329FF" w14:paraId="3A0B00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F9661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CF6AA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AAB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195.7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922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E79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BB3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99C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FA2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7A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E44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5A9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EDE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84D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D8D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</w:tr>
      <w:tr w:rsidR="00B329FF" w14:paraId="279E26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13F128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177EB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453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878.4</w:t>
            </w:r>
            <w:r>
              <w:rPr>
                <w:rFonts w:ascii="宋体" w:hAnsi="宋体"/>
                <w:sz w:val="18"/>
                <w:szCs w:val="18"/>
              </w:rPr>
              <w:br/>
              <w:t>975.5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316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875.2</w:t>
            </w:r>
            <w:r>
              <w:rPr>
                <w:rFonts w:ascii="宋体" w:hAnsi="宋体"/>
                <w:sz w:val="18"/>
                <w:szCs w:val="18"/>
              </w:rPr>
              <w:br/>
              <w:t>979.7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352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876.7</w:t>
            </w:r>
            <w:r>
              <w:rPr>
                <w:rFonts w:ascii="宋体" w:hAnsi="宋体"/>
                <w:sz w:val="18"/>
                <w:szCs w:val="18"/>
              </w:rPr>
              <w:br/>
              <w:t>979.2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3A4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877.2</w:t>
            </w:r>
            <w:r>
              <w:rPr>
                <w:rFonts w:ascii="宋体" w:hAnsi="宋体"/>
                <w:sz w:val="18"/>
                <w:szCs w:val="18"/>
              </w:rPr>
              <w:br/>
              <w:t>971.6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CE8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891.5</w:t>
            </w:r>
            <w:r>
              <w:rPr>
                <w:rFonts w:ascii="宋体" w:hAnsi="宋体"/>
                <w:sz w:val="18"/>
                <w:szCs w:val="18"/>
              </w:rPr>
              <w:br/>
              <w:t>970.9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9D2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911.7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61F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927.2</w:t>
            </w:r>
            <w:r>
              <w:rPr>
                <w:rFonts w:ascii="宋体" w:hAnsi="宋体"/>
                <w:sz w:val="18"/>
                <w:szCs w:val="18"/>
              </w:rPr>
              <w:br/>
              <w:t>970.3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14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934.4</w:t>
            </w:r>
            <w:r>
              <w:rPr>
                <w:rFonts w:ascii="宋体" w:hAnsi="宋体"/>
                <w:sz w:val="18"/>
                <w:szCs w:val="18"/>
              </w:rPr>
              <w:br/>
              <w:t>965.6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434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937.3</w:t>
            </w:r>
            <w:r>
              <w:rPr>
                <w:rFonts w:ascii="宋体" w:hAnsi="宋体"/>
                <w:sz w:val="18"/>
                <w:szCs w:val="18"/>
              </w:rPr>
              <w:br/>
              <w:t>962.6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8F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938.2</w:t>
            </w:r>
            <w:r>
              <w:rPr>
                <w:rFonts w:ascii="宋体" w:hAnsi="宋体"/>
                <w:sz w:val="18"/>
                <w:szCs w:val="18"/>
              </w:rPr>
              <w:br/>
              <w:t>937.9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474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946.8</w:t>
            </w:r>
            <w:r>
              <w:rPr>
                <w:rFonts w:ascii="宋体" w:hAnsi="宋体"/>
                <w:sz w:val="18"/>
                <w:szCs w:val="18"/>
              </w:rPr>
              <w:br/>
              <w:t>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F2F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959.2</w:t>
            </w:r>
            <w:r>
              <w:rPr>
                <w:rFonts w:ascii="宋体" w:hAnsi="宋体"/>
                <w:sz w:val="18"/>
                <w:szCs w:val="18"/>
              </w:rPr>
              <w:br/>
              <w:t>897.7</w:t>
            </w:r>
          </w:p>
        </w:tc>
      </w:tr>
      <w:tr w:rsidR="00B329FF" w14:paraId="311BB9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43767D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25887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0AB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F18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BF9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CDB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84C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C3B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10B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7A2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A71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4D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492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6FB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</w:tr>
      <w:tr w:rsidR="009D1B5A" w:rsidRPr="001F2AC7" w14:paraId="2BB1631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B512B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BFDB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F=21.93</w:t>
            </w:r>
            <w:r>
              <w:rPr>
                <w:rFonts w:ascii="宋体" w:hAnsi="宋体"/>
                <w:sz w:val="18"/>
                <w:szCs w:val="18"/>
              </w:rPr>
              <w:br/>
              <w:t>K=0.39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19D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451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438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B11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D4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22E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DC0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E34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F64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F3A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83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62E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</w:tr>
      <w:tr w:rsidR="0010346A" w:rsidRPr="001F2AC7" w14:paraId="575861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33564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2A5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1B3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2508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67F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</w:t>
            </w:r>
            <w:r>
              <w:rPr>
                <w:rFonts w:ascii="宋体" w:hAnsi="宋体"/>
                <w:sz w:val="18"/>
                <w:szCs w:val="18"/>
              </w:rPr>
              <w:br/>
              <w:t>2510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DCF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</w:t>
            </w:r>
            <w:r>
              <w:rPr>
                <w:rFonts w:ascii="宋体" w:hAnsi="宋体"/>
                <w:sz w:val="18"/>
                <w:szCs w:val="18"/>
              </w:rPr>
              <w:br/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87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2336</w:t>
            </w:r>
            <w:r>
              <w:rPr>
                <w:rFonts w:ascii="宋体" w:hAnsi="宋体"/>
                <w:sz w:val="18"/>
                <w:szCs w:val="18"/>
              </w:rPr>
              <w:br/>
              <w:t>2616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85F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</w:t>
            </w:r>
            <w:r>
              <w:rPr>
                <w:rFonts w:ascii="宋体" w:hAnsi="宋体"/>
                <w:sz w:val="18"/>
                <w:szCs w:val="18"/>
              </w:rPr>
              <w:br/>
              <w:t>2629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B31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/>
              <w:t>2745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DBD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</w:t>
            </w:r>
            <w:r>
              <w:rPr>
                <w:rFonts w:ascii="宋体" w:hAnsi="宋体"/>
                <w:sz w:val="18"/>
                <w:szCs w:val="18"/>
              </w:rPr>
              <w:br/>
              <w:t>2795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430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</w:t>
            </w:r>
            <w:r>
              <w:rPr>
                <w:rFonts w:ascii="宋体" w:hAnsi="宋体"/>
                <w:sz w:val="18"/>
                <w:szCs w:val="18"/>
              </w:rPr>
              <w:br/>
              <w:t>2797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47E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</w:t>
            </w:r>
            <w:r>
              <w:rPr>
                <w:rFonts w:ascii="宋体" w:hAnsi="宋体"/>
                <w:sz w:val="18"/>
                <w:szCs w:val="18"/>
              </w:rPr>
              <w:br/>
              <w:t>2777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E5F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</w:t>
            </w:r>
            <w:r>
              <w:rPr>
                <w:rFonts w:ascii="宋体" w:hAnsi="宋体"/>
                <w:sz w:val="18"/>
                <w:szCs w:val="18"/>
              </w:rPr>
              <w:br/>
              <w:t>2766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367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</w:t>
            </w:r>
            <w:r>
              <w:rPr>
                <w:rFonts w:ascii="宋体" w:hAnsi="宋体"/>
                <w:sz w:val="18"/>
                <w:szCs w:val="18"/>
              </w:rPr>
              <w:br/>
              <w:t>2758</w:t>
            </w:r>
          </w:p>
        </w:tc>
      </w:tr>
      <w:tr w:rsidR="0010346A" w:rsidRPr="001F2AC7" w14:paraId="63422C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972B7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C3B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/>
              <w:t>1615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140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</w:t>
            </w:r>
            <w:r>
              <w:rPr>
                <w:rFonts w:ascii="宋体" w:hAnsi="宋体"/>
                <w:sz w:val="18"/>
                <w:szCs w:val="18"/>
              </w:rPr>
              <w:br/>
              <w:t>1644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768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0BE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/>
              <w:t>1652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DCA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1752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42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/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674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8AF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1888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E4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</w:t>
            </w:r>
            <w:r>
              <w:rPr>
                <w:rFonts w:ascii="宋体" w:hAnsi="宋体"/>
                <w:sz w:val="18"/>
                <w:szCs w:val="18"/>
              </w:rPr>
              <w:br/>
              <w:t>1869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FBB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7D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/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B3A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1856</w:t>
            </w:r>
          </w:p>
        </w:tc>
      </w:tr>
      <w:tr w:rsidR="0010346A" w:rsidRPr="001F2AC7" w14:paraId="1532D0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A8DCF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17B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CBD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8F3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AF3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EC4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D2D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D1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4FB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2F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F87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3ED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B26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</w:tr>
      <w:tr w:rsidR="0010346A" w:rsidRPr="001F2AC7" w14:paraId="1FBE4D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626E2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9E7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/>
              <w:t>1513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A5F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</w:t>
            </w:r>
            <w:r>
              <w:rPr>
                <w:rFonts w:ascii="宋体" w:hAnsi="宋体"/>
                <w:sz w:val="18"/>
                <w:szCs w:val="18"/>
              </w:rPr>
              <w:br/>
              <w:t>1528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870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303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EFD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497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1662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96E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/>
              <w:t>1775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F99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247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/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DE2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/>
              <w:t>1839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348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</w:t>
            </w:r>
            <w:r>
              <w:rPr>
                <w:rFonts w:ascii="宋体" w:hAnsi="宋体"/>
                <w:sz w:val="18"/>
                <w:szCs w:val="18"/>
              </w:rPr>
              <w:br/>
              <w:t>1852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8DB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/>
              <w:t>1861</w:t>
            </w:r>
          </w:p>
        </w:tc>
      </w:tr>
      <w:tr w:rsidR="0010346A" w:rsidRPr="001F2AC7" w14:paraId="24155A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9EF2E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908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/>
              <w:t>1420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13A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/>
              <w:t>1435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922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1438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D83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AB9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70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/>
              <w:t>1569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97C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197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/>
              <w:t>1736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487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/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35B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</w:t>
            </w:r>
            <w:r>
              <w:rPr>
                <w:rFonts w:ascii="宋体" w:hAnsi="宋体"/>
                <w:sz w:val="18"/>
                <w:szCs w:val="18"/>
              </w:rPr>
              <w:br/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E7E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</w:t>
            </w:r>
            <w:r>
              <w:rPr>
                <w:rFonts w:ascii="宋体" w:hAnsi="宋体"/>
                <w:sz w:val="18"/>
                <w:szCs w:val="18"/>
              </w:rPr>
              <w:br/>
              <w:t>1758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8DD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/>
              <w:t>1767</w:t>
            </w:r>
          </w:p>
        </w:tc>
      </w:tr>
      <w:tr w:rsidR="0010346A" w:rsidRPr="001F2AC7" w14:paraId="6716C15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4FF18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09C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7AF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892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7D2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6AE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77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9B0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B19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BF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B4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BB3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68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6F035B3A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18A9FC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CFA43F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EDCFF8C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445EA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F0CAE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487F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FC65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6A0F9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E4EEF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B0752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6A50FE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E204EFD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8831482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B6757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C5904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CCE2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DB09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D804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0012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A418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1205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91FE2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CFC42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6E5A18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5F841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5BD75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06AF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52B9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6758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8B4C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419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E4A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516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8E21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667F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05AB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5578F0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71CF7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3300C60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EAFD97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B17A6D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833A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92C50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D169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77E35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A381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265A9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F22D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98318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1.50(次/h)</w:t>
            </w:r>
          </w:p>
        </w:tc>
      </w:tr>
      <w:tr w:rsidR="0010346A" w:rsidRPr="001F2AC7" w14:paraId="42988A4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36552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6E092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629974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A5C11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ED9A4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244404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62BD4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03622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D9F9B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4CCE9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F830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717DA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E43A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A69C0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DDA5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6E353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C5141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C5EF2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54C8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063700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8F84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D9B09B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90AF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068BB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A80C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09A82C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727450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FE7CA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01A97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F=25.16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F82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A49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4D3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A25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AA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1E0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845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5D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43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CD7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2D9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4C5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</w:tr>
      <w:tr w:rsidR="00B329FF" w14:paraId="3730D3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35EFC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C55C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354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D04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0A1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11D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382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9D7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03E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255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644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17C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867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BD4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B329FF" w14:paraId="60FF88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2A072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6157F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918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AD6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3C5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4A8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248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16F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C8A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64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BB4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3D0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62B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027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</w:tr>
      <w:tr w:rsidR="00B329FF" w14:paraId="08AAC2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2DB9E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4123A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10C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577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DD8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0D9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115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1CC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B7F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7B8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208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74E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B06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635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B329FF" w14:paraId="02D11D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FB527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96B2F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F=18.24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C4F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53F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250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408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13E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C2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A1B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E07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220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307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26E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C5E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</w:tr>
      <w:tr w:rsidR="00B329FF" w14:paraId="35BD55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74E79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E50F9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47A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D03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E4B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75E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717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1B8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7E9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FFD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685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61D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871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5CD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4CFAEB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72A97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DBB9C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304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F2A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82B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E2F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AD3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D23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66C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EE9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38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911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93C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020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08574D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32C8F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53952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CC2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6DB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A8C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769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506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E6D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4E2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C3F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85E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B5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F1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B6B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</w:tr>
      <w:tr w:rsidR="00B329FF" w14:paraId="168843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3CD02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AFBF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197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A7F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9AC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DF2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A0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6A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477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A9A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43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B9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71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39F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263.1</w:t>
            </w:r>
          </w:p>
        </w:tc>
      </w:tr>
      <w:tr w:rsidR="00B329FF" w14:paraId="41F9EDD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885B3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2047E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49E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CE5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A87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657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DA2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216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04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BB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694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7A4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A6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826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</w:tr>
      <w:tr w:rsidR="00B329FF" w14:paraId="7E309B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260E66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0328D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356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BC51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434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5DB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9DF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E05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7F5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A8B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990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EE8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F8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F59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</w:tr>
      <w:tr w:rsidR="00B329FF" w14:paraId="33905D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D94356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F8F51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E30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493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054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8BB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2F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35E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553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20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F30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F59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AEC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70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329FF" w14:paraId="009CC9F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58C2D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36B65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D65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195.7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3D1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CD5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32C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F1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EFA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D39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94B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EAA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984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A53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DFE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</w:tr>
      <w:tr w:rsidR="00B329FF" w14:paraId="30EC2D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FDAE4D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148D1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4F3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878.3</w:t>
            </w:r>
            <w:r>
              <w:rPr>
                <w:rFonts w:ascii="宋体" w:hAnsi="宋体"/>
                <w:sz w:val="18"/>
                <w:szCs w:val="18"/>
              </w:rPr>
              <w:br/>
              <w:t>975.4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6CB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875.2</w:t>
            </w:r>
            <w:r>
              <w:rPr>
                <w:rFonts w:ascii="宋体" w:hAnsi="宋体"/>
                <w:sz w:val="18"/>
                <w:szCs w:val="18"/>
              </w:rPr>
              <w:br/>
              <w:t>979.7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9F8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876.7</w:t>
            </w:r>
            <w:r>
              <w:rPr>
                <w:rFonts w:ascii="宋体" w:hAnsi="宋体"/>
                <w:sz w:val="18"/>
                <w:szCs w:val="18"/>
              </w:rPr>
              <w:br/>
              <w:t>979.2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BA3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877.1</w:t>
            </w:r>
            <w:r>
              <w:rPr>
                <w:rFonts w:ascii="宋体" w:hAnsi="宋体"/>
                <w:sz w:val="18"/>
                <w:szCs w:val="18"/>
              </w:rPr>
              <w:br/>
              <w:t>971.6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BCF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891.5</w:t>
            </w:r>
            <w:r>
              <w:rPr>
                <w:rFonts w:ascii="宋体" w:hAnsi="宋体"/>
                <w:sz w:val="18"/>
                <w:szCs w:val="18"/>
              </w:rPr>
              <w:br/>
              <w:t>970.8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A01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911.7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393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927.1</w:t>
            </w:r>
            <w:r>
              <w:rPr>
                <w:rFonts w:ascii="宋体" w:hAnsi="宋体"/>
                <w:sz w:val="18"/>
                <w:szCs w:val="18"/>
              </w:rPr>
              <w:br/>
              <w:t>970.3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59E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934.3</w:t>
            </w:r>
            <w:r>
              <w:rPr>
                <w:rFonts w:ascii="宋体" w:hAnsi="宋体"/>
                <w:sz w:val="18"/>
                <w:szCs w:val="18"/>
              </w:rPr>
              <w:br/>
              <w:t>965.6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5C5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937.3</w:t>
            </w:r>
            <w:r>
              <w:rPr>
                <w:rFonts w:ascii="宋体" w:hAnsi="宋体"/>
                <w:sz w:val="18"/>
                <w:szCs w:val="18"/>
              </w:rPr>
              <w:br/>
              <w:t>962.6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842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938.1</w:t>
            </w:r>
            <w:r>
              <w:rPr>
                <w:rFonts w:ascii="宋体" w:hAnsi="宋体"/>
                <w:sz w:val="18"/>
                <w:szCs w:val="18"/>
              </w:rPr>
              <w:br/>
              <w:t>937.9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514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946.7</w:t>
            </w:r>
            <w:r>
              <w:rPr>
                <w:rFonts w:ascii="宋体" w:hAnsi="宋体"/>
                <w:sz w:val="18"/>
                <w:szCs w:val="18"/>
              </w:rPr>
              <w:br/>
              <w:t>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B2D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959.1</w:t>
            </w:r>
            <w:r>
              <w:rPr>
                <w:rFonts w:ascii="宋体" w:hAnsi="宋体"/>
                <w:sz w:val="18"/>
                <w:szCs w:val="18"/>
              </w:rPr>
              <w:br/>
              <w:t>897.7</w:t>
            </w:r>
          </w:p>
        </w:tc>
      </w:tr>
      <w:tr w:rsidR="00B329FF" w14:paraId="2B32EA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A72B07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2AA5E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B5A3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105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5A8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579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3FD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88C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488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A38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D48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1ED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499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0B9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</w:tr>
      <w:tr w:rsidR="00B329FF" w14:paraId="53C096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65503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C4621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316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5A4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905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5B4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F64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81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083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606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6A1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44E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AEF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30B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2757B0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6D60C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263EE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72B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738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787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B07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933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A78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6BE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61C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73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B95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13C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D3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227886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27EBB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89B90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F=21.93</w:t>
            </w:r>
            <w:r>
              <w:rPr>
                <w:rFonts w:ascii="宋体" w:hAnsi="宋体"/>
                <w:sz w:val="18"/>
                <w:szCs w:val="18"/>
              </w:rPr>
              <w:br/>
              <w:t>K=0.39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AE4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749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C66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EBA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D54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EB6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6B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B01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74A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F07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D39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D6F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</w:tr>
      <w:tr w:rsidR="00B329FF" w14:paraId="190634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D0AAD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3705B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266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B47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A75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C52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6D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EC1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FC3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049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BDD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DCB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835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C37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9D1B5A" w:rsidRPr="001F2AC7" w14:paraId="6680088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08859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9865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275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2DE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D2A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D31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A3D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37D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652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CD6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0DA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D9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8B6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5F7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10346A" w:rsidRPr="001F2AC7" w14:paraId="3066EE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D3FE7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599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2324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DA4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</w:t>
            </w:r>
            <w:r>
              <w:rPr>
                <w:rFonts w:ascii="宋体" w:hAnsi="宋体"/>
                <w:sz w:val="18"/>
                <w:szCs w:val="18"/>
              </w:rPr>
              <w:br/>
              <w:t>2346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A50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2351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65B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287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/>
              <w:t>2494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C1D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6D9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/>
              <w:t>2607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218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198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2644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F77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80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</w:t>
            </w:r>
            <w:r>
              <w:rPr>
                <w:rFonts w:ascii="宋体" w:hAnsi="宋体"/>
                <w:sz w:val="18"/>
                <w:szCs w:val="18"/>
              </w:rPr>
              <w:br/>
              <w:t>2601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853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2586</w:t>
            </w:r>
          </w:p>
        </w:tc>
      </w:tr>
      <w:tr w:rsidR="0010346A" w:rsidRPr="001F2AC7" w14:paraId="3D1CF5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C8D66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6E6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/>
              <w:t>1451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59E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/>
              <w:t>1483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2AD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2FD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16F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/>
              <w:t>1631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F99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EC2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9B6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1741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F3F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DB3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277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/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B7E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</w:tr>
      <w:tr w:rsidR="0010346A" w:rsidRPr="001F2AC7" w14:paraId="5C6157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FDCEA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E66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B1A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81B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A89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5E7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B2D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046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5A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2EC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F8D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4FD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11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</w:tr>
      <w:tr w:rsidR="0010346A" w:rsidRPr="001F2AC7" w14:paraId="36CAD3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680B3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345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FB8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422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05B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058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3D1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CC2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34D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20D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EC7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8BA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/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CD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1688</w:t>
            </w:r>
          </w:p>
        </w:tc>
      </w:tr>
      <w:tr w:rsidR="0010346A" w:rsidRPr="001F2AC7" w14:paraId="096FB4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1D7AF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296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B8E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F64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1278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43A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9E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53C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865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1543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BA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/>
              <w:t>1589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0D7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7F9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DD9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/>
              <w:t>1594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433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</w:tr>
      <w:tr w:rsidR="0010346A" w:rsidRPr="001F2AC7" w14:paraId="450F91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6079B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956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7D5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36C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9A8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71B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EEB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31B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46D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BD8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AA7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4A4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FC5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015F05BA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FCAA01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6B5A02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268C35C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1B946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1960E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A65E5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D4DA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19B02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888F6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F15EB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844412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B6B7801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4E79150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BE607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8763C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B01F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7173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201C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A171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590B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CEC7B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D10A5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86179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839EE1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8555C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38ABD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5ADF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10DB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9007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402B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806E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CE9F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593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5A3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DEC4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D6D6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7FC321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6ED51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F2E307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E0AA87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119D50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E240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88895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8B66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4B50C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7ED8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10A6E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F57E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3C72B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1.50(次/h)</w:t>
            </w:r>
          </w:p>
        </w:tc>
      </w:tr>
      <w:tr w:rsidR="0010346A" w:rsidRPr="001F2AC7" w14:paraId="2ACFD3F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EE5F2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C47D2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015CC3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5095C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8E032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1ABFA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388D57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932A9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D65AA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6039B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3102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DF668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C67DD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D94C9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B5B39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C77FE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2DE32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92E1C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B8EC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D1C7E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DDD2D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4AEA67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F5033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84AC1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BAA7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57F14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554787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0258E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1A8BE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F=25.16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54C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E1E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873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6BD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1F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722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6DF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60E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40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42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9F9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283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</w:tr>
      <w:tr w:rsidR="00B329FF" w14:paraId="1D53E2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21EF0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DBC85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29C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72E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113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557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AD2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E1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B9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D72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E32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433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723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382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B329FF" w14:paraId="76A47A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1F075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693F0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34E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899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923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2CF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37C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64F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8D6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734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659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B8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ACE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8C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</w:tr>
      <w:tr w:rsidR="00B329FF" w14:paraId="0DC791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FB09D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B5321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F13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0F8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0DA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DBE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A95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D9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4A7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FE1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27E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C9B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5F2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AA2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B329FF" w14:paraId="12AB8C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2CDA5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C1076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700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233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B20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A5C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887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2CD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E1D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86C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F63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308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DC9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07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5332DF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42BF1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8E6E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F=10.27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F5C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D5F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149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0B3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45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D67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F6B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AB9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28D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02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53E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9A3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00D02A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BD4BC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117C3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64E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410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8EB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BAD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896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FA9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1A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B7D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E84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C60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1EB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A30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035F3E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01C49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DF2F2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15B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FEA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4C5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F9D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4C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E2D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9C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E5F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A37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61B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80C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030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</w:tr>
      <w:tr w:rsidR="00B329FF" w14:paraId="45CA01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F9B7F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12A33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BF3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6FCF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352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07F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9D4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DDD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FF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5EA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090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1AB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B50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294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263.1</w:t>
            </w:r>
          </w:p>
        </w:tc>
      </w:tr>
      <w:tr w:rsidR="00B329FF" w14:paraId="0DE7C2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964AF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C62B3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495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5A0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921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504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E3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6E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33E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C4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9F7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6D8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AA2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FF2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</w:tr>
      <w:tr w:rsidR="00B329FF" w14:paraId="38D784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277B39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AEFF0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A16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FEB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425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CF4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6AB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056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BE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87D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DE5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A9C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2B2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A1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</w:tr>
      <w:tr w:rsidR="00B329FF" w14:paraId="145161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F9C572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188EB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7D6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611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5FC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188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0DE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3C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81F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84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BB4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BB2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8D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A1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329FF" w14:paraId="5CF445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18E03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5DED4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494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195.7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1DA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872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88E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98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560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329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7CA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177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17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3F1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5EE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</w:tr>
      <w:tr w:rsidR="00B329FF" w14:paraId="750FF3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29FA05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69628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52D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878.3</w:t>
            </w:r>
            <w:r>
              <w:rPr>
                <w:rFonts w:ascii="宋体" w:hAnsi="宋体"/>
                <w:sz w:val="18"/>
                <w:szCs w:val="18"/>
              </w:rPr>
              <w:br/>
              <w:t>975.4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EA5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875.2</w:t>
            </w:r>
            <w:r>
              <w:rPr>
                <w:rFonts w:ascii="宋体" w:hAnsi="宋体"/>
                <w:sz w:val="18"/>
                <w:szCs w:val="18"/>
              </w:rPr>
              <w:br/>
              <w:t>979.7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15D2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876.7</w:t>
            </w:r>
            <w:r>
              <w:rPr>
                <w:rFonts w:ascii="宋体" w:hAnsi="宋体"/>
                <w:sz w:val="18"/>
                <w:szCs w:val="18"/>
              </w:rPr>
              <w:br/>
              <w:t>979.2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F27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877.1</w:t>
            </w:r>
            <w:r>
              <w:rPr>
                <w:rFonts w:ascii="宋体" w:hAnsi="宋体"/>
                <w:sz w:val="18"/>
                <w:szCs w:val="18"/>
              </w:rPr>
              <w:br/>
              <w:t>971.6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828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891.5</w:t>
            </w:r>
            <w:r>
              <w:rPr>
                <w:rFonts w:ascii="宋体" w:hAnsi="宋体"/>
                <w:sz w:val="18"/>
                <w:szCs w:val="18"/>
              </w:rPr>
              <w:br/>
              <w:t>970.8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904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911.7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88E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927.1</w:t>
            </w:r>
            <w:r>
              <w:rPr>
                <w:rFonts w:ascii="宋体" w:hAnsi="宋体"/>
                <w:sz w:val="18"/>
                <w:szCs w:val="18"/>
              </w:rPr>
              <w:br/>
              <w:t>970.3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445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934.3</w:t>
            </w:r>
            <w:r>
              <w:rPr>
                <w:rFonts w:ascii="宋体" w:hAnsi="宋体"/>
                <w:sz w:val="18"/>
                <w:szCs w:val="18"/>
              </w:rPr>
              <w:br/>
              <w:t>965.6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E99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937.3</w:t>
            </w:r>
            <w:r>
              <w:rPr>
                <w:rFonts w:ascii="宋体" w:hAnsi="宋体"/>
                <w:sz w:val="18"/>
                <w:szCs w:val="18"/>
              </w:rPr>
              <w:br/>
              <w:t>962.6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302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938.1</w:t>
            </w:r>
            <w:r>
              <w:rPr>
                <w:rFonts w:ascii="宋体" w:hAnsi="宋体"/>
                <w:sz w:val="18"/>
                <w:szCs w:val="18"/>
              </w:rPr>
              <w:br/>
              <w:t>937.9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372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946.7</w:t>
            </w:r>
            <w:r>
              <w:rPr>
                <w:rFonts w:ascii="宋体" w:hAnsi="宋体"/>
                <w:sz w:val="18"/>
                <w:szCs w:val="18"/>
              </w:rPr>
              <w:br/>
              <w:t>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DF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959.1</w:t>
            </w:r>
            <w:r>
              <w:rPr>
                <w:rFonts w:ascii="宋体" w:hAnsi="宋体"/>
                <w:sz w:val="18"/>
                <w:szCs w:val="18"/>
              </w:rPr>
              <w:br/>
              <w:t>897.7</w:t>
            </w:r>
          </w:p>
        </w:tc>
      </w:tr>
      <w:tr w:rsidR="00B329FF" w14:paraId="466DC2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FEE5AC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BDF11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6F8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76F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249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C07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B6A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118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501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A07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1FE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1DC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EF2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77D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</w:tr>
      <w:tr w:rsidR="00B329FF" w14:paraId="760547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C4A78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5B6A1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1C7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C32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0A6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53F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300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7A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BC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AC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375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05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8F2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5B8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4A947A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89ED8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6A719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593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65A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9E8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237C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2AA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C8E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BB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218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5D1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632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F02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18D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5F4732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3B178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017CD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E26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06A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FA9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C73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AC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EA0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6D6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BD9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0F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AD4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B33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EEB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1228C2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63FF2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40BEE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F=21.93</w:t>
            </w:r>
            <w:r>
              <w:rPr>
                <w:rFonts w:ascii="宋体" w:hAnsi="宋体"/>
                <w:sz w:val="18"/>
                <w:szCs w:val="18"/>
              </w:rPr>
              <w:br/>
              <w:t>K=0.39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7A8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E3C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523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7FF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03E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847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C5F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9CD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450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2F4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93F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1EC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</w:tr>
      <w:tr w:rsidR="00B329FF" w14:paraId="0BD4A5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AB66D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95289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1E9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FDD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9F2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E80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C4E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418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228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46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978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16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48E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7A1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2AB282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EC491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BD7CA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315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9FC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59B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762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D29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1BA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10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D3F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50D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F80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B2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3F1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9D1B5A" w:rsidRPr="001F2AC7" w14:paraId="25E421E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4B129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140C9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47E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71A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613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503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182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7E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0A8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51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415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0C6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239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0E8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10346A" w:rsidRPr="001F2AC7" w14:paraId="441CB6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F6790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F06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2324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76B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</w:t>
            </w:r>
            <w:r>
              <w:rPr>
                <w:rFonts w:ascii="宋体" w:hAnsi="宋体"/>
                <w:sz w:val="18"/>
                <w:szCs w:val="18"/>
              </w:rPr>
              <w:br/>
              <w:t>2346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E73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2351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02E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4BF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/>
              <w:t>2494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D62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25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/>
              <w:t>2607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93E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1F6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2644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847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E12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</w:t>
            </w:r>
            <w:r>
              <w:rPr>
                <w:rFonts w:ascii="宋体" w:hAnsi="宋体"/>
                <w:sz w:val="18"/>
                <w:szCs w:val="18"/>
              </w:rPr>
              <w:br/>
              <w:t>2601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9C2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2586</w:t>
            </w:r>
          </w:p>
        </w:tc>
      </w:tr>
      <w:tr w:rsidR="0010346A" w:rsidRPr="001F2AC7" w14:paraId="4F1D7D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9097B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959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/>
              <w:t>1451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357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/>
              <w:t>1483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E3C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9D9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B5B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/>
              <w:t>1631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591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74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C0F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1741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F34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F9D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469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/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D2E7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</w:tr>
      <w:tr w:rsidR="0010346A" w:rsidRPr="001F2AC7" w14:paraId="5E7FBDB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65712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26E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FEB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9FE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6FD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CC8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32C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C0A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8B4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7B9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1D7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084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84D7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</w:tr>
      <w:tr w:rsidR="0010346A" w:rsidRPr="001F2AC7" w14:paraId="3B34E3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9D20B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DF3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099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539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F42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02E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9D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DE7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91E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AC1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BE9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4A6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/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E3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1688</w:t>
            </w:r>
          </w:p>
        </w:tc>
      </w:tr>
      <w:tr w:rsidR="0010346A" w:rsidRPr="001F2AC7" w14:paraId="6CBF9B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052CA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FDA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EC2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AC2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1278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793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EE7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465B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BF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1543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9D7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/>
              <w:t>1589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676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78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817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/>
              <w:t>1594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162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</w:tr>
      <w:tr w:rsidR="0010346A" w:rsidRPr="001F2AC7" w14:paraId="39762A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BFD5B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728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967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491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8AD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F46C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BA6A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409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EBC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4BA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1BB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C28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F56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055A5AE3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03ECAA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5D6930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995583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72853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6C735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239A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9D1F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B7FF7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CF535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BC05F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CE35CD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3F01E6F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DCC7F02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931652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01E1C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E947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33E0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04CD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1B9C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2403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7891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12961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14B15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6C9B73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96DC44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10A52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C813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5EFB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A76C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AAF3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FC5E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8770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C0DC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9864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021D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FF93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C39931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38562F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334061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83FDB7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7CDC37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140D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B24FC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C4C6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FCF37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4544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F2D96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C011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11B45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1.50(次/h)</w:t>
            </w:r>
          </w:p>
        </w:tc>
      </w:tr>
      <w:tr w:rsidR="0010346A" w:rsidRPr="001F2AC7" w14:paraId="0048692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D38C7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BFC2E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A63CA4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71361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36153D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D96DB3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5229C5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1937D1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7F312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8E8CE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02F90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EDA99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0C11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4BFC52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BD0E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29CBB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79F6BD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FB8BC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DFFF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C1D38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C438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182E7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B9EE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DCC515E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A8599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C4218F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71A564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F5EC5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784E7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F=25.16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664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1AA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028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411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F2A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A6B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4AB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D68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60D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141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67B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7C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</w:tr>
      <w:tr w:rsidR="00B329FF" w14:paraId="13D4DC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1FA91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A6519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4C1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0AA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A68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0EB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613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573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DFA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AAB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C41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096F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D0D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54E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B329FF" w14:paraId="68615F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1C17A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C3625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172B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988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209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426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51D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C18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90B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6CF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B0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C8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BA9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FDF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</w:tr>
      <w:tr w:rsidR="00B329FF" w14:paraId="6D1D16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A0F8D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8484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86C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4A6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534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237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8F75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56F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1FE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0C5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D4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175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DCE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457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B329FF" w14:paraId="679253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03870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户墙1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60414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F=44.16</w:t>
            </w:r>
            <w:r>
              <w:rPr>
                <w:rFonts w:ascii="宋体" w:hAnsi="宋体"/>
                <w:sz w:val="18"/>
                <w:szCs w:val="18"/>
              </w:rPr>
              <w:br/>
              <w:t>K=0.69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444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15C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D7A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A7C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768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AF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31F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6A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5947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D9F8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CDE8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179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</w:tr>
      <w:tr w:rsidR="00B329FF" w14:paraId="786297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8E603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0DB03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D00A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F9B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00A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938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7E6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F6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674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B9C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37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7B8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E29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9E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1891C3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4B886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BBB31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2B9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F466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DFC2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EFFE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BAF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CCF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57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736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6966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59D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16F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27B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4E830E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A16C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4994C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E96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2BD2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E59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5CA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8FD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309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A5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432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0FA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A8A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4D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334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416C3C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D4624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AC49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582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866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621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0A31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E39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4B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BACE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4B9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100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87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730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22A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</w:tr>
      <w:tr w:rsidR="00B329FF" w14:paraId="65B483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5CFDB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7E2A4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997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787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93A9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A90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959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A66C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66B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669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9DE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3FE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C44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ADE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263.1</w:t>
            </w:r>
          </w:p>
        </w:tc>
      </w:tr>
      <w:tr w:rsidR="00B329FF" w14:paraId="2AEA99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1BAD0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CAA92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850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FB5B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A01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ACA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86D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63A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79E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97A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502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993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0B0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D4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</w:tr>
      <w:tr w:rsidR="00B329FF" w14:paraId="33C762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FE86F4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8C027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6DE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DF89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6B2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671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1C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A8E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1F6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D596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C54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1E1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95E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139E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</w:tr>
      <w:tr w:rsidR="00B329FF" w14:paraId="33B1D6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0E63F1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1CD73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A0B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9D4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DAD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A31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383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1E6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71A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621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4AB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722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242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6680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329FF" w14:paraId="5F1F04A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8ED14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0098A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DB1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195.7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43D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1C2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0C3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34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8FCD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9B5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3B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B91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B96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D7D9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8F0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</w:tr>
      <w:tr w:rsidR="00B329FF" w14:paraId="2B48CA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02EEC9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8F669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08D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878.3</w:t>
            </w:r>
            <w:r>
              <w:rPr>
                <w:rFonts w:ascii="宋体" w:hAnsi="宋体"/>
                <w:sz w:val="18"/>
                <w:szCs w:val="18"/>
              </w:rPr>
              <w:br/>
              <w:t>975.4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D83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875.2</w:t>
            </w:r>
            <w:r>
              <w:rPr>
                <w:rFonts w:ascii="宋体" w:hAnsi="宋体"/>
                <w:sz w:val="18"/>
                <w:szCs w:val="18"/>
              </w:rPr>
              <w:br/>
              <w:t>979.7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FCFA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876.7</w:t>
            </w:r>
            <w:r>
              <w:rPr>
                <w:rFonts w:ascii="宋体" w:hAnsi="宋体"/>
                <w:sz w:val="18"/>
                <w:szCs w:val="18"/>
              </w:rPr>
              <w:br/>
              <w:t>979.2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EA9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877.1</w:t>
            </w:r>
            <w:r>
              <w:rPr>
                <w:rFonts w:ascii="宋体" w:hAnsi="宋体"/>
                <w:sz w:val="18"/>
                <w:szCs w:val="18"/>
              </w:rPr>
              <w:br/>
              <w:t>971.6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D0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891.5</w:t>
            </w:r>
            <w:r>
              <w:rPr>
                <w:rFonts w:ascii="宋体" w:hAnsi="宋体"/>
                <w:sz w:val="18"/>
                <w:szCs w:val="18"/>
              </w:rPr>
              <w:br/>
              <w:t>970.8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55A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911.7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EB3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927.1</w:t>
            </w:r>
            <w:r>
              <w:rPr>
                <w:rFonts w:ascii="宋体" w:hAnsi="宋体"/>
                <w:sz w:val="18"/>
                <w:szCs w:val="18"/>
              </w:rPr>
              <w:br/>
              <w:t>970.3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A2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934.3</w:t>
            </w:r>
            <w:r>
              <w:rPr>
                <w:rFonts w:ascii="宋体" w:hAnsi="宋体"/>
                <w:sz w:val="18"/>
                <w:szCs w:val="18"/>
              </w:rPr>
              <w:br/>
              <w:t>965.6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3D9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937.3</w:t>
            </w:r>
            <w:r>
              <w:rPr>
                <w:rFonts w:ascii="宋体" w:hAnsi="宋体"/>
                <w:sz w:val="18"/>
                <w:szCs w:val="18"/>
              </w:rPr>
              <w:br/>
              <w:t>962.6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86F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938.1</w:t>
            </w:r>
            <w:r>
              <w:rPr>
                <w:rFonts w:ascii="宋体" w:hAnsi="宋体"/>
                <w:sz w:val="18"/>
                <w:szCs w:val="18"/>
              </w:rPr>
              <w:br/>
              <w:t>937.9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4F1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946.7</w:t>
            </w:r>
            <w:r>
              <w:rPr>
                <w:rFonts w:ascii="宋体" w:hAnsi="宋体"/>
                <w:sz w:val="18"/>
                <w:szCs w:val="18"/>
              </w:rPr>
              <w:br/>
              <w:t>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461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959.1</w:t>
            </w:r>
            <w:r>
              <w:rPr>
                <w:rFonts w:ascii="宋体" w:hAnsi="宋体"/>
                <w:sz w:val="18"/>
                <w:szCs w:val="18"/>
              </w:rPr>
              <w:br/>
              <w:t>897.7</w:t>
            </w:r>
          </w:p>
        </w:tc>
      </w:tr>
      <w:tr w:rsidR="00B329FF" w14:paraId="490004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95875A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765C5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23F5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5BB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98D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E02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D4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713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5D8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C3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2F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759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5C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13E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</w:tr>
      <w:tr w:rsidR="00B329FF" w14:paraId="60126F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BA167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FCBD4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541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612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C58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590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5DA7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AB05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CD5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190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28E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FE3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59C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23E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354D3B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44D83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28218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C216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B08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554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8ED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4F7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77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FD9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A14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E73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DC0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6F15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56D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416BE3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FEB26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0FE65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3D9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FFAE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847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DE6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C4CF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1AD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4E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86AC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573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F08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5D4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71CE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44A98A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FD674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6F22F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F=21.93</w:t>
            </w:r>
            <w:r>
              <w:rPr>
                <w:rFonts w:ascii="宋体" w:hAnsi="宋体"/>
                <w:sz w:val="18"/>
                <w:szCs w:val="18"/>
              </w:rPr>
              <w:br/>
              <w:t>K=0.39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D75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8A2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EDFF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1F9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41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698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12C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506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8CD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07D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693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C77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</w:tr>
      <w:tr w:rsidR="00B329FF" w14:paraId="2605BD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42E7E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C7924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2EC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A8F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E59F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D5D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68D4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72F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766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AC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B22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360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42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2564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087C19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33CB2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5B96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F=10.27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5EE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A53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EA4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A0D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543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37A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79E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BA6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8A3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529C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A1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F01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9D1B5A" w:rsidRPr="001F2AC7" w14:paraId="5AF502E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F1E14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5D56E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BFF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385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B92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210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B32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C3C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6C1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AE4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FF86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8695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3E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6EB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10346A" w:rsidRPr="001F2AC7" w14:paraId="3C3461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7E739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4A5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2462</w:t>
            </w:r>
            <w:r>
              <w:rPr>
                <w:rFonts w:ascii="宋体" w:hAnsi="宋体"/>
                <w:sz w:val="18"/>
                <w:szCs w:val="18"/>
              </w:rPr>
              <w:br/>
              <w:t>2484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5689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2506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A5B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</w:t>
            </w:r>
            <w:r>
              <w:rPr>
                <w:rFonts w:ascii="宋体" w:hAnsi="宋体"/>
                <w:sz w:val="18"/>
                <w:szCs w:val="18"/>
              </w:rPr>
              <w:br/>
              <w:t>2510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C64E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</w:t>
            </w:r>
            <w:r>
              <w:rPr>
                <w:rFonts w:ascii="宋体" w:hAnsi="宋体"/>
                <w:sz w:val="18"/>
                <w:szCs w:val="18"/>
              </w:rPr>
              <w:br/>
              <w:t>2504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879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</w:t>
            </w:r>
            <w:r>
              <w:rPr>
                <w:rFonts w:ascii="宋体" w:hAnsi="宋体"/>
                <w:sz w:val="18"/>
                <w:szCs w:val="18"/>
              </w:rPr>
              <w:br/>
              <w:t>2653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58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</w:t>
            </w:r>
            <w:r>
              <w:rPr>
                <w:rFonts w:ascii="宋体" w:hAnsi="宋体"/>
                <w:sz w:val="18"/>
                <w:szCs w:val="18"/>
              </w:rPr>
              <w:br/>
              <w:t>2659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7F4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</w:t>
            </w:r>
            <w:r>
              <w:rPr>
                <w:rFonts w:ascii="宋体" w:hAnsi="宋体"/>
                <w:sz w:val="18"/>
                <w:szCs w:val="18"/>
              </w:rPr>
              <w:br/>
              <w:t>2766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6B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5A4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2803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65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2368</w:t>
            </w:r>
            <w:r>
              <w:rPr>
                <w:rFonts w:ascii="宋体" w:hAnsi="宋体"/>
                <w:sz w:val="18"/>
                <w:szCs w:val="18"/>
              </w:rPr>
              <w:br/>
              <w:t>2777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253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</w:t>
            </w:r>
            <w:r>
              <w:rPr>
                <w:rFonts w:ascii="宋体" w:hAnsi="宋体"/>
                <w:sz w:val="18"/>
                <w:szCs w:val="18"/>
              </w:rPr>
              <w:br/>
              <w:t>2760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D43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</w:t>
            </w:r>
            <w:r>
              <w:rPr>
                <w:rFonts w:ascii="宋体" w:hAnsi="宋体"/>
                <w:sz w:val="18"/>
                <w:szCs w:val="18"/>
              </w:rPr>
              <w:br/>
              <w:t>2745</w:t>
            </w:r>
          </w:p>
        </w:tc>
      </w:tr>
      <w:tr w:rsidR="0010346A" w:rsidRPr="001F2AC7" w14:paraId="3661BF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91FA5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D8C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/>
              <w:t>1611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24E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</w:t>
            </w:r>
            <w:r>
              <w:rPr>
                <w:rFonts w:ascii="宋体" w:hAnsi="宋体"/>
                <w:sz w:val="18"/>
                <w:szCs w:val="18"/>
              </w:rPr>
              <w:br/>
              <w:t>1642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6EB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977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/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A1F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/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7B1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9CB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C0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/>
              <w:t>1900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50D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/>
              <w:t>1875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BB5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/>
              <w:t>1856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6BE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</w:t>
            </w:r>
            <w:r>
              <w:rPr>
                <w:rFonts w:ascii="宋体" w:hAnsi="宋体"/>
                <w:sz w:val="18"/>
                <w:szCs w:val="18"/>
              </w:rPr>
              <w:br/>
              <w:t>1852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CE2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</w:t>
            </w:r>
            <w:r>
              <w:rPr>
                <w:rFonts w:ascii="宋体" w:hAnsi="宋体"/>
                <w:sz w:val="18"/>
                <w:szCs w:val="18"/>
              </w:rPr>
              <w:br/>
              <w:t>1843</w:t>
            </w:r>
          </w:p>
        </w:tc>
      </w:tr>
      <w:tr w:rsidR="0010346A" w:rsidRPr="001F2AC7" w14:paraId="590FF8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0A8E1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9545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5FE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70D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EA6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F8A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E578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9A7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04D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796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825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E4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90D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</w:tr>
      <w:tr w:rsidR="0010346A" w:rsidRPr="001F2AC7" w14:paraId="7EA9FE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CD472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09A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/>
              <w:t>1508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63A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/>
              <w:t>1526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08A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831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4E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50C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/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D3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</w:t>
            </w:r>
            <w:r>
              <w:rPr>
                <w:rFonts w:ascii="宋体" w:hAnsi="宋体"/>
                <w:sz w:val="18"/>
                <w:szCs w:val="18"/>
              </w:rPr>
              <w:br/>
              <w:t>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09E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5D99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8C9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1839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39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/>
              <w:t>1846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CE3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/>
              <w:t>1848</w:t>
            </w:r>
          </w:p>
        </w:tc>
      </w:tr>
      <w:tr w:rsidR="0010346A" w:rsidRPr="001F2AC7" w14:paraId="7A57C6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90FA4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F29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/>
              <w:t>1415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452E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/>
              <w:t>1433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E2E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/>
              <w:t>1438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1A83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</w:t>
            </w:r>
            <w:r>
              <w:rPr>
                <w:rFonts w:ascii="宋体" w:hAnsi="宋体"/>
                <w:sz w:val="18"/>
                <w:szCs w:val="18"/>
              </w:rPr>
              <w:br/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F52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/>
              <w:t>1589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BB5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30D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EB3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1749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7C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</w:t>
            </w:r>
            <w:r>
              <w:rPr>
                <w:rFonts w:ascii="宋体" w:hAnsi="宋体"/>
                <w:sz w:val="18"/>
                <w:szCs w:val="18"/>
              </w:rPr>
              <w:br/>
              <w:t>1747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F4F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/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D2C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/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37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/>
              <w:t>1754</w:t>
            </w:r>
          </w:p>
        </w:tc>
      </w:tr>
      <w:tr w:rsidR="0010346A" w:rsidRPr="001F2AC7" w14:paraId="780899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737F9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2B6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75C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473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A22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D9C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864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41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59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362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3A0E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1A7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69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7CF66206" w14:textId="77777777" w:rsidR="00B329FF" w:rsidRDefault="00B329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C45D74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1B70CD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35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C31C40" w14:textId="77777777" w:rsidR="009E5913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1F8A6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0E8D3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CE02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0429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46549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28339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50291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A2D63F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E61DE1F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B931ECF" w14:textId="77777777" w:rsidR="009E5913" w:rsidRPr="001F2AC7" w:rsidRDefault="009E5913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611B2F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0C217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CF427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F43C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38DBD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60B0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1588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DA56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1F5E5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74495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5BAF33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61F0A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58EC6F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3550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1232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DE7D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A25B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85DF1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8BB12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D773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1128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8DF2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E124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FC067A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011C70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0DDC12" w14:textId="77777777" w:rsidR="009E5913" w:rsidRPr="001F2AC7" w:rsidRDefault="009E5913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8131B0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355EFC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B707D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776026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06B7E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18AAE0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00EA5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1E9D6C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E4AA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1642F3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1.50(次/h)</w:t>
            </w:r>
          </w:p>
        </w:tc>
      </w:tr>
      <w:tr w:rsidR="0010346A" w:rsidRPr="001F2AC7" w14:paraId="5FB2897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01931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74E399" w14:textId="77777777" w:rsidR="009E5913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4C434B" w14:textId="77777777" w:rsidR="009E5913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BE6C5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4FF6A4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B5B6AA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2D5D5E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63AF2C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440486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6E64D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F75FB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FDEAE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9C67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B054B8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EF03D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42FC06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B3DEF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13C5CD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982A5A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9DB99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53868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BB1DF39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CD67D9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15B704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ADD5C" w14:textId="77777777" w:rsidR="009E5913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AAE225" w14:textId="77777777" w:rsidR="009E5913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B329FF" w14:paraId="161AD1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50AD3D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12E58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F=25.16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C93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69A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835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A0B4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B3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3A53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5DB7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220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A43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ED0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105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F18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</w:tr>
      <w:tr w:rsidR="00B329FF" w14:paraId="7E7188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D85A5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0F442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K=0.48 D=4.40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75A8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7A6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7CF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70F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81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CA8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BD68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1218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0B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4E7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35A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314C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</w:tr>
      <w:tr w:rsidR="00B329FF" w14:paraId="5464C4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9592C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2D3AE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9A2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99DD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881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F70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4A8B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883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08F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EA1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8CD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85BA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16A8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10B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</w:tr>
      <w:tr w:rsidR="00B329FF" w14:paraId="2AA7B0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CFE61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BA89B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24CB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6898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814C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310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3C7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C1A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1F9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ED2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CB5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FAE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1A5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6513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B329FF" w14:paraId="454664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20B92C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6CC2D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BCE0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BE2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DEB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E5A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5F0B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BF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05B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41C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691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C3F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B5EB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D64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1F04A7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9A1EA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5D41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F=10.27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73D4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646A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12C3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91E2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5B90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7D74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A65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168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78C3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A5D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B4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08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4FBFD3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94B6D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6D76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181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FF1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1EB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A6B1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C24A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6205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762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B8EE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50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7E41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5E8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90FC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162796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18762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7879B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28EB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9DA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10A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205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37E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E4A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FB6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A6B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918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FA5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753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FE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</w:tr>
      <w:tr w:rsidR="00B329FF" w14:paraId="65DD5B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D0432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AD40D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CE30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F41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35FB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B39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F792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7BC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7C4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1DE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0F8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6E8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80C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163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263.1</w:t>
            </w:r>
          </w:p>
        </w:tc>
      </w:tr>
      <w:tr w:rsidR="00B329FF" w14:paraId="79B6E26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0C1CA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B44D1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E79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7C6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982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C53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D221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13F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CE3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4C14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736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F98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0C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F10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</w:tr>
      <w:tr w:rsidR="00B329FF" w14:paraId="754E31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1815A1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02B2B4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E8E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D73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80D6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6B59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1D3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CE6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5577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912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06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6C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E06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64B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</w:tr>
      <w:tr w:rsidR="00B329FF" w14:paraId="25F902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C840FB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71BD9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427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B14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010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82D1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5CD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2D5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3BD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DC15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EEC9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29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A736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B27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B329FF" w14:paraId="06CD68B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F0248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B6A1D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AA7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195.7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71B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43F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C72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B99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21F9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7F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BF8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A2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BD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790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2554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</w:tr>
      <w:tr w:rsidR="00B329FF" w14:paraId="092AB8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3726F9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DEE6EB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D6B4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878.3</w:t>
            </w:r>
            <w:r>
              <w:rPr>
                <w:rFonts w:ascii="宋体" w:hAnsi="宋体"/>
                <w:sz w:val="18"/>
                <w:szCs w:val="18"/>
              </w:rPr>
              <w:br/>
              <w:t>975.4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9A5E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875.2</w:t>
            </w:r>
            <w:r>
              <w:rPr>
                <w:rFonts w:ascii="宋体" w:hAnsi="宋体"/>
                <w:sz w:val="18"/>
                <w:szCs w:val="18"/>
              </w:rPr>
              <w:br/>
              <w:t>979.7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EC6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876.7</w:t>
            </w:r>
            <w:r>
              <w:rPr>
                <w:rFonts w:ascii="宋体" w:hAnsi="宋体"/>
                <w:sz w:val="18"/>
                <w:szCs w:val="18"/>
              </w:rPr>
              <w:br/>
              <w:t>979.2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076A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877.1</w:t>
            </w:r>
            <w:r>
              <w:rPr>
                <w:rFonts w:ascii="宋体" w:hAnsi="宋体"/>
                <w:sz w:val="18"/>
                <w:szCs w:val="18"/>
              </w:rPr>
              <w:br/>
              <w:t>971.6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3D5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891.5</w:t>
            </w:r>
            <w:r>
              <w:rPr>
                <w:rFonts w:ascii="宋体" w:hAnsi="宋体"/>
                <w:sz w:val="18"/>
                <w:szCs w:val="18"/>
              </w:rPr>
              <w:br/>
              <w:t>970.8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1B1D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911.7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FF7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927.1</w:t>
            </w:r>
            <w:r>
              <w:rPr>
                <w:rFonts w:ascii="宋体" w:hAnsi="宋体"/>
                <w:sz w:val="18"/>
                <w:szCs w:val="18"/>
              </w:rPr>
              <w:br/>
              <w:t>970.3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66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934.3</w:t>
            </w:r>
            <w:r>
              <w:rPr>
                <w:rFonts w:ascii="宋体" w:hAnsi="宋体"/>
                <w:sz w:val="18"/>
                <w:szCs w:val="18"/>
              </w:rPr>
              <w:br/>
              <w:t>965.6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FC4A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937.3</w:t>
            </w:r>
            <w:r>
              <w:rPr>
                <w:rFonts w:ascii="宋体" w:hAnsi="宋体"/>
                <w:sz w:val="18"/>
                <w:szCs w:val="18"/>
              </w:rPr>
              <w:br/>
              <w:t>962.6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938A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938.1</w:t>
            </w:r>
            <w:r>
              <w:rPr>
                <w:rFonts w:ascii="宋体" w:hAnsi="宋体"/>
                <w:sz w:val="18"/>
                <w:szCs w:val="18"/>
              </w:rPr>
              <w:br/>
              <w:t>937.9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F38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946.7</w:t>
            </w:r>
            <w:r>
              <w:rPr>
                <w:rFonts w:ascii="宋体" w:hAnsi="宋体"/>
                <w:sz w:val="18"/>
                <w:szCs w:val="18"/>
              </w:rPr>
              <w:br/>
              <w:t>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D64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959.1</w:t>
            </w:r>
            <w:r>
              <w:rPr>
                <w:rFonts w:ascii="宋体" w:hAnsi="宋体"/>
                <w:sz w:val="18"/>
                <w:szCs w:val="18"/>
              </w:rPr>
              <w:br/>
              <w:t>897.7</w:t>
            </w:r>
          </w:p>
        </w:tc>
      </w:tr>
      <w:tr w:rsidR="00B329FF" w14:paraId="5753AB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FD868B" w14:textId="77777777" w:rsidR="009E5913" w:rsidRPr="001F2AC7" w:rsidRDefault="009E5913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1F6D9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B43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1.12</w:t>
            </w:r>
            <w:r>
              <w:rPr>
                <w:rFonts w:ascii="宋体" w:hAnsi="宋体"/>
                <w:sz w:val="18"/>
                <w:szCs w:val="18"/>
              </w:rPr>
              <w:br/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CAD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F47E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6C9C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7B5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B90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6A6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DC2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EFD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777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C70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FF2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</w:tr>
      <w:tr w:rsidR="00B329FF" w14:paraId="325A7E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D9849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C00F50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838F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E51D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5A2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9575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953C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5CE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9D1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6B5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8B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2CF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F93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EB2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215A99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B1100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C10D7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F=10.27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DC8F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4BEC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767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C35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C77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EAB4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E4A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392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5B2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F202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1F02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7F76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B329FF" w14:paraId="436A62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C4C1A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47044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C10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C30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D763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DF6F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88F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7318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3509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7C7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EB75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BBBD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265B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547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B329FF" w14:paraId="78BA50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5E2958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64F601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F=21.93</w:t>
            </w:r>
            <w:r>
              <w:rPr>
                <w:rFonts w:ascii="宋体" w:hAnsi="宋体"/>
                <w:sz w:val="18"/>
                <w:szCs w:val="18"/>
              </w:rPr>
              <w:br/>
              <w:t>K=0.39 D=3.27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E40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B95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2B1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431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8F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E97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B55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70C1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458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0C84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F288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27E7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</w:tr>
      <w:tr w:rsidR="00B329FF" w14:paraId="35D5FE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A6A4B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9A9C3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F=6.08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2A1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1784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F4B8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236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A8FF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144E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D33C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155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6647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A2C1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A1A9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9E6B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B329FF" w14:paraId="7CA109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929CBE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941019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K=0.77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A584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9D41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B567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01B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027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624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650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A7D6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A99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E1E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5FC3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1D2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</w:tr>
      <w:tr w:rsidR="009D1B5A" w:rsidRPr="001F2AC7" w14:paraId="1250EB7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F0E94F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336246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F=1.57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E0A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1E9A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CF9C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B6AF1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EB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2FCD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068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6EA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DA96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87C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1C20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DC9B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10346A" w:rsidRPr="001F2AC7" w14:paraId="3CDEE0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65261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32A9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2324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645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</w:t>
            </w:r>
            <w:r>
              <w:rPr>
                <w:rFonts w:ascii="宋体" w:hAnsi="宋体"/>
                <w:sz w:val="18"/>
                <w:szCs w:val="18"/>
              </w:rPr>
              <w:br/>
              <w:t>2346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59E2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2351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26AF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F0D6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/>
              <w:t>2494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209A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A02D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/>
              <w:t>2607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BFF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F1F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2644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6766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9604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</w:t>
            </w:r>
            <w:r>
              <w:rPr>
                <w:rFonts w:ascii="宋体" w:hAnsi="宋体"/>
                <w:sz w:val="18"/>
                <w:szCs w:val="18"/>
              </w:rPr>
              <w:br/>
              <w:t>2601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5E3B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2586</w:t>
            </w:r>
          </w:p>
        </w:tc>
      </w:tr>
      <w:tr w:rsidR="0010346A" w:rsidRPr="001F2AC7" w14:paraId="523B0B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56FA32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9216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/>
              <w:t>1451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2A8E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/>
              <w:t>1483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6B33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6CE7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B00D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/>
              <w:t>1631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B597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4411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0CEF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1741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FBC0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65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BADC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/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5AF8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</w:tr>
      <w:tr w:rsidR="0010346A" w:rsidRPr="001F2AC7" w14:paraId="410A96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3DE84A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533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92C7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B0F37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3B03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BCB9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DBD0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0A8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5F99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41AA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0210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F327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049C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1.36</w:t>
            </w:r>
            <w:r>
              <w:rPr>
                <w:rFonts w:ascii="宋体" w:hAnsi="宋体"/>
                <w:sz w:val="18"/>
                <w:szCs w:val="18"/>
              </w:rPr>
              <w:br/>
              <w:t>1.36</w:t>
            </w:r>
          </w:p>
        </w:tc>
      </w:tr>
      <w:tr w:rsidR="0010346A" w:rsidRPr="001F2AC7" w14:paraId="15FFA3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4461B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579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/>
              <w:t>1349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8E32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/>
              <w:t>1367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ED65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</w:t>
            </w:r>
            <w:r>
              <w:rPr>
                <w:rFonts w:ascii="宋体" w:hAnsi="宋体"/>
                <w:sz w:val="18"/>
                <w:szCs w:val="18"/>
              </w:rPr>
              <w:br/>
              <w:t>1372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2720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DFC0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08F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BE5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6965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BBA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6086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C3DB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/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966F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1688</w:t>
            </w:r>
          </w:p>
        </w:tc>
      </w:tr>
      <w:tr w:rsidR="0010346A" w:rsidRPr="001F2AC7" w14:paraId="716D68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1E8EE7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CE659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DA12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D01B4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1278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745BD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13FE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AB0D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/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2EF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1543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BDED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/>
              <w:t>1589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0D1A5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7843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88462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/>
              <w:t>1594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B58E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</w:tr>
      <w:tr w:rsidR="0010346A" w:rsidRPr="001F2AC7" w14:paraId="1E9DC8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5B9CF5" w14:textId="77777777" w:rsidR="009E5913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113E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682C0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2F22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11D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68B9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5360F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A50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2031C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2AA8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72E91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27213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F376A" w14:textId="77777777" w:rsidR="009E5913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bookmarkEnd w:id="135"/>
    </w:tbl>
    <w:p w14:paraId="2627A522" w14:textId="77777777" w:rsidR="00B329FF" w:rsidRDefault="00B329FF">
      <w:pPr>
        <w:rPr>
          <w:szCs w:val="24"/>
          <w:lang w:val="en-US"/>
        </w:rPr>
      </w:pPr>
    </w:p>
    <w:p w14:paraId="59F6C37F" w14:textId="77777777" w:rsidR="00B329FF" w:rsidRDefault="00B329FF">
      <w:pPr>
        <w:rPr>
          <w:szCs w:val="24"/>
          <w:lang w:val="en-US"/>
        </w:rPr>
      </w:pPr>
    </w:p>
    <w:sectPr w:rsidR="00B329FF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0DCD9" w14:textId="77777777" w:rsidR="004B265E" w:rsidRDefault="004B265E">
      <w:r>
        <w:separator/>
      </w:r>
    </w:p>
  </w:endnote>
  <w:endnote w:type="continuationSeparator" w:id="0">
    <w:p w14:paraId="17A8950F" w14:textId="77777777" w:rsidR="004B265E" w:rsidRDefault="004B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9D2BC" w14:textId="77777777" w:rsidR="009E5913" w:rsidRDefault="009E5913" w:rsidP="00682C57">
    <w:pPr>
      <w:pStyle w:val="a5"/>
    </w:pPr>
  </w:p>
  <w:p w14:paraId="43C63889" w14:textId="77777777" w:rsidR="009E5913" w:rsidRDefault="009E59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7539495"/>
      <w:docPartObj>
        <w:docPartGallery w:val="Page Numbers (Bottom of Page)"/>
        <w:docPartUnique/>
      </w:docPartObj>
    </w:sdtPr>
    <w:sdtContent>
      <w:p w14:paraId="3E2C03CC" w14:textId="77777777" w:rsidR="009E5913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399A746A" w14:textId="77777777" w:rsidR="009E5913" w:rsidRDefault="009E59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3497299"/>
      <w:docPartObj>
        <w:docPartGallery w:val="Page Numbers (Bottom of Page)"/>
        <w:docPartUnique/>
      </w:docPartObj>
    </w:sdtPr>
    <w:sdtContent>
      <w:p w14:paraId="03C385E2" w14:textId="77777777" w:rsidR="009E5913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7EF3DB15" w14:textId="77777777" w:rsidR="009E5913" w:rsidRDefault="009E59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407AA" w14:textId="77777777" w:rsidR="004B265E" w:rsidRDefault="004B265E">
      <w:r>
        <w:separator/>
      </w:r>
    </w:p>
  </w:footnote>
  <w:footnote w:type="continuationSeparator" w:id="0">
    <w:p w14:paraId="25A90F37" w14:textId="77777777" w:rsidR="004B265E" w:rsidRDefault="004B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46B16" w14:textId="77777777" w:rsidR="009E5913" w:rsidRDefault="00000000">
    <w:pPr>
      <w:pStyle w:val="a4"/>
    </w:pPr>
    <w:r>
      <w:rPr>
        <w:noProof/>
        <w:lang w:val="en-US"/>
      </w:rPr>
      <w:drawing>
        <wp:inline distT="0" distB="0" distL="0" distR="0" wp14:anchorId="02997664" wp14:editId="545F8DF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8498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BC"/>
    <w:rsid w:val="001915A3"/>
    <w:rsid w:val="00217F62"/>
    <w:rsid w:val="002F5759"/>
    <w:rsid w:val="004B265E"/>
    <w:rsid w:val="005200E6"/>
    <w:rsid w:val="005262BC"/>
    <w:rsid w:val="008C6437"/>
    <w:rsid w:val="009E5913"/>
    <w:rsid w:val="00A906D8"/>
    <w:rsid w:val="00AB5A74"/>
    <w:rsid w:val="00B329FF"/>
    <w:rsid w:val="00CD26F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0D5A940"/>
  <w15:docId w15:val="{062DDF6F-51D9-4B77-BB25-46D18673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t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6</TotalTime>
  <Pages>39</Pages>
  <Words>19672</Words>
  <Characters>112136</Characters>
  <Application>Microsoft Office Word</Application>
  <DocSecurity>0</DocSecurity>
  <Lines>934</Lines>
  <Paragraphs>263</Paragraphs>
  <ScaleCrop>false</ScaleCrop>
  <Company>ths</Company>
  <LinksUpToDate>false</LinksUpToDate>
  <CharactersWithSpaces>131545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syt</dc:creator>
  <cp:keywords/>
  <dc:description/>
  <cp:lastModifiedBy>yu ting sun</cp:lastModifiedBy>
  <cp:revision>2</cp:revision>
  <cp:lastPrinted>1899-12-31T16:00:00Z</cp:lastPrinted>
  <dcterms:created xsi:type="dcterms:W3CDTF">2024-12-28T11:48:00Z</dcterms:created>
  <dcterms:modified xsi:type="dcterms:W3CDTF">2024-12-29T10:36:00Z</dcterms:modified>
</cp:coreProperties>
</file>