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7552B" w14:textId="77777777" w:rsidR="00057C23" w:rsidRDefault="00057C23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CCB0F63" w14:textId="77777777" w:rsidR="00057C23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公寓楼</w:t>
      </w:r>
      <w:bookmarkEnd w:id="0"/>
    </w:p>
    <w:p w14:paraId="251A2EB8" w14:textId="77777777" w:rsidR="00057C23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热负荷计算书</w:t>
      </w:r>
    </w:p>
    <w:p w14:paraId="787F15F1" w14:textId="77777777" w:rsidR="00057C23" w:rsidRPr="00E547DE" w:rsidRDefault="00057C2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E79BB3B" w14:textId="77777777" w:rsidR="00057C23" w:rsidRDefault="00057C2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F10A9DD" w14:textId="77777777" w:rsidR="00057C23" w:rsidRPr="00E547DE" w:rsidRDefault="00057C23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9126E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515E8D" w14:textId="77777777" w:rsidR="00057C2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A503D7" w14:textId="46BA69C5" w:rsidR="00057C23" w:rsidRPr="00D40158" w:rsidRDefault="00865F5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865F50">
              <w:rPr>
                <w:rFonts w:ascii="宋体" w:hAnsi="宋体" w:hint="eastAsia"/>
                <w:szCs w:val="21"/>
              </w:rPr>
              <w:t>绿动活力寓——运动员公寓环保焕新工程</w:t>
            </w:r>
          </w:p>
        </w:tc>
      </w:tr>
      <w:tr w:rsidR="00D40158" w:rsidRPr="00D40158" w14:paraId="0D69A30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8F0113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E2931D5" w14:textId="08951450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设计编号"/>
            <w:r>
              <w:t>2024-</w:t>
            </w:r>
            <w:bookmarkEnd w:id="1"/>
            <w:r w:rsidR="00865F50">
              <w:rPr>
                <w:rFonts w:hint="eastAsia"/>
              </w:rPr>
              <w:t>123456</w:t>
            </w:r>
          </w:p>
        </w:tc>
      </w:tr>
      <w:tr w:rsidR="00D40158" w:rsidRPr="00D40158" w14:paraId="08AD6E0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9F2320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133A38" w14:textId="7D491AAE" w:rsidR="00057C23" w:rsidRPr="00D40158" w:rsidRDefault="00865F50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123建设公司</w:t>
            </w:r>
          </w:p>
        </w:tc>
      </w:tr>
      <w:tr w:rsidR="00D40158" w:rsidRPr="00D40158" w14:paraId="41DC9F1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61F95A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A7B521" w14:textId="2A818571" w:rsidR="00057C23" w:rsidRPr="00D40158" w:rsidRDefault="00865F50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456建设设计院</w:t>
            </w:r>
          </w:p>
        </w:tc>
      </w:tr>
      <w:tr w:rsidR="00D40158" w:rsidRPr="00D40158" w14:paraId="49C978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D0E185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36877D2" w14:textId="77777777" w:rsidR="00057C23" w:rsidRPr="00D40158" w:rsidRDefault="00057C2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665CA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1600BE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427514A" w14:textId="77777777" w:rsidR="00057C23" w:rsidRPr="00D40158" w:rsidRDefault="00057C2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B4356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FE15B1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692EDA9" w14:textId="77777777" w:rsidR="00057C23" w:rsidRPr="00D40158" w:rsidRDefault="00057C23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EF2FD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707A92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71AEC95" w14:textId="77777777" w:rsidR="00057C23" w:rsidRPr="00D40158" w:rsidRDefault="00000000" w:rsidP="00C97E25">
            <w:pPr>
              <w:rPr>
                <w:rFonts w:ascii="宋体" w:hAnsi="宋体" w:hint="eastAsia"/>
                <w:szCs w:val="21"/>
              </w:rPr>
            </w:pPr>
            <w:bookmarkStart w:id="2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2024年12月28日</w:t>
              </w:r>
            </w:smartTag>
            <w:bookmarkEnd w:id="2"/>
          </w:p>
        </w:tc>
      </w:tr>
    </w:tbl>
    <w:p w14:paraId="1AE67FA9" w14:textId="77777777" w:rsidR="00057C23" w:rsidRDefault="00057C23" w:rsidP="005E36B7">
      <w:pPr>
        <w:jc w:val="center"/>
        <w:rPr>
          <w:rFonts w:ascii="宋体" w:hAnsi="宋体" w:hint="eastAsia"/>
          <w:lang w:val="en-US"/>
        </w:rPr>
      </w:pPr>
    </w:p>
    <w:p w14:paraId="17BC3C9B" w14:textId="77777777" w:rsidR="00057C23" w:rsidRDefault="00000000" w:rsidP="005E36B7">
      <w:pPr>
        <w:jc w:val="center"/>
        <w:rPr>
          <w:rFonts w:ascii="宋体" w:hAnsi="宋体" w:hint="eastAsia"/>
          <w:lang w:val="en-US"/>
        </w:rPr>
      </w:pPr>
      <w:bookmarkStart w:id="3" w:name="二维码"/>
      <w:r>
        <w:rPr>
          <w:noProof/>
        </w:rPr>
        <w:drawing>
          <wp:inline distT="0" distB="0" distL="0" distR="0" wp14:anchorId="1003034D" wp14:editId="5EA2650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2B6DC15B" w14:textId="77777777" w:rsidR="00057C23" w:rsidRDefault="00057C23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3D890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C9F78A2" w14:textId="77777777" w:rsidR="00057C2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E397A5" w14:textId="77777777" w:rsidR="00057C23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4" w:name="软件全称"/>
            <w:r w:rsidRPr="00D40158">
              <w:rPr>
                <w:rFonts w:ascii="宋体" w:hAnsi="宋体" w:hint="eastAsia"/>
              </w:rPr>
              <w:t>暖通负荷BECH2024</w:t>
            </w:r>
            <w:bookmarkEnd w:id="4"/>
          </w:p>
        </w:tc>
      </w:tr>
      <w:tr w:rsidR="00D40158" w:rsidRPr="00D40158" w14:paraId="3F60B65E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BDD323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59D583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5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5"/>
          </w:p>
        </w:tc>
      </w:tr>
      <w:tr w:rsidR="000D77BD" w:rsidRPr="00D40158" w14:paraId="0A8252D2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C40FB54" w14:textId="77777777" w:rsidR="00057C23" w:rsidRPr="00D40158" w:rsidRDefault="00000000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3F6B4C8" w14:textId="77777777" w:rsidR="00057C23" w:rsidRPr="00D40158" w:rsidRDefault="00000000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2A6F0BB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4B006EC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0067443" w14:textId="77777777" w:rsidR="00057C23" w:rsidRPr="00D40158" w:rsidRDefault="00000000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6" w:name="加密锁号"/>
            <w:r w:rsidRPr="00D40158">
              <w:rPr>
                <w:rFonts w:ascii="宋体" w:hAnsi="宋体" w:hint="eastAsia"/>
                <w:szCs w:val="18"/>
              </w:rPr>
              <w:t>T18361175667</w:t>
            </w:r>
            <w:bookmarkEnd w:id="6"/>
          </w:p>
        </w:tc>
      </w:tr>
    </w:tbl>
    <w:p w14:paraId="596DE6DC" w14:textId="77777777" w:rsidR="00057C23" w:rsidRDefault="00000000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83E7737" w14:textId="77777777" w:rsidR="00057C23" w:rsidRDefault="00057C23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F705C09" w14:textId="77777777" w:rsidR="00C10E85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07320" w:history="1">
        <w:r w:rsidR="00C10E85" w:rsidRPr="008C2DB3">
          <w:rPr>
            <w:rStyle w:val="a7"/>
            <w:rFonts w:hint="eastAsia"/>
          </w:rPr>
          <w:t>1</w:t>
        </w:r>
        <w:r w:rsidR="00C10E8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10E85" w:rsidRPr="008C2DB3">
          <w:rPr>
            <w:rStyle w:val="a7"/>
            <w:rFonts w:hint="eastAsia"/>
          </w:rPr>
          <w:t>建筑概况</w:t>
        </w:r>
        <w:r w:rsidR="00C10E85">
          <w:rPr>
            <w:rFonts w:hint="eastAsia"/>
            <w:webHidden/>
          </w:rPr>
          <w:tab/>
        </w:r>
        <w:r w:rsidR="00C10E85">
          <w:rPr>
            <w:rFonts w:hint="eastAsia"/>
            <w:webHidden/>
          </w:rPr>
          <w:fldChar w:fldCharType="begin"/>
        </w:r>
        <w:r w:rsidR="00C10E85">
          <w:rPr>
            <w:rFonts w:hint="eastAsia"/>
            <w:webHidden/>
          </w:rPr>
          <w:instrText xml:space="preserve"> </w:instrText>
        </w:r>
        <w:r w:rsidR="00C10E85">
          <w:rPr>
            <w:webHidden/>
          </w:rPr>
          <w:instrText>PAGEREF _Toc186307320 \h</w:instrText>
        </w:r>
        <w:r w:rsidR="00C10E85">
          <w:rPr>
            <w:rFonts w:hint="eastAsia"/>
            <w:webHidden/>
          </w:rPr>
          <w:instrText xml:space="preserve"> </w:instrText>
        </w:r>
        <w:r w:rsidR="00C10E85">
          <w:rPr>
            <w:rFonts w:hint="eastAsia"/>
            <w:webHidden/>
          </w:rPr>
        </w:r>
        <w:r w:rsidR="00C10E85">
          <w:rPr>
            <w:rFonts w:hint="eastAsia"/>
            <w:webHidden/>
          </w:rPr>
          <w:fldChar w:fldCharType="separate"/>
        </w:r>
        <w:r w:rsidR="00C10E85">
          <w:rPr>
            <w:webHidden/>
          </w:rPr>
          <w:t>1</w:t>
        </w:r>
        <w:r w:rsidR="00C10E85">
          <w:rPr>
            <w:rFonts w:hint="eastAsia"/>
            <w:webHidden/>
          </w:rPr>
          <w:fldChar w:fldCharType="end"/>
        </w:r>
      </w:hyperlink>
    </w:p>
    <w:p w14:paraId="5487A40E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21" w:history="1">
        <w:r w:rsidRPr="008C2DB3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2AD7E4E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22" w:history="1">
        <w:r w:rsidRPr="008C2DB3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4D372A5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23" w:history="1">
        <w:r w:rsidRPr="008C2DB3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3EE1E49B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4" w:history="1">
        <w:r w:rsidRPr="008C2DB3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B0BDEC7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5" w:history="1">
        <w:r w:rsidRPr="008C2DB3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16E7BA5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6" w:history="1">
        <w:r w:rsidRPr="008C2DB3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568A2C73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7" w:history="1">
        <w:r w:rsidRPr="008C2DB3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DD82ADF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8" w:history="1">
        <w:r w:rsidRPr="008C2DB3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8F1607D" w14:textId="77777777" w:rsidR="00C10E85" w:rsidRDefault="00C10E8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307329" w:history="1">
        <w:r w:rsidRPr="008C2DB3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F0F6D16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0" w:history="1">
        <w:r w:rsidRPr="008C2DB3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DD89805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1" w:history="1">
        <w:r w:rsidRPr="008C2DB3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94CC60A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2" w:history="1">
        <w:r w:rsidRPr="008C2DB3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1565FC0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3" w:history="1">
        <w:r w:rsidRPr="008C2DB3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9A414BB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4" w:history="1">
        <w:r w:rsidRPr="008C2DB3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6BC0475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5" w:history="1">
        <w:r w:rsidRPr="008C2DB3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603AAA9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6" w:history="1">
        <w:r w:rsidRPr="008C2DB3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5B6EB0A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7" w:history="1">
        <w:r w:rsidRPr="008C2DB3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房间热负荷汇总表</w:t>
        </w:r>
        <w:r w:rsidRPr="008C2DB3">
          <w:rPr>
            <w:rStyle w:val="a7"/>
            <w:rFonts w:hint="eastAsia"/>
          </w:rPr>
          <w:t>(</w:t>
        </w:r>
        <w:r w:rsidRPr="008C2DB3">
          <w:rPr>
            <w:rStyle w:val="a7"/>
            <w:rFonts w:hint="eastAsia"/>
          </w:rPr>
          <w:t>按系统</w:t>
        </w:r>
        <w:r w:rsidRPr="008C2DB3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563A9B7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8" w:history="1">
        <w:r w:rsidRPr="008C2DB3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房间热负荷汇总表</w:t>
        </w:r>
        <w:r w:rsidRPr="008C2DB3">
          <w:rPr>
            <w:rStyle w:val="a7"/>
            <w:rFonts w:hint="eastAsia"/>
          </w:rPr>
          <w:t>(</w:t>
        </w:r>
        <w:r w:rsidRPr="008C2DB3">
          <w:rPr>
            <w:rStyle w:val="a7"/>
            <w:rFonts w:hint="eastAsia"/>
          </w:rPr>
          <w:t>按楼层</w:t>
        </w:r>
        <w:r w:rsidRPr="008C2DB3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72851A" w14:textId="77777777" w:rsidR="00C10E85" w:rsidRDefault="00C10E8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307339" w:history="1">
        <w:r w:rsidRPr="008C2DB3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8C2DB3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_Toc186307339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3693C6A" w14:textId="77777777" w:rsidR="00057C23" w:rsidRDefault="00000000" w:rsidP="009C4D39">
      <w:pPr>
        <w:pStyle w:val="TOC1"/>
      </w:pPr>
      <w:r>
        <w:fldChar w:fldCharType="end"/>
      </w:r>
    </w:p>
    <w:p w14:paraId="273FA605" w14:textId="77777777" w:rsidR="00057C23" w:rsidRPr="00413E13" w:rsidRDefault="00057C23" w:rsidP="00413E13">
      <w:pPr>
        <w:rPr>
          <w:lang w:val="en-US"/>
        </w:rPr>
      </w:pPr>
    </w:p>
    <w:p w14:paraId="4FD0DCDD" w14:textId="77777777" w:rsidR="00057C23" w:rsidRPr="009C4D39" w:rsidRDefault="00057C23" w:rsidP="009C4D39">
      <w:pPr>
        <w:rPr>
          <w:lang w:val="en-US"/>
        </w:rPr>
        <w:sectPr w:rsidR="00057C23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AB5FC54" w14:textId="77777777" w:rsidR="00057C23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7" w:name="_Toc186307320"/>
      <w:r>
        <w:rPr>
          <w:szCs w:val="24"/>
        </w:rPr>
        <w:lastRenderedPageBreak/>
        <w:t>建筑概况</w:t>
      </w:r>
      <w:bookmarkEnd w:id="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E0776" w14:paraId="259CE1B8" w14:textId="77777777">
        <w:tc>
          <w:tcPr>
            <w:tcW w:w="2830" w:type="dxa"/>
            <w:shd w:val="clear" w:color="auto" w:fill="E6E6E6"/>
            <w:vAlign w:val="center"/>
          </w:tcPr>
          <w:p w14:paraId="529DE786" w14:textId="77777777" w:rsidR="008E0776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EC7E4B0" w14:textId="77777777" w:rsidR="008E0776" w:rsidRDefault="00000000">
            <w:r>
              <w:t>江苏</w:t>
            </w:r>
            <w:r>
              <w:t>-</w:t>
            </w:r>
            <w:r>
              <w:t>南京</w:t>
            </w:r>
          </w:p>
        </w:tc>
      </w:tr>
      <w:tr w:rsidR="008E0776" w14:paraId="60BEC142" w14:textId="77777777">
        <w:tc>
          <w:tcPr>
            <w:tcW w:w="2830" w:type="dxa"/>
            <w:shd w:val="clear" w:color="auto" w:fill="E6E6E6"/>
            <w:vAlign w:val="center"/>
          </w:tcPr>
          <w:p w14:paraId="0E8C2903" w14:textId="77777777" w:rsidR="008E0776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20E1169" w14:textId="77777777" w:rsidR="008E0776" w:rsidRDefault="00000000">
            <w:r>
              <w:t>32.04</w:t>
            </w:r>
          </w:p>
        </w:tc>
      </w:tr>
      <w:tr w:rsidR="008E0776" w14:paraId="7C14B5DB" w14:textId="77777777">
        <w:tc>
          <w:tcPr>
            <w:tcW w:w="2830" w:type="dxa"/>
            <w:shd w:val="clear" w:color="auto" w:fill="E6E6E6"/>
            <w:vAlign w:val="center"/>
          </w:tcPr>
          <w:p w14:paraId="1108F232" w14:textId="77777777" w:rsidR="008E0776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F402D40" w14:textId="77777777" w:rsidR="008E0776" w:rsidRDefault="00000000">
            <w:r>
              <w:t>118.78</w:t>
            </w:r>
          </w:p>
        </w:tc>
      </w:tr>
      <w:tr w:rsidR="008E0776" w14:paraId="2AEF8F4E" w14:textId="77777777">
        <w:tc>
          <w:tcPr>
            <w:tcW w:w="2830" w:type="dxa"/>
            <w:shd w:val="clear" w:color="auto" w:fill="E6E6E6"/>
            <w:vAlign w:val="center"/>
          </w:tcPr>
          <w:p w14:paraId="419188F2" w14:textId="77777777" w:rsidR="008E0776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73F8575" w14:textId="77777777" w:rsidR="008E0776" w:rsidRDefault="00000000">
            <w:r>
              <w:t>公寓楼</w:t>
            </w:r>
          </w:p>
        </w:tc>
      </w:tr>
      <w:tr w:rsidR="008E0776" w14:paraId="01F9790F" w14:textId="77777777">
        <w:tc>
          <w:tcPr>
            <w:tcW w:w="2830" w:type="dxa"/>
            <w:shd w:val="clear" w:color="auto" w:fill="E6E6E6"/>
            <w:vAlign w:val="center"/>
          </w:tcPr>
          <w:p w14:paraId="435966D9" w14:textId="77777777" w:rsidR="008E0776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57CB5F8F" w14:textId="77777777" w:rsidR="008E0776" w:rsidRDefault="00000000">
            <w:r>
              <w:t>地上</w:t>
            </w:r>
            <w:r>
              <w:t xml:space="preserve"> 2234.32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01DCACA" w14:textId="77777777" w:rsidR="008E0776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8E0776" w14:paraId="6C9B824F" w14:textId="77777777">
        <w:tc>
          <w:tcPr>
            <w:tcW w:w="2830" w:type="dxa"/>
            <w:shd w:val="clear" w:color="auto" w:fill="E6E6E6"/>
            <w:vAlign w:val="center"/>
          </w:tcPr>
          <w:p w14:paraId="5AA5E779" w14:textId="77777777" w:rsidR="008E0776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9AE018D" w14:textId="77777777" w:rsidR="008E0776" w:rsidRDefault="00000000">
            <w:r>
              <w:t>地上</w:t>
            </w:r>
            <w:r>
              <w:t xml:space="preserve"> 16.00 m</w:t>
            </w:r>
          </w:p>
        </w:tc>
        <w:tc>
          <w:tcPr>
            <w:tcW w:w="3395" w:type="dxa"/>
            <w:vAlign w:val="center"/>
          </w:tcPr>
          <w:p w14:paraId="137E3A9E" w14:textId="77777777" w:rsidR="008E0776" w:rsidRDefault="00000000">
            <w:r>
              <w:t>地下</w:t>
            </w:r>
            <w:r>
              <w:t xml:space="preserve"> 0.00 m</w:t>
            </w:r>
          </w:p>
        </w:tc>
      </w:tr>
      <w:tr w:rsidR="008E0776" w14:paraId="77E28595" w14:textId="77777777">
        <w:tc>
          <w:tcPr>
            <w:tcW w:w="2830" w:type="dxa"/>
            <w:shd w:val="clear" w:color="auto" w:fill="E6E6E6"/>
            <w:vAlign w:val="center"/>
          </w:tcPr>
          <w:p w14:paraId="24E2F268" w14:textId="77777777" w:rsidR="008E0776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17A543A" w14:textId="77777777" w:rsidR="008E0776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3CFE03BF" w14:textId="77777777" w:rsidR="008E0776" w:rsidRDefault="00000000">
            <w:r>
              <w:t>地下</w:t>
            </w:r>
            <w:r>
              <w:t xml:space="preserve"> 0</w:t>
            </w:r>
          </w:p>
        </w:tc>
      </w:tr>
      <w:tr w:rsidR="008E0776" w14:paraId="71C0DFF0" w14:textId="77777777">
        <w:tc>
          <w:tcPr>
            <w:tcW w:w="2830" w:type="dxa"/>
            <w:shd w:val="clear" w:color="auto" w:fill="E6E6E6"/>
            <w:vAlign w:val="center"/>
          </w:tcPr>
          <w:p w14:paraId="482BA51B" w14:textId="77777777" w:rsidR="008E0776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D69DFF0" w14:textId="77777777" w:rsidR="008E0776" w:rsidRDefault="00000000">
            <w:r>
              <w:t>90°</w:t>
            </w:r>
          </w:p>
        </w:tc>
      </w:tr>
    </w:tbl>
    <w:p w14:paraId="0F5BEDA8" w14:textId="77777777" w:rsidR="008E0776" w:rsidRDefault="00000000">
      <w:pPr>
        <w:pStyle w:val="1"/>
      </w:pPr>
      <w:bookmarkStart w:id="8" w:name="_Toc186307321"/>
      <w:r>
        <w:t>气象参数</w:t>
      </w:r>
      <w:bookmarkEnd w:id="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E0776" w14:paraId="4C9C66F9" w14:textId="77777777">
        <w:tc>
          <w:tcPr>
            <w:tcW w:w="4697" w:type="dxa"/>
            <w:shd w:val="clear" w:color="auto" w:fill="E6E6E6"/>
            <w:vAlign w:val="center"/>
          </w:tcPr>
          <w:p w14:paraId="54B8F60F" w14:textId="77777777" w:rsidR="008E0776" w:rsidRDefault="00000000">
            <w:r>
              <w:t>气象位置</w:t>
            </w:r>
          </w:p>
        </w:tc>
        <w:tc>
          <w:tcPr>
            <w:tcW w:w="4629" w:type="dxa"/>
            <w:vAlign w:val="center"/>
          </w:tcPr>
          <w:p w14:paraId="56C487D9" w14:textId="77777777" w:rsidR="008E0776" w:rsidRDefault="00000000">
            <w:r>
              <w:t>江苏</w:t>
            </w:r>
            <w:r>
              <w:t>-</w:t>
            </w:r>
            <w:r>
              <w:t>南京</w:t>
            </w:r>
            <w:r>
              <w:t>-</w:t>
            </w:r>
            <w:r>
              <w:t>南京（默认）</w:t>
            </w:r>
          </w:p>
        </w:tc>
      </w:tr>
      <w:tr w:rsidR="008E0776" w14:paraId="39D264A9" w14:textId="77777777">
        <w:tc>
          <w:tcPr>
            <w:tcW w:w="4697" w:type="dxa"/>
            <w:shd w:val="clear" w:color="auto" w:fill="E6E6E6"/>
            <w:vAlign w:val="center"/>
          </w:tcPr>
          <w:p w14:paraId="272741D0" w14:textId="77777777" w:rsidR="008E0776" w:rsidRDefault="00000000">
            <w:r>
              <w:t>气象来源</w:t>
            </w:r>
          </w:p>
        </w:tc>
        <w:tc>
          <w:tcPr>
            <w:tcW w:w="4629" w:type="dxa"/>
            <w:vAlign w:val="center"/>
          </w:tcPr>
          <w:p w14:paraId="28149CDC" w14:textId="77777777" w:rsidR="008E0776" w:rsidRDefault="00000000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8E0776" w14:paraId="6466147B" w14:textId="77777777">
        <w:tc>
          <w:tcPr>
            <w:tcW w:w="4697" w:type="dxa"/>
            <w:shd w:val="clear" w:color="auto" w:fill="E6E6E6"/>
            <w:vAlign w:val="center"/>
          </w:tcPr>
          <w:p w14:paraId="576C7ED6" w14:textId="77777777" w:rsidR="008E0776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84AB09B" w14:textId="77777777" w:rsidR="008E0776" w:rsidRDefault="00000000">
            <w:r>
              <w:t>5</w:t>
            </w:r>
          </w:p>
        </w:tc>
      </w:tr>
      <w:tr w:rsidR="008E0776" w14:paraId="6FFDB66F" w14:textId="77777777">
        <w:tc>
          <w:tcPr>
            <w:tcW w:w="4697" w:type="dxa"/>
            <w:shd w:val="clear" w:color="auto" w:fill="E6E6E6"/>
            <w:vAlign w:val="center"/>
          </w:tcPr>
          <w:p w14:paraId="3B2C9B5C" w14:textId="77777777" w:rsidR="008E0776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3950E8BF" w14:textId="77777777" w:rsidR="008E0776" w:rsidRDefault="00000000">
            <w:r>
              <w:t>-4.1</w:t>
            </w:r>
          </w:p>
        </w:tc>
      </w:tr>
      <w:tr w:rsidR="008E0776" w14:paraId="64FDF459" w14:textId="77777777">
        <w:tc>
          <w:tcPr>
            <w:tcW w:w="4697" w:type="dxa"/>
            <w:shd w:val="clear" w:color="auto" w:fill="E6E6E6"/>
            <w:vAlign w:val="center"/>
          </w:tcPr>
          <w:p w14:paraId="734CB25D" w14:textId="77777777" w:rsidR="008E0776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6063854E" w14:textId="77777777" w:rsidR="008E0776" w:rsidRDefault="00000000">
            <w:r>
              <w:t>23.0</w:t>
            </w:r>
          </w:p>
        </w:tc>
      </w:tr>
      <w:tr w:rsidR="008E0776" w14:paraId="389DEFAF" w14:textId="77777777">
        <w:tc>
          <w:tcPr>
            <w:tcW w:w="4697" w:type="dxa"/>
            <w:shd w:val="clear" w:color="auto" w:fill="E6E6E6"/>
            <w:vAlign w:val="center"/>
          </w:tcPr>
          <w:p w14:paraId="7D93F390" w14:textId="77777777" w:rsidR="008E0776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FF3D778" w14:textId="77777777" w:rsidR="008E0776" w:rsidRDefault="00000000">
            <w:r>
              <w:t>8.7</w:t>
            </w:r>
          </w:p>
        </w:tc>
      </w:tr>
    </w:tbl>
    <w:p w14:paraId="1E00E54B" w14:textId="77777777" w:rsidR="008E0776" w:rsidRDefault="00000000">
      <w:pPr>
        <w:pStyle w:val="1"/>
      </w:pPr>
      <w:bookmarkStart w:id="9" w:name="_Toc186307322"/>
      <w:r>
        <w:t>计算依据</w:t>
      </w:r>
      <w:bookmarkEnd w:id="9"/>
    </w:p>
    <w:p w14:paraId="2369241F" w14:textId="77777777" w:rsidR="008E0776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39B83BE" w14:textId="77777777" w:rsidR="008E0776" w:rsidRDefault="00000000">
      <w:r>
        <w:t xml:space="preserve">2. </w:t>
      </w:r>
      <w:r>
        <w:t>《民用建筑暖通空调设计统一技术措施》</w:t>
      </w:r>
      <w:r>
        <w:t>.</w:t>
      </w:r>
      <w:r>
        <w:t>中国建筑工业出版社，</w:t>
      </w:r>
      <w:r>
        <w:t>2022</w:t>
      </w:r>
    </w:p>
    <w:p w14:paraId="5019D8A1" w14:textId="77777777" w:rsidR="008E0776" w:rsidRDefault="00000000">
      <w:r>
        <w:t xml:space="preserve">3. </w:t>
      </w:r>
      <w:r>
        <w:t>《实用供热空调设计手册》（第二版）</w:t>
      </w:r>
      <w:r>
        <w:t>.</w:t>
      </w:r>
      <w:r>
        <w:t>中国建筑工业出版社，</w:t>
      </w:r>
      <w:r>
        <w:t>2008</w:t>
      </w:r>
    </w:p>
    <w:p w14:paraId="0A9872B5" w14:textId="77777777" w:rsidR="008E0776" w:rsidRDefault="00000000">
      <w:r>
        <w:t xml:space="preserve">4. </w:t>
      </w:r>
      <w:r>
        <w:t>《建筑节能与可再生能源利用通用规范》</w:t>
      </w:r>
      <w:r>
        <w:t>GB55015-2021.</w:t>
      </w:r>
      <w:r>
        <w:t>中华人民共和国住房与城乡建设部，</w:t>
      </w:r>
      <w:r>
        <w:t>2021</w:t>
      </w:r>
    </w:p>
    <w:p w14:paraId="1575318B" w14:textId="77777777" w:rsidR="008E0776" w:rsidRDefault="00000000">
      <w:pPr>
        <w:pStyle w:val="1"/>
      </w:pPr>
      <w:bookmarkStart w:id="10" w:name="_Toc186307323"/>
      <w:r>
        <w:t>计算原理</w:t>
      </w:r>
      <w:bookmarkEnd w:id="10"/>
    </w:p>
    <w:p w14:paraId="4BFA6648" w14:textId="77777777" w:rsidR="00057C23" w:rsidRPr="00881825" w:rsidRDefault="00000000" w:rsidP="00D619B4">
      <w:pPr>
        <w:pStyle w:val="2"/>
      </w:pPr>
      <w:bookmarkStart w:id="11" w:name="围护结构"/>
      <w:bookmarkStart w:id="12" w:name="_Toc496014720"/>
      <w:bookmarkStart w:id="13" w:name="_Toc186307324"/>
      <w:bookmarkEnd w:id="11"/>
      <w:r w:rsidRPr="00881825">
        <w:rPr>
          <w:rFonts w:hint="eastAsia"/>
        </w:rPr>
        <w:t>围护结构传热耗热量</w:t>
      </w:r>
      <w:bookmarkEnd w:id="12"/>
      <w:bookmarkEnd w:id="13"/>
    </w:p>
    <w:p w14:paraId="6032A841" w14:textId="77777777" w:rsidR="00057C23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26DA620" w14:textId="77777777" w:rsidR="00057C23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38ACB4E" w14:textId="3597F4FE" w:rsidR="00057C23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642C0A">
        <w:rPr>
          <w:noProof/>
          <w:color w:val="000000"/>
        </w:rPr>
        <w:drawing>
          <wp:inline distT="0" distB="0" distL="0" distR="0" wp14:anchorId="1709D4DF" wp14:editId="3D95C449">
            <wp:extent cx="1137285" cy="230505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4EA63338" w14:textId="77777777" w:rsidR="00057C23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907DAE9" w14:textId="77777777" w:rsidR="00057C23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1D66083E" w14:textId="77777777" w:rsidR="00057C23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6E570611" w14:textId="77777777" w:rsidR="00057C23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1B90A853" w14:textId="77777777" w:rsidR="00057C23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7962C3B" w14:textId="77777777" w:rsidR="00057C23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772B901F" w14:textId="77777777" w:rsidR="00057C23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lastRenderedPageBreak/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5D44FA68" w14:textId="77777777" w:rsidR="00057C23" w:rsidRDefault="00000000" w:rsidP="00D619B4">
      <w:pPr>
        <w:pStyle w:val="2"/>
      </w:pPr>
      <w:bookmarkStart w:id="14" w:name="_Toc496014721"/>
      <w:bookmarkStart w:id="15" w:name="_Toc186307325"/>
      <w:r w:rsidRPr="00881825">
        <w:rPr>
          <w:rFonts w:hint="eastAsia"/>
        </w:rPr>
        <w:t>围护结构的附加耗热量</w:t>
      </w:r>
      <w:bookmarkEnd w:id="14"/>
      <w:bookmarkEnd w:id="15"/>
    </w:p>
    <w:p w14:paraId="3A475F71" w14:textId="77777777" w:rsidR="00057C23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5F254EF6" w14:textId="38C01975" w:rsidR="00057C23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642C0A">
        <w:rPr>
          <w:noProof/>
          <w:color w:val="000000"/>
          <w:position w:val="-6"/>
        </w:rPr>
        <w:drawing>
          <wp:inline distT="0" distB="0" distL="0" distR="0" wp14:anchorId="6F382C00" wp14:editId="2F6B0C35">
            <wp:extent cx="151130" cy="142875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642C0A">
        <w:rPr>
          <w:noProof/>
          <w:color w:val="000000"/>
          <w:position w:val="-6"/>
        </w:rPr>
        <w:drawing>
          <wp:inline distT="0" distB="0" distL="0" distR="0" wp14:anchorId="58FCF6A8" wp14:editId="36CDEF09">
            <wp:extent cx="151130" cy="142875"/>
            <wp:effectExtent l="0" t="0" r="0" b="0"/>
            <wp:docPr id="15656400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642C0A">
        <w:rPr>
          <w:noProof/>
          <w:color w:val="000000"/>
          <w:position w:val="-6"/>
        </w:rPr>
        <w:drawing>
          <wp:inline distT="0" distB="0" distL="0" distR="0" wp14:anchorId="7B8F7234" wp14:editId="56FF1AE7">
            <wp:extent cx="151130" cy="142875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642C0A">
        <w:rPr>
          <w:noProof/>
          <w:color w:val="000000"/>
          <w:position w:val="-6"/>
        </w:rPr>
        <w:drawing>
          <wp:inline distT="0" distB="0" distL="0" distR="0" wp14:anchorId="491D39AA" wp14:editId="7ABAAEA8">
            <wp:extent cx="151130" cy="142875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642C0A">
        <w:rPr>
          <w:noProof/>
          <w:color w:val="000000"/>
          <w:position w:val="-6"/>
        </w:rPr>
        <w:drawing>
          <wp:inline distT="0" distB="0" distL="0" distR="0" wp14:anchorId="013A0382" wp14:editId="5270AF87">
            <wp:extent cx="151130" cy="142875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642C0A">
        <w:rPr>
          <w:noProof/>
          <w:color w:val="000000"/>
          <w:position w:val="-6"/>
        </w:rPr>
        <w:drawing>
          <wp:inline distT="0" distB="0" distL="0" distR="0" wp14:anchorId="29A5300D" wp14:editId="5736979D">
            <wp:extent cx="15113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642C0A">
        <w:rPr>
          <w:noProof/>
          <w:color w:val="000000"/>
          <w:position w:val="-6"/>
        </w:rPr>
        <w:drawing>
          <wp:inline distT="0" distB="0" distL="0" distR="0" wp14:anchorId="41312170" wp14:editId="49CF460D">
            <wp:extent cx="151130" cy="142875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642C0A">
        <w:rPr>
          <w:noProof/>
          <w:color w:val="000000"/>
          <w:position w:val="-6"/>
        </w:rPr>
        <w:drawing>
          <wp:inline distT="0" distB="0" distL="0" distR="0" wp14:anchorId="14DCAC4E" wp14:editId="1A604E40">
            <wp:extent cx="151130" cy="142875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5531633" w14:textId="77777777" w:rsidR="00057C23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4F876C68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956AF5F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2D927DF8" w14:textId="77777777" w:rsidR="00057C23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7F75E3F" w14:textId="77777777" w:rsidR="00057C23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7E777D9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25ED74F5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21ACAC87" w14:textId="77777777" w:rsidR="00057C23" w:rsidRPr="00881825" w:rsidRDefault="00000000" w:rsidP="00D619B4">
      <w:pPr>
        <w:pStyle w:val="2"/>
      </w:pPr>
      <w:bookmarkStart w:id="16" w:name="_Toc496014722"/>
      <w:bookmarkStart w:id="17" w:name="_Toc186307326"/>
      <w:r w:rsidRPr="00881825">
        <w:rPr>
          <w:rFonts w:hint="eastAsia"/>
        </w:rPr>
        <w:t>冷风渗入耗热量</w:t>
      </w:r>
      <w:bookmarkEnd w:id="16"/>
      <w:bookmarkEnd w:id="17"/>
    </w:p>
    <w:p w14:paraId="7863827E" w14:textId="77777777" w:rsidR="00057C23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C92189B" w14:textId="77777777" w:rsidR="00057C23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BC6BD77" w14:textId="77777777" w:rsidR="00057C23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025F38D4" w14:textId="6F573F7E" w:rsidR="00057C23" w:rsidRDefault="00642C0A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70CAE9A0" wp14:editId="4529CAD6">
            <wp:extent cx="1534795" cy="23876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D224" w14:textId="77777777" w:rsidR="00057C23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571809B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E5F7666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F4E1AD1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5267B631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6FC54FB6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F8FF81E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12E929B" w14:textId="6F13E206" w:rsidR="00057C23" w:rsidRPr="00177F22" w:rsidRDefault="00642C0A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33718F4B" wp14:editId="33AF81D0">
            <wp:extent cx="675640" cy="23876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19F5" w14:textId="77777777" w:rsidR="00057C23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EDF70B8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CF41CD6" w14:textId="77777777" w:rsidR="00057C23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7C030DFD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C3C915B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AA12001" w14:textId="77777777" w:rsidR="00057C23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255BF4B" w14:textId="77777777" w:rsidR="00057C23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5E98A6E4" w14:textId="6D292F28" w:rsidR="00057C23" w:rsidRPr="002D5496" w:rsidRDefault="00642C0A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69306F1" wp14:editId="645A0971">
            <wp:extent cx="564515" cy="15875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6267" w14:textId="77777777" w:rsidR="00057C23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A96E0A2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1934912D" w14:textId="77777777" w:rsidR="00057C23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0B23B86" w14:textId="77777777" w:rsidR="00057C23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lastRenderedPageBreak/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0A244CB" w14:textId="77777777" w:rsidR="00057C23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51EDF602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C35F3AB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0CD1AB62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2A89448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84D8B82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14:paraId="5B2DFDC4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1038744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F68FBB0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98C93C9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10E61CF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FCB093B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02485E71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0E6D203F" w14:textId="77777777" w:rsidR="00057C23" w:rsidRPr="00177F22" w:rsidRDefault="00057C2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B7AD4C6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2417924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4D0F8F3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FEB55D2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0C5420E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D5BBFFC" w14:textId="77777777" w:rsidR="00057C23" w:rsidRPr="00177F22" w:rsidRDefault="00057C23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3E10376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A4E9956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45D5F6C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D226A47" w14:textId="77777777" w:rsidR="00057C23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27F021B" w14:textId="77777777" w:rsidR="00057C23" w:rsidRPr="00881825" w:rsidRDefault="00000000" w:rsidP="00D619B4">
      <w:pPr>
        <w:pStyle w:val="2"/>
      </w:pPr>
      <w:bookmarkStart w:id="18" w:name="_Toc496014723"/>
      <w:bookmarkStart w:id="19" w:name="_Toc186307327"/>
      <w:r w:rsidRPr="00881825">
        <w:rPr>
          <w:rFonts w:hint="eastAsia"/>
        </w:rPr>
        <w:t>新风耗热量</w:t>
      </w:r>
      <w:bookmarkEnd w:id="18"/>
      <w:bookmarkEnd w:id="19"/>
    </w:p>
    <w:p w14:paraId="2D808486" w14:textId="77777777" w:rsidR="00057C23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668E3CB" w14:textId="42C3E226" w:rsidR="00057C23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642C0A">
        <w:rPr>
          <w:noProof/>
          <w:color w:val="000000"/>
          <w:position w:val="-12"/>
        </w:rPr>
        <w:drawing>
          <wp:inline distT="0" distB="0" distL="0" distR="0" wp14:anchorId="717E0518" wp14:editId="597042EA">
            <wp:extent cx="374015" cy="238760"/>
            <wp:effectExtent l="0" t="0" r="0" b="0"/>
            <wp:docPr id="148255458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847D22D" wp14:editId="3656DC58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D4FE732" wp14:editId="3D655117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70F7B7C9" w14:textId="77777777" w:rsidR="00057C23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A52A070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7EE1E3CB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AECCD4B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98C9B7A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2355A02" w14:textId="77777777" w:rsidR="00057C23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3CACB88" w14:textId="77777777" w:rsidR="00057C23" w:rsidRPr="00881825" w:rsidRDefault="00000000" w:rsidP="00D619B4">
      <w:pPr>
        <w:pStyle w:val="2"/>
      </w:pPr>
      <w:bookmarkStart w:id="20" w:name="_Toc496014724"/>
      <w:bookmarkStart w:id="21" w:name="_Toc186307328"/>
      <w:r w:rsidRPr="00881825">
        <w:rPr>
          <w:rFonts w:hint="eastAsia"/>
        </w:rPr>
        <w:t>通过其他途径的耗热量</w:t>
      </w:r>
      <w:bookmarkEnd w:id="20"/>
      <w:bookmarkEnd w:id="21"/>
    </w:p>
    <w:p w14:paraId="35EEDADA" w14:textId="77777777" w:rsidR="00057C23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274EAABF" w14:textId="77777777" w:rsidR="00057C23" w:rsidRPr="00881825" w:rsidRDefault="00000000" w:rsidP="00D619B4">
      <w:pPr>
        <w:pStyle w:val="2"/>
      </w:pPr>
      <w:bookmarkStart w:id="22" w:name="_Toc496014725"/>
      <w:bookmarkStart w:id="23" w:name="_Toc186307329"/>
      <w:r w:rsidRPr="00881825">
        <w:rPr>
          <w:rFonts w:hint="eastAsia"/>
        </w:rPr>
        <w:t>分户计量和间歇采暖热负荷</w:t>
      </w:r>
      <w:bookmarkEnd w:id="22"/>
      <w:bookmarkEnd w:id="23"/>
    </w:p>
    <w:p w14:paraId="0FF93B27" w14:textId="71652A0F" w:rsidR="00057C23" w:rsidRPr="00177F22" w:rsidRDefault="00642C0A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7FB3AE1B" wp14:editId="696F643B">
            <wp:extent cx="1073150" cy="238760"/>
            <wp:effectExtent l="0" t="0" r="0" b="0"/>
            <wp:docPr id="138501999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11DF" w14:textId="77777777" w:rsidR="00057C23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53D7586" w14:textId="77777777" w:rsidR="00057C23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61D26387" w14:textId="77777777" w:rsidR="00057C23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F4127AE" w14:textId="77777777" w:rsidR="00057C23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14:paraId="619C1ECB" w14:textId="77777777" w:rsidR="00057C23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D5630C1" w14:textId="575C18B9" w:rsidR="00057C23" w:rsidRPr="002D5496" w:rsidRDefault="00642C0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B2B43D0" wp14:editId="6D790906">
            <wp:extent cx="803275" cy="238760"/>
            <wp:effectExtent l="0" t="0" r="0" b="0"/>
            <wp:docPr id="47030749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423E" w14:textId="77777777" w:rsidR="00057C23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88F0E1A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31CE386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76514A9E" w14:textId="77777777" w:rsidR="00057C23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7A87F6B" w14:textId="45D7D3EE" w:rsidR="00057C23" w:rsidRPr="002D5496" w:rsidRDefault="00642C0A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5D53BBC" wp14:editId="26E1F745">
            <wp:extent cx="1494790" cy="42926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F4A1" w14:textId="77777777" w:rsidR="00057C23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05B18647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67917B4" w14:textId="77777777" w:rsidR="00057C23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6E8F19EC" w14:textId="77777777" w:rsidR="00057C23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2E26228" w14:textId="77777777" w:rsidR="00057C23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1DC4FE7" w14:textId="77777777" w:rsidR="00057C23" w:rsidRPr="00D619B4" w:rsidRDefault="00057C23" w:rsidP="00412DEF">
      <w:pPr>
        <w:rPr>
          <w:lang w:val="en-US"/>
        </w:rPr>
      </w:pPr>
    </w:p>
    <w:p w14:paraId="3BF233AD" w14:textId="77777777" w:rsidR="008E0776" w:rsidRDefault="00000000">
      <w:pPr>
        <w:pStyle w:val="1"/>
      </w:pPr>
      <w:bookmarkStart w:id="24" w:name="_Toc186307330"/>
      <w:r>
        <w:t>外围护构造</w:t>
      </w:r>
      <w:bookmarkEnd w:id="24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E0776" w14:paraId="72C5903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5B54DC3" w14:textId="77777777" w:rsidR="008E077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7750A7B" w14:textId="77777777" w:rsidR="008E077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01FE5F4" w14:textId="77777777" w:rsidR="008E0776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E0776" w14:paraId="27D889C5" w14:textId="77777777">
        <w:trPr>
          <w:jc w:val="center"/>
        </w:trPr>
        <w:tc>
          <w:tcPr>
            <w:tcW w:w="1697" w:type="dxa"/>
            <w:vAlign w:val="center"/>
          </w:tcPr>
          <w:p w14:paraId="203B62C2" w14:textId="77777777" w:rsidR="008E0776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214863DA" w14:textId="77777777" w:rsidR="008E0776" w:rsidRDefault="00000000">
            <w:r>
              <w:t>屋面构造</w:t>
            </w:r>
          </w:p>
        </w:tc>
        <w:tc>
          <w:tcPr>
            <w:tcW w:w="3667" w:type="dxa"/>
            <w:vAlign w:val="center"/>
          </w:tcPr>
          <w:p w14:paraId="712B5E96" w14:textId="77777777" w:rsidR="008E0776" w:rsidRDefault="00000000">
            <w:r>
              <w:t>0.396</w:t>
            </w:r>
          </w:p>
        </w:tc>
      </w:tr>
      <w:tr w:rsidR="008E0776" w14:paraId="0721FF50" w14:textId="77777777">
        <w:trPr>
          <w:jc w:val="center"/>
        </w:trPr>
        <w:tc>
          <w:tcPr>
            <w:tcW w:w="1697" w:type="dxa"/>
            <w:vAlign w:val="center"/>
          </w:tcPr>
          <w:p w14:paraId="392A05FC" w14:textId="77777777" w:rsidR="008E0776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1C346FF6" w14:textId="77777777" w:rsidR="008E0776" w:rsidRDefault="00000000">
            <w:r>
              <w:t>外墙（填充墙）构造一</w:t>
            </w:r>
          </w:p>
        </w:tc>
        <w:tc>
          <w:tcPr>
            <w:tcW w:w="3667" w:type="dxa"/>
            <w:vAlign w:val="center"/>
          </w:tcPr>
          <w:p w14:paraId="22B7FAEC" w14:textId="77777777" w:rsidR="008E0776" w:rsidRDefault="00000000">
            <w:r>
              <w:t>0.487</w:t>
            </w:r>
          </w:p>
        </w:tc>
      </w:tr>
      <w:tr w:rsidR="008E0776" w14:paraId="5CC50328" w14:textId="77777777">
        <w:trPr>
          <w:jc w:val="center"/>
        </w:trPr>
        <w:tc>
          <w:tcPr>
            <w:tcW w:w="1697" w:type="dxa"/>
            <w:vAlign w:val="center"/>
          </w:tcPr>
          <w:p w14:paraId="3E4C4FCB" w14:textId="77777777" w:rsidR="008E0776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109DED46" w14:textId="77777777" w:rsidR="008E0776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15A457B2" w14:textId="77777777" w:rsidR="008E0776" w:rsidRDefault="00000000">
            <w:r>
              <w:t>0.858</w:t>
            </w:r>
          </w:p>
        </w:tc>
      </w:tr>
    </w:tbl>
    <w:p w14:paraId="0D16F7EA" w14:textId="77777777" w:rsidR="008E0776" w:rsidRDefault="00000000">
      <w:r>
        <w:t>备注：外墙平均传热系数：</w:t>
      </w:r>
      <w:r>
        <w:t>0.677 (W/</w:t>
      </w:r>
      <w:r>
        <w:t>㎡</w:t>
      </w:r>
      <w:r>
        <w:t xml:space="preserve">.K) </w:t>
      </w:r>
    </w:p>
    <w:p w14:paraId="45319271" w14:textId="77777777" w:rsidR="008E0776" w:rsidRDefault="00000000">
      <w:pPr>
        <w:pStyle w:val="1"/>
      </w:pPr>
      <w:bookmarkStart w:id="25" w:name="_Toc186307331"/>
      <w:r>
        <w:t>内围护构造</w:t>
      </w:r>
      <w:bookmarkEnd w:id="25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E0776" w14:paraId="627D1F4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9CBC900" w14:textId="77777777" w:rsidR="008E077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9EAD792" w14:textId="77777777" w:rsidR="008E077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15CDC53" w14:textId="77777777" w:rsidR="008E0776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8E0776" w14:paraId="07BFD568" w14:textId="77777777">
        <w:trPr>
          <w:jc w:val="center"/>
        </w:trPr>
        <w:tc>
          <w:tcPr>
            <w:tcW w:w="1697" w:type="dxa"/>
            <w:vAlign w:val="center"/>
          </w:tcPr>
          <w:p w14:paraId="75262A21" w14:textId="77777777" w:rsidR="008E0776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542B2DE5" w14:textId="77777777" w:rsidR="008E0776" w:rsidRDefault="00000000">
            <w:r>
              <w:t>控温房间隔墙（填充墙）</w:t>
            </w:r>
          </w:p>
        </w:tc>
        <w:tc>
          <w:tcPr>
            <w:tcW w:w="3667" w:type="dxa"/>
            <w:vAlign w:val="center"/>
          </w:tcPr>
          <w:p w14:paraId="178C986A" w14:textId="77777777" w:rsidR="008E0776" w:rsidRDefault="00000000">
            <w:r>
              <w:t>0.687</w:t>
            </w:r>
          </w:p>
        </w:tc>
      </w:tr>
      <w:tr w:rsidR="008E0776" w14:paraId="0D7F26F7" w14:textId="77777777">
        <w:trPr>
          <w:jc w:val="center"/>
        </w:trPr>
        <w:tc>
          <w:tcPr>
            <w:tcW w:w="1697" w:type="dxa"/>
            <w:vAlign w:val="center"/>
          </w:tcPr>
          <w:p w14:paraId="656AA16A" w14:textId="77777777" w:rsidR="008E0776" w:rsidRDefault="00000000">
            <w:r>
              <w:t>户墙</w:t>
            </w:r>
          </w:p>
        </w:tc>
        <w:tc>
          <w:tcPr>
            <w:tcW w:w="3961" w:type="dxa"/>
            <w:vAlign w:val="center"/>
          </w:tcPr>
          <w:p w14:paraId="46BF46E9" w14:textId="77777777" w:rsidR="008E0776" w:rsidRDefault="00000000">
            <w:r>
              <w:t>楼梯间隔墙（填充墙）</w:t>
            </w:r>
          </w:p>
        </w:tc>
        <w:tc>
          <w:tcPr>
            <w:tcW w:w="3667" w:type="dxa"/>
            <w:vAlign w:val="center"/>
          </w:tcPr>
          <w:p w14:paraId="33102599" w14:textId="77777777" w:rsidR="008E0776" w:rsidRDefault="00000000">
            <w:r>
              <w:t>0.694</w:t>
            </w:r>
          </w:p>
        </w:tc>
      </w:tr>
      <w:tr w:rsidR="008E0776" w14:paraId="3000CDE5" w14:textId="77777777">
        <w:trPr>
          <w:jc w:val="center"/>
        </w:trPr>
        <w:tc>
          <w:tcPr>
            <w:tcW w:w="1697" w:type="dxa"/>
            <w:vAlign w:val="center"/>
          </w:tcPr>
          <w:p w14:paraId="6206970A" w14:textId="77777777" w:rsidR="008E0776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31DD3526" w14:textId="77777777" w:rsidR="008E0776" w:rsidRDefault="00000000">
            <w:r>
              <w:t>控温与非控温房间隔墙构造一</w:t>
            </w:r>
          </w:p>
        </w:tc>
        <w:tc>
          <w:tcPr>
            <w:tcW w:w="3667" w:type="dxa"/>
            <w:vAlign w:val="center"/>
          </w:tcPr>
          <w:p w14:paraId="0E4CB678" w14:textId="77777777" w:rsidR="008E0776" w:rsidRDefault="00000000">
            <w:r>
              <w:t>0.765</w:t>
            </w:r>
          </w:p>
        </w:tc>
      </w:tr>
      <w:tr w:rsidR="008E0776" w14:paraId="47A73974" w14:textId="77777777">
        <w:trPr>
          <w:jc w:val="center"/>
        </w:trPr>
        <w:tc>
          <w:tcPr>
            <w:tcW w:w="1697" w:type="dxa"/>
            <w:vAlign w:val="center"/>
          </w:tcPr>
          <w:p w14:paraId="29E79BCA" w14:textId="77777777" w:rsidR="008E0776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55066CE" w14:textId="77777777" w:rsidR="008E0776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6884BF2E" w14:textId="77777777" w:rsidR="008E0776" w:rsidRDefault="00000000">
            <w:r>
              <w:t>1.398</w:t>
            </w:r>
          </w:p>
        </w:tc>
      </w:tr>
    </w:tbl>
    <w:p w14:paraId="7553E6A3" w14:textId="77777777" w:rsidR="008E0776" w:rsidRDefault="00000000">
      <w:pPr>
        <w:pStyle w:val="1"/>
      </w:pPr>
      <w:bookmarkStart w:id="26" w:name="_Toc186307332"/>
      <w:r>
        <w:t>封闭阳台构造</w:t>
      </w:r>
      <w:bookmarkEnd w:id="26"/>
    </w:p>
    <w:p w14:paraId="2EC3F0B4" w14:textId="77777777" w:rsidR="008E0776" w:rsidRDefault="00000000">
      <w:r>
        <w:t>本工程无此项内容</w:t>
      </w:r>
    </w:p>
    <w:p w14:paraId="2DF5FC0A" w14:textId="77777777" w:rsidR="008E0776" w:rsidRDefault="00000000">
      <w:pPr>
        <w:pStyle w:val="1"/>
      </w:pPr>
      <w:bookmarkStart w:id="27" w:name="_Toc186307333"/>
      <w:r>
        <w:t>地下围护构造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8E0776" w14:paraId="3208EB7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0D2CC85" w14:textId="77777777" w:rsidR="008E0776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1FCEFB2" w14:textId="77777777" w:rsidR="008E0776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F84504A" w14:textId="77777777" w:rsidR="008E0776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8E0776" w14:paraId="0A2967F1" w14:textId="77777777">
        <w:trPr>
          <w:jc w:val="center"/>
        </w:trPr>
        <w:tc>
          <w:tcPr>
            <w:tcW w:w="1697" w:type="dxa"/>
            <w:vAlign w:val="center"/>
          </w:tcPr>
          <w:p w14:paraId="1B3D2F9C" w14:textId="77777777" w:rsidR="008E0776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15583A2F" w14:textId="77777777" w:rsidR="008E0776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74BCCDA0" w14:textId="77777777" w:rsidR="008E0776" w:rsidRDefault="00000000">
            <w:r>
              <w:t>0.427</w:t>
            </w:r>
          </w:p>
        </w:tc>
      </w:tr>
      <w:tr w:rsidR="008E0776" w14:paraId="21E47223" w14:textId="77777777">
        <w:trPr>
          <w:jc w:val="center"/>
        </w:trPr>
        <w:tc>
          <w:tcPr>
            <w:tcW w:w="1697" w:type="dxa"/>
            <w:vAlign w:val="center"/>
          </w:tcPr>
          <w:p w14:paraId="718542EB" w14:textId="77777777" w:rsidR="008E0776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20651E52" w14:textId="77777777" w:rsidR="008E0776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6248E776" w14:textId="77777777" w:rsidR="008E0776" w:rsidRDefault="00000000">
            <w:r>
              <w:t>0.267</w:t>
            </w:r>
          </w:p>
        </w:tc>
      </w:tr>
    </w:tbl>
    <w:p w14:paraId="53FB5B24" w14:textId="77777777" w:rsidR="008E0776" w:rsidRDefault="00000000">
      <w:pPr>
        <w:pStyle w:val="1"/>
      </w:pPr>
      <w:bookmarkStart w:id="28" w:name="_Toc186307334"/>
      <w:r>
        <w:t>窗构造</w:t>
      </w:r>
      <w:bookmarkEnd w:id="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E0776" w14:paraId="2C796268" w14:textId="77777777">
        <w:tc>
          <w:tcPr>
            <w:tcW w:w="4799" w:type="dxa"/>
            <w:shd w:val="clear" w:color="auto" w:fill="E6E6E6"/>
            <w:vAlign w:val="center"/>
          </w:tcPr>
          <w:p w14:paraId="6CE45748" w14:textId="77777777" w:rsidR="008E0776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EF551E1" w14:textId="77777777" w:rsidR="008E077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52EDCA" w14:textId="77777777" w:rsidR="008E0776" w:rsidRDefault="00000000">
            <w:pPr>
              <w:jc w:val="center"/>
            </w:pPr>
            <w:r>
              <w:t>窗遮阳系数</w:t>
            </w:r>
          </w:p>
        </w:tc>
      </w:tr>
      <w:tr w:rsidR="008E0776" w14:paraId="4ADC6962" w14:textId="77777777">
        <w:tc>
          <w:tcPr>
            <w:tcW w:w="4799" w:type="dxa"/>
            <w:vAlign w:val="center"/>
          </w:tcPr>
          <w:p w14:paraId="47C10BB8" w14:textId="77777777" w:rsidR="008E0776" w:rsidRDefault="00000000">
            <w:r>
              <w:t>铝合金平开窗三玻两腔高透</w:t>
            </w:r>
            <w:r>
              <w:t>[5+19A(</w:t>
            </w:r>
            <w:r>
              <w:t>中置百叶</w:t>
            </w:r>
            <w:r>
              <w:t>)+5+9A+5</w:t>
            </w:r>
            <w:r>
              <w:t>双银</w:t>
            </w:r>
            <w:r>
              <w:t>Low-E</w:t>
            </w:r>
            <w:r>
              <w:t>暖边</w:t>
            </w:r>
            <w:r>
              <w:t>]</w:t>
            </w:r>
          </w:p>
        </w:tc>
        <w:tc>
          <w:tcPr>
            <w:tcW w:w="3112" w:type="dxa"/>
            <w:vAlign w:val="center"/>
          </w:tcPr>
          <w:p w14:paraId="53EB66D0" w14:textId="77777777" w:rsidR="008E0776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08D412A8" w14:textId="77777777" w:rsidR="008E0776" w:rsidRDefault="00000000">
            <w:r>
              <w:t>0.60</w:t>
            </w:r>
          </w:p>
        </w:tc>
      </w:tr>
      <w:tr w:rsidR="008E0776" w14:paraId="4AF4F24C" w14:textId="77777777">
        <w:tc>
          <w:tcPr>
            <w:tcW w:w="4799" w:type="dxa"/>
            <w:vAlign w:val="center"/>
          </w:tcPr>
          <w:p w14:paraId="04C3B0D8" w14:textId="77777777" w:rsidR="008E0776" w:rsidRDefault="00000000">
            <w:r>
              <w:t>铝合金平开窗</w:t>
            </w:r>
            <w:r>
              <w:t>{</w:t>
            </w:r>
            <w:r>
              <w:t>三玻两腔高透双银</w:t>
            </w:r>
            <w:r>
              <w:t>Low-E</w:t>
            </w:r>
            <w:r>
              <w:t>暖边</w:t>
            </w:r>
            <w:r>
              <w:t>[5+19A+5+9A+5</w:t>
            </w:r>
            <w:r>
              <w:t>双银</w:t>
            </w:r>
            <w:r>
              <w:t>Low-E</w:t>
            </w:r>
            <w:r>
              <w:t>暖边</w:t>
            </w:r>
            <w:r>
              <w:t>]}</w:t>
            </w:r>
            <w:r>
              <w:t>中置百叶遮阳</w:t>
            </w:r>
          </w:p>
        </w:tc>
        <w:tc>
          <w:tcPr>
            <w:tcW w:w="3112" w:type="dxa"/>
            <w:vAlign w:val="center"/>
          </w:tcPr>
          <w:p w14:paraId="6263F295" w14:textId="77777777" w:rsidR="008E0776" w:rsidRDefault="00000000">
            <w:r>
              <w:t>1.70</w:t>
            </w:r>
          </w:p>
        </w:tc>
        <w:tc>
          <w:tcPr>
            <w:tcW w:w="1415" w:type="dxa"/>
            <w:vAlign w:val="center"/>
          </w:tcPr>
          <w:p w14:paraId="2F5E2D19" w14:textId="77777777" w:rsidR="008E0776" w:rsidRDefault="00000000">
            <w:r>
              <w:t>0.60</w:t>
            </w:r>
          </w:p>
        </w:tc>
      </w:tr>
    </w:tbl>
    <w:p w14:paraId="32001BC3" w14:textId="77777777" w:rsidR="008E0776" w:rsidRDefault="00000000">
      <w:pPr>
        <w:pStyle w:val="1"/>
      </w:pPr>
      <w:bookmarkStart w:id="29" w:name="_Toc186307335"/>
      <w:r>
        <w:lastRenderedPageBreak/>
        <w:t>门构造</w:t>
      </w:r>
      <w:bookmarkEnd w:id="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E0776" w14:paraId="5447F937" w14:textId="77777777">
        <w:tc>
          <w:tcPr>
            <w:tcW w:w="5507" w:type="dxa"/>
            <w:shd w:val="clear" w:color="auto" w:fill="E6E6E6"/>
            <w:vAlign w:val="center"/>
          </w:tcPr>
          <w:p w14:paraId="4935CCA0" w14:textId="77777777" w:rsidR="008E0776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2FF7E63A" w14:textId="77777777" w:rsidR="008E0776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E0776" w14:paraId="4FFE3A61" w14:textId="77777777">
        <w:tc>
          <w:tcPr>
            <w:tcW w:w="5507" w:type="dxa"/>
            <w:vAlign w:val="center"/>
          </w:tcPr>
          <w:p w14:paraId="68308B05" w14:textId="77777777" w:rsidR="008E0776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9522911" w14:textId="77777777" w:rsidR="008E0776" w:rsidRDefault="00000000">
            <w:r>
              <w:t>1.97</w:t>
            </w:r>
          </w:p>
        </w:tc>
      </w:tr>
      <w:tr w:rsidR="008E0776" w14:paraId="38DE45AA" w14:textId="77777777">
        <w:tc>
          <w:tcPr>
            <w:tcW w:w="5507" w:type="dxa"/>
            <w:vAlign w:val="center"/>
          </w:tcPr>
          <w:p w14:paraId="671286D5" w14:textId="77777777" w:rsidR="008E0776" w:rsidRDefault="00000000">
            <w:r>
              <w:t>单层实体门</w:t>
            </w:r>
          </w:p>
        </w:tc>
        <w:tc>
          <w:tcPr>
            <w:tcW w:w="3820" w:type="dxa"/>
            <w:vAlign w:val="center"/>
          </w:tcPr>
          <w:p w14:paraId="4CCB9349" w14:textId="77777777" w:rsidR="008E0776" w:rsidRDefault="00000000">
            <w:r>
              <w:t>2.00</w:t>
            </w:r>
          </w:p>
        </w:tc>
      </w:tr>
      <w:tr w:rsidR="008E0776" w14:paraId="05B0F95A" w14:textId="77777777">
        <w:tc>
          <w:tcPr>
            <w:tcW w:w="5507" w:type="dxa"/>
            <w:vAlign w:val="center"/>
          </w:tcPr>
          <w:p w14:paraId="4223650C" w14:textId="77777777" w:rsidR="008E0776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62E8527A" w14:textId="77777777" w:rsidR="008E0776" w:rsidRDefault="00000000">
            <w:r>
              <w:t>3.00</w:t>
            </w:r>
          </w:p>
        </w:tc>
      </w:tr>
    </w:tbl>
    <w:p w14:paraId="715A9BCD" w14:textId="77777777" w:rsidR="008E0776" w:rsidRDefault="00000000">
      <w:pPr>
        <w:pStyle w:val="1"/>
      </w:pPr>
      <w:bookmarkStart w:id="30" w:name="_Toc186307336"/>
      <w:r>
        <w:t>负荷指标</w:t>
      </w:r>
      <w:bookmarkEnd w:id="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E0776" w14:paraId="31071C63" w14:textId="77777777">
        <w:tc>
          <w:tcPr>
            <w:tcW w:w="3112" w:type="dxa"/>
            <w:shd w:val="clear" w:color="auto" w:fill="E6E6E6"/>
            <w:vAlign w:val="center"/>
          </w:tcPr>
          <w:p w14:paraId="3C180AD3" w14:textId="77777777" w:rsidR="008E0776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164042B" w14:textId="77777777" w:rsidR="008E0776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5008BFB" w14:textId="77777777" w:rsidR="008E077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E0776" w14:paraId="08A2DFF4" w14:textId="77777777">
        <w:tc>
          <w:tcPr>
            <w:tcW w:w="3112" w:type="dxa"/>
            <w:vMerge w:val="restart"/>
            <w:vAlign w:val="center"/>
          </w:tcPr>
          <w:p w14:paraId="78D8DF3F" w14:textId="77777777" w:rsidR="008E0776" w:rsidRDefault="00000000">
            <w:pPr>
              <w:jc w:val="center"/>
            </w:pPr>
            <w:r>
              <w:t>63283</w:t>
            </w:r>
          </w:p>
        </w:tc>
        <w:tc>
          <w:tcPr>
            <w:tcW w:w="3112" w:type="dxa"/>
            <w:vAlign w:val="center"/>
          </w:tcPr>
          <w:p w14:paraId="32F9798F" w14:textId="77777777" w:rsidR="008E0776" w:rsidRDefault="00000000">
            <w:r>
              <w:t>2234.32</w:t>
            </w:r>
          </w:p>
        </w:tc>
        <w:tc>
          <w:tcPr>
            <w:tcW w:w="3101" w:type="dxa"/>
            <w:vAlign w:val="center"/>
          </w:tcPr>
          <w:p w14:paraId="27B93E97" w14:textId="77777777" w:rsidR="008E0776" w:rsidRDefault="00000000">
            <w:r>
              <w:t>28.32</w:t>
            </w:r>
          </w:p>
        </w:tc>
      </w:tr>
      <w:tr w:rsidR="008E0776" w14:paraId="115FD9C5" w14:textId="77777777">
        <w:tc>
          <w:tcPr>
            <w:tcW w:w="3112" w:type="dxa"/>
            <w:vMerge/>
            <w:vAlign w:val="center"/>
          </w:tcPr>
          <w:p w14:paraId="6B7656D9" w14:textId="77777777" w:rsidR="008E0776" w:rsidRDefault="008E077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5EEC06A" w14:textId="77777777" w:rsidR="008E0776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3586678" w14:textId="77777777" w:rsidR="008E0776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E0776" w14:paraId="1A721EB9" w14:textId="77777777">
        <w:tc>
          <w:tcPr>
            <w:tcW w:w="3112" w:type="dxa"/>
            <w:vMerge/>
            <w:vAlign w:val="center"/>
          </w:tcPr>
          <w:p w14:paraId="25321BAE" w14:textId="77777777" w:rsidR="008E0776" w:rsidRDefault="008E077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E5CB622" w14:textId="77777777" w:rsidR="008E0776" w:rsidRDefault="00000000">
            <w:r>
              <w:t>1504.24</w:t>
            </w:r>
          </w:p>
        </w:tc>
        <w:tc>
          <w:tcPr>
            <w:tcW w:w="3101" w:type="dxa"/>
            <w:vAlign w:val="center"/>
          </w:tcPr>
          <w:p w14:paraId="15C3FA9D" w14:textId="77777777" w:rsidR="008E0776" w:rsidRDefault="00000000">
            <w:r>
              <w:t>42.07</w:t>
            </w:r>
          </w:p>
        </w:tc>
      </w:tr>
    </w:tbl>
    <w:p w14:paraId="27114FD6" w14:textId="77777777" w:rsidR="008E0776" w:rsidRDefault="00000000">
      <w:pPr>
        <w:pStyle w:val="1"/>
      </w:pPr>
      <w:bookmarkStart w:id="31" w:name="_Toc186307337"/>
      <w:r>
        <w:t>房间热负荷汇总表</w:t>
      </w:r>
      <w:r>
        <w:t>(</w:t>
      </w:r>
      <w:r>
        <w:t>按系统</w:t>
      </w:r>
      <w:r>
        <w:t>)</w:t>
      </w:r>
      <w:bookmarkEnd w:id="31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841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8E0776" w14:paraId="5FB153C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E309A2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1839" w:type="dxa"/>
            <w:vMerge w:val="restart"/>
            <w:shd w:val="clear" w:color="auto" w:fill="E6E6E6"/>
            <w:vAlign w:val="center"/>
          </w:tcPr>
          <w:p w14:paraId="0996F36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5A94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3D408D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3E216A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8BA55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52B594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0CA05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71196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BE95E5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2D5E19D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23D16F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CA777F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8E0776" w14:paraId="65EED839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30E8FE52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/>
            <w:shd w:val="clear" w:color="auto" w:fill="E6E6E6"/>
            <w:vAlign w:val="center"/>
          </w:tcPr>
          <w:p w14:paraId="75716C9F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6111FD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FBE50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B8F5B9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B9CCD5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F3CF75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6AB1AB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2EB1C1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56621A4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A2552F7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4ECA50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583A21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8E0776" w14:paraId="68D088B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6E9EA8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1839" w:type="dxa"/>
            <w:vAlign w:val="center"/>
          </w:tcPr>
          <w:p w14:paraId="26D8405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96C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707" w:type="dxa"/>
            <w:vAlign w:val="center"/>
          </w:tcPr>
          <w:p w14:paraId="3D2E80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BFB02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707" w:type="dxa"/>
            <w:vAlign w:val="center"/>
          </w:tcPr>
          <w:p w14:paraId="27AED2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BFAE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A1C9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07" w:type="dxa"/>
            <w:vAlign w:val="center"/>
          </w:tcPr>
          <w:p w14:paraId="15BC74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9D761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13" w:type="dxa"/>
            <w:vAlign w:val="center"/>
          </w:tcPr>
          <w:p w14:paraId="56D2F2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13" w:type="dxa"/>
            <w:vAlign w:val="center"/>
          </w:tcPr>
          <w:p w14:paraId="75A138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44F43C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E0776" w14:paraId="40F43A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1A7DF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A5E8B1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广播及机房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B24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07" w:type="dxa"/>
            <w:vAlign w:val="center"/>
          </w:tcPr>
          <w:p w14:paraId="4E7BD5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FA9D1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707" w:type="dxa"/>
            <w:vAlign w:val="center"/>
          </w:tcPr>
          <w:p w14:paraId="30C8C4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2D9A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8669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89A61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A1BC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18C3C3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29389A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7B7E8D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8E0776" w14:paraId="7FF0DB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65D01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0ECB14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会议及活动室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926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33.79</w:t>
            </w:r>
          </w:p>
        </w:tc>
        <w:tc>
          <w:tcPr>
            <w:tcW w:w="707" w:type="dxa"/>
            <w:vAlign w:val="center"/>
          </w:tcPr>
          <w:p w14:paraId="5E1716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6C7F3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07" w:type="dxa"/>
            <w:vAlign w:val="center"/>
          </w:tcPr>
          <w:p w14:paraId="2FDBFF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C62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96E2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7" w:type="dxa"/>
            <w:vAlign w:val="center"/>
          </w:tcPr>
          <w:p w14:paraId="4F7C6A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2FFF9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14:paraId="6111E1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14:paraId="05FD6B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13" w:type="dxa"/>
            <w:vAlign w:val="center"/>
          </w:tcPr>
          <w:p w14:paraId="660F9C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8E0776" w14:paraId="39772A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19699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7F5B40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0864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14FFD6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5D0D5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07" w:type="dxa"/>
            <w:vAlign w:val="center"/>
          </w:tcPr>
          <w:p w14:paraId="27A9F5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A63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E17A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531C61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D1E9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713" w:type="dxa"/>
            <w:vAlign w:val="center"/>
          </w:tcPr>
          <w:p w14:paraId="4A01B7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713" w:type="dxa"/>
            <w:vAlign w:val="center"/>
          </w:tcPr>
          <w:p w14:paraId="3EF8FF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 w14:paraId="716E8F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8E0776" w14:paraId="4E6AFE4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B5C87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7D77FC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1005,1006,1007,1008[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4EB2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632CD4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9D5C8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07" w:type="dxa"/>
            <w:vAlign w:val="center"/>
          </w:tcPr>
          <w:p w14:paraId="297109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93A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CC84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7" w:type="dxa"/>
            <w:vAlign w:val="center"/>
          </w:tcPr>
          <w:p w14:paraId="42087A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A5B65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7F58BD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0A62D4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0C7DBA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E0776" w14:paraId="295D6DB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A9CD1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22D1F3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13DF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4D6A17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A0D4B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707" w:type="dxa"/>
            <w:vAlign w:val="center"/>
          </w:tcPr>
          <w:p w14:paraId="6B1470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2C53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7A62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vAlign w:val="center"/>
          </w:tcPr>
          <w:p w14:paraId="2F1627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004A5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4D3CB4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2CD3FF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5BFA38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8E0776" w14:paraId="687AD9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47AF2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917F7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86DA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5B8AC9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6503F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7F9D55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E1CA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81C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43E388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AE846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0BD431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668CE6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468146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458510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E74ED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3C7DE1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9F6E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7060BD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4A41DE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707" w:type="dxa"/>
            <w:vAlign w:val="center"/>
          </w:tcPr>
          <w:p w14:paraId="5BF792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B504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6EB2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3BC97F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36A7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17C91B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1920E7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1E6937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8E0776" w14:paraId="4EF3669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C8E87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28B816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F90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707" w:type="dxa"/>
            <w:vAlign w:val="center"/>
          </w:tcPr>
          <w:p w14:paraId="2D8666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80A75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707" w:type="dxa"/>
            <w:vAlign w:val="center"/>
          </w:tcPr>
          <w:p w14:paraId="644145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165D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F66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7F9DEF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90A65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4EEBDD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49AC3C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6F8EA8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E0776" w14:paraId="6EE4D82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458B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3BB7F5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08B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707" w:type="dxa"/>
            <w:vAlign w:val="center"/>
          </w:tcPr>
          <w:p w14:paraId="74B5A9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845EE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707" w:type="dxa"/>
            <w:vAlign w:val="center"/>
          </w:tcPr>
          <w:p w14:paraId="2DD5BE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EC8E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1DBE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391A85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97BF2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331868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4A7F17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08ACF9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8E0776" w14:paraId="340F98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44966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E4A9F3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C05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707" w:type="dxa"/>
            <w:vAlign w:val="center"/>
          </w:tcPr>
          <w:p w14:paraId="7103D8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B8563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07" w:type="dxa"/>
            <w:vAlign w:val="center"/>
          </w:tcPr>
          <w:p w14:paraId="074B4A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D14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941E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0075CF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2A0FB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13" w:type="dxa"/>
            <w:vAlign w:val="center"/>
          </w:tcPr>
          <w:p w14:paraId="34DD39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13" w:type="dxa"/>
            <w:vAlign w:val="center"/>
          </w:tcPr>
          <w:p w14:paraId="25FCDD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70CE43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8E0776" w14:paraId="4A1E7D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4958A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9DA08E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938B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707" w:type="dxa"/>
            <w:vAlign w:val="center"/>
          </w:tcPr>
          <w:p w14:paraId="035255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8B9C4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07" w:type="dxa"/>
            <w:vAlign w:val="center"/>
          </w:tcPr>
          <w:p w14:paraId="59A695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80E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1CD4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7314AA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D639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07582D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5CC31B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14:paraId="43F5DC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8E0776" w14:paraId="25ADD6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B731B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24FB78A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4F53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707" w:type="dxa"/>
            <w:vAlign w:val="center"/>
          </w:tcPr>
          <w:p w14:paraId="24477E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5CA3E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707" w:type="dxa"/>
            <w:vAlign w:val="center"/>
          </w:tcPr>
          <w:p w14:paraId="1AC67D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CA69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3B5C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7" w:type="dxa"/>
            <w:vAlign w:val="center"/>
          </w:tcPr>
          <w:p w14:paraId="134851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85EB9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13" w:type="dxa"/>
            <w:vAlign w:val="center"/>
          </w:tcPr>
          <w:p w14:paraId="450556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13" w:type="dxa"/>
            <w:vAlign w:val="center"/>
          </w:tcPr>
          <w:p w14:paraId="78D31D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14:paraId="562A09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8E0776" w14:paraId="697BB1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1B90C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8CEE3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9C87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5E14B3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B333D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57DA85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9F3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E9B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3BD545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FCE91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32C002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0B35F2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2FB5B8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3D6710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4ABDC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35EA47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D7BB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1F5324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3A7B7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707" w:type="dxa"/>
            <w:vAlign w:val="center"/>
          </w:tcPr>
          <w:p w14:paraId="642C9D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98E1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225C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4345B5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45F9A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42B46D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1ED654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14:paraId="1F69EA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8E0776" w14:paraId="2AAF6D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5ECBB4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5DA2CD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F668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611F6B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D7082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7" w:type="dxa"/>
            <w:vAlign w:val="center"/>
          </w:tcPr>
          <w:p w14:paraId="305912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24DE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6590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vAlign w:val="center"/>
          </w:tcPr>
          <w:p w14:paraId="545BB0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C8D3D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31892F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76DFD5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041EBF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7C525F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0BF3D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096BC4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C2A2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22D187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5B5775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707" w:type="dxa"/>
            <w:vAlign w:val="center"/>
          </w:tcPr>
          <w:p w14:paraId="4537EC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B0B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CA1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166E05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D772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055CCD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5444F1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14:paraId="73F796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E0776" w14:paraId="5D0416B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1E5A3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A78FDE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2002,2003,2004,2005[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B23B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3697CB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854E8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707" w:type="dxa"/>
            <w:vAlign w:val="center"/>
          </w:tcPr>
          <w:p w14:paraId="6C633E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678B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4F1B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14:paraId="1EECBD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2D18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0C2429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6249B5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40B439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E0776" w14:paraId="30E575D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E7A67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1E93FF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4733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529491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89C49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14:paraId="0EBDCA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FD91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C831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vAlign w:val="center"/>
          </w:tcPr>
          <w:p w14:paraId="760D3F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45D0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125B70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58ED12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19E994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8E0776" w14:paraId="13BF5B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E73CA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B0EDAA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779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4225A5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394990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07" w:type="dxa"/>
            <w:vAlign w:val="center"/>
          </w:tcPr>
          <w:p w14:paraId="5649FE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EF7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4A22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52D4B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5A352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55997E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7C9A0A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3C9DFB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8E0776" w14:paraId="705117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1F2D2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A14459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BEF8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774721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EEE01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07" w:type="dxa"/>
            <w:vAlign w:val="center"/>
          </w:tcPr>
          <w:p w14:paraId="0BB0FC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C1BE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B667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07" w:type="dxa"/>
            <w:vAlign w:val="center"/>
          </w:tcPr>
          <w:p w14:paraId="7EBBF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F555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5DDEDD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49E85A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13" w:type="dxa"/>
            <w:vAlign w:val="center"/>
          </w:tcPr>
          <w:p w14:paraId="71EB70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8E0776" w14:paraId="23613D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F866A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6186E19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8A59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6C8D85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C4BFB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07" w:type="dxa"/>
            <w:vAlign w:val="center"/>
          </w:tcPr>
          <w:p w14:paraId="59EEF1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B8FE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0F85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2074BD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9C93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46C9C1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450143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5C9035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E0776" w14:paraId="2985E9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8CB43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4E9AA0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C63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28E1A0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72E67E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07" w:type="dxa"/>
            <w:vAlign w:val="center"/>
          </w:tcPr>
          <w:p w14:paraId="0FA149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9F04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AEF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1B3534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338B9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123BDE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1DD12B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7C8586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E0776" w14:paraId="61EF355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6D802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0DAF0D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569F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707" w:type="dxa"/>
            <w:vAlign w:val="center"/>
          </w:tcPr>
          <w:p w14:paraId="481ED1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169BA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07" w:type="dxa"/>
            <w:vAlign w:val="center"/>
          </w:tcPr>
          <w:p w14:paraId="3014B1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D63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153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07" w:type="dxa"/>
            <w:vAlign w:val="center"/>
          </w:tcPr>
          <w:p w14:paraId="513A58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6A36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73C34E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26A83E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13" w:type="dxa"/>
            <w:vAlign w:val="center"/>
          </w:tcPr>
          <w:p w14:paraId="1F6ADE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8E0776" w14:paraId="205E45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DF795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083FEEA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35E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707" w:type="dxa"/>
            <w:vAlign w:val="center"/>
          </w:tcPr>
          <w:p w14:paraId="574C7C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2C4DC6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707" w:type="dxa"/>
            <w:vAlign w:val="center"/>
          </w:tcPr>
          <w:p w14:paraId="3ECC92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2A76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3C8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07" w:type="dxa"/>
            <w:vAlign w:val="center"/>
          </w:tcPr>
          <w:p w14:paraId="153E2C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D340B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tcW w:w="713" w:type="dxa"/>
            <w:vAlign w:val="center"/>
          </w:tcPr>
          <w:p w14:paraId="20AB45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tcW w:w="713" w:type="dxa"/>
            <w:vAlign w:val="center"/>
          </w:tcPr>
          <w:p w14:paraId="6592A1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45426D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8E0776" w14:paraId="712131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8B8F1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13FE166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3002,3003,3004,3005[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ADBF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707" w:type="dxa"/>
            <w:vAlign w:val="center"/>
          </w:tcPr>
          <w:p w14:paraId="45950B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1D84D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707" w:type="dxa"/>
            <w:vAlign w:val="center"/>
          </w:tcPr>
          <w:p w14:paraId="623230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72C9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CA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7" w:type="dxa"/>
            <w:vAlign w:val="center"/>
          </w:tcPr>
          <w:p w14:paraId="5A853D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A6BA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4B5403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711F7C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5FEF0F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E0776" w14:paraId="45229B5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6861D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C7D5A1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592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707" w:type="dxa"/>
            <w:vAlign w:val="center"/>
          </w:tcPr>
          <w:p w14:paraId="7AF770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0197FF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707" w:type="dxa"/>
            <w:vAlign w:val="center"/>
          </w:tcPr>
          <w:p w14:paraId="3F38CE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52A8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2270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07" w:type="dxa"/>
            <w:vAlign w:val="center"/>
          </w:tcPr>
          <w:p w14:paraId="5345A8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2686C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713" w:type="dxa"/>
            <w:vAlign w:val="center"/>
          </w:tcPr>
          <w:p w14:paraId="6B060A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713" w:type="dxa"/>
            <w:vAlign w:val="center"/>
          </w:tcPr>
          <w:p w14:paraId="61CB2A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4A33ED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8E0776" w14:paraId="10320E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AEAE6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57647B2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679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707" w:type="dxa"/>
            <w:vAlign w:val="center"/>
          </w:tcPr>
          <w:p w14:paraId="730177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A46D8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07" w:type="dxa"/>
            <w:vAlign w:val="center"/>
          </w:tcPr>
          <w:p w14:paraId="2ADCA7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20F4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5927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544BB4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4577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3F15FA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492533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332E3E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4C80E4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4FFD6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6B9255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DB75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707" w:type="dxa"/>
            <w:vAlign w:val="center"/>
          </w:tcPr>
          <w:p w14:paraId="794977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2782D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707" w:type="dxa"/>
            <w:vAlign w:val="center"/>
          </w:tcPr>
          <w:p w14:paraId="2780EB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D1E7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AB64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07" w:type="dxa"/>
            <w:vAlign w:val="center"/>
          </w:tcPr>
          <w:p w14:paraId="4C2F1F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6D8C6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13" w:type="dxa"/>
            <w:vAlign w:val="center"/>
          </w:tcPr>
          <w:p w14:paraId="0544C5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13" w:type="dxa"/>
            <w:vAlign w:val="center"/>
          </w:tcPr>
          <w:p w14:paraId="3A5FF3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13" w:type="dxa"/>
            <w:vAlign w:val="center"/>
          </w:tcPr>
          <w:p w14:paraId="0E0AB9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8E0776" w14:paraId="31016B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C542B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59E11A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18B2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707" w:type="dxa"/>
            <w:vAlign w:val="center"/>
          </w:tcPr>
          <w:p w14:paraId="2A7649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6F8E3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07" w:type="dxa"/>
            <w:vAlign w:val="center"/>
          </w:tcPr>
          <w:p w14:paraId="65455C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FEF1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841F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4AC50D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49B6F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5A0315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4349ED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062E15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5EB8EA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79907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8A6F28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3026,3028[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B2F6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707" w:type="dxa"/>
            <w:vAlign w:val="center"/>
          </w:tcPr>
          <w:p w14:paraId="27AFA3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182E70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707" w:type="dxa"/>
            <w:vAlign w:val="center"/>
          </w:tcPr>
          <w:p w14:paraId="48977F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0E09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9DB7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14:paraId="6D9A92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E0636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2F545C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526C80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2782C4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259995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0114E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7F8B39E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953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707" w:type="dxa"/>
            <w:vAlign w:val="center"/>
          </w:tcPr>
          <w:p w14:paraId="01421D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dxa"/>
            <w:vAlign w:val="center"/>
          </w:tcPr>
          <w:p w14:paraId="60723A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707" w:type="dxa"/>
            <w:vAlign w:val="center"/>
          </w:tcPr>
          <w:p w14:paraId="1940BD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C25D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7C5B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07" w:type="dxa"/>
            <w:vAlign w:val="center"/>
          </w:tcPr>
          <w:p w14:paraId="67DEE3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CB9F2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713" w:type="dxa"/>
            <w:vAlign w:val="center"/>
          </w:tcPr>
          <w:p w14:paraId="34A52E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713" w:type="dxa"/>
            <w:vAlign w:val="center"/>
          </w:tcPr>
          <w:p w14:paraId="3FF567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4487B7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E0776" w14:paraId="443867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EDFB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3FD821F4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19B5E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1504.24</w:t>
            </w:r>
          </w:p>
        </w:tc>
        <w:tc>
          <w:tcPr>
            <w:tcW w:w="707" w:type="dxa"/>
            <w:vAlign w:val="center"/>
          </w:tcPr>
          <w:p w14:paraId="207C1B4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42EBA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57530</w:t>
            </w:r>
          </w:p>
        </w:tc>
        <w:tc>
          <w:tcPr>
            <w:tcW w:w="707" w:type="dxa"/>
            <w:vAlign w:val="center"/>
          </w:tcPr>
          <w:p w14:paraId="1FC4D0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6ECC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B0F0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</w:t>
            </w:r>
          </w:p>
        </w:tc>
        <w:tc>
          <w:tcPr>
            <w:tcW w:w="707" w:type="dxa"/>
            <w:vAlign w:val="center"/>
          </w:tcPr>
          <w:p w14:paraId="1C02C0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09689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63283</w:t>
            </w:r>
          </w:p>
        </w:tc>
        <w:tc>
          <w:tcPr>
            <w:tcW w:w="713" w:type="dxa"/>
            <w:vAlign w:val="center"/>
          </w:tcPr>
          <w:p w14:paraId="1A3737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63283</w:t>
            </w:r>
          </w:p>
        </w:tc>
        <w:tc>
          <w:tcPr>
            <w:tcW w:w="713" w:type="dxa"/>
            <w:vAlign w:val="center"/>
          </w:tcPr>
          <w:p w14:paraId="535EA542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70F6B987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</w:tr>
      <w:tr w:rsidR="008E0776" w14:paraId="70D3C6E7" w14:textId="77777777">
        <w:trPr>
          <w:jc w:val="center"/>
        </w:trPr>
        <w:tc>
          <w:tcPr>
            <w:tcW w:w="2314" w:type="dxa"/>
            <w:gridSpan w:val="2"/>
            <w:vAlign w:val="center"/>
          </w:tcPr>
          <w:p w14:paraId="42D84269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D789A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1504.24</w:t>
            </w:r>
          </w:p>
        </w:tc>
        <w:tc>
          <w:tcPr>
            <w:tcW w:w="707" w:type="dxa"/>
            <w:vAlign w:val="center"/>
          </w:tcPr>
          <w:p w14:paraId="16CDD5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196F8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57530</w:t>
            </w:r>
          </w:p>
        </w:tc>
        <w:tc>
          <w:tcPr>
            <w:tcW w:w="707" w:type="dxa"/>
            <w:vAlign w:val="center"/>
          </w:tcPr>
          <w:p w14:paraId="47C3F7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D48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33B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</w:t>
            </w:r>
          </w:p>
        </w:tc>
        <w:tc>
          <w:tcPr>
            <w:tcW w:w="707" w:type="dxa"/>
            <w:vAlign w:val="center"/>
          </w:tcPr>
          <w:p w14:paraId="2D1D58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9E3E2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63283</w:t>
            </w:r>
          </w:p>
        </w:tc>
        <w:tc>
          <w:tcPr>
            <w:tcW w:w="713" w:type="dxa"/>
            <w:vAlign w:val="center"/>
          </w:tcPr>
          <w:p w14:paraId="1676F24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3A147D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0B30F92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</w:tr>
    </w:tbl>
    <w:p w14:paraId="0782756C" w14:textId="77777777" w:rsidR="008E0776" w:rsidRDefault="00000000">
      <w:r>
        <w:t>说明：上表中合计和总计面积为采暖面积。</w:t>
      </w:r>
    </w:p>
    <w:p w14:paraId="32DF5A1F" w14:textId="77777777" w:rsidR="008E0776" w:rsidRDefault="00000000">
      <w:pPr>
        <w:pStyle w:val="1"/>
      </w:pPr>
      <w:bookmarkStart w:id="32" w:name="_Toc186307338"/>
      <w:r>
        <w:t>房间热负荷汇总表</w:t>
      </w:r>
      <w:r>
        <w:t>(</w:t>
      </w:r>
      <w:r>
        <w:t>按楼层</w:t>
      </w:r>
      <w:r>
        <w:t>)</w:t>
      </w:r>
      <w:bookmarkEnd w:id="32"/>
    </w:p>
    <w:tbl>
      <w:tblPr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:rsidR="008E0776" w14:paraId="4C103290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3D911F5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036C42C5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6B4A443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B27410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F7788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6FD8711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D787911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71C9740A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58758EE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0F91E7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013C667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1AF3635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9BF7275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096DF3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6FE7D0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8E0776" w14:paraId="380D01EA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2470AC29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11895F50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5E1A3F4D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14:paraId="2FFB5280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14:paraId="5798D70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14:paraId="1D7F3D22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558FD4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31FA0C1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60AE08F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0F9B0AA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14:paraId="49F48C7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5BDD5B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EBC026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DB5031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4450CE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8E0776" w14:paraId="744BC11D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60F3B7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7169D6D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3EB4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1" w:type="dxa"/>
            <w:vAlign w:val="center"/>
          </w:tcPr>
          <w:p w14:paraId="0846796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过道</w:t>
            </w:r>
          </w:p>
        </w:tc>
        <w:tc>
          <w:tcPr>
            <w:tcW w:w="565" w:type="dxa"/>
            <w:vAlign w:val="center"/>
          </w:tcPr>
          <w:p w14:paraId="12AB75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44.89</w:t>
            </w:r>
          </w:p>
        </w:tc>
        <w:tc>
          <w:tcPr>
            <w:tcW w:w="452" w:type="dxa"/>
            <w:vAlign w:val="center"/>
          </w:tcPr>
          <w:p w14:paraId="56D9B5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90E82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</w:t>
            </w:r>
          </w:p>
        </w:tc>
        <w:tc>
          <w:tcPr>
            <w:tcW w:w="611" w:type="dxa"/>
            <w:vAlign w:val="center"/>
          </w:tcPr>
          <w:p w14:paraId="3CC294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FD6EF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3A857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611" w:type="dxa"/>
            <w:vAlign w:val="center"/>
          </w:tcPr>
          <w:p w14:paraId="2C20C9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0E767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13" w:type="dxa"/>
            <w:vAlign w:val="center"/>
          </w:tcPr>
          <w:p w14:paraId="487D09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tcW w:w="713" w:type="dxa"/>
            <w:vAlign w:val="center"/>
          </w:tcPr>
          <w:p w14:paraId="7FEA2B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14:paraId="5581EC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8E0776" w14:paraId="697C13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3C78A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FEDC07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C68B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131" w:type="dxa"/>
            <w:vAlign w:val="center"/>
          </w:tcPr>
          <w:p w14:paraId="544B3BF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广播及机房</w:t>
            </w:r>
          </w:p>
        </w:tc>
        <w:tc>
          <w:tcPr>
            <w:tcW w:w="565" w:type="dxa"/>
            <w:vAlign w:val="center"/>
          </w:tcPr>
          <w:p w14:paraId="6548E8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452" w:type="dxa"/>
            <w:vAlign w:val="center"/>
          </w:tcPr>
          <w:p w14:paraId="3917A1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A8AE3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611" w:type="dxa"/>
            <w:vAlign w:val="center"/>
          </w:tcPr>
          <w:p w14:paraId="1D4801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63A4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FA0FC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14:paraId="5DF424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A2DC3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48C4FE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13" w:type="dxa"/>
            <w:vAlign w:val="center"/>
          </w:tcPr>
          <w:p w14:paraId="48637D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  <w:tc>
          <w:tcPr>
            <w:tcW w:w="713" w:type="dxa"/>
            <w:vAlign w:val="center"/>
          </w:tcPr>
          <w:p w14:paraId="2BD019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8E0776" w14:paraId="632C13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F245F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73C3F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1B86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131" w:type="dxa"/>
            <w:vAlign w:val="center"/>
          </w:tcPr>
          <w:p w14:paraId="567BB01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会议及活动室</w:t>
            </w:r>
          </w:p>
        </w:tc>
        <w:tc>
          <w:tcPr>
            <w:tcW w:w="565" w:type="dxa"/>
            <w:vAlign w:val="center"/>
          </w:tcPr>
          <w:p w14:paraId="622035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33.79</w:t>
            </w:r>
          </w:p>
        </w:tc>
        <w:tc>
          <w:tcPr>
            <w:tcW w:w="452" w:type="dxa"/>
            <w:vAlign w:val="center"/>
          </w:tcPr>
          <w:p w14:paraId="08C1CC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DDA5F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611" w:type="dxa"/>
            <w:vAlign w:val="center"/>
          </w:tcPr>
          <w:p w14:paraId="0D96AC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86092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DC7E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 w14:paraId="34EC4B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829EC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14:paraId="2B57AC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tcW w:w="713" w:type="dxa"/>
            <w:vAlign w:val="center"/>
          </w:tcPr>
          <w:p w14:paraId="5D6F95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713" w:type="dxa"/>
            <w:vAlign w:val="center"/>
          </w:tcPr>
          <w:p w14:paraId="1CCC42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8E0776" w14:paraId="119947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E3023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BD87F1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0C5B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1" w:type="dxa"/>
            <w:vAlign w:val="center"/>
          </w:tcPr>
          <w:p w14:paraId="5BFEAD7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45184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66251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4E7E3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611" w:type="dxa"/>
            <w:vAlign w:val="center"/>
          </w:tcPr>
          <w:p w14:paraId="1F177B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2DF76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1D2E8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11" w:type="dxa"/>
            <w:vAlign w:val="center"/>
          </w:tcPr>
          <w:p w14:paraId="0335AB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CFBD9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713" w:type="dxa"/>
            <w:vAlign w:val="center"/>
          </w:tcPr>
          <w:p w14:paraId="24C7EE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</w:tc>
        <w:tc>
          <w:tcPr>
            <w:tcW w:w="713" w:type="dxa"/>
            <w:vAlign w:val="center"/>
          </w:tcPr>
          <w:p w14:paraId="251334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 w14:paraId="6CBFB5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8E0776" w14:paraId="165C0B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6228A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BE665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68B8A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131" w:type="dxa"/>
            <w:vAlign w:val="center"/>
          </w:tcPr>
          <w:p w14:paraId="1380961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70BC0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28DB89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092899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611" w:type="dxa"/>
            <w:vAlign w:val="center"/>
          </w:tcPr>
          <w:p w14:paraId="758518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E0847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A426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2A5742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094E3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1AD60D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20DF73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37641A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E0776" w14:paraId="05BFB5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4FF9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A6EC3B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57E8C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131" w:type="dxa"/>
            <w:vAlign w:val="center"/>
          </w:tcPr>
          <w:p w14:paraId="7588E57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FD8E1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E4248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FE9B3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611" w:type="dxa"/>
            <w:vAlign w:val="center"/>
          </w:tcPr>
          <w:p w14:paraId="339C67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388E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ECC00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133861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50B30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494B0D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5F62AC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6774C5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E0776" w14:paraId="4AD2231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A3423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02F6FA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C0ED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131" w:type="dxa"/>
            <w:vAlign w:val="center"/>
          </w:tcPr>
          <w:p w14:paraId="1331795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C09AD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4A61CE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5411A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611" w:type="dxa"/>
            <w:vAlign w:val="center"/>
          </w:tcPr>
          <w:p w14:paraId="4DB3F7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C261D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D56F7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7C561A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E4ED1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00CB3A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0F8DB7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4AC38B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E0776" w14:paraId="3ECCF4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99AE4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4BEDF9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944D9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131" w:type="dxa"/>
            <w:vAlign w:val="center"/>
          </w:tcPr>
          <w:p w14:paraId="29717A7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172F9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32E207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451C0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611" w:type="dxa"/>
            <w:vAlign w:val="center"/>
          </w:tcPr>
          <w:p w14:paraId="6F4C23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7038A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E600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11" w:type="dxa"/>
            <w:vAlign w:val="center"/>
          </w:tcPr>
          <w:p w14:paraId="3BB8EB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021D9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6D98AB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tcW w:w="713" w:type="dxa"/>
            <w:vAlign w:val="center"/>
          </w:tcPr>
          <w:p w14:paraId="14FCA2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14:paraId="3AFE09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8E0776" w14:paraId="74BAC9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D3235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A002EB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0D792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 w14:paraId="23ED900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BBA51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65C62B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E6CE0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611" w:type="dxa"/>
            <w:vAlign w:val="center"/>
          </w:tcPr>
          <w:p w14:paraId="31EEEE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64BA1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E7FE8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14:paraId="5BFAA1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91A0E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37BD09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13" w:type="dxa"/>
            <w:vAlign w:val="center"/>
          </w:tcPr>
          <w:p w14:paraId="6A2BD3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14:paraId="2E5B04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8E0776" w14:paraId="6D0C23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CFEC1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FA2078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87F1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 w14:paraId="1F00918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3DB27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398B37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CCBF4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611" w:type="dxa"/>
            <w:vAlign w:val="center"/>
          </w:tcPr>
          <w:p w14:paraId="277063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DA1BB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09C9B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72F5F0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01E45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0450E2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2E0005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51EC30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7B124E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5C01F5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67E776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7E33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131" w:type="dxa"/>
            <w:vAlign w:val="center"/>
          </w:tcPr>
          <w:p w14:paraId="2593A5C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C4C32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022D51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FA7BF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611" w:type="dxa"/>
            <w:vAlign w:val="center"/>
          </w:tcPr>
          <w:p w14:paraId="015B00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B31AD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BD5B2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 w14:paraId="3034FB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BA981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30E0E7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13" w:type="dxa"/>
            <w:vAlign w:val="center"/>
          </w:tcPr>
          <w:p w14:paraId="3F0F74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  <w:tc>
          <w:tcPr>
            <w:tcW w:w="713" w:type="dxa"/>
            <w:vAlign w:val="center"/>
          </w:tcPr>
          <w:p w14:paraId="4EED27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8E0776" w14:paraId="3A0942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5739B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54CCE1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BD25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1" w:type="dxa"/>
            <w:vAlign w:val="center"/>
          </w:tcPr>
          <w:p w14:paraId="151199C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洗衣房</w:t>
            </w:r>
          </w:p>
        </w:tc>
        <w:tc>
          <w:tcPr>
            <w:tcW w:w="565" w:type="dxa"/>
            <w:vAlign w:val="center"/>
          </w:tcPr>
          <w:p w14:paraId="5F45C5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452" w:type="dxa"/>
            <w:vAlign w:val="center"/>
          </w:tcPr>
          <w:p w14:paraId="12A683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90734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611" w:type="dxa"/>
            <w:vAlign w:val="center"/>
          </w:tcPr>
          <w:p w14:paraId="4463C6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BCAA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ADC77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14:paraId="56E9D4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38C88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21682C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713" w:type="dxa"/>
            <w:vAlign w:val="center"/>
          </w:tcPr>
          <w:p w14:paraId="348AE3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14:paraId="4F458B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8E0776" w14:paraId="5B3761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5B34D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6078CB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AD926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131" w:type="dxa"/>
            <w:vAlign w:val="center"/>
          </w:tcPr>
          <w:p w14:paraId="2FD58DE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医务室</w:t>
            </w:r>
          </w:p>
        </w:tc>
        <w:tc>
          <w:tcPr>
            <w:tcW w:w="565" w:type="dxa"/>
            <w:vAlign w:val="center"/>
          </w:tcPr>
          <w:p w14:paraId="2EB171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17.73</w:t>
            </w:r>
          </w:p>
        </w:tc>
        <w:tc>
          <w:tcPr>
            <w:tcW w:w="452" w:type="dxa"/>
            <w:vAlign w:val="center"/>
          </w:tcPr>
          <w:p w14:paraId="685421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E9D35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611" w:type="dxa"/>
            <w:vAlign w:val="center"/>
          </w:tcPr>
          <w:p w14:paraId="7025E3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9B19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3292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14:paraId="3C3672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FC803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073AC1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713" w:type="dxa"/>
            <w:vAlign w:val="center"/>
          </w:tcPr>
          <w:p w14:paraId="740B21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14:paraId="6A019E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8E0776" w14:paraId="3845A21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9777E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BDFA51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CE65C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131" w:type="dxa"/>
            <w:vAlign w:val="center"/>
          </w:tcPr>
          <w:p w14:paraId="3222B8F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传达室</w:t>
            </w:r>
          </w:p>
        </w:tc>
        <w:tc>
          <w:tcPr>
            <w:tcW w:w="565" w:type="dxa"/>
            <w:vAlign w:val="center"/>
          </w:tcPr>
          <w:p w14:paraId="791EAE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452" w:type="dxa"/>
            <w:vAlign w:val="center"/>
          </w:tcPr>
          <w:p w14:paraId="291480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28431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611" w:type="dxa"/>
            <w:vAlign w:val="center"/>
          </w:tcPr>
          <w:p w14:paraId="745E83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8F059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79CCE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14:paraId="05AFE3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7AF37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13" w:type="dxa"/>
            <w:vAlign w:val="center"/>
          </w:tcPr>
          <w:p w14:paraId="27EFC9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13" w:type="dxa"/>
            <w:vAlign w:val="center"/>
          </w:tcPr>
          <w:p w14:paraId="350530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14:paraId="232407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8E0776" w14:paraId="02B7E9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68878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2415D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66C41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31" w:type="dxa"/>
            <w:vAlign w:val="center"/>
          </w:tcPr>
          <w:p w14:paraId="2F7E01F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洗衣房</w:t>
            </w:r>
          </w:p>
        </w:tc>
        <w:tc>
          <w:tcPr>
            <w:tcW w:w="565" w:type="dxa"/>
            <w:vAlign w:val="center"/>
          </w:tcPr>
          <w:p w14:paraId="101E6F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452" w:type="dxa"/>
            <w:vAlign w:val="center"/>
          </w:tcPr>
          <w:p w14:paraId="7AB588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14C6B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611" w:type="dxa"/>
            <w:vAlign w:val="center"/>
          </w:tcPr>
          <w:p w14:paraId="0BCF30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68905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19B38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14:paraId="6AD90E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4074D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473D04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14:paraId="0AE563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14:paraId="1D3483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8E0776" w14:paraId="5A9F82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7B6D5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1EE54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E752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1131" w:type="dxa"/>
            <w:vAlign w:val="center"/>
          </w:tcPr>
          <w:p w14:paraId="06F191B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565" w:type="dxa"/>
            <w:vAlign w:val="center"/>
          </w:tcPr>
          <w:p w14:paraId="7C7001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452" w:type="dxa"/>
            <w:vAlign w:val="center"/>
          </w:tcPr>
          <w:p w14:paraId="7006E9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2ECB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</w:t>
            </w:r>
          </w:p>
        </w:tc>
        <w:tc>
          <w:tcPr>
            <w:tcW w:w="611" w:type="dxa"/>
            <w:vAlign w:val="center"/>
          </w:tcPr>
          <w:p w14:paraId="222F03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0AD49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2E420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14:paraId="54C9F0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622D4E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13" w:type="dxa"/>
            <w:vAlign w:val="center"/>
          </w:tcPr>
          <w:p w14:paraId="7F3944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13" w:type="dxa"/>
            <w:vAlign w:val="center"/>
          </w:tcPr>
          <w:p w14:paraId="5311EF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14:paraId="722398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8E0776" w14:paraId="14600C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5C8F7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F843E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120C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131" w:type="dxa"/>
            <w:vAlign w:val="center"/>
          </w:tcPr>
          <w:p w14:paraId="7B63267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5C6A7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1045E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FAF92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611" w:type="dxa"/>
            <w:vAlign w:val="center"/>
          </w:tcPr>
          <w:p w14:paraId="7D8663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7AD42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CE661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6D2D68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21991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29F59B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4E4DAE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152701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7789AE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C63D6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72F2D9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45C5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1131" w:type="dxa"/>
            <w:vAlign w:val="center"/>
          </w:tcPr>
          <w:p w14:paraId="5487135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CFE41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212F5B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0C596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611" w:type="dxa"/>
            <w:vAlign w:val="center"/>
          </w:tcPr>
          <w:p w14:paraId="272052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E169E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4CE6E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14:paraId="5E7223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BC601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562B3A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13" w:type="dxa"/>
            <w:vAlign w:val="center"/>
          </w:tcPr>
          <w:p w14:paraId="535F3F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14:paraId="081A64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8E0776" w14:paraId="6E6AF2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EE1B3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496407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477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tcW w:w="1131" w:type="dxa"/>
            <w:vAlign w:val="center"/>
          </w:tcPr>
          <w:p w14:paraId="5ECB6C5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D08B5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1225E7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32280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611" w:type="dxa"/>
            <w:vAlign w:val="center"/>
          </w:tcPr>
          <w:p w14:paraId="6DA81E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5B119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2C04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71AE4F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72BA9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711A22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12B026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0ABC21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09C2EC0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D67D6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94B30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A5D82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1131" w:type="dxa"/>
            <w:vAlign w:val="center"/>
          </w:tcPr>
          <w:p w14:paraId="5661651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17034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7891F9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32848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611" w:type="dxa"/>
            <w:vAlign w:val="center"/>
          </w:tcPr>
          <w:p w14:paraId="0B7F62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F4C4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922E6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11" w:type="dxa"/>
            <w:vAlign w:val="center"/>
          </w:tcPr>
          <w:p w14:paraId="0AF63B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34AF5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0DAFF9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13" w:type="dxa"/>
            <w:vAlign w:val="center"/>
          </w:tcPr>
          <w:p w14:paraId="32FD24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3471B8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8E0776" w14:paraId="3FC7D9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E6398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C39366C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79E9B34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58FE0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451.62</w:t>
            </w:r>
          </w:p>
        </w:tc>
        <w:tc>
          <w:tcPr>
            <w:tcW w:w="452" w:type="dxa"/>
            <w:vAlign w:val="center"/>
          </w:tcPr>
          <w:p w14:paraId="4BA42E0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48747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18576</w:t>
            </w:r>
          </w:p>
        </w:tc>
        <w:tc>
          <w:tcPr>
            <w:tcW w:w="611" w:type="dxa"/>
            <w:vAlign w:val="center"/>
          </w:tcPr>
          <w:p w14:paraId="04DDE5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FB07F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11CD9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1858</w:t>
            </w:r>
          </w:p>
        </w:tc>
        <w:tc>
          <w:tcPr>
            <w:tcW w:w="611" w:type="dxa"/>
            <w:vAlign w:val="center"/>
          </w:tcPr>
          <w:p w14:paraId="0AD186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31740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20434</w:t>
            </w:r>
          </w:p>
        </w:tc>
        <w:tc>
          <w:tcPr>
            <w:tcW w:w="713" w:type="dxa"/>
            <w:vAlign w:val="center"/>
          </w:tcPr>
          <w:p w14:paraId="4E1CE6B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CCAF56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45.2</w:t>
            </w:r>
          </w:p>
        </w:tc>
        <w:tc>
          <w:tcPr>
            <w:tcW w:w="713" w:type="dxa"/>
            <w:vAlign w:val="center"/>
          </w:tcPr>
          <w:p w14:paraId="586F4571" w14:textId="77777777" w:rsidR="008E0776" w:rsidRDefault="008E07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E0776" w14:paraId="406FECE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0F631E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2FE4B73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5AC9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31" w:type="dxa"/>
            <w:vAlign w:val="center"/>
          </w:tcPr>
          <w:p w14:paraId="15CB277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DB628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4034AF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031E4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tcW w:w="611" w:type="dxa"/>
            <w:vAlign w:val="center"/>
          </w:tcPr>
          <w:p w14:paraId="5525A1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FB6E2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620E9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14:paraId="77BD95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F13D2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76833E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14:paraId="24085F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14:paraId="704FCC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8E0776" w14:paraId="2A33E1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E0F2A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0CAA1A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75B9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31" w:type="dxa"/>
            <w:vAlign w:val="center"/>
          </w:tcPr>
          <w:p w14:paraId="3772131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E5416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6AE2AF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5648F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611" w:type="dxa"/>
            <w:vAlign w:val="center"/>
          </w:tcPr>
          <w:p w14:paraId="4DF341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83438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67989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0FA3DC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C4A85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71E9A6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2B9DE0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62B739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E0776" w14:paraId="0DCEEB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4D7CA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EB4C13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65B9B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131" w:type="dxa"/>
            <w:vAlign w:val="center"/>
          </w:tcPr>
          <w:p w14:paraId="0493889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AECB9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69B85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755AC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611" w:type="dxa"/>
            <w:vAlign w:val="center"/>
          </w:tcPr>
          <w:p w14:paraId="1CD88E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AEBA5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D3F5E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031446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EBA8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5AADA0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51E330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13C1D3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E0776" w14:paraId="292596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2D169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AC791B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2D050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131" w:type="dxa"/>
            <w:vAlign w:val="center"/>
          </w:tcPr>
          <w:p w14:paraId="5B277DB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50EC6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72D287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977D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611" w:type="dxa"/>
            <w:vAlign w:val="center"/>
          </w:tcPr>
          <w:p w14:paraId="7BA3F5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C1E0E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82659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423F46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07D0D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286D5C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068030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7ECD68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E0776" w14:paraId="4AE583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0997F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179E9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B179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131" w:type="dxa"/>
            <w:vAlign w:val="center"/>
          </w:tcPr>
          <w:p w14:paraId="4E34B97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7BB30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4330CE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27C5B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tcW w:w="611" w:type="dxa"/>
            <w:vAlign w:val="center"/>
          </w:tcPr>
          <w:p w14:paraId="37D438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397FB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8878C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14:paraId="6321FA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9A6EF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04423D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14:paraId="7C38D3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713" w:type="dxa"/>
            <w:vAlign w:val="center"/>
          </w:tcPr>
          <w:p w14:paraId="2B17CB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8E0776" w14:paraId="2521D8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3D47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47FA0B1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87ED2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131" w:type="dxa"/>
            <w:vAlign w:val="center"/>
          </w:tcPr>
          <w:p w14:paraId="1FA211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77864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0AE95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49B00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611" w:type="dxa"/>
            <w:vAlign w:val="center"/>
          </w:tcPr>
          <w:p w14:paraId="596C4A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A7AFE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B7A0C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14:paraId="242BB2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6F53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38E141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713" w:type="dxa"/>
            <w:vAlign w:val="center"/>
          </w:tcPr>
          <w:p w14:paraId="349FE2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13" w:type="dxa"/>
            <w:vAlign w:val="center"/>
          </w:tcPr>
          <w:p w14:paraId="74BD81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8E0776" w14:paraId="44C0D17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72BB7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8F7DE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D07E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31" w:type="dxa"/>
            <w:vAlign w:val="center"/>
          </w:tcPr>
          <w:p w14:paraId="4B857A6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AB62F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1A4D84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AE42D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611" w:type="dxa"/>
            <w:vAlign w:val="center"/>
          </w:tcPr>
          <w:p w14:paraId="0EA725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515C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54AA3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4B7D03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FCBB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1BB750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62983B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052057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8E0776" w14:paraId="769F6A9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300B6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323189F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85A62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131" w:type="dxa"/>
            <w:vAlign w:val="center"/>
          </w:tcPr>
          <w:p w14:paraId="6F43606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6D671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6BDAFD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B357B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611" w:type="dxa"/>
            <w:vAlign w:val="center"/>
          </w:tcPr>
          <w:p w14:paraId="5DD92E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DA7F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C68B3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14:paraId="47B0A5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ED706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7A3128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</w:tc>
        <w:tc>
          <w:tcPr>
            <w:tcW w:w="713" w:type="dxa"/>
            <w:vAlign w:val="center"/>
          </w:tcPr>
          <w:p w14:paraId="4AF473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13" w:type="dxa"/>
            <w:vAlign w:val="center"/>
          </w:tcPr>
          <w:p w14:paraId="1EEFF5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:rsidR="008E0776" w14:paraId="62AB02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C814D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2D55A8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FF74C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131" w:type="dxa"/>
            <w:vAlign w:val="center"/>
          </w:tcPr>
          <w:p w14:paraId="5C30519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4B7B1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6234C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234B37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611" w:type="dxa"/>
            <w:vAlign w:val="center"/>
          </w:tcPr>
          <w:p w14:paraId="178CD4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0BA81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DF742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71C868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066DB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750CEE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0C34AF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5C2DC3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E0776" w14:paraId="6E42EB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59CD5C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CC31C2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BAF4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131" w:type="dxa"/>
            <w:vAlign w:val="center"/>
          </w:tcPr>
          <w:p w14:paraId="151F152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47C1A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08130D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DE6B6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611" w:type="dxa"/>
            <w:vAlign w:val="center"/>
          </w:tcPr>
          <w:p w14:paraId="76EBB6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BC938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19B41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3C3A5E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6483C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3C48C4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4E9A8D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1A37EB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E0776" w14:paraId="537868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5F1F3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43DD8D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4E27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131" w:type="dxa"/>
            <w:vAlign w:val="center"/>
          </w:tcPr>
          <w:p w14:paraId="6D5FA1D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8D106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55FCFC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58099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611" w:type="dxa"/>
            <w:vAlign w:val="center"/>
          </w:tcPr>
          <w:p w14:paraId="1198DE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09637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E399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14:paraId="6F785A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73B2D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34518B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3758A8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5F4775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8E0776" w14:paraId="60F3241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57374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5EFD0F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F91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131" w:type="dxa"/>
            <w:vAlign w:val="center"/>
          </w:tcPr>
          <w:p w14:paraId="47FF26C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27F01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452" w:type="dxa"/>
            <w:vAlign w:val="center"/>
          </w:tcPr>
          <w:p w14:paraId="7D580D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5F81C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611" w:type="dxa"/>
            <w:vAlign w:val="center"/>
          </w:tcPr>
          <w:p w14:paraId="0A60E6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27E0E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8ED0F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14:paraId="397AEC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3BC2F3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4116AD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14:paraId="1DFDFA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tcW w:w="713" w:type="dxa"/>
            <w:vAlign w:val="center"/>
          </w:tcPr>
          <w:p w14:paraId="33911C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8E0776" w14:paraId="4E0805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C919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F297A9C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555194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35AAA2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263.16</w:t>
            </w:r>
          </w:p>
        </w:tc>
        <w:tc>
          <w:tcPr>
            <w:tcW w:w="452" w:type="dxa"/>
            <w:vAlign w:val="center"/>
          </w:tcPr>
          <w:p w14:paraId="6E1D5DA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9FF6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9163</w:t>
            </w:r>
          </w:p>
        </w:tc>
        <w:tc>
          <w:tcPr>
            <w:tcW w:w="611" w:type="dxa"/>
            <w:vAlign w:val="center"/>
          </w:tcPr>
          <w:p w14:paraId="4EC5B2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17083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47C4A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</w:t>
            </w:r>
          </w:p>
        </w:tc>
        <w:tc>
          <w:tcPr>
            <w:tcW w:w="611" w:type="dxa"/>
            <w:vAlign w:val="center"/>
          </w:tcPr>
          <w:p w14:paraId="4F3F14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2017B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10079</w:t>
            </w:r>
          </w:p>
        </w:tc>
        <w:tc>
          <w:tcPr>
            <w:tcW w:w="713" w:type="dxa"/>
            <w:vAlign w:val="center"/>
          </w:tcPr>
          <w:p w14:paraId="4DFD7EE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FB6640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 w14:paraId="178E6D69" w14:textId="77777777" w:rsidR="008E0776" w:rsidRDefault="008E07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E0776" w14:paraId="1B03F06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4C9B2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8DABF3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5C66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131" w:type="dxa"/>
            <w:vAlign w:val="center"/>
          </w:tcPr>
          <w:p w14:paraId="4BF8D36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23D1FD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49E549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7C3F41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</w:t>
            </w:r>
          </w:p>
        </w:tc>
        <w:tc>
          <w:tcPr>
            <w:tcW w:w="611" w:type="dxa"/>
            <w:vAlign w:val="center"/>
          </w:tcPr>
          <w:p w14:paraId="21C48A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C0A32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E523F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611" w:type="dxa"/>
            <w:vAlign w:val="center"/>
          </w:tcPr>
          <w:p w14:paraId="345C7D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B3844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tcW w:w="713" w:type="dxa"/>
            <w:vAlign w:val="center"/>
          </w:tcPr>
          <w:p w14:paraId="18B858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</w:p>
        </w:tc>
        <w:tc>
          <w:tcPr>
            <w:tcW w:w="713" w:type="dxa"/>
            <w:vAlign w:val="center"/>
          </w:tcPr>
          <w:p w14:paraId="733315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09C9BA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8E0776" w14:paraId="155BF9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2A729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47AD62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76AB6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131" w:type="dxa"/>
            <w:vAlign w:val="center"/>
          </w:tcPr>
          <w:p w14:paraId="6E9B534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7D7C7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0C1EB5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13080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611" w:type="dxa"/>
            <w:vAlign w:val="center"/>
          </w:tcPr>
          <w:p w14:paraId="0CCB81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6211F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FCE52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 w14:paraId="594357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78391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5D7E02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464400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39C353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E0776" w14:paraId="7F172C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82C77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282AB6C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B30A5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1131" w:type="dxa"/>
            <w:vAlign w:val="center"/>
          </w:tcPr>
          <w:p w14:paraId="34A0BD3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1586D7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71143C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04FFD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611" w:type="dxa"/>
            <w:vAlign w:val="center"/>
          </w:tcPr>
          <w:p w14:paraId="07C409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6A5A9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C7523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 w14:paraId="54D7DC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7834BA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19EB6F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780FE9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157686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E0776" w14:paraId="44C68E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709465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9DCC00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C0153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131" w:type="dxa"/>
            <w:vAlign w:val="center"/>
          </w:tcPr>
          <w:p w14:paraId="77FA302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4160D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6D1E3B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BD735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611" w:type="dxa"/>
            <w:vAlign w:val="center"/>
          </w:tcPr>
          <w:p w14:paraId="4A3003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EF0F2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C891D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 w14:paraId="633F37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0B3210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1AA83F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43A18F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28118F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E0776" w14:paraId="328C38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650F2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10043AB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4C701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1131" w:type="dxa"/>
            <w:vAlign w:val="center"/>
          </w:tcPr>
          <w:p w14:paraId="4876043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728D94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3C7720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13343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611" w:type="dxa"/>
            <w:vAlign w:val="center"/>
          </w:tcPr>
          <w:p w14:paraId="66A5E1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4D193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713B9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611" w:type="dxa"/>
            <w:vAlign w:val="center"/>
          </w:tcPr>
          <w:p w14:paraId="4AC587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6FB22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3B6384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713" w:type="dxa"/>
            <w:vAlign w:val="center"/>
          </w:tcPr>
          <w:p w14:paraId="73DD81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14:paraId="13C974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8E0776" w14:paraId="6B62DC1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6820A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DB9FA5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5BA9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131" w:type="dxa"/>
            <w:vAlign w:val="center"/>
          </w:tcPr>
          <w:p w14:paraId="3694FF2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0D0DB7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625274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10585B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611" w:type="dxa"/>
            <w:vAlign w:val="center"/>
          </w:tcPr>
          <w:p w14:paraId="28B0B0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D602B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D5FD9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611" w:type="dxa"/>
            <w:vAlign w:val="center"/>
          </w:tcPr>
          <w:p w14:paraId="312601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A07BA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713" w:type="dxa"/>
            <w:vAlign w:val="center"/>
          </w:tcPr>
          <w:p w14:paraId="357CEA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713" w:type="dxa"/>
            <w:vAlign w:val="center"/>
          </w:tcPr>
          <w:p w14:paraId="142A8D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713" w:type="dxa"/>
            <w:vAlign w:val="center"/>
          </w:tcPr>
          <w:p w14:paraId="3F8BA5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8E0776" w14:paraId="7128CB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A3402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73E1805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692A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</w:t>
            </w:r>
          </w:p>
        </w:tc>
        <w:tc>
          <w:tcPr>
            <w:tcW w:w="1131" w:type="dxa"/>
            <w:vAlign w:val="center"/>
          </w:tcPr>
          <w:p w14:paraId="7035F2D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0B286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3BE3F5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3486B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611" w:type="dxa"/>
            <w:vAlign w:val="center"/>
          </w:tcPr>
          <w:p w14:paraId="7C46F2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8CF35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04B5E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 w14:paraId="767926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20CA57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0D814D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348029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33BCE8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1664608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1F850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53EA29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EFBD1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1131" w:type="dxa"/>
            <w:vAlign w:val="center"/>
          </w:tcPr>
          <w:p w14:paraId="3E36E7F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B6DAD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65.79</w:t>
            </w:r>
          </w:p>
        </w:tc>
        <w:tc>
          <w:tcPr>
            <w:tcW w:w="452" w:type="dxa"/>
            <w:vAlign w:val="center"/>
          </w:tcPr>
          <w:p w14:paraId="19B228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2D726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</w:t>
            </w:r>
          </w:p>
        </w:tc>
        <w:tc>
          <w:tcPr>
            <w:tcW w:w="611" w:type="dxa"/>
            <w:vAlign w:val="center"/>
          </w:tcPr>
          <w:p w14:paraId="72EE5E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D9B75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0FEA8E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611" w:type="dxa"/>
            <w:vAlign w:val="center"/>
          </w:tcPr>
          <w:p w14:paraId="347207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15875D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13" w:type="dxa"/>
            <w:vAlign w:val="center"/>
          </w:tcPr>
          <w:p w14:paraId="051F42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</w:t>
            </w:r>
          </w:p>
        </w:tc>
        <w:tc>
          <w:tcPr>
            <w:tcW w:w="713" w:type="dxa"/>
            <w:vAlign w:val="center"/>
          </w:tcPr>
          <w:p w14:paraId="1B537C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13" w:type="dxa"/>
            <w:vAlign w:val="center"/>
          </w:tcPr>
          <w:p w14:paraId="6CEE8B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8E0776" w14:paraId="39EE8D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D6C48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13E211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87C7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</w:t>
            </w:r>
          </w:p>
        </w:tc>
        <w:tc>
          <w:tcPr>
            <w:tcW w:w="1131" w:type="dxa"/>
            <w:vAlign w:val="center"/>
          </w:tcPr>
          <w:p w14:paraId="5A1AFC6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5850E7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452" w:type="dxa"/>
            <w:vAlign w:val="center"/>
          </w:tcPr>
          <w:p w14:paraId="32D9D0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691FE8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611" w:type="dxa"/>
            <w:vAlign w:val="center"/>
          </w:tcPr>
          <w:p w14:paraId="081B23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426EF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34B4A0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 w14:paraId="1081D2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F6A70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116AED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4E2A77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4E309C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0098F92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B5F61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2AE540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DA669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131" w:type="dxa"/>
            <w:vAlign w:val="center"/>
          </w:tcPr>
          <w:p w14:paraId="499D69D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36F355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452" w:type="dxa"/>
            <w:vAlign w:val="center"/>
          </w:tcPr>
          <w:p w14:paraId="301FE5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52A7AE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611" w:type="dxa"/>
            <w:vAlign w:val="center"/>
          </w:tcPr>
          <w:p w14:paraId="05ED15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735EC3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58FB2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 w14:paraId="44BA94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44DD9A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046FA1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4997B6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5C428F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3EDE20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79B168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63BBE5D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DB30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</w:t>
            </w:r>
          </w:p>
        </w:tc>
        <w:tc>
          <w:tcPr>
            <w:tcW w:w="1131" w:type="dxa"/>
            <w:vAlign w:val="center"/>
          </w:tcPr>
          <w:p w14:paraId="1D78DE3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40F1CE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452" w:type="dxa"/>
            <w:vAlign w:val="center"/>
          </w:tcPr>
          <w:p w14:paraId="178456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4AF7A0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611" w:type="dxa"/>
            <w:vAlign w:val="center"/>
          </w:tcPr>
          <w:p w14:paraId="18DCED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88DA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132C67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611" w:type="dxa"/>
            <w:vAlign w:val="center"/>
          </w:tcPr>
          <w:p w14:paraId="299853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3D6E8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713" w:type="dxa"/>
            <w:vAlign w:val="center"/>
          </w:tcPr>
          <w:p w14:paraId="76A0A4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713" w:type="dxa"/>
            <w:vAlign w:val="center"/>
          </w:tcPr>
          <w:p w14:paraId="0BDF0D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070AA8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8E0776" w14:paraId="68AE4C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8A873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F72F16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A39F6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</w:t>
            </w:r>
          </w:p>
        </w:tc>
        <w:tc>
          <w:tcPr>
            <w:tcW w:w="1131" w:type="dxa"/>
            <w:vAlign w:val="center"/>
          </w:tcPr>
          <w:p w14:paraId="3B27525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565" w:type="dxa"/>
            <w:vAlign w:val="center"/>
          </w:tcPr>
          <w:p w14:paraId="6E8DB8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65.78</w:t>
            </w:r>
          </w:p>
        </w:tc>
        <w:tc>
          <w:tcPr>
            <w:tcW w:w="452" w:type="dxa"/>
            <w:vAlign w:val="center"/>
          </w:tcPr>
          <w:p w14:paraId="4DF4A6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14:paraId="3DA2F6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</w:t>
            </w:r>
          </w:p>
        </w:tc>
        <w:tc>
          <w:tcPr>
            <w:tcW w:w="611" w:type="dxa"/>
            <w:vAlign w:val="center"/>
          </w:tcPr>
          <w:p w14:paraId="2FD678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1DD23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2BACAB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611" w:type="dxa"/>
            <w:vAlign w:val="center"/>
          </w:tcPr>
          <w:p w14:paraId="1A2D1F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02E76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219451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52040C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14:paraId="00661E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8E0776" w14:paraId="0A152B7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BE94A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75AB76C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14:paraId="3E3B666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07D468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789.47</w:t>
            </w:r>
          </w:p>
        </w:tc>
        <w:tc>
          <w:tcPr>
            <w:tcW w:w="452" w:type="dxa"/>
            <w:vAlign w:val="center"/>
          </w:tcPr>
          <w:p w14:paraId="7AC4965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2C9B2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29791</w:t>
            </w:r>
          </w:p>
        </w:tc>
        <w:tc>
          <w:tcPr>
            <w:tcW w:w="611" w:type="dxa"/>
            <w:vAlign w:val="center"/>
          </w:tcPr>
          <w:p w14:paraId="6EE1DD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A021C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6E17AE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2979</w:t>
            </w:r>
          </w:p>
        </w:tc>
        <w:tc>
          <w:tcPr>
            <w:tcW w:w="611" w:type="dxa"/>
            <w:vAlign w:val="center"/>
          </w:tcPr>
          <w:p w14:paraId="1D7FF0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26" w:type="dxa"/>
            <w:vAlign w:val="center"/>
          </w:tcPr>
          <w:p w14:paraId="5040B1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32770</w:t>
            </w:r>
          </w:p>
        </w:tc>
        <w:tc>
          <w:tcPr>
            <w:tcW w:w="713" w:type="dxa"/>
            <w:vAlign w:val="center"/>
          </w:tcPr>
          <w:p w14:paraId="5CE487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1FFA17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41.5</w:t>
            </w:r>
          </w:p>
        </w:tc>
        <w:tc>
          <w:tcPr>
            <w:tcW w:w="713" w:type="dxa"/>
            <w:vAlign w:val="center"/>
          </w:tcPr>
          <w:p w14:paraId="53CA11AE" w14:textId="77777777" w:rsidR="008E0776" w:rsidRDefault="008E0776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E0776" w14:paraId="09F5BA54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69301864" w14:textId="77777777" w:rsidR="008E077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14:paraId="752490B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14:paraId="16D094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1504.24</w:t>
            </w:r>
          </w:p>
        </w:tc>
        <w:tc>
          <w:tcPr>
            <w:tcW w:w="452" w:type="dxa"/>
            <w:vAlign w:val="center"/>
          </w:tcPr>
          <w:p w14:paraId="5AECFB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08941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57530</w:t>
            </w:r>
          </w:p>
        </w:tc>
        <w:tc>
          <w:tcPr>
            <w:tcW w:w="611" w:type="dxa"/>
            <w:vAlign w:val="center"/>
          </w:tcPr>
          <w:p w14:paraId="3C9C47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526A09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14:paraId="49005F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5753</w:t>
            </w:r>
          </w:p>
        </w:tc>
        <w:tc>
          <w:tcPr>
            <w:tcW w:w="611" w:type="dxa"/>
            <w:vAlign w:val="center"/>
          </w:tcPr>
          <w:p w14:paraId="2E64135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5045FA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63283</w:t>
            </w:r>
          </w:p>
        </w:tc>
        <w:tc>
          <w:tcPr>
            <w:tcW w:w="713" w:type="dxa"/>
            <w:vAlign w:val="center"/>
          </w:tcPr>
          <w:p w14:paraId="27AB6FD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EE3DAE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42.1</w:t>
            </w:r>
          </w:p>
        </w:tc>
        <w:tc>
          <w:tcPr>
            <w:tcW w:w="713" w:type="dxa"/>
            <w:vAlign w:val="center"/>
          </w:tcPr>
          <w:p w14:paraId="2CC12D5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</w:tr>
    </w:tbl>
    <w:p w14:paraId="32F9D9D2" w14:textId="77777777" w:rsidR="008E0776" w:rsidRDefault="00000000">
      <w:r>
        <w:t>说明：上表中合计和总计面积为采暖面积。</w:t>
      </w:r>
    </w:p>
    <w:p w14:paraId="362614B2" w14:textId="77777777" w:rsidR="008E0776" w:rsidRDefault="00000000">
      <w:pPr>
        <w:pStyle w:val="1"/>
      </w:pPr>
      <w:bookmarkStart w:id="33" w:name="_Toc186307339"/>
      <w:r>
        <w:lastRenderedPageBreak/>
        <w:t>房间热负荷详细表</w:t>
      </w:r>
      <w:bookmarkEnd w:id="33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8E0776" w14:paraId="5ECCDA0D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6DF4CE7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3A1E1A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5BB570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4C72B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8DA897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D854AC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353E6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7A8D2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044AF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BBDCFC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BD91FD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3A87D49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1DB3A42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2569632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8E0776" w14:paraId="2D1387F6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3D6060D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74B31F0D" w14:textId="77777777" w:rsidR="008E0776" w:rsidRDefault="008E0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BB1928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C0C882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8D8E6D0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1B8D4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06F2B3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9968B6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52E3FD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C01282B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36EC97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C34D8BE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26BAF11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27E1EF" w14:textId="77777777" w:rsidR="008E0776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8E0776" w14:paraId="472210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153B5C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过道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71126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DB7F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44.66</w:t>
            </w:r>
          </w:p>
        </w:tc>
        <w:tc>
          <w:tcPr>
            <w:tcW w:w="990" w:type="dxa"/>
            <w:vAlign w:val="center"/>
          </w:tcPr>
          <w:p w14:paraId="16BC6C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5AD87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3C49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E075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1355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390.9</w:t>
            </w:r>
          </w:p>
        </w:tc>
        <w:tc>
          <w:tcPr>
            <w:tcW w:w="707" w:type="dxa"/>
            <w:vAlign w:val="center"/>
          </w:tcPr>
          <w:p w14:paraId="72C77D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1A73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CEDA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E00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390.9</w:t>
            </w:r>
          </w:p>
        </w:tc>
        <w:tc>
          <w:tcPr>
            <w:tcW w:w="713" w:type="dxa"/>
            <w:vAlign w:val="center"/>
          </w:tcPr>
          <w:p w14:paraId="0B5940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9B4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390.9</w:t>
            </w:r>
          </w:p>
        </w:tc>
      </w:tr>
      <w:tr w:rsidR="008E0776" w14:paraId="4BDF41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CDF0F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27A2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F3490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0E9165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AF711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C43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9B00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5FE1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tcW w:w="707" w:type="dxa"/>
            <w:vAlign w:val="center"/>
          </w:tcPr>
          <w:p w14:paraId="7758EA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1E40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96DC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9858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tcW w:w="713" w:type="dxa"/>
            <w:vAlign w:val="center"/>
          </w:tcPr>
          <w:p w14:paraId="55853E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79D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</w:tr>
      <w:tr w:rsidR="008E0776" w14:paraId="13A351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8402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0EC2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B9FAC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 w14:paraId="77A562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EC390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D65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455EA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1A58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</w:t>
            </w:r>
          </w:p>
        </w:tc>
        <w:tc>
          <w:tcPr>
            <w:tcW w:w="707" w:type="dxa"/>
            <w:vAlign w:val="center"/>
          </w:tcPr>
          <w:p w14:paraId="40C227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37337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A61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80F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  <w:tc>
          <w:tcPr>
            <w:tcW w:w="713" w:type="dxa"/>
            <w:vAlign w:val="center"/>
          </w:tcPr>
          <w:p w14:paraId="75D194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2D9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290.0</w:t>
            </w:r>
          </w:p>
        </w:tc>
      </w:tr>
      <w:tr w:rsidR="008E0776" w14:paraId="1EAE2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7E343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A5454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66034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990" w:type="dxa"/>
            <w:vAlign w:val="center"/>
          </w:tcPr>
          <w:p w14:paraId="13BA90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75872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3354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3C7D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AF0A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142EEB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FE54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C29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0C3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27483E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FB3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8E0776" w14:paraId="6E0D1D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437DF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449D5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C54CA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BFABC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2D77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44DF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13327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BBF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tcW w:w="707" w:type="dxa"/>
            <w:vAlign w:val="center"/>
          </w:tcPr>
          <w:p w14:paraId="76393A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C7FD0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6628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523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  <w:tc>
          <w:tcPr>
            <w:tcW w:w="713" w:type="dxa"/>
            <w:vAlign w:val="center"/>
          </w:tcPr>
          <w:p w14:paraId="3BCF1C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797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:rsidR="008E0776" w14:paraId="1D4A96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A96A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3343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B5682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40C86B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3C226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4BFD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38B6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BAEB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FEF5C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AE3E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066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CB6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6A75D4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10E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8E0776" w14:paraId="685B39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D89B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E84B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3B6A4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990" w:type="dxa"/>
            <w:vAlign w:val="center"/>
          </w:tcPr>
          <w:p w14:paraId="60DB8D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1D05E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BFE6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F028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5CB8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49293B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DD7B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D195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1CB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3DD3A7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DD00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8E0776" w14:paraId="7EC125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C8F7B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D3BB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2BD510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27EADB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80045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83D2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3C99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0EC39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 w14:paraId="0166E5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797F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25E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B857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14:paraId="090B98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B02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8E0776" w14:paraId="202ACA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BD870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1B5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2BEF6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42F9DC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06959F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1469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0E43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D51BE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07" w:type="dxa"/>
            <w:vAlign w:val="center"/>
          </w:tcPr>
          <w:p w14:paraId="640B22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316D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419D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819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  <w:tc>
          <w:tcPr>
            <w:tcW w:w="713" w:type="dxa"/>
            <w:vAlign w:val="center"/>
          </w:tcPr>
          <w:p w14:paraId="102F50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415A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8E0776" w14:paraId="383E1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9CD5B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E776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F7D3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990" w:type="dxa"/>
            <w:vAlign w:val="center"/>
          </w:tcPr>
          <w:p w14:paraId="1666C1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F22D9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09A5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3207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556C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07" w:type="dxa"/>
            <w:vAlign w:val="center"/>
          </w:tcPr>
          <w:p w14:paraId="6238BE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FC0D1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F37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EAA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13" w:type="dxa"/>
            <w:vAlign w:val="center"/>
          </w:tcPr>
          <w:p w14:paraId="152C9C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79BC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:rsidR="008E0776" w14:paraId="2ACEB8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449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E450D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3FE3A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22.76</w:t>
            </w:r>
          </w:p>
        </w:tc>
        <w:tc>
          <w:tcPr>
            <w:tcW w:w="990" w:type="dxa"/>
            <w:vAlign w:val="center"/>
          </w:tcPr>
          <w:p w14:paraId="5B1228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62A896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89381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D4F5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E525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14:paraId="5ACBADE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DA6D4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9EFC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463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13" w:type="dxa"/>
            <w:vAlign w:val="center"/>
          </w:tcPr>
          <w:p w14:paraId="566C37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526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</w:tr>
      <w:tr w:rsidR="008E0776" w14:paraId="427FB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8EB64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F2E8C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D8FC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51000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7C01C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C662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8284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BF2A6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C9903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AFA5E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7BEFF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B1FCA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353F7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CFD0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8E0776" w14:paraId="2D9C19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661B6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6EA3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C3C34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27545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DB1D0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F5F28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531F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3A377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F3B5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44EB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09690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E171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9A5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8043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1842</w:t>
            </w:r>
          </w:p>
        </w:tc>
      </w:tr>
      <w:tr w:rsidR="008E0776" w14:paraId="6EA324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8C80B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广播及机房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331EE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34B0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1D67B8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F0B7A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759B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E6B2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543C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07" w:type="dxa"/>
            <w:vAlign w:val="center"/>
          </w:tcPr>
          <w:p w14:paraId="1BAE2B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BDB3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89F4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B6D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  <w:tc>
          <w:tcPr>
            <w:tcW w:w="713" w:type="dxa"/>
            <w:vAlign w:val="center"/>
          </w:tcPr>
          <w:p w14:paraId="3C2D68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3D2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184.4</w:t>
            </w:r>
          </w:p>
        </w:tc>
      </w:tr>
      <w:tr w:rsidR="008E0776" w14:paraId="5D9D4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BC0AA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F1A5D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47549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8.18</w:t>
            </w:r>
          </w:p>
        </w:tc>
        <w:tc>
          <w:tcPr>
            <w:tcW w:w="990" w:type="dxa"/>
            <w:vAlign w:val="center"/>
          </w:tcPr>
          <w:p w14:paraId="329F3B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1B437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CF3F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EB09B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3EAF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37ECD3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38538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DF3E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6F53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  <w:tc>
          <w:tcPr>
            <w:tcW w:w="713" w:type="dxa"/>
            <w:vAlign w:val="center"/>
          </w:tcPr>
          <w:p w14:paraId="74D223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BA99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8E0776" w14:paraId="5E91B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D1E06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9A8FA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008506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A6895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692A3E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518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BC20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583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14:paraId="1DCAB9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531A0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E31B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B080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14:paraId="3834A2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038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8E0776" w14:paraId="5F17D6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8E4C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1C90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1D268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tcW w:w="990" w:type="dxa"/>
            <w:vAlign w:val="center"/>
          </w:tcPr>
          <w:p w14:paraId="5FF661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A11D2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D0F5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696F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D9FC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 w14:paraId="3BC59D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7DF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39E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0EA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 w14:paraId="31FDE3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042B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8E0776" w14:paraId="7D2FFF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9A82E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9B93C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15803E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3F57F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2C2A6E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DB4C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1A47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53960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253E60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1398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C571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8FAF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35A49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B3AE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8E0776" w14:paraId="55ECA9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62F09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B497D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30E0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7431C0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3A6AD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6D47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4AD7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52C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707" w:type="dxa"/>
            <w:vAlign w:val="center"/>
          </w:tcPr>
          <w:p w14:paraId="7C00E36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20195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7815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B86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tcW w:w="713" w:type="dxa"/>
            <w:vAlign w:val="center"/>
          </w:tcPr>
          <w:p w14:paraId="2286F3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2B80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8E0776" w14:paraId="35C687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3263C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2A173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CA72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3D967A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50F0F0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49E7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4051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E0D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00DB30A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6E46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D59D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C4C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6BE57A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9B9C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8E0776" w14:paraId="22CC4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414D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1633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038E5C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D44CE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97F21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E6B9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E24B9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7B6BB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E0800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D8FD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A44DD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B6BC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71907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C139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</w:tr>
      <w:tr w:rsidR="008E0776" w14:paraId="517C1E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FE8D0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747A2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87F817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9579F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75794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BABCF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0023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927B9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CD1E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2DA10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86502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BE734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59B1E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09CF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8E0776" w14:paraId="59F552B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B0EA6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会议及活动室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1D1C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6EC84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33.63</w:t>
            </w:r>
          </w:p>
        </w:tc>
        <w:tc>
          <w:tcPr>
            <w:tcW w:w="990" w:type="dxa"/>
            <w:vAlign w:val="center"/>
          </w:tcPr>
          <w:p w14:paraId="7AA6BD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69B7A6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7E63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C354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93F6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294.3</w:t>
            </w:r>
          </w:p>
        </w:tc>
        <w:tc>
          <w:tcPr>
            <w:tcW w:w="707" w:type="dxa"/>
            <w:vAlign w:val="center"/>
          </w:tcPr>
          <w:p w14:paraId="2351E5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E7B8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22B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B71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294.3</w:t>
            </w:r>
          </w:p>
        </w:tc>
        <w:tc>
          <w:tcPr>
            <w:tcW w:w="713" w:type="dxa"/>
            <w:vAlign w:val="center"/>
          </w:tcPr>
          <w:p w14:paraId="49BB05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524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294.3</w:t>
            </w:r>
          </w:p>
        </w:tc>
      </w:tr>
      <w:tr w:rsidR="008E0776" w14:paraId="7DC580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73E59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ABB6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8341C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990" w:type="dxa"/>
            <w:vAlign w:val="center"/>
          </w:tcPr>
          <w:p w14:paraId="32263E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02FFA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9DFF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6BE2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A72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07" w:type="dxa"/>
            <w:vAlign w:val="center"/>
          </w:tcPr>
          <w:p w14:paraId="4D3B5A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10C6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A696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9E2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tcW w:w="713" w:type="dxa"/>
            <w:vAlign w:val="center"/>
          </w:tcPr>
          <w:p w14:paraId="3F9BB0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62E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:rsidR="008E0776" w14:paraId="1322A5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E6BE2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18918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589432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4867EA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58E26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7216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C9A8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3C1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 w14:paraId="47303F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10B6C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359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C547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  <w:tc>
          <w:tcPr>
            <w:tcW w:w="713" w:type="dxa"/>
            <w:vAlign w:val="center"/>
          </w:tcPr>
          <w:p w14:paraId="135598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2CD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:rsidR="008E0776" w14:paraId="49C37B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23DA9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85A30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7ECC2B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tcW w:w="990" w:type="dxa"/>
            <w:vAlign w:val="center"/>
          </w:tcPr>
          <w:p w14:paraId="799B32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51F64C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E00F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C269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3655A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07" w:type="dxa"/>
            <w:vAlign w:val="center"/>
          </w:tcPr>
          <w:p w14:paraId="425A01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9DB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328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702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6FE28E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26F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8E0776" w14:paraId="6736EC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4FC3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5C96E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1717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25E4F1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B0F05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5B27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15B9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A88D0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707" w:type="dxa"/>
            <w:vAlign w:val="center"/>
          </w:tcPr>
          <w:p w14:paraId="7DA3FD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E43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486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2ED1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713" w:type="dxa"/>
            <w:vAlign w:val="center"/>
          </w:tcPr>
          <w:p w14:paraId="4723AD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600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8E0776" w14:paraId="53216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2687D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359B5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99461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tcW w:w="990" w:type="dxa"/>
            <w:vAlign w:val="center"/>
          </w:tcPr>
          <w:p w14:paraId="7C665A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D98DD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7E2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2814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AFA4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07" w:type="dxa"/>
            <w:vAlign w:val="center"/>
          </w:tcPr>
          <w:p w14:paraId="574290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CA3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03C5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BCD1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  <w:tc>
          <w:tcPr>
            <w:tcW w:w="713" w:type="dxa"/>
            <w:vAlign w:val="center"/>
          </w:tcPr>
          <w:p w14:paraId="3ACACE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B0E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:rsidR="008E0776" w14:paraId="0D668C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9D3F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E4DE0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25A6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</w:t>
            </w:r>
          </w:p>
        </w:tc>
        <w:tc>
          <w:tcPr>
            <w:tcW w:w="990" w:type="dxa"/>
            <w:vAlign w:val="center"/>
          </w:tcPr>
          <w:p w14:paraId="7F65EA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03E46F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E1A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572CB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36D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07" w:type="dxa"/>
            <w:vAlign w:val="center"/>
          </w:tcPr>
          <w:p w14:paraId="52DAD38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F1B33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742D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CF0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tcW w:w="713" w:type="dxa"/>
            <w:vAlign w:val="center"/>
          </w:tcPr>
          <w:p w14:paraId="15601F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A509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8E0776" w14:paraId="58B668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18EF6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4F9D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1127D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529A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0C975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1604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B21E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3E8AF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66BF4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C62AC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637EB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01005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768C2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EB94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 w:rsidR="008E0776" w14:paraId="26E0F2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0A07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792DC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DE13B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5A841C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F157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CFCC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6B3A6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ACA43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2586B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ACCF3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5B96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F5C6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DF77F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0AA8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1161</w:t>
            </w:r>
          </w:p>
        </w:tc>
      </w:tr>
      <w:tr w:rsidR="008E0776" w14:paraId="43BC09E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D4280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100A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E8102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658AC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2EE36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B78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294C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762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76181C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0F72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853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B98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4942C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698F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0657A3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D5686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13A7D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21B9E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14:paraId="58A43B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F9BD9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F1EF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74B9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EC0E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16E7AD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EE94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665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2FDB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13" w:type="dxa"/>
            <w:vAlign w:val="center"/>
          </w:tcPr>
          <w:p w14:paraId="07FB0F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529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:rsidR="008E0776" w14:paraId="076067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C5E3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79F3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844A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443ABA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C1132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BF41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2F02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2BD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40DAED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9E833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647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FE64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656F30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3A2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292DF5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779D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A25E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44C6E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32B7F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6CFD2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BACB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2422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48CD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471262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6A3B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48F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0AD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180C89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E71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368BC4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2C9B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4082E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09EA14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741DC0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477B5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865A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050A9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28F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230A10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415F5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B7E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CF6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46E1F3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F84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1C796F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92BB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E854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C1B32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2A63DC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40C22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8AFD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2F6B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49C7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1E6D53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3164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2C3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549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4A5CD5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878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7A6AA9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A592E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23BB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BA40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43F2C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6A255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B8AE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FD12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C596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5D29FB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A6B2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1D3A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4D67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C7A18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868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44512A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A5C6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E6AE1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9B23C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990" w:type="dxa"/>
            <w:vAlign w:val="center"/>
          </w:tcPr>
          <w:p w14:paraId="15D4E7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3C924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945B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499E6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3AAE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07" w:type="dxa"/>
            <w:vAlign w:val="center"/>
          </w:tcPr>
          <w:p w14:paraId="594E453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C1ACB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0CA8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AA8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13" w:type="dxa"/>
            <w:vAlign w:val="center"/>
          </w:tcPr>
          <w:p w14:paraId="034B47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2F5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8E0776" w14:paraId="5A08A6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D2BC0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8514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76285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79ACBE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310BA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CDA9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EEE6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86E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476580D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0CE87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FCD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08D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3834FF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B82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:rsidR="008E0776" w14:paraId="3CEC12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ADB4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B027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59861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7AD0F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AE6F3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EC62C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613B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ECF0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A572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4E51C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A50F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41F69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9E19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FA6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8E0776" w14:paraId="35E40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85E61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7DD7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57D60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BB970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9CB28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7951C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43721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7C058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EC5E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FD29F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3F33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A5E3B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1E105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65B5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1217</w:t>
            </w:r>
          </w:p>
        </w:tc>
      </w:tr>
      <w:tr w:rsidR="008E0776" w14:paraId="066F46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88B1ED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1005,1006,1007,1008[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2C0C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0F9D2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2B0C19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A4160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154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8171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DED9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45A72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CF97E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6AFF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612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409EF5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F30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5E5505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E3AD7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2CA3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6951A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119AA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0A36A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41E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579A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DA40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36DDD8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BF81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C788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9C9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31A80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311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115908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05BE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1A67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61D35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599552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07E92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C4C9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7F76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E469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3BA191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0586B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502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A0D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6CC11A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F28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4FBE42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CE45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C11EB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79C36F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9A7BC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2FF98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31B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B410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EA37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2C5FEF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61F5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0D4E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955D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3630CC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0F0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2DCA3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1ED1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288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74A9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769C5F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8104A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087B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47129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4438D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0E8584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92F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38E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AD5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3B096B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0C3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37BC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EC68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380B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CCB0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54A128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5A4DE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F71B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F068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D833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104249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782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E777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1BD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332725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807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2A8CFF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F6BAF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E74A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17D56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5078AC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08542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50AC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8E831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BFC8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E7132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BAE6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28A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A01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C6771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81D3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43C84E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BC75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AE14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780E2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267902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B6FEC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DEE1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8D52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9A55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07C32C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80434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A1E6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133D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47348C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D83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350FAD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82FAB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910D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76760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3ECB2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A77DA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1256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9E65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E3B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6B35AD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60292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16EA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122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3CCEE2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D36D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096074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92928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D550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831E7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35AFC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A51D4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0877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A41F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026BB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A248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8A7A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94DCF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ED5F5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6EAF1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028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:rsidR="008E0776" w14:paraId="412EB6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57A81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85E1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9E42C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6742BB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BD4B5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036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2D1EF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8F58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FAD6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6D452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01D99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05E8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ABAA0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A6B3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952</w:t>
            </w:r>
          </w:p>
        </w:tc>
      </w:tr>
      <w:tr w:rsidR="008E0776" w14:paraId="30B1D4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2EB82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5BFC3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E6FB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7A43C3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4C1B2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E5BA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34DE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4590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53BFB2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3372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C10B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FF5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349995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10A5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595098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3760C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88DB4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1503D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7E527A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D235E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E8D5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F5951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A2AD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BF3B8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EF0F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24A6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26A9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542E39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55F9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6EBA88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05EE9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F048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597E6C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2048F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40AE4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F3C8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6714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EE9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23E11D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39D4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64C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D52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00E1C4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28F7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642B83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19FF5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65396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3589A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691A0E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7B5DB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AE18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FEC78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02A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6BCEFD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EEBB9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991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71B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5F8C57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0335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3069A7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DAE7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AB1B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481AD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14:paraId="0DFB1A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539FD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CBE9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B7E6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B1263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4B6D51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EA7B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8088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DC4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 w14:paraId="407A00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73C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 w:rsidR="008E0776" w14:paraId="564C7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0D5A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0438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3A60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768DBC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68903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6223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E8D5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4A56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2DD66A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B62F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3BBD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D6BC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7017B0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70F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53D71F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2FA19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6D56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44B4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00CFFF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91A5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7BD6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5CE55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A3DE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548C57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058A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B1DC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D98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05B892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D53E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27B084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1B98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7E48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B729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3D007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BD49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B648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F879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54CA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33F93C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9645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7CE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144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1297D9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F6F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4C9F3E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424A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90091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2B8B3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22CD3B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66BEE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AB69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0671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2B03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73208D3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2D771F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C07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703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1C80B1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37ED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4B4AA2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1EA69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ACB3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88228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244B95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02B012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C735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4B25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7ED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2FBF732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B1CB0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7A5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FF7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463F36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211C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638FA8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45629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3765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240F39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CE33A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A0B6A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8B2F5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A3987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1DA74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A6837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F3D8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B97E0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25902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1874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2BB3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</w:tr>
      <w:tr w:rsidR="008E0776" w14:paraId="5CC5D8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5072D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51E39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95EB8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0789C2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0BCB1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7B881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2117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85C8D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7C59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E3FCA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FB75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9019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8F8D5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2D5F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1101</w:t>
            </w:r>
          </w:p>
        </w:tc>
      </w:tr>
      <w:tr w:rsidR="008E0776" w14:paraId="7D009F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0E57A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445B6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B738D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2AFB12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CFB99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3CB4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D3DD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DB65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7FDD07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D764C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261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40A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72AE1A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3D7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77274F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FF5A5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39473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66E0F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274637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BCD23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C9E1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DE2D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799F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48DA6A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22CC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001D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65D2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842E3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185F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18B980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25362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9BA8B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2EA495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7AFF96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A504B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7583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37F0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022F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0FDE20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9576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E3B2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0F9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1CA258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FED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5A7602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5C03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2C0F1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A4CC5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E424E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0B9B8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E1DD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F9DB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61AD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705330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8726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D4DD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49C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175FD0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D7AF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7A855E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4C7E4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5B70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9B28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426B20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CCFF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8298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1DDD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2BE73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1F6EB5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330A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57C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E08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6490E5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B70D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01343C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5511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542B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12F9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6AFB45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4B929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8AE8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01A5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42F99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012FCA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52A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17B6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0EE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7B609B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0B3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2EBD2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F2872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38284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F6F19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54388D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8968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7212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4661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10F7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6DEC6E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481A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9EE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FCC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05393A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5BE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0E268B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998D3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CA3B3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C4E59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14BD86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5EB20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48D2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ADAF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2190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28B0F48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1FF8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D52D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B9F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1527D7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882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53BFAF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AF87F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0010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8335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11BADF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4911EC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FCC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715D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6F3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695B6AA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16719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1166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9D08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385D5C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3B7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480998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6EDB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AF73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C7A387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D51E5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FB06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8080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7DE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BCF62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3C009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EEC90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A362F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1891D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A0E05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A68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8E0776" w14:paraId="033A60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0F56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439B5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AACBB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56226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723A4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2C1D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42F4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BBEFC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E9CB6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2C234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5228D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F6B0D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A893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FA2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</w:t>
            </w:r>
          </w:p>
        </w:tc>
      </w:tr>
      <w:tr w:rsidR="008E0776" w14:paraId="4A2A6B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829EA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B0DF3D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14F86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02F4F8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AE337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D38F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3F6A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94B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5408C2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F0857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0D70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CF1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09A9D4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5A4C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35D79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65AE0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1CA7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E51DA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14:paraId="653D15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367EB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D162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FB88B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BEC4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029126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57137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645B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2465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  <w:tc>
          <w:tcPr>
            <w:tcW w:w="713" w:type="dxa"/>
            <w:vAlign w:val="center"/>
          </w:tcPr>
          <w:p w14:paraId="0B56DF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F8E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</w:tr>
      <w:tr w:rsidR="008E0776" w14:paraId="2E24E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658E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FD50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703AD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23189F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2BB05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D3F1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CF1A4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8E8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411154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0F342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C39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7ED9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16BE4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4DD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05A1E9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07CEF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BCCE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43104E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638D23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899B1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E01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A0C1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2DE5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6FD246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0E62A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0415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11B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5754E5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D47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164D4B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87387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D7E0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C289B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CEBDA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F194B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8406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F604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2A55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6B2D1E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F83A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AAD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894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91879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FA7A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5E9063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25BD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98A5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5CF9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7ADDAC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53538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F96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D69A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FEFD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274478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C515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DF2D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D12E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72E0CE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D7C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5EF9D4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C85A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178F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4E9A4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261FC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12E4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DC3E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5B88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995F9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99E3C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8B23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741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155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7FF08B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23EA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7E50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4DC95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3012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BF0A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990" w:type="dxa"/>
            <w:vAlign w:val="center"/>
          </w:tcPr>
          <w:p w14:paraId="2F07B2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55636D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6866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A1EE6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6D1D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07" w:type="dxa"/>
            <w:vAlign w:val="center"/>
          </w:tcPr>
          <w:p w14:paraId="6B23C6B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8ABAE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3251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BF4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tcW w:w="713" w:type="dxa"/>
            <w:vAlign w:val="center"/>
          </w:tcPr>
          <w:p w14:paraId="4EB632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C072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:rsidR="008E0776" w14:paraId="431625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E0CF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633F0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D7518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 w14:paraId="602D58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469AC5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93CA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2DE82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2F43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07" w:type="dxa"/>
            <w:vAlign w:val="center"/>
          </w:tcPr>
          <w:p w14:paraId="592A258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EE6D4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42B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9D9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  <w:tc>
          <w:tcPr>
            <w:tcW w:w="713" w:type="dxa"/>
            <w:vAlign w:val="center"/>
          </w:tcPr>
          <w:p w14:paraId="2AEDA6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999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160.4</w:t>
            </w:r>
          </w:p>
        </w:tc>
      </w:tr>
      <w:tr w:rsidR="008E0776" w14:paraId="4969FE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B988C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217E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1C0DA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44888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7355F4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9428C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ECAD1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9F71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8369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6342E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098D8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873B2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509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6B24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</w:tr>
      <w:tr w:rsidR="008E0776" w14:paraId="60E1FE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E7FF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FB0A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779CB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C3872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257E6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6ED99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F05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9917F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39C6B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90C6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ACE48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8734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FB28E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5D3C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1268</w:t>
            </w:r>
          </w:p>
        </w:tc>
      </w:tr>
      <w:tr w:rsidR="008E0776" w14:paraId="16CBF1C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EE37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DD3E6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3B0C3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tcW w:w="990" w:type="dxa"/>
            <w:vAlign w:val="center"/>
          </w:tcPr>
          <w:p w14:paraId="3F4CA2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A12DF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077D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577F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472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tcW w:w="707" w:type="dxa"/>
            <w:vAlign w:val="center"/>
          </w:tcPr>
          <w:p w14:paraId="3B4807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4B9A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69DF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DA5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tcW w:w="713" w:type="dxa"/>
            <w:vAlign w:val="center"/>
          </w:tcPr>
          <w:p w14:paraId="22D47C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952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E0776" w14:paraId="327EF9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07DC8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4E4F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F0A6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90" w:type="dxa"/>
            <w:vAlign w:val="center"/>
          </w:tcPr>
          <w:p w14:paraId="102133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4C179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54D4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664D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B594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07" w:type="dxa"/>
            <w:vAlign w:val="center"/>
          </w:tcPr>
          <w:p w14:paraId="5E13E7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CA947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18AA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B06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tcW w:w="713" w:type="dxa"/>
            <w:vAlign w:val="center"/>
          </w:tcPr>
          <w:p w14:paraId="7F4EA9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DC88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:rsidR="008E0776" w14:paraId="1525E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4471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8B59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97B59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15.92</w:t>
            </w:r>
          </w:p>
        </w:tc>
        <w:tc>
          <w:tcPr>
            <w:tcW w:w="990" w:type="dxa"/>
            <w:vAlign w:val="center"/>
          </w:tcPr>
          <w:p w14:paraId="6C2319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9A90C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46D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9A866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6786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238.3</w:t>
            </w:r>
          </w:p>
        </w:tc>
        <w:tc>
          <w:tcPr>
            <w:tcW w:w="707" w:type="dxa"/>
            <w:vAlign w:val="center"/>
          </w:tcPr>
          <w:p w14:paraId="4A9D1A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808DA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862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E7C3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  <w:tc>
          <w:tcPr>
            <w:tcW w:w="713" w:type="dxa"/>
            <w:vAlign w:val="center"/>
          </w:tcPr>
          <w:p w14:paraId="1A491E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15B0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202.5</w:t>
            </w:r>
          </w:p>
        </w:tc>
      </w:tr>
      <w:tr w:rsidR="008E0776" w14:paraId="2B55B2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EC12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E688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C7BCB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42E14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16C9D1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7FA7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425A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8DB1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01CC46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A981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E743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5B1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7971CE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7C6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8E0776" w14:paraId="39B8B7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C690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74FB6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ADD15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E9757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F0CC4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D0A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DA2A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9364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07" w:type="dxa"/>
            <w:vAlign w:val="center"/>
          </w:tcPr>
          <w:p w14:paraId="7A7D32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01869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A16E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954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713" w:type="dxa"/>
            <w:vAlign w:val="center"/>
          </w:tcPr>
          <w:p w14:paraId="27F7CA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CF3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8E0776" w14:paraId="7E0B4C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71E62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8778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E2F84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990" w:type="dxa"/>
            <w:vAlign w:val="center"/>
          </w:tcPr>
          <w:p w14:paraId="60040D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69100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CD28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09F8B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3B404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2C2EB4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E99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887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2A59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01A8A2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764A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579D9E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93C11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63A63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EEB4B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3BEC2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782A5E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7D1D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CF8D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3859F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48451E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A4CB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5EA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8AC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F90C7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F27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8E0776" w14:paraId="6C0D0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D4336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42A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A883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EC312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CA1AC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70E6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4236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0A0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24C32A7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4196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653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EB7E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465231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389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8E0776" w14:paraId="30A27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65203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909BB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3B1AF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tcW w:w="990" w:type="dxa"/>
            <w:vAlign w:val="center"/>
          </w:tcPr>
          <w:p w14:paraId="72A169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3553ED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C3F4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783B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899E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07" w:type="dxa"/>
            <w:vAlign w:val="center"/>
          </w:tcPr>
          <w:p w14:paraId="6089AE3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ED0BB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E7F5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FDD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14:paraId="6AC57D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7A51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8E0776" w14:paraId="502F66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5ED2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8A1C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5722AB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DEE61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2DA7D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8CD8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63D1C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72C61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50B5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30AC9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593E1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AF1AF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AB760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DC29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8E0776" w14:paraId="3978A0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8165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CD430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91F57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834C8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1B662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2BC0B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CE36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FCC5B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3A4C3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8A6CB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796BB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253C8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F7E4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EC39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</w:t>
            </w:r>
          </w:p>
        </w:tc>
      </w:tr>
      <w:tr w:rsidR="008E0776" w14:paraId="726CDD8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A6E52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B2B39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6A12D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17.41</w:t>
            </w:r>
          </w:p>
        </w:tc>
        <w:tc>
          <w:tcPr>
            <w:tcW w:w="990" w:type="dxa"/>
            <w:vAlign w:val="center"/>
          </w:tcPr>
          <w:p w14:paraId="1055D3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78E6F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4A94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3431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5781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07" w:type="dxa"/>
            <w:vAlign w:val="center"/>
          </w:tcPr>
          <w:p w14:paraId="0F0DF4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6945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A908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C3D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13" w:type="dxa"/>
            <w:vAlign w:val="center"/>
          </w:tcPr>
          <w:p w14:paraId="1FC9FB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221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8E0776" w14:paraId="25B862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BB97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61AD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BF73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14:paraId="08C1E2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1223F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E40E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D0452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EFCF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07" w:type="dxa"/>
            <w:vAlign w:val="center"/>
          </w:tcPr>
          <w:p w14:paraId="5FEA19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E12E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C766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B05D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tcW w:w="713" w:type="dxa"/>
            <w:vAlign w:val="center"/>
          </w:tcPr>
          <w:p w14:paraId="701025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6D99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:rsidR="008E0776" w14:paraId="5F924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97B92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74B9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1D0A9B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tcW w:w="990" w:type="dxa"/>
            <w:vAlign w:val="center"/>
          </w:tcPr>
          <w:p w14:paraId="3B0980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69BBE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F1B6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F406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AA566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07" w:type="dxa"/>
            <w:vAlign w:val="center"/>
          </w:tcPr>
          <w:p w14:paraId="165DA7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E6B1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370E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1C9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  <w:tc>
          <w:tcPr>
            <w:tcW w:w="713" w:type="dxa"/>
            <w:vAlign w:val="center"/>
          </w:tcPr>
          <w:p w14:paraId="3447C4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CDB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143.1</w:t>
            </w:r>
          </w:p>
        </w:tc>
      </w:tr>
      <w:tr w:rsidR="008E0776" w14:paraId="155785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C6EAA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2429E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067A5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3472C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C7D44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BA9B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DF125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7474A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15023D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5EE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CAB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E97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14:paraId="5410EE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F1C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8E0776" w14:paraId="6A43A2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B2016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D3F5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4A39B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17.41</w:t>
            </w:r>
          </w:p>
        </w:tc>
        <w:tc>
          <w:tcPr>
            <w:tcW w:w="990" w:type="dxa"/>
            <w:vAlign w:val="center"/>
          </w:tcPr>
          <w:p w14:paraId="238EDF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B1A19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4357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7E49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E860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07" w:type="dxa"/>
            <w:vAlign w:val="center"/>
          </w:tcPr>
          <w:p w14:paraId="79C410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C032B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71C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1E2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13" w:type="dxa"/>
            <w:vAlign w:val="center"/>
          </w:tcPr>
          <w:p w14:paraId="365908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378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8E0776" w14:paraId="6F4E1B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2DBD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A99CD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4F342C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6394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E0BA0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4D78D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21587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4CE72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D06B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08111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83B0E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26BE8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804E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9077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8E0776" w14:paraId="4DF81F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FCE7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F796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82232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8BD08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CCD0B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70FE3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53AC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3BCF7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93ABE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3781E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E8C5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DA221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AD9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D64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</w:t>
            </w:r>
          </w:p>
        </w:tc>
      </w:tr>
      <w:tr w:rsidR="008E0776" w14:paraId="3C3F70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CDA5C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传达室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5C7BE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0A66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tcW w:w="990" w:type="dxa"/>
            <w:vAlign w:val="center"/>
          </w:tcPr>
          <w:p w14:paraId="7B0064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9208E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0AE9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9E92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BAC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07" w:type="dxa"/>
            <w:vAlign w:val="center"/>
          </w:tcPr>
          <w:p w14:paraId="5DC034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985B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F23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5F8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tcW w:w="713" w:type="dxa"/>
            <w:vAlign w:val="center"/>
          </w:tcPr>
          <w:p w14:paraId="74AAD2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5E7F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8E0776" w14:paraId="5F93ED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1667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5057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CBEF0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</w:t>
            </w:r>
          </w:p>
        </w:tc>
        <w:tc>
          <w:tcPr>
            <w:tcW w:w="990" w:type="dxa"/>
            <w:vAlign w:val="center"/>
          </w:tcPr>
          <w:p w14:paraId="1414DC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F57A0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C196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0C4AE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6214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31A92B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F64D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0DC1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B50C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  <w:tc>
          <w:tcPr>
            <w:tcW w:w="713" w:type="dxa"/>
            <w:vAlign w:val="center"/>
          </w:tcPr>
          <w:p w14:paraId="679C75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7E9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:rsidR="008E0776" w14:paraId="15BDE0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0C96E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7137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18258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077ED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53D744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6D4A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CA78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75E3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tcW w:w="707" w:type="dxa"/>
            <w:vAlign w:val="center"/>
          </w:tcPr>
          <w:p w14:paraId="56A116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E7DA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DEE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1A1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14:paraId="1C4D58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19A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8E0776" w14:paraId="152C8F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69847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A8EF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1B37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990" w:type="dxa"/>
            <w:vAlign w:val="center"/>
          </w:tcPr>
          <w:p w14:paraId="1237A0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B24FF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748B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1E0E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225B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07" w:type="dxa"/>
            <w:vAlign w:val="center"/>
          </w:tcPr>
          <w:p w14:paraId="381FCA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9C0D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DD3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835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1BA503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221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8E0776" w14:paraId="709E78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96DF8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B2A1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5BB1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FB30F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58E9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F4D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DE96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4F12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07" w:type="dxa"/>
            <w:vAlign w:val="center"/>
          </w:tcPr>
          <w:p w14:paraId="39858D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8E2D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8061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561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tcW w:w="713" w:type="dxa"/>
            <w:vAlign w:val="center"/>
          </w:tcPr>
          <w:p w14:paraId="3D2A42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113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8E0776" w14:paraId="3DA515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83729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0F6A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9279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90" w:type="dxa"/>
            <w:vAlign w:val="center"/>
          </w:tcPr>
          <w:p w14:paraId="144CC7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607CE8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E232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C588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4E1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07" w:type="dxa"/>
            <w:vAlign w:val="center"/>
          </w:tcPr>
          <w:p w14:paraId="113AF2B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7D15B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B5F3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2CB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713" w:type="dxa"/>
            <w:vAlign w:val="center"/>
          </w:tcPr>
          <w:p w14:paraId="128C80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56B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8E0776" w14:paraId="3FBCA6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319A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B883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4E46A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14:paraId="39D9D6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75188D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F72A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17F4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FA7C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07" w:type="dxa"/>
            <w:vAlign w:val="center"/>
          </w:tcPr>
          <w:p w14:paraId="6B7AA1F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A35B1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E95D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FD4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 w14:paraId="003D26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A85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:rsidR="008E0776" w14:paraId="6D203D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F431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CDECE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07079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BA9D8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3AC31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B7B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A1EE3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3D301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6BAA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8BFC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3311C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3E1E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2B47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5014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8E0776" w14:paraId="7A01A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CF46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888D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56FB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0C4A3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879E2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C3D2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51DC7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8404B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5DCE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9B1B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537AB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98AC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D16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B669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</w:tr>
      <w:tr w:rsidR="008E0776" w14:paraId="4B3C5C9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A1D69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洗衣房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B2D8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31C2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tcW w:w="990" w:type="dxa"/>
            <w:vAlign w:val="center"/>
          </w:tcPr>
          <w:p w14:paraId="21F001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F6C57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7605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CD00A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2A2A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tcW w:w="707" w:type="dxa"/>
            <w:vAlign w:val="center"/>
          </w:tcPr>
          <w:p w14:paraId="20A51B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1F7C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524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5F2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  <w:tc>
          <w:tcPr>
            <w:tcW w:w="713" w:type="dxa"/>
            <w:vAlign w:val="center"/>
          </w:tcPr>
          <w:p w14:paraId="4A1731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B04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:rsidR="008E0776" w14:paraId="675C22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B8B45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EB633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64B22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tcW w:w="990" w:type="dxa"/>
            <w:vAlign w:val="center"/>
          </w:tcPr>
          <w:p w14:paraId="1B6844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A27CB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C708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5A018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6F3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tcW w:w="707" w:type="dxa"/>
            <w:vAlign w:val="center"/>
          </w:tcPr>
          <w:p w14:paraId="006715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A58A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B152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810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  <w:tc>
          <w:tcPr>
            <w:tcW w:w="713" w:type="dxa"/>
            <w:vAlign w:val="center"/>
          </w:tcPr>
          <w:p w14:paraId="3B53E8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F19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255.1</w:t>
            </w:r>
          </w:p>
        </w:tc>
      </w:tr>
      <w:tr w:rsidR="008E0776" w14:paraId="49EFC0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93799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C24B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F0872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tcW w:w="990" w:type="dxa"/>
            <w:vAlign w:val="center"/>
          </w:tcPr>
          <w:p w14:paraId="42289D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B1EDF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61FC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2677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136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07" w:type="dxa"/>
            <w:vAlign w:val="center"/>
          </w:tcPr>
          <w:p w14:paraId="11421C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5EA7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5606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C09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14:paraId="2D1CD7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3D0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8E0776" w14:paraId="0874B5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F1D9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DDF50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90EE8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6BF8D0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436B81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510C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64B76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C59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07" w:type="dxa"/>
            <w:vAlign w:val="center"/>
          </w:tcPr>
          <w:p w14:paraId="6298B8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FD28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0DAD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53E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13" w:type="dxa"/>
            <w:vAlign w:val="center"/>
          </w:tcPr>
          <w:p w14:paraId="052E0E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E7F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:rsidR="008E0776" w14:paraId="1C549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6250C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C0AA4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3850EE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3E295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76914A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DD19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33300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A219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07" w:type="dxa"/>
            <w:vAlign w:val="center"/>
          </w:tcPr>
          <w:p w14:paraId="63C766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ABFC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FEB4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E4E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13" w:type="dxa"/>
            <w:vAlign w:val="center"/>
          </w:tcPr>
          <w:p w14:paraId="2FC9E6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808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8E0776" w14:paraId="700A3E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5C9ED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5DC0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3167D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14:paraId="00E75D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6ED81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8082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D2691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BB9AF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D8DCE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488B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0C59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093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EAA1B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DEAF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708E3E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080E6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1CF59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76072E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0CA2D7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5E3FEA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34B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A6784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062EC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1E08C5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91F0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D671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0DF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270A32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1CE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8E0776" w14:paraId="6BEE91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0A54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D109C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7170FC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69743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3FB43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6950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34FA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676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14:paraId="7877E39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620F5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F332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D8E3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14:paraId="75A363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559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8E0776" w14:paraId="58272A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4435D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1CEC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F643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14.60</w:t>
            </w:r>
          </w:p>
        </w:tc>
        <w:tc>
          <w:tcPr>
            <w:tcW w:w="990" w:type="dxa"/>
            <w:vAlign w:val="center"/>
          </w:tcPr>
          <w:p w14:paraId="4E90AF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FB344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5D5D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D370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7FB1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07" w:type="dxa"/>
            <w:vAlign w:val="center"/>
          </w:tcPr>
          <w:p w14:paraId="1EC61CE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4FAB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698E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1B7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13" w:type="dxa"/>
            <w:vAlign w:val="center"/>
          </w:tcPr>
          <w:p w14:paraId="5F6052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502E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</w:tr>
      <w:tr w:rsidR="008E0776" w14:paraId="224DB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8CB5A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106A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408353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EE59F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FD600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9881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C7BA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853EEC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B32E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DC00F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1DB6A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F61ED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09A15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7EE6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8E0776" w14:paraId="247949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5B8A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BA667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CFAB89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88DB1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48DCF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51B5A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B21A1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A0939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4AE59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56B4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BAE1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32BE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DC1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C7D6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1139</w:t>
            </w:r>
          </w:p>
        </w:tc>
      </w:tr>
      <w:tr w:rsidR="008E0776" w14:paraId="76EED72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BFCAE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7C7635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73BF2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tcW w:w="990" w:type="dxa"/>
            <w:vAlign w:val="center"/>
          </w:tcPr>
          <w:p w14:paraId="21D3F5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B8465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3DA5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0D3D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ECD8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07" w:type="dxa"/>
            <w:vAlign w:val="center"/>
          </w:tcPr>
          <w:p w14:paraId="3446CA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C975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DAC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1A3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  <w:tc>
          <w:tcPr>
            <w:tcW w:w="713" w:type="dxa"/>
            <w:vAlign w:val="center"/>
          </w:tcPr>
          <w:p w14:paraId="01AA05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D21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184.5</w:t>
            </w:r>
          </w:p>
        </w:tc>
      </w:tr>
      <w:tr w:rsidR="008E0776" w14:paraId="5A2A5F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0E03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65765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7AC1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8.18</w:t>
            </w:r>
          </w:p>
        </w:tc>
        <w:tc>
          <w:tcPr>
            <w:tcW w:w="990" w:type="dxa"/>
            <w:vAlign w:val="center"/>
          </w:tcPr>
          <w:p w14:paraId="14576A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89B29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A6F7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6917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C928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513625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4DB8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A23C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F3F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70562F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E0E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8E0776" w14:paraId="7BD00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CB22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6BEAF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B2213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05587B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14:paraId="2E935A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0466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1D844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C2CB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14:paraId="7BF828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4407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16C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E82D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1C1F80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B17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8E0776" w14:paraId="04FE0F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0ADE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C1A8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A71D1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tcW w:w="990" w:type="dxa"/>
            <w:vAlign w:val="center"/>
          </w:tcPr>
          <w:p w14:paraId="6B8C96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0B6BF6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DB84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B6BAF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D3BC8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07" w:type="dxa"/>
            <w:vAlign w:val="center"/>
          </w:tcPr>
          <w:p w14:paraId="797AAF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5DD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2593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118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 w14:paraId="6B2EBB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E6D8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8E0776" w14:paraId="22FC94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B2078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D7221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432B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9.92</w:t>
            </w:r>
          </w:p>
        </w:tc>
        <w:tc>
          <w:tcPr>
            <w:tcW w:w="990" w:type="dxa"/>
            <w:vAlign w:val="center"/>
          </w:tcPr>
          <w:p w14:paraId="50F870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0FE6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0D3F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5021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1B01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07" w:type="dxa"/>
            <w:vAlign w:val="center"/>
          </w:tcPr>
          <w:p w14:paraId="7627E7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7DB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F983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2A3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  <w:tc>
          <w:tcPr>
            <w:tcW w:w="713" w:type="dxa"/>
            <w:vAlign w:val="center"/>
          </w:tcPr>
          <w:p w14:paraId="447F61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072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8E0776" w14:paraId="376E7D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0D5B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46FC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0B600C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ECCEF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424" w:type="dxa"/>
            <w:vAlign w:val="center"/>
          </w:tcPr>
          <w:p w14:paraId="17179E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2C56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0A12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D7546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07" w:type="dxa"/>
            <w:vAlign w:val="center"/>
          </w:tcPr>
          <w:p w14:paraId="77177D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2422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501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493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13" w:type="dxa"/>
            <w:vAlign w:val="center"/>
          </w:tcPr>
          <w:p w14:paraId="424909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073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:rsidR="008E0776" w14:paraId="33219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F4FA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0018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CB60E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990" w:type="dxa"/>
            <w:vAlign w:val="center"/>
          </w:tcPr>
          <w:p w14:paraId="1F5621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66274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2C5A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910A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43F2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14:paraId="16AD8A0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4E97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C3E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8DA6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14:paraId="784B91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2421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8E0776" w14:paraId="262AC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9C3C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8DC4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8F827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90" w:type="dxa"/>
            <w:vAlign w:val="center"/>
          </w:tcPr>
          <w:p w14:paraId="1301D6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488D2C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32C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0156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52AE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07" w:type="dxa"/>
            <w:vAlign w:val="center"/>
          </w:tcPr>
          <w:p w14:paraId="52F83FB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B020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10A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7A17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713" w:type="dxa"/>
            <w:vAlign w:val="center"/>
          </w:tcPr>
          <w:p w14:paraId="0BD4AC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691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8E0776" w14:paraId="5A683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850EC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95053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7F5104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7E47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94DB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9D79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90DFF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EC3F2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0695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1690E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1439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4A934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00F73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18CC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:rsidR="008E0776" w14:paraId="7934FC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43F50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1CC87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4367D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F4023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6DB8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02C5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53150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5B53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AA2B7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52988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B319A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EC4A5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EC3B8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386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879</w:t>
            </w:r>
          </w:p>
        </w:tc>
      </w:tr>
      <w:tr w:rsidR="008E0776" w14:paraId="3A2694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C4355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3E30E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6E7DF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28720F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ABEF3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2C6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A41F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046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52A7AB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56E58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4C03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329A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305F5C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F0A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6A1ECC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135BE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BAA82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D0DE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0FEEA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E82DD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7334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7B75B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2E16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132FD4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05B4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F2C4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6AF0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B8D96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E646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56F023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A913E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DD41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276E7F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5522ED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81042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E42C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9C6E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385B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7F0A9E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57EC3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2B99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BEA5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76EF24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9A2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597C37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8E9D6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918D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387BA2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7A1E04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9D6B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3498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BB21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046E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1500C9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50DF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9AF2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345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9E0E0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387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5891E6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57022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B1F8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F5A4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3BB5E6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C578D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DB02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F99E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49A6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30861B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325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A04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488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131089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6C0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0F24C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4C42A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A61AD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61AF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59A826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2E402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314B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1EE6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8649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14BBF5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BF4E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2E1E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691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45443B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B295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E0F33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DFA4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F8183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7C5D1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4AFBFA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C108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729E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414A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D4CC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14BAD6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CBF3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BEB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C4F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2C2315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96D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264F0D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30729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894E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F64FC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402CC0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FF0CE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39B4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4C80D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5F6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74B73E1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D6E3A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E981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824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761D54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4208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7C76AD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BEE58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8EEC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16CDD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28719A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294F52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0B8B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03B6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7757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57632F9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26B3D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CEFB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9726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42A80C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67D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497DE4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E030C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BD4B9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709CA5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A3D6A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D97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4791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B64AE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659C1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224C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E8B5D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9454C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84B97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CB26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A21E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8E0776" w14:paraId="342207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6002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01580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9BA9E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D1480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BC4F0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90A4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D18C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DC0D8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FF538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41BF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195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7F35E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4380A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AABD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</w:t>
            </w:r>
          </w:p>
        </w:tc>
      </w:tr>
      <w:tr w:rsidR="008E0776" w14:paraId="515DF3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76BF8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9E13B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166B7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4CA17F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AA543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2B4F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5A37B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BECE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210A2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340B1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F706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B88D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310E2C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BF9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35253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510C2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BB5F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F90AC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C3100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EFFD3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5873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599D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0EE8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4AF383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1547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6085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004F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AECB0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81F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037DE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B7EEB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DE88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0DDE5B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265EDE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0921A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1321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F6DF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E101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400979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6936D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7CB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732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18A40F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01C2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06F161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81A2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10BE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696687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D76CD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1A731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2465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6369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C12A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6292EA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2B27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8449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387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76AF8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D45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4A673F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BBA5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98BEB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3D9A9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14:paraId="304F56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6EAF67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1025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88D9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50F3A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14:paraId="643430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3504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5FA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F70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484674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54B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8E0776" w14:paraId="0F7F2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080A9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A4E1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E3AF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12BED9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EB6EF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1B8E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275F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8691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758CA9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889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D698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A25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377B7B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CB8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34B357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8F50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7D46B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0DC7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11B5B7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356D2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D3C1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AA293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0A05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3D799C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7AC7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37C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277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685235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79E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44681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277A6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EE1A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C73E4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5249A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48CD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05C0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B9C9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8193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4AF7FD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B809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552E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642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7813D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445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45F7C5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CFF9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75C7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40221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30BFE2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C619E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0FFE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8ABF6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279F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232609F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59194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2B9C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931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514C1F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59F4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179425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6AF58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590EA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9437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B127B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F15A0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C2AA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6240C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0FEC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7DF8C01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EDC7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164F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FC4C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2B029B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DEE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714C1B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3A2E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D012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3615C4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1EE5D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644A3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7FE30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5E64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D0098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A9B2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EEB44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86FFD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11418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0CC0B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4B49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:rsidR="008E0776" w14:paraId="430181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D3A5C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8C559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BCF4A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01656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79B307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9F841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9A98E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E7D09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B38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EDD7A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77A87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85D16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BFAB9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6C9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1118</w:t>
            </w:r>
          </w:p>
        </w:tc>
      </w:tr>
      <w:tr w:rsidR="008E0776" w14:paraId="1735AE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CBE25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B5ECA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2943C6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2834A9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7568C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5AF8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F2B9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B776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1D36B8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5A03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3A96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78D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5BE1FE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F32D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4B94939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64B62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AB903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3C856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77A5FE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624F6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0E41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F7D6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E2B0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4D9871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4A75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92BF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C4B4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4439D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0944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034F97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0276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4A92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167A3E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6AB695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99240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AFB9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5C92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5ECF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745242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C609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5F58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C710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25CC95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9CED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347F9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72C63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BDE5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AFE7C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FF009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98CF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4F0B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8706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51E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106859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2C07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B08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4C5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EB609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418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66C7B0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B38AD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2E93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1903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2EB195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DBD29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FA26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3B1FA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F230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1F31EF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B168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B06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007F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5E1B7C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15D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00B62C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724B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D8CE1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66E5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298512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11D18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4692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6E69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CA89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74F804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DEC5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963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6E2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5243D9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F9E4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D5534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C5403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3D9F7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1AF4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D2DC6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22CD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472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EFE0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796C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C4758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159F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87A4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B94D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25E550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814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22B914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C8569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FC74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7C23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</w:t>
            </w:r>
          </w:p>
        </w:tc>
        <w:tc>
          <w:tcPr>
            <w:tcW w:w="990" w:type="dxa"/>
            <w:vAlign w:val="center"/>
          </w:tcPr>
          <w:p w14:paraId="37649D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A0733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4697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2D68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201F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14:paraId="2C634B3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48EE3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E7BC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752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14:paraId="666662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912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8E0776" w14:paraId="34D643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47CDA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A953B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CFCDB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14:paraId="4B8DBF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424" w:type="dxa"/>
            <w:vAlign w:val="center"/>
          </w:tcPr>
          <w:p w14:paraId="17F543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270C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22D4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3211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07" w:type="dxa"/>
            <w:vAlign w:val="center"/>
          </w:tcPr>
          <w:p w14:paraId="32E45DE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F3EC4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BBF3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AE7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tcW w:w="713" w:type="dxa"/>
            <w:vAlign w:val="center"/>
          </w:tcPr>
          <w:p w14:paraId="0A3AEB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70F0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8E0776" w14:paraId="53864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6DB8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511DF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41F6741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6D0E33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A9595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47C4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B163D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4F64E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DFB8A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BCCA3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A6AC7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3679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1ABAB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79DF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8E0776" w14:paraId="7FD88D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684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5E52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050CF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ACF4C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C8E63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34AC2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E8FF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A5F18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3009D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F5196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DC37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507E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8430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FF4A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</w:t>
            </w:r>
          </w:p>
        </w:tc>
      </w:tr>
      <w:tr w:rsidR="008E0776" w14:paraId="347FDC1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1BB174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1794D3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94474B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20434</w:t>
            </w:r>
          </w:p>
        </w:tc>
      </w:tr>
      <w:tr w:rsidR="008E0776" w14:paraId="03B05F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82B420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9036E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96C5D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3C2F6F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2C782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F3F0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B4C79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D8CB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3B015B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2713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267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B095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55CF0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FB7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2883CB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45F69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1562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F2397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14:paraId="037C8D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C3DC5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DC51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2502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844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769B31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AD888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012F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7E2C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tcW w:w="713" w:type="dxa"/>
            <w:vAlign w:val="center"/>
          </w:tcPr>
          <w:p w14:paraId="4B896E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85B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:rsidR="008E0776" w14:paraId="4D1116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2F4DA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3882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04B94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1E8A7D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41ED53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438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FA01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0F8D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5DC6AE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2DA9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DC91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058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4A0EF7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4124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5FDE2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93A92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CC2B6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1DAB10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6919F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9B00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7DB8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2EA8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FFB0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1A257E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6538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9E3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E550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105F18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2C5C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4DC2D7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41318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6CF0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571133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49EFE9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3D4C6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DA51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6653A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7360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293D58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7B91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0CC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09DE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37BBB8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AEE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660D78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D36C3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ABAA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07F9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23F3EE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00790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35A4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E0491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549C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48F32C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0AE0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5C64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640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06388D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8E3E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55222E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7C60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A3AF0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7EDF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5F5445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F0967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B7F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DA759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80EC9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1A4655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4ABB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0A2F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541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88156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CC9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FC6A1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66E37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30526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39D5DF8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EE35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95FD2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CFFF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518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EBEBA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C9F1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310A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7B306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FDCBD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82F0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57B4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8E0776" w14:paraId="48A69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1C6AF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3FCB3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63B5C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4177F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A5504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0550B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F65A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0111F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ADA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4D26F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DC910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B53F9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47F1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9C27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1009</w:t>
            </w:r>
          </w:p>
        </w:tc>
      </w:tr>
      <w:tr w:rsidR="008E0776" w14:paraId="4F69680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1D359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2002,2003,2004,2005[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9E3F7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3F6A9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38DEEB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AF60A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06FB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DB29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C94C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181AC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6CCF5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FCA2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FCE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45A787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8BC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01676B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95BF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AEBA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58E36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4BCD19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6515C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5CEB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9D4D5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16D0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7740F9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2B554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666A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0A49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2B268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914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70FF3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88323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AFB5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3D880C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2748B5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B7079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E122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E7BC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2F04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3AB958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38FAF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5BC9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676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360C0F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D7B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723A94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3A5F3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62721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7C03C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54CE26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B66E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B988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0BE2C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B711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4C344C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7923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FFC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941C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3B0C62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5B2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793E3B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5A6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13E2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DB60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311796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0F755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910A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401C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9888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2AA8B3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006E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A1A8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A1A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645FFA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99F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69BFED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86570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C5057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6EF4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439A55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D523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B1E1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4206D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14CB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77C9C9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91D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B97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731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3C6C33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610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6E5233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8387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A568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86BF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037CF4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BC3A9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46A7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8F77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ECEA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02F1CA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E40A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808C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8AF8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2367EA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61F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15EDC5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3801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6250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75892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F75C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A2D90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DE54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26E1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45A41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B51AB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EAAD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7C8A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E35AF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2480B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6A59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8E0776" w14:paraId="5093DA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88C7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103F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C24C6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F93F3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0FB053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04AA2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FFC44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1A9D2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0AEF0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81C46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59696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2E87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FE671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C4BD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763</w:t>
            </w:r>
          </w:p>
        </w:tc>
      </w:tr>
      <w:tr w:rsidR="008E0776" w14:paraId="18E367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382C3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04E18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F4D67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47919A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7D276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1E7A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5028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22F0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69625C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7919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C6BF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276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1BB922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7483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5A025B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952F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04A4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E5E9E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8.38</w:t>
            </w:r>
          </w:p>
        </w:tc>
        <w:tc>
          <w:tcPr>
            <w:tcW w:w="990" w:type="dxa"/>
            <w:vAlign w:val="center"/>
          </w:tcPr>
          <w:p w14:paraId="3EFBEE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1FE85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4174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1EEC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985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3A2AE1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A090E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625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CE6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14:paraId="0A3923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C84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8E0776" w14:paraId="4191E3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DB3A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328AC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802BE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C439B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8B911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F33F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4CB39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7A02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5AC86E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64F42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76E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E69C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41F49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4FC0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11672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9490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D38D2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44DBC5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3E45C3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56D0F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053D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80285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D181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176F21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D6B94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1ADA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B0F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72A24D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3D2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8E0776" w14:paraId="36ABD5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DA21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F59A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309EBE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14:paraId="550E3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1DEBCC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1222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4B998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F2F1F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07" w:type="dxa"/>
            <w:vAlign w:val="center"/>
          </w:tcPr>
          <w:p w14:paraId="4DE088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DB82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2247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ABB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713" w:type="dxa"/>
            <w:vAlign w:val="center"/>
          </w:tcPr>
          <w:p w14:paraId="3F9219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DF96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</w:tr>
      <w:tr w:rsidR="008E0776" w14:paraId="0839EB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9777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7FF7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E07B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60E087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0B4F3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DE95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0993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7060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722F00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3E60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085A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C18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26C3F3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60BC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35E92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FD6AF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C43E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C55F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1AE75A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88609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1F7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CFF2B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3034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0863B3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EA90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CAF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4C2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6AF53E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62E4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72563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2A23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5593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1079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40DEE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7386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EC71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8CD33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349D4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625821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0844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DF3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1A4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7E726E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1601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13CF12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7EFFC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280B5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B48583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6DB5C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E3BE8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036A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D6BB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E9935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C7086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99A16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D17B0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69A57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FEA67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451F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8E0776" w14:paraId="75217C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F6920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4D699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D9A00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DCE6E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93659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AD2FB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0D565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69BB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1110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7706F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523D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1774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EF2AD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4BE8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912</w:t>
            </w:r>
          </w:p>
        </w:tc>
      </w:tr>
      <w:tr w:rsidR="008E0776" w14:paraId="0160344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A8F32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85E14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72082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053ACE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C10DD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0363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30225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71D8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2E87F5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F297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B3CC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C5D0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68DA0F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412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7D1AB3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242C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880AC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B136F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63AC6C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8C8DF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2A71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04E12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332E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7C8595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BC422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7D45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D68F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305D46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731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4E4A1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6767B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03A1F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3C6A49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5481E9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6D70D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2D45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DDCD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1DE9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688EAC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46EB7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720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FF9B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0F1B1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2A71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0A4E4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8326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24F1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26201B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38BCFC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52FB9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D9E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B0E5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595F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1EA1BD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0160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E302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B48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778A15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D61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25D5EB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CBEA4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E7808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93ABA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0D0033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BC976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C418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F010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AB63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75217E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0F2B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1052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162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08A954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1E8B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7EDCF8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B35AE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31D0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6D1F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74503E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58559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76F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DD67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CEF5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44B543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F6CC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11A5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2F6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33C3BC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1BF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5414A3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2447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7A246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D2AD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665BAD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626EF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D1429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CF506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F0D26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568A39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CD47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4E55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20AA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11497D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D44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29900F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CFD37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1324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922E62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E317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0FBDE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45AE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EF9B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CE15F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D07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94459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3D84B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18834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70C96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EB5E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8E0776" w14:paraId="22C97B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BCA73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6AE7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440A0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6A10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1AADE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8E314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5AA7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69751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BECA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60F4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816BE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154A5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D0F79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B83B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</w:t>
            </w:r>
          </w:p>
        </w:tc>
      </w:tr>
      <w:tr w:rsidR="008E0776" w14:paraId="75887FE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9C89D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E605C2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1BB87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024C08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9DF01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5C4A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A266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3EE1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24B5C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03112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51F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68D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3197D9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481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7C323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A0B8F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5683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BDB3F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990" w:type="dxa"/>
            <w:vAlign w:val="center"/>
          </w:tcPr>
          <w:p w14:paraId="251C01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E7FC6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ED74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9C73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FB63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tcW w:w="707" w:type="dxa"/>
            <w:vAlign w:val="center"/>
          </w:tcPr>
          <w:p w14:paraId="3117DF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DCA5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D312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6C55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  <w:tc>
          <w:tcPr>
            <w:tcW w:w="713" w:type="dxa"/>
            <w:vAlign w:val="center"/>
          </w:tcPr>
          <w:p w14:paraId="4D183E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1FC7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326.7</w:t>
            </w:r>
          </w:p>
        </w:tc>
      </w:tr>
      <w:tr w:rsidR="008E0776" w14:paraId="74FA9F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40F79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66778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F0447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523A51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24735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DA94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C8012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48DE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7E9124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285E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B878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E1ED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1D55A8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1AE6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7744F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C22D8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59584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579D6E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4D928C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A30B6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DAA7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46962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E836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5C8C65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10F09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F723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AC0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1391DF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D78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5AA296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9A7C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96DBA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F75DE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47F03F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6CE53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6936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52F4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5C4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66CD31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E987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0E96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C215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04B1BB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6A6B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6A038E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82000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8471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DD08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14:paraId="2594CA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82FC1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16EC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6B9D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0972F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32FB5D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3235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2A2C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1AA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2714F9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C6DC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6D35E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8427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B1D4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34F40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26F22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C8B63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6DD3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25B5E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64F32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074148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7E1D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FB5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58E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137036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3C3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04FAFF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1F5B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D2F6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49F35F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E51DA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AEF42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9FC6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59D2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5B3D9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574C2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092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D557D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97C5E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08FC68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BFBE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8E0776" w14:paraId="00411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6042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49D0E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DF7F5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23FAA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53A34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AC712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7DB73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A8ED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6FAD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80F18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BF8EF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DC139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E83F6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D436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1060</w:t>
            </w:r>
          </w:p>
        </w:tc>
      </w:tr>
      <w:tr w:rsidR="008E0776" w14:paraId="7DEF14B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7F211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425B03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4E651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12CD95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3FEEB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9919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8053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15D0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72E457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CF292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EC0B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89B6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5039C2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032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68CC94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B9C2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384E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E2F47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16D1E8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DC1BF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E528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5724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24366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184732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E78B7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53A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037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481070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AE24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662639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5EA0D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4D9EB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64CFA6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0D3F07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6012B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F7FF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0066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D69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1297C0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2C4C0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092A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252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39311A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F54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41CF4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F768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24472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78C9AE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6C386B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B8D32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78D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8314A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1E8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0C5E49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3DE5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C06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7B96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5B5A47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771E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37F838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A545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2D3B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70F7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4EC8A3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23105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BF08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BDED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3F18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14:paraId="70AE10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C29F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6360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8AD4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14:paraId="1905CE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BE5C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8E0776" w14:paraId="7137EE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CFDD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2EB6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CEE2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7CCE9F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DCA58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AC66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EF6C5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BFB33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1EFEEE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0BCD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A39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C89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145DBA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B11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4ECF73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0647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BEF3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7603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6E7407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4BDA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FCA9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3FC17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92275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5A0EAA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C1AF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88F9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436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4940E5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B9FA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006685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9D76B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F837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FC2A52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45880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7F5D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40B66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A2ACC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CBA8B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14142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56D5D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59A4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0B759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AB3B1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067F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8E0776" w14:paraId="259F52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0E419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F8233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6ADA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3E065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860AD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B1F7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3030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2710F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C3624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9ED3D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322EA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34C26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133F1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916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</w:t>
            </w:r>
          </w:p>
        </w:tc>
      </w:tr>
      <w:tr w:rsidR="008E0776" w14:paraId="6CCAF93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3E7B0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2026,2027[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03EA8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54935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349479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EF321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6110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6CC29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ABE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470A23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B0024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7DE9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133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23A09C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931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7EBC3D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C78FB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2411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5E709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4B5A17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A4033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156B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CA34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5061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5AA9A0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8738D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FA2B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627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3D12B4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EEC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4C819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880FA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E714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16DCC6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2EBDB2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E8652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1773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AA89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A9D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52176D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7DB9A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3A8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EFE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5A896B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551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33173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9051D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F7D9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22A0F7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4500C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FA9D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857F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68373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EFBB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36F4DE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AFFC9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D36B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D975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6F75C8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F01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34DCA0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9D272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44D8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4FE5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3F16D5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9FEAD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4727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6C595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FEA5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581D7F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A0B7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A20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E60D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1AF65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C33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79204B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F8D8A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9D486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EEF6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798145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F64F7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6D73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4FEFE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6C7A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5DAEC7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00E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347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9D7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1915F4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3BA5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4DDC9C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F9D0C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CBA08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6DA88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8BC23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99C7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9966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0DCF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CF56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0337BF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AD1E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872E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0936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D69AB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C6B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4C0BE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016D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9A55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22946B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8A85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3E4FA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82370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6937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D4EA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312E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9E47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FF79C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F0D15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BD9F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586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8E0776" w14:paraId="08D143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E3279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723D1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9EA3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04802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B496E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0E14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610C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5E41E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37A8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4FB89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9AA9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210A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05166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3866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</w:t>
            </w:r>
          </w:p>
        </w:tc>
      </w:tr>
      <w:tr w:rsidR="008E0776" w14:paraId="15896A2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24CD0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DB30C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0EC3A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8.39</w:t>
            </w:r>
          </w:p>
        </w:tc>
        <w:tc>
          <w:tcPr>
            <w:tcW w:w="990" w:type="dxa"/>
            <w:vAlign w:val="center"/>
          </w:tcPr>
          <w:p w14:paraId="3198E7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1EB4F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4C00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DAAB6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DE8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tcW w:w="707" w:type="dxa"/>
            <w:vAlign w:val="center"/>
          </w:tcPr>
          <w:p w14:paraId="6B6E36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E2E5D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D88C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0F4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14:paraId="14EE07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324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:rsidR="008E0776" w14:paraId="05BA9C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BB0E7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8094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7CF905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14:paraId="78595E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179AC2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1DAE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8AD5E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172D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707" w:type="dxa"/>
            <w:vAlign w:val="center"/>
          </w:tcPr>
          <w:p w14:paraId="0A2F04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C6DB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D89E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45E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4DFB65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93A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8E0776" w14:paraId="61471C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21423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6606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3FDDCF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90" w:type="dxa"/>
            <w:vAlign w:val="center"/>
          </w:tcPr>
          <w:p w14:paraId="3B667C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5B249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B6DB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04D5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6C7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178.5</w:t>
            </w:r>
          </w:p>
        </w:tc>
        <w:tc>
          <w:tcPr>
            <w:tcW w:w="707" w:type="dxa"/>
            <w:vAlign w:val="center"/>
          </w:tcPr>
          <w:p w14:paraId="0CDB05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980CB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896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2A7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14:paraId="7E2D52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936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</w:tr>
      <w:tr w:rsidR="008E0776" w14:paraId="60CF3D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2B9A2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C5059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87503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14:paraId="1C1F6D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CCA9A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88F3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E9E9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B54C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tcW w:w="707" w:type="dxa"/>
            <w:vAlign w:val="center"/>
          </w:tcPr>
          <w:p w14:paraId="7D49E0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2566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A9D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4D2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302C7C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39D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8E0776" w14:paraId="169BC3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AA07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9F8A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5FE3E9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14:paraId="457B98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31A6B2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1FD8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7BAE2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78DA6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07" w:type="dxa"/>
            <w:vAlign w:val="center"/>
          </w:tcPr>
          <w:p w14:paraId="504A7D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CF1D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A627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533F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  <w:tc>
          <w:tcPr>
            <w:tcW w:w="713" w:type="dxa"/>
            <w:vAlign w:val="center"/>
          </w:tcPr>
          <w:p w14:paraId="59BD5C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2F4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:rsidR="008E0776" w14:paraId="1D7E49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ACB78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0A81A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1DA1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16CCEC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E8F6D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5A28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0CB33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E726D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46E4E0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744A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4CD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3A8B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7014DC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DA9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0DDF69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E0A06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7530E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115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4C0E79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58BC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467A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7CC4A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45AB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62DB24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2397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89EE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EEE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3A8B97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D97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3C15B9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D9A75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69CC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E9AA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03DF3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3C26F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38D3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00782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38BE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3AF72D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9240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865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F5B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39FD0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FD9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6FBC85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6A768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52FF3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6152AA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1254C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B4B70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92B9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A9B03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D9496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E2BD9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8FAE9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296A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F9B6B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E33F4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006F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8E0776" w14:paraId="3C3634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17D0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369B8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F8B0E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A67BB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E5A68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324A9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4F3A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E505E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FF80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7C376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676B0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81AC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D21C8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9E9E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</w:t>
            </w:r>
          </w:p>
        </w:tc>
      </w:tr>
      <w:tr w:rsidR="008E0776" w14:paraId="6FBA695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68387C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EFD061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E01CB7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10079</w:t>
            </w:r>
          </w:p>
        </w:tc>
      </w:tr>
      <w:tr w:rsidR="008E0776" w14:paraId="10A944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D6794F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9CB368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3F7AE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3FF281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55146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0C6E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9F653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E1A2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202657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9F817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3CA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8C56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55CF1D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BCC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6CC0DF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A7499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BE975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EBFF5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tcW w:w="990" w:type="dxa"/>
            <w:vAlign w:val="center"/>
          </w:tcPr>
          <w:p w14:paraId="153987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B20DF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2FC4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E7F54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CB09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933.6</w:t>
            </w:r>
          </w:p>
        </w:tc>
        <w:tc>
          <w:tcPr>
            <w:tcW w:w="707" w:type="dxa"/>
            <w:vAlign w:val="center"/>
          </w:tcPr>
          <w:p w14:paraId="293723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4B56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553C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8CF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886.9</w:t>
            </w:r>
          </w:p>
        </w:tc>
        <w:tc>
          <w:tcPr>
            <w:tcW w:w="713" w:type="dxa"/>
            <w:vAlign w:val="center"/>
          </w:tcPr>
          <w:p w14:paraId="6035231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9142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886.9</w:t>
            </w:r>
          </w:p>
        </w:tc>
      </w:tr>
      <w:tr w:rsidR="008E0776" w14:paraId="231116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37F4A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20CB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09F15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25.15</w:t>
            </w:r>
          </w:p>
        </w:tc>
        <w:tc>
          <w:tcPr>
            <w:tcW w:w="990" w:type="dxa"/>
            <w:vAlign w:val="center"/>
          </w:tcPr>
          <w:p w14:paraId="52138E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341F2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0B3F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963D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B931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0FB630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B66B6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950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01F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088E7A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EFD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 w:rsidR="008E0776" w14:paraId="55D21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9EEBB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C4DC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233E07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DBA47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E6255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816A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EE7E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696E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37C540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4727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B75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5415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1C88D0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A9BD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77917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A075C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D301B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76F6ED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7A1197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FFC48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637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F6416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B881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5A4A43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1556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723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C99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06C2B4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9971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8E0776" w14:paraId="370A10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F040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93AA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7C23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30.79</w:t>
            </w:r>
          </w:p>
        </w:tc>
        <w:tc>
          <w:tcPr>
            <w:tcW w:w="990" w:type="dxa"/>
            <w:vAlign w:val="center"/>
          </w:tcPr>
          <w:p w14:paraId="357981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17084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A709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19CD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E273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07" w:type="dxa"/>
            <w:vAlign w:val="center"/>
          </w:tcPr>
          <w:p w14:paraId="5187EB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6C0B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261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338C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13" w:type="dxa"/>
            <w:vAlign w:val="center"/>
          </w:tcPr>
          <w:p w14:paraId="6AB3F0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3A8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8E0776" w14:paraId="5F3CB1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A307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2E51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DC11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3F9479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F3EE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1F6E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E4B2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9C89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5A4993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B1FA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E03C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00A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06EDD0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44F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E0776" w14:paraId="10877F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77451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A1F71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9029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6D85DA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430F19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46D6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9A59A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2C19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73DAE2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33C9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C87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5E7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6D5E865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557C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33C83E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44AC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56C7C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C3B22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3ADB9E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AC1030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A51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2F88D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A190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2E44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9D65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52291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FF146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BF4E8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3358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</w:tr>
      <w:tr w:rsidR="008E0776" w14:paraId="22EDBC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F94A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F7119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6B249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467F1C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B2295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9D41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A412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2199D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174A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82E3D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ACC6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3142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E3137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EF6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3238</w:t>
            </w:r>
          </w:p>
        </w:tc>
      </w:tr>
      <w:tr w:rsidR="008E0776" w14:paraId="46F13C4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53308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3002,3003,3004,3005[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378CE8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971E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25.15</w:t>
            </w:r>
          </w:p>
        </w:tc>
        <w:tc>
          <w:tcPr>
            <w:tcW w:w="990" w:type="dxa"/>
            <w:vAlign w:val="center"/>
          </w:tcPr>
          <w:p w14:paraId="0C7BF2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A10D6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0109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C5CF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7AA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0ADFB3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E726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C249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9910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5B1E07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1D73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 w:rsidR="008E0776" w14:paraId="5D5E61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1FC0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4DA38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18670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D90A9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1CDE7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38BE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2FC89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2A40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39020F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229C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D228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717F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6724E0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0D9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1D0A6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D0551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5DB73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54A7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654EDD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D9D43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22F8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98ED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DAE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2B518C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295D8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9E59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E7B7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367D8C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308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8E0776" w14:paraId="2C2635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6E988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DE78F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55D27F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77AFC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2383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6EAE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1CC7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385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54E768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CAC7F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A620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38195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133133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A258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11D04D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E1E6D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0FCC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CD32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30.79</w:t>
            </w:r>
          </w:p>
        </w:tc>
        <w:tc>
          <w:tcPr>
            <w:tcW w:w="990" w:type="dxa"/>
            <w:vAlign w:val="center"/>
          </w:tcPr>
          <w:p w14:paraId="7F0DE6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33E11C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3CCF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F2CF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01230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07" w:type="dxa"/>
            <w:vAlign w:val="center"/>
          </w:tcPr>
          <w:p w14:paraId="14DDEF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3292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07D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79C8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13" w:type="dxa"/>
            <w:vAlign w:val="center"/>
          </w:tcPr>
          <w:p w14:paraId="5C1905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E31C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8E0776" w14:paraId="16C35C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71EF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ACF2A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E5DE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5E990C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0776D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A2C4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F5F65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BD45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07" w:type="dxa"/>
            <w:vAlign w:val="center"/>
          </w:tcPr>
          <w:p w14:paraId="6D2266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D456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B92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0EDD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C5D7C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79F5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8E0776" w14:paraId="1CF3BC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959C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B5222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3EBC7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57608F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7F75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D83F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5022F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F4F9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340347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E598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0EAB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4043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068398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8D188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E0776" w14:paraId="2CDD3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850ED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970C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CF5F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7B91C8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2CCFC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0652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9EFB9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2769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0EF659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2A0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8FC1F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101B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06F945D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945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7CD665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38450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CD6C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188D48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4E346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83C584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14BE3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D1426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EE4DA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24E0E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D48F0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7EDCB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68A5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56CD8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169E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8E0776" w14:paraId="0DF956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FEE43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85DA2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0E477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D9208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C2F6D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4C80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FBD08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57A8B7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44A98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83EF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054A6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04FB4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27EDA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D47E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2500</w:t>
            </w:r>
          </w:p>
        </w:tc>
      </w:tr>
      <w:tr w:rsidR="008E0776" w14:paraId="3FC3D3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8295E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BDFD6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8AE8E7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2B9C3A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37A67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E455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7B2282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BB79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5B4401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0BD1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607A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53ED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25C953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336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5BE22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A0D73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6DCD0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65F29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25.15</w:t>
            </w:r>
          </w:p>
        </w:tc>
        <w:tc>
          <w:tcPr>
            <w:tcW w:w="990" w:type="dxa"/>
            <w:vAlign w:val="center"/>
          </w:tcPr>
          <w:p w14:paraId="1BD3C0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25960A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30A7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D9816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25C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7B984A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C6A46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1C9F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26DF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7358428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D34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 w:rsidR="008E0776" w14:paraId="3B5EC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998CA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4C09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F4D8B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CF4E4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9F030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81FC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B2AF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0ED9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61CB81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40CA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C4A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69F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524D54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671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4C50F1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1A036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13DB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EA971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656B2B1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B613F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CA9D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080E3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1707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02870B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C82D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84D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B3B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  <w:tc>
          <w:tcPr>
            <w:tcW w:w="713" w:type="dxa"/>
            <w:vAlign w:val="center"/>
          </w:tcPr>
          <w:p w14:paraId="7A264BE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B9F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:rsidR="008E0776" w14:paraId="182E18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466A1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1FBD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A07DD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44.16</w:t>
            </w:r>
          </w:p>
        </w:tc>
        <w:tc>
          <w:tcPr>
            <w:tcW w:w="990" w:type="dxa"/>
            <w:vAlign w:val="center"/>
          </w:tcPr>
          <w:p w14:paraId="4ABCA7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4283A2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0DC7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9BC6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191FB8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07" w:type="dxa"/>
            <w:vAlign w:val="center"/>
          </w:tcPr>
          <w:p w14:paraId="710801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3E8FE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2465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9F5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  <w:tc>
          <w:tcPr>
            <w:tcW w:w="713" w:type="dxa"/>
            <w:vAlign w:val="center"/>
          </w:tcPr>
          <w:p w14:paraId="7D6CF7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AE7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:rsidR="008E0776" w14:paraId="2ABA0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B73A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16D2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05E2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30.79</w:t>
            </w:r>
          </w:p>
        </w:tc>
        <w:tc>
          <w:tcPr>
            <w:tcW w:w="990" w:type="dxa"/>
            <w:vAlign w:val="center"/>
          </w:tcPr>
          <w:p w14:paraId="65D837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2D688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308D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0A25D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E76B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07" w:type="dxa"/>
            <w:vAlign w:val="center"/>
          </w:tcPr>
          <w:p w14:paraId="5C1AAB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3078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916D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817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13" w:type="dxa"/>
            <w:vAlign w:val="center"/>
          </w:tcPr>
          <w:p w14:paraId="17202A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6B8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8E0776" w14:paraId="6FD957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F817E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BA968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2E3C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69C915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4A8B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CBB4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1CF75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CD90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07" w:type="dxa"/>
            <w:vAlign w:val="center"/>
          </w:tcPr>
          <w:p w14:paraId="7F385D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63A5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3FC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A83B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70969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8EB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8E0776" w14:paraId="13872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8DD0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349F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78E0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39436D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ACBD58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CBB8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A605E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1EF2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144A8F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7CF5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E084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4279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7C3C8A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490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E0776" w14:paraId="78711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FFC3E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702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DB40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544518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79C70F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4B9BF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4F550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E2E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10A870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E439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81A4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A01E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37770D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3A80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32DE34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E6B6E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03114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0ABAE9C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A80D8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1AD1E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F33BB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5FF0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55374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35D4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136CA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3C1C5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8B92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84152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CB9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8E0776" w14:paraId="094A83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14B8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3BF0A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8B483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5E969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C3D73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23B02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29558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C21C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9E81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D916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456CA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66714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386C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267B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2947</w:t>
            </w:r>
          </w:p>
        </w:tc>
      </w:tr>
      <w:tr w:rsidR="008E0776" w14:paraId="2CFE92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9A019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3B174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2F8E5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01871A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70CF9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C799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5640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5F8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493F73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24861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6C9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C47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tcW w:w="713" w:type="dxa"/>
            <w:vAlign w:val="center"/>
          </w:tcPr>
          <w:p w14:paraId="5A8587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F4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:rsidR="008E0776" w14:paraId="4141B1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5932C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E9BD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FAE72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22745D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521C1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03F5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E3E0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2B69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426ED4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D204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FAED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84EB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225E30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78D9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588E3D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438EA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C4B95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380737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07EA89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BA691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15C9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EF243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23C4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7A3E8B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C7C8F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244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BBD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284EA8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387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8E0776" w14:paraId="362B4B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E4E08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6375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E06DD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487D94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14A6DD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8DF7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15390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9D3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02C3F0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DDFE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7AD4B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3F66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3E4BCC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DF8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5A07A2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F0205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149FE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46A6D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737BB5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EC65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EC81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2582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C1133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07" w:type="dxa"/>
            <w:vAlign w:val="center"/>
          </w:tcPr>
          <w:p w14:paraId="2AE06E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79E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8F8D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F86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620785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1EB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8E0776" w14:paraId="74D8C1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F9724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A147E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4F97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30.79</w:t>
            </w:r>
          </w:p>
        </w:tc>
        <w:tc>
          <w:tcPr>
            <w:tcW w:w="990" w:type="dxa"/>
            <w:vAlign w:val="center"/>
          </w:tcPr>
          <w:p w14:paraId="076D06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8DCB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BF497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37200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9640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07" w:type="dxa"/>
            <w:vAlign w:val="center"/>
          </w:tcPr>
          <w:p w14:paraId="3A3BCB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0605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049F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49D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13" w:type="dxa"/>
            <w:vAlign w:val="center"/>
          </w:tcPr>
          <w:p w14:paraId="263154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7DF9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8E0776" w14:paraId="0EE82F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85587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FDA5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8756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3E17F1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78DD9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E362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9519C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F462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6C79774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E204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D1ED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997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224DDD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44EA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E0776" w14:paraId="04833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798F4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7AA70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66AAB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57AFC28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CC7DB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4A87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82BC8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B4DB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7F468F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9A8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F04A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539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533D49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487A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39FBA6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1143D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6489D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7108C4C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7332E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73E15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98AD5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E70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7EB57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03BA9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1A2D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4E01D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A8BEA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A7CBD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44AF0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8E0776" w14:paraId="3AD8B1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928A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0A633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8D242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B19B1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981C9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8DDF7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3AA5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6961C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D806C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88B5B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B01AF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06C49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B035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0585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2550</w:t>
            </w:r>
          </w:p>
        </w:tc>
      </w:tr>
      <w:tr w:rsidR="008E0776" w14:paraId="73CBA75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176D6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CD07B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3AE0E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3781BE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7699C0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930C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6131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BDBC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49FB5E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B5913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0B6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460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tcW w:w="713" w:type="dxa"/>
            <w:vAlign w:val="center"/>
          </w:tcPr>
          <w:p w14:paraId="4119B87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6E8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:rsidR="008E0776" w14:paraId="4A9331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DFCA16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58963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B87AF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62.40</w:t>
            </w:r>
          </w:p>
        </w:tc>
        <w:tc>
          <w:tcPr>
            <w:tcW w:w="990" w:type="dxa"/>
            <w:vAlign w:val="center"/>
          </w:tcPr>
          <w:p w14:paraId="6F59DF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5D171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036D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18A4F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0E79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933.5</w:t>
            </w:r>
          </w:p>
        </w:tc>
        <w:tc>
          <w:tcPr>
            <w:tcW w:w="707" w:type="dxa"/>
            <w:vAlign w:val="center"/>
          </w:tcPr>
          <w:p w14:paraId="205FBE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0D42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BF7A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CF1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980.2</w:t>
            </w:r>
          </w:p>
        </w:tc>
        <w:tc>
          <w:tcPr>
            <w:tcW w:w="713" w:type="dxa"/>
            <w:vAlign w:val="center"/>
          </w:tcPr>
          <w:p w14:paraId="4624F1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05F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980.2</w:t>
            </w:r>
          </w:p>
        </w:tc>
      </w:tr>
      <w:tr w:rsidR="008E0776" w14:paraId="1377E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19EA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BF4AD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CA64D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2F07C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ED9D3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824C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2BBB0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6EAE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321673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25C87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CF9C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ACE7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6126FCC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BD7D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5A35B1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C8B8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52F04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5ED97D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58AFCA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B02E7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8242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533F7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B26A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58A09D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4BFD2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9491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5EB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165F8F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089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8E0776" w14:paraId="794102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F6B52C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91330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5C6039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29B793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8602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1438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BBA9E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019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3483CC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504BE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7C16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637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296E05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DE5A7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760058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0D047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7035B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C8D4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30.79</w:t>
            </w:r>
          </w:p>
        </w:tc>
        <w:tc>
          <w:tcPr>
            <w:tcW w:w="990" w:type="dxa"/>
            <w:vAlign w:val="center"/>
          </w:tcPr>
          <w:p w14:paraId="169CFA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F3E789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A4FD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69AAD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EE2B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07" w:type="dxa"/>
            <w:vAlign w:val="center"/>
          </w:tcPr>
          <w:p w14:paraId="0A0EAF7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6F43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72C2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74F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  <w:tc>
          <w:tcPr>
            <w:tcW w:w="713" w:type="dxa"/>
            <w:vAlign w:val="center"/>
          </w:tcPr>
          <w:p w14:paraId="2FE18D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47B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364.4</w:t>
            </w:r>
          </w:p>
        </w:tc>
      </w:tr>
      <w:tr w:rsidR="008E0776" w14:paraId="457262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5E2D1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F5A41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A548D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990" w:type="dxa"/>
            <w:vAlign w:val="center"/>
          </w:tcPr>
          <w:p w14:paraId="2EE95B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5B57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3457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31ABC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3AB57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07" w:type="dxa"/>
            <w:vAlign w:val="center"/>
          </w:tcPr>
          <w:p w14:paraId="4F4C24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30BC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AC6FB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474D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6F7B99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017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</w:tr>
      <w:tr w:rsidR="008E0776" w14:paraId="19CE2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3071E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8E119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E45BE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54BA41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868BB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F4FA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5425B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BD19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6A82D2C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DD46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DC1D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6F14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497983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A443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389E56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316A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79F2F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6B6BD5A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F18B7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81306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2B7C4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4C3A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5A6D1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7E9B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6CF92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9F1C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12FBA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4C54D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0620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308.2</w:t>
            </w:r>
          </w:p>
        </w:tc>
      </w:tr>
      <w:tr w:rsidR="008E0776" w14:paraId="6B0582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61B00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ABA1A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E65C06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936B3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83F1A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92AC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B72E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18411D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AE0E1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0960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7569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0C6F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E379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F877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3391</w:t>
            </w:r>
          </w:p>
        </w:tc>
      </w:tr>
      <w:tr w:rsidR="008E0776" w14:paraId="4AE1A1E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D748AB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FB29A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07915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20462D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F3FA0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F6FB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210B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466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4BA6C7B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8497E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2AF4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AEE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tcW w:w="713" w:type="dxa"/>
            <w:vAlign w:val="center"/>
          </w:tcPr>
          <w:p w14:paraId="22E563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0C4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:rsidR="008E0776" w14:paraId="363B24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0CC1F5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99FD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DF581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0E6F29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59AAAA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663B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15F6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A4FC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29840A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903D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89C7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AA82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4D4D21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134B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0C0C36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FDCAA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4D1B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04FD6F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09B534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798CB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C89A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9EE71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878E1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5A6398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9CFAF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995E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D162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20CBBB7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2A6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8E0776" w14:paraId="7CB3EC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863AC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AB2F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1F01C96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297B2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0A418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525C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A4AD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92E1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71D142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3F90B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7F6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570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55B2C7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D2D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511FE0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79B00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1EED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150E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tcW w:w="990" w:type="dxa"/>
            <w:vAlign w:val="center"/>
          </w:tcPr>
          <w:p w14:paraId="4AE917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B3DE8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1F30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494D0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1F1A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07" w:type="dxa"/>
            <w:vAlign w:val="center"/>
          </w:tcPr>
          <w:p w14:paraId="10452E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26DC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7F4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7A2C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  <w:tc>
          <w:tcPr>
            <w:tcW w:w="713" w:type="dxa"/>
            <w:vAlign w:val="center"/>
          </w:tcPr>
          <w:p w14:paraId="431BAF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2150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215.8</w:t>
            </w:r>
          </w:p>
        </w:tc>
      </w:tr>
      <w:tr w:rsidR="008E0776" w14:paraId="7B6AB5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7D91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8030C8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DC31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117490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FD41BC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3983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6DC4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22506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616DD4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E8A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A073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E27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109E44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3A7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32A6DF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12DBE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D4AF2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5089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2CAED9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DE07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DF9B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766C3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6CD2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55D959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B58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B9CA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BF9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1BBEC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C4B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52F06E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ECFF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0E4EC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F00D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76426A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CF3CE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47F0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2D7EE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0EF74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2D618F2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BDB68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10B1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85FD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793254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0AFA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74AAA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DE1E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2F610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FA975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315240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14E0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EC46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75C663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CB47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78846B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0E39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CDD9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DA4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306484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8FF6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5CD25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1E1A6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E7BB4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907A4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05444D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286573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1BBD9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44C9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E3F1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36BBE7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938E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C9F3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9EBE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2C0EA9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9860F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0930C6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2FC7D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118C7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47A9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4A3975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94C883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1319B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FCEA3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55C8E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3AC74B4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9F06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D9BE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6031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2A4CBF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A5F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149CC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49DD8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C39A2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FE4A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2F7FB2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FF4F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95726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9522F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F940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51A03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6AB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ABE4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269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27DA14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4F5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BDB2F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3291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AC8E0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23D19C9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7195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876CC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65F0B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0096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04758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C903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D6146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D8AB2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29B4F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FD5A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8509F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8E0776" w14:paraId="2E6AB5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B6F78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0218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B9387E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D1313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5AAAD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9682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D7CC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A8CB9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98376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23D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4BD56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473AA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19E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4808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2550</w:t>
            </w:r>
          </w:p>
        </w:tc>
      </w:tr>
      <w:tr w:rsidR="008E0776" w14:paraId="1A113F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EC16E8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3026,3028[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B9FD0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32C89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2EAB6C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0172EC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E2E5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B97F6B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1BE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725A58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EF77A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B65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05C9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tcW w:w="713" w:type="dxa"/>
            <w:vAlign w:val="center"/>
          </w:tcPr>
          <w:p w14:paraId="560BCAD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712E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:rsidR="008E0776" w14:paraId="528FB3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E9B7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2E6CA2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6F0A65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CDA75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63D308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354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EEAB4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111D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44ABE19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FB42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C2C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0E3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50B5F4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7ABC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6C03BE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E03F4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E7D6B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2F2406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142445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E7BBD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1833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76AEA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C4C1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7643E9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65F6C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E18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1C2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1320A6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AF3E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8E0776" w14:paraId="26168A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9435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88CA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48DEB9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3801D1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4E842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3D0EB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A69E3C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5377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6C1E092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5302F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50B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400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42AD5D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D85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41C0EA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D232B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F53B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6C76A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4B104A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079B1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D5CC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E078A4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4FD5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5BC338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4F53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5047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C4B5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74661A3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89E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35DB72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FD7E0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D81F5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3830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7BAFC9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1D58B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680C3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AA8EF9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DFB95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679875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E998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987CD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FB1C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328327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142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123228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BDCF4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539E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49F58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375C395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811AD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541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5B0F34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5533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6C9C059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8EC4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1A6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1BA5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D8542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7B9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1EF8A9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4B398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A339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C9783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001528A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6C546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2570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4C469A8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BA3D1F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66B9BF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ECC20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BF3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9BD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168150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74A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048D3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9D176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97F73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F35A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53E323A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DBD1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FB440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46ECF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A1C9DA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46D9C6B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A874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7BEB2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A31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4D51B9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71E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614AD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8C781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E72A5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5164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6C8BD1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E8C9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8F56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8F2C7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4D5721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7B8622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DB4D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2F96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FF9F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07460B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F3D0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3D0703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465DB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851E0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DDEAEE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72E8365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5178CB4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1BDE7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232CD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F635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2D7EB0B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4F29F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A94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EE1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252AEE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0655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574B66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0D9B49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B1FE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D2C4D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63D65E9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1F7DC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C137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B8ABC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5C8F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2E006A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F96FB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3ED3F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6451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15A5F44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8143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467D77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B2040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00DA9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CFAF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737B53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3C3D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20E2A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7A3D8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B7F9A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13F096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BF98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39A71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BA1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08FE9E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E5A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155679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8A22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5229B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17CA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3B3A84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4C02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07522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4E710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F7BC37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4A067A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A5E5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739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40FA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5DA07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3BD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0AE29A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70949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013CE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158A077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4C4341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BD003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BDEB2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F3720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6AC3E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EB09D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E5D73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E762F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889FB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63597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6BEFF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231.8</w:t>
            </w:r>
          </w:p>
        </w:tc>
      </w:tr>
      <w:tr w:rsidR="008E0776" w14:paraId="74D82F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5C2E4F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9699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05688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86E6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4EE49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A5097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9F1ED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72F20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BCDEB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B93EA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5E955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F5391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9C380C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1ECE2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2550</w:t>
            </w:r>
          </w:p>
        </w:tc>
      </w:tr>
      <w:tr w:rsidR="008E0776" w14:paraId="72D83B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493A61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57189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B5661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25.16</w:t>
            </w:r>
          </w:p>
        </w:tc>
        <w:tc>
          <w:tcPr>
            <w:tcW w:w="990" w:type="dxa"/>
            <w:vAlign w:val="center"/>
          </w:tcPr>
          <w:p w14:paraId="1BE9F1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78DA4F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33E32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9E493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6C0BC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tcW w:w="707" w:type="dxa"/>
            <w:vAlign w:val="center"/>
          </w:tcPr>
          <w:p w14:paraId="2E0D166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7224F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5D580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5C5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  <w:tc>
          <w:tcPr>
            <w:tcW w:w="713" w:type="dxa"/>
            <w:vAlign w:val="center"/>
          </w:tcPr>
          <w:p w14:paraId="0A7B6BD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59D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338.7</w:t>
            </w:r>
          </w:p>
        </w:tc>
      </w:tr>
      <w:tr w:rsidR="008E0776" w14:paraId="33D20A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78FF14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E834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B5FDD2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7B382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424" w:type="dxa"/>
            <w:vAlign w:val="center"/>
          </w:tcPr>
          <w:p w14:paraId="3CA31D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A9FB6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C1EAC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613C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tcW w:w="707" w:type="dxa"/>
            <w:vAlign w:val="center"/>
          </w:tcPr>
          <w:p w14:paraId="3CF12CB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4CE1D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FBC0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D661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14:paraId="5422120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1ADE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8E0776" w14:paraId="1AC111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E6D39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50E39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1738ACA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14:paraId="7443E8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6C41CC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48EA2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4C2E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FAE4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535.4</w:t>
            </w:r>
          </w:p>
        </w:tc>
        <w:tc>
          <w:tcPr>
            <w:tcW w:w="707" w:type="dxa"/>
            <w:vAlign w:val="center"/>
          </w:tcPr>
          <w:p w14:paraId="06BEB92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DD11C4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35A7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21B4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  <w:tc>
          <w:tcPr>
            <w:tcW w:w="713" w:type="dxa"/>
            <w:vAlign w:val="center"/>
          </w:tcPr>
          <w:p w14:paraId="49BE89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BF30D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481.9</w:t>
            </w:r>
          </w:p>
        </w:tc>
      </w:tr>
      <w:tr w:rsidR="008E0776" w14:paraId="0EF2B9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7157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BFE4A7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东北阳台外门</w:t>
            </w:r>
          </w:p>
        </w:tc>
        <w:tc>
          <w:tcPr>
            <w:tcW w:w="848" w:type="dxa"/>
            <w:vAlign w:val="center"/>
          </w:tcPr>
          <w:p w14:paraId="11B3B3E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609B1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2CFBF1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78D08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2DE43F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73721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  <w:tc>
          <w:tcPr>
            <w:tcW w:w="707" w:type="dxa"/>
            <w:vAlign w:val="center"/>
          </w:tcPr>
          <w:p w14:paraId="6FED47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E4B2A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A7CBC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244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13" w:type="dxa"/>
            <w:vAlign w:val="center"/>
          </w:tcPr>
          <w:p w14:paraId="1547D20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22F6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</w:tr>
      <w:tr w:rsidR="008E0776" w14:paraId="775689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B1E7CA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15EF7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2890CC8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44.16</w:t>
            </w:r>
          </w:p>
        </w:tc>
        <w:tc>
          <w:tcPr>
            <w:tcW w:w="990" w:type="dxa"/>
            <w:vAlign w:val="center"/>
          </w:tcPr>
          <w:p w14:paraId="5603FD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424" w:type="dxa"/>
            <w:vAlign w:val="center"/>
          </w:tcPr>
          <w:p w14:paraId="72271E5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C33F8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A67FA5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21FB206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  <w:tc>
          <w:tcPr>
            <w:tcW w:w="707" w:type="dxa"/>
            <w:vAlign w:val="center"/>
          </w:tcPr>
          <w:p w14:paraId="3A1749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6474D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3B38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6AFDD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  <w:tc>
          <w:tcPr>
            <w:tcW w:w="713" w:type="dxa"/>
            <w:vAlign w:val="center"/>
          </w:tcPr>
          <w:p w14:paraId="6F98D2C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DB2C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406.3</w:t>
            </w:r>
          </w:p>
        </w:tc>
      </w:tr>
      <w:tr w:rsidR="008E0776" w14:paraId="54B878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B056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A726B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94449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4BBE59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08088C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0BB1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B4B7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CF32E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485B76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DB7FC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C1CE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8FE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C2A143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6243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08A316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03C3E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7EA03F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7D6875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1C1341D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9D1AD2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EC4EB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393A58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241318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0A162F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20C72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860A6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8D67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4658B26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0059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7C9DC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B13882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1C8B6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B0DE72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1F689DF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805FA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E149A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BD26A6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498F4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0B0A225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D3EFD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A4161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F6EA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474ECC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BC47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50D16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BA088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E5593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9D563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3301931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E75812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E9535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7E2E3E9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F2308F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0E1C69F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19E7F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E4FA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6F846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4B37005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14E7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47A0F4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28490B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86E8AA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98880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5EA7D00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6E3B7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0508A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612A524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A4271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477BA1E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DDB0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C86E6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40AE7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097158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5C7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018DAC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BF92D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2D645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012BA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799925B4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4858E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87B9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6E3B7E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12A19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3ACE5E3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00886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E4C1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8B7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6BE305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284C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224ABB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0F3BA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6F6A73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53B6C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21.93</w:t>
            </w:r>
          </w:p>
        </w:tc>
        <w:tc>
          <w:tcPr>
            <w:tcW w:w="990" w:type="dxa"/>
            <w:vAlign w:val="center"/>
          </w:tcPr>
          <w:p w14:paraId="5996B4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424" w:type="dxa"/>
            <w:vAlign w:val="center"/>
          </w:tcPr>
          <w:p w14:paraId="05928B7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FC02E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1C075E9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C55D9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07" w:type="dxa"/>
            <w:vAlign w:val="center"/>
          </w:tcPr>
          <w:p w14:paraId="6BA438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0E8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C73E6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1BE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  <w:tc>
          <w:tcPr>
            <w:tcW w:w="713" w:type="dxa"/>
            <w:vAlign w:val="center"/>
          </w:tcPr>
          <w:p w14:paraId="04F924B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023F7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191.9</w:t>
            </w:r>
          </w:p>
        </w:tc>
      </w:tr>
      <w:tr w:rsidR="008E0776" w14:paraId="24831E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11EC6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A6E69C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7E9DB8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990" w:type="dxa"/>
            <w:vAlign w:val="center"/>
          </w:tcPr>
          <w:p w14:paraId="11983A6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805C2F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1511AA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3353665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8B2C8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07" w:type="dxa"/>
            <w:vAlign w:val="center"/>
          </w:tcPr>
          <w:p w14:paraId="7337B445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0B9F9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F7679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EA5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tcW w:w="713" w:type="dxa"/>
            <w:vAlign w:val="center"/>
          </w:tcPr>
          <w:p w14:paraId="592204E8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3265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</w:tr>
      <w:tr w:rsidR="008E0776" w14:paraId="6EB79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2358B1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0E64F4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43B8A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10.27</w:t>
            </w:r>
          </w:p>
        </w:tc>
        <w:tc>
          <w:tcPr>
            <w:tcW w:w="990" w:type="dxa"/>
            <w:vAlign w:val="center"/>
          </w:tcPr>
          <w:p w14:paraId="200F107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CF6A6F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09C3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424AF7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6CFDE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07" w:type="dxa"/>
            <w:vAlign w:val="center"/>
          </w:tcPr>
          <w:p w14:paraId="0655D9F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98B2E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140249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A8977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tcW w:w="713" w:type="dxa"/>
            <w:vAlign w:val="center"/>
          </w:tcPr>
          <w:p w14:paraId="33C78E1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3DF3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8E0776" w14:paraId="4CD48C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DFE8E7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6B379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4FDC5D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14:paraId="40C5802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D12922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23F191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707" w:type="dxa"/>
            <w:vAlign w:val="center"/>
          </w:tcPr>
          <w:p w14:paraId="0FF71707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3B28BC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14:paraId="199668D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026CB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CFFC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E554E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14:paraId="506B7883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B1800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8E0776" w14:paraId="7C7606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283F9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BA91E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14:paraId="5033BF0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33AB2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39176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43EBE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BD4E0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66AE2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3482BB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883B5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5958B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AE263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0FD3133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5538EF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8E0776" w14:paraId="05E883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E95E93" w14:textId="77777777" w:rsidR="008E0776" w:rsidRDefault="008E077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E12A1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7D938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91E1F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956EA2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20A68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15EB2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EC34C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193CE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8013B0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01636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E0F634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51E189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462AE6" w14:textId="77777777" w:rsidR="008E0776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2997</w:t>
            </w:r>
          </w:p>
        </w:tc>
      </w:tr>
      <w:tr w:rsidR="008E0776" w14:paraId="7F4BB81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3FB976D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5ED15E7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E0893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32770</w:t>
            </w:r>
          </w:p>
        </w:tc>
      </w:tr>
      <w:tr w:rsidR="008E0776" w14:paraId="22514EB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6E1DED0" w14:textId="77777777" w:rsidR="008E0776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公寓楼</w:t>
            </w:r>
          </w:p>
        </w:tc>
        <w:tc>
          <w:tcPr>
            <w:tcW w:w="8190" w:type="dxa"/>
            <w:gridSpan w:val="11"/>
            <w:vAlign w:val="center"/>
          </w:tcPr>
          <w:p w14:paraId="722D9BAA" w14:textId="77777777" w:rsidR="008E0776" w:rsidRDefault="008E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B9BB3F" w14:textId="77777777" w:rsidR="008E0776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63283</w:t>
            </w:r>
          </w:p>
        </w:tc>
      </w:tr>
    </w:tbl>
    <w:p w14:paraId="24454208" w14:textId="77777777" w:rsidR="008E0776" w:rsidRDefault="008E0776"/>
    <w:sectPr w:rsidR="008E0776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D1BED" w14:textId="77777777" w:rsidR="00755BB7" w:rsidRDefault="00755BB7">
      <w:r>
        <w:separator/>
      </w:r>
    </w:p>
  </w:endnote>
  <w:endnote w:type="continuationSeparator" w:id="0">
    <w:p w14:paraId="72A86486" w14:textId="77777777" w:rsidR="00755BB7" w:rsidRDefault="007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8856" w14:textId="77777777" w:rsidR="00057C23" w:rsidRDefault="00057C23" w:rsidP="005F139E">
    <w:pPr>
      <w:pStyle w:val="a5"/>
    </w:pPr>
  </w:p>
  <w:p w14:paraId="731C1664" w14:textId="77777777" w:rsidR="00057C23" w:rsidRDefault="00057C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Content>
      <w:p w14:paraId="241018F2" w14:textId="77777777" w:rsidR="00057C23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899B503" w14:textId="77777777" w:rsidR="00057C23" w:rsidRDefault="00057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AF429" w14:textId="77777777" w:rsidR="00755BB7" w:rsidRDefault="00755BB7">
      <w:r>
        <w:separator/>
      </w:r>
    </w:p>
  </w:footnote>
  <w:footnote w:type="continuationSeparator" w:id="0">
    <w:p w14:paraId="01994C13" w14:textId="77777777" w:rsidR="00755BB7" w:rsidRDefault="007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560D" w14:textId="77777777" w:rsidR="00057C23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6213D79" wp14:editId="64401A0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329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85"/>
    <w:rsid w:val="00057C23"/>
    <w:rsid w:val="001915A3"/>
    <w:rsid w:val="00217F62"/>
    <w:rsid w:val="005200E6"/>
    <w:rsid w:val="005C708E"/>
    <w:rsid w:val="00642C0A"/>
    <w:rsid w:val="00755BB7"/>
    <w:rsid w:val="00865F50"/>
    <w:rsid w:val="008E0776"/>
    <w:rsid w:val="00A906D8"/>
    <w:rsid w:val="00AB5A74"/>
    <w:rsid w:val="00C10E85"/>
    <w:rsid w:val="00CB147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A328A68"/>
  <w15:docId w15:val="{5E7FF908-2867-4C0B-BE65-D8204632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13</TotalTime>
  <Pages>16</Pages>
  <Words>4334</Words>
  <Characters>24710</Characters>
  <Application>Microsoft Office Word</Application>
  <DocSecurity>0</DocSecurity>
  <Lines>205</Lines>
  <Paragraphs>57</Paragraphs>
  <ScaleCrop>false</ScaleCrop>
  <Company>ths</Company>
  <LinksUpToDate>false</LinksUpToDate>
  <CharactersWithSpaces>28987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syt</dc:creator>
  <cp:keywords/>
  <dc:description/>
  <cp:lastModifiedBy>yu ting sun</cp:lastModifiedBy>
  <cp:revision>2</cp:revision>
  <cp:lastPrinted>1899-12-31T16:00:00Z</cp:lastPrinted>
  <dcterms:created xsi:type="dcterms:W3CDTF">2024-12-28T11:41:00Z</dcterms:created>
  <dcterms:modified xsi:type="dcterms:W3CDTF">2024-12-29T10:37:00Z</dcterms:modified>
</cp:coreProperties>
</file>