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A73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3C19E79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5E979D9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8F4574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0C4B8F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5F815A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1446B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6447B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1F33D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28399E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EAFB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BD8AD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昆明</w:t>
            </w:r>
            <w:r>
              <w:t>-</w:t>
            </w:r>
            <w:r>
              <w:t>呈贡</w:t>
            </w:r>
            <w:bookmarkEnd w:id="2"/>
          </w:p>
        </w:tc>
      </w:tr>
      <w:tr w:rsidR="00D40158" w:rsidRPr="00D40158" w14:paraId="66E92E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B3A67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0690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037D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A766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186C6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D27306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B545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100F4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8231B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787A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FF170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A48EB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BDFF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2C1C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F20BC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7FBE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B2B04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B3B0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E6A38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1B91C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6"/>
          </w:p>
        </w:tc>
      </w:tr>
    </w:tbl>
    <w:p w14:paraId="20748310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0D4CF29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A2F05F5" wp14:editId="69045E2B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7DD90A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1C234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8203E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66F7EF4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037D0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2DF98D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4242CD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A49D2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2E2A9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0AC75C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D8C2A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8AFF08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T15287753103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32EB58B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F7916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192F89B" w14:textId="77777777" w:rsidR="00765C1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19583" w:history="1">
        <w:r w:rsidR="00765C1B" w:rsidRPr="00DF11F0">
          <w:rPr>
            <w:rStyle w:val="a6"/>
            <w:rFonts w:hint="eastAsia"/>
          </w:rPr>
          <w:t>1</w:t>
        </w:r>
        <w:r w:rsidR="00765C1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765C1B" w:rsidRPr="00DF11F0">
          <w:rPr>
            <w:rStyle w:val="a6"/>
            <w:rFonts w:hint="eastAsia"/>
          </w:rPr>
          <w:t>建筑概况</w:t>
        </w:r>
        <w:r w:rsidR="00765C1B">
          <w:rPr>
            <w:rFonts w:hint="eastAsia"/>
            <w:webHidden/>
          </w:rPr>
          <w:tab/>
        </w:r>
        <w:r w:rsidR="00765C1B">
          <w:rPr>
            <w:rFonts w:hint="eastAsia"/>
            <w:webHidden/>
          </w:rPr>
          <w:fldChar w:fldCharType="begin"/>
        </w:r>
        <w:r w:rsidR="00765C1B">
          <w:rPr>
            <w:rFonts w:hint="eastAsia"/>
            <w:webHidden/>
          </w:rPr>
          <w:instrText xml:space="preserve"> </w:instrText>
        </w:r>
        <w:r w:rsidR="00765C1B">
          <w:rPr>
            <w:webHidden/>
          </w:rPr>
          <w:instrText>PAGEREF _Toc186119583 \h</w:instrText>
        </w:r>
        <w:r w:rsidR="00765C1B">
          <w:rPr>
            <w:rFonts w:hint="eastAsia"/>
            <w:webHidden/>
          </w:rPr>
          <w:instrText xml:space="preserve"> </w:instrText>
        </w:r>
        <w:r w:rsidR="00765C1B">
          <w:rPr>
            <w:rFonts w:hint="eastAsia"/>
            <w:webHidden/>
          </w:rPr>
        </w:r>
        <w:r w:rsidR="00765C1B">
          <w:rPr>
            <w:webHidden/>
          </w:rPr>
          <w:fldChar w:fldCharType="separate"/>
        </w:r>
        <w:r w:rsidR="00765C1B">
          <w:rPr>
            <w:webHidden/>
          </w:rPr>
          <w:t>4</w:t>
        </w:r>
        <w:r w:rsidR="00765C1B">
          <w:rPr>
            <w:rFonts w:hint="eastAsia"/>
            <w:webHidden/>
          </w:rPr>
          <w:fldChar w:fldCharType="end"/>
        </w:r>
      </w:hyperlink>
    </w:p>
    <w:p w14:paraId="2E5855BC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84" w:history="1">
        <w:r w:rsidRPr="00DF11F0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DDDD7DB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85" w:history="1">
        <w:r w:rsidRPr="00DF11F0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2AE95C6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86" w:history="1">
        <w:r w:rsidRPr="00DF11F0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B47CA9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87" w:history="1">
        <w:r w:rsidRPr="00DF11F0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D1F2DEA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88" w:history="1">
        <w:r w:rsidRPr="00DF11F0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317800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89" w:history="1">
        <w:r w:rsidRPr="00DF11F0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D55391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90" w:history="1">
        <w:r w:rsidRPr="00DF11F0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6F3CB07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1" w:history="1">
        <w:r w:rsidRPr="00DF11F0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1C08E0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2" w:history="1">
        <w:r w:rsidRPr="00DF11F0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149AA0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93" w:history="1">
        <w:r w:rsidRPr="00DF11F0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87CB2EF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94" w:history="1">
        <w:r w:rsidRPr="00DF11F0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2E9474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5" w:history="1">
        <w:r w:rsidRPr="00DF11F0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5F4694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6" w:history="1">
        <w:r w:rsidRPr="00DF11F0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237DED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597" w:history="1">
        <w:r w:rsidRPr="00DF11F0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0A2B5A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8" w:history="1">
        <w:r w:rsidRPr="00DF11F0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D1EB4BC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599" w:history="1">
        <w:r w:rsidRPr="00DF11F0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_Toc186119599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086292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0" w:history="1">
        <w:r w:rsidRPr="00DF11F0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BA3F72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1" w:history="1">
        <w:r w:rsidRPr="00DF11F0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20F266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2" w:history="1">
        <w:r w:rsidRPr="00DF11F0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多联机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10001CD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3" w:history="1">
        <w:r w:rsidRPr="00DF11F0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521201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4" w:history="1">
        <w:r w:rsidRPr="00DF11F0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多联机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89860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5" w:history="1">
        <w:r w:rsidRPr="00DF11F0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9E6C5CF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06" w:history="1">
        <w:r w:rsidRPr="00DF11F0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3F49F9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07" w:history="1">
        <w:r w:rsidRPr="00DF11F0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805C301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08" w:history="1">
        <w:r w:rsidRPr="00DF11F0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016C66B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09" w:history="1">
        <w:r w:rsidRPr="00DF11F0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C6D487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0" w:history="1">
        <w:r w:rsidRPr="00DF11F0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AD44132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1" w:history="1">
        <w:r w:rsidRPr="00DF11F0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D5E246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12" w:history="1">
        <w:r w:rsidRPr="00DF11F0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756595E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13" w:history="1">
        <w:r w:rsidRPr="00DF11F0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6AF3EFE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4" w:history="1">
        <w:r w:rsidRPr="00DF11F0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C1079ED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5" w:history="1">
        <w:r w:rsidRPr="00DF11F0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F226945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6" w:history="1">
        <w:r w:rsidRPr="00DF11F0">
          <w:rPr>
            <w:rStyle w:val="a6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2D2C66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7" w:history="1">
        <w:r w:rsidRPr="00DF11F0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E0CFE9A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8" w:history="1">
        <w:r w:rsidRPr="00DF11F0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390209B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19" w:history="1">
        <w:r w:rsidRPr="00DF11F0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B3F98CC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0" w:history="1">
        <w:r w:rsidRPr="00DF11F0">
          <w:rPr>
            <w:rStyle w:val="a6"/>
            <w:rFonts w:hint="eastAsia"/>
            <w:lang w:val="en-GB"/>
          </w:rPr>
          <w:t>13.4.1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1D5B6AF" w14:textId="77777777" w:rsidR="00765C1B" w:rsidRDefault="00765C1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1" w:history="1">
        <w:r w:rsidRPr="00DF11F0">
          <w:rPr>
            <w:rStyle w:val="a6"/>
            <w:rFonts w:hint="eastAsia"/>
            <w:lang w:val="en-GB"/>
          </w:rPr>
          <w:t>13.4.2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ECE12B0" w14:textId="77777777" w:rsidR="00765C1B" w:rsidRDefault="00765C1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622" w:history="1">
        <w:r w:rsidRPr="00DF11F0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2AFF635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3" w:history="1">
        <w:r w:rsidRPr="00DF11F0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工作日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节假日人员逐时在室率</w:t>
        </w:r>
        <w:r w:rsidRPr="00DF11F0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3851B0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4" w:history="1">
        <w:r w:rsidRPr="00DF11F0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工作日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节假日照明开关时间表</w:t>
        </w:r>
        <w:r w:rsidRPr="00DF11F0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469E7B4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5" w:history="1">
        <w:r w:rsidRPr="00DF11F0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工作日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节假日设备逐时使用率</w:t>
        </w:r>
        <w:r w:rsidRPr="00DF11F0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DEAC56B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6" w:history="1">
        <w:r w:rsidRPr="00DF11F0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工作日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节假日空调系统运行时间表</w:t>
        </w:r>
        <w:r w:rsidRPr="00DF11F0">
          <w:rPr>
            <w:rStyle w:val="a6"/>
            <w:rFonts w:hint="eastAsia"/>
          </w:rPr>
          <w:t>(1:</w:t>
        </w:r>
        <w:r w:rsidRPr="00DF11F0">
          <w:rPr>
            <w:rStyle w:val="a6"/>
            <w:rFonts w:hint="eastAsia"/>
          </w:rPr>
          <w:t>开</w:t>
        </w:r>
        <w:r w:rsidRPr="00DF11F0">
          <w:rPr>
            <w:rStyle w:val="a6"/>
            <w:rFonts w:hint="eastAsia"/>
          </w:rPr>
          <w:t>,0:</w:t>
        </w:r>
        <w:r w:rsidRPr="00DF11F0">
          <w:rPr>
            <w:rStyle w:val="a6"/>
            <w:rFonts w:hint="eastAsia"/>
          </w:rPr>
          <w:t>关</w:t>
        </w:r>
        <w:r w:rsidRPr="00DF11F0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2A4A2B1" w14:textId="77777777" w:rsidR="00765C1B" w:rsidRDefault="00765C1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627" w:history="1">
        <w:r w:rsidRPr="00DF11F0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F11F0">
          <w:rPr>
            <w:rStyle w:val="a6"/>
            <w:rFonts w:hint="eastAsia"/>
          </w:rPr>
          <w:t>工作日</w:t>
        </w:r>
        <w:r w:rsidRPr="00DF11F0">
          <w:rPr>
            <w:rStyle w:val="a6"/>
            <w:rFonts w:hint="eastAsia"/>
          </w:rPr>
          <w:t>/</w:t>
        </w:r>
        <w:r w:rsidRPr="00DF11F0">
          <w:rPr>
            <w:rStyle w:val="a6"/>
            <w:rFonts w:hint="eastAsia"/>
          </w:rPr>
          <w:t>节假日新风运行时间表</w:t>
        </w:r>
        <w:r w:rsidRPr="00DF11F0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1022DD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BA5DDF5" w14:textId="77777777" w:rsidR="00D40158" w:rsidRDefault="00D40158" w:rsidP="00D40158">
      <w:pPr>
        <w:pStyle w:val="TOC1"/>
      </w:pPr>
    </w:p>
    <w:p w14:paraId="2540F139" w14:textId="77777777" w:rsidR="00D40158" w:rsidRPr="005E5F93" w:rsidRDefault="00D40158" w:rsidP="005215FB">
      <w:pPr>
        <w:pStyle w:val="1"/>
      </w:pPr>
      <w:bookmarkStart w:id="11" w:name="_Toc18611958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AF265F9" w14:textId="77777777" w:rsidTr="00853D5D">
        <w:tc>
          <w:tcPr>
            <w:tcW w:w="2763" w:type="dxa"/>
            <w:shd w:val="clear" w:color="auto" w:fill="E6E6E6"/>
          </w:tcPr>
          <w:p w14:paraId="4772DC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C8FFD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7104170" w14:textId="77777777" w:rsidTr="00853D5D">
        <w:tc>
          <w:tcPr>
            <w:tcW w:w="2763" w:type="dxa"/>
            <w:shd w:val="clear" w:color="auto" w:fill="E6E6E6"/>
          </w:tcPr>
          <w:p w14:paraId="203EDB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672A4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昆明</w:t>
            </w:r>
            <w:r>
              <w:t>-</w:t>
            </w:r>
            <w:r>
              <w:t>呈贡</w:t>
            </w:r>
            <w:bookmarkEnd w:id="13"/>
          </w:p>
        </w:tc>
      </w:tr>
      <w:tr w:rsidR="00037A4C" w:rsidRPr="00FF2243" w14:paraId="5DB4F2E5" w14:textId="77777777" w:rsidTr="00853D5D">
        <w:tc>
          <w:tcPr>
            <w:tcW w:w="2763" w:type="dxa"/>
            <w:shd w:val="clear" w:color="auto" w:fill="E6E6E6"/>
          </w:tcPr>
          <w:p w14:paraId="65AB34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401C31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24.88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2A70D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102.80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AE31DC3" w14:textId="77777777" w:rsidTr="00853D5D">
        <w:tc>
          <w:tcPr>
            <w:tcW w:w="2763" w:type="dxa"/>
            <w:shd w:val="clear" w:color="auto" w:fill="E6E6E6"/>
          </w:tcPr>
          <w:p w14:paraId="01D72B7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6AA35E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91FB528" w14:textId="77777777" w:rsidTr="00853D5D">
        <w:tc>
          <w:tcPr>
            <w:tcW w:w="2763" w:type="dxa"/>
            <w:shd w:val="clear" w:color="auto" w:fill="E6E6E6"/>
          </w:tcPr>
          <w:p w14:paraId="35F9A4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34E41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176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2C4BFC1" w14:textId="77777777" w:rsidTr="00853D5D">
        <w:tc>
          <w:tcPr>
            <w:tcW w:w="2763" w:type="dxa"/>
            <w:shd w:val="clear" w:color="auto" w:fill="E6E6E6"/>
          </w:tcPr>
          <w:p w14:paraId="70756E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4260C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C705077" w14:textId="77777777" w:rsidTr="00853D5D">
        <w:tc>
          <w:tcPr>
            <w:tcW w:w="2763" w:type="dxa"/>
            <w:shd w:val="clear" w:color="auto" w:fill="E6E6E6"/>
          </w:tcPr>
          <w:p w14:paraId="70FD0E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733773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C55AE91" w14:textId="77777777" w:rsidTr="00853D5D">
        <w:tc>
          <w:tcPr>
            <w:tcW w:w="2763" w:type="dxa"/>
            <w:shd w:val="clear" w:color="auto" w:fill="E6E6E6"/>
          </w:tcPr>
          <w:p w14:paraId="0BCBD1E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53F66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591.08</w:t>
            </w:r>
            <w:bookmarkEnd w:id="23"/>
          </w:p>
        </w:tc>
      </w:tr>
      <w:tr w:rsidR="00203A7D" w:rsidRPr="00FF2243" w14:paraId="55CCAA2F" w14:textId="77777777" w:rsidTr="00853D5D">
        <w:tc>
          <w:tcPr>
            <w:tcW w:w="2763" w:type="dxa"/>
            <w:shd w:val="clear" w:color="auto" w:fill="E6E6E6"/>
          </w:tcPr>
          <w:p w14:paraId="4E16A9D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7EB40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397.37</w:t>
            </w:r>
            <w:bookmarkEnd w:id="24"/>
          </w:p>
        </w:tc>
      </w:tr>
      <w:tr w:rsidR="00D40158" w:rsidRPr="00FF2243" w14:paraId="40BC6E00" w14:textId="77777777" w:rsidTr="00853D5D">
        <w:tc>
          <w:tcPr>
            <w:tcW w:w="2763" w:type="dxa"/>
            <w:shd w:val="clear" w:color="auto" w:fill="E6E6E6"/>
          </w:tcPr>
          <w:p w14:paraId="27A9B7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4FBF3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AEC2197" w14:textId="77777777" w:rsidTr="00853D5D">
        <w:tc>
          <w:tcPr>
            <w:tcW w:w="2763" w:type="dxa"/>
            <w:shd w:val="clear" w:color="auto" w:fill="E6E6E6"/>
          </w:tcPr>
          <w:p w14:paraId="17D4CB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99B03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B922619" w14:textId="77777777" w:rsidTr="00853D5D">
        <w:tc>
          <w:tcPr>
            <w:tcW w:w="2763" w:type="dxa"/>
            <w:shd w:val="clear" w:color="auto" w:fill="E6E6E6"/>
          </w:tcPr>
          <w:p w14:paraId="3FD157D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2410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0.57</w:t>
            </w:r>
            <w:bookmarkEnd w:id="27"/>
          </w:p>
        </w:tc>
      </w:tr>
      <w:tr w:rsidR="00D40158" w:rsidRPr="00FF2243" w14:paraId="2165698F" w14:textId="77777777" w:rsidTr="00853D5D">
        <w:tc>
          <w:tcPr>
            <w:tcW w:w="2763" w:type="dxa"/>
            <w:shd w:val="clear" w:color="auto" w:fill="E6E6E6"/>
          </w:tcPr>
          <w:p w14:paraId="40CC7B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FBA19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4B4252E" w14:textId="77777777" w:rsidTr="00853D5D">
        <w:tc>
          <w:tcPr>
            <w:tcW w:w="2763" w:type="dxa"/>
            <w:shd w:val="clear" w:color="auto" w:fill="E6E6E6"/>
          </w:tcPr>
          <w:p w14:paraId="4A8F570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80BB88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3E0350D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0404C8D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11958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DC582E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D3BD545" w14:textId="77777777" w:rsidR="005927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B71B3D8" w14:textId="77777777" w:rsidR="005927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40D685E" w14:textId="77777777" w:rsidR="005927D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169C494" w14:textId="77777777" w:rsidR="005927DC" w:rsidRDefault="005927DC">
      <w:pPr>
        <w:pStyle w:val="a0"/>
        <w:ind w:firstLineChars="0" w:firstLine="0"/>
        <w:rPr>
          <w:lang w:val="en-US"/>
        </w:rPr>
      </w:pPr>
    </w:p>
    <w:p w14:paraId="71A720DA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11958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3A44927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0971DAE" w14:textId="77777777" w:rsidR="005E385A" w:rsidRPr="00A8066B" w:rsidRDefault="00B31357" w:rsidP="00A8066B">
      <w:pPr>
        <w:pStyle w:val="1"/>
      </w:pPr>
      <w:bookmarkStart w:id="39" w:name="_Toc186119586"/>
      <w:r>
        <w:rPr>
          <w:rFonts w:hint="eastAsia"/>
        </w:rPr>
        <w:lastRenderedPageBreak/>
        <w:t>气象数据</w:t>
      </w:r>
      <w:bookmarkEnd w:id="39"/>
    </w:p>
    <w:p w14:paraId="005A851D" w14:textId="77777777" w:rsidR="008244A0" w:rsidRDefault="00483CEF" w:rsidP="00483CEF">
      <w:pPr>
        <w:pStyle w:val="2"/>
      </w:pPr>
      <w:bookmarkStart w:id="40" w:name="_Toc186119587"/>
      <w:r>
        <w:rPr>
          <w:rFonts w:hint="eastAsia"/>
        </w:rPr>
        <w:t>逐日干球温度表</w:t>
      </w:r>
      <w:bookmarkEnd w:id="40"/>
    </w:p>
    <w:p w14:paraId="2BB1686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16FA7364" wp14:editId="21297874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FA1B" w14:textId="77777777" w:rsidR="00902539" w:rsidRDefault="00483CEF" w:rsidP="00902539">
      <w:pPr>
        <w:pStyle w:val="2"/>
      </w:pPr>
      <w:bookmarkStart w:id="42" w:name="_Toc186119588"/>
      <w:r>
        <w:rPr>
          <w:rFonts w:hint="eastAsia"/>
        </w:rPr>
        <w:t>逐月辐照量表</w:t>
      </w:r>
      <w:bookmarkEnd w:id="42"/>
    </w:p>
    <w:p w14:paraId="03CDB900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EFECBA9" wp14:editId="1FD80437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EAA7" w14:textId="77777777" w:rsidR="00483CEF" w:rsidRDefault="00483CEF" w:rsidP="00483CEF">
      <w:pPr>
        <w:pStyle w:val="2"/>
      </w:pPr>
      <w:bookmarkStart w:id="44" w:name="_Toc186119589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927DC" w14:paraId="4D0E789E" w14:textId="77777777">
        <w:tc>
          <w:tcPr>
            <w:tcW w:w="1131" w:type="dxa"/>
            <w:shd w:val="clear" w:color="auto" w:fill="E6E6E6"/>
            <w:vAlign w:val="center"/>
          </w:tcPr>
          <w:p w14:paraId="36BCBE3E" w14:textId="77777777" w:rsidR="005927DC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1DB257F" w14:textId="77777777" w:rsidR="005927DC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3A2BDD" w14:textId="77777777" w:rsidR="005927DC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B19602" w14:textId="77777777" w:rsidR="005927DC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D4713E" w14:textId="77777777" w:rsidR="005927DC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0918EF" w14:textId="77777777" w:rsidR="005927DC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927DC" w14:paraId="1481BCD4" w14:textId="77777777">
        <w:tc>
          <w:tcPr>
            <w:tcW w:w="1131" w:type="dxa"/>
            <w:shd w:val="clear" w:color="auto" w:fill="E6E6E6"/>
            <w:vAlign w:val="center"/>
          </w:tcPr>
          <w:p w14:paraId="3F361F8A" w14:textId="77777777" w:rsidR="005927DC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A64B851" w14:textId="77777777" w:rsidR="005927DC" w:rsidRDefault="00000000">
            <w:r>
              <w:t>03</w:t>
            </w:r>
            <w:r>
              <w:t>月</w:t>
            </w:r>
            <w:r>
              <w:t>27</w:t>
            </w:r>
            <w:r>
              <w:t>日</w:t>
            </w:r>
            <w:r>
              <w:t>20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4FFC455" w14:textId="77777777" w:rsidR="005927DC" w:rsidRDefault="00000000">
            <w:r>
              <w:t>30.0</w:t>
            </w:r>
          </w:p>
        </w:tc>
        <w:tc>
          <w:tcPr>
            <w:tcW w:w="1556" w:type="dxa"/>
            <w:vAlign w:val="center"/>
          </w:tcPr>
          <w:p w14:paraId="031BC09B" w14:textId="77777777" w:rsidR="005927DC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14:paraId="5AB8B7F9" w14:textId="77777777" w:rsidR="005927DC" w:rsidRDefault="00000000">
            <w:r>
              <w:t>6.4</w:t>
            </w:r>
          </w:p>
        </w:tc>
        <w:tc>
          <w:tcPr>
            <w:tcW w:w="1556" w:type="dxa"/>
            <w:vAlign w:val="center"/>
          </w:tcPr>
          <w:p w14:paraId="7B76B81A" w14:textId="77777777" w:rsidR="005927DC" w:rsidRDefault="00000000">
            <w:r>
              <w:t>46.5</w:t>
            </w:r>
          </w:p>
        </w:tc>
      </w:tr>
      <w:tr w:rsidR="005927DC" w14:paraId="416E87DE" w14:textId="77777777">
        <w:tc>
          <w:tcPr>
            <w:tcW w:w="1131" w:type="dxa"/>
            <w:shd w:val="clear" w:color="auto" w:fill="E6E6E6"/>
            <w:vAlign w:val="center"/>
          </w:tcPr>
          <w:p w14:paraId="5035BC66" w14:textId="77777777" w:rsidR="005927DC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889756A" w14:textId="77777777" w:rsidR="005927DC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C6A2D9E" w14:textId="77777777" w:rsidR="005927DC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6064AC29" w14:textId="77777777" w:rsidR="005927DC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112D8FB7" w14:textId="77777777" w:rsidR="005927DC" w:rsidRDefault="00000000">
            <w:r>
              <w:t>3.9</w:t>
            </w:r>
          </w:p>
        </w:tc>
        <w:tc>
          <w:tcPr>
            <w:tcW w:w="1556" w:type="dxa"/>
            <w:vAlign w:val="center"/>
          </w:tcPr>
          <w:p w14:paraId="1BEF2BC3" w14:textId="77777777" w:rsidR="005927DC" w:rsidRDefault="00000000">
            <w:r>
              <w:t>7.5</w:t>
            </w:r>
          </w:p>
        </w:tc>
      </w:tr>
    </w:tbl>
    <w:p w14:paraId="485F3A0C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119590"/>
      <w:bookmarkEnd w:id="45"/>
      <w:r>
        <w:lastRenderedPageBreak/>
        <w:t>围护结构</w:t>
      </w:r>
      <w:bookmarkEnd w:id="46"/>
    </w:p>
    <w:p w14:paraId="0842B581" w14:textId="77777777" w:rsidR="005927DC" w:rsidRDefault="00000000">
      <w:pPr>
        <w:pStyle w:val="2"/>
        <w:widowControl w:val="0"/>
      </w:pPr>
      <w:bookmarkStart w:id="47" w:name="_Toc186119591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927DC" w14:paraId="2E9C514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39D2DC" w14:textId="77777777" w:rsidR="005927D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5AEFD9" w14:textId="77777777" w:rsidR="005927D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B0654C" w14:textId="77777777" w:rsidR="005927D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B0321" w14:textId="77777777" w:rsidR="005927D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23DFC0" w14:textId="77777777" w:rsidR="005927D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BD5FD" w14:textId="77777777" w:rsidR="005927D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C5D33E2" w14:textId="77777777" w:rsidR="005927DC" w:rsidRDefault="00000000">
            <w:pPr>
              <w:jc w:val="center"/>
            </w:pPr>
            <w:r>
              <w:t>数据来源</w:t>
            </w:r>
          </w:p>
        </w:tc>
      </w:tr>
      <w:tr w:rsidR="005927DC" w14:paraId="7BBB75D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DE7B58A" w14:textId="77777777" w:rsidR="005927DC" w:rsidRDefault="005927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D2C3C4E" w14:textId="77777777" w:rsidR="005927D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127FFD" w14:textId="77777777" w:rsidR="005927D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4C5EE" w14:textId="77777777" w:rsidR="005927D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EA1E12" w14:textId="77777777" w:rsidR="005927D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904D84" w14:textId="77777777" w:rsidR="005927D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EFA848A" w14:textId="77777777" w:rsidR="005927DC" w:rsidRDefault="005927DC">
            <w:pPr>
              <w:jc w:val="center"/>
            </w:pPr>
          </w:p>
        </w:tc>
      </w:tr>
      <w:tr w:rsidR="005927DC" w14:paraId="6F9EE756" w14:textId="77777777">
        <w:tc>
          <w:tcPr>
            <w:tcW w:w="2196" w:type="dxa"/>
            <w:shd w:val="clear" w:color="auto" w:fill="E6E6E6"/>
            <w:vAlign w:val="center"/>
          </w:tcPr>
          <w:p w14:paraId="61A41BBB" w14:textId="77777777" w:rsidR="005927D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FC8CD57" w14:textId="77777777" w:rsidR="005927D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7A7ED7" w14:textId="77777777" w:rsidR="005927D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760B7E0" w14:textId="77777777" w:rsidR="005927D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7AE7EF" w14:textId="77777777" w:rsidR="005927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20BAAD" w14:textId="77777777" w:rsidR="005927D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4A66C8B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40404CE8" w14:textId="77777777">
        <w:tc>
          <w:tcPr>
            <w:tcW w:w="2196" w:type="dxa"/>
            <w:shd w:val="clear" w:color="auto" w:fill="E6E6E6"/>
            <w:vAlign w:val="center"/>
          </w:tcPr>
          <w:p w14:paraId="3E1DBC16" w14:textId="77777777" w:rsidR="005927DC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5C57CEC" w14:textId="77777777" w:rsidR="005927D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545636E9" w14:textId="77777777" w:rsidR="005927D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A8565EF" w14:textId="77777777" w:rsidR="005927D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AA43AC5" w14:textId="77777777" w:rsidR="005927D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96F7334" w14:textId="77777777" w:rsidR="005927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3A37159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6D8DC206" w14:textId="77777777">
        <w:tc>
          <w:tcPr>
            <w:tcW w:w="2196" w:type="dxa"/>
            <w:shd w:val="clear" w:color="auto" w:fill="E6E6E6"/>
            <w:vAlign w:val="center"/>
          </w:tcPr>
          <w:p w14:paraId="7DD3377F" w14:textId="77777777" w:rsidR="005927D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B04ED76" w14:textId="77777777" w:rsidR="005927D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716981D" w14:textId="77777777" w:rsidR="005927D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8D67EFB" w14:textId="77777777" w:rsidR="005927D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7D23323" w14:textId="77777777" w:rsidR="005927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0071EB" w14:textId="77777777" w:rsidR="005927D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A1F4B05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268B5BEF" w14:textId="77777777">
        <w:tc>
          <w:tcPr>
            <w:tcW w:w="2196" w:type="dxa"/>
            <w:shd w:val="clear" w:color="auto" w:fill="E6E6E6"/>
            <w:vAlign w:val="center"/>
          </w:tcPr>
          <w:p w14:paraId="72595DC2" w14:textId="77777777" w:rsidR="005927D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96EC5CC" w14:textId="77777777" w:rsidR="005927D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9A719B8" w14:textId="77777777" w:rsidR="005927D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929649" w14:textId="77777777" w:rsidR="005927D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49C64AE" w14:textId="77777777" w:rsidR="005927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ECF5248" w14:textId="77777777" w:rsidR="005927D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29483A6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1D3E4796" w14:textId="77777777">
        <w:tc>
          <w:tcPr>
            <w:tcW w:w="2196" w:type="dxa"/>
            <w:shd w:val="clear" w:color="auto" w:fill="E6E6E6"/>
            <w:vAlign w:val="center"/>
          </w:tcPr>
          <w:p w14:paraId="4B52B77D" w14:textId="77777777" w:rsidR="005927D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F56242E" w14:textId="77777777" w:rsidR="005927D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6B6D685" w14:textId="77777777" w:rsidR="005927D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F50960B" w14:textId="77777777" w:rsidR="005927D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2198E2CA" w14:textId="77777777" w:rsidR="005927D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1411B1B" w14:textId="77777777" w:rsidR="005927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9B9855E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1F86F53B" w14:textId="77777777">
        <w:tc>
          <w:tcPr>
            <w:tcW w:w="2196" w:type="dxa"/>
            <w:shd w:val="clear" w:color="auto" w:fill="E6E6E6"/>
            <w:vAlign w:val="center"/>
          </w:tcPr>
          <w:p w14:paraId="794CFBAA" w14:textId="77777777" w:rsidR="005927D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95F8F1D" w14:textId="77777777" w:rsidR="005927D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20203CF" w14:textId="77777777" w:rsidR="005927D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258DF7D" w14:textId="77777777" w:rsidR="005927D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682763C" w14:textId="77777777" w:rsidR="005927D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5FEB2A4" w14:textId="77777777" w:rsidR="005927D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718050F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664A7B51" w14:textId="77777777">
        <w:tc>
          <w:tcPr>
            <w:tcW w:w="2196" w:type="dxa"/>
            <w:shd w:val="clear" w:color="auto" w:fill="E6E6E6"/>
            <w:vAlign w:val="center"/>
          </w:tcPr>
          <w:p w14:paraId="177A97AD" w14:textId="77777777" w:rsidR="005927D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5198703" w14:textId="77777777" w:rsidR="005927D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F5D5CA6" w14:textId="77777777" w:rsidR="005927D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BB82EFC" w14:textId="77777777" w:rsidR="005927D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EF5BDA" w14:textId="77777777" w:rsidR="005927D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0A3A006" w14:textId="77777777" w:rsidR="005927DC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603EDA53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5BFED74A" w14:textId="77777777">
        <w:tc>
          <w:tcPr>
            <w:tcW w:w="2196" w:type="dxa"/>
            <w:shd w:val="clear" w:color="auto" w:fill="E6E6E6"/>
            <w:vAlign w:val="center"/>
          </w:tcPr>
          <w:p w14:paraId="5269B21C" w14:textId="77777777" w:rsidR="005927D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BE2B44A" w14:textId="77777777" w:rsidR="005927D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32B45BD" w14:textId="77777777" w:rsidR="005927D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2E1F28BF" w14:textId="77777777" w:rsidR="005927DC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C6AECFE" w14:textId="77777777" w:rsidR="005927D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D12D9AA" w14:textId="77777777" w:rsidR="005927D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7351F4E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6709F46E" w14:textId="77777777">
        <w:tc>
          <w:tcPr>
            <w:tcW w:w="2196" w:type="dxa"/>
            <w:shd w:val="clear" w:color="auto" w:fill="E6E6E6"/>
            <w:vAlign w:val="center"/>
          </w:tcPr>
          <w:p w14:paraId="5A96178F" w14:textId="77777777" w:rsidR="005927D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B12B572" w14:textId="77777777" w:rsidR="005927D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7C7B0DB" w14:textId="77777777" w:rsidR="005927D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2D87E40" w14:textId="77777777" w:rsidR="005927D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6703C09" w14:textId="77777777" w:rsidR="005927D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BBF67F" w14:textId="77777777" w:rsidR="005927D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7EC15B7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177585B1" w14:textId="77777777">
        <w:tc>
          <w:tcPr>
            <w:tcW w:w="2196" w:type="dxa"/>
            <w:shd w:val="clear" w:color="auto" w:fill="E6E6E6"/>
            <w:vAlign w:val="center"/>
          </w:tcPr>
          <w:p w14:paraId="03F30FD5" w14:textId="77777777" w:rsidR="005927D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EB31920" w14:textId="77777777" w:rsidR="005927DC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7D7A3AF" w14:textId="77777777" w:rsidR="005927D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6AF6039" w14:textId="77777777" w:rsidR="005927D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110B108D" w14:textId="77777777" w:rsidR="005927DC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0869A48" w14:textId="77777777" w:rsidR="005927D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6D9AAAC" w14:textId="77777777" w:rsidR="005927DC" w:rsidRDefault="005927DC">
            <w:pPr>
              <w:rPr>
                <w:sz w:val="18"/>
                <w:szCs w:val="18"/>
              </w:rPr>
            </w:pPr>
          </w:p>
        </w:tc>
      </w:tr>
      <w:tr w:rsidR="005927DC" w14:paraId="1A4C6A04" w14:textId="77777777">
        <w:tc>
          <w:tcPr>
            <w:tcW w:w="2196" w:type="dxa"/>
            <w:shd w:val="clear" w:color="auto" w:fill="E6E6E6"/>
            <w:vAlign w:val="center"/>
          </w:tcPr>
          <w:p w14:paraId="12969EDC" w14:textId="77777777" w:rsidR="005927DC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14:paraId="3759234E" w14:textId="77777777" w:rsidR="005927D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71AC48D1" w14:textId="77777777" w:rsidR="005927D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9725FD3" w14:textId="77777777" w:rsidR="005927D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33D3230E" w14:textId="77777777" w:rsidR="005927DC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14:paraId="45F49E3C" w14:textId="77777777" w:rsidR="005927D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4674EF2" w14:textId="77777777" w:rsidR="005927DC" w:rsidRDefault="005927DC">
            <w:pPr>
              <w:rPr>
                <w:sz w:val="18"/>
                <w:szCs w:val="18"/>
              </w:rPr>
            </w:pPr>
          </w:p>
        </w:tc>
      </w:tr>
    </w:tbl>
    <w:p w14:paraId="008BD59A" w14:textId="77777777" w:rsidR="005927DC" w:rsidRDefault="00000000">
      <w:pPr>
        <w:pStyle w:val="2"/>
        <w:widowControl w:val="0"/>
      </w:pPr>
      <w:bookmarkStart w:id="48" w:name="_Toc186119592"/>
      <w:r>
        <w:t>围护结构作法简要说明</w:t>
      </w:r>
      <w:bookmarkEnd w:id="48"/>
    </w:p>
    <w:p w14:paraId="0F8E26A0" w14:textId="77777777" w:rsidR="005927DC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(K=0.271,D=3.756)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B6C8C03" w14:textId="77777777" w:rsidR="005927DC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E4423CB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71E1D07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94C802A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</w:t>
      </w:r>
      <w:r>
        <w:rPr>
          <w:color w:val="0000FF"/>
          <w:szCs w:val="21"/>
        </w:rPr>
        <w:t xml:space="preserve"> (K=0.447,D=3.064)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6DDB74E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2CE0253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架空或外挑楼板：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(K=0.419,D=2.426)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43C25EF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2881E5C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楼梯间隔墙或封闭外走廊隔墙：</w:t>
      </w:r>
      <w:r>
        <w:rPr>
          <w:color w:val="0000FF"/>
          <w:szCs w:val="21"/>
        </w:rPr>
        <w:t>楼梯间隔墙构造一</w:t>
      </w:r>
      <w:r>
        <w:rPr>
          <w:color w:val="0000FF"/>
          <w:szCs w:val="21"/>
        </w:rPr>
        <w:t xml:space="preserve"> (K=0.866,D=3.938)</w:t>
      </w:r>
      <w:r>
        <w:rPr>
          <w:color w:val="0000FF"/>
          <w:szCs w:val="21"/>
        </w:rPr>
        <w:t>：</w:t>
      </w:r>
    </w:p>
    <w:p w14:paraId="6B0195C6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6DBAB91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控温房间楼板：</w:t>
      </w:r>
      <w:r>
        <w:rPr>
          <w:color w:val="0000FF"/>
          <w:szCs w:val="21"/>
        </w:rPr>
        <w:t>控温房间楼板构造一</w:t>
      </w:r>
      <w:r>
        <w:rPr>
          <w:color w:val="0000FF"/>
          <w:szCs w:val="21"/>
        </w:rPr>
        <w:t xml:space="preserve"> (K=1.401,D=1.807)</w:t>
      </w:r>
      <w:r>
        <w:rPr>
          <w:color w:val="0000FF"/>
          <w:szCs w:val="21"/>
        </w:rPr>
        <w:t>：</w:t>
      </w:r>
    </w:p>
    <w:p w14:paraId="24519D0A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聚苯乙烯泡沫塑料（灰板）</w:t>
      </w:r>
      <w:r>
        <w:rPr>
          <w:color w:val="8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A02476C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控温与非控温楼板：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(K=0.510,D=2.879)</w:t>
      </w:r>
      <w:r>
        <w:rPr>
          <w:color w:val="0000FF"/>
          <w:szCs w:val="21"/>
        </w:rPr>
        <w:t>：</w:t>
      </w:r>
    </w:p>
    <w:p w14:paraId="747ADC50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862E05A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通往封闭空间的户门：</w:t>
      </w:r>
      <w:r>
        <w:rPr>
          <w:color w:val="0000FF"/>
          <w:szCs w:val="21"/>
        </w:rPr>
        <w:t>金属框</w:t>
      </w:r>
      <w:r>
        <w:rPr>
          <w:color w:val="0000FF"/>
          <w:szCs w:val="21"/>
        </w:rPr>
        <w:t>—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744596C3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2CB5AE47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通往非封闭空间或户外的户门：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(K=1.972)</w:t>
      </w:r>
      <w:r>
        <w:rPr>
          <w:color w:val="0000FF"/>
          <w:szCs w:val="21"/>
        </w:rPr>
        <w:t>：</w:t>
      </w:r>
    </w:p>
    <w:p w14:paraId="50EBA1F3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1.972W/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7AB0BE0B" w14:textId="77777777" w:rsidR="005927DC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10.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697792DF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B4A5DFD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49" w:name="_Toc186119593"/>
      <w:r>
        <w:rPr>
          <w:color w:val="000000"/>
        </w:rPr>
        <w:t>围护结构概况</w:t>
      </w:r>
      <w:bookmarkEnd w:id="49"/>
    </w:p>
    <w:p w14:paraId="5F0478BE" w14:textId="77777777" w:rsidR="005927DC" w:rsidRDefault="005927D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807"/>
        <w:gridCol w:w="1411"/>
        <w:gridCol w:w="940"/>
        <w:gridCol w:w="945"/>
        <w:gridCol w:w="1653"/>
      </w:tblGrid>
      <w:tr w:rsidR="001230B8" w14:paraId="50E25536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998F5F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0C205ED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626966" w14:paraId="66BC5DC1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5EBD7EE" w14:textId="77777777" w:rsidR="00000000" w:rsidRDefault="00000000" w:rsidP="00626966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2" w:type="pct"/>
            <w:gridSpan w:val="4"/>
            <w:vAlign w:val="center"/>
          </w:tcPr>
          <w:p w14:paraId="13C77ABD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0.67</w:t>
            </w:r>
            <w:bookmarkEnd w:id="51"/>
          </w:p>
        </w:tc>
      </w:tr>
      <w:tr w:rsidR="00626966" w14:paraId="4B32DB64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3659EAF" w14:textId="77777777" w:rsidR="00000000" w:rsidRDefault="00000000" w:rsidP="0062696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C859D27" w14:textId="77777777" w:rsidR="00000000" w:rsidRDefault="00000000" w:rsidP="00626966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3CEACB7E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0.27</w:t>
            </w:r>
            <w:bookmarkEnd w:id="52"/>
          </w:p>
          <w:p w14:paraId="168D70F3" w14:textId="77777777" w:rsidR="00000000" w:rsidRDefault="00000000" w:rsidP="00626966">
            <w:pPr>
              <w:jc w:val="center"/>
              <w:rPr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3.76</w:t>
            </w:r>
            <w:bookmarkEnd w:id="53"/>
          </w:p>
        </w:tc>
      </w:tr>
      <w:tr w:rsidR="00626966" w14:paraId="0BA627B2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79175F3F" w14:textId="77777777" w:rsidR="00000000" w:rsidRDefault="00000000" w:rsidP="0062696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0ADDE83" w14:textId="77777777" w:rsidR="00000000" w:rsidRDefault="00000000" w:rsidP="00626966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793E0D5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0.45</w:t>
            </w:r>
            <w:bookmarkEnd w:id="54"/>
          </w:p>
          <w:p w14:paraId="5C92ED4A" w14:textId="77777777" w:rsidR="00000000" w:rsidRDefault="00000000" w:rsidP="00626966">
            <w:pPr>
              <w:jc w:val="center"/>
              <w:rPr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3.06</w:t>
            </w:r>
            <w:bookmarkEnd w:id="55"/>
          </w:p>
        </w:tc>
      </w:tr>
      <w:tr w:rsidR="00626966" w14:paraId="4BE54305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004D9C27" w14:textId="77777777" w:rsidR="00000000" w:rsidRPr="003A650C" w:rsidRDefault="00000000" w:rsidP="00626966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C6C3865" w14:textId="77777777" w:rsidR="00000000" w:rsidRDefault="00000000" w:rsidP="00626966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1EBC4553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0.42</w:t>
            </w:r>
            <w:bookmarkEnd w:id="56"/>
          </w:p>
          <w:p w14:paraId="37BC3FB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2.43</w:t>
            </w:r>
            <w:bookmarkEnd w:id="57"/>
          </w:p>
        </w:tc>
      </w:tr>
      <w:tr w:rsidR="00626966" w14:paraId="2BC48FC1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3548F41A" w14:textId="77777777" w:rsidR="00000000" w:rsidRDefault="00000000" w:rsidP="00626966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</w:tc>
        <w:tc>
          <w:tcPr>
            <w:tcW w:w="2602" w:type="pct"/>
            <w:gridSpan w:val="4"/>
            <w:vAlign w:val="center"/>
          </w:tcPr>
          <w:p w14:paraId="4AC968C1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626966" w14:paraId="287D8FC2" w14:textId="77777777" w:rsidTr="001230B8"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2ECB9836" w14:textId="77777777" w:rsidR="00000000" w:rsidRDefault="00000000" w:rsidP="0062696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  <w:r w:rsidRPr="003A650C">
              <w:rPr>
                <w:bCs/>
                <w:szCs w:val="21"/>
              </w:rPr>
              <w:t>SHGC</w:t>
            </w:r>
          </w:p>
        </w:tc>
        <w:tc>
          <w:tcPr>
            <w:tcW w:w="1236" w:type="pct"/>
            <w:gridSpan w:val="2"/>
            <w:vAlign w:val="center"/>
          </w:tcPr>
          <w:p w14:paraId="539B12D4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5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366" w:type="pct"/>
            <w:gridSpan w:val="2"/>
            <w:vAlign w:val="center"/>
          </w:tcPr>
          <w:p w14:paraId="7F2E263B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冬季：</w:t>
            </w:r>
            <w:bookmarkStart w:id="60" w:name="天窗SHGC－冬季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 w:rsidR="00626966" w14:paraId="495421FE" w14:textId="77777777" w:rsidTr="008651D9">
        <w:trPr>
          <w:trHeight w:val="810"/>
          <w:jc w:val="center"/>
        </w:trPr>
        <w:tc>
          <w:tcPr>
            <w:tcW w:w="1448" w:type="pct"/>
            <w:vMerge w:val="restart"/>
            <w:shd w:val="clear" w:color="auto" w:fill="E6E6E6"/>
            <w:vAlign w:val="center"/>
          </w:tcPr>
          <w:p w14:paraId="7400D5B9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5F1408A6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2" w:type="pct"/>
            <w:vMerge w:val="restart"/>
            <w:shd w:val="clear" w:color="auto" w:fill="E6E6E6"/>
            <w:vAlign w:val="center"/>
          </w:tcPr>
          <w:p w14:paraId="1E9CBE9E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991" w:type="pct"/>
            <w:gridSpan w:val="2"/>
            <w:vMerge w:val="restart"/>
            <w:shd w:val="clear" w:color="auto" w:fill="E6E6E6"/>
            <w:vAlign w:val="center"/>
          </w:tcPr>
          <w:p w14:paraId="7E4985F7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A55B60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9" w:type="pct"/>
            <w:shd w:val="clear" w:color="auto" w:fill="E6E6E6"/>
            <w:vAlign w:val="center"/>
          </w:tcPr>
          <w:p w14:paraId="13AF5B74" w14:textId="77777777" w:rsidR="00000000" w:rsidRPr="00E234F0" w:rsidRDefault="00000000" w:rsidP="006269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626966" w14:paraId="4D0AB645" w14:textId="77777777" w:rsidTr="008651D9">
        <w:trPr>
          <w:trHeight w:val="493"/>
          <w:jc w:val="center"/>
        </w:trPr>
        <w:tc>
          <w:tcPr>
            <w:tcW w:w="1448" w:type="pct"/>
            <w:vMerge/>
            <w:shd w:val="clear" w:color="auto" w:fill="E6E6E6"/>
            <w:vAlign w:val="center"/>
          </w:tcPr>
          <w:p w14:paraId="3BA8F799" w14:textId="77777777" w:rsidR="00000000" w:rsidRDefault="00000000" w:rsidP="00626966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5C2F78C1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2" w:type="pct"/>
            <w:vMerge/>
            <w:shd w:val="clear" w:color="auto" w:fill="E6E6E6"/>
            <w:vAlign w:val="center"/>
          </w:tcPr>
          <w:p w14:paraId="24386B97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shd w:val="clear" w:color="auto" w:fill="E6E6E6"/>
            <w:vAlign w:val="center"/>
          </w:tcPr>
          <w:p w14:paraId="238453C7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shd w:val="clear" w:color="auto" w:fill="E6E6E6"/>
            <w:vAlign w:val="center"/>
          </w:tcPr>
          <w:p w14:paraId="268EBD8E" w14:textId="77777777" w:rsidR="00000000" w:rsidRPr="00814FC3" w:rsidRDefault="00000000" w:rsidP="006269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626966" w14:paraId="282C7358" w14:textId="77777777" w:rsidTr="008651D9">
        <w:trPr>
          <w:trHeight w:val="600"/>
          <w:jc w:val="center"/>
        </w:trPr>
        <w:tc>
          <w:tcPr>
            <w:tcW w:w="1448" w:type="pct"/>
            <w:vMerge/>
            <w:vAlign w:val="center"/>
          </w:tcPr>
          <w:p w14:paraId="2EFF4C0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1315B0D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2" w:type="pct"/>
            <w:vMerge w:val="restart"/>
            <w:vAlign w:val="center"/>
          </w:tcPr>
          <w:p w14:paraId="422F112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/>
                <w:bCs/>
                <w:szCs w:val="21"/>
              </w:rPr>
              <w:t>0.14</w:t>
            </w:r>
            <w:bookmarkEnd w:id="61"/>
            <w:bookmarkEnd w:id="62"/>
          </w:p>
        </w:tc>
        <w:tc>
          <w:tcPr>
            <w:tcW w:w="991" w:type="pct"/>
            <w:gridSpan w:val="2"/>
            <w:vMerge w:val="restart"/>
            <w:vAlign w:val="center"/>
          </w:tcPr>
          <w:p w14:paraId="22B31E6E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/>
                <w:bCs/>
                <w:szCs w:val="21"/>
              </w:rPr>
              <w:t>1.80</w:t>
            </w:r>
            <w:bookmarkEnd w:id="63"/>
            <w:bookmarkEnd w:id="64"/>
          </w:p>
        </w:tc>
        <w:tc>
          <w:tcPr>
            <w:tcW w:w="869" w:type="pct"/>
            <w:vMerge w:val="restart"/>
            <w:vAlign w:val="center"/>
          </w:tcPr>
          <w:p w14:paraId="4CA31A15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65" w:name="外窗SHGC－冬季－南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65"/>
          </w:p>
        </w:tc>
      </w:tr>
      <w:tr w:rsidR="00626966" w14:paraId="3B00CAB8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4C51B70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75E7935B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500D0803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1EF941F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5B6489A1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75500F13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286DB78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1426A936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2A363710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7CEB2E5C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655E7F8C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7C6E87A7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1B5F375A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EDB3D74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2" w:type="pct"/>
            <w:vMerge w:val="restart"/>
            <w:vAlign w:val="center"/>
          </w:tcPr>
          <w:p w14:paraId="2BD1691A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66"/>
            <w:bookmarkEnd w:id="67"/>
          </w:p>
        </w:tc>
        <w:tc>
          <w:tcPr>
            <w:tcW w:w="991" w:type="pct"/>
            <w:gridSpan w:val="2"/>
            <w:vMerge w:val="restart"/>
            <w:vAlign w:val="center"/>
          </w:tcPr>
          <w:p w14:paraId="1BB9DBB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68" w:name="外窗K－北向"/>
            <w:bookmarkStart w:id="69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8"/>
            <w:bookmarkEnd w:id="69"/>
          </w:p>
        </w:tc>
        <w:tc>
          <w:tcPr>
            <w:tcW w:w="869" w:type="pct"/>
            <w:vMerge w:val="restart"/>
            <w:vAlign w:val="center"/>
          </w:tcPr>
          <w:p w14:paraId="442FE4E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0" w:name="外窗SHG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</w:tr>
      <w:tr w:rsidR="00626966" w14:paraId="1ED55396" w14:textId="77777777" w:rsidTr="008651D9">
        <w:trPr>
          <w:trHeight w:val="710"/>
          <w:jc w:val="center"/>
        </w:trPr>
        <w:tc>
          <w:tcPr>
            <w:tcW w:w="1448" w:type="pct"/>
            <w:vMerge/>
            <w:vAlign w:val="center"/>
          </w:tcPr>
          <w:p w14:paraId="375701E9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1FF12562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0133DCF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3DB1E58C" w14:textId="77777777" w:rsidR="00000000" w:rsidRPr="003C4BE4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6CC00D91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6B60470D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78F46825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534C5EA8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33D83FC1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0A129819" w14:textId="77777777" w:rsidR="00000000" w:rsidRPr="003C4BE4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0661A76A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69DD00D8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6792AABE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0AD1FF5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2" w:type="pct"/>
            <w:vMerge w:val="restart"/>
            <w:vAlign w:val="center"/>
          </w:tcPr>
          <w:p w14:paraId="0CAFA0D2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/>
                <w:bCs/>
                <w:szCs w:val="21"/>
              </w:rPr>
              <w:t>0.11</w:t>
            </w:r>
            <w:bookmarkEnd w:id="71"/>
            <w:bookmarkEnd w:id="72"/>
          </w:p>
        </w:tc>
        <w:tc>
          <w:tcPr>
            <w:tcW w:w="991" w:type="pct"/>
            <w:gridSpan w:val="2"/>
            <w:vMerge w:val="restart"/>
            <w:vAlign w:val="center"/>
          </w:tcPr>
          <w:p w14:paraId="48B94F36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/>
                <w:bCs/>
                <w:szCs w:val="21"/>
              </w:rPr>
              <w:t>1.80</w:t>
            </w:r>
            <w:bookmarkEnd w:id="73"/>
            <w:bookmarkEnd w:id="74"/>
          </w:p>
        </w:tc>
        <w:tc>
          <w:tcPr>
            <w:tcW w:w="869" w:type="pct"/>
            <w:vMerge w:val="restart"/>
            <w:vAlign w:val="center"/>
          </w:tcPr>
          <w:p w14:paraId="0820B56E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5" w:name="外窗SHGC－冬季－东向"/>
            <w:r w:rsidRPr="00906D3C">
              <w:rPr>
                <w:rFonts w:hint="eastAsia"/>
                <w:bCs/>
                <w:szCs w:val="21"/>
              </w:rPr>
              <w:t>0.28</w:t>
            </w:r>
            <w:bookmarkEnd w:id="75"/>
          </w:p>
        </w:tc>
      </w:tr>
      <w:tr w:rsidR="00626966" w14:paraId="68F84EE6" w14:textId="77777777" w:rsidTr="008651D9">
        <w:trPr>
          <w:trHeight w:val="720"/>
          <w:jc w:val="center"/>
        </w:trPr>
        <w:tc>
          <w:tcPr>
            <w:tcW w:w="1448" w:type="pct"/>
            <w:vMerge/>
            <w:vAlign w:val="center"/>
          </w:tcPr>
          <w:p w14:paraId="5E764E09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7B9C9ADD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41EE0A32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6409E805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6B16E912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2C30145F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18F7B509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71E8C7D3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0A46D447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5A4A6D8D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7459982E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0ABEAC66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4B8A5D7F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1631BAF0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2" w:type="pct"/>
            <w:vMerge w:val="restart"/>
            <w:vAlign w:val="center"/>
          </w:tcPr>
          <w:p w14:paraId="0CDD4EF3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6" w:name="窗墙比－西向"/>
            <w:bookmarkStart w:id="77" w:name="最不利开间窗墙比－西向"/>
            <w:r>
              <w:rPr>
                <w:rFonts w:hint="eastAsia"/>
                <w:bCs/>
                <w:szCs w:val="21"/>
              </w:rPr>
              <w:t>0.11</w:t>
            </w:r>
            <w:bookmarkEnd w:id="76"/>
            <w:bookmarkEnd w:id="77"/>
          </w:p>
        </w:tc>
        <w:tc>
          <w:tcPr>
            <w:tcW w:w="991" w:type="pct"/>
            <w:gridSpan w:val="2"/>
            <w:vMerge w:val="restart"/>
            <w:vAlign w:val="center"/>
          </w:tcPr>
          <w:p w14:paraId="212A77E0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/>
                <w:bCs/>
                <w:szCs w:val="21"/>
              </w:rPr>
              <w:t>1.80</w:t>
            </w:r>
            <w:bookmarkEnd w:id="78"/>
            <w:bookmarkEnd w:id="79"/>
          </w:p>
        </w:tc>
        <w:tc>
          <w:tcPr>
            <w:tcW w:w="869" w:type="pct"/>
            <w:vMerge w:val="restart"/>
            <w:vAlign w:val="center"/>
          </w:tcPr>
          <w:p w14:paraId="75459DAB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  <w:bookmarkStart w:id="80" w:name="外窗SHGC－冬季－西向"/>
            <w:r w:rsidRPr="00906D3C">
              <w:rPr>
                <w:rFonts w:hint="eastAsia"/>
                <w:bCs/>
                <w:szCs w:val="21"/>
              </w:rPr>
              <w:t>0.30</w:t>
            </w:r>
            <w:bookmarkEnd w:id="80"/>
          </w:p>
        </w:tc>
      </w:tr>
      <w:tr w:rsidR="00626966" w14:paraId="7476C7AE" w14:textId="77777777" w:rsidTr="008651D9">
        <w:trPr>
          <w:trHeight w:val="660"/>
          <w:jc w:val="center"/>
        </w:trPr>
        <w:tc>
          <w:tcPr>
            <w:tcW w:w="1448" w:type="pct"/>
            <w:vMerge/>
            <w:vAlign w:val="center"/>
          </w:tcPr>
          <w:p w14:paraId="4FE88185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25BDBB90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7AD13A88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47BF6E97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16026203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  <w:tr w:rsidR="00626966" w14:paraId="528ACC73" w14:textId="77777777" w:rsidTr="008651D9">
        <w:trPr>
          <w:trHeight w:val="312"/>
          <w:jc w:val="center"/>
        </w:trPr>
        <w:tc>
          <w:tcPr>
            <w:tcW w:w="1448" w:type="pct"/>
            <w:vMerge/>
            <w:vAlign w:val="center"/>
          </w:tcPr>
          <w:p w14:paraId="0BD76011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0" w:type="pct"/>
            <w:vMerge/>
            <w:shd w:val="clear" w:color="auto" w:fill="E6E6E6"/>
            <w:vAlign w:val="center"/>
          </w:tcPr>
          <w:p w14:paraId="608D1768" w14:textId="77777777" w:rsidR="00000000" w:rsidRDefault="00000000" w:rsidP="0062696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14:paraId="1FC7E991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1" w:type="pct"/>
            <w:gridSpan w:val="2"/>
            <w:vMerge/>
            <w:vAlign w:val="center"/>
          </w:tcPr>
          <w:p w14:paraId="53583205" w14:textId="77777777" w:rsidR="00000000" w:rsidRDefault="00000000" w:rsidP="0062696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9" w:type="pct"/>
            <w:vMerge/>
            <w:vAlign w:val="center"/>
          </w:tcPr>
          <w:p w14:paraId="7983DB8E" w14:textId="77777777" w:rsidR="00000000" w:rsidRPr="00906D3C" w:rsidRDefault="00000000" w:rsidP="00626966">
            <w:pPr>
              <w:jc w:val="center"/>
              <w:rPr>
                <w:bCs/>
                <w:szCs w:val="21"/>
              </w:rPr>
            </w:pPr>
          </w:p>
        </w:tc>
      </w:tr>
    </w:tbl>
    <w:p w14:paraId="31D226FA" w14:textId="77777777" w:rsidR="005927DC" w:rsidRDefault="005927DC">
      <w:pPr>
        <w:widowControl w:val="0"/>
        <w:jc w:val="both"/>
        <w:rPr>
          <w:color w:val="000000"/>
        </w:rPr>
      </w:pPr>
    </w:p>
    <w:p w14:paraId="662E1E6F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81" w:name="_Toc186119594"/>
      <w:r>
        <w:rPr>
          <w:color w:val="000000"/>
        </w:rPr>
        <w:lastRenderedPageBreak/>
        <w:t>房间类型</w:t>
      </w:r>
      <w:bookmarkEnd w:id="81"/>
    </w:p>
    <w:p w14:paraId="12526B75" w14:textId="77777777" w:rsidR="005927DC" w:rsidRDefault="00000000">
      <w:pPr>
        <w:pStyle w:val="2"/>
        <w:widowControl w:val="0"/>
      </w:pPr>
      <w:bookmarkStart w:id="82" w:name="_Toc186119595"/>
      <w:r>
        <w:t>房间参数表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27DC" w14:paraId="157DDE3D" w14:textId="77777777">
        <w:tc>
          <w:tcPr>
            <w:tcW w:w="1567" w:type="dxa"/>
            <w:shd w:val="clear" w:color="auto" w:fill="E6E6E6"/>
            <w:vAlign w:val="center"/>
          </w:tcPr>
          <w:p w14:paraId="7EF126E4" w14:textId="77777777" w:rsidR="005927D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6DEC4C" w14:textId="77777777" w:rsidR="005927D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80ECFA4" w14:textId="77777777" w:rsidR="005927D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408A9D" w14:textId="77777777" w:rsidR="005927D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12802D" w14:textId="77777777" w:rsidR="005927D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CC21B3" w14:textId="77777777" w:rsidR="005927D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35CAAF" w14:textId="77777777" w:rsidR="005927D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D82C0" w14:textId="77777777" w:rsidR="005927D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27DC" w14:paraId="2D022AC6" w14:textId="77777777">
        <w:tc>
          <w:tcPr>
            <w:tcW w:w="1567" w:type="dxa"/>
            <w:shd w:val="clear" w:color="auto" w:fill="E6E6E6"/>
            <w:vAlign w:val="center"/>
          </w:tcPr>
          <w:p w14:paraId="18C37F83" w14:textId="77777777" w:rsidR="005927DC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1EFF84A8" w14:textId="77777777" w:rsidR="005927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90E01F" w14:textId="77777777" w:rsidR="005927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F2DCDB" w14:textId="77777777" w:rsidR="005927DC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0F7DFE" w14:textId="77777777" w:rsidR="005927DC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618192" w14:textId="77777777" w:rsidR="005927DC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4811A" w14:textId="77777777" w:rsidR="005927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98BB9" w14:textId="77777777" w:rsidR="005927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927DC" w14:paraId="3D506DF5" w14:textId="77777777">
        <w:tc>
          <w:tcPr>
            <w:tcW w:w="1567" w:type="dxa"/>
            <w:shd w:val="clear" w:color="auto" w:fill="E6E6E6"/>
            <w:vAlign w:val="center"/>
          </w:tcPr>
          <w:p w14:paraId="472FBD6E" w14:textId="77777777" w:rsidR="005927DC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D82F417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DAC2A3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69CE78" w14:textId="77777777" w:rsidR="005927DC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2290C2" w14:textId="77777777" w:rsidR="005927DC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18410A" w14:textId="77777777" w:rsidR="005927DC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3D8F3" w14:textId="77777777" w:rsidR="005927D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6C495" w14:textId="77777777" w:rsidR="005927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27DC" w14:paraId="1E7AF06B" w14:textId="77777777">
        <w:tc>
          <w:tcPr>
            <w:tcW w:w="1567" w:type="dxa"/>
            <w:shd w:val="clear" w:color="auto" w:fill="E6E6E6"/>
            <w:vAlign w:val="center"/>
          </w:tcPr>
          <w:p w14:paraId="51972426" w14:textId="77777777" w:rsidR="005927DC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E529EF9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A96FC7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31FD69" w14:textId="77777777" w:rsidR="005927DC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D36FFF" w14:textId="77777777" w:rsidR="005927DC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7C7516" w14:textId="77777777" w:rsidR="005927DC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492C0" w14:textId="77777777" w:rsidR="005927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EADB5" w14:textId="77777777" w:rsidR="005927DC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927DC" w14:paraId="742476CF" w14:textId="77777777">
        <w:tc>
          <w:tcPr>
            <w:tcW w:w="1567" w:type="dxa"/>
            <w:shd w:val="clear" w:color="auto" w:fill="E6E6E6"/>
            <w:vAlign w:val="center"/>
          </w:tcPr>
          <w:p w14:paraId="6D65EF7E" w14:textId="77777777" w:rsidR="005927DC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AA19E92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4D332A" w14:textId="77777777" w:rsidR="005927DC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DB089EF" w14:textId="77777777" w:rsidR="005927DC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A847BB" w14:textId="77777777" w:rsidR="005927D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D4835D" w14:textId="77777777" w:rsidR="005927DC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C043A1" w14:textId="77777777" w:rsidR="005927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F3DD9" w14:textId="77777777" w:rsidR="005927DC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27DC" w14:paraId="2B0E1382" w14:textId="77777777">
        <w:tc>
          <w:tcPr>
            <w:tcW w:w="1567" w:type="dxa"/>
            <w:shd w:val="clear" w:color="auto" w:fill="E6E6E6"/>
            <w:vAlign w:val="center"/>
          </w:tcPr>
          <w:p w14:paraId="35EEE041" w14:textId="77777777" w:rsidR="005927DC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81DFD99" w14:textId="77777777" w:rsidR="005927D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96A436" w14:textId="77777777" w:rsidR="005927D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2665FD" w14:textId="77777777" w:rsidR="005927DC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23617D" w14:textId="77777777" w:rsidR="005927DC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5FFCA9" w14:textId="77777777" w:rsidR="005927DC" w:rsidRDefault="00000000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6CA9CC" w14:textId="77777777" w:rsidR="005927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BADF1C" w14:textId="77777777" w:rsidR="005927D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60F3000" w14:textId="77777777" w:rsidR="005927DC" w:rsidRDefault="00000000">
      <w:pPr>
        <w:pStyle w:val="2"/>
        <w:widowControl w:val="0"/>
      </w:pPr>
      <w:bookmarkStart w:id="83" w:name="_Toc186119596"/>
      <w:r>
        <w:t>作息时间表</w:t>
      </w:r>
      <w:bookmarkEnd w:id="83"/>
    </w:p>
    <w:p w14:paraId="1FB15EAC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289AAD2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84" w:name="_Toc186119597"/>
      <w:r>
        <w:rPr>
          <w:color w:val="000000"/>
        </w:rPr>
        <w:t>暖通空调系统</w:t>
      </w:r>
      <w:bookmarkEnd w:id="84"/>
    </w:p>
    <w:p w14:paraId="266B3F4A" w14:textId="77777777" w:rsidR="005927DC" w:rsidRDefault="00000000">
      <w:pPr>
        <w:pStyle w:val="2"/>
        <w:widowControl w:val="0"/>
      </w:pPr>
      <w:bookmarkStart w:id="85" w:name="_Toc186119598"/>
      <w:r>
        <w:t>系统类型</w:t>
      </w:r>
      <w:bookmarkEnd w:id="85"/>
    </w:p>
    <w:p w14:paraId="7B67BD3D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6119599"/>
      <w:r>
        <w:rPr>
          <w:color w:val="000000"/>
        </w:rPr>
        <w:t>系统分区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927DC" w14:paraId="1BB8838A" w14:textId="77777777">
        <w:tc>
          <w:tcPr>
            <w:tcW w:w="1131" w:type="dxa"/>
            <w:shd w:val="clear" w:color="auto" w:fill="E6E6E6"/>
            <w:vAlign w:val="center"/>
          </w:tcPr>
          <w:p w14:paraId="55D3D8AD" w14:textId="77777777" w:rsidR="005927D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2C4714" w14:textId="77777777" w:rsidR="005927D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FA920" w14:textId="77777777" w:rsidR="005927DC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808D0" w14:textId="77777777" w:rsidR="005927DC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770BBF" w14:textId="77777777" w:rsidR="005927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10A85B6" w14:textId="77777777" w:rsidR="005927DC" w:rsidRDefault="00000000">
            <w:pPr>
              <w:jc w:val="center"/>
            </w:pPr>
            <w:r>
              <w:t>包含的房间</w:t>
            </w:r>
          </w:p>
        </w:tc>
      </w:tr>
      <w:tr w:rsidR="005927DC" w14:paraId="640046A0" w14:textId="77777777">
        <w:tc>
          <w:tcPr>
            <w:tcW w:w="1131" w:type="dxa"/>
            <w:vAlign w:val="center"/>
          </w:tcPr>
          <w:p w14:paraId="109B189B" w14:textId="77777777" w:rsidR="005927D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90BB320" w14:textId="77777777" w:rsidR="005927DC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40E38AAC" w14:textId="77777777" w:rsidR="005927DC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744BBD3A" w14:textId="77777777" w:rsidR="005927DC" w:rsidRDefault="00000000">
            <w:r>
              <w:t>105.15</w:t>
            </w:r>
          </w:p>
        </w:tc>
        <w:tc>
          <w:tcPr>
            <w:tcW w:w="3673" w:type="dxa"/>
            <w:vAlign w:val="center"/>
          </w:tcPr>
          <w:p w14:paraId="18A7449F" w14:textId="77777777" w:rsidR="005927DC" w:rsidRDefault="00000000">
            <w:r>
              <w:t>所有房间</w:t>
            </w:r>
          </w:p>
        </w:tc>
      </w:tr>
    </w:tbl>
    <w:p w14:paraId="79A2512C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186119600"/>
      <w:r>
        <w:rPr>
          <w:color w:val="000000"/>
        </w:rPr>
        <w:t>热回收参数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927DC" w14:paraId="1A49C8E3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310F826" w14:textId="77777777" w:rsidR="005927D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D0CAAB0" w14:textId="77777777" w:rsidR="005927D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9FCF676" w14:textId="77777777" w:rsidR="005927D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887BC26" w14:textId="77777777" w:rsidR="005927DC" w:rsidRDefault="00000000">
            <w:pPr>
              <w:jc w:val="center"/>
            </w:pPr>
            <w:r>
              <w:t>供暖</w:t>
            </w:r>
          </w:p>
        </w:tc>
      </w:tr>
      <w:tr w:rsidR="005927DC" w14:paraId="248A6ABE" w14:textId="77777777">
        <w:tc>
          <w:tcPr>
            <w:tcW w:w="1131" w:type="dxa"/>
            <w:vMerge/>
            <w:vAlign w:val="center"/>
          </w:tcPr>
          <w:p w14:paraId="1BAC6018" w14:textId="77777777" w:rsidR="005927DC" w:rsidRDefault="005927DC"/>
        </w:tc>
        <w:tc>
          <w:tcPr>
            <w:tcW w:w="1262" w:type="dxa"/>
            <w:vMerge/>
            <w:vAlign w:val="center"/>
          </w:tcPr>
          <w:p w14:paraId="3EEF31F7" w14:textId="77777777" w:rsidR="005927DC" w:rsidRDefault="005927DC"/>
        </w:tc>
        <w:tc>
          <w:tcPr>
            <w:tcW w:w="1731" w:type="dxa"/>
            <w:vAlign w:val="center"/>
          </w:tcPr>
          <w:p w14:paraId="795CA1E0" w14:textId="77777777" w:rsidR="005927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1BB03B6" w14:textId="77777777" w:rsidR="005927D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E8A4857" w14:textId="77777777" w:rsidR="005927D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A0608C0" w14:textId="77777777" w:rsidR="005927D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927DC" w14:paraId="3111D666" w14:textId="77777777">
        <w:tc>
          <w:tcPr>
            <w:tcW w:w="1131" w:type="dxa"/>
            <w:vAlign w:val="center"/>
          </w:tcPr>
          <w:p w14:paraId="6D2DCF51" w14:textId="77777777" w:rsidR="005927D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1773D88" w14:textId="77777777" w:rsidR="005927D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6803B7C" w14:textId="77777777" w:rsidR="005927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076DCEA" w14:textId="77777777" w:rsidR="005927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B05C0D2" w14:textId="77777777" w:rsidR="005927DC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6C2FA86" w14:textId="77777777" w:rsidR="005927DC" w:rsidRDefault="00000000">
            <w:r>
              <w:t>－</w:t>
            </w:r>
          </w:p>
        </w:tc>
      </w:tr>
    </w:tbl>
    <w:p w14:paraId="145ADA4E" w14:textId="77777777" w:rsidR="005927DC" w:rsidRDefault="00000000">
      <w:pPr>
        <w:pStyle w:val="2"/>
        <w:widowControl w:val="0"/>
      </w:pPr>
      <w:bookmarkStart w:id="88" w:name="_Toc186119601"/>
      <w:r>
        <w:t>制冷系统</w:t>
      </w:r>
      <w:bookmarkEnd w:id="88"/>
    </w:p>
    <w:p w14:paraId="7C758E3E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186119602"/>
      <w:r>
        <w:rPr>
          <w:color w:val="000000"/>
        </w:rPr>
        <w:t>多联机/单元式空调能耗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27DC" w14:paraId="3C0D70E2" w14:textId="77777777">
        <w:tc>
          <w:tcPr>
            <w:tcW w:w="1550" w:type="dxa"/>
            <w:shd w:val="clear" w:color="auto" w:fill="E6E6E6"/>
            <w:vAlign w:val="center"/>
          </w:tcPr>
          <w:p w14:paraId="44DECB4C" w14:textId="77777777" w:rsidR="005927DC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29F64E" w14:textId="77777777" w:rsidR="005927DC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DAE40F" w14:textId="77777777" w:rsidR="005927DC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6BBF21" w14:textId="77777777" w:rsidR="005927D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905139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988B179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50435BDF" w14:textId="77777777">
        <w:tc>
          <w:tcPr>
            <w:tcW w:w="1550" w:type="dxa"/>
            <w:shd w:val="clear" w:color="auto" w:fill="E6E6E6"/>
            <w:vAlign w:val="center"/>
          </w:tcPr>
          <w:p w14:paraId="6AB06697" w14:textId="77777777" w:rsidR="005927D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0C5C9C8E" w14:textId="77777777" w:rsidR="005927DC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57EEA410" w14:textId="77777777" w:rsidR="005927DC" w:rsidRDefault="00000000">
            <w:r>
              <w:t>11</w:t>
            </w:r>
          </w:p>
        </w:tc>
        <w:tc>
          <w:tcPr>
            <w:tcW w:w="1550" w:type="dxa"/>
            <w:vAlign w:val="center"/>
          </w:tcPr>
          <w:p w14:paraId="7918E7A7" w14:textId="77777777" w:rsidR="005927DC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4B7BFCCF" w14:textId="77777777" w:rsidR="005927DC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6E9E76E0" w14:textId="77777777" w:rsidR="005927DC" w:rsidRDefault="00000000">
            <w:r>
              <w:t>0.002</w:t>
            </w:r>
          </w:p>
        </w:tc>
      </w:tr>
    </w:tbl>
    <w:p w14:paraId="43285473" w14:textId="77777777" w:rsidR="005927DC" w:rsidRDefault="00000000">
      <w:pPr>
        <w:pStyle w:val="2"/>
        <w:widowControl w:val="0"/>
      </w:pPr>
      <w:bookmarkStart w:id="90" w:name="_Toc186119603"/>
      <w:r>
        <w:lastRenderedPageBreak/>
        <w:t>供暖系统</w:t>
      </w:r>
      <w:bookmarkEnd w:id="90"/>
    </w:p>
    <w:p w14:paraId="7D3CA2D4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6119604"/>
      <w:r>
        <w:rPr>
          <w:color w:val="000000"/>
        </w:rPr>
        <w:t>多联机/单元式热泵能耗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27DC" w14:paraId="493EE1D1" w14:textId="77777777">
        <w:tc>
          <w:tcPr>
            <w:tcW w:w="1550" w:type="dxa"/>
            <w:shd w:val="clear" w:color="auto" w:fill="E6E6E6"/>
            <w:vAlign w:val="center"/>
          </w:tcPr>
          <w:p w14:paraId="1A3FA42A" w14:textId="77777777" w:rsidR="005927DC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89B08F" w14:textId="77777777" w:rsidR="005927DC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47147F" w14:textId="77777777" w:rsidR="005927DC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EA2EF8" w14:textId="77777777" w:rsidR="005927D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18A9FA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43D930C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513AE51D" w14:textId="77777777">
        <w:tc>
          <w:tcPr>
            <w:tcW w:w="1550" w:type="dxa"/>
            <w:shd w:val="clear" w:color="auto" w:fill="E6E6E6"/>
            <w:vAlign w:val="center"/>
          </w:tcPr>
          <w:p w14:paraId="0C69DA15" w14:textId="77777777" w:rsidR="005927D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53E01239" w14:textId="77777777" w:rsidR="005927DC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5627F032" w14:textId="77777777" w:rsidR="005927DC" w:rsidRDefault="00000000">
            <w:r>
              <w:t>6556</w:t>
            </w:r>
          </w:p>
        </w:tc>
        <w:tc>
          <w:tcPr>
            <w:tcW w:w="1550" w:type="dxa"/>
            <w:vAlign w:val="center"/>
          </w:tcPr>
          <w:p w14:paraId="55367FAF" w14:textId="77777777" w:rsidR="005927DC" w:rsidRDefault="00000000">
            <w:r>
              <w:t>1639</w:t>
            </w:r>
          </w:p>
        </w:tc>
        <w:tc>
          <w:tcPr>
            <w:tcW w:w="1550" w:type="dxa"/>
            <w:vAlign w:val="center"/>
          </w:tcPr>
          <w:p w14:paraId="26CD4E64" w14:textId="77777777" w:rsidR="005927DC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2D4528CC" w14:textId="77777777" w:rsidR="005927DC" w:rsidRDefault="00000000">
            <w:r>
              <w:t>0.935</w:t>
            </w:r>
          </w:p>
        </w:tc>
      </w:tr>
    </w:tbl>
    <w:p w14:paraId="5B745C8E" w14:textId="77777777" w:rsidR="005927DC" w:rsidRDefault="00000000">
      <w:pPr>
        <w:pStyle w:val="2"/>
        <w:widowControl w:val="0"/>
      </w:pPr>
      <w:bookmarkStart w:id="92" w:name="_Toc186119605"/>
      <w:r>
        <w:t>空调风机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927DC" w14:paraId="2FFCAC65" w14:textId="77777777">
        <w:tc>
          <w:tcPr>
            <w:tcW w:w="2326" w:type="dxa"/>
            <w:shd w:val="clear" w:color="auto" w:fill="E6E6E6"/>
            <w:vAlign w:val="center"/>
          </w:tcPr>
          <w:p w14:paraId="1A0F9751" w14:textId="77777777" w:rsidR="005927D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32CCF32" w14:textId="77777777" w:rsidR="005927D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915AA06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F28817E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0B7389A8" w14:textId="77777777">
        <w:tc>
          <w:tcPr>
            <w:tcW w:w="2326" w:type="dxa"/>
            <w:shd w:val="clear" w:color="auto" w:fill="E6E6E6"/>
            <w:vAlign w:val="center"/>
          </w:tcPr>
          <w:p w14:paraId="0B6E6E92" w14:textId="77777777" w:rsidR="005927D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6947C48" w14:textId="77777777" w:rsidR="005927DC" w:rsidRDefault="00000000">
            <w:r>
              <w:t>726</w:t>
            </w:r>
          </w:p>
        </w:tc>
        <w:tc>
          <w:tcPr>
            <w:tcW w:w="2326" w:type="dxa"/>
            <w:vMerge w:val="restart"/>
            <w:vAlign w:val="center"/>
          </w:tcPr>
          <w:p w14:paraId="29709433" w14:textId="77777777" w:rsidR="005927DC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EF22B49" w14:textId="77777777" w:rsidR="005927DC" w:rsidRDefault="00000000">
            <w:r>
              <w:t>0.414</w:t>
            </w:r>
          </w:p>
        </w:tc>
      </w:tr>
      <w:tr w:rsidR="005927DC" w14:paraId="1546B401" w14:textId="77777777">
        <w:tc>
          <w:tcPr>
            <w:tcW w:w="2326" w:type="dxa"/>
            <w:shd w:val="clear" w:color="auto" w:fill="E6E6E6"/>
            <w:vAlign w:val="center"/>
          </w:tcPr>
          <w:p w14:paraId="6A74A85A" w14:textId="77777777" w:rsidR="005927D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186B78FD" w14:textId="77777777" w:rsidR="005927D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E0D31C9" w14:textId="77777777" w:rsidR="005927DC" w:rsidRDefault="005927DC"/>
        </w:tc>
        <w:tc>
          <w:tcPr>
            <w:tcW w:w="2337" w:type="dxa"/>
            <w:vAlign w:val="center"/>
          </w:tcPr>
          <w:p w14:paraId="0B3BEED9" w14:textId="77777777" w:rsidR="005927DC" w:rsidRDefault="00000000">
            <w:r>
              <w:t>0.000</w:t>
            </w:r>
          </w:p>
        </w:tc>
      </w:tr>
      <w:tr w:rsidR="005927DC" w14:paraId="7EDB3507" w14:textId="77777777">
        <w:tc>
          <w:tcPr>
            <w:tcW w:w="2326" w:type="dxa"/>
            <w:shd w:val="clear" w:color="auto" w:fill="E6E6E6"/>
            <w:vAlign w:val="center"/>
          </w:tcPr>
          <w:p w14:paraId="5474548B" w14:textId="77777777" w:rsidR="005927D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DDC2B98" w14:textId="77777777" w:rsidR="005927D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2812A8D" w14:textId="77777777" w:rsidR="005927DC" w:rsidRDefault="005927DC"/>
        </w:tc>
        <w:tc>
          <w:tcPr>
            <w:tcW w:w="2337" w:type="dxa"/>
            <w:vAlign w:val="center"/>
          </w:tcPr>
          <w:p w14:paraId="404A563D" w14:textId="77777777" w:rsidR="005927DC" w:rsidRDefault="00000000">
            <w:r>
              <w:t>0.0000</w:t>
            </w:r>
          </w:p>
        </w:tc>
      </w:tr>
      <w:tr w:rsidR="005927DC" w14:paraId="589F249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A8E49B3" w14:textId="77777777" w:rsidR="005927D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FAE311D" w14:textId="77777777" w:rsidR="005927DC" w:rsidRDefault="00000000">
            <w:r>
              <w:t>0.414</w:t>
            </w:r>
          </w:p>
        </w:tc>
      </w:tr>
    </w:tbl>
    <w:p w14:paraId="6C4C7745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93" w:name="_Toc186119606"/>
      <w:r>
        <w:rPr>
          <w:color w:val="000000"/>
        </w:rPr>
        <w:t>照明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927DC" w14:paraId="53AFCF57" w14:textId="77777777">
        <w:tc>
          <w:tcPr>
            <w:tcW w:w="1822" w:type="dxa"/>
            <w:shd w:val="clear" w:color="auto" w:fill="E6E6E6"/>
            <w:vAlign w:val="center"/>
          </w:tcPr>
          <w:p w14:paraId="4C8882E8" w14:textId="77777777" w:rsidR="005927D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12ED67" w14:textId="77777777" w:rsidR="005927D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D2A4A34" w14:textId="77777777" w:rsidR="005927D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A6D992A" w14:textId="77777777" w:rsidR="005927D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99A5DE" w14:textId="77777777" w:rsidR="005927D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7D05AD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4F7107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402C60B5" w14:textId="77777777">
        <w:tc>
          <w:tcPr>
            <w:tcW w:w="1822" w:type="dxa"/>
            <w:vAlign w:val="center"/>
          </w:tcPr>
          <w:p w14:paraId="1AB2267B" w14:textId="77777777" w:rsidR="005927DC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3F7B0969" w14:textId="77777777" w:rsidR="005927DC" w:rsidRDefault="00000000">
            <w:r>
              <w:t>3.29</w:t>
            </w:r>
          </w:p>
        </w:tc>
        <w:tc>
          <w:tcPr>
            <w:tcW w:w="854" w:type="dxa"/>
            <w:vAlign w:val="center"/>
          </w:tcPr>
          <w:p w14:paraId="6E24DAFB" w14:textId="77777777" w:rsidR="005927DC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6F1C739" w14:textId="77777777" w:rsidR="005927DC" w:rsidRDefault="00000000">
            <w:r>
              <w:t>97</w:t>
            </w:r>
          </w:p>
        </w:tc>
        <w:tc>
          <w:tcPr>
            <w:tcW w:w="1330" w:type="dxa"/>
            <w:vAlign w:val="center"/>
          </w:tcPr>
          <w:p w14:paraId="547488E2" w14:textId="77777777" w:rsidR="005927DC" w:rsidRDefault="00000000">
            <w:r>
              <w:t>320</w:t>
            </w:r>
          </w:p>
        </w:tc>
        <w:tc>
          <w:tcPr>
            <w:tcW w:w="1330" w:type="dxa"/>
            <w:vMerge w:val="restart"/>
            <w:vAlign w:val="center"/>
          </w:tcPr>
          <w:p w14:paraId="15B42244" w14:textId="77777777" w:rsidR="005927DC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3A934E37" w14:textId="77777777" w:rsidR="005927DC" w:rsidRDefault="00000000">
            <w:r>
              <w:t>0.183</w:t>
            </w:r>
          </w:p>
        </w:tc>
      </w:tr>
      <w:tr w:rsidR="005927DC" w14:paraId="72F0E9E9" w14:textId="77777777">
        <w:tc>
          <w:tcPr>
            <w:tcW w:w="1822" w:type="dxa"/>
            <w:vAlign w:val="center"/>
          </w:tcPr>
          <w:p w14:paraId="0186D999" w14:textId="77777777" w:rsidR="005927DC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2D566DE4" w14:textId="77777777" w:rsidR="005927DC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67C29D37" w14:textId="77777777" w:rsidR="005927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0164712" w14:textId="77777777" w:rsidR="005927DC" w:rsidRDefault="00000000">
            <w:r>
              <w:t>13</w:t>
            </w:r>
          </w:p>
        </w:tc>
        <w:tc>
          <w:tcPr>
            <w:tcW w:w="1330" w:type="dxa"/>
            <w:vAlign w:val="center"/>
          </w:tcPr>
          <w:p w14:paraId="61B157E7" w14:textId="77777777" w:rsidR="005927DC" w:rsidRDefault="00000000">
            <w:r>
              <w:t>193</w:t>
            </w:r>
          </w:p>
        </w:tc>
        <w:tc>
          <w:tcPr>
            <w:tcW w:w="1330" w:type="dxa"/>
            <w:vMerge/>
            <w:vAlign w:val="center"/>
          </w:tcPr>
          <w:p w14:paraId="6B861501" w14:textId="77777777" w:rsidR="005927DC" w:rsidRDefault="005927DC"/>
        </w:tc>
        <w:tc>
          <w:tcPr>
            <w:tcW w:w="1330" w:type="dxa"/>
            <w:vAlign w:val="center"/>
          </w:tcPr>
          <w:p w14:paraId="11E0AA46" w14:textId="77777777" w:rsidR="005927DC" w:rsidRDefault="00000000">
            <w:r>
              <w:t>0.110</w:t>
            </w:r>
          </w:p>
        </w:tc>
      </w:tr>
      <w:tr w:rsidR="005927DC" w14:paraId="19CD10E7" w14:textId="77777777">
        <w:tc>
          <w:tcPr>
            <w:tcW w:w="1822" w:type="dxa"/>
            <w:vAlign w:val="center"/>
          </w:tcPr>
          <w:p w14:paraId="1F4A8F79" w14:textId="77777777" w:rsidR="005927DC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0A6EEA4E" w14:textId="77777777" w:rsidR="005927DC" w:rsidRDefault="00000000">
            <w:r>
              <w:t>12.78</w:t>
            </w:r>
          </w:p>
        </w:tc>
        <w:tc>
          <w:tcPr>
            <w:tcW w:w="854" w:type="dxa"/>
            <w:vAlign w:val="center"/>
          </w:tcPr>
          <w:p w14:paraId="5C1F618A" w14:textId="77777777" w:rsidR="005927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AEDD59B" w14:textId="77777777" w:rsidR="005927DC" w:rsidRDefault="00000000">
            <w:r>
              <w:t>13</w:t>
            </w:r>
          </w:p>
        </w:tc>
        <w:tc>
          <w:tcPr>
            <w:tcW w:w="1330" w:type="dxa"/>
            <w:vAlign w:val="center"/>
          </w:tcPr>
          <w:p w14:paraId="5128796B" w14:textId="77777777" w:rsidR="005927DC" w:rsidRDefault="00000000">
            <w:r>
              <w:t>161</w:t>
            </w:r>
          </w:p>
        </w:tc>
        <w:tc>
          <w:tcPr>
            <w:tcW w:w="1330" w:type="dxa"/>
            <w:vMerge/>
            <w:vAlign w:val="center"/>
          </w:tcPr>
          <w:p w14:paraId="18C6DD1C" w14:textId="77777777" w:rsidR="005927DC" w:rsidRDefault="005927DC"/>
        </w:tc>
        <w:tc>
          <w:tcPr>
            <w:tcW w:w="1330" w:type="dxa"/>
            <w:vAlign w:val="center"/>
          </w:tcPr>
          <w:p w14:paraId="201D297B" w14:textId="77777777" w:rsidR="005927DC" w:rsidRDefault="00000000">
            <w:r>
              <w:t>0.092</w:t>
            </w:r>
          </w:p>
        </w:tc>
      </w:tr>
      <w:tr w:rsidR="005927DC" w14:paraId="41DAD1D5" w14:textId="77777777">
        <w:tc>
          <w:tcPr>
            <w:tcW w:w="1822" w:type="dxa"/>
            <w:vAlign w:val="center"/>
          </w:tcPr>
          <w:p w14:paraId="6B0E30C0" w14:textId="77777777" w:rsidR="005927DC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1A7136DB" w14:textId="77777777" w:rsidR="005927DC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045221D7" w14:textId="77777777" w:rsidR="005927DC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DE8E402" w14:textId="77777777" w:rsidR="005927DC" w:rsidRDefault="00000000">
            <w:r>
              <w:t>13</w:t>
            </w:r>
          </w:p>
        </w:tc>
        <w:tc>
          <w:tcPr>
            <w:tcW w:w="1330" w:type="dxa"/>
            <w:vAlign w:val="center"/>
          </w:tcPr>
          <w:p w14:paraId="4A8015B0" w14:textId="77777777" w:rsidR="005927DC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ECCEF88" w14:textId="77777777" w:rsidR="005927DC" w:rsidRDefault="005927DC"/>
        </w:tc>
        <w:tc>
          <w:tcPr>
            <w:tcW w:w="1330" w:type="dxa"/>
            <w:vAlign w:val="center"/>
          </w:tcPr>
          <w:p w14:paraId="070E1225" w14:textId="77777777" w:rsidR="005927DC" w:rsidRDefault="00000000">
            <w:r>
              <w:t>0.000</w:t>
            </w:r>
          </w:p>
        </w:tc>
      </w:tr>
      <w:tr w:rsidR="005927DC" w14:paraId="06ED8098" w14:textId="77777777">
        <w:tc>
          <w:tcPr>
            <w:tcW w:w="1822" w:type="dxa"/>
            <w:vAlign w:val="center"/>
          </w:tcPr>
          <w:p w14:paraId="02B0C1A8" w14:textId="77777777" w:rsidR="005927DC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52020560" w14:textId="77777777" w:rsidR="005927DC" w:rsidRDefault="00000000">
            <w:r>
              <w:t>10.04</w:t>
            </w:r>
          </w:p>
        </w:tc>
        <w:tc>
          <w:tcPr>
            <w:tcW w:w="854" w:type="dxa"/>
            <w:vAlign w:val="center"/>
          </w:tcPr>
          <w:p w14:paraId="32950853" w14:textId="77777777" w:rsidR="005927DC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A6D1778" w14:textId="77777777" w:rsidR="005927DC" w:rsidRDefault="00000000">
            <w:r>
              <w:t>21</w:t>
            </w:r>
          </w:p>
        </w:tc>
        <w:tc>
          <w:tcPr>
            <w:tcW w:w="1330" w:type="dxa"/>
            <w:vAlign w:val="center"/>
          </w:tcPr>
          <w:p w14:paraId="662A1CBA" w14:textId="77777777" w:rsidR="005927DC" w:rsidRDefault="00000000">
            <w:r>
              <w:t>211</w:t>
            </w:r>
          </w:p>
        </w:tc>
        <w:tc>
          <w:tcPr>
            <w:tcW w:w="1330" w:type="dxa"/>
            <w:vMerge/>
            <w:vAlign w:val="center"/>
          </w:tcPr>
          <w:p w14:paraId="789CE601" w14:textId="77777777" w:rsidR="005927DC" w:rsidRDefault="005927DC"/>
        </w:tc>
        <w:tc>
          <w:tcPr>
            <w:tcW w:w="1330" w:type="dxa"/>
            <w:vAlign w:val="center"/>
          </w:tcPr>
          <w:p w14:paraId="3630BDC8" w14:textId="77777777" w:rsidR="005927DC" w:rsidRDefault="00000000">
            <w:r>
              <w:t>0.121</w:t>
            </w:r>
          </w:p>
        </w:tc>
      </w:tr>
      <w:tr w:rsidR="005927DC" w14:paraId="1F3E2ADF" w14:textId="77777777">
        <w:tc>
          <w:tcPr>
            <w:tcW w:w="7990" w:type="dxa"/>
            <w:gridSpan w:val="6"/>
            <w:vAlign w:val="center"/>
          </w:tcPr>
          <w:p w14:paraId="606B0003" w14:textId="77777777" w:rsidR="005927D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3EC6728" w14:textId="77777777" w:rsidR="005927DC" w:rsidRDefault="00000000">
            <w:r>
              <w:t>0.505</w:t>
            </w:r>
          </w:p>
        </w:tc>
      </w:tr>
    </w:tbl>
    <w:p w14:paraId="2EFF6F79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94" w:name="_Toc186119607"/>
      <w:r>
        <w:rPr>
          <w:color w:val="000000"/>
        </w:rPr>
        <w:t>排风机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927DC" w14:paraId="248A0947" w14:textId="77777777">
        <w:tc>
          <w:tcPr>
            <w:tcW w:w="1165" w:type="dxa"/>
            <w:shd w:val="clear" w:color="auto" w:fill="E6E6E6"/>
            <w:vAlign w:val="center"/>
          </w:tcPr>
          <w:p w14:paraId="18645338" w14:textId="77777777" w:rsidR="005927D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BD95226" w14:textId="77777777" w:rsidR="005927DC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316E98" w14:textId="77777777" w:rsidR="005927DC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6CA18C" w14:textId="77777777" w:rsidR="005927D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7E5A04" w14:textId="77777777" w:rsidR="005927DC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650237F" w14:textId="77777777" w:rsidR="005927DC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6E8305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9A54663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265A5800" w14:textId="77777777">
        <w:tc>
          <w:tcPr>
            <w:tcW w:w="1165" w:type="dxa"/>
            <w:vAlign w:val="center"/>
          </w:tcPr>
          <w:p w14:paraId="5E929CF1" w14:textId="77777777" w:rsidR="005927DC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399BB393" w14:textId="77777777" w:rsidR="005927D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544E911" w14:textId="77777777" w:rsidR="005927DC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5FAE02C5" w14:textId="77777777" w:rsidR="005927DC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31AD385A" w14:textId="77777777" w:rsidR="005927DC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D57A70A" w14:textId="77777777" w:rsidR="005927DC" w:rsidRDefault="00000000">
            <w:r>
              <w:t>7300</w:t>
            </w:r>
          </w:p>
        </w:tc>
        <w:tc>
          <w:tcPr>
            <w:tcW w:w="1165" w:type="dxa"/>
            <w:vAlign w:val="center"/>
          </w:tcPr>
          <w:p w14:paraId="06B01C61" w14:textId="77777777" w:rsidR="005927DC" w:rsidRDefault="00000000">
            <w:r>
              <w:t>0.5703</w:t>
            </w:r>
          </w:p>
        </w:tc>
        <w:tc>
          <w:tcPr>
            <w:tcW w:w="1165" w:type="dxa"/>
            <w:vAlign w:val="center"/>
          </w:tcPr>
          <w:p w14:paraId="2D3D5E60" w14:textId="77777777" w:rsidR="005927DC" w:rsidRDefault="00000000">
            <w:r>
              <w:t>4.163</w:t>
            </w:r>
          </w:p>
        </w:tc>
      </w:tr>
      <w:tr w:rsidR="005927DC" w14:paraId="4C445454" w14:textId="77777777">
        <w:tc>
          <w:tcPr>
            <w:tcW w:w="8150" w:type="dxa"/>
            <w:gridSpan w:val="7"/>
            <w:vAlign w:val="center"/>
          </w:tcPr>
          <w:p w14:paraId="72EECAA5" w14:textId="77777777" w:rsidR="005927DC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4DE10331" w14:textId="77777777" w:rsidR="005927DC" w:rsidRDefault="00000000">
            <w:r>
              <w:t>4.163</w:t>
            </w:r>
          </w:p>
        </w:tc>
      </w:tr>
    </w:tbl>
    <w:p w14:paraId="7463F912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A573095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95" w:name="_Toc186119608"/>
      <w:r>
        <w:rPr>
          <w:color w:val="000000"/>
        </w:rPr>
        <w:lastRenderedPageBreak/>
        <w:t>生活热水</w:t>
      </w:r>
      <w:bookmarkEnd w:id="95"/>
    </w:p>
    <w:p w14:paraId="3DEFA683" w14:textId="77777777" w:rsidR="005927DC" w:rsidRDefault="00000000">
      <w:pPr>
        <w:pStyle w:val="2"/>
        <w:widowControl w:val="0"/>
      </w:pPr>
      <w:bookmarkStart w:id="96" w:name="_Toc186119609"/>
      <w:r>
        <w:t>热水需求</w:t>
      </w:r>
      <w:bookmarkEnd w:id="9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927DC" w14:paraId="0152ABFD" w14:textId="77777777">
        <w:tc>
          <w:tcPr>
            <w:tcW w:w="1550" w:type="dxa"/>
            <w:shd w:val="clear" w:color="auto" w:fill="E6E6E6"/>
            <w:vAlign w:val="center"/>
          </w:tcPr>
          <w:p w14:paraId="2DD3B606" w14:textId="77777777" w:rsidR="005927D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FAD421" w14:textId="77777777" w:rsidR="005927D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A8C890" w14:textId="77777777" w:rsidR="005927D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22F63C" w14:textId="77777777" w:rsidR="005927D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4D1EEF" w14:textId="77777777" w:rsidR="005927D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9A88712" w14:textId="77777777" w:rsidR="005927D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927DC" w14:paraId="43E500BF" w14:textId="77777777">
        <w:tc>
          <w:tcPr>
            <w:tcW w:w="1550" w:type="dxa"/>
            <w:vAlign w:val="center"/>
          </w:tcPr>
          <w:p w14:paraId="5B9CB258" w14:textId="77777777" w:rsidR="005927DC" w:rsidRDefault="00000000">
            <w:r>
              <w:t>起居室</w:t>
            </w:r>
          </w:p>
        </w:tc>
        <w:tc>
          <w:tcPr>
            <w:tcW w:w="1550" w:type="dxa"/>
            <w:vAlign w:val="center"/>
          </w:tcPr>
          <w:p w14:paraId="2572C4F8" w14:textId="77777777" w:rsidR="005927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EFB2BB8" w14:textId="77777777" w:rsidR="005927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4C91294" w14:textId="77777777" w:rsidR="005927DC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70DA7E58" w14:textId="77777777" w:rsidR="005927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92DFA39" w14:textId="77777777" w:rsidR="005927DC" w:rsidRDefault="00000000">
            <w:r>
              <w:t>563</w:t>
            </w:r>
          </w:p>
        </w:tc>
      </w:tr>
      <w:tr w:rsidR="005927DC" w14:paraId="09701BBB" w14:textId="77777777">
        <w:tc>
          <w:tcPr>
            <w:tcW w:w="1550" w:type="dxa"/>
            <w:vAlign w:val="center"/>
          </w:tcPr>
          <w:p w14:paraId="435A8763" w14:textId="77777777" w:rsidR="005927DC" w:rsidRDefault="00000000">
            <w:r>
              <w:t>卧室</w:t>
            </w:r>
          </w:p>
        </w:tc>
        <w:tc>
          <w:tcPr>
            <w:tcW w:w="1550" w:type="dxa"/>
            <w:vAlign w:val="center"/>
          </w:tcPr>
          <w:p w14:paraId="0308BF4E" w14:textId="77777777" w:rsidR="005927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19FBAC1" w14:textId="77777777" w:rsidR="005927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7CC200E" w14:textId="77777777" w:rsidR="005927DC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1CF6B4CA" w14:textId="77777777" w:rsidR="005927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F826BD8" w14:textId="77777777" w:rsidR="005927DC" w:rsidRDefault="00000000">
            <w:r>
              <w:t>563</w:t>
            </w:r>
          </w:p>
        </w:tc>
      </w:tr>
      <w:tr w:rsidR="005927DC" w14:paraId="52733238" w14:textId="77777777">
        <w:tc>
          <w:tcPr>
            <w:tcW w:w="1550" w:type="dxa"/>
            <w:vAlign w:val="center"/>
          </w:tcPr>
          <w:p w14:paraId="2CE49BBE" w14:textId="77777777" w:rsidR="005927DC" w:rsidRDefault="00000000">
            <w:r>
              <w:t>厨房</w:t>
            </w:r>
          </w:p>
        </w:tc>
        <w:tc>
          <w:tcPr>
            <w:tcW w:w="1550" w:type="dxa"/>
            <w:vAlign w:val="center"/>
          </w:tcPr>
          <w:p w14:paraId="59379473" w14:textId="77777777" w:rsidR="005927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446E41B" w14:textId="77777777" w:rsidR="005927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EA9C1F6" w14:textId="77777777" w:rsidR="005927DC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0182F8A0" w14:textId="77777777" w:rsidR="005927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888C827" w14:textId="77777777" w:rsidR="005927DC" w:rsidRDefault="00000000">
            <w:r>
              <w:t>563</w:t>
            </w:r>
          </w:p>
        </w:tc>
      </w:tr>
      <w:tr w:rsidR="005927DC" w14:paraId="48D0B86F" w14:textId="77777777">
        <w:tc>
          <w:tcPr>
            <w:tcW w:w="1550" w:type="dxa"/>
            <w:vAlign w:val="center"/>
          </w:tcPr>
          <w:p w14:paraId="285A8093" w14:textId="77777777" w:rsidR="005927DC" w:rsidRDefault="00000000">
            <w:r>
              <w:t>卫生间</w:t>
            </w:r>
          </w:p>
        </w:tc>
        <w:tc>
          <w:tcPr>
            <w:tcW w:w="1550" w:type="dxa"/>
            <w:vAlign w:val="center"/>
          </w:tcPr>
          <w:p w14:paraId="33034AB0" w14:textId="77777777" w:rsidR="005927D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0552020" w14:textId="77777777" w:rsidR="005927D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CBE2B76" w14:textId="77777777" w:rsidR="005927DC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269644C8" w14:textId="77777777" w:rsidR="005927D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DD96A52" w14:textId="77777777" w:rsidR="005927DC" w:rsidRDefault="00000000">
            <w:r>
              <w:t>563</w:t>
            </w:r>
          </w:p>
        </w:tc>
      </w:tr>
      <w:tr w:rsidR="005927DC" w14:paraId="6BB8B66B" w14:textId="77777777">
        <w:tc>
          <w:tcPr>
            <w:tcW w:w="7750" w:type="dxa"/>
            <w:gridSpan w:val="5"/>
            <w:vAlign w:val="center"/>
          </w:tcPr>
          <w:p w14:paraId="0A4062DA" w14:textId="77777777" w:rsidR="005927D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31D0794" w14:textId="77777777" w:rsidR="005927DC" w:rsidRDefault="00000000">
            <w:r>
              <w:t>2253</w:t>
            </w:r>
          </w:p>
        </w:tc>
      </w:tr>
    </w:tbl>
    <w:p w14:paraId="283B182A" w14:textId="77777777" w:rsidR="005927DC" w:rsidRDefault="00000000">
      <w:pPr>
        <w:pStyle w:val="2"/>
        <w:widowControl w:val="0"/>
      </w:pPr>
      <w:bookmarkStart w:id="97" w:name="_Toc186119610"/>
      <w:r>
        <w:t>太阳能集热</w:t>
      </w:r>
      <w:bookmarkEnd w:id="9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5927DC" w14:paraId="2767437F" w14:textId="77777777">
        <w:tc>
          <w:tcPr>
            <w:tcW w:w="1115" w:type="dxa"/>
            <w:shd w:val="clear" w:color="auto" w:fill="E6E6E6"/>
            <w:vAlign w:val="center"/>
          </w:tcPr>
          <w:p w14:paraId="7E1ACF4E" w14:textId="77777777" w:rsidR="005927DC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8FF18C" w14:textId="77777777" w:rsidR="005927D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327EC5" w14:textId="77777777" w:rsidR="005927DC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2362F85" w14:textId="77777777" w:rsidR="005927D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C9E700" w14:textId="77777777" w:rsidR="005927D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3AF8AC4" w14:textId="77777777" w:rsidR="005927D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06B8202" w14:textId="77777777" w:rsidR="005927D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5927DC" w14:paraId="24286DEE" w14:textId="77777777">
        <w:tc>
          <w:tcPr>
            <w:tcW w:w="1115" w:type="dxa"/>
            <w:vAlign w:val="center"/>
          </w:tcPr>
          <w:p w14:paraId="3F951E87" w14:textId="77777777" w:rsidR="005927D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6C0EE25" w14:textId="77777777" w:rsidR="005927DC" w:rsidRDefault="00000000">
            <w:r>
              <w:t>5</w:t>
            </w:r>
          </w:p>
        </w:tc>
        <w:tc>
          <w:tcPr>
            <w:tcW w:w="1273" w:type="dxa"/>
            <w:vAlign w:val="center"/>
          </w:tcPr>
          <w:p w14:paraId="427CD7C2" w14:textId="77777777" w:rsidR="005927DC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4A6E10E8" w14:textId="77777777" w:rsidR="005927DC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7B8B6F8A" w14:textId="77777777" w:rsidR="005927D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2F430A7A" w14:textId="77777777" w:rsidR="005927D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39F5C236" w14:textId="77777777" w:rsidR="005927DC" w:rsidRDefault="00000000">
            <w:r>
              <w:t>1743</w:t>
            </w:r>
          </w:p>
        </w:tc>
      </w:tr>
      <w:tr w:rsidR="005927DC" w14:paraId="19301394" w14:textId="77777777">
        <w:tc>
          <w:tcPr>
            <w:tcW w:w="7417" w:type="dxa"/>
            <w:gridSpan w:val="6"/>
            <w:vAlign w:val="center"/>
          </w:tcPr>
          <w:p w14:paraId="3E0E14E9" w14:textId="77777777" w:rsidR="005927D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D44F321" w14:textId="77777777" w:rsidR="005927DC" w:rsidRDefault="00000000">
            <w:r>
              <w:t>1743</w:t>
            </w:r>
          </w:p>
        </w:tc>
      </w:tr>
    </w:tbl>
    <w:p w14:paraId="646BDF64" w14:textId="77777777" w:rsidR="005927DC" w:rsidRDefault="00000000">
      <w:pPr>
        <w:pStyle w:val="2"/>
        <w:widowControl w:val="0"/>
      </w:pPr>
      <w:bookmarkStart w:id="98" w:name="_Toc186119611"/>
      <w:r>
        <w:t>热水设备</w:t>
      </w:r>
      <w:bookmarkEnd w:id="98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5927DC" w14:paraId="72140FB1" w14:textId="77777777">
        <w:tc>
          <w:tcPr>
            <w:tcW w:w="1550" w:type="dxa"/>
            <w:shd w:val="clear" w:color="auto" w:fill="E6E6E6"/>
            <w:vAlign w:val="center"/>
          </w:tcPr>
          <w:p w14:paraId="1965FC3C" w14:textId="77777777" w:rsidR="005927D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8A5BC4" w14:textId="77777777" w:rsidR="005927DC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EF6377" w14:textId="77777777" w:rsidR="005927D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C7B068" w14:textId="77777777" w:rsidR="005927D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C78071" w14:textId="77777777" w:rsidR="005927D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972FDC" w14:textId="77777777" w:rsidR="005927D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927DC" w14:paraId="40266E3F" w14:textId="77777777">
        <w:tc>
          <w:tcPr>
            <w:tcW w:w="1550" w:type="dxa"/>
            <w:vAlign w:val="center"/>
          </w:tcPr>
          <w:p w14:paraId="06AAF469" w14:textId="77777777" w:rsidR="005927DC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676F2467" w14:textId="77777777" w:rsidR="005927DC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2DD46F77" w14:textId="77777777" w:rsidR="005927DC" w:rsidRDefault="00000000">
            <w:r>
              <w:t>510</w:t>
            </w:r>
          </w:p>
        </w:tc>
        <w:tc>
          <w:tcPr>
            <w:tcW w:w="1550" w:type="dxa"/>
            <w:vAlign w:val="center"/>
          </w:tcPr>
          <w:p w14:paraId="49C4FF39" w14:textId="77777777" w:rsidR="005927DC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5800321" w14:textId="77777777" w:rsidR="005927D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B04BF29" w14:textId="77777777" w:rsidR="005927DC" w:rsidRDefault="00000000">
            <w:r>
              <w:t>567.199</w:t>
            </w:r>
          </w:p>
        </w:tc>
      </w:tr>
      <w:tr w:rsidR="005927DC" w14:paraId="18045623" w14:textId="77777777">
        <w:tc>
          <w:tcPr>
            <w:tcW w:w="1550" w:type="dxa"/>
            <w:vAlign w:val="center"/>
          </w:tcPr>
          <w:p w14:paraId="1D604560" w14:textId="77777777" w:rsidR="005927DC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1152293A" w14:textId="77777777" w:rsidR="005927DC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79693BCD" w14:textId="77777777" w:rsidR="005927DC" w:rsidRDefault="005927DC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5927DC" w14:paraId="39E12DCA" w14:textId="77777777">
        <w:tc>
          <w:tcPr>
            <w:tcW w:w="3101" w:type="dxa"/>
            <w:shd w:val="clear" w:color="auto" w:fill="E6E6E6"/>
            <w:vAlign w:val="center"/>
          </w:tcPr>
          <w:p w14:paraId="5528256D" w14:textId="77777777" w:rsidR="005927DC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030AD7A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67BE3DB" w14:textId="77777777" w:rsidR="005927D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27DC" w14:paraId="6E7474FD" w14:textId="77777777">
        <w:tc>
          <w:tcPr>
            <w:tcW w:w="3101" w:type="dxa"/>
            <w:vAlign w:val="center"/>
          </w:tcPr>
          <w:p w14:paraId="0EA66F75" w14:textId="77777777" w:rsidR="005927DC" w:rsidRDefault="00000000">
            <w:r>
              <w:t>567</w:t>
            </w:r>
          </w:p>
        </w:tc>
        <w:tc>
          <w:tcPr>
            <w:tcW w:w="3101" w:type="dxa"/>
            <w:vAlign w:val="center"/>
          </w:tcPr>
          <w:p w14:paraId="220EA383" w14:textId="77777777" w:rsidR="005927DC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26A3A16C" w14:textId="77777777" w:rsidR="005927DC" w:rsidRDefault="00000000">
            <w:r>
              <w:t>0.323</w:t>
            </w:r>
          </w:p>
        </w:tc>
      </w:tr>
    </w:tbl>
    <w:p w14:paraId="04B8F610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99" w:name="_Toc186119612"/>
      <w:r>
        <w:rPr>
          <w:color w:val="000000"/>
        </w:rPr>
        <w:t>光伏发电</w:t>
      </w:r>
      <w:bookmarkEnd w:id="99"/>
    </w:p>
    <w:p w14:paraId="46C489DF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927DC" w14:paraId="055F1ABC" w14:textId="77777777">
        <w:tc>
          <w:tcPr>
            <w:tcW w:w="1398" w:type="dxa"/>
            <w:shd w:val="clear" w:color="auto" w:fill="E6E6E6"/>
            <w:vAlign w:val="center"/>
          </w:tcPr>
          <w:p w14:paraId="7CEA037A" w14:textId="77777777" w:rsidR="005927DC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946CDC" w14:textId="77777777" w:rsidR="005927D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11268" w14:textId="77777777" w:rsidR="005927D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CBFB7E" w14:textId="77777777" w:rsidR="005927DC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7BF734" w14:textId="77777777" w:rsidR="005927DC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6C744FA" w14:textId="77777777" w:rsidR="005927D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5AE28C7" w14:textId="77777777" w:rsidR="005927D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927DC" w14:paraId="1DBAB016" w14:textId="77777777">
        <w:tc>
          <w:tcPr>
            <w:tcW w:w="1398" w:type="dxa"/>
            <w:vAlign w:val="center"/>
          </w:tcPr>
          <w:p w14:paraId="2C9159DE" w14:textId="77777777" w:rsidR="005927D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315CA2" w14:textId="77777777" w:rsidR="005927DC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03BB9B88" w14:textId="77777777" w:rsidR="005927D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4F4A5A5E" w14:textId="77777777" w:rsidR="005927D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72799732" w14:textId="77777777" w:rsidR="005927DC" w:rsidRDefault="00000000">
            <w:r>
              <w:t>0</w:t>
            </w:r>
          </w:p>
        </w:tc>
        <w:tc>
          <w:tcPr>
            <w:tcW w:w="1431" w:type="dxa"/>
            <w:vMerge w:val="restart"/>
            <w:vAlign w:val="center"/>
          </w:tcPr>
          <w:p w14:paraId="3DAA4B35" w14:textId="77777777" w:rsidR="005927DC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4913F56A" w14:textId="77777777" w:rsidR="005927DC" w:rsidRDefault="00000000">
            <w:r>
              <w:t>0.000</w:t>
            </w:r>
          </w:p>
        </w:tc>
      </w:tr>
      <w:tr w:rsidR="005927DC" w14:paraId="72F50F41" w14:textId="77777777">
        <w:tc>
          <w:tcPr>
            <w:tcW w:w="1398" w:type="dxa"/>
            <w:vAlign w:val="center"/>
          </w:tcPr>
          <w:p w14:paraId="1E0207E6" w14:textId="77777777" w:rsidR="005927DC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4EF5B61B" w14:textId="77777777" w:rsidR="005927DC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43580273" w14:textId="77777777" w:rsidR="005927D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2262CB0C" w14:textId="77777777" w:rsidR="005927D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31459F6" w14:textId="77777777" w:rsidR="005927DC" w:rsidRDefault="00000000">
            <w:r>
              <w:t>792</w:t>
            </w:r>
          </w:p>
        </w:tc>
        <w:tc>
          <w:tcPr>
            <w:tcW w:w="1431" w:type="dxa"/>
            <w:vMerge/>
            <w:vAlign w:val="center"/>
          </w:tcPr>
          <w:p w14:paraId="7ECBFA98" w14:textId="77777777" w:rsidR="005927DC" w:rsidRDefault="005927DC"/>
        </w:tc>
        <w:tc>
          <w:tcPr>
            <w:tcW w:w="1398" w:type="dxa"/>
            <w:vAlign w:val="center"/>
          </w:tcPr>
          <w:p w14:paraId="72599D51" w14:textId="77777777" w:rsidR="005927DC" w:rsidRDefault="00000000">
            <w:r>
              <w:t>0.452</w:t>
            </w:r>
          </w:p>
        </w:tc>
      </w:tr>
      <w:tr w:rsidR="005927DC" w14:paraId="55F65D05" w14:textId="77777777">
        <w:tc>
          <w:tcPr>
            <w:tcW w:w="7919" w:type="dxa"/>
            <w:gridSpan w:val="6"/>
            <w:vAlign w:val="center"/>
          </w:tcPr>
          <w:p w14:paraId="3E5720EE" w14:textId="77777777" w:rsidR="005927DC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F972F17" w14:textId="77777777" w:rsidR="005927DC" w:rsidRDefault="00000000">
            <w:r>
              <w:t>0.452</w:t>
            </w:r>
          </w:p>
        </w:tc>
      </w:tr>
    </w:tbl>
    <w:p w14:paraId="675B7696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100" w:name="_Toc186119613"/>
      <w:r>
        <w:rPr>
          <w:color w:val="000000"/>
        </w:rPr>
        <w:lastRenderedPageBreak/>
        <w:t>计算结果</w:t>
      </w:r>
      <w:bookmarkEnd w:id="100"/>
    </w:p>
    <w:p w14:paraId="3AE1364E" w14:textId="77777777" w:rsidR="005927DC" w:rsidRDefault="00000000">
      <w:pPr>
        <w:pStyle w:val="2"/>
        <w:widowControl w:val="0"/>
      </w:pPr>
      <w:bookmarkStart w:id="101" w:name="_Toc186119614"/>
      <w:r>
        <w:t>建筑建造拆除碳排放</w:t>
      </w:r>
      <w:bookmarkEnd w:id="101"/>
    </w:p>
    <w:p w14:paraId="6CED11B2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186119615"/>
      <w:r>
        <w:rPr>
          <w:color w:val="000000"/>
        </w:rPr>
        <w:t>建筑建造</w:t>
      </w:r>
      <w:bookmarkEnd w:id="102"/>
    </w:p>
    <w:p w14:paraId="5DCCBED1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2C13A29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E0EF65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54CA784" w14:textId="77777777" w:rsidR="005927DC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5927DC" w14:paraId="1F0065E0" w14:textId="77777777">
        <w:tc>
          <w:tcPr>
            <w:tcW w:w="2331" w:type="dxa"/>
            <w:shd w:val="clear" w:color="auto" w:fill="E6E6E6"/>
            <w:vAlign w:val="center"/>
          </w:tcPr>
          <w:p w14:paraId="48C36B23" w14:textId="77777777" w:rsidR="005927D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BF2050B" w14:textId="77777777" w:rsidR="005927DC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EB83CFA" w14:textId="77777777" w:rsidR="005927DC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0835AF" w14:textId="77777777" w:rsidR="005927DC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5927DC" w14:paraId="5A53AC1E" w14:textId="77777777">
        <w:tc>
          <w:tcPr>
            <w:tcW w:w="2331" w:type="dxa"/>
            <w:vAlign w:val="center"/>
          </w:tcPr>
          <w:p w14:paraId="6D50FA0B" w14:textId="77777777" w:rsidR="005927DC" w:rsidRDefault="00000000">
            <w:r>
              <w:t>175.78</w:t>
            </w:r>
          </w:p>
        </w:tc>
        <w:tc>
          <w:tcPr>
            <w:tcW w:w="2331" w:type="dxa"/>
            <w:vAlign w:val="center"/>
          </w:tcPr>
          <w:p w14:paraId="569576A0" w14:textId="77777777" w:rsidR="005927DC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EF4B111" w14:textId="77777777" w:rsidR="005927DC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4C39A3F4" w14:textId="77777777" w:rsidR="005927DC" w:rsidRDefault="00000000">
            <w:r>
              <w:t>0.701</w:t>
            </w:r>
          </w:p>
        </w:tc>
      </w:tr>
    </w:tbl>
    <w:p w14:paraId="56FEEAFD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186119616"/>
      <w:r>
        <w:rPr>
          <w:color w:val="000000"/>
        </w:rPr>
        <w:t>建筑拆除</w:t>
      </w:r>
      <w:bookmarkEnd w:id="103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406"/>
        <w:gridCol w:w="848"/>
        <w:gridCol w:w="1557"/>
        <w:gridCol w:w="1557"/>
        <w:gridCol w:w="1375"/>
      </w:tblGrid>
      <w:tr w:rsidR="005927DC" w14:paraId="592D9212" w14:textId="77777777">
        <w:tc>
          <w:tcPr>
            <w:tcW w:w="1539" w:type="dxa"/>
            <w:shd w:val="clear" w:color="auto" w:fill="E6E6E6"/>
            <w:vAlign w:val="center"/>
          </w:tcPr>
          <w:p w14:paraId="0C89E1ED" w14:textId="77777777" w:rsidR="005927DC" w:rsidRDefault="00000000">
            <w:pPr>
              <w:jc w:val="center"/>
            </w:pPr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0ACF7CC" w14:textId="77777777" w:rsidR="005927DC" w:rsidRDefault="00000000">
            <w:pPr>
              <w:jc w:val="center"/>
            </w:pPr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B1784" w14:textId="77777777" w:rsidR="005927DC" w:rsidRDefault="00000000">
            <w:pPr>
              <w:jc w:val="center"/>
            </w:pPr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B1E498" w14:textId="77777777" w:rsidR="005927DC" w:rsidRDefault="00000000">
            <w:pPr>
              <w:jc w:val="center"/>
            </w:pPr>
            <w:r>
              <w:t>单位面积用量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9B5331" w14:textId="77777777" w:rsidR="005927DC" w:rsidRDefault="00000000">
            <w:pPr>
              <w:jc w:val="center"/>
            </w:pPr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24D34C94" w14:textId="77777777" w:rsidR="005927DC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5927DC" w14:paraId="44575E1D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4449A13E" w14:textId="77777777" w:rsidR="005927DC" w:rsidRDefault="00000000">
            <w:r>
              <w:t>地上建筑拆除</w:t>
            </w:r>
          </w:p>
        </w:tc>
        <w:tc>
          <w:tcPr>
            <w:tcW w:w="2405" w:type="dxa"/>
            <w:vAlign w:val="center"/>
          </w:tcPr>
          <w:p w14:paraId="57BBA628" w14:textId="77777777" w:rsidR="005927DC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54E2362E" w14:textId="77777777" w:rsidR="005927DC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054560E6" w14:textId="77777777" w:rsidR="005927DC" w:rsidRDefault="00000000">
            <w:r>
              <w:t>0.2174</w:t>
            </w:r>
          </w:p>
        </w:tc>
        <w:tc>
          <w:tcPr>
            <w:tcW w:w="1556" w:type="dxa"/>
            <w:vAlign w:val="center"/>
          </w:tcPr>
          <w:p w14:paraId="51A31765" w14:textId="77777777" w:rsidR="005927DC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78C54E3C" w14:textId="77777777" w:rsidR="005927DC" w:rsidRDefault="00000000">
            <w:r>
              <w:t>0.144</w:t>
            </w:r>
          </w:p>
        </w:tc>
      </w:tr>
      <w:tr w:rsidR="005927DC" w14:paraId="7373C255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66C2645C" w14:textId="77777777" w:rsidR="005927DC" w:rsidRDefault="005927DC"/>
        </w:tc>
        <w:tc>
          <w:tcPr>
            <w:tcW w:w="2405" w:type="dxa"/>
            <w:vAlign w:val="center"/>
          </w:tcPr>
          <w:p w14:paraId="4A9117DB" w14:textId="77777777" w:rsidR="005927DC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3B4CFEC1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13D615EC" w14:textId="77777777" w:rsidR="005927DC" w:rsidRDefault="00000000">
            <w:r>
              <w:t>0.0029</w:t>
            </w:r>
          </w:p>
        </w:tc>
        <w:tc>
          <w:tcPr>
            <w:tcW w:w="1556" w:type="dxa"/>
            <w:vAlign w:val="center"/>
          </w:tcPr>
          <w:p w14:paraId="1713B01D" w14:textId="77777777" w:rsidR="005927DC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695816E8" w14:textId="77777777" w:rsidR="005927DC" w:rsidRDefault="00000000">
            <w:r>
              <w:t>0.124</w:t>
            </w:r>
          </w:p>
        </w:tc>
      </w:tr>
      <w:tr w:rsidR="005927DC" w14:paraId="0F540BBC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3AF320FA" w14:textId="77777777" w:rsidR="005927DC" w:rsidRDefault="005927DC"/>
        </w:tc>
        <w:tc>
          <w:tcPr>
            <w:tcW w:w="2405" w:type="dxa"/>
            <w:vAlign w:val="center"/>
          </w:tcPr>
          <w:p w14:paraId="1C44F874" w14:textId="77777777" w:rsidR="005927DC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1CFC479E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15544B32" w14:textId="77777777" w:rsidR="005927DC" w:rsidRDefault="00000000">
            <w:r>
              <w:t>0.0069</w:t>
            </w:r>
          </w:p>
        </w:tc>
        <w:tc>
          <w:tcPr>
            <w:tcW w:w="1556" w:type="dxa"/>
            <w:vAlign w:val="center"/>
          </w:tcPr>
          <w:p w14:paraId="5DD58BFD" w14:textId="77777777" w:rsidR="005927DC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6468460B" w14:textId="77777777" w:rsidR="005927DC" w:rsidRDefault="00000000">
            <w:r>
              <w:t>0.046</w:t>
            </w:r>
          </w:p>
        </w:tc>
      </w:tr>
      <w:tr w:rsidR="005927DC" w14:paraId="30A91E27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2652E8D1" w14:textId="77777777" w:rsidR="005927DC" w:rsidRDefault="005927DC"/>
        </w:tc>
        <w:tc>
          <w:tcPr>
            <w:tcW w:w="2405" w:type="dxa"/>
            <w:vAlign w:val="center"/>
          </w:tcPr>
          <w:p w14:paraId="55BA5245" w14:textId="77777777" w:rsidR="005927DC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67F311AE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72FA40A3" w14:textId="77777777" w:rsidR="005927DC" w:rsidRDefault="00000000">
            <w:r>
              <w:t>0.0086</w:t>
            </w:r>
          </w:p>
        </w:tc>
        <w:tc>
          <w:tcPr>
            <w:tcW w:w="1556" w:type="dxa"/>
            <w:vAlign w:val="center"/>
          </w:tcPr>
          <w:p w14:paraId="058E93CC" w14:textId="77777777" w:rsidR="005927DC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49C89FD9" w14:textId="77777777" w:rsidR="005927DC" w:rsidRDefault="00000000">
            <w:r>
              <w:t>0.021</w:t>
            </w:r>
          </w:p>
        </w:tc>
      </w:tr>
      <w:tr w:rsidR="005927DC" w14:paraId="23534522" w14:textId="77777777">
        <w:tc>
          <w:tcPr>
            <w:tcW w:w="1539" w:type="dxa"/>
            <w:shd w:val="clear" w:color="auto" w:fill="E6E6E6"/>
            <w:vAlign w:val="center"/>
          </w:tcPr>
          <w:p w14:paraId="62F67B3C" w14:textId="77777777" w:rsidR="005927DC" w:rsidRDefault="00000000">
            <w:r>
              <w:t>分项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4E28810" w14:textId="77777777" w:rsidR="005927DC" w:rsidRDefault="00000000">
            <w:r>
              <w:t>机械和能源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8A8A6F" w14:textId="77777777" w:rsidR="005927DC" w:rsidRDefault="00000000">
            <w:r>
              <w:t>单位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ED75C7" w14:textId="77777777" w:rsidR="005927DC" w:rsidRDefault="00000000">
            <w:r>
              <w:t>单位体积用量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CC28A2" w14:textId="77777777" w:rsidR="005927DC" w:rsidRDefault="00000000">
            <w:r>
              <w:t>碳排因子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4D3FCAC8" w14:textId="77777777" w:rsidR="005927DC" w:rsidRDefault="00000000">
            <w:r>
              <w:t>碳排放量</w:t>
            </w:r>
            <w:r>
              <w:br/>
              <w:t>(tCO2)</w:t>
            </w:r>
          </w:p>
        </w:tc>
      </w:tr>
      <w:tr w:rsidR="005927DC" w14:paraId="1B0EA1C1" w14:textId="77777777">
        <w:tc>
          <w:tcPr>
            <w:tcW w:w="1539" w:type="dxa"/>
            <w:vMerge w:val="restart"/>
            <w:shd w:val="clear" w:color="auto" w:fill="E6E6E6"/>
            <w:vAlign w:val="center"/>
          </w:tcPr>
          <w:p w14:paraId="4C8FE119" w14:textId="77777777" w:rsidR="005927DC" w:rsidRDefault="00000000">
            <w:r>
              <w:t>地下结构拆除</w:t>
            </w:r>
          </w:p>
        </w:tc>
        <w:tc>
          <w:tcPr>
            <w:tcW w:w="2405" w:type="dxa"/>
            <w:vAlign w:val="center"/>
          </w:tcPr>
          <w:p w14:paraId="46BB5B51" w14:textId="77777777" w:rsidR="005927DC" w:rsidRDefault="00000000">
            <w:r>
              <w:t>乙炔气</w:t>
            </w:r>
          </w:p>
        </w:tc>
        <w:tc>
          <w:tcPr>
            <w:tcW w:w="848" w:type="dxa"/>
            <w:vAlign w:val="center"/>
          </w:tcPr>
          <w:p w14:paraId="1CAB0719" w14:textId="77777777" w:rsidR="005927DC" w:rsidRDefault="00000000">
            <w:r>
              <w:t>m3</w:t>
            </w:r>
          </w:p>
        </w:tc>
        <w:tc>
          <w:tcPr>
            <w:tcW w:w="1556" w:type="dxa"/>
            <w:vAlign w:val="center"/>
          </w:tcPr>
          <w:p w14:paraId="683C074C" w14:textId="77777777" w:rsidR="005927DC" w:rsidRDefault="00000000">
            <w:r>
              <w:t>0.0600</w:t>
            </w:r>
          </w:p>
        </w:tc>
        <w:tc>
          <w:tcPr>
            <w:tcW w:w="1556" w:type="dxa"/>
            <w:vAlign w:val="center"/>
          </w:tcPr>
          <w:p w14:paraId="61F0D7CF" w14:textId="77777777" w:rsidR="005927DC" w:rsidRDefault="00000000">
            <w:r>
              <w:t>3.76</w:t>
            </w:r>
          </w:p>
        </w:tc>
        <w:tc>
          <w:tcPr>
            <w:tcW w:w="1375" w:type="dxa"/>
            <w:vAlign w:val="center"/>
          </w:tcPr>
          <w:p w14:paraId="6F93FAEF" w14:textId="77777777" w:rsidR="005927DC" w:rsidRDefault="00000000">
            <w:r>
              <w:t>0.000</w:t>
            </w:r>
          </w:p>
        </w:tc>
      </w:tr>
      <w:tr w:rsidR="005927DC" w14:paraId="3311BABF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1B603791" w14:textId="77777777" w:rsidR="005927DC" w:rsidRDefault="005927DC"/>
        </w:tc>
        <w:tc>
          <w:tcPr>
            <w:tcW w:w="2405" w:type="dxa"/>
            <w:vAlign w:val="center"/>
          </w:tcPr>
          <w:p w14:paraId="55406FF8" w14:textId="77777777" w:rsidR="005927DC" w:rsidRDefault="00000000">
            <w:r>
              <w:t>履带式单斗液压挖掘机</w:t>
            </w:r>
          </w:p>
        </w:tc>
        <w:tc>
          <w:tcPr>
            <w:tcW w:w="848" w:type="dxa"/>
            <w:vAlign w:val="center"/>
          </w:tcPr>
          <w:p w14:paraId="24146313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3D298B8C" w14:textId="77777777" w:rsidR="005927DC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7DDB43CF" w14:textId="77777777" w:rsidR="005927DC" w:rsidRDefault="00000000">
            <w:r>
              <w:t>242.5</w:t>
            </w:r>
          </w:p>
        </w:tc>
        <w:tc>
          <w:tcPr>
            <w:tcW w:w="1375" w:type="dxa"/>
            <w:vAlign w:val="center"/>
          </w:tcPr>
          <w:p w14:paraId="5FC5671D" w14:textId="77777777" w:rsidR="005927DC" w:rsidRDefault="00000000">
            <w:r>
              <w:t>0.000</w:t>
            </w:r>
          </w:p>
        </w:tc>
      </w:tr>
      <w:tr w:rsidR="005927DC" w14:paraId="79F38022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4A360ADA" w14:textId="77777777" w:rsidR="005927DC" w:rsidRDefault="005927DC"/>
        </w:tc>
        <w:tc>
          <w:tcPr>
            <w:tcW w:w="2405" w:type="dxa"/>
            <w:vAlign w:val="center"/>
          </w:tcPr>
          <w:p w14:paraId="164B2264" w14:textId="77777777" w:rsidR="005927DC" w:rsidRDefault="00000000">
            <w:r>
              <w:t>液压镐头机</w:t>
            </w:r>
          </w:p>
        </w:tc>
        <w:tc>
          <w:tcPr>
            <w:tcW w:w="848" w:type="dxa"/>
            <w:vAlign w:val="center"/>
          </w:tcPr>
          <w:p w14:paraId="5B731DF5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A5132B8" w14:textId="77777777" w:rsidR="005927DC" w:rsidRDefault="00000000">
            <w:r>
              <w:t>0.0340</w:t>
            </w:r>
          </w:p>
        </w:tc>
        <w:tc>
          <w:tcPr>
            <w:tcW w:w="1556" w:type="dxa"/>
            <w:vAlign w:val="center"/>
          </w:tcPr>
          <w:p w14:paraId="48139A34" w14:textId="77777777" w:rsidR="005927DC" w:rsidRDefault="00000000">
            <w:r>
              <w:t>37.6</w:t>
            </w:r>
          </w:p>
        </w:tc>
        <w:tc>
          <w:tcPr>
            <w:tcW w:w="1375" w:type="dxa"/>
            <w:vAlign w:val="center"/>
          </w:tcPr>
          <w:p w14:paraId="330FA32B" w14:textId="77777777" w:rsidR="005927DC" w:rsidRDefault="00000000">
            <w:r>
              <w:t>0.000</w:t>
            </w:r>
          </w:p>
        </w:tc>
      </w:tr>
      <w:tr w:rsidR="005927DC" w14:paraId="52AC9D73" w14:textId="77777777">
        <w:tc>
          <w:tcPr>
            <w:tcW w:w="1539" w:type="dxa"/>
            <w:vMerge/>
            <w:shd w:val="clear" w:color="auto" w:fill="E6E6E6"/>
            <w:vAlign w:val="center"/>
          </w:tcPr>
          <w:p w14:paraId="0D879E8D" w14:textId="77777777" w:rsidR="005927DC" w:rsidRDefault="005927DC"/>
        </w:tc>
        <w:tc>
          <w:tcPr>
            <w:tcW w:w="2405" w:type="dxa"/>
            <w:vAlign w:val="center"/>
          </w:tcPr>
          <w:p w14:paraId="26DA46FD" w14:textId="77777777" w:rsidR="005927DC" w:rsidRDefault="00000000">
            <w:r>
              <w:t>电动空气压缩机</w:t>
            </w:r>
          </w:p>
        </w:tc>
        <w:tc>
          <w:tcPr>
            <w:tcW w:w="848" w:type="dxa"/>
            <w:vAlign w:val="center"/>
          </w:tcPr>
          <w:p w14:paraId="1EE2217E" w14:textId="77777777" w:rsidR="005927DC" w:rsidRDefault="00000000">
            <w:r>
              <w:t>台班</w:t>
            </w:r>
          </w:p>
        </w:tc>
        <w:tc>
          <w:tcPr>
            <w:tcW w:w="1556" w:type="dxa"/>
            <w:vAlign w:val="center"/>
          </w:tcPr>
          <w:p w14:paraId="642BA07C" w14:textId="77777777" w:rsidR="005927DC" w:rsidRDefault="00000000">
            <w:r>
              <w:t>0.0050</w:t>
            </w:r>
          </w:p>
        </w:tc>
        <w:tc>
          <w:tcPr>
            <w:tcW w:w="1556" w:type="dxa"/>
            <w:vAlign w:val="center"/>
          </w:tcPr>
          <w:p w14:paraId="78B89A59" w14:textId="77777777" w:rsidR="005927DC" w:rsidRDefault="00000000">
            <w:r>
              <w:t>14.1</w:t>
            </w:r>
          </w:p>
        </w:tc>
        <w:tc>
          <w:tcPr>
            <w:tcW w:w="1375" w:type="dxa"/>
            <w:vAlign w:val="center"/>
          </w:tcPr>
          <w:p w14:paraId="5D063859" w14:textId="77777777" w:rsidR="005927DC" w:rsidRDefault="00000000">
            <w:r>
              <w:t>0.000</w:t>
            </w:r>
          </w:p>
        </w:tc>
      </w:tr>
      <w:tr w:rsidR="005927DC" w14:paraId="32DB3E0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3212CEE" w14:textId="77777777" w:rsidR="005927DC" w:rsidRDefault="00000000">
            <w:r>
              <w:t>合计</w:t>
            </w:r>
          </w:p>
        </w:tc>
        <w:tc>
          <w:tcPr>
            <w:tcW w:w="1375" w:type="dxa"/>
            <w:vAlign w:val="center"/>
          </w:tcPr>
          <w:p w14:paraId="6AC56C5E" w14:textId="77777777" w:rsidR="005927DC" w:rsidRDefault="00000000">
            <w:r>
              <w:t>0.335</w:t>
            </w:r>
          </w:p>
        </w:tc>
      </w:tr>
    </w:tbl>
    <w:p w14:paraId="1FE81B6B" w14:textId="77777777" w:rsidR="005927DC" w:rsidRDefault="005927DC"/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3261"/>
        <w:gridCol w:w="1273"/>
        <w:gridCol w:w="1697"/>
        <w:gridCol w:w="1352"/>
      </w:tblGrid>
      <w:tr w:rsidR="005927DC" w14:paraId="55BFA6A0" w14:textId="77777777">
        <w:tc>
          <w:tcPr>
            <w:tcW w:w="1681" w:type="dxa"/>
            <w:shd w:val="clear" w:color="auto" w:fill="E6E6E6"/>
            <w:vAlign w:val="center"/>
          </w:tcPr>
          <w:p w14:paraId="26708F2C" w14:textId="77777777" w:rsidR="005927DC" w:rsidRDefault="00000000">
            <w:pPr>
              <w:jc w:val="center"/>
            </w:pPr>
            <w:r>
              <w:t>垃圾指标</w:t>
            </w:r>
            <w:r>
              <w:t>(t/m2)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47314068" w14:textId="77777777" w:rsidR="005927DC" w:rsidRDefault="00000000">
            <w:pPr>
              <w:jc w:val="center"/>
            </w:pPr>
            <w:r>
              <w:t>运输方式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80C32D" w14:textId="77777777" w:rsidR="005927D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CC76AE" w14:textId="77777777" w:rsidR="005927DC" w:rsidRDefault="00000000">
            <w:pPr>
              <w:jc w:val="center"/>
            </w:pPr>
            <w:r>
              <w:t>运输碳排放因子</w:t>
            </w:r>
            <w:r>
              <w:br/>
              <w:t>(kgCO2e/t.km)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0BF1C92E" w14:textId="77777777" w:rsidR="005927DC" w:rsidRDefault="00000000">
            <w:pPr>
              <w:jc w:val="center"/>
            </w:pPr>
            <w:r>
              <w:t>碳排放量</w:t>
            </w:r>
            <w:r>
              <w:br/>
              <w:t>(tCO2)</w:t>
            </w:r>
          </w:p>
        </w:tc>
      </w:tr>
      <w:tr w:rsidR="005927DC" w14:paraId="3966F565" w14:textId="77777777">
        <w:tc>
          <w:tcPr>
            <w:tcW w:w="1681" w:type="dxa"/>
            <w:vAlign w:val="center"/>
          </w:tcPr>
          <w:p w14:paraId="34683BD1" w14:textId="77777777" w:rsidR="005927DC" w:rsidRDefault="00000000">
            <w:r>
              <w:t>1.6</w:t>
            </w:r>
          </w:p>
        </w:tc>
        <w:tc>
          <w:tcPr>
            <w:tcW w:w="3260" w:type="dxa"/>
            <w:vAlign w:val="center"/>
          </w:tcPr>
          <w:p w14:paraId="1DCB85CA" w14:textId="77777777" w:rsidR="005927DC" w:rsidRDefault="00000000">
            <w:r>
              <w:t>中型汽油货车运输</w:t>
            </w:r>
            <w:r>
              <w:t>(</w:t>
            </w:r>
            <w:r>
              <w:t>载重</w:t>
            </w:r>
            <w:r>
              <w:t>8t)</w:t>
            </w:r>
          </w:p>
        </w:tc>
        <w:tc>
          <w:tcPr>
            <w:tcW w:w="1273" w:type="dxa"/>
            <w:vAlign w:val="center"/>
          </w:tcPr>
          <w:p w14:paraId="23D84717" w14:textId="77777777" w:rsidR="005927DC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3B2BF361" w14:textId="77777777" w:rsidR="005927DC" w:rsidRDefault="00000000">
            <w:r>
              <w:t>0.115</w:t>
            </w:r>
          </w:p>
        </w:tc>
        <w:tc>
          <w:tcPr>
            <w:tcW w:w="1352" w:type="dxa"/>
            <w:vAlign w:val="center"/>
          </w:tcPr>
          <w:p w14:paraId="2024A8A8" w14:textId="77777777" w:rsidR="005927DC" w:rsidRDefault="00000000">
            <w:r>
              <w:t>1.617</w:t>
            </w:r>
          </w:p>
        </w:tc>
      </w:tr>
    </w:tbl>
    <w:p w14:paraId="3DE0FEA8" w14:textId="77777777" w:rsidR="005927DC" w:rsidRDefault="00000000">
      <w:pPr>
        <w:pStyle w:val="2"/>
        <w:widowControl w:val="0"/>
      </w:pPr>
      <w:bookmarkStart w:id="104" w:name="_Toc186119617"/>
      <w:r>
        <w:t>碳汇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5927DC" w14:paraId="4D8D1368" w14:textId="77777777">
        <w:tc>
          <w:tcPr>
            <w:tcW w:w="3803" w:type="dxa"/>
            <w:shd w:val="clear" w:color="auto" w:fill="E6E6E6"/>
            <w:vAlign w:val="center"/>
          </w:tcPr>
          <w:p w14:paraId="7B963A23" w14:textId="77777777" w:rsidR="005927DC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D413904" w14:textId="77777777" w:rsidR="005927DC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35224C" w14:textId="77777777" w:rsidR="005927DC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71A144" w14:textId="77777777" w:rsidR="005927D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447781" w14:textId="77777777" w:rsidR="005927DC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2A98CD8" w14:textId="77777777" w:rsidR="005927DC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5927DC" w14:paraId="0990DD8E" w14:textId="77777777">
        <w:tc>
          <w:tcPr>
            <w:tcW w:w="3803" w:type="dxa"/>
            <w:shd w:val="clear" w:color="auto" w:fill="E6E6E6"/>
            <w:vAlign w:val="center"/>
          </w:tcPr>
          <w:p w14:paraId="382E6DEC" w14:textId="77777777" w:rsidR="005927DC" w:rsidRDefault="00000000">
            <w:r>
              <w:t>休闲绿地</w:t>
            </w:r>
          </w:p>
        </w:tc>
        <w:tc>
          <w:tcPr>
            <w:tcW w:w="1177" w:type="dxa"/>
            <w:vAlign w:val="center"/>
          </w:tcPr>
          <w:p w14:paraId="683BDB36" w14:textId="77777777" w:rsidR="005927D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B5596B5" w14:textId="77777777" w:rsidR="005927DC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7D8393C3" w14:textId="77777777" w:rsidR="005927DC" w:rsidRDefault="00000000">
            <w:r>
              <w:t>15</w:t>
            </w:r>
          </w:p>
        </w:tc>
        <w:tc>
          <w:tcPr>
            <w:tcW w:w="707" w:type="dxa"/>
            <w:vMerge w:val="restart"/>
            <w:vAlign w:val="center"/>
          </w:tcPr>
          <w:p w14:paraId="3BC8A344" w14:textId="77777777" w:rsidR="005927DC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1B2C3242" w14:textId="77777777" w:rsidR="005927DC" w:rsidRDefault="00000000">
            <w:r>
              <w:t>2.222</w:t>
            </w:r>
          </w:p>
        </w:tc>
      </w:tr>
      <w:tr w:rsidR="005927DC" w14:paraId="10792617" w14:textId="77777777">
        <w:tc>
          <w:tcPr>
            <w:tcW w:w="3803" w:type="dxa"/>
            <w:shd w:val="clear" w:color="auto" w:fill="E6E6E6"/>
            <w:vAlign w:val="center"/>
          </w:tcPr>
          <w:p w14:paraId="15904051" w14:textId="77777777" w:rsidR="005927DC" w:rsidRDefault="00000000">
            <w:r>
              <w:t>道路绿地</w:t>
            </w:r>
          </w:p>
        </w:tc>
        <w:tc>
          <w:tcPr>
            <w:tcW w:w="1177" w:type="dxa"/>
            <w:vAlign w:val="center"/>
          </w:tcPr>
          <w:p w14:paraId="5A0031F3" w14:textId="77777777" w:rsidR="005927D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4891EE7" w14:textId="77777777" w:rsidR="005927DC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2B7365C7" w14:textId="77777777" w:rsidR="005927DC" w:rsidRDefault="00000000">
            <w:r>
              <w:t>35</w:t>
            </w:r>
          </w:p>
        </w:tc>
        <w:tc>
          <w:tcPr>
            <w:tcW w:w="707" w:type="dxa"/>
            <w:vMerge/>
            <w:vAlign w:val="center"/>
          </w:tcPr>
          <w:p w14:paraId="05143F51" w14:textId="77777777" w:rsidR="005927DC" w:rsidRDefault="005927DC"/>
        </w:tc>
        <w:tc>
          <w:tcPr>
            <w:tcW w:w="1369" w:type="dxa"/>
            <w:vAlign w:val="center"/>
          </w:tcPr>
          <w:p w14:paraId="74CDA67E" w14:textId="77777777" w:rsidR="005927DC" w:rsidRDefault="00000000">
            <w:r>
              <w:t>5.972</w:t>
            </w:r>
          </w:p>
        </w:tc>
      </w:tr>
      <w:tr w:rsidR="005927DC" w14:paraId="67AED937" w14:textId="77777777">
        <w:tc>
          <w:tcPr>
            <w:tcW w:w="3803" w:type="dxa"/>
            <w:shd w:val="clear" w:color="auto" w:fill="E6E6E6"/>
            <w:vAlign w:val="center"/>
          </w:tcPr>
          <w:p w14:paraId="12B6ECA4" w14:textId="77777777" w:rsidR="005927DC" w:rsidRDefault="00000000">
            <w:r>
              <w:t>居住区绿地</w:t>
            </w:r>
          </w:p>
        </w:tc>
        <w:tc>
          <w:tcPr>
            <w:tcW w:w="1177" w:type="dxa"/>
            <w:vAlign w:val="center"/>
          </w:tcPr>
          <w:p w14:paraId="0EA11078" w14:textId="77777777" w:rsidR="005927D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4018A9C" w14:textId="77777777" w:rsidR="005927DC" w:rsidRDefault="00000000">
            <w:r>
              <w:t>1.1606</w:t>
            </w:r>
          </w:p>
        </w:tc>
        <w:tc>
          <w:tcPr>
            <w:tcW w:w="707" w:type="dxa"/>
            <w:vAlign w:val="center"/>
          </w:tcPr>
          <w:p w14:paraId="5A2F534B" w14:textId="77777777" w:rsidR="005927DC" w:rsidRDefault="00000000">
            <w:r>
              <w:t>32</w:t>
            </w:r>
          </w:p>
        </w:tc>
        <w:tc>
          <w:tcPr>
            <w:tcW w:w="707" w:type="dxa"/>
            <w:vMerge/>
            <w:vAlign w:val="center"/>
          </w:tcPr>
          <w:p w14:paraId="649B4F2B" w14:textId="77777777" w:rsidR="005927DC" w:rsidRDefault="005927DC"/>
        </w:tc>
        <w:tc>
          <w:tcPr>
            <w:tcW w:w="1369" w:type="dxa"/>
            <w:vAlign w:val="center"/>
          </w:tcPr>
          <w:p w14:paraId="3539062E" w14:textId="77777777" w:rsidR="005927DC" w:rsidRDefault="00000000">
            <w:r>
              <w:t>1.857</w:t>
            </w:r>
          </w:p>
        </w:tc>
      </w:tr>
      <w:tr w:rsidR="005927DC" w14:paraId="1295724C" w14:textId="77777777">
        <w:tc>
          <w:tcPr>
            <w:tcW w:w="3803" w:type="dxa"/>
            <w:shd w:val="clear" w:color="auto" w:fill="E6E6E6"/>
            <w:vAlign w:val="center"/>
          </w:tcPr>
          <w:p w14:paraId="39D01043" w14:textId="77777777" w:rsidR="005927DC" w:rsidRDefault="00000000">
            <w:r>
              <w:t>单位附属绿地</w:t>
            </w:r>
          </w:p>
        </w:tc>
        <w:tc>
          <w:tcPr>
            <w:tcW w:w="1177" w:type="dxa"/>
            <w:vAlign w:val="center"/>
          </w:tcPr>
          <w:p w14:paraId="7E0CA8C9" w14:textId="77777777" w:rsidR="005927DC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6B42E0A" w14:textId="77777777" w:rsidR="005927DC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09571BC4" w14:textId="77777777" w:rsidR="005927DC" w:rsidRDefault="00000000">
            <w:r>
              <w:t>57</w:t>
            </w:r>
          </w:p>
        </w:tc>
        <w:tc>
          <w:tcPr>
            <w:tcW w:w="707" w:type="dxa"/>
            <w:vMerge/>
            <w:vAlign w:val="center"/>
          </w:tcPr>
          <w:p w14:paraId="6DD0D16B" w14:textId="77777777" w:rsidR="005927DC" w:rsidRDefault="005927DC"/>
        </w:tc>
        <w:tc>
          <w:tcPr>
            <w:tcW w:w="1369" w:type="dxa"/>
            <w:vAlign w:val="center"/>
          </w:tcPr>
          <w:p w14:paraId="7EFEDDF1" w14:textId="77777777" w:rsidR="005927DC" w:rsidRDefault="00000000">
            <w:r>
              <w:t>1.746</w:t>
            </w:r>
          </w:p>
        </w:tc>
      </w:tr>
      <w:tr w:rsidR="005927DC" w14:paraId="12A0AE7D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0A4E77F3" w14:textId="77777777" w:rsidR="005927DC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7F5C4A70" w14:textId="77777777" w:rsidR="005927DC" w:rsidRDefault="00000000">
            <w:r>
              <w:t>11.797</w:t>
            </w:r>
          </w:p>
        </w:tc>
      </w:tr>
    </w:tbl>
    <w:p w14:paraId="3952B85E" w14:textId="77777777" w:rsidR="005927DC" w:rsidRDefault="00000000">
      <w:pPr>
        <w:pStyle w:val="2"/>
        <w:widowControl w:val="0"/>
      </w:pPr>
      <w:bookmarkStart w:id="105" w:name="_Toc186119618"/>
      <w:r>
        <w:lastRenderedPageBreak/>
        <w:t>建筑运行碳排放</w:t>
      </w:r>
      <w:bookmarkEnd w:id="10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4468629F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577C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F5425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A3640C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E5EFC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D1B42D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9DFBA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7056109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AB544E9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39C4B1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DFACA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38E7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71E8B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源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39C7AD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电力CO2排放因子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3C5DEF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能耗_电耗CO2排放"/>
            <w:r>
              <w:t>0.076</w:t>
            </w:r>
            <w:bookmarkEnd w:id="109"/>
          </w:p>
        </w:tc>
      </w:tr>
      <w:tr w:rsidR="00222B5F" w:rsidRPr="00771B84" w14:paraId="7A7302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72195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E6AAC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D78F2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却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03EE14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F8B34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3E4080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93628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B211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535E4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冻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/>
            <w:vAlign w:val="center"/>
          </w:tcPr>
          <w:p w14:paraId="630BCC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6B39E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8C2A74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E1464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F552E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51E6D2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1F2FE4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B5220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CA272F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E9934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69131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B2148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0.76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36E87C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00B4D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F055E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F2089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3B66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07D17C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空调能耗"/>
            <w:r w:rsidRPr="00771B84">
              <w:rPr>
                <w:lang w:val="en-US"/>
              </w:rPr>
              <w:t>0.76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0A9B9E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F11C6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1E1C12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A1C5D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D29B4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90A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79F662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源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restart"/>
            <w:vAlign w:val="center"/>
          </w:tcPr>
          <w:p w14:paraId="7C3EC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2"/>
            <w:r>
              <w:t>0.5703</w:t>
            </w:r>
            <w:bookmarkEnd w:id="116"/>
          </w:p>
        </w:tc>
        <w:tc>
          <w:tcPr>
            <w:tcW w:w="1570" w:type="dxa"/>
            <w:vMerge w:val="restart"/>
            <w:vAlign w:val="center"/>
          </w:tcPr>
          <w:p w14:paraId="0F697E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供暖能耗_电耗CO2排放"/>
            <w:r>
              <w:t>46.739</w:t>
            </w:r>
            <w:bookmarkEnd w:id="117"/>
          </w:p>
        </w:tc>
      </w:tr>
      <w:tr w:rsidR="00222B5F" w:rsidRPr="00771B84" w14:paraId="3B18F18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727B3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9DA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55BBB2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泵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  <w:vAlign w:val="center"/>
          </w:tcPr>
          <w:p w14:paraId="1CC381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33D8B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1807FC0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F610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C08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C2DCF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热源侧水泵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  <w:vAlign w:val="center"/>
          </w:tcPr>
          <w:p w14:paraId="64883B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594DC8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A7FEF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5C0B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6BD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643B22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单元式热泵能耗"/>
            <w:r w:rsidRPr="00771B84">
              <w:rPr>
                <w:lang w:val="en-US"/>
              </w:rPr>
              <w:t>466.23</w:t>
            </w:r>
            <w:bookmarkEnd w:id="120"/>
          </w:p>
        </w:tc>
        <w:tc>
          <w:tcPr>
            <w:tcW w:w="1701" w:type="dxa"/>
            <w:vMerge/>
            <w:vAlign w:val="center"/>
          </w:tcPr>
          <w:p w14:paraId="4BA2A0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8ECAB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814AF6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163F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0AA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641354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供暖能耗"/>
            <w:r w:rsidRPr="00771B84">
              <w:rPr>
                <w:lang w:val="en-US"/>
              </w:rPr>
              <w:t>466.23</w:t>
            </w:r>
            <w:bookmarkEnd w:id="121"/>
          </w:p>
        </w:tc>
        <w:tc>
          <w:tcPr>
            <w:tcW w:w="1701" w:type="dxa"/>
            <w:vMerge/>
            <w:vAlign w:val="center"/>
          </w:tcPr>
          <w:p w14:paraId="549B84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D2539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FF3B1D7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C9A715D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BFBE04B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859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1EDF8C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新排风系统能耗"/>
            <w:r w:rsidRPr="00771B84">
              <w:rPr>
                <w:rFonts w:hint="eastAsia"/>
                <w:lang w:val="en-US"/>
              </w:rPr>
              <w:t>206.40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0119D7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电力CO2排放因子3"/>
            <w:r>
              <w:t>0.5703</w:t>
            </w:r>
            <w:bookmarkEnd w:id="123"/>
          </w:p>
        </w:tc>
        <w:tc>
          <w:tcPr>
            <w:tcW w:w="1570" w:type="dxa"/>
            <w:vMerge w:val="restart"/>
            <w:vAlign w:val="center"/>
          </w:tcPr>
          <w:p w14:paraId="575B2D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空调动力能耗_电耗CO2排放"/>
            <w:r>
              <w:t>20.691</w:t>
            </w:r>
            <w:bookmarkEnd w:id="124"/>
          </w:p>
        </w:tc>
      </w:tr>
      <w:tr w:rsidR="00222B5F" w:rsidRPr="00771B84" w14:paraId="7969249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2FA7D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3C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51D55A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/>
            <w:vAlign w:val="center"/>
          </w:tcPr>
          <w:p w14:paraId="00EC99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FCAFD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7161F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AD08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BAB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6A26E4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/>
            <w:vAlign w:val="center"/>
          </w:tcPr>
          <w:p w14:paraId="7123E8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98D36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27596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DC7E5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A20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7779EF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206.40</w:t>
            </w:r>
            <w:bookmarkEnd w:id="127"/>
          </w:p>
        </w:tc>
        <w:tc>
          <w:tcPr>
            <w:tcW w:w="1701" w:type="dxa"/>
            <w:vMerge/>
            <w:vAlign w:val="center"/>
          </w:tcPr>
          <w:p w14:paraId="1BD3B0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32E45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7E0585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1D9C7CE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176FCF1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251.94</w:t>
            </w:r>
            <w:bookmarkEnd w:id="128"/>
          </w:p>
        </w:tc>
        <w:tc>
          <w:tcPr>
            <w:tcW w:w="1701" w:type="dxa"/>
            <w:vAlign w:val="center"/>
          </w:tcPr>
          <w:p w14:paraId="376912F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电力CO2排放因子4"/>
            <w:r>
              <w:t>0.5703</w:t>
            </w:r>
            <w:bookmarkEnd w:id="129"/>
          </w:p>
        </w:tc>
        <w:tc>
          <w:tcPr>
            <w:tcW w:w="1570" w:type="dxa"/>
          </w:tcPr>
          <w:p w14:paraId="5508F3C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照明能耗_电耗CO2排放"/>
            <w:r>
              <w:t>25.256</w:t>
            </w:r>
            <w:bookmarkEnd w:id="130"/>
          </w:p>
        </w:tc>
      </w:tr>
      <w:tr w:rsidR="00222B5F" w:rsidRPr="00771B84" w14:paraId="64111C3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4A697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C48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039D1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restart"/>
            <w:vAlign w:val="center"/>
          </w:tcPr>
          <w:p w14:paraId="053244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0.5703</w:t>
            </w:r>
            <w:bookmarkEnd w:id="132"/>
          </w:p>
        </w:tc>
        <w:tc>
          <w:tcPr>
            <w:tcW w:w="1570" w:type="dxa"/>
            <w:vMerge w:val="restart"/>
            <w:vAlign w:val="center"/>
          </w:tcPr>
          <w:p w14:paraId="748316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224.333</w:t>
            </w:r>
            <w:bookmarkEnd w:id="133"/>
          </w:p>
        </w:tc>
      </w:tr>
      <w:tr w:rsidR="00222B5F" w:rsidRPr="00771B84" w14:paraId="27B3BB7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F7339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86C5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60E09B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排风机能耗"/>
            <w:r w:rsidRPr="00771B84">
              <w:rPr>
                <w:rFonts w:hint="eastAsia"/>
                <w:lang w:val="en-US"/>
              </w:rPr>
              <w:t>2076.46</w:t>
            </w:r>
            <w:bookmarkEnd w:id="134"/>
          </w:p>
        </w:tc>
        <w:tc>
          <w:tcPr>
            <w:tcW w:w="1701" w:type="dxa"/>
            <w:vMerge/>
          </w:tcPr>
          <w:p w14:paraId="23B18E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DA9D7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C20B0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52ACE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BD0B4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35" w:name="生活热水_电能"/>
            <w:bookmarkEnd w:id="135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FC25A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热水系统能耗"/>
            <w:r w:rsidRPr="00771B84">
              <w:rPr>
                <w:rFonts w:hint="eastAsia"/>
                <w:lang w:val="en-US"/>
              </w:rPr>
              <w:t>161.34</w:t>
            </w:r>
            <w:bookmarkEnd w:id="136"/>
          </w:p>
        </w:tc>
        <w:tc>
          <w:tcPr>
            <w:tcW w:w="1701" w:type="dxa"/>
            <w:vMerge/>
          </w:tcPr>
          <w:p w14:paraId="5E06EFE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B2D8E8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36FD6CD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82D6B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F440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003216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701" w:type="dxa"/>
            <w:vMerge/>
          </w:tcPr>
          <w:p w14:paraId="1C891D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34271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AA859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3467B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B06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628E1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2237.80</w:t>
            </w:r>
            <w:bookmarkEnd w:id="138"/>
          </w:p>
        </w:tc>
        <w:tc>
          <w:tcPr>
            <w:tcW w:w="1701" w:type="dxa"/>
            <w:vMerge/>
          </w:tcPr>
          <w:p w14:paraId="696F81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5BEA4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14:paraId="328FD4D5" w14:textId="77777777" w:rsidTr="00E43F8F">
        <w:tc>
          <w:tcPr>
            <w:tcW w:w="1526" w:type="dxa"/>
            <w:shd w:val="clear" w:color="auto" w:fill="D0CECE"/>
            <w:vAlign w:val="center"/>
          </w:tcPr>
          <w:p w14:paraId="01D2B29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B1922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5E4FEF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BB1E44B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D8D2129" w14:textId="77777777" w:rsidTr="00E43F8F">
        <w:tc>
          <w:tcPr>
            <w:tcW w:w="1526" w:type="dxa"/>
            <w:shd w:val="clear" w:color="auto" w:fill="FFFFFF"/>
            <w:vAlign w:val="center"/>
          </w:tcPr>
          <w:p w14:paraId="52E4C31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1C859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A3EF6C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制冷剂消耗量"/>
            <w:r>
              <w:t>0</w:t>
            </w:r>
            <w:bookmarkEnd w:id="139"/>
          </w:p>
        </w:tc>
        <w:tc>
          <w:tcPr>
            <w:tcW w:w="1570" w:type="dxa"/>
            <w:shd w:val="clear" w:color="auto" w:fill="FFFFFF"/>
            <w:vAlign w:val="center"/>
          </w:tcPr>
          <w:p w14:paraId="1C8F3912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40" w:name="制冷剂碳排放"/>
            <w:r>
              <w:t>0.000</w:t>
            </w:r>
            <w:bookmarkEnd w:id="140"/>
          </w:p>
        </w:tc>
      </w:tr>
      <w:tr w:rsidR="0060132F" w:rsidRPr="00771B84" w14:paraId="7A47784C" w14:textId="77777777" w:rsidTr="00E43F8F">
        <w:tc>
          <w:tcPr>
            <w:tcW w:w="1526" w:type="dxa"/>
            <w:shd w:val="clear" w:color="auto" w:fill="D0CECE"/>
            <w:vAlign w:val="center"/>
          </w:tcPr>
          <w:p w14:paraId="6A3DEF8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51AA20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49C7934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86AF53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A4E560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7149918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2DF046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9BD83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50A8245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光伏能耗"/>
            <w:r w:rsidRPr="00771B84">
              <w:rPr>
                <w:rFonts w:hint="eastAsia"/>
                <w:lang w:val="en-US"/>
              </w:rPr>
              <w:t>225.31</w:t>
            </w:r>
            <w:bookmarkEnd w:id="141"/>
          </w:p>
        </w:tc>
        <w:tc>
          <w:tcPr>
            <w:tcW w:w="1701" w:type="dxa"/>
            <w:vMerge w:val="restart"/>
            <w:vAlign w:val="center"/>
          </w:tcPr>
          <w:p w14:paraId="5D8781C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电力CO2排放因子7"/>
            <w:r>
              <w:t>0.5703</w:t>
            </w:r>
            <w:bookmarkEnd w:id="142"/>
          </w:p>
        </w:tc>
        <w:tc>
          <w:tcPr>
            <w:tcW w:w="1570" w:type="dxa"/>
          </w:tcPr>
          <w:p w14:paraId="3289F35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3" w:name="光伏能耗_电耗CO2排放"/>
            <w:r>
              <w:t>22.587</w:t>
            </w:r>
            <w:bookmarkEnd w:id="143"/>
          </w:p>
        </w:tc>
      </w:tr>
      <w:tr w:rsidR="003C4A70" w:rsidRPr="00771B84" w14:paraId="0D06246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E61772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4341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3EEF69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/>
          </w:tcPr>
          <w:p w14:paraId="4176437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7105F7F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5" w:name="风力能耗_电耗CO2排放"/>
            <w:r>
              <w:t>0.000</w:t>
            </w:r>
            <w:bookmarkEnd w:id="145"/>
          </w:p>
        </w:tc>
      </w:tr>
      <w:tr w:rsidR="003C4A70" w:rsidRPr="00771B84" w14:paraId="4D0F160E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3FB0733E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6F41DED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6" w:name="建筑总碳排放"/>
            <w:r>
              <w:t>294.508</w:t>
            </w:r>
            <w:bookmarkEnd w:id="146"/>
          </w:p>
        </w:tc>
        <w:bookmarkStart w:id="147" w:name="建筑总碳排放平米"/>
        <w:bookmarkEnd w:id="147"/>
      </w:tr>
      <w:bookmarkEnd w:id="106"/>
    </w:tbl>
    <w:p w14:paraId="56CDEE3A" w14:textId="77777777" w:rsidR="00000000" w:rsidRDefault="00000000"/>
    <w:p w14:paraId="35390A6D" w14:textId="77777777" w:rsidR="005927DC" w:rsidRDefault="005927DC">
      <w:pPr>
        <w:widowControl w:val="0"/>
        <w:jc w:val="both"/>
        <w:rPr>
          <w:color w:val="000000"/>
        </w:rPr>
      </w:pPr>
    </w:p>
    <w:p w14:paraId="6851CBE4" w14:textId="77777777" w:rsidR="005927DC" w:rsidRDefault="00000000">
      <w:pPr>
        <w:pStyle w:val="2"/>
        <w:widowControl w:val="0"/>
      </w:pPr>
      <w:bookmarkStart w:id="148" w:name="_Toc186119619"/>
      <w:r>
        <w:t>全生命周期</w:t>
      </w:r>
      <w:bookmarkEnd w:id="148"/>
    </w:p>
    <w:p w14:paraId="2507D0EE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49" w:name="_Toc186119620"/>
      <w:r>
        <w:rPr>
          <w:color w:val="000000"/>
        </w:rPr>
        <w:t>单位面积指标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927DC" w14:paraId="6379C29D" w14:textId="77777777">
        <w:tc>
          <w:tcPr>
            <w:tcW w:w="2263" w:type="dxa"/>
            <w:shd w:val="clear" w:color="auto" w:fill="E6E6E6"/>
            <w:vAlign w:val="center"/>
          </w:tcPr>
          <w:p w14:paraId="37E711E7" w14:textId="77777777" w:rsidR="005927D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6A6A3C9" w14:textId="77777777" w:rsidR="005927DC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1E619D5" w14:textId="77777777" w:rsidR="005927DC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5927DC" w14:paraId="58B2FD2F" w14:textId="77777777">
        <w:tc>
          <w:tcPr>
            <w:tcW w:w="2263" w:type="dxa"/>
            <w:shd w:val="clear" w:color="auto" w:fill="E6E6E6"/>
            <w:vAlign w:val="center"/>
          </w:tcPr>
          <w:p w14:paraId="512BF0C1" w14:textId="77777777" w:rsidR="005927D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DBFEF49" w14:textId="77777777" w:rsidR="005927DC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674B8ED2" w14:textId="77777777" w:rsidR="005927DC" w:rsidRDefault="00000000">
            <w:r>
              <w:t>--</w:t>
            </w:r>
          </w:p>
        </w:tc>
      </w:tr>
      <w:tr w:rsidR="005927DC" w14:paraId="78F57F66" w14:textId="77777777">
        <w:tc>
          <w:tcPr>
            <w:tcW w:w="2263" w:type="dxa"/>
            <w:shd w:val="clear" w:color="auto" w:fill="E6E6E6"/>
            <w:vAlign w:val="center"/>
          </w:tcPr>
          <w:p w14:paraId="65A7C751" w14:textId="77777777" w:rsidR="005927D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096670F" w14:textId="77777777" w:rsidR="005927DC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54FC9539" w14:textId="77777777" w:rsidR="005927DC" w:rsidRDefault="00000000">
            <w:r>
              <w:t>--</w:t>
            </w:r>
          </w:p>
        </w:tc>
      </w:tr>
      <w:tr w:rsidR="005927DC" w14:paraId="217F8D9C" w14:textId="77777777">
        <w:tc>
          <w:tcPr>
            <w:tcW w:w="2263" w:type="dxa"/>
            <w:shd w:val="clear" w:color="auto" w:fill="E6E6E6"/>
            <w:vAlign w:val="center"/>
          </w:tcPr>
          <w:p w14:paraId="7D256822" w14:textId="77777777" w:rsidR="005927D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F18D8C3" w14:textId="77777777" w:rsidR="005927DC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174086C9" w14:textId="77777777" w:rsidR="005927DC" w:rsidRDefault="00000000">
            <w:r>
              <w:t>3.99</w:t>
            </w:r>
          </w:p>
        </w:tc>
      </w:tr>
      <w:tr w:rsidR="005927DC" w14:paraId="057288F6" w14:textId="77777777">
        <w:tc>
          <w:tcPr>
            <w:tcW w:w="2263" w:type="dxa"/>
            <w:shd w:val="clear" w:color="auto" w:fill="E6E6E6"/>
            <w:vAlign w:val="center"/>
          </w:tcPr>
          <w:p w14:paraId="3568632D" w14:textId="77777777" w:rsidR="005927DC" w:rsidRDefault="00000000">
            <w:r>
              <w:lastRenderedPageBreak/>
              <w:t>建筑拆除</w:t>
            </w:r>
          </w:p>
        </w:tc>
        <w:tc>
          <w:tcPr>
            <w:tcW w:w="3741" w:type="dxa"/>
            <w:vAlign w:val="center"/>
          </w:tcPr>
          <w:p w14:paraId="00B19675" w14:textId="77777777" w:rsidR="005927DC" w:rsidRDefault="00000000">
            <w:r>
              <w:t>0.22</w:t>
            </w:r>
          </w:p>
        </w:tc>
        <w:tc>
          <w:tcPr>
            <w:tcW w:w="3316" w:type="dxa"/>
            <w:vAlign w:val="center"/>
          </w:tcPr>
          <w:p w14:paraId="37E5C991" w14:textId="77777777" w:rsidR="005927DC" w:rsidRDefault="00000000">
            <w:r>
              <w:t>11.10</w:t>
            </w:r>
          </w:p>
        </w:tc>
      </w:tr>
      <w:tr w:rsidR="005927DC" w14:paraId="40E9C1F0" w14:textId="77777777">
        <w:tc>
          <w:tcPr>
            <w:tcW w:w="2263" w:type="dxa"/>
            <w:shd w:val="clear" w:color="auto" w:fill="E6E6E6"/>
            <w:vAlign w:val="center"/>
          </w:tcPr>
          <w:p w14:paraId="15FCF6AC" w14:textId="77777777" w:rsidR="005927D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48FEBE5" w14:textId="77777777" w:rsidR="005927DC" w:rsidRDefault="00000000">
            <w:r>
              <w:t>33.51</w:t>
            </w:r>
          </w:p>
        </w:tc>
        <w:tc>
          <w:tcPr>
            <w:tcW w:w="3316" w:type="dxa"/>
            <w:vAlign w:val="center"/>
          </w:tcPr>
          <w:p w14:paraId="405967A3" w14:textId="77777777" w:rsidR="005927DC" w:rsidRDefault="00000000">
            <w:r>
              <w:t>1675.44</w:t>
            </w:r>
          </w:p>
        </w:tc>
      </w:tr>
      <w:tr w:rsidR="005927DC" w14:paraId="3BB4A85B" w14:textId="77777777">
        <w:tc>
          <w:tcPr>
            <w:tcW w:w="2263" w:type="dxa"/>
            <w:shd w:val="clear" w:color="auto" w:fill="E6E6E6"/>
            <w:vAlign w:val="center"/>
          </w:tcPr>
          <w:p w14:paraId="62C1F957" w14:textId="77777777" w:rsidR="005927D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68760B0" w14:textId="77777777" w:rsidR="005927DC" w:rsidRDefault="00000000">
            <w:r>
              <w:t>-1.34</w:t>
            </w:r>
          </w:p>
        </w:tc>
        <w:tc>
          <w:tcPr>
            <w:tcW w:w="3316" w:type="dxa"/>
            <w:vAlign w:val="center"/>
          </w:tcPr>
          <w:p w14:paraId="529510DC" w14:textId="77777777" w:rsidR="005927DC" w:rsidRDefault="00000000">
            <w:r>
              <w:t>-67.13</w:t>
            </w:r>
          </w:p>
        </w:tc>
      </w:tr>
      <w:tr w:rsidR="005927DC" w14:paraId="350BDC5F" w14:textId="77777777">
        <w:tc>
          <w:tcPr>
            <w:tcW w:w="2263" w:type="dxa"/>
            <w:shd w:val="clear" w:color="auto" w:fill="E6E6E6"/>
            <w:vAlign w:val="center"/>
          </w:tcPr>
          <w:p w14:paraId="1CAB7C22" w14:textId="77777777" w:rsidR="005927D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9C5EC5B" w14:textId="77777777" w:rsidR="005927DC" w:rsidRDefault="00000000">
            <w:r>
              <w:t>32.47</w:t>
            </w:r>
          </w:p>
        </w:tc>
        <w:tc>
          <w:tcPr>
            <w:tcW w:w="3316" w:type="dxa"/>
            <w:vAlign w:val="center"/>
          </w:tcPr>
          <w:p w14:paraId="39094E41" w14:textId="77777777" w:rsidR="005927DC" w:rsidRDefault="00000000">
            <w:r>
              <w:t>1623.40</w:t>
            </w:r>
          </w:p>
        </w:tc>
      </w:tr>
    </w:tbl>
    <w:p w14:paraId="2311EA4D" w14:textId="77777777" w:rsidR="005927DC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50" w:name="_Toc186119621"/>
      <w:r>
        <w:rPr>
          <w:color w:val="000000"/>
        </w:rPr>
        <w:t>总碳排放量</w:t>
      </w:r>
      <w:bookmarkEnd w:id="15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927DC" w14:paraId="198C6E32" w14:textId="77777777">
        <w:tc>
          <w:tcPr>
            <w:tcW w:w="2263" w:type="dxa"/>
            <w:shd w:val="clear" w:color="auto" w:fill="E6E6E6"/>
            <w:vAlign w:val="center"/>
          </w:tcPr>
          <w:p w14:paraId="015651E3" w14:textId="77777777" w:rsidR="005927D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79010A2" w14:textId="77777777" w:rsidR="005927DC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CDB0646" w14:textId="77777777" w:rsidR="005927D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927DC" w14:paraId="4F48C161" w14:textId="77777777">
        <w:tc>
          <w:tcPr>
            <w:tcW w:w="2263" w:type="dxa"/>
            <w:shd w:val="clear" w:color="auto" w:fill="E6E6E6"/>
            <w:vAlign w:val="center"/>
          </w:tcPr>
          <w:p w14:paraId="3B6C2192" w14:textId="77777777" w:rsidR="005927D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E50BABA" w14:textId="77777777" w:rsidR="005927DC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3A183F7F" w14:textId="77777777" w:rsidR="005927DC" w:rsidRDefault="00000000">
            <w:r>
              <w:t>--</w:t>
            </w:r>
          </w:p>
        </w:tc>
      </w:tr>
      <w:tr w:rsidR="005927DC" w14:paraId="70155316" w14:textId="77777777">
        <w:tc>
          <w:tcPr>
            <w:tcW w:w="2263" w:type="dxa"/>
            <w:shd w:val="clear" w:color="auto" w:fill="E6E6E6"/>
            <w:vAlign w:val="center"/>
          </w:tcPr>
          <w:p w14:paraId="352F82B3" w14:textId="77777777" w:rsidR="005927D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AB5EC68" w14:textId="77777777" w:rsidR="005927DC" w:rsidRDefault="00000000">
            <w:r>
              <w:t>--</w:t>
            </w:r>
          </w:p>
        </w:tc>
        <w:tc>
          <w:tcPr>
            <w:tcW w:w="3316" w:type="dxa"/>
            <w:vAlign w:val="center"/>
          </w:tcPr>
          <w:p w14:paraId="303B5AC0" w14:textId="77777777" w:rsidR="005927DC" w:rsidRDefault="00000000">
            <w:r>
              <w:t>--</w:t>
            </w:r>
          </w:p>
        </w:tc>
      </w:tr>
      <w:tr w:rsidR="005927DC" w14:paraId="3D103302" w14:textId="77777777">
        <w:tc>
          <w:tcPr>
            <w:tcW w:w="2263" w:type="dxa"/>
            <w:shd w:val="clear" w:color="auto" w:fill="E6E6E6"/>
            <w:vAlign w:val="center"/>
          </w:tcPr>
          <w:p w14:paraId="7D215CF0" w14:textId="77777777" w:rsidR="005927D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3F75D66" w14:textId="77777777" w:rsidR="005927DC" w:rsidRDefault="00000000">
            <w:r>
              <w:t>0.014</w:t>
            </w:r>
          </w:p>
        </w:tc>
        <w:tc>
          <w:tcPr>
            <w:tcW w:w="3316" w:type="dxa"/>
            <w:vAlign w:val="center"/>
          </w:tcPr>
          <w:p w14:paraId="43C6CF6C" w14:textId="77777777" w:rsidR="005927DC" w:rsidRDefault="00000000">
            <w:r>
              <w:t>0.701</w:t>
            </w:r>
          </w:p>
        </w:tc>
      </w:tr>
      <w:tr w:rsidR="005927DC" w14:paraId="349B3390" w14:textId="77777777">
        <w:tc>
          <w:tcPr>
            <w:tcW w:w="2263" w:type="dxa"/>
            <w:shd w:val="clear" w:color="auto" w:fill="E6E6E6"/>
            <w:vAlign w:val="center"/>
          </w:tcPr>
          <w:p w14:paraId="3181A639" w14:textId="77777777" w:rsidR="005927D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5D2B205" w14:textId="77777777" w:rsidR="005927DC" w:rsidRDefault="00000000">
            <w:r>
              <w:t>0.039</w:t>
            </w:r>
          </w:p>
        </w:tc>
        <w:tc>
          <w:tcPr>
            <w:tcW w:w="3316" w:type="dxa"/>
            <w:vAlign w:val="center"/>
          </w:tcPr>
          <w:p w14:paraId="0F045771" w14:textId="77777777" w:rsidR="005927DC" w:rsidRDefault="00000000">
            <w:r>
              <w:t>1.952</w:t>
            </w:r>
          </w:p>
        </w:tc>
      </w:tr>
      <w:tr w:rsidR="005927DC" w14:paraId="33A2F6D7" w14:textId="77777777">
        <w:tc>
          <w:tcPr>
            <w:tcW w:w="2263" w:type="dxa"/>
            <w:shd w:val="clear" w:color="auto" w:fill="E6E6E6"/>
            <w:vAlign w:val="center"/>
          </w:tcPr>
          <w:p w14:paraId="4115E6EA" w14:textId="77777777" w:rsidR="005927D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048836A" w14:textId="77777777" w:rsidR="005927DC" w:rsidRDefault="00000000">
            <w:r>
              <w:t>5.890</w:t>
            </w:r>
          </w:p>
        </w:tc>
        <w:tc>
          <w:tcPr>
            <w:tcW w:w="3316" w:type="dxa"/>
            <w:vAlign w:val="center"/>
          </w:tcPr>
          <w:p w14:paraId="78E63C44" w14:textId="77777777" w:rsidR="005927DC" w:rsidRDefault="00000000">
            <w:r>
              <w:t>294.508</w:t>
            </w:r>
          </w:p>
        </w:tc>
      </w:tr>
      <w:tr w:rsidR="005927DC" w14:paraId="0D7E2226" w14:textId="77777777">
        <w:tc>
          <w:tcPr>
            <w:tcW w:w="2263" w:type="dxa"/>
            <w:shd w:val="clear" w:color="auto" w:fill="E6E6E6"/>
            <w:vAlign w:val="center"/>
          </w:tcPr>
          <w:p w14:paraId="0DE45AD1" w14:textId="77777777" w:rsidR="005927D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C7CCD0F" w14:textId="77777777" w:rsidR="005927DC" w:rsidRDefault="00000000">
            <w:r>
              <w:t>-0.236</w:t>
            </w:r>
          </w:p>
        </w:tc>
        <w:tc>
          <w:tcPr>
            <w:tcW w:w="3316" w:type="dxa"/>
            <w:vAlign w:val="center"/>
          </w:tcPr>
          <w:p w14:paraId="2AD376B7" w14:textId="77777777" w:rsidR="005927DC" w:rsidRDefault="00000000">
            <w:r>
              <w:t>-11.797</w:t>
            </w:r>
          </w:p>
        </w:tc>
      </w:tr>
      <w:tr w:rsidR="005927DC" w14:paraId="07F48DF2" w14:textId="77777777">
        <w:tc>
          <w:tcPr>
            <w:tcW w:w="2263" w:type="dxa"/>
            <w:shd w:val="clear" w:color="auto" w:fill="E6E6E6"/>
            <w:vAlign w:val="center"/>
          </w:tcPr>
          <w:p w14:paraId="3AF0D336" w14:textId="77777777" w:rsidR="005927D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3E39C6D" w14:textId="77777777" w:rsidR="005927DC" w:rsidRDefault="00000000">
            <w:r>
              <w:t>5.707</w:t>
            </w:r>
          </w:p>
        </w:tc>
        <w:tc>
          <w:tcPr>
            <w:tcW w:w="3316" w:type="dxa"/>
            <w:vAlign w:val="center"/>
          </w:tcPr>
          <w:p w14:paraId="0DF4EB53" w14:textId="77777777" w:rsidR="005927DC" w:rsidRDefault="00000000">
            <w:r>
              <w:t>285.364</w:t>
            </w:r>
          </w:p>
        </w:tc>
      </w:tr>
    </w:tbl>
    <w:p w14:paraId="4BF638A2" w14:textId="77777777" w:rsidR="005927DC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D266216" wp14:editId="048DB100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6FC6" w14:textId="77777777" w:rsidR="005927DC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ACBF9A8" wp14:editId="0E3585C4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7DF5D" w14:textId="77777777" w:rsidR="005927DC" w:rsidRDefault="005927DC">
      <w:pPr>
        <w:sectPr w:rsidR="005927D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500C3DC" w14:textId="77777777" w:rsidR="005927DC" w:rsidRDefault="00000000">
      <w:pPr>
        <w:pStyle w:val="1"/>
        <w:widowControl w:val="0"/>
        <w:jc w:val="both"/>
        <w:rPr>
          <w:color w:val="000000"/>
        </w:rPr>
      </w:pPr>
      <w:bookmarkStart w:id="151" w:name="_Toc186119622"/>
      <w:r>
        <w:rPr>
          <w:color w:val="000000"/>
        </w:rPr>
        <w:lastRenderedPageBreak/>
        <w:t>附录</w:t>
      </w:r>
      <w:bookmarkEnd w:id="151"/>
    </w:p>
    <w:p w14:paraId="296696EE" w14:textId="77777777" w:rsidR="005927DC" w:rsidRDefault="00000000">
      <w:pPr>
        <w:pStyle w:val="2"/>
        <w:widowControl w:val="0"/>
      </w:pPr>
      <w:bookmarkStart w:id="152" w:name="_Toc186119623"/>
      <w:r>
        <w:t>工作日/节假日人员逐时在室率(%)</w:t>
      </w:r>
      <w:bookmarkEnd w:id="152"/>
    </w:p>
    <w:p w14:paraId="5FB8F14A" w14:textId="77777777" w:rsidR="005927DC" w:rsidRDefault="005927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67BB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D9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D4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25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D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C4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D6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F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1D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7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53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77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E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B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6A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E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CF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63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BA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69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83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12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CC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89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6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81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56DBE6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8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3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9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2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927DC" w14:paraId="6B1C4C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1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1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E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A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7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7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1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927DC" w14:paraId="59EB48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B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E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6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0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72844B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8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0C2B7D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A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E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2A4C00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A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B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6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4C551B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C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4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E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2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4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0B126B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F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B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0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420201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C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2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6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F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2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A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43953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D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C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6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F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4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7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6453782" w14:textId="77777777" w:rsidR="005927DC" w:rsidRDefault="005927DC">
      <w:pPr>
        <w:widowControl w:val="0"/>
        <w:jc w:val="both"/>
        <w:rPr>
          <w:color w:val="000000"/>
        </w:rPr>
      </w:pPr>
    </w:p>
    <w:p w14:paraId="686F402E" w14:textId="77777777" w:rsidR="005927DC" w:rsidRDefault="00000000">
      <w:r>
        <w:t>注：上行：工作日；下行：节假日</w:t>
      </w:r>
    </w:p>
    <w:p w14:paraId="0EFE0945" w14:textId="77777777" w:rsidR="005927DC" w:rsidRDefault="00000000">
      <w:pPr>
        <w:pStyle w:val="2"/>
      </w:pPr>
      <w:bookmarkStart w:id="153" w:name="_Toc186119624"/>
      <w:r>
        <w:t>工作日/节假日照明开关时间表(%)</w:t>
      </w:r>
      <w:bookmarkEnd w:id="153"/>
    </w:p>
    <w:p w14:paraId="42B64667" w14:textId="77777777" w:rsidR="005927DC" w:rsidRDefault="005927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AC5DC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7A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2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42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58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BC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5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83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D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74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A7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1B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5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2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F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F6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8D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91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EC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C8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84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B7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00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8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B5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4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151890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5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6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A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27DC" w14:paraId="3108AC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A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2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2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E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3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2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27DC" w14:paraId="7013C0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9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5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00EF89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6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F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7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0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3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C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A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2C5C4D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A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4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2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4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7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702DE9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0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9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E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D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1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7C00C2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C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E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E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7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7500BF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9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A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27DC" w14:paraId="1D9EF2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1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D4FBBE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B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6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A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8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6E77977" w14:textId="77777777" w:rsidR="005927DC" w:rsidRDefault="005927DC"/>
    <w:p w14:paraId="792B6BB8" w14:textId="77777777" w:rsidR="005927DC" w:rsidRDefault="00000000">
      <w:r>
        <w:t>注：上行：工作日；下行：节假日</w:t>
      </w:r>
    </w:p>
    <w:p w14:paraId="11D07978" w14:textId="77777777" w:rsidR="005927DC" w:rsidRDefault="00000000">
      <w:pPr>
        <w:pStyle w:val="2"/>
      </w:pPr>
      <w:bookmarkStart w:id="154" w:name="_Toc186119625"/>
      <w:r>
        <w:lastRenderedPageBreak/>
        <w:t>工作日/节假日设备逐时使用率(%)</w:t>
      </w:r>
      <w:bookmarkEnd w:id="154"/>
    </w:p>
    <w:p w14:paraId="05D09B62" w14:textId="77777777" w:rsidR="005927DC" w:rsidRDefault="005927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E59C9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5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CA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02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BE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6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49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4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B0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6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F5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CE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C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D5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7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D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3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4C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1F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B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84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B4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F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F8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D9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4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71BD40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4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A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0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6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4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0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E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27DC" w14:paraId="4E1997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D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3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D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E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D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27DC" w14:paraId="256DD8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A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12063A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7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0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7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19E6F5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A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2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3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C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E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52FF82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5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1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2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B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5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5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B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231631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0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3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5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1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1155AB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2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2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A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27DC" w14:paraId="6BEE57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E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6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7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C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C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3F89D7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A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A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3BCFA47" w14:textId="77777777" w:rsidR="005927DC" w:rsidRDefault="005927DC"/>
    <w:p w14:paraId="73DA43CA" w14:textId="77777777" w:rsidR="005927DC" w:rsidRDefault="00000000">
      <w:r>
        <w:t>注：上行：工作日；下行：节假日</w:t>
      </w:r>
    </w:p>
    <w:p w14:paraId="17679FF6" w14:textId="77777777" w:rsidR="005927DC" w:rsidRDefault="00000000">
      <w:pPr>
        <w:pStyle w:val="2"/>
      </w:pPr>
      <w:bookmarkStart w:id="155" w:name="_Toc186119626"/>
      <w:r>
        <w:t>工作日/节假日空调系统运行时间表(1:开,0:关)</w:t>
      </w:r>
      <w:bookmarkEnd w:id="155"/>
    </w:p>
    <w:p w14:paraId="7D705257" w14:textId="77777777" w:rsidR="005927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D7482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3D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49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7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0A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79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56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9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D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AE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28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A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B4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7E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F9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0C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E3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0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C1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64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9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D2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20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01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C8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7F38FC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C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C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ECA896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6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0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B051651" w14:textId="77777777" w:rsidR="005927DC" w:rsidRDefault="00000000">
      <w:r>
        <w:t>供冷期：</w:t>
      </w:r>
    </w:p>
    <w:p w14:paraId="0D361797" w14:textId="77777777" w:rsidR="005927DC" w:rsidRDefault="005927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2191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3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F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91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91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32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DC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E2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F3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B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AA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45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7A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16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3D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7B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D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2B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05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E7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7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3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43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13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28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470D4E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5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D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2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4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2B1ECE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B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6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A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ED979A3" w14:textId="77777777" w:rsidR="005927DC" w:rsidRDefault="005927DC"/>
    <w:p w14:paraId="481C2C65" w14:textId="77777777" w:rsidR="005927DC" w:rsidRDefault="00000000">
      <w:r>
        <w:t>注：上行：工作日；下行：节假日</w:t>
      </w:r>
    </w:p>
    <w:p w14:paraId="7BDFF1C9" w14:textId="77777777" w:rsidR="005927DC" w:rsidRDefault="00000000">
      <w:pPr>
        <w:pStyle w:val="2"/>
      </w:pPr>
      <w:bookmarkStart w:id="156" w:name="_Toc186119627"/>
      <w:r>
        <w:t>工作日/节假日新风运行时间表(%)</w:t>
      </w:r>
      <w:bookmarkEnd w:id="156"/>
    </w:p>
    <w:p w14:paraId="594B96B7" w14:textId="77777777" w:rsidR="005927D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E7134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1D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B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13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56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D3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EB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80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34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8D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6E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D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86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8A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CB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9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BA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4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D3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96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26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A7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C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1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21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633A54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5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C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E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B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A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8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7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2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B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C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CCDF4C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2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B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9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6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9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434919E" w14:textId="77777777" w:rsidR="005927DC" w:rsidRDefault="00000000">
      <w:r>
        <w:t>供冷期：</w:t>
      </w:r>
    </w:p>
    <w:p w14:paraId="7FC348FD" w14:textId="77777777" w:rsidR="005927DC" w:rsidRDefault="005927D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7F363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4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D2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99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6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B4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B7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5B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9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A4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DE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D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4A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F5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5A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FB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F7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BA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0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DD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71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33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3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84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2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EB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27DC" w14:paraId="31CE8D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2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FB9E64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1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5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D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5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9C391CD" w14:textId="77777777" w:rsidR="005927DC" w:rsidRDefault="005927DC"/>
    <w:p w14:paraId="7EBD29E1" w14:textId="77777777" w:rsidR="005927DC" w:rsidRDefault="00000000">
      <w:r>
        <w:t>注：上行：工作日；下行：节假日</w:t>
      </w:r>
    </w:p>
    <w:p w14:paraId="39FC96B9" w14:textId="77777777" w:rsidR="005927DC" w:rsidRDefault="005927DC"/>
    <w:sectPr w:rsidR="005927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5976" w14:textId="77777777" w:rsidR="007A67A4" w:rsidRDefault="007A67A4" w:rsidP="00203A7D">
      <w:r>
        <w:separator/>
      </w:r>
    </w:p>
  </w:endnote>
  <w:endnote w:type="continuationSeparator" w:id="0">
    <w:p w14:paraId="30D9CFA3" w14:textId="77777777" w:rsidR="007A67A4" w:rsidRDefault="007A67A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C33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B2F6D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5C2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0C3E5B4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D7B1" w14:textId="77777777" w:rsidR="007A67A4" w:rsidRDefault="007A67A4" w:rsidP="00203A7D">
      <w:r>
        <w:separator/>
      </w:r>
    </w:p>
  </w:footnote>
  <w:footnote w:type="continuationSeparator" w:id="0">
    <w:p w14:paraId="25A101BE" w14:textId="77777777" w:rsidR="007A67A4" w:rsidRDefault="007A67A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A2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26C41D8" wp14:editId="3E26DD8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1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A2C94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927DC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65C1B"/>
    <w:rsid w:val="007A67A4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0E3B38"/>
  <w15:chartTrackingRefBased/>
  <w15:docId w15:val="{60765206-6A48-40A7-B03C-5A43775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x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17</Pages>
  <Words>1985</Words>
  <Characters>11319</Characters>
  <Application>Microsoft Office Word</Application>
  <DocSecurity>0</DocSecurity>
  <Lines>94</Lines>
  <Paragraphs>26</Paragraphs>
  <ScaleCrop>false</ScaleCrop>
  <Company>ths</Company>
  <LinksUpToDate>false</LinksUpToDate>
  <CharactersWithSpaces>13278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myx</dc:creator>
  <cp:keywords/>
  <cp:lastModifiedBy>y s</cp:lastModifiedBy>
  <cp:revision>1</cp:revision>
  <cp:lastPrinted>1899-12-31T16:00:00Z</cp:lastPrinted>
  <dcterms:created xsi:type="dcterms:W3CDTF">2024-12-26T07:32:00Z</dcterms:created>
  <dcterms:modified xsi:type="dcterms:W3CDTF">2024-12-26T07:33:00Z</dcterms:modified>
</cp:coreProperties>
</file>