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EE7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6058DF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1E24403B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97ED4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C0E8C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B00AB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55E782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761AE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F3CC0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昆明</w:t>
            </w:r>
            <w:r>
              <w:t>-</w:t>
            </w:r>
            <w:r>
              <w:t>呈贡</w:t>
            </w:r>
            <w:bookmarkEnd w:id="5"/>
          </w:p>
        </w:tc>
      </w:tr>
      <w:tr w:rsidR="00D40158" w:rsidRPr="00D40158" w14:paraId="1AAB32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C5DD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F9EA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100EC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C2F66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7491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CF21C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7409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A8B9F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E1052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3985B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CAE06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2A5A3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31F6E5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ED9552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EBA37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6DE6D3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E3CD4B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54B0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E904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5AC56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9"/>
          </w:p>
        </w:tc>
      </w:tr>
    </w:tbl>
    <w:p w14:paraId="4B05F5C7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3EB2A3F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171A41A" wp14:editId="0FB14A25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12CD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075B26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C01FE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94F48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5F8D76A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4B52E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AB7FDB9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1D47793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DB35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6062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9D3DA4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2D5E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D5CAD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T15287753103</w:t>
            </w:r>
            <w:bookmarkEnd w:id="13"/>
          </w:p>
        </w:tc>
      </w:tr>
    </w:tbl>
    <w:p w14:paraId="2F6A6BEE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0BB468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B8D844E" w14:textId="77777777" w:rsidR="00C570E2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43620" w:history="1">
        <w:r w:rsidR="00C570E2" w:rsidRPr="00925E9E">
          <w:rPr>
            <w:rStyle w:val="a7"/>
            <w:rFonts w:hint="eastAsia"/>
          </w:rPr>
          <w:t>1</w:t>
        </w:r>
        <w:r w:rsidR="00C570E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570E2" w:rsidRPr="00925E9E">
          <w:rPr>
            <w:rStyle w:val="a7"/>
            <w:rFonts w:hint="eastAsia"/>
          </w:rPr>
          <w:t>建筑概况</w:t>
        </w:r>
        <w:r w:rsidR="00C570E2">
          <w:rPr>
            <w:rFonts w:hint="eastAsia"/>
            <w:webHidden/>
          </w:rPr>
          <w:tab/>
        </w:r>
        <w:r w:rsidR="00C570E2">
          <w:rPr>
            <w:rFonts w:hint="eastAsia"/>
            <w:webHidden/>
          </w:rPr>
          <w:fldChar w:fldCharType="begin"/>
        </w:r>
        <w:r w:rsidR="00C570E2">
          <w:rPr>
            <w:rFonts w:hint="eastAsia"/>
            <w:webHidden/>
          </w:rPr>
          <w:instrText xml:space="preserve"> </w:instrText>
        </w:r>
        <w:r w:rsidR="00C570E2">
          <w:rPr>
            <w:webHidden/>
          </w:rPr>
          <w:instrText>PAGEREF _Toc186143620 \h</w:instrText>
        </w:r>
        <w:r w:rsidR="00C570E2">
          <w:rPr>
            <w:rFonts w:hint="eastAsia"/>
            <w:webHidden/>
          </w:rPr>
          <w:instrText xml:space="preserve"> </w:instrText>
        </w:r>
        <w:r w:rsidR="00C570E2">
          <w:rPr>
            <w:rFonts w:hint="eastAsia"/>
            <w:webHidden/>
          </w:rPr>
        </w:r>
        <w:r w:rsidR="00C570E2">
          <w:rPr>
            <w:webHidden/>
          </w:rPr>
          <w:fldChar w:fldCharType="separate"/>
        </w:r>
        <w:r w:rsidR="00C570E2">
          <w:rPr>
            <w:webHidden/>
          </w:rPr>
          <w:t>3</w:t>
        </w:r>
        <w:r w:rsidR="00C570E2">
          <w:rPr>
            <w:rFonts w:hint="eastAsia"/>
            <w:webHidden/>
          </w:rPr>
          <w:fldChar w:fldCharType="end"/>
        </w:r>
      </w:hyperlink>
    </w:p>
    <w:p w14:paraId="0F198752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21" w:history="1">
        <w:r w:rsidRPr="00925E9E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169063D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22" w:history="1">
        <w:r w:rsidRPr="00925E9E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5214DDF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23" w:history="1">
        <w:r w:rsidRPr="00925E9E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9B51338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24" w:history="1">
        <w:r w:rsidRPr="00925E9E">
          <w:rPr>
            <w:rStyle w:val="a7"/>
            <w:rFonts w:hint="eastAsia"/>
            <w:lang w:val="en-GB"/>
          </w:rPr>
          <w:t>4.1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AF0F73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25" w:history="1">
        <w:r w:rsidRPr="00925E9E">
          <w:rPr>
            <w:rStyle w:val="a7"/>
            <w:rFonts w:hint="eastAsia"/>
            <w:lang w:val="en-GB"/>
          </w:rPr>
          <w:t>4.2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0F0B340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26" w:history="1">
        <w:r w:rsidRPr="00925E9E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197D7B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27" w:history="1">
        <w:r w:rsidRPr="00925E9E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EFD2B8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28" w:history="1">
        <w:r w:rsidRPr="00925E9E">
          <w:rPr>
            <w:rStyle w:val="a7"/>
            <w:rFonts w:hint="eastAsia"/>
            <w:lang w:val="en-GB"/>
          </w:rPr>
          <w:t>6.1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C739A35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29" w:history="1">
        <w:r w:rsidRPr="00925E9E">
          <w:rPr>
            <w:rStyle w:val="a7"/>
            <w:rFonts w:hint="eastAsia"/>
            <w:lang w:val="en-GB"/>
          </w:rPr>
          <w:t>6.2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9EFDA63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30" w:history="1">
        <w:r w:rsidRPr="00925E9E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9A00D3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31" w:history="1">
        <w:r w:rsidRPr="00925E9E">
          <w:rPr>
            <w:rStyle w:val="a7"/>
            <w:rFonts w:hint="eastAsia"/>
            <w:lang w:val="en-GB"/>
          </w:rPr>
          <w:t>7.1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1E77F7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32" w:history="1">
        <w:r w:rsidRPr="00925E9E">
          <w:rPr>
            <w:rStyle w:val="a7"/>
            <w:rFonts w:hint="eastAsia"/>
            <w:lang w:val="en-GB"/>
          </w:rPr>
          <w:t>7.2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7ED2C59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33" w:history="1">
        <w:r w:rsidRPr="00925E9E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0CB48A6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34" w:history="1">
        <w:r w:rsidRPr="00925E9E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1AEB483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35" w:history="1">
        <w:r w:rsidRPr="00925E9E">
          <w:rPr>
            <w:rStyle w:val="a7"/>
            <w:rFonts w:hint="eastAsia"/>
            <w:lang w:val="en-GB"/>
          </w:rPr>
          <w:t>9.1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64FE5E0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36" w:history="1">
        <w:r w:rsidRPr="00925E9E">
          <w:rPr>
            <w:rStyle w:val="a7"/>
            <w:rFonts w:hint="eastAsia"/>
            <w:lang w:val="en-GB"/>
          </w:rPr>
          <w:t>9.2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328583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37" w:history="1">
        <w:r w:rsidRPr="00925E9E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738C2D7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38" w:history="1">
        <w:r w:rsidRPr="00925E9E">
          <w:rPr>
            <w:rStyle w:val="a7"/>
            <w:rFonts w:hint="eastAsia"/>
            <w:lang w:val="en-GB"/>
          </w:rPr>
          <w:t>10.1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上人屋面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977A30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39" w:history="1">
        <w:r w:rsidRPr="00925E9E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937533D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0" w:history="1">
        <w:r w:rsidRPr="00925E9E">
          <w:rPr>
            <w:rStyle w:val="a7"/>
            <w:rFonts w:hint="eastAsia"/>
            <w:lang w:val="en-GB"/>
          </w:rPr>
          <w:t>11.1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810FCB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1" w:history="1">
        <w:r w:rsidRPr="00925E9E">
          <w:rPr>
            <w:rStyle w:val="a7"/>
            <w:rFonts w:hint="eastAsia"/>
            <w:lang w:val="en-GB"/>
          </w:rPr>
          <w:t>11.2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447C745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2" w:history="1">
        <w:r w:rsidRPr="00925E9E">
          <w:rPr>
            <w:rStyle w:val="a7"/>
            <w:rFonts w:hint="eastAsia"/>
            <w:lang w:val="en-GB"/>
          </w:rPr>
          <w:t>11.3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0B48AE5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43" w:history="1">
        <w:r w:rsidRPr="00925E9E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9412B16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4" w:history="1">
        <w:r w:rsidRPr="00925E9E">
          <w:rPr>
            <w:rStyle w:val="a7"/>
            <w:rFonts w:hint="eastAsia"/>
            <w:lang w:val="en-GB"/>
          </w:rPr>
          <w:t>12.1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41ED829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5" w:history="1">
        <w:r w:rsidRPr="00925E9E">
          <w:rPr>
            <w:rStyle w:val="a7"/>
            <w:rFonts w:hint="eastAsia"/>
            <w:lang w:val="en-GB"/>
          </w:rPr>
          <w:t>12.2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E578FC3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6" w:history="1">
        <w:r w:rsidRPr="00925E9E">
          <w:rPr>
            <w:rStyle w:val="a7"/>
            <w:rFonts w:hint="eastAsia"/>
            <w:lang w:val="en-GB"/>
          </w:rPr>
          <w:t>12.3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032F0C6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7" w:history="1">
        <w:r w:rsidRPr="00925E9E">
          <w:rPr>
            <w:rStyle w:val="a7"/>
            <w:rFonts w:hint="eastAsia"/>
            <w:lang w:val="en-GB"/>
          </w:rPr>
          <w:t>12.4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D4BB9F6" w14:textId="77777777" w:rsidR="00C570E2" w:rsidRDefault="00C570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3648" w:history="1">
        <w:r w:rsidRPr="00925E9E">
          <w:rPr>
            <w:rStyle w:val="a7"/>
            <w:rFonts w:hint="eastAsia"/>
            <w:lang w:val="en-GB"/>
          </w:rPr>
          <w:t>12.5</w:t>
        </w:r>
        <w:r w:rsidRPr="00925E9E">
          <w:rPr>
            <w:rStyle w:val="a7"/>
            <w:rFonts w:hint="eastAsia"/>
          </w:rPr>
          <w:t xml:space="preserve"> </w:t>
        </w:r>
        <w:r w:rsidRPr="00925E9E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D2A10FF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49" w:history="1">
        <w:r w:rsidRPr="00925E9E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有效通风换气面积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1DADF94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50" w:history="1">
        <w:r w:rsidRPr="00925E9E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4BFFB8C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51" w:history="1">
        <w:r w:rsidRPr="00925E9E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421E7FA" w14:textId="77777777" w:rsidR="00C570E2" w:rsidRDefault="00C570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3652" w:history="1">
        <w:r w:rsidRPr="00925E9E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E9E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_Toc186143652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3CD2B8C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10C8FDF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9F83B12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2FF124E" w14:textId="77777777" w:rsidR="00D40158" w:rsidRDefault="00D40158" w:rsidP="00D40158">
      <w:pPr>
        <w:pStyle w:val="TOC1"/>
      </w:pPr>
    </w:p>
    <w:p w14:paraId="3E6E2256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14362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3A84FECD" w14:textId="77777777" w:rsidTr="00BE3C10">
        <w:tc>
          <w:tcPr>
            <w:tcW w:w="2759" w:type="dxa"/>
            <w:shd w:val="clear" w:color="auto" w:fill="E6E6E6"/>
          </w:tcPr>
          <w:p w14:paraId="22281B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7B6CA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58F0D7B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B2FE3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172DF3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云南</w:t>
            </w:r>
            <w:r>
              <w:t>-</w:t>
            </w:r>
            <w:r>
              <w:t>昆明</w:t>
            </w:r>
            <w:r>
              <w:t>-</w:t>
            </w:r>
            <w:r>
              <w:t>呈贡</w:t>
            </w:r>
            <w:bookmarkEnd w:id="19"/>
          </w:p>
        </w:tc>
      </w:tr>
      <w:tr w:rsidR="005407D2" w:rsidRPr="00FF2243" w14:paraId="4C341F6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A90B2C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C26EBE3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温和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2E705D39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6A5BE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1F8E3A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1395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AEAE73C" w14:textId="77777777" w:rsidTr="00BE3C10">
        <w:tc>
          <w:tcPr>
            <w:tcW w:w="2759" w:type="dxa"/>
            <w:shd w:val="clear" w:color="auto" w:fill="E6E6E6"/>
          </w:tcPr>
          <w:p w14:paraId="27B511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85FB6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F4CE212" w14:textId="77777777" w:rsidTr="00BE3C10">
        <w:tc>
          <w:tcPr>
            <w:tcW w:w="2759" w:type="dxa"/>
            <w:shd w:val="clear" w:color="auto" w:fill="E6E6E6"/>
          </w:tcPr>
          <w:p w14:paraId="60B5C2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7F2F9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D9413D5" w14:textId="77777777" w:rsidTr="00BE3C10">
        <w:tc>
          <w:tcPr>
            <w:tcW w:w="2759" w:type="dxa"/>
            <w:shd w:val="clear" w:color="auto" w:fill="E6E6E6"/>
          </w:tcPr>
          <w:p w14:paraId="4389C06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A61C3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5214.65</w:t>
            </w:r>
            <w:bookmarkEnd w:id="26"/>
          </w:p>
        </w:tc>
      </w:tr>
      <w:tr w:rsidR="00203A7D" w:rsidRPr="00FF2243" w14:paraId="60C977F3" w14:textId="77777777" w:rsidTr="00BE3C10">
        <w:tc>
          <w:tcPr>
            <w:tcW w:w="2759" w:type="dxa"/>
            <w:shd w:val="clear" w:color="auto" w:fill="E6E6E6"/>
          </w:tcPr>
          <w:p w14:paraId="34C9CDA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CE2B86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2599.59</w:t>
            </w:r>
            <w:bookmarkEnd w:id="27"/>
          </w:p>
        </w:tc>
      </w:tr>
      <w:tr w:rsidR="00FA4476" w:rsidRPr="00FF2243" w14:paraId="4562EC7D" w14:textId="77777777" w:rsidTr="00BE3C10">
        <w:tc>
          <w:tcPr>
            <w:tcW w:w="2759" w:type="dxa"/>
            <w:shd w:val="clear" w:color="auto" w:fill="E6E6E6"/>
          </w:tcPr>
          <w:p w14:paraId="2C0B7D0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FC7F73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E8F5A79" w14:textId="77777777" w:rsidTr="00BE3C10">
        <w:tc>
          <w:tcPr>
            <w:tcW w:w="2759" w:type="dxa"/>
            <w:shd w:val="clear" w:color="auto" w:fill="E6E6E6"/>
          </w:tcPr>
          <w:p w14:paraId="7F1761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F0499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1183429" w14:textId="77777777" w:rsidTr="00BE3C10">
        <w:tc>
          <w:tcPr>
            <w:tcW w:w="2759" w:type="dxa"/>
            <w:shd w:val="clear" w:color="auto" w:fill="E6E6E6"/>
          </w:tcPr>
          <w:p w14:paraId="4C8EADB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8AB5C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9567376" w14:textId="77777777" w:rsidTr="00BE3C10">
        <w:tc>
          <w:tcPr>
            <w:tcW w:w="2759" w:type="dxa"/>
            <w:shd w:val="clear" w:color="auto" w:fill="E6E6E6"/>
          </w:tcPr>
          <w:p w14:paraId="1895B0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19C6E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4983D32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14362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0F70A45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《云南省民用建筑节能设计标准》</w:t>
      </w:r>
      <w:r>
        <w:rPr>
          <w:kern w:val="2"/>
          <w:szCs w:val="24"/>
          <w:lang w:val="en-US"/>
        </w:rPr>
        <w:t>DBJ 53/T-39-2020</w:t>
      </w:r>
    </w:p>
    <w:p w14:paraId="6F5E9811" w14:textId="77777777" w:rsidR="001543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AFCAFED" w14:textId="77777777" w:rsidR="001543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AF5D25D" w14:textId="77777777" w:rsidR="001543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</w:t>
      </w:r>
    </w:p>
    <w:p w14:paraId="73942D9F" w14:textId="77777777" w:rsidR="0015433E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143622"/>
      <w:r>
        <w:rPr>
          <w:kern w:val="2"/>
          <w:szCs w:val="24"/>
        </w:rPr>
        <w:lastRenderedPageBreak/>
        <w:t>建筑大样</w:t>
      </w:r>
      <w:bookmarkEnd w:id="37"/>
    </w:p>
    <w:p w14:paraId="16A72613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6373BED" wp14:editId="1002AA9F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5D61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94707BD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1586017" wp14:editId="466B3363">
            <wp:extent cx="5667375" cy="5915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ABA9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5C64F9B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99F3F6C" wp14:editId="0D50DFA4">
            <wp:extent cx="5667375" cy="5867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C5A6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3F3510F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2A03C0A" wp14:editId="082C44F2">
            <wp:extent cx="5667375" cy="3676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B1E5" w14:textId="77777777" w:rsidR="0015433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FAA8B5C" w14:textId="77777777" w:rsidR="0015433E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143623"/>
      <w:r>
        <w:rPr>
          <w:kern w:val="2"/>
          <w:szCs w:val="24"/>
        </w:rPr>
        <w:t>工程材料</w:t>
      </w:r>
      <w:bookmarkEnd w:id="38"/>
    </w:p>
    <w:p w14:paraId="5CB13B36" w14:textId="77777777" w:rsidR="0015433E" w:rsidRDefault="00000000">
      <w:pPr>
        <w:pStyle w:val="2"/>
        <w:widowControl w:val="0"/>
        <w:rPr>
          <w:kern w:val="2"/>
        </w:rPr>
      </w:pPr>
      <w:bookmarkStart w:id="39" w:name="_Toc186143624"/>
      <w:r>
        <w:rPr>
          <w:kern w:val="2"/>
        </w:rPr>
        <w:t>普通材料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5433E" w14:paraId="657BC35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6396AF3" w14:textId="77777777" w:rsidR="0015433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C8A812" w14:textId="77777777" w:rsidR="001543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E4926E" w14:textId="77777777" w:rsidR="001543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26245" w14:textId="77777777" w:rsidR="0015433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10E8E1" w14:textId="77777777" w:rsidR="0015433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C2C438" w14:textId="77777777" w:rsidR="0015433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EE994C" w14:textId="77777777" w:rsidR="0015433E" w:rsidRDefault="00000000">
            <w:pPr>
              <w:jc w:val="center"/>
            </w:pPr>
            <w:r>
              <w:t>数据来源</w:t>
            </w:r>
          </w:p>
        </w:tc>
      </w:tr>
      <w:tr w:rsidR="0015433E" w14:paraId="1828D39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800B192" w14:textId="77777777" w:rsidR="0015433E" w:rsidRDefault="001543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A92241" w14:textId="77777777" w:rsidR="0015433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93E6E3" w14:textId="77777777" w:rsidR="001543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D730C" w14:textId="77777777" w:rsidR="0015433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3725E" w14:textId="77777777" w:rsidR="0015433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476647" w14:textId="77777777" w:rsidR="0015433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D2B7B5F" w14:textId="77777777" w:rsidR="0015433E" w:rsidRDefault="0015433E">
            <w:pPr>
              <w:jc w:val="center"/>
            </w:pPr>
          </w:p>
        </w:tc>
      </w:tr>
      <w:tr w:rsidR="0015433E" w14:paraId="5AB4ACD1" w14:textId="77777777">
        <w:tc>
          <w:tcPr>
            <w:tcW w:w="2196" w:type="dxa"/>
            <w:shd w:val="clear" w:color="auto" w:fill="E6E6E6"/>
            <w:vAlign w:val="center"/>
          </w:tcPr>
          <w:p w14:paraId="714A06CB" w14:textId="77777777" w:rsidR="001543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FF389C4" w14:textId="77777777" w:rsidR="0015433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CF8ECF5" w14:textId="77777777" w:rsidR="001543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4A75B27" w14:textId="77777777" w:rsidR="0015433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360D397" w14:textId="77777777" w:rsidR="001543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A21B67" w14:textId="77777777" w:rsidR="0015433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A020634" w14:textId="77777777" w:rsidR="0015433E" w:rsidRDefault="00000000">
            <w:r>
              <w:rPr>
                <w:sz w:val="18"/>
                <w:szCs w:val="18"/>
              </w:rPr>
              <w:t>云南省民用建筑节能设计标准</w:t>
            </w:r>
            <w:r>
              <w:rPr>
                <w:sz w:val="18"/>
                <w:szCs w:val="18"/>
              </w:rPr>
              <w:t xml:space="preserve"> DBJ 53/T-39-2020</w:t>
            </w:r>
          </w:p>
        </w:tc>
      </w:tr>
      <w:tr w:rsidR="0015433E" w14:paraId="59378D11" w14:textId="77777777">
        <w:tc>
          <w:tcPr>
            <w:tcW w:w="2196" w:type="dxa"/>
            <w:shd w:val="clear" w:color="auto" w:fill="E6E6E6"/>
            <w:vAlign w:val="center"/>
          </w:tcPr>
          <w:p w14:paraId="6056A30B" w14:textId="77777777" w:rsidR="0015433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6B9C405" w14:textId="77777777" w:rsidR="0015433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FA1EAA7" w14:textId="77777777" w:rsidR="001543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1B3E5CF" w14:textId="77777777" w:rsidR="0015433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D83E135" w14:textId="77777777" w:rsidR="001543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639223" w14:textId="77777777" w:rsidR="0015433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1EA0110" w14:textId="77777777" w:rsidR="0015433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33E" w14:paraId="59C57B81" w14:textId="77777777">
        <w:tc>
          <w:tcPr>
            <w:tcW w:w="2196" w:type="dxa"/>
            <w:shd w:val="clear" w:color="auto" w:fill="E6E6E6"/>
            <w:vAlign w:val="center"/>
          </w:tcPr>
          <w:p w14:paraId="432B9F3D" w14:textId="77777777" w:rsidR="0015433E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B88CDBC" w14:textId="77777777" w:rsidR="0015433E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A4998B0" w14:textId="77777777" w:rsidR="0015433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473674A" w14:textId="77777777" w:rsidR="0015433E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A4E4312" w14:textId="77777777" w:rsidR="0015433E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076FE46E" w14:textId="77777777" w:rsidR="001543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9B1019" w14:textId="77777777" w:rsidR="0015433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33E" w14:paraId="7850527C" w14:textId="77777777">
        <w:tc>
          <w:tcPr>
            <w:tcW w:w="2196" w:type="dxa"/>
            <w:shd w:val="clear" w:color="auto" w:fill="E6E6E6"/>
            <w:vAlign w:val="center"/>
          </w:tcPr>
          <w:p w14:paraId="081FD756" w14:textId="77777777" w:rsidR="0015433E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4894BF0E" w14:textId="77777777" w:rsidR="0015433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725A80" w14:textId="77777777" w:rsidR="0015433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068EE1" w14:textId="77777777" w:rsidR="0015433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1A43849" w14:textId="77777777" w:rsidR="001543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102DC0" w14:textId="77777777" w:rsidR="001543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BB7E170" w14:textId="77777777" w:rsidR="0015433E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15433E" w14:paraId="68FB8F81" w14:textId="77777777">
        <w:tc>
          <w:tcPr>
            <w:tcW w:w="2196" w:type="dxa"/>
            <w:shd w:val="clear" w:color="auto" w:fill="E6E6E6"/>
            <w:vAlign w:val="center"/>
          </w:tcPr>
          <w:p w14:paraId="3C796638" w14:textId="77777777" w:rsidR="0015433E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8533FE6" w14:textId="77777777" w:rsidR="0015433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CC70DF4" w14:textId="77777777" w:rsidR="0015433E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B6F3AB6" w14:textId="77777777" w:rsidR="0015433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52C0F44" w14:textId="77777777" w:rsidR="001543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652718E" w14:textId="77777777" w:rsidR="0015433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3DB23DC" w14:textId="77777777" w:rsidR="0015433E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15433E" w14:paraId="6C606911" w14:textId="77777777">
        <w:tc>
          <w:tcPr>
            <w:tcW w:w="2196" w:type="dxa"/>
            <w:shd w:val="clear" w:color="auto" w:fill="E6E6E6"/>
            <w:vAlign w:val="center"/>
          </w:tcPr>
          <w:p w14:paraId="15BD26E0" w14:textId="77777777" w:rsidR="0015433E" w:rsidRDefault="00000000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14:paraId="14891F24" w14:textId="77777777" w:rsidR="0015433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B7C71A8" w14:textId="77777777" w:rsidR="001543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021221C" w14:textId="77777777" w:rsidR="0015433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2264B30" w14:textId="77777777" w:rsidR="0015433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21F4110" w14:textId="77777777" w:rsidR="0015433E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40FC760" w14:textId="77777777" w:rsidR="0015433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433E" w14:paraId="06E2853C" w14:textId="77777777">
        <w:tc>
          <w:tcPr>
            <w:tcW w:w="2196" w:type="dxa"/>
            <w:shd w:val="clear" w:color="auto" w:fill="E6E6E6"/>
            <w:vAlign w:val="center"/>
          </w:tcPr>
          <w:p w14:paraId="49ABB50A" w14:textId="77777777" w:rsidR="0015433E" w:rsidRDefault="00000000">
            <w:r>
              <w:t>蒸压加气混凝土砌块（</w:t>
            </w:r>
            <w:r>
              <w:t>525-625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B4D25B6" w14:textId="77777777" w:rsidR="0015433E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39AC923B" w14:textId="77777777" w:rsidR="0015433E" w:rsidRDefault="00000000">
            <w:r>
              <w:t>2.750</w:t>
            </w:r>
          </w:p>
        </w:tc>
        <w:tc>
          <w:tcPr>
            <w:tcW w:w="848" w:type="dxa"/>
            <w:vAlign w:val="center"/>
          </w:tcPr>
          <w:p w14:paraId="2C72B67B" w14:textId="77777777" w:rsidR="0015433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7CF4661" w14:textId="77777777" w:rsidR="001543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CBCBD4" w14:textId="77777777" w:rsidR="001543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5786FE" w14:textId="77777777" w:rsidR="0015433E" w:rsidRDefault="00000000">
            <w:r>
              <w:rPr>
                <w:sz w:val="18"/>
                <w:szCs w:val="18"/>
              </w:rPr>
              <w:t>云南省民用建筑节能设计标准</w:t>
            </w:r>
            <w:r>
              <w:rPr>
                <w:sz w:val="18"/>
                <w:szCs w:val="18"/>
              </w:rPr>
              <w:t xml:space="preserve"> DBJ 53/T-39-2020</w:t>
            </w:r>
          </w:p>
        </w:tc>
      </w:tr>
      <w:tr w:rsidR="0015433E" w14:paraId="5FD401E3" w14:textId="77777777">
        <w:tc>
          <w:tcPr>
            <w:tcW w:w="2196" w:type="dxa"/>
            <w:shd w:val="clear" w:color="auto" w:fill="E6E6E6"/>
            <w:vAlign w:val="center"/>
          </w:tcPr>
          <w:p w14:paraId="3B1E02CC" w14:textId="77777777" w:rsidR="0015433E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95E2833" w14:textId="77777777" w:rsidR="0015433E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7C38E911" w14:textId="77777777" w:rsidR="0015433E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E522863" w14:textId="77777777" w:rsidR="0015433E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0E43782" w14:textId="77777777" w:rsidR="0015433E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E322C06" w14:textId="77777777" w:rsidR="0015433E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15CFCC0E" w14:textId="77777777" w:rsidR="0015433E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15433E" w14:paraId="00857D44" w14:textId="77777777">
        <w:tc>
          <w:tcPr>
            <w:tcW w:w="2196" w:type="dxa"/>
            <w:shd w:val="clear" w:color="auto" w:fill="E6E6E6"/>
            <w:vAlign w:val="center"/>
          </w:tcPr>
          <w:p w14:paraId="63594245" w14:textId="77777777" w:rsidR="0015433E" w:rsidRDefault="00000000">
            <w:r>
              <w:t>玻化微珠保温隔热砂浆</w:t>
            </w:r>
          </w:p>
        </w:tc>
        <w:tc>
          <w:tcPr>
            <w:tcW w:w="1018" w:type="dxa"/>
            <w:vAlign w:val="center"/>
          </w:tcPr>
          <w:p w14:paraId="725044FA" w14:textId="77777777" w:rsidR="0015433E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0C732AF4" w14:textId="77777777" w:rsidR="0015433E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39437722" w14:textId="77777777" w:rsidR="0015433E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6C3E186F" w14:textId="77777777" w:rsidR="0015433E" w:rsidRDefault="00000000">
            <w:r>
              <w:t>1473.3</w:t>
            </w:r>
          </w:p>
        </w:tc>
        <w:tc>
          <w:tcPr>
            <w:tcW w:w="1188" w:type="dxa"/>
            <w:vAlign w:val="center"/>
          </w:tcPr>
          <w:p w14:paraId="253C464C" w14:textId="77777777" w:rsidR="0015433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461A1B6" w14:textId="77777777" w:rsidR="0015433E" w:rsidRDefault="00000000">
            <w:r>
              <w:rPr>
                <w:sz w:val="18"/>
                <w:szCs w:val="18"/>
              </w:rPr>
              <w:t>JC/T 2164-2013</w:t>
            </w:r>
          </w:p>
        </w:tc>
      </w:tr>
      <w:tr w:rsidR="0015433E" w14:paraId="07E93B01" w14:textId="77777777">
        <w:tc>
          <w:tcPr>
            <w:tcW w:w="2196" w:type="dxa"/>
            <w:shd w:val="clear" w:color="auto" w:fill="E6E6E6"/>
            <w:vAlign w:val="center"/>
          </w:tcPr>
          <w:p w14:paraId="1C234B62" w14:textId="77777777" w:rsidR="0015433E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10FB27E" w14:textId="77777777" w:rsidR="0015433E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23F3A1E" w14:textId="77777777" w:rsidR="0015433E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EA564C7" w14:textId="77777777" w:rsidR="0015433E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A18209D" w14:textId="77777777" w:rsidR="0015433E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6AA80212" w14:textId="77777777" w:rsidR="0015433E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4A6460FA" w14:textId="77777777" w:rsidR="0015433E" w:rsidRDefault="00000000">
            <w:r>
              <w:rPr>
                <w:sz w:val="18"/>
                <w:szCs w:val="18"/>
              </w:rPr>
              <w:t xml:space="preserve">DB34-T753-2007 </w:t>
            </w:r>
          </w:p>
        </w:tc>
      </w:tr>
      <w:tr w:rsidR="0015433E" w14:paraId="2FE22704" w14:textId="77777777">
        <w:tc>
          <w:tcPr>
            <w:tcW w:w="2196" w:type="dxa"/>
            <w:shd w:val="clear" w:color="auto" w:fill="E6E6E6"/>
            <w:vAlign w:val="center"/>
          </w:tcPr>
          <w:p w14:paraId="19894339" w14:textId="77777777" w:rsidR="0015433E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1E49B7A" w14:textId="77777777" w:rsidR="0015433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A2D72E1" w14:textId="77777777" w:rsidR="0015433E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C9D2098" w14:textId="77777777" w:rsidR="0015433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2F82E9F" w14:textId="77777777" w:rsidR="001543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6218DF0" w14:textId="77777777" w:rsidR="0015433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04EF38C" w14:textId="77777777" w:rsidR="0015433E" w:rsidRDefault="0000000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11FF802D" w14:textId="77777777" w:rsidR="0015433E" w:rsidRDefault="00000000">
      <w:pPr>
        <w:pStyle w:val="2"/>
        <w:widowControl w:val="0"/>
        <w:rPr>
          <w:kern w:val="2"/>
        </w:rPr>
      </w:pPr>
      <w:bookmarkStart w:id="40" w:name="_Toc186143625"/>
      <w:r>
        <w:rPr>
          <w:kern w:val="2"/>
        </w:rPr>
        <w:t>其他材料</w:t>
      </w:r>
      <w:bookmarkEnd w:id="4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15433E" w14:paraId="58C7AF7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E4E8E9" w14:textId="77777777" w:rsidR="0015433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C7ECB8" w14:textId="77777777" w:rsidR="0015433E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1D0F98E" w14:textId="77777777" w:rsidR="001543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39028498" w14:textId="77777777" w:rsidR="0015433E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0A5840D" w14:textId="77777777" w:rsidR="0015433E" w:rsidRDefault="00000000">
            <w:pPr>
              <w:jc w:val="center"/>
            </w:pPr>
            <w:r>
              <w:t>备注</w:t>
            </w:r>
          </w:p>
        </w:tc>
      </w:tr>
      <w:tr w:rsidR="0015433E" w14:paraId="536B035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FA3C378" w14:textId="77777777" w:rsidR="0015433E" w:rsidRDefault="001543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88EBEDD" w14:textId="77777777" w:rsidR="0015433E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73D1042" w14:textId="77777777" w:rsidR="001543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CA583FF" w14:textId="77777777" w:rsidR="0015433E" w:rsidRDefault="0015433E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4C5CD8B" w14:textId="77777777" w:rsidR="0015433E" w:rsidRDefault="0015433E">
            <w:pPr>
              <w:jc w:val="center"/>
            </w:pPr>
          </w:p>
        </w:tc>
      </w:tr>
      <w:tr w:rsidR="0015433E" w14:paraId="12085561" w14:textId="77777777">
        <w:tc>
          <w:tcPr>
            <w:tcW w:w="2196" w:type="dxa"/>
            <w:shd w:val="clear" w:color="auto" w:fill="E6E6E6"/>
            <w:vAlign w:val="center"/>
          </w:tcPr>
          <w:p w14:paraId="4B6D1DFD" w14:textId="77777777" w:rsidR="0015433E" w:rsidRDefault="00000000">
            <w:r>
              <w:t>界面砂浆</w:t>
            </w:r>
          </w:p>
        </w:tc>
        <w:tc>
          <w:tcPr>
            <w:tcW w:w="1018" w:type="dxa"/>
            <w:vAlign w:val="center"/>
          </w:tcPr>
          <w:p w14:paraId="342461E1" w14:textId="77777777" w:rsidR="0015433E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2CBCEF3" w14:textId="77777777" w:rsidR="0015433E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FCF34CB" w14:textId="77777777" w:rsidR="0015433E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B29149C" w14:textId="77777777" w:rsidR="0015433E" w:rsidRDefault="0015433E">
            <w:pPr>
              <w:rPr>
                <w:sz w:val="18"/>
                <w:szCs w:val="18"/>
              </w:rPr>
            </w:pPr>
          </w:p>
        </w:tc>
      </w:tr>
      <w:tr w:rsidR="0015433E" w14:paraId="0000BE3F" w14:textId="77777777">
        <w:tc>
          <w:tcPr>
            <w:tcW w:w="2196" w:type="dxa"/>
            <w:shd w:val="clear" w:color="auto" w:fill="E6E6E6"/>
            <w:vAlign w:val="center"/>
          </w:tcPr>
          <w:p w14:paraId="64C02042" w14:textId="77777777" w:rsidR="0015433E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39A282C2" w14:textId="77777777" w:rsidR="0015433E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2A7F0CD7" w14:textId="77777777" w:rsidR="0015433E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71C6F11" w14:textId="77777777" w:rsidR="0015433E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8DDCCA5" w14:textId="77777777" w:rsidR="0015433E" w:rsidRDefault="0015433E">
            <w:pPr>
              <w:rPr>
                <w:sz w:val="18"/>
                <w:szCs w:val="18"/>
              </w:rPr>
            </w:pPr>
          </w:p>
        </w:tc>
      </w:tr>
      <w:tr w:rsidR="0015433E" w14:paraId="171D35E6" w14:textId="77777777">
        <w:tc>
          <w:tcPr>
            <w:tcW w:w="2196" w:type="dxa"/>
            <w:shd w:val="clear" w:color="auto" w:fill="E6E6E6"/>
            <w:vAlign w:val="center"/>
          </w:tcPr>
          <w:p w14:paraId="378F245E" w14:textId="77777777" w:rsidR="0015433E" w:rsidRDefault="00000000">
            <w:r>
              <w:t>合成高分子防水涂料</w:t>
            </w:r>
            <w:r>
              <w:t xml:space="preserve"> </w:t>
            </w:r>
          </w:p>
        </w:tc>
        <w:tc>
          <w:tcPr>
            <w:tcW w:w="1018" w:type="dxa"/>
            <w:vAlign w:val="center"/>
          </w:tcPr>
          <w:p w14:paraId="09730DCF" w14:textId="77777777" w:rsidR="0015433E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1DE56F6E" w14:textId="77777777" w:rsidR="0015433E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5F08F67" w14:textId="77777777" w:rsidR="0015433E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8BA1DFC" w14:textId="77777777" w:rsidR="0015433E" w:rsidRDefault="0015433E">
            <w:pPr>
              <w:rPr>
                <w:sz w:val="18"/>
                <w:szCs w:val="18"/>
              </w:rPr>
            </w:pPr>
          </w:p>
        </w:tc>
      </w:tr>
    </w:tbl>
    <w:p w14:paraId="56A97B04" w14:textId="77777777" w:rsidR="0015433E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86143626"/>
      <w:r>
        <w:rPr>
          <w:kern w:val="2"/>
          <w:szCs w:val="24"/>
        </w:rPr>
        <w:t>围护结构作法简要说明</w:t>
      </w:r>
      <w:bookmarkEnd w:id="41"/>
    </w:p>
    <w:p w14:paraId="3EE126B7" w14:textId="77777777" w:rsidR="001543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上人屋面</w:t>
      </w:r>
      <w:r>
        <w:rPr>
          <w:color w:val="0000FF"/>
          <w:kern w:val="2"/>
          <w:szCs w:val="21"/>
          <w:lang w:val="en-US"/>
        </w:rPr>
        <w:t xml:space="preserve"> (K=0.774,D=2.761)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E970149" w14:textId="77777777" w:rsidR="001543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＋合成高分子防水涂料</w:t>
      </w:r>
      <w:r>
        <w:rPr>
          <w:color w:val="000000"/>
          <w:kern w:val="2"/>
          <w:szCs w:val="24"/>
          <w:lang w:val="en-US"/>
        </w:rPr>
        <w:t xml:space="preserve">  1.5mm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219404F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(K=0.706,D=4.174)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C4FB06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＋玻化微珠保温隔热砂浆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＋界面砂浆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蒸压加气混凝土砌块（</w:t>
      </w:r>
      <w:r>
        <w:rPr>
          <w:color w:val="800000"/>
          <w:kern w:val="2"/>
          <w:szCs w:val="24"/>
          <w:lang w:val="en-US"/>
        </w:rPr>
        <w:t>525-625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8DF1DB4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</w:t>
      </w:r>
      <w:r>
        <w:rPr>
          <w:color w:val="0000FF"/>
          <w:kern w:val="2"/>
          <w:szCs w:val="21"/>
          <w:lang w:val="en-US"/>
        </w:rPr>
        <w:t xml:space="preserve"> (K=1.882,D=2.713)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2833411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玻化微珠保温隔热砂浆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＋界面砂浆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E715A6D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铝合金窗框</w:t>
      </w:r>
      <w:r>
        <w:rPr>
          <w:color w:val="0000FF"/>
          <w:kern w:val="2"/>
          <w:szCs w:val="21"/>
          <w:lang w:val="en-US"/>
        </w:rPr>
        <w:t>[</w:t>
      </w:r>
      <w:proofErr w:type="spellStart"/>
      <w:r>
        <w:rPr>
          <w:color w:val="0000FF"/>
          <w:kern w:val="2"/>
          <w:szCs w:val="21"/>
          <w:lang w:val="en-US"/>
        </w:rPr>
        <w:t>Kf</w:t>
      </w:r>
      <w:proofErr w:type="spellEnd"/>
      <w:r>
        <w:rPr>
          <w:color w:val="0000FF"/>
          <w:kern w:val="2"/>
          <w:szCs w:val="21"/>
          <w:lang w:val="en-US"/>
        </w:rPr>
        <w:t>=6.21W/(</w:t>
      </w:r>
      <w:r>
        <w:rPr>
          <w:color w:val="0000FF"/>
          <w:kern w:val="2"/>
          <w:szCs w:val="21"/>
          <w:lang w:val="en-US"/>
        </w:rPr>
        <w:t>㎡</w:t>
      </w:r>
      <w:r>
        <w:rPr>
          <w:color w:val="0000FF"/>
          <w:kern w:val="2"/>
          <w:szCs w:val="21"/>
          <w:lang w:val="en-US"/>
        </w:rPr>
        <w:t>·K),</w:t>
      </w:r>
      <w:r>
        <w:rPr>
          <w:color w:val="0000FF"/>
          <w:kern w:val="2"/>
          <w:szCs w:val="21"/>
          <w:lang w:val="en-US"/>
        </w:rPr>
        <w:t>框面积</w:t>
      </w:r>
      <w:r>
        <w:rPr>
          <w:color w:val="0000FF"/>
          <w:kern w:val="2"/>
          <w:szCs w:val="21"/>
          <w:lang w:val="en-US"/>
        </w:rPr>
        <w:t>20%] (K=2.700)</w:t>
      </w:r>
      <w:r>
        <w:rPr>
          <w:color w:val="0000FF"/>
          <w:kern w:val="2"/>
          <w:szCs w:val="21"/>
          <w:lang w:val="en-US"/>
        </w:rPr>
        <w:t>：</w:t>
      </w:r>
    </w:p>
    <w:p w14:paraId="4DA6D0F4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0.374</w:t>
      </w:r>
    </w:p>
    <w:p w14:paraId="13AAF3D0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86143627"/>
      <w:r>
        <w:rPr>
          <w:color w:val="000000"/>
          <w:kern w:val="2"/>
          <w:szCs w:val="24"/>
        </w:rPr>
        <w:lastRenderedPageBreak/>
        <w:t>体形系数</w:t>
      </w:r>
      <w:bookmarkEnd w:id="42"/>
    </w:p>
    <w:p w14:paraId="20583DDE" w14:textId="77777777" w:rsidR="0015433E" w:rsidRDefault="00000000">
      <w:pPr>
        <w:pStyle w:val="2"/>
        <w:widowControl w:val="0"/>
        <w:rPr>
          <w:kern w:val="2"/>
        </w:rPr>
      </w:pPr>
      <w:bookmarkStart w:id="43" w:name="_Toc186143628"/>
      <w:r>
        <w:rPr>
          <w:kern w:val="2"/>
        </w:rPr>
        <w:t>体形系数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5433E" w14:paraId="40A76A5A" w14:textId="77777777">
        <w:tc>
          <w:tcPr>
            <w:tcW w:w="2513" w:type="dxa"/>
            <w:shd w:val="clear" w:color="auto" w:fill="E6E6E6"/>
            <w:vAlign w:val="center"/>
          </w:tcPr>
          <w:p w14:paraId="744A362D" w14:textId="77777777" w:rsidR="0015433E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E0D55F4" w14:textId="77777777" w:rsidR="0015433E" w:rsidRDefault="00000000">
            <w:r>
              <w:t>2599.59</w:t>
            </w:r>
          </w:p>
        </w:tc>
      </w:tr>
      <w:tr w:rsidR="0015433E" w14:paraId="159BE09F" w14:textId="77777777">
        <w:tc>
          <w:tcPr>
            <w:tcW w:w="2513" w:type="dxa"/>
            <w:shd w:val="clear" w:color="auto" w:fill="E6E6E6"/>
            <w:vAlign w:val="center"/>
          </w:tcPr>
          <w:p w14:paraId="71A7CA12" w14:textId="77777777" w:rsidR="0015433E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D000A67" w14:textId="77777777" w:rsidR="0015433E" w:rsidRDefault="00000000">
            <w:r>
              <w:t>5214.65</w:t>
            </w:r>
          </w:p>
        </w:tc>
      </w:tr>
      <w:tr w:rsidR="0015433E" w14:paraId="3D15E719" w14:textId="77777777">
        <w:tc>
          <w:tcPr>
            <w:tcW w:w="2513" w:type="dxa"/>
            <w:shd w:val="clear" w:color="auto" w:fill="E6E6E6"/>
            <w:vAlign w:val="center"/>
          </w:tcPr>
          <w:p w14:paraId="1804E704" w14:textId="77777777" w:rsidR="0015433E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F1F4139" w14:textId="77777777" w:rsidR="0015433E" w:rsidRDefault="00000000">
            <w:r>
              <w:t>0.50</w:t>
            </w:r>
          </w:p>
        </w:tc>
      </w:tr>
    </w:tbl>
    <w:p w14:paraId="0C4F7730" w14:textId="77777777" w:rsidR="0015433E" w:rsidRDefault="00000000">
      <w:pPr>
        <w:pStyle w:val="2"/>
        <w:widowControl w:val="0"/>
        <w:rPr>
          <w:kern w:val="2"/>
        </w:rPr>
      </w:pPr>
      <w:bookmarkStart w:id="44" w:name="_Toc186143629"/>
      <w:r>
        <w:rPr>
          <w:kern w:val="2"/>
        </w:rPr>
        <w:t>楼层信息表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5433E" w14:paraId="5C0D8855" w14:textId="77777777">
        <w:tc>
          <w:tcPr>
            <w:tcW w:w="882" w:type="dxa"/>
            <w:shd w:val="clear" w:color="auto" w:fill="E6E6E6"/>
            <w:vAlign w:val="center"/>
          </w:tcPr>
          <w:p w14:paraId="5F9C1C64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2FA0BC3" w14:textId="77777777" w:rsidR="0015433E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A1ECBD" w14:textId="77777777" w:rsidR="0015433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03F1A4" w14:textId="77777777" w:rsidR="0015433E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A5A0F66" w14:textId="77777777" w:rsidR="0015433E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15433E" w14:paraId="7784498A" w14:textId="77777777">
        <w:tc>
          <w:tcPr>
            <w:tcW w:w="882" w:type="dxa"/>
            <w:vAlign w:val="center"/>
          </w:tcPr>
          <w:p w14:paraId="0E33FB46" w14:textId="77777777" w:rsidR="0015433E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B3B7076" w14:textId="77777777" w:rsidR="0015433E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2565C60" w14:textId="77777777" w:rsidR="0015433E" w:rsidRDefault="00000000">
            <w:pPr>
              <w:jc w:val="right"/>
            </w:pPr>
            <w:r>
              <w:t>1041.56</w:t>
            </w:r>
          </w:p>
        </w:tc>
        <w:tc>
          <w:tcPr>
            <w:tcW w:w="2263" w:type="dxa"/>
            <w:vAlign w:val="center"/>
          </w:tcPr>
          <w:p w14:paraId="36228BF1" w14:textId="77777777" w:rsidR="0015433E" w:rsidRDefault="00000000">
            <w:pPr>
              <w:jc w:val="right"/>
            </w:pPr>
            <w:r>
              <w:t>970.72</w:t>
            </w:r>
          </w:p>
        </w:tc>
        <w:tc>
          <w:tcPr>
            <w:tcW w:w="2530" w:type="dxa"/>
            <w:vAlign w:val="center"/>
          </w:tcPr>
          <w:p w14:paraId="665F77D0" w14:textId="77777777" w:rsidR="0015433E" w:rsidRDefault="00000000">
            <w:pPr>
              <w:jc w:val="right"/>
            </w:pPr>
            <w:r>
              <w:t>3124.67</w:t>
            </w:r>
          </w:p>
        </w:tc>
      </w:tr>
      <w:tr w:rsidR="0015433E" w14:paraId="5A0748E0" w14:textId="77777777">
        <w:tc>
          <w:tcPr>
            <w:tcW w:w="882" w:type="dxa"/>
            <w:vAlign w:val="center"/>
          </w:tcPr>
          <w:p w14:paraId="29063150" w14:textId="77777777" w:rsidR="0015433E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D9E9F67" w14:textId="77777777" w:rsidR="0015433E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9562E59" w14:textId="77777777" w:rsidR="0015433E" w:rsidRDefault="00000000">
            <w:pPr>
              <w:jc w:val="right"/>
            </w:pPr>
            <w:r>
              <w:t>353.43</w:t>
            </w:r>
          </w:p>
        </w:tc>
        <w:tc>
          <w:tcPr>
            <w:tcW w:w="2263" w:type="dxa"/>
            <w:vAlign w:val="center"/>
          </w:tcPr>
          <w:p w14:paraId="7A3CF6F4" w14:textId="77777777" w:rsidR="0015433E" w:rsidRDefault="00000000">
            <w:pPr>
              <w:jc w:val="right"/>
            </w:pPr>
            <w:r>
              <w:t>1265.84</w:t>
            </w:r>
          </w:p>
        </w:tc>
        <w:tc>
          <w:tcPr>
            <w:tcW w:w="2530" w:type="dxa"/>
            <w:vAlign w:val="center"/>
          </w:tcPr>
          <w:p w14:paraId="0FDADAC4" w14:textId="77777777" w:rsidR="0015433E" w:rsidRDefault="00000000">
            <w:pPr>
              <w:jc w:val="right"/>
            </w:pPr>
            <w:r>
              <w:t>1950.24</w:t>
            </w:r>
          </w:p>
        </w:tc>
      </w:tr>
      <w:tr w:rsidR="0015433E" w14:paraId="214625E4" w14:textId="77777777">
        <w:tc>
          <w:tcPr>
            <w:tcW w:w="882" w:type="dxa"/>
            <w:vAlign w:val="center"/>
          </w:tcPr>
          <w:p w14:paraId="648391A3" w14:textId="77777777" w:rsidR="0015433E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677195F" w14:textId="77777777" w:rsidR="0015433E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2150E5B" w14:textId="77777777" w:rsidR="0015433E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CD47F6B" w14:textId="77777777" w:rsidR="0015433E" w:rsidRDefault="00000000">
            <w:pPr>
              <w:jc w:val="right"/>
            </w:pPr>
            <w:r>
              <w:t>363.03</w:t>
            </w:r>
          </w:p>
        </w:tc>
        <w:tc>
          <w:tcPr>
            <w:tcW w:w="2530" w:type="dxa"/>
            <w:vAlign w:val="center"/>
          </w:tcPr>
          <w:p w14:paraId="3F28F4DA" w14:textId="77777777" w:rsidR="0015433E" w:rsidRDefault="00000000">
            <w:pPr>
              <w:jc w:val="right"/>
            </w:pPr>
            <w:r>
              <w:t>139.74</w:t>
            </w:r>
          </w:p>
        </w:tc>
      </w:tr>
      <w:tr w:rsidR="0015433E" w14:paraId="15D6B2F6" w14:textId="77777777">
        <w:tc>
          <w:tcPr>
            <w:tcW w:w="882" w:type="dxa"/>
            <w:vAlign w:val="center"/>
          </w:tcPr>
          <w:p w14:paraId="1B285560" w14:textId="77777777" w:rsidR="0015433E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5600A88" w14:textId="77777777" w:rsidR="0015433E" w:rsidRDefault="00000000">
            <w:pPr>
              <w:jc w:val="right"/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0080E844" w14:textId="77777777" w:rsidR="0015433E" w:rsidRDefault="00000000">
            <w:pPr>
              <w:jc w:val="right"/>
            </w:pPr>
            <w:r>
              <w:t>1394.98</w:t>
            </w:r>
          </w:p>
        </w:tc>
        <w:tc>
          <w:tcPr>
            <w:tcW w:w="2263" w:type="dxa"/>
            <w:vAlign w:val="center"/>
          </w:tcPr>
          <w:p w14:paraId="6C5B18B2" w14:textId="77777777" w:rsidR="0015433E" w:rsidRDefault="00000000">
            <w:pPr>
              <w:jc w:val="right"/>
            </w:pPr>
            <w:r>
              <w:t>2599.59</w:t>
            </w:r>
          </w:p>
        </w:tc>
        <w:tc>
          <w:tcPr>
            <w:tcW w:w="2530" w:type="dxa"/>
            <w:vAlign w:val="center"/>
          </w:tcPr>
          <w:p w14:paraId="7DCF5401" w14:textId="77777777" w:rsidR="0015433E" w:rsidRDefault="00000000">
            <w:pPr>
              <w:jc w:val="right"/>
            </w:pPr>
            <w:r>
              <w:t>5214.65</w:t>
            </w:r>
          </w:p>
        </w:tc>
      </w:tr>
    </w:tbl>
    <w:p w14:paraId="689C3FF0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86143630"/>
      <w:r>
        <w:rPr>
          <w:color w:val="000000"/>
          <w:kern w:val="2"/>
          <w:szCs w:val="24"/>
        </w:rPr>
        <w:t>窗墙比</w:t>
      </w:r>
      <w:bookmarkEnd w:id="45"/>
    </w:p>
    <w:p w14:paraId="4D4DB959" w14:textId="77777777" w:rsidR="0015433E" w:rsidRDefault="00000000">
      <w:pPr>
        <w:pStyle w:val="2"/>
        <w:widowControl w:val="0"/>
        <w:rPr>
          <w:kern w:val="2"/>
        </w:rPr>
      </w:pPr>
      <w:bookmarkStart w:id="46" w:name="_Toc186143631"/>
      <w:r>
        <w:rPr>
          <w:kern w:val="2"/>
        </w:rPr>
        <w:t>窗墙比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5433E" w14:paraId="075A01CB" w14:textId="77777777">
        <w:tc>
          <w:tcPr>
            <w:tcW w:w="1652" w:type="dxa"/>
            <w:shd w:val="clear" w:color="auto" w:fill="E6E6E6"/>
            <w:vAlign w:val="center"/>
          </w:tcPr>
          <w:p w14:paraId="39CC5909" w14:textId="77777777" w:rsidR="0015433E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F806F9B" w14:textId="77777777" w:rsidR="0015433E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D467622" w14:textId="77777777" w:rsidR="0015433E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32ED4B1" w14:textId="77777777" w:rsidR="0015433E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6A231B7" w14:textId="77777777" w:rsidR="0015433E" w:rsidRDefault="00000000">
            <w:pPr>
              <w:jc w:val="center"/>
            </w:pPr>
            <w:r>
              <w:t>窗墙比</w:t>
            </w:r>
          </w:p>
        </w:tc>
      </w:tr>
      <w:tr w:rsidR="0015433E" w14:paraId="46962363" w14:textId="77777777">
        <w:tc>
          <w:tcPr>
            <w:tcW w:w="1652" w:type="dxa"/>
            <w:shd w:val="clear" w:color="auto" w:fill="E6E6E6"/>
            <w:vAlign w:val="center"/>
          </w:tcPr>
          <w:p w14:paraId="230377BA" w14:textId="77777777" w:rsidR="0015433E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5714F023" w14:textId="77777777" w:rsidR="0015433E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94D5930" w14:textId="77777777" w:rsidR="0015433E" w:rsidRDefault="00000000">
            <w:r>
              <w:t>68.27</w:t>
            </w:r>
          </w:p>
        </w:tc>
        <w:tc>
          <w:tcPr>
            <w:tcW w:w="2105" w:type="dxa"/>
            <w:vAlign w:val="center"/>
          </w:tcPr>
          <w:p w14:paraId="0763648D" w14:textId="77777777" w:rsidR="0015433E" w:rsidRDefault="00000000">
            <w:r>
              <w:t>370.23</w:t>
            </w:r>
          </w:p>
        </w:tc>
        <w:tc>
          <w:tcPr>
            <w:tcW w:w="1652" w:type="dxa"/>
            <w:vAlign w:val="center"/>
          </w:tcPr>
          <w:p w14:paraId="0B152E19" w14:textId="77777777" w:rsidR="0015433E" w:rsidRDefault="00000000">
            <w:r>
              <w:t>0.18</w:t>
            </w:r>
          </w:p>
        </w:tc>
      </w:tr>
      <w:tr w:rsidR="0015433E" w14:paraId="596ACD71" w14:textId="77777777">
        <w:tc>
          <w:tcPr>
            <w:tcW w:w="1652" w:type="dxa"/>
            <w:shd w:val="clear" w:color="auto" w:fill="E6E6E6"/>
            <w:vAlign w:val="center"/>
          </w:tcPr>
          <w:p w14:paraId="08D8708C" w14:textId="77777777" w:rsidR="0015433E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72626DB1" w14:textId="77777777" w:rsidR="0015433E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5172067" w14:textId="77777777" w:rsidR="0015433E" w:rsidRDefault="00000000">
            <w:r>
              <w:t>66.59</w:t>
            </w:r>
          </w:p>
        </w:tc>
        <w:tc>
          <w:tcPr>
            <w:tcW w:w="2105" w:type="dxa"/>
            <w:vAlign w:val="center"/>
          </w:tcPr>
          <w:p w14:paraId="2342E80F" w14:textId="77777777" w:rsidR="0015433E" w:rsidRDefault="00000000">
            <w:r>
              <w:t>342.75</w:t>
            </w:r>
          </w:p>
        </w:tc>
        <w:tc>
          <w:tcPr>
            <w:tcW w:w="1652" w:type="dxa"/>
            <w:vAlign w:val="center"/>
          </w:tcPr>
          <w:p w14:paraId="58CD5CB7" w14:textId="77777777" w:rsidR="0015433E" w:rsidRDefault="00000000">
            <w:r>
              <w:t>0.19</w:t>
            </w:r>
          </w:p>
        </w:tc>
      </w:tr>
      <w:tr w:rsidR="0015433E" w14:paraId="2364DA1D" w14:textId="77777777">
        <w:tc>
          <w:tcPr>
            <w:tcW w:w="1652" w:type="dxa"/>
            <w:shd w:val="clear" w:color="auto" w:fill="E6E6E6"/>
            <w:vAlign w:val="center"/>
          </w:tcPr>
          <w:p w14:paraId="715856A4" w14:textId="77777777" w:rsidR="0015433E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500D5AD" w14:textId="77777777" w:rsidR="0015433E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C1230AD" w14:textId="77777777" w:rsidR="0015433E" w:rsidRDefault="00000000">
            <w:r>
              <w:t>103.14</w:t>
            </w:r>
          </w:p>
        </w:tc>
        <w:tc>
          <w:tcPr>
            <w:tcW w:w="2105" w:type="dxa"/>
            <w:vAlign w:val="center"/>
          </w:tcPr>
          <w:p w14:paraId="10E24D18" w14:textId="77777777" w:rsidR="0015433E" w:rsidRDefault="00000000">
            <w:r>
              <w:t>413.06</w:t>
            </w:r>
          </w:p>
        </w:tc>
        <w:tc>
          <w:tcPr>
            <w:tcW w:w="1652" w:type="dxa"/>
            <w:vAlign w:val="center"/>
          </w:tcPr>
          <w:p w14:paraId="54B44917" w14:textId="77777777" w:rsidR="0015433E" w:rsidRDefault="00000000">
            <w:r>
              <w:t>0.25</w:t>
            </w:r>
          </w:p>
        </w:tc>
      </w:tr>
      <w:tr w:rsidR="0015433E" w14:paraId="48436882" w14:textId="77777777">
        <w:tc>
          <w:tcPr>
            <w:tcW w:w="1652" w:type="dxa"/>
            <w:shd w:val="clear" w:color="auto" w:fill="E6E6E6"/>
            <w:vAlign w:val="center"/>
          </w:tcPr>
          <w:p w14:paraId="6F104D72" w14:textId="77777777" w:rsidR="0015433E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F77F01E" w14:textId="77777777" w:rsidR="0015433E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743A9B5" w14:textId="77777777" w:rsidR="0015433E" w:rsidRDefault="00000000">
            <w:r>
              <w:t>109.80</w:t>
            </w:r>
          </w:p>
        </w:tc>
        <w:tc>
          <w:tcPr>
            <w:tcW w:w="2105" w:type="dxa"/>
            <w:vAlign w:val="center"/>
          </w:tcPr>
          <w:p w14:paraId="19D2536E" w14:textId="77777777" w:rsidR="0015433E" w:rsidRDefault="00000000">
            <w:r>
              <w:t>423.85</w:t>
            </w:r>
          </w:p>
        </w:tc>
        <w:tc>
          <w:tcPr>
            <w:tcW w:w="1652" w:type="dxa"/>
            <w:vAlign w:val="center"/>
          </w:tcPr>
          <w:p w14:paraId="34D77229" w14:textId="77777777" w:rsidR="0015433E" w:rsidRDefault="00000000">
            <w:r>
              <w:t>0.26</w:t>
            </w:r>
          </w:p>
        </w:tc>
      </w:tr>
    </w:tbl>
    <w:p w14:paraId="5D0D265B" w14:textId="77777777" w:rsidR="0015433E" w:rsidRDefault="00000000">
      <w:pPr>
        <w:pStyle w:val="2"/>
        <w:widowControl w:val="0"/>
        <w:rPr>
          <w:kern w:val="2"/>
        </w:rPr>
      </w:pPr>
      <w:bookmarkStart w:id="47" w:name="_Toc186143632"/>
      <w:r>
        <w:rPr>
          <w:kern w:val="2"/>
        </w:rPr>
        <w:t>外窗表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5433E" w14:paraId="3234B2ED" w14:textId="77777777">
        <w:tc>
          <w:tcPr>
            <w:tcW w:w="877" w:type="dxa"/>
            <w:shd w:val="clear" w:color="auto" w:fill="E6E6E6"/>
            <w:vAlign w:val="center"/>
          </w:tcPr>
          <w:p w14:paraId="5C8556CF" w14:textId="77777777" w:rsidR="0015433E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036AB" w14:textId="77777777" w:rsidR="0015433E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1DEE13" w14:textId="77777777" w:rsidR="0015433E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7433255" w14:textId="77777777" w:rsidR="0015433E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EED925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10D3A5B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3848DB2" w14:textId="77777777" w:rsidR="0015433E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3CE14B" w14:textId="77777777" w:rsidR="0015433E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9BEF36" w14:textId="77777777" w:rsidR="0015433E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5433E" w14:paraId="46B1D54B" w14:textId="77777777">
        <w:tc>
          <w:tcPr>
            <w:tcW w:w="877" w:type="dxa"/>
            <w:vMerge w:val="restart"/>
            <w:vAlign w:val="center"/>
          </w:tcPr>
          <w:p w14:paraId="2AC0EC71" w14:textId="77777777" w:rsidR="0015433E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63B6352" w14:textId="77777777" w:rsidR="0015433E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F5E2A6F" w14:textId="77777777" w:rsidR="0015433E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0A8EE8E0" w14:textId="77777777" w:rsidR="0015433E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2788994A" w14:textId="77777777" w:rsidR="0015433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6D8366" w14:textId="77777777" w:rsidR="0015433E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A56BFE4" w14:textId="77777777" w:rsidR="0015433E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3D0C4D85" w14:textId="77777777" w:rsidR="0015433E" w:rsidRDefault="00000000">
            <w:r>
              <w:t>2.16</w:t>
            </w:r>
          </w:p>
        </w:tc>
        <w:tc>
          <w:tcPr>
            <w:tcW w:w="1131" w:type="dxa"/>
            <w:vMerge w:val="restart"/>
            <w:vAlign w:val="center"/>
          </w:tcPr>
          <w:p w14:paraId="1C06A9EE" w14:textId="77777777" w:rsidR="0015433E" w:rsidRDefault="00000000">
            <w:r>
              <w:t>68.27</w:t>
            </w:r>
          </w:p>
        </w:tc>
      </w:tr>
      <w:tr w:rsidR="0015433E" w14:paraId="6A3A3DC7" w14:textId="77777777">
        <w:tc>
          <w:tcPr>
            <w:tcW w:w="877" w:type="dxa"/>
            <w:vMerge/>
            <w:vAlign w:val="center"/>
          </w:tcPr>
          <w:p w14:paraId="2F50832D" w14:textId="77777777" w:rsidR="0015433E" w:rsidRDefault="0015433E"/>
        </w:tc>
        <w:tc>
          <w:tcPr>
            <w:tcW w:w="1018" w:type="dxa"/>
            <w:vMerge/>
            <w:vAlign w:val="center"/>
          </w:tcPr>
          <w:p w14:paraId="3EC52286" w14:textId="77777777" w:rsidR="0015433E" w:rsidRDefault="0015433E"/>
        </w:tc>
        <w:tc>
          <w:tcPr>
            <w:tcW w:w="1165" w:type="dxa"/>
            <w:vAlign w:val="center"/>
          </w:tcPr>
          <w:p w14:paraId="2BCA4BF8" w14:textId="77777777" w:rsidR="0015433E" w:rsidRDefault="00000000">
            <w:r>
              <w:t>C2106</w:t>
            </w:r>
          </w:p>
        </w:tc>
        <w:tc>
          <w:tcPr>
            <w:tcW w:w="1160" w:type="dxa"/>
            <w:vAlign w:val="center"/>
          </w:tcPr>
          <w:p w14:paraId="0AD1220B" w14:textId="77777777" w:rsidR="0015433E" w:rsidRDefault="00000000">
            <w:r>
              <w:t>2.10×2.40</w:t>
            </w:r>
          </w:p>
        </w:tc>
        <w:tc>
          <w:tcPr>
            <w:tcW w:w="962" w:type="dxa"/>
            <w:vAlign w:val="center"/>
          </w:tcPr>
          <w:p w14:paraId="1413B546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31DF786" w14:textId="77777777" w:rsidR="0015433E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3FADB941" w14:textId="77777777" w:rsidR="0015433E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06A8C9D5" w14:textId="77777777" w:rsidR="0015433E" w:rsidRDefault="00000000"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1453B458" w14:textId="77777777" w:rsidR="0015433E" w:rsidRDefault="0015433E"/>
        </w:tc>
      </w:tr>
      <w:tr w:rsidR="0015433E" w14:paraId="5C0E3B15" w14:textId="77777777">
        <w:tc>
          <w:tcPr>
            <w:tcW w:w="877" w:type="dxa"/>
            <w:vMerge/>
            <w:vAlign w:val="center"/>
          </w:tcPr>
          <w:p w14:paraId="5760E2C5" w14:textId="77777777" w:rsidR="0015433E" w:rsidRDefault="0015433E"/>
        </w:tc>
        <w:tc>
          <w:tcPr>
            <w:tcW w:w="1018" w:type="dxa"/>
            <w:vMerge/>
            <w:vAlign w:val="center"/>
          </w:tcPr>
          <w:p w14:paraId="3AE8737D" w14:textId="77777777" w:rsidR="0015433E" w:rsidRDefault="0015433E"/>
        </w:tc>
        <w:tc>
          <w:tcPr>
            <w:tcW w:w="1165" w:type="dxa"/>
            <w:vAlign w:val="center"/>
          </w:tcPr>
          <w:p w14:paraId="02A346AD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4CDAFA2B" w14:textId="77777777" w:rsidR="0015433E" w:rsidRDefault="00000000">
            <w:r>
              <w:t>2.07×1.80</w:t>
            </w:r>
          </w:p>
        </w:tc>
        <w:tc>
          <w:tcPr>
            <w:tcW w:w="962" w:type="dxa"/>
            <w:vAlign w:val="center"/>
          </w:tcPr>
          <w:p w14:paraId="07BC1A9E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655E575" w14:textId="77777777" w:rsidR="0015433E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8508CFA" w14:textId="77777777" w:rsidR="0015433E" w:rsidRDefault="00000000">
            <w:r>
              <w:t>3.72</w:t>
            </w:r>
          </w:p>
        </w:tc>
        <w:tc>
          <w:tcPr>
            <w:tcW w:w="1148" w:type="dxa"/>
            <w:vAlign w:val="center"/>
          </w:tcPr>
          <w:p w14:paraId="053D13A3" w14:textId="77777777" w:rsidR="0015433E" w:rsidRDefault="00000000">
            <w:r>
              <w:t>18.59</w:t>
            </w:r>
          </w:p>
        </w:tc>
        <w:tc>
          <w:tcPr>
            <w:tcW w:w="1131" w:type="dxa"/>
            <w:vMerge/>
            <w:vAlign w:val="center"/>
          </w:tcPr>
          <w:p w14:paraId="13270C44" w14:textId="77777777" w:rsidR="0015433E" w:rsidRDefault="0015433E"/>
        </w:tc>
      </w:tr>
      <w:tr w:rsidR="0015433E" w14:paraId="0179E632" w14:textId="77777777">
        <w:tc>
          <w:tcPr>
            <w:tcW w:w="877" w:type="dxa"/>
            <w:vMerge/>
            <w:vAlign w:val="center"/>
          </w:tcPr>
          <w:p w14:paraId="28FD7F2E" w14:textId="77777777" w:rsidR="0015433E" w:rsidRDefault="0015433E"/>
        </w:tc>
        <w:tc>
          <w:tcPr>
            <w:tcW w:w="1018" w:type="dxa"/>
            <w:vMerge/>
            <w:vAlign w:val="center"/>
          </w:tcPr>
          <w:p w14:paraId="2004C66E" w14:textId="77777777" w:rsidR="0015433E" w:rsidRDefault="0015433E"/>
        </w:tc>
        <w:tc>
          <w:tcPr>
            <w:tcW w:w="1165" w:type="dxa"/>
            <w:vAlign w:val="center"/>
          </w:tcPr>
          <w:p w14:paraId="723D1EB5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2DD0012A" w14:textId="77777777" w:rsidR="0015433E" w:rsidRDefault="00000000">
            <w:r>
              <w:t>2.40×2.40</w:t>
            </w:r>
          </w:p>
        </w:tc>
        <w:tc>
          <w:tcPr>
            <w:tcW w:w="962" w:type="dxa"/>
            <w:vAlign w:val="center"/>
          </w:tcPr>
          <w:p w14:paraId="1FC96208" w14:textId="77777777" w:rsidR="0015433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C2821C" w14:textId="77777777" w:rsidR="0015433E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0061E4D" w14:textId="77777777" w:rsidR="0015433E" w:rsidRDefault="00000000">
            <w:r>
              <w:t>5.76</w:t>
            </w:r>
          </w:p>
        </w:tc>
        <w:tc>
          <w:tcPr>
            <w:tcW w:w="1148" w:type="dxa"/>
            <w:vAlign w:val="center"/>
          </w:tcPr>
          <w:p w14:paraId="45C5374E" w14:textId="77777777" w:rsidR="0015433E" w:rsidRDefault="00000000"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39E7822E" w14:textId="77777777" w:rsidR="0015433E" w:rsidRDefault="0015433E"/>
        </w:tc>
      </w:tr>
      <w:tr w:rsidR="0015433E" w14:paraId="3DF0814E" w14:textId="77777777">
        <w:tc>
          <w:tcPr>
            <w:tcW w:w="877" w:type="dxa"/>
            <w:vMerge w:val="restart"/>
            <w:vAlign w:val="center"/>
          </w:tcPr>
          <w:p w14:paraId="3C80CA94" w14:textId="77777777" w:rsidR="0015433E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3E8755F" w14:textId="77777777" w:rsidR="0015433E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7EB8823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21D2A39F" w14:textId="77777777" w:rsidR="0015433E" w:rsidRDefault="00000000">
            <w:r>
              <w:t>2.07×1.80</w:t>
            </w:r>
          </w:p>
        </w:tc>
        <w:tc>
          <w:tcPr>
            <w:tcW w:w="962" w:type="dxa"/>
            <w:vAlign w:val="center"/>
          </w:tcPr>
          <w:p w14:paraId="28DBDCCF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5B2C712" w14:textId="77777777" w:rsidR="0015433E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068BB72A" w14:textId="77777777" w:rsidR="0015433E" w:rsidRDefault="00000000">
            <w:r>
              <w:t>3.72</w:t>
            </w:r>
          </w:p>
        </w:tc>
        <w:tc>
          <w:tcPr>
            <w:tcW w:w="1148" w:type="dxa"/>
            <w:vAlign w:val="center"/>
          </w:tcPr>
          <w:p w14:paraId="38FE6D85" w14:textId="77777777" w:rsidR="0015433E" w:rsidRDefault="00000000">
            <w:r>
              <w:t>33.47</w:t>
            </w:r>
          </w:p>
        </w:tc>
        <w:tc>
          <w:tcPr>
            <w:tcW w:w="1131" w:type="dxa"/>
            <w:vMerge w:val="restart"/>
            <w:vAlign w:val="center"/>
          </w:tcPr>
          <w:p w14:paraId="13BC680D" w14:textId="77777777" w:rsidR="0015433E" w:rsidRDefault="00000000">
            <w:r>
              <w:t>66.59</w:t>
            </w:r>
          </w:p>
        </w:tc>
      </w:tr>
      <w:tr w:rsidR="0015433E" w14:paraId="6C488F52" w14:textId="77777777">
        <w:tc>
          <w:tcPr>
            <w:tcW w:w="877" w:type="dxa"/>
            <w:vMerge/>
            <w:vAlign w:val="center"/>
          </w:tcPr>
          <w:p w14:paraId="4E9D6B38" w14:textId="77777777" w:rsidR="0015433E" w:rsidRDefault="0015433E"/>
        </w:tc>
        <w:tc>
          <w:tcPr>
            <w:tcW w:w="1018" w:type="dxa"/>
            <w:vMerge/>
            <w:vAlign w:val="center"/>
          </w:tcPr>
          <w:p w14:paraId="0827340A" w14:textId="77777777" w:rsidR="0015433E" w:rsidRDefault="0015433E"/>
        </w:tc>
        <w:tc>
          <w:tcPr>
            <w:tcW w:w="1165" w:type="dxa"/>
            <w:vAlign w:val="center"/>
          </w:tcPr>
          <w:p w14:paraId="63041E4D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300B526E" w14:textId="77777777" w:rsidR="0015433E" w:rsidRDefault="00000000">
            <w:r>
              <w:t>2.40×2.40</w:t>
            </w:r>
          </w:p>
        </w:tc>
        <w:tc>
          <w:tcPr>
            <w:tcW w:w="962" w:type="dxa"/>
            <w:vAlign w:val="center"/>
          </w:tcPr>
          <w:p w14:paraId="3D66135D" w14:textId="77777777" w:rsidR="0015433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01A29E" w14:textId="77777777" w:rsidR="0015433E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29C833FC" w14:textId="77777777" w:rsidR="0015433E" w:rsidRDefault="00000000">
            <w:r>
              <w:t>5.76</w:t>
            </w:r>
          </w:p>
        </w:tc>
        <w:tc>
          <w:tcPr>
            <w:tcW w:w="1148" w:type="dxa"/>
            <w:vAlign w:val="center"/>
          </w:tcPr>
          <w:p w14:paraId="007F00F3" w14:textId="77777777" w:rsidR="0015433E" w:rsidRDefault="00000000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235418CF" w14:textId="77777777" w:rsidR="0015433E" w:rsidRDefault="0015433E"/>
        </w:tc>
      </w:tr>
      <w:tr w:rsidR="0015433E" w14:paraId="170EE04A" w14:textId="77777777">
        <w:tc>
          <w:tcPr>
            <w:tcW w:w="877" w:type="dxa"/>
            <w:vMerge/>
            <w:vAlign w:val="center"/>
          </w:tcPr>
          <w:p w14:paraId="36AF2521" w14:textId="77777777" w:rsidR="0015433E" w:rsidRDefault="0015433E"/>
        </w:tc>
        <w:tc>
          <w:tcPr>
            <w:tcW w:w="1018" w:type="dxa"/>
            <w:vMerge/>
            <w:vAlign w:val="center"/>
          </w:tcPr>
          <w:p w14:paraId="7830273F" w14:textId="77777777" w:rsidR="0015433E" w:rsidRDefault="0015433E"/>
        </w:tc>
        <w:tc>
          <w:tcPr>
            <w:tcW w:w="1165" w:type="dxa"/>
            <w:vAlign w:val="center"/>
          </w:tcPr>
          <w:p w14:paraId="6A5E87EE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4791B2F7" w14:textId="77777777" w:rsidR="0015433E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3B8B9116" w14:textId="77777777" w:rsidR="0015433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49CD49" w14:textId="77777777" w:rsidR="0015433E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E55509F" w14:textId="77777777" w:rsidR="0015433E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A02BB34" w14:textId="77777777" w:rsidR="0015433E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15D492C2" w14:textId="77777777" w:rsidR="0015433E" w:rsidRDefault="0015433E"/>
        </w:tc>
      </w:tr>
      <w:tr w:rsidR="0015433E" w14:paraId="1DD5B4CA" w14:textId="77777777">
        <w:tc>
          <w:tcPr>
            <w:tcW w:w="877" w:type="dxa"/>
            <w:vMerge w:val="restart"/>
            <w:vAlign w:val="center"/>
          </w:tcPr>
          <w:p w14:paraId="30BF391F" w14:textId="77777777" w:rsidR="0015433E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2FF239E" w14:textId="77777777" w:rsidR="0015433E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1063793" w14:textId="77777777" w:rsidR="0015433E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668EA757" w14:textId="77777777" w:rsidR="0015433E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09B6A381" w14:textId="77777777" w:rsidR="0015433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AB4436" w14:textId="77777777" w:rsidR="0015433E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B6495DF" w14:textId="77777777" w:rsidR="0015433E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6CD66613" w14:textId="77777777" w:rsidR="0015433E" w:rsidRDefault="00000000"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7816CD7A" w14:textId="77777777" w:rsidR="0015433E" w:rsidRDefault="00000000">
            <w:r>
              <w:t>103.14</w:t>
            </w:r>
          </w:p>
        </w:tc>
      </w:tr>
      <w:tr w:rsidR="0015433E" w14:paraId="64BF7430" w14:textId="77777777">
        <w:tc>
          <w:tcPr>
            <w:tcW w:w="877" w:type="dxa"/>
            <w:vMerge/>
            <w:vAlign w:val="center"/>
          </w:tcPr>
          <w:p w14:paraId="2A85596A" w14:textId="77777777" w:rsidR="0015433E" w:rsidRDefault="0015433E"/>
        </w:tc>
        <w:tc>
          <w:tcPr>
            <w:tcW w:w="1018" w:type="dxa"/>
            <w:vMerge/>
            <w:vAlign w:val="center"/>
          </w:tcPr>
          <w:p w14:paraId="58C3FB8B" w14:textId="77777777" w:rsidR="0015433E" w:rsidRDefault="0015433E"/>
        </w:tc>
        <w:tc>
          <w:tcPr>
            <w:tcW w:w="1165" w:type="dxa"/>
            <w:vAlign w:val="center"/>
          </w:tcPr>
          <w:p w14:paraId="7195DAA3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1CF18292" w14:textId="77777777" w:rsidR="0015433E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782AEF7B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23236B9" w14:textId="77777777" w:rsidR="0015433E" w:rsidRDefault="00000000">
            <w:r>
              <w:t>14</w:t>
            </w:r>
          </w:p>
        </w:tc>
        <w:tc>
          <w:tcPr>
            <w:tcW w:w="1148" w:type="dxa"/>
            <w:vAlign w:val="center"/>
          </w:tcPr>
          <w:p w14:paraId="7B6A268E" w14:textId="77777777" w:rsidR="0015433E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255FD23" w14:textId="77777777" w:rsidR="0015433E" w:rsidRDefault="00000000">
            <w:r>
              <w:t>60.48</w:t>
            </w:r>
          </w:p>
        </w:tc>
        <w:tc>
          <w:tcPr>
            <w:tcW w:w="1131" w:type="dxa"/>
            <w:vMerge/>
            <w:vAlign w:val="center"/>
          </w:tcPr>
          <w:p w14:paraId="27DD02C1" w14:textId="77777777" w:rsidR="0015433E" w:rsidRDefault="0015433E"/>
        </w:tc>
      </w:tr>
      <w:tr w:rsidR="0015433E" w14:paraId="4B1A8C41" w14:textId="77777777">
        <w:tc>
          <w:tcPr>
            <w:tcW w:w="877" w:type="dxa"/>
            <w:vMerge/>
            <w:vAlign w:val="center"/>
          </w:tcPr>
          <w:p w14:paraId="1FD9399E" w14:textId="77777777" w:rsidR="0015433E" w:rsidRDefault="0015433E"/>
        </w:tc>
        <w:tc>
          <w:tcPr>
            <w:tcW w:w="1018" w:type="dxa"/>
            <w:vMerge/>
            <w:vAlign w:val="center"/>
          </w:tcPr>
          <w:p w14:paraId="6B84369E" w14:textId="77777777" w:rsidR="0015433E" w:rsidRDefault="0015433E"/>
        </w:tc>
        <w:tc>
          <w:tcPr>
            <w:tcW w:w="1165" w:type="dxa"/>
            <w:vAlign w:val="center"/>
          </w:tcPr>
          <w:p w14:paraId="4A302B88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3502DC0B" w14:textId="77777777" w:rsidR="0015433E" w:rsidRDefault="00000000">
            <w:r>
              <w:t>0.90×1.80</w:t>
            </w:r>
          </w:p>
        </w:tc>
        <w:tc>
          <w:tcPr>
            <w:tcW w:w="962" w:type="dxa"/>
            <w:vAlign w:val="center"/>
          </w:tcPr>
          <w:p w14:paraId="49C07174" w14:textId="77777777" w:rsidR="0015433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CD58B6" w14:textId="77777777" w:rsidR="0015433E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ED13BB3" w14:textId="77777777" w:rsidR="0015433E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7BEC05FC" w14:textId="77777777" w:rsidR="0015433E" w:rsidRDefault="00000000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28AE8B16" w14:textId="77777777" w:rsidR="0015433E" w:rsidRDefault="0015433E"/>
        </w:tc>
      </w:tr>
      <w:tr w:rsidR="0015433E" w14:paraId="5CB50B2F" w14:textId="77777777">
        <w:tc>
          <w:tcPr>
            <w:tcW w:w="877" w:type="dxa"/>
            <w:vMerge/>
            <w:vAlign w:val="center"/>
          </w:tcPr>
          <w:p w14:paraId="54837B78" w14:textId="77777777" w:rsidR="0015433E" w:rsidRDefault="0015433E"/>
        </w:tc>
        <w:tc>
          <w:tcPr>
            <w:tcW w:w="1018" w:type="dxa"/>
            <w:vMerge/>
            <w:vAlign w:val="center"/>
          </w:tcPr>
          <w:p w14:paraId="53248CF9" w14:textId="77777777" w:rsidR="0015433E" w:rsidRDefault="0015433E"/>
        </w:tc>
        <w:tc>
          <w:tcPr>
            <w:tcW w:w="1165" w:type="dxa"/>
            <w:vAlign w:val="center"/>
          </w:tcPr>
          <w:p w14:paraId="3C411941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2872A290" w14:textId="77777777" w:rsidR="0015433E" w:rsidRDefault="00000000">
            <w:r>
              <w:t>2.40×2.40</w:t>
            </w:r>
          </w:p>
        </w:tc>
        <w:tc>
          <w:tcPr>
            <w:tcW w:w="962" w:type="dxa"/>
            <w:vAlign w:val="center"/>
          </w:tcPr>
          <w:p w14:paraId="50D340E2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36CFE62" w14:textId="77777777" w:rsidR="0015433E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1767DF1A" w14:textId="77777777" w:rsidR="0015433E" w:rsidRDefault="00000000">
            <w:r>
              <w:t>5.76</w:t>
            </w:r>
          </w:p>
        </w:tc>
        <w:tc>
          <w:tcPr>
            <w:tcW w:w="1148" w:type="dxa"/>
            <w:vAlign w:val="center"/>
          </w:tcPr>
          <w:p w14:paraId="06E6B8B3" w14:textId="77777777" w:rsidR="0015433E" w:rsidRDefault="00000000"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14:paraId="5C484CBE" w14:textId="77777777" w:rsidR="0015433E" w:rsidRDefault="0015433E"/>
        </w:tc>
      </w:tr>
      <w:tr w:rsidR="0015433E" w14:paraId="54F086BF" w14:textId="77777777">
        <w:tc>
          <w:tcPr>
            <w:tcW w:w="877" w:type="dxa"/>
            <w:vMerge w:val="restart"/>
            <w:vAlign w:val="center"/>
          </w:tcPr>
          <w:p w14:paraId="287AF513" w14:textId="77777777" w:rsidR="0015433E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0189C11" w14:textId="77777777" w:rsidR="0015433E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B27FA91" w14:textId="77777777" w:rsidR="0015433E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67C43D9A" w14:textId="77777777" w:rsidR="0015433E" w:rsidRDefault="00000000">
            <w:r>
              <w:t>1.20×2.40</w:t>
            </w:r>
          </w:p>
        </w:tc>
        <w:tc>
          <w:tcPr>
            <w:tcW w:w="962" w:type="dxa"/>
            <w:vAlign w:val="center"/>
          </w:tcPr>
          <w:p w14:paraId="6E7C2E3C" w14:textId="77777777" w:rsidR="0015433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06A637" w14:textId="77777777" w:rsidR="0015433E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3234D8A" w14:textId="77777777" w:rsidR="0015433E" w:rsidRDefault="00000000">
            <w:r>
              <w:t>2.88</w:t>
            </w:r>
          </w:p>
        </w:tc>
        <w:tc>
          <w:tcPr>
            <w:tcW w:w="1148" w:type="dxa"/>
            <w:vAlign w:val="center"/>
          </w:tcPr>
          <w:p w14:paraId="2C62A4DD" w14:textId="77777777" w:rsidR="0015433E" w:rsidRDefault="00000000">
            <w:r>
              <w:t>8.64</w:t>
            </w:r>
          </w:p>
        </w:tc>
        <w:tc>
          <w:tcPr>
            <w:tcW w:w="1131" w:type="dxa"/>
            <w:vMerge w:val="restart"/>
            <w:vAlign w:val="center"/>
          </w:tcPr>
          <w:p w14:paraId="5F5B8454" w14:textId="77777777" w:rsidR="0015433E" w:rsidRDefault="00000000">
            <w:r>
              <w:t>109.80</w:t>
            </w:r>
          </w:p>
        </w:tc>
      </w:tr>
      <w:tr w:rsidR="0015433E" w14:paraId="4E976AFB" w14:textId="77777777">
        <w:tc>
          <w:tcPr>
            <w:tcW w:w="877" w:type="dxa"/>
            <w:vMerge/>
            <w:vAlign w:val="center"/>
          </w:tcPr>
          <w:p w14:paraId="2A6E2D5F" w14:textId="77777777" w:rsidR="0015433E" w:rsidRDefault="0015433E"/>
        </w:tc>
        <w:tc>
          <w:tcPr>
            <w:tcW w:w="1018" w:type="dxa"/>
            <w:vMerge/>
            <w:vAlign w:val="center"/>
          </w:tcPr>
          <w:p w14:paraId="5FCF6323" w14:textId="77777777" w:rsidR="0015433E" w:rsidRDefault="0015433E"/>
        </w:tc>
        <w:tc>
          <w:tcPr>
            <w:tcW w:w="1165" w:type="dxa"/>
            <w:vAlign w:val="center"/>
          </w:tcPr>
          <w:p w14:paraId="321B1673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5439005C" w14:textId="77777777" w:rsidR="0015433E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29CFA74F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E524C08" w14:textId="77777777" w:rsidR="0015433E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563B8993" w14:textId="77777777" w:rsidR="0015433E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4519AEDC" w14:textId="77777777" w:rsidR="0015433E" w:rsidRDefault="00000000"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14:paraId="0555FB54" w14:textId="77777777" w:rsidR="0015433E" w:rsidRDefault="0015433E"/>
        </w:tc>
      </w:tr>
      <w:tr w:rsidR="0015433E" w14:paraId="26EB00DF" w14:textId="77777777">
        <w:tc>
          <w:tcPr>
            <w:tcW w:w="877" w:type="dxa"/>
            <w:vMerge/>
            <w:vAlign w:val="center"/>
          </w:tcPr>
          <w:p w14:paraId="21EFF222" w14:textId="77777777" w:rsidR="0015433E" w:rsidRDefault="0015433E"/>
        </w:tc>
        <w:tc>
          <w:tcPr>
            <w:tcW w:w="1018" w:type="dxa"/>
            <w:vMerge/>
            <w:vAlign w:val="center"/>
          </w:tcPr>
          <w:p w14:paraId="0D28B8C1" w14:textId="77777777" w:rsidR="0015433E" w:rsidRDefault="0015433E"/>
        </w:tc>
        <w:tc>
          <w:tcPr>
            <w:tcW w:w="1165" w:type="dxa"/>
            <w:vAlign w:val="center"/>
          </w:tcPr>
          <w:p w14:paraId="6E4472A4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52EEF610" w14:textId="77777777" w:rsidR="0015433E" w:rsidRDefault="00000000">
            <w:r>
              <w:t>2.40×2.40</w:t>
            </w:r>
          </w:p>
        </w:tc>
        <w:tc>
          <w:tcPr>
            <w:tcW w:w="962" w:type="dxa"/>
            <w:vAlign w:val="center"/>
          </w:tcPr>
          <w:p w14:paraId="3462A0A6" w14:textId="77777777" w:rsidR="0015433E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6B9DC2B" w14:textId="77777777" w:rsidR="0015433E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63402B9F" w14:textId="77777777" w:rsidR="0015433E" w:rsidRDefault="00000000">
            <w:r>
              <w:t>5.76</w:t>
            </w:r>
          </w:p>
        </w:tc>
        <w:tc>
          <w:tcPr>
            <w:tcW w:w="1148" w:type="dxa"/>
            <w:vAlign w:val="center"/>
          </w:tcPr>
          <w:p w14:paraId="2FD64FF9" w14:textId="77777777" w:rsidR="0015433E" w:rsidRDefault="00000000"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4BC6DBCC" w14:textId="77777777" w:rsidR="0015433E" w:rsidRDefault="0015433E"/>
        </w:tc>
      </w:tr>
      <w:tr w:rsidR="0015433E" w14:paraId="3E25DECE" w14:textId="77777777">
        <w:tc>
          <w:tcPr>
            <w:tcW w:w="877" w:type="dxa"/>
            <w:vMerge/>
            <w:vAlign w:val="center"/>
          </w:tcPr>
          <w:p w14:paraId="208D23BC" w14:textId="77777777" w:rsidR="0015433E" w:rsidRDefault="0015433E"/>
        </w:tc>
        <w:tc>
          <w:tcPr>
            <w:tcW w:w="1018" w:type="dxa"/>
            <w:vMerge/>
            <w:vAlign w:val="center"/>
          </w:tcPr>
          <w:p w14:paraId="61A0AA07" w14:textId="77777777" w:rsidR="0015433E" w:rsidRDefault="0015433E"/>
        </w:tc>
        <w:tc>
          <w:tcPr>
            <w:tcW w:w="1165" w:type="dxa"/>
            <w:vAlign w:val="center"/>
          </w:tcPr>
          <w:p w14:paraId="6BA7BA5D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1CA56A3D" w14:textId="77777777" w:rsidR="0015433E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10E961BB" w14:textId="77777777" w:rsidR="0015433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5705EB" w14:textId="77777777" w:rsidR="0015433E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98AF10B" w14:textId="77777777" w:rsidR="0015433E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624E29AE" w14:textId="77777777" w:rsidR="0015433E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BA1ED9F" w14:textId="77777777" w:rsidR="0015433E" w:rsidRDefault="0015433E"/>
        </w:tc>
      </w:tr>
      <w:tr w:rsidR="0015433E" w14:paraId="7496D3EF" w14:textId="77777777">
        <w:tc>
          <w:tcPr>
            <w:tcW w:w="877" w:type="dxa"/>
            <w:vMerge/>
            <w:vAlign w:val="center"/>
          </w:tcPr>
          <w:p w14:paraId="4DE149FF" w14:textId="77777777" w:rsidR="0015433E" w:rsidRDefault="0015433E"/>
        </w:tc>
        <w:tc>
          <w:tcPr>
            <w:tcW w:w="1018" w:type="dxa"/>
            <w:vMerge/>
            <w:vAlign w:val="center"/>
          </w:tcPr>
          <w:p w14:paraId="56E08836" w14:textId="77777777" w:rsidR="0015433E" w:rsidRDefault="0015433E"/>
        </w:tc>
        <w:tc>
          <w:tcPr>
            <w:tcW w:w="1165" w:type="dxa"/>
            <w:vAlign w:val="center"/>
          </w:tcPr>
          <w:p w14:paraId="7ED671E1" w14:textId="77777777" w:rsidR="0015433E" w:rsidRDefault="00000000">
            <w:r>
              <w:t>C2406</w:t>
            </w:r>
          </w:p>
        </w:tc>
        <w:tc>
          <w:tcPr>
            <w:tcW w:w="1160" w:type="dxa"/>
            <w:vAlign w:val="center"/>
          </w:tcPr>
          <w:p w14:paraId="03DBC505" w14:textId="77777777" w:rsidR="0015433E" w:rsidRDefault="00000000">
            <w:r>
              <w:t>2.40×0.60</w:t>
            </w:r>
          </w:p>
        </w:tc>
        <w:tc>
          <w:tcPr>
            <w:tcW w:w="962" w:type="dxa"/>
            <w:vAlign w:val="center"/>
          </w:tcPr>
          <w:p w14:paraId="21220318" w14:textId="77777777" w:rsidR="0015433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DD84FD" w14:textId="77777777" w:rsidR="0015433E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D43AC83" w14:textId="77777777" w:rsidR="0015433E" w:rsidRDefault="00000000">
            <w:r>
              <w:t>1.44</w:t>
            </w:r>
          </w:p>
        </w:tc>
        <w:tc>
          <w:tcPr>
            <w:tcW w:w="1148" w:type="dxa"/>
            <w:vAlign w:val="center"/>
          </w:tcPr>
          <w:p w14:paraId="683DE5D2" w14:textId="77777777" w:rsidR="0015433E" w:rsidRDefault="00000000"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29A68707" w14:textId="77777777" w:rsidR="0015433E" w:rsidRDefault="0015433E"/>
        </w:tc>
      </w:tr>
    </w:tbl>
    <w:p w14:paraId="594D6119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86143633"/>
      <w:r>
        <w:rPr>
          <w:color w:val="000000"/>
          <w:kern w:val="2"/>
          <w:szCs w:val="24"/>
        </w:rPr>
        <w:t>可见光透射比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15433E" w14:paraId="7A301C88" w14:textId="77777777">
        <w:tc>
          <w:tcPr>
            <w:tcW w:w="905" w:type="dxa"/>
            <w:shd w:val="clear" w:color="auto" w:fill="E6E6E6"/>
            <w:vAlign w:val="center"/>
          </w:tcPr>
          <w:p w14:paraId="0892DDDE" w14:textId="77777777" w:rsidR="0015433E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5642B4" w14:textId="77777777" w:rsidR="0015433E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499794" w14:textId="77777777" w:rsidR="0015433E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748FEB3" w14:textId="77777777" w:rsidR="0015433E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660157C" w14:textId="77777777" w:rsidR="0015433E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2504A5" w14:textId="77777777" w:rsidR="0015433E" w:rsidRDefault="00000000">
            <w:pPr>
              <w:jc w:val="center"/>
            </w:pPr>
            <w:r>
              <w:t>透射比限值</w:t>
            </w:r>
          </w:p>
        </w:tc>
      </w:tr>
      <w:tr w:rsidR="0015433E" w14:paraId="1EA3E76C" w14:textId="77777777">
        <w:tc>
          <w:tcPr>
            <w:tcW w:w="905" w:type="dxa"/>
            <w:shd w:val="clear" w:color="auto" w:fill="E6E6E6"/>
            <w:vAlign w:val="center"/>
          </w:tcPr>
          <w:p w14:paraId="22C39182" w14:textId="77777777" w:rsidR="0015433E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43B1E4B2" w14:textId="77777777" w:rsidR="0015433E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A9F4A8C" w14:textId="77777777" w:rsidR="0015433E" w:rsidRDefault="00000000">
            <w:r>
              <w:t>0.18</w:t>
            </w:r>
          </w:p>
        </w:tc>
        <w:tc>
          <w:tcPr>
            <w:tcW w:w="2088" w:type="dxa"/>
            <w:vAlign w:val="center"/>
          </w:tcPr>
          <w:p w14:paraId="6BFB9414" w14:textId="77777777" w:rsidR="0015433E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2D6CBE73" w14:textId="77777777" w:rsidR="0015433E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3FD30CEE" w14:textId="77777777" w:rsidR="0015433E" w:rsidRDefault="00000000">
            <w:r>
              <w:t>0.60</w:t>
            </w:r>
          </w:p>
        </w:tc>
      </w:tr>
      <w:tr w:rsidR="0015433E" w14:paraId="45ED625D" w14:textId="77777777">
        <w:tc>
          <w:tcPr>
            <w:tcW w:w="905" w:type="dxa"/>
            <w:shd w:val="clear" w:color="auto" w:fill="E6E6E6"/>
            <w:vAlign w:val="center"/>
          </w:tcPr>
          <w:p w14:paraId="10F1CF5D" w14:textId="77777777" w:rsidR="0015433E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27ACCDF2" w14:textId="77777777" w:rsidR="0015433E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B65885E" w14:textId="77777777" w:rsidR="0015433E" w:rsidRDefault="00000000">
            <w:r>
              <w:t>0.19</w:t>
            </w:r>
          </w:p>
        </w:tc>
        <w:tc>
          <w:tcPr>
            <w:tcW w:w="2088" w:type="dxa"/>
            <w:vAlign w:val="center"/>
          </w:tcPr>
          <w:p w14:paraId="712D549D" w14:textId="77777777" w:rsidR="0015433E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7313FC66" w14:textId="77777777" w:rsidR="0015433E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60C6CE83" w14:textId="77777777" w:rsidR="0015433E" w:rsidRDefault="00000000">
            <w:r>
              <w:t>0.60</w:t>
            </w:r>
          </w:p>
        </w:tc>
      </w:tr>
      <w:tr w:rsidR="0015433E" w14:paraId="6B5F760C" w14:textId="77777777">
        <w:tc>
          <w:tcPr>
            <w:tcW w:w="905" w:type="dxa"/>
            <w:shd w:val="clear" w:color="auto" w:fill="E6E6E6"/>
            <w:vAlign w:val="center"/>
          </w:tcPr>
          <w:p w14:paraId="3EE35D68" w14:textId="77777777" w:rsidR="0015433E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33832D88" w14:textId="77777777" w:rsidR="0015433E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4A769093" w14:textId="77777777" w:rsidR="0015433E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14:paraId="41952CE5" w14:textId="77777777" w:rsidR="0015433E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12E830B3" w14:textId="77777777" w:rsidR="0015433E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70A0FEE4" w14:textId="77777777" w:rsidR="0015433E" w:rsidRDefault="00000000">
            <w:r>
              <w:t>0.60</w:t>
            </w:r>
          </w:p>
        </w:tc>
      </w:tr>
      <w:tr w:rsidR="0015433E" w14:paraId="52E89088" w14:textId="77777777">
        <w:tc>
          <w:tcPr>
            <w:tcW w:w="905" w:type="dxa"/>
            <w:shd w:val="clear" w:color="auto" w:fill="E6E6E6"/>
            <w:vAlign w:val="center"/>
          </w:tcPr>
          <w:p w14:paraId="4840A910" w14:textId="77777777" w:rsidR="0015433E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3A2AAA5" w14:textId="77777777" w:rsidR="0015433E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427961FE" w14:textId="77777777" w:rsidR="0015433E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45B13666" w14:textId="77777777" w:rsidR="0015433E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3A80BAD3" w14:textId="77777777" w:rsidR="0015433E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778C0D56" w14:textId="77777777" w:rsidR="0015433E" w:rsidRDefault="00000000">
            <w:r>
              <w:t>0.60</w:t>
            </w:r>
          </w:p>
        </w:tc>
      </w:tr>
      <w:tr w:rsidR="0015433E" w14:paraId="6C81899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EFD87A6" w14:textId="77777777" w:rsidR="0015433E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1F49C7C5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15433E" w14:paraId="70FD96D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0882219" w14:textId="77777777" w:rsidR="0015433E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190F46B" w14:textId="77777777" w:rsidR="0015433E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15433E" w14:paraId="717B48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B8FC9FC" w14:textId="77777777" w:rsidR="0015433E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6449E56" w14:textId="77777777" w:rsidR="0015433E" w:rsidRDefault="00000000">
            <w:r>
              <w:t>满足</w:t>
            </w:r>
          </w:p>
        </w:tc>
      </w:tr>
    </w:tbl>
    <w:p w14:paraId="219DCD83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86143634"/>
      <w:r>
        <w:rPr>
          <w:color w:val="000000"/>
          <w:kern w:val="2"/>
          <w:szCs w:val="24"/>
        </w:rPr>
        <w:t>天窗</w:t>
      </w:r>
      <w:bookmarkEnd w:id="49"/>
    </w:p>
    <w:p w14:paraId="3DE1D4A9" w14:textId="77777777" w:rsidR="0015433E" w:rsidRDefault="00000000">
      <w:pPr>
        <w:pStyle w:val="2"/>
        <w:widowControl w:val="0"/>
        <w:rPr>
          <w:kern w:val="2"/>
        </w:rPr>
      </w:pPr>
      <w:bookmarkStart w:id="50" w:name="_Toc186143635"/>
      <w:r>
        <w:rPr>
          <w:kern w:val="2"/>
        </w:rPr>
        <w:t>天窗屋顶比</w:t>
      </w:r>
      <w:bookmarkEnd w:id="50"/>
    </w:p>
    <w:p w14:paraId="1BA82878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254B9A" w14:textId="77777777" w:rsidR="0015433E" w:rsidRDefault="00000000">
      <w:pPr>
        <w:pStyle w:val="2"/>
        <w:widowControl w:val="0"/>
        <w:rPr>
          <w:kern w:val="2"/>
        </w:rPr>
      </w:pPr>
      <w:bookmarkStart w:id="51" w:name="_Toc186143636"/>
      <w:r>
        <w:rPr>
          <w:kern w:val="2"/>
        </w:rPr>
        <w:t>天窗类型</w:t>
      </w:r>
      <w:bookmarkEnd w:id="51"/>
    </w:p>
    <w:p w14:paraId="3AD21BC7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806A0D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86143637"/>
      <w:r>
        <w:rPr>
          <w:color w:val="000000"/>
          <w:kern w:val="2"/>
          <w:szCs w:val="24"/>
        </w:rPr>
        <w:t>屋顶</w:t>
      </w:r>
      <w:bookmarkEnd w:id="52"/>
    </w:p>
    <w:p w14:paraId="3E713683" w14:textId="77777777" w:rsidR="0015433E" w:rsidRDefault="00000000">
      <w:pPr>
        <w:pStyle w:val="2"/>
        <w:widowControl w:val="0"/>
        <w:rPr>
          <w:kern w:val="2"/>
        </w:rPr>
      </w:pPr>
      <w:bookmarkStart w:id="53" w:name="_Toc186143638"/>
      <w:r>
        <w:rPr>
          <w:kern w:val="2"/>
        </w:rPr>
        <w:t>上人屋面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433E" w14:paraId="760992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450580" w14:textId="77777777" w:rsidR="001543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0C509" w14:textId="77777777" w:rsidR="001543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3B352" w14:textId="77777777" w:rsidR="001543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354CF" w14:textId="77777777" w:rsidR="001543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98B81" w14:textId="77777777" w:rsidR="0015433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9828C" w14:textId="77777777" w:rsidR="001543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1EE8F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5433E" w14:paraId="705801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39CB52" w14:textId="77777777" w:rsidR="0015433E" w:rsidRDefault="001543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39F61D" w14:textId="77777777" w:rsidR="001543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36A8A" w14:textId="77777777" w:rsidR="0015433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AE5DB" w14:textId="77777777" w:rsidR="001543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90E576" w14:textId="77777777" w:rsidR="001543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FD714" w14:textId="77777777" w:rsidR="001543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AAF3CF" w14:textId="77777777" w:rsidR="0015433E" w:rsidRDefault="00000000">
            <w:pPr>
              <w:jc w:val="center"/>
            </w:pPr>
            <w:r>
              <w:t>D=R*S</w:t>
            </w:r>
          </w:p>
        </w:tc>
      </w:tr>
      <w:tr w:rsidR="0015433E" w14:paraId="52D9053D" w14:textId="77777777">
        <w:tc>
          <w:tcPr>
            <w:tcW w:w="3345" w:type="dxa"/>
            <w:vAlign w:val="center"/>
          </w:tcPr>
          <w:p w14:paraId="7B517D82" w14:textId="77777777" w:rsidR="0015433E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0048D765" w14:textId="77777777" w:rsidR="0015433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57BF837" w14:textId="77777777" w:rsidR="0015433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FEE0422" w14:textId="77777777" w:rsidR="0015433E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92196BA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A059BA" w14:textId="77777777" w:rsidR="0015433E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A9F0D96" w14:textId="77777777" w:rsidR="0015433E" w:rsidRDefault="00000000">
            <w:r>
              <w:t>0.404</w:t>
            </w:r>
          </w:p>
        </w:tc>
      </w:tr>
      <w:tr w:rsidR="0015433E" w14:paraId="5227ECB7" w14:textId="77777777">
        <w:tc>
          <w:tcPr>
            <w:tcW w:w="3345" w:type="dxa"/>
            <w:vAlign w:val="center"/>
          </w:tcPr>
          <w:p w14:paraId="6AAAD584" w14:textId="77777777" w:rsidR="0015433E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6CE196C" w14:textId="77777777" w:rsidR="0015433E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1BB2105D" w14:textId="77777777" w:rsidR="0015433E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92A883E" w14:textId="77777777" w:rsidR="0015433E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FB97ECE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4254DD" w14:textId="77777777" w:rsidR="0015433E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3DBE8CAF" w14:textId="77777777" w:rsidR="0015433E" w:rsidRDefault="00000000">
            <w:r>
              <w:t>0.122</w:t>
            </w:r>
          </w:p>
        </w:tc>
      </w:tr>
      <w:tr w:rsidR="0015433E" w14:paraId="6477A39D" w14:textId="77777777">
        <w:tc>
          <w:tcPr>
            <w:tcW w:w="3345" w:type="dxa"/>
            <w:vAlign w:val="center"/>
          </w:tcPr>
          <w:p w14:paraId="60B10BD5" w14:textId="77777777" w:rsidR="0015433E" w:rsidRDefault="00000000">
            <w:r>
              <w:t>合成高分子防水涂料</w:t>
            </w:r>
            <w:r>
              <w:t xml:space="preserve"> </w:t>
            </w:r>
          </w:p>
        </w:tc>
        <w:tc>
          <w:tcPr>
            <w:tcW w:w="848" w:type="dxa"/>
            <w:vAlign w:val="center"/>
          </w:tcPr>
          <w:p w14:paraId="031FE50A" w14:textId="77777777" w:rsidR="0015433E" w:rsidRDefault="00000000">
            <w:r>
              <w:t>1.5</w:t>
            </w:r>
          </w:p>
        </w:tc>
        <w:tc>
          <w:tcPr>
            <w:tcW w:w="1075" w:type="dxa"/>
            <w:vAlign w:val="center"/>
          </w:tcPr>
          <w:p w14:paraId="79A2715E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E420F4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D12082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D8FC56" w14:textId="77777777" w:rsidR="0015433E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955324E" w14:textId="77777777" w:rsidR="0015433E" w:rsidRDefault="00000000">
            <w:r>
              <w:t>－</w:t>
            </w:r>
          </w:p>
        </w:tc>
      </w:tr>
      <w:tr w:rsidR="0015433E" w14:paraId="1A12154C" w14:textId="77777777">
        <w:tc>
          <w:tcPr>
            <w:tcW w:w="3345" w:type="dxa"/>
            <w:vAlign w:val="center"/>
          </w:tcPr>
          <w:p w14:paraId="5CCCB099" w14:textId="77777777" w:rsidR="001543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39FD35F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7CABAC" w14:textId="77777777" w:rsidR="0015433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AD295E3" w14:textId="77777777" w:rsidR="001543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BCD0C58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5F4E94" w14:textId="77777777" w:rsidR="0015433E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7566FF7" w14:textId="77777777" w:rsidR="0015433E" w:rsidRDefault="00000000">
            <w:r>
              <w:t>0.203</w:t>
            </w:r>
          </w:p>
        </w:tc>
      </w:tr>
      <w:tr w:rsidR="0015433E" w14:paraId="1924A1B5" w14:textId="77777777">
        <w:tc>
          <w:tcPr>
            <w:tcW w:w="3345" w:type="dxa"/>
            <w:vAlign w:val="center"/>
          </w:tcPr>
          <w:p w14:paraId="42C7D1C9" w14:textId="77777777" w:rsidR="0015433E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06C7E94F" w14:textId="77777777" w:rsidR="0015433E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E4E34A5" w14:textId="77777777" w:rsidR="0015433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9467994" w14:textId="77777777" w:rsidR="001543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FB30239" w14:textId="77777777" w:rsidR="0015433E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1692E49" w14:textId="77777777" w:rsidR="0015433E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0B215774" w14:textId="77777777" w:rsidR="0015433E" w:rsidRDefault="00000000">
            <w:r>
              <w:t>0.340</w:t>
            </w:r>
          </w:p>
        </w:tc>
      </w:tr>
      <w:tr w:rsidR="0015433E" w14:paraId="3A23CFDC" w14:textId="77777777">
        <w:tc>
          <w:tcPr>
            <w:tcW w:w="3345" w:type="dxa"/>
            <w:vAlign w:val="center"/>
          </w:tcPr>
          <w:p w14:paraId="2D5C68CF" w14:textId="77777777" w:rsidR="001543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D2D8EB0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C7C655" w14:textId="77777777" w:rsidR="0015433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610A742" w14:textId="77777777" w:rsidR="001543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7ED7CE5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DD4903" w14:textId="77777777" w:rsidR="0015433E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046E09E" w14:textId="77777777" w:rsidR="0015433E" w:rsidRDefault="00000000">
            <w:r>
              <w:t>0.203</w:t>
            </w:r>
          </w:p>
        </w:tc>
      </w:tr>
      <w:tr w:rsidR="0015433E" w14:paraId="3299C677" w14:textId="77777777">
        <w:tc>
          <w:tcPr>
            <w:tcW w:w="3345" w:type="dxa"/>
            <w:vAlign w:val="center"/>
          </w:tcPr>
          <w:p w14:paraId="0AEA0930" w14:textId="77777777" w:rsidR="0015433E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6F2544" w14:textId="77777777" w:rsidR="0015433E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5F58FB2" w14:textId="77777777" w:rsidR="0015433E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68969261" w14:textId="77777777" w:rsidR="0015433E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37A70AC" w14:textId="77777777" w:rsidR="0015433E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B4163BB" w14:textId="77777777" w:rsidR="0015433E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569BD07A" w14:textId="77777777" w:rsidR="0015433E" w:rsidRDefault="00000000">
            <w:r>
              <w:t>0.500</w:t>
            </w:r>
          </w:p>
        </w:tc>
      </w:tr>
      <w:tr w:rsidR="0015433E" w14:paraId="03CC56BA" w14:textId="77777777">
        <w:tc>
          <w:tcPr>
            <w:tcW w:w="3345" w:type="dxa"/>
            <w:vAlign w:val="center"/>
          </w:tcPr>
          <w:p w14:paraId="505F9D85" w14:textId="77777777" w:rsidR="001543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2ACC6E" w14:textId="77777777" w:rsidR="0015433E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7F1A55A" w14:textId="77777777" w:rsidR="001543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613E3D" w14:textId="77777777" w:rsidR="001543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99DB47A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219225" w14:textId="77777777" w:rsidR="0015433E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0CF08FE1" w14:textId="77777777" w:rsidR="0015433E" w:rsidRDefault="00000000">
            <w:r>
              <w:t>0.989</w:t>
            </w:r>
          </w:p>
        </w:tc>
      </w:tr>
      <w:tr w:rsidR="0015433E" w14:paraId="26E5A93C" w14:textId="77777777">
        <w:tc>
          <w:tcPr>
            <w:tcW w:w="3345" w:type="dxa"/>
            <w:vAlign w:val="center"/>
          </w:tcPr>
          <w:p w14:paraId="5127C296" w14:textId="77777777" w:rsidR="0015433E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60C3FD" w14:textId="77777777" w:rsidR="0015433E" w:rsidRDefault="00000000">
            <w:r>
              <w:t>244.5</w:t>
            </w:r>
          </w:p>
        </w:tc>
        <w:tc>
          <w:tcPr>
            <w:tcW w:w="1075" w:type="dxa"/>
            <w:vAlign w:val="center"/>
          </w:tcPr>
          <w:p w14:paraId="044BB667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A139B3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2F6F48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CCDC2C" w14:textId="77777777" w:rsidR="0015433E" w:rsidRDefault="00000000">
            <w:r>
              <w:t>1.143</w:t>
            </w:r>
          </w:p>
        </w:tc>
        <w:tc>
          <w:tcPr>
            <w:tcW w:w="1064" w:type="dxa"/>
            <w:vAlign w:val="center"/>
          </w:tcPr>
          <w:p w14:paraId="5327549B" w14:textId="77777777" w:rsidR="0015433E" w:rsidRDefault="00000000">
            <w:r>
              <w:t>2.761</w:t>
            </w:r>
          </w:p>
        </w:tc>
      </w:tr>
      <w:tr w:rsidR="0015433E" w14:paraId="16D05293" w14:textId="77777777">
        <w:tc>
          <w:tcPr>
            <w:tcW w:w="3345" w:type="dxa"/>
            <w:shd w:val="clear" w:color="auto" w:fill="E6E6E6"/>
            <w:vAlign w:val="center"/>
          </w:tcPr>
          <w:p w14:paraId="539A1DFD" w14:textId="77777777" w:rsidR="001543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7D5FC8" w14:textId="77777777" w:rsidR="0015433E" w:rsidRDefault="00000000">
            <w:pPr>
              <w:jc w:val="center"/>
            </w:pPr>
            <w:r>
              <w:t>0.75</w:t>
            </w:r>
          </w:p>
        </w:tc>
      </w:tr>
      <w:tr w:rsidR="0015433E" w14:paraId="7616E72B" w14:textId="77777777">
        <w:tc>
          <w:tcPr>
            <w:tcW w:w="3345" w:type="dxa"/>
            <w:shd w:val="clear" w:color="auto" w:fill="E6E6E6"/>
            <w:vAlign w:val="center"/>
          </w:tcPr>
          <w:p w14:paraId="50FC9FDA" w14:textId="77777777" w:rsidR="001543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8D4EDB" w14:textId="77777777" w:rsidR="0015433E" w:rsidRDefault="00000000">
            <w:pPr>
              <w:jc w:val="center"/>
            </w:pPr>
            <w:r>
              <w:t>0.77</w:t>
            </w:r>
          </w:p>
        </w:tc>
      </w:tr>
      <w:tr w:rsidR="0015433E" w14:paraId="0A744BA1" w14:textId="77777777">
        <w:tc>
          <w:tcPr>
            <w:tcW w:w="3345" w:type="dxa"/>
            <w:shd w:val="clear" w:color="auto" w:fill="E6E6E6"/>
            <w:vAlign w:val="center"/>
          </w:tcPr>
          <w:p w14:paraId="67AF64FD" w14:textId="77777777" w:rsidR="0015433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EC22E3A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4.3.1.1</w:t>
            </w:r>
            <w:r>
              <w:t>条</w:t>
            </w:r>
          </w:p>
        </w:tc>
      </w:tr>
      <w:tr w:rsidR="0015433E" w14:paraId="20D45526" w14:textId="77777777">
        <w:tc>
          <w:tcPr>
            <w:tcW w:w="3345" w:type="dxa"/>
            <w:shd w:val="clear" w:color="auto" w:fill="E6E6E6"/>
            <w:vAlign w:val="center"/>
          </w:tcPr>
          <w:p w14:paraId="2A8609D3" w14:textId="77777777" w:rsidR="0015433E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333AF2D" w14:textId="77777777" w:rsidR="0015433E" w:rsidRDefault="00000000">
            <w:r>
              <w:t>K</w:t>
            </w:r>
            <w:r>
              <w:t>应满足表</w:t>
            </w:r>
            <w:r>
              <w:t>4.3.1</w:t>
            </w:r>
            <w:r>
              <w:t>的规定</w:t>
            </w:r>
            <w:r>
              <w:t>(K≤0.80)</w:t>
            </w:r>
          </w:p>
        </w:tc>
      </w:tr>
      <w:tr w:rsidR="0015433E" w14:paraId="39D56EFA" w14:textId="77777777">
        <w:tc>
          <w:tcPr>
            <w:tcW w:w="3345" w:type="dxa"/>
            <w:shd w:val="clear" w:color="auto" w:fill="E6E6E6"/>
            <w:vAlign w:val="center"/>
          </w:tcPr>
          <w:p w14:paraId="0CD359C4" w14:textId="77777777" w:rsidR="0015433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3276835" w14:textId="77777777" w:rsidR="0015433E" w:rsidRDefault="00000000">
            <w:r>
              <w:t>满足</w:t>
            </w:r>
          </w:p>
        </w:tc>
      </w:tr>
    </w:tbl>
    <w:p w14:paraId="4C0F4FBA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72636C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186143639"/>
      <w:r>
        <w:rPr>
          <w:color w:val="000000"/>
          <w:kern w:val="2"/>
          <w:szCs w:val="24"/>
        </w:rPr>
        <w:t>外墙</w:t>
      </w:r>
      <w:bookmarkEnd w:id="54"/>
    </w:p>
    <w:p w14:paraId="795CD955" w14:textId="77777777" w:rsidR="0015433E" w:rsidRDefault="00000000">
      <w:pPr>
        <w:pStyle w:val="2"/>
        <w:widowControl w:val="0"/>
        <w:rPr>
          <w:kern w:val="2"/>
        </w:rPr>
      </w:pPr>
      <w:bookmarkStart w:id="55" w:name="_Toc186143640"/>
      <w:r>
        <w:rPr>
          <w:kern w:val="2"/>
        </w:rPr>
        <w:t>外墙相关构造</w:t>
      </w:r>
      <w:bookmarkEnd w:id="55"/>
    </w:p>
    <w:p w14:paraId="7A0A8D6F" w14:textId="77777777" w:rsidR="0015433E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433E" w14:paraId="798319F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E0E053" w14:textId="77777777" w:rsidR="001543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A9384" w14:textId="77777777" w:rsidR="001543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9EDBF" w14:textId="77777777" w:rsidR="001543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28B1C" w14:textId="77777777" w:rsidR="001543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F7908" w14:textId="77777777" w:rsidR="0015433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2E2CD" w14:textId="77777777" w:rsidR="001543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63A379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5433E" w14:paraId="645057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891897" w14:textId="77777777" w:rsidR="0015433E" w:rsidRDefault="001543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81214F" w14:textId="77777777" w:rsidR="001543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7C656" w14:textId="77777777" w:rsidR="0015433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0CDFF" w14:textId="77777777" w:rsidR="001543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B9A08" w14:textId="77777777" w:rsidR="001543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12268" w14:textId="77777777" w:rsidR="001543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1F994" w14:textId="77777777" w:rsidR="0015433E" w:rsidRDefault="00000000">
            <w:pPr>
              <w:jc w:val="center"/>
            </w:pPr>
            <w:r>
              <w:t>D=R*S</w:t>
            </w:r>
          </w:p>
        </w:tc>
      </w:tr>
      <w:tr w:rsidR="0015433E" w14:paraId="7A8B8847" w14:textId="77777777">
        <w:tc>
          <w:tcPr>
            <w:tcW w:w="3345" w:type="dxa"/>
            <w:vAlign w:val="center"/>
          </w:tcPr>
          <w:p w14:paraId="7942D79B" w14:textId="77777777" w:rsidR="0015433E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4564F5F" w14:textId="77777777" w:rsidR="0015433E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E2F9EF1" w14:textId="77777777" w:rsidR="001543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F15C92" w14:textId="77777777" w:rsidR="0015433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D78F86D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DF2798" w14:textId="77777777" w:rsidR="0015433E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FFEBC52" w14:textId="77777777" w:rsidR="0015433E" w:rsidRDefault="00000000">
            <w:r>
              <w:t>0.061</w:t>
            </w:r>
          </w:p>
        </w:tc>
      </w:tr>
      <w:tr w:rsidR="0015433E" w14:paraId="41A93499" w14:textId="77777777">
        <w:tc>
          <w:tcPr>
            <w:tcW w:w="3345" w:type="dxa"/>
            <w:vAlign w:val="center"/>
          </w:tcPr>
          <w:p w14:paraId="55F7FA9C" w14:textId="77777777" w:rsidR="0015433E" w:rsidRDefault="00000000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25562564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E52453" w14:textId="77777777" w:rsidR="0015433E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15AF6A6F" w14:textId="77777777" w:rsidR="0015433E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0592D58E" w14:textId="77777777" w:rsidR="001543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D176906" w14:textId="77777777" w:rsidR="0015433E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3624ED1D" w14:textId="77777777" w:rsidR="0015433E" w:rsidRDefault="00000000">
            <w:r>
              <w:t>0.429</w:t>
            </w:r>
          </w:p>
        </w:tc>
      </w:tr>
      <w:tr w:rsidR="0015433E" w14:paraId="772B4942" w14:textId="77777777">
        <w:tc>
          <w:tcPr>
            <w:tcW w:w="3345" w:type="dxa"/>
            <w:vAlign w:val="center"/>
          </w:tcPr>
          <w:p w14:paraId="13539ADD" w14:textId="77777777" w:rsidR="0015433E" w:rsidRDefault="00000000">
            <w:r>
              <w:t>界面砂浆</w:t>
            </w:r>
          </w:p>
        </w:tc>
        <w:tc>
          <w:tcPr>
            <w:tcW w:w="848" w:type="dxa"/>
            <w:vAlign w:val="center"/>
          </w:tcPr>
          <w:p w14:paraId="0968DC7E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DF76D6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DEB7E7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C41C953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D535AB" w14:textId="77777777" w:rsidR="0015433E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6878A3A8" w14:textId="77777777" w:rsidR="0015433E" w:rsidRDefault="00000000">
            <w:r>
              <w:t>－</w:t>
            </w:r>
          </w:p>
        </w:tc>
      </w:tr>
      <w:tr w:rsidR="0015433E" w14:paraId="4D49C766" w14:textId="77777777">
        <w:tc>
          <w:tcPr>
            <w:tcW w:w="3345" w:type="dxa"/>
            <w:vAlign w:val="center"/>
          </w:tcPr>
          <w:p w14:paraId="52A65206" w14:textId="77777777" w:rsidR="0015433E" w:rsidRDefault="00000000">
            <w:r>
              <w:t>蒸压加气混凝土砌块（</w:t>
            </w:r>
            <w:r>
              <w:t>525-625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1A5A37E" w14:textId="77777777" w:rsidR="0015433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A7E0784" w14:textId="77777777" w:rsidR="0015433E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2FF33EA0" w14:textId="77777777" w:rsidR="0015433E" w:rsidRDefault="00000000">
            <w:r>
              <w:t>2.750</w:t>
            </w:r>
          </w:p>
        </w:tc>
        <w:tc>
          <w:tcPr>
            <w:tcW w:w="848" w:type="dxa"/>
            <w:vAlign w:val="center"/>
          </w:tcPr>
          <w:p w14:paraId="21B65AA4" w14:textId="77777777" w:rsidR="0015433E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BC0093C" w14:textId="77777777" w:rsidR="0015433E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412F43D3" w14:textId="77777777" w:rsidR="0015433E" w:rsidRDefault="00000000">
            <w:r>
              <w:t>3.438</w:t>
            </w:r>
          </w:p>
        </w:tc>
      </w:tr>
      <w:tr w:rsidR="0015433E" w14:paraId="6E25A080" w14:textId="77777777">
        <w:tc>
          <w:tcPr>
            <w:tcW w:w="3345" w:type="dxa"/>
            <w:vAlign w:val="center"/>
          </w:tcPr>
          <w:p w14:paraId="2273746A" w14:textId="77777777" w:rsidR="0015433E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245D09D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60E32A" w14:textId="77777777" w:rsidR="0015433E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EF78AB7" w14:textId="77777777" w:rsidR="0015433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9915AC3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539ADE" w14:textId="77777777" w:rsidR="0015433E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A69210C" w14:textId="77777777" w:rsidR="0015433E" w:rsidRDefault="00000000">
            <w:r>
              <w:t>0.247</w:t>
            </w:r>
          </w:p>
        </w:tc>
      </w:tr>
      <w:tr w:rsidR="0015433E" w14:paraId="683D9F15" w14:textId="77777777">
        <w:tc>
          <w:tcPr>
            <w:tcW w:w="3345" w:type="dxa"/>
            <w:vAlign w:val="center"/>
          </w:tcPr>
          <w:p w14:paraId="348B31DB" w14:textId="77777777" w:rsidR="001543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047300" w14:textId="77777777" w:rsidR="0015433E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54BCBC09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869AD4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1EEB6FF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EF1168" w14:textId="77777777" w:rsidR="0015433E" w:rsidRDefault="00000000">
            <w:r>
              <w:t>1.266</w:t>
            </w:r>
          </w:p>
        </w:tc>
        <w:tc>
          <w:tcPr>
            <w:tcW w:w="1064" w:type="dxa"/>
            <w:vAlign w:val="center"/>
          </w:tcPr>
          <w:p w14:paraId="477B822C" w14:textId="77777777" w:rsidR="0015433E" w:rsidRDefault="00000000">
            <w:r>
              <w:t>4.174</w:t>
            </w:r>
          </w:p>
        </w:tc>
      </w:tr>
      <w:tr w:rsidR="0015433E" w14:paraId="5FDA2C40" w14:textId="77777777">
        <w:tc>
          <w:tcPr>
            <w:tcW w:w="3345" w:type="dxa"/>
            <w:shd w:val="clear" w:color="auto" w:fill="E6E6E6"/>
            <w:vAlign w:val="center"/>
          </w:tcPr>
          <w:p w14:paraId="1F0CE550" w14:textId="77777777" w:rsidR="001543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C5EB21" w14:textId="77777777" w:rsidR="0015433E" w:rsidRDefault="00000000">
            <w:pPr>
              <w:jc w:val="center"/>
            </w:pPr>
            <w:r>
              <w:t>0.75</w:t>
            </w:r>
          </w:p>
        </w:tc>
      </w:tr>
      <w:tr w:rsidR="0015433E" w14:paraId="224BA598" w14:textId="77777777">
        <w:tc>
          <w:tcPr>
            <w:tcW w:w="3345" w:type="dxa"/>
            <w:shd w:val="clear" w:color="auto" w:fill="E6E6E6"/>
            <w:vAlign w:val="center"/>
          </w:tcPr>
          <w:p w14:paraId="4FE0763B" w14:textId="77777777" w:rsidR="001543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248D3F" w14:textId="77777777" w:rsidR="0015433E" w:rsidRDefault="00000000">
            <w:pPr>
              <w:jc w:val="center"/>
            </w:pPr>
            <w:r>
              <w:t>0.71</w:t>
            </w:r>
          </w:p>
        </w:tc>
      </w:tr>
    </w:tbl>
    <w:p w14:paraId="4B1C8DDD" w14:textId="77777777" w:rsidR="0015433E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433E" w14:paraId="0D7053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7B225E" w14:textId="77777777" w:rsidR="001543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223C7" w14:textId="77777777" w:rsidR="001543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34289" w14:textId="77777777" w:rsidR="001543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C7948" w14:textId="77777777" w:rsidR="001543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58E35" w14:textId="77777777" w:rsidR="0015433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D52EF" w14:textId="77777777" w:rsidR="001543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B35FD5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5433E" w14:paraId="36C2070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3BAABF" w14:textId="77777777" w:rsidR="0015433E" w:rsidRDefault="001543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123A8C" w14:textId="77777777" w:rsidR="001543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D12E7" w14:textId="77777777" w:rsidR="0015433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B267A" w14:textId="77777777" w:rsidR="001543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EFC1C8" w14:textId="77777777" w:rsidR="001543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9D69E" w14:textId="77777777" w:rsidR="001543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B57BE" w14:textId="77777777" w:rsidR="0015433E" w:rsidRDefault="00000000">
            <w:pPr>
              <w:jc w:val="center"/>
            </w:pPr>
            <w:r>
              <w:t>D=R*S</w:t>
            </w:r>
          </w:p>
        </w:tc>
      </w:tr>
      <w:tr w:rsidR="0015433E" w14:paraId="4A034444" w14:textId="77777777">
        <w:tc>
          <w:tcPr>
            <w:tcW w:w="3345" w:type="dxa"/>
            <w:vAlign w:val="center"/>
          </w:tcPr>
          <w:p w14:paraId="4C94DD81" w14:textId="77777777" w:rsidR="0015433E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60273A9" w14:textId="77777777" w:rsidR="0015433E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71BCD0C" w14:textId="77777777" w:rsidR="001543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96171A" w14:textId="77777777" w:rsidR="0015433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901472B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1406E0" w14:textId="77777777" w:rsidR="0015433E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8589971" w14:textId="77777777" w:rsidR="0015433E" w:rsidRDefault="00000000">
            <w:r>
              <w:t>0.061</w:t>
            </w:r>
          </w:p>
        </w:tc>
      </w:tr>
      <w:tr w:rsidR="0015433E" w14:paraId="4DF074DD" w14:textId="77777777">
        <w:tc>
          <w:tcPr>
            <w:tcW w:w="3345" w:type="dxa"/>
            <w:vAlign w:val="center"/>
          </w:tcPr>
          <w:p w14:paraId="7A5EB1BA" w14:textId="77777777" w:rsidR="0015433E" w:rsidRDefault="00000000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1DD52249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910BC9" w14:textId="77777777" w:rsidR="0015433E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1B7DD984" w14:textId="77777777" w:rsidR="0015433E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460E58F8" w14:textId="77777777" w:rsidR="001543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F780EE4" w14:textId="77777777" w:rsidR="0015433E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2BE010C7" w14:textId="77777777" w:rsidR="0015433E" w:rsidRDefault="00000000">
            <w:r>
              <w:t>0.429</w:t>
            </w:r>
          </w:p>
        </w:tc>
      </w:tr>
      <w:tr w:rsidR="0015433E" w14:paraId="65A4736A" w14:textId="77777777">
        <w:tc>
          <w:tcPr>
            <w:tcW w:w="3345" w:type="dxa"/>
            <w:vAlign w:val="center"/>
          </w:tcPr>
          <w:p w14:paraId="1CC02292" w14:textId="77777777" w:rsidR="0015433E" w:rsidRDefault="00000000">
            <w:r>
              <w:t>界面砂浆</w:t>
            </w:r>
          </w:p>
        </w:tc>
        <w:tc>
          <w:tcPr>
            <w:tcW w:w="848" w:type="dxa"/>
            <w:vAlign w:val="center"/>
          </w:tcPr>
          <w:p w14:paraId="11FAFE2E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F5D498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E9B9AA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847E8F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F7F896" w14:textId="77777777" w:rsidR="0015433E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70854A8" w14:textId="77777777" w:rsidR="0015433E" w:rsidRDefault="00000000">
            <w:r>
              <w:t>－</w:t>
            </w:r>
          </w:p>
        </w:tc>
      </w:tr>
      <w:tr w:rsidR="0015433E" w14:paraId="2EA44BF4" w14:textId="77777777">
        <w:tc>
          <w:tcPr>
            <w:tcW w:w="3345" w:type="dxa"/>
            <w:vAlign w:val="center"/>
          </w:tcPr>
          <w:p w14:paraId="70ECA729" w14:textId="77777777" w:rsidR="001543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D5C130" w14:textId="77777777" w:rsidR="0015433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0611A7D" w14:textId="77777777" w:rsidR="001543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8421542" w14:textId="77777777" w:rsidR="001543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367BBD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35D7AE" w14:textId="77777777" w:rsidR="0015433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79FF5C4" w14:textId="77777777" w:rsidR="0015433E" w:rsidRDefault="00000000">
            <w:r>
              <w:t>1.977</w:t>
            </w:r>
          </w:p>
        </w:tc>
      </w:tr>
      <w:tr w:rsidR="0015433E" w14:paraId="1C78773F" w14:textId="77777777">
        <w:tc>
          <w:tcPr>
            <w:tcW w:w="3345" w:type="dxa"/>
            <w:vAlign w:val="center"/>
          </w:tcPr>
          <w:p w14:paraId="70028AC2" w14:textId="77777777" w:rsidR="0015433E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C921A61" w14:textId="77777777" w:rsidR="001543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0AD646" w14:textId="77777777" w:rsidR="0015433E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6CB2FDE" w14:textId="77777777" w:rsidR="0015433E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BF83BF9" w14:textId="77777777" w:rsidR="001543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21C7F9" w14:textId="77777777" w:rsidR="0015433E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40199DD" w14:textId="77777777" w:rsidR="0015433E" w:rsidRDefault="00000000">
            <w:r>
              <w:t>0.247</w:t>
            </w:r>
          </w:p>
        </w:tc>
      </w:tr>
      <w:tr w:rsidR="0015433E" w14:paraId="33186896" w14:textId="77777777">
        <w:tc>
          <w:tcPr>
            <w:tcW w:w="3345" w:type="dxa"/>
            <w:vAlign w:val="center"/>
          </w:tcPr>
          <w:p w14:paraId="54837C0F" w14:textId="77777777" w:rsidR="001543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3B32ED" w14:textId="77777777" w:rsidR="0015433E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211D8205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11BE14" w14:textId="77777777" w:rsidR="001543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7B5CAF3" w14:textId="77777777" w:rsidR="001543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37A345" w14:textId="77777777" w:rsidR="0015433E" w:rsidRDefault="00000000">
            <w:r>
              <w:t>0.381</w:t>
            </w:r>
          </w:p>
        </w:tc>
        <w:tc>
          <w:tcPr>
            <w:tcW w:w="1064" w:type="dxa"/>
            <w:vAlign w:val="center"/>
          </w:tcPr>
          <w:p w14:paraId="757F637B" w14:textId="77777777" w:rsidR="0015433E" w:rsidRDefault="00000000">
            <w:r>
              <w:t>2.713</w:t>
            </w:r>
          </w:p>
        </w:tc>
      </w:tr>
      <w:tr w:rsidR="0015433E" w14:paraId="685B4239" w14:textId="77777777">
        <w:tc>
          <w:tcPr>
            <w:tcW w:w="3345" w:type="dxa"/>
            <w:shd w:val="clear" w:color="auto" w:fill="E6E6E6"/>
            <w:vAlign w:val="center"/>
          </w:tcPr>
          <w:p w14:paraId="4A71028E" w14:textId="77777777" w:rsidR="001543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7BE709" w14:textId="77777777" w:rsidR="0015433E" w:rsidRDefault="00000000">
            <w:pPr>
              <w:jc w:val="center"/>
            </w:pPr>
            <w:r>
              <w:t>0.75</w:t>
            </w:r>
          </w:p>
        </w:tc>
      </w:tr>
      <w:tr w:rsidR="0015433E" w14:paraId="54841DC5" w14:textId="77777777">
        <w:tc>
          <w:tcPr>
            <w:tcW w:w="3345" w:type="dxa"/>
            <w:shd w:val="clear" w:color="auto" w:fill="E6E6E6"/>
            <w:vAlign w:val="center"/>
          </w:tcPr>
          <w:p w14:paraId="10086B96" w14:textId="77777777" w:rsidR="001543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141C08" w14:textId="77777777" w:rsidR="0015433E" w:rsidRDefault="00000000">
            <w:pPr>
              <w:jc w:val="center"/>
            </w:pPr>
            <w:r>
              <w:t>1.88</w:t>
            </w:r>
          </w:p>
        </w:tc>
      </w:tr>
    </w:tbl>
    <w:p w14:paraId="6B76F79D" w14:textId="77777777" w:rsidR="0015433E" w:rsidRDefault="00000000">
      <w:pPr>
        <w:pStyle w:val="2"/>
        <w:widowControl w:val="0"/>
        <w:rPr>
          <w:kern w:val="2"/>
        </w:rPr>
      </w:pPr>
      <w:bookmarkStart w:id="56" w:name="_Toc18614364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6"/>
    </w:p>
    <w:p w14:paraId="4E063533" w14:textId="77777777" w:rsidR="00000000" w:rsidRDefault="00000000">
      <w:pPr>
        <w:spacing w:line="300" w:lineRule="auto"/>
        <w:jc w:val="center"/>
        <w:rPr>
          <w:b/>
          <w:szCs w:val="21"/>
        </w:rPr>
      </w:pPr>
      <w:bookmarkStart w:id="57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1905"/>
        <w:gridCol w:w="1905"/>
      </w:tblGrid>
      <w:tr w:rsidR="00EF24C4" w14:paraId="05617121" w14:textId="77777777">
        <w:trPr>
          <w:trHeight w:val="503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F33C66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lastRenderedPageBreak/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04F7EA9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4BB1566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830DB7E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</w:tr>
      <w:tr w:rsidR="00EF24C4" w14:paraId="42E281A2" w14:textId="77777777">
        <w:trPr>
          <w:trHeight w:val="525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63DB85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8D486D2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1.0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C44CAC7" w14:textId="77777777" w:rsidR="00000000" w:rsidRDefault="00000000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6241FBD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0</w:t>
            </w:r>
            <w:r>
              <w:rPr>
                <w:rFonts w:ascii="宋体" w:hAnsi="宋体" w:hint="eastAsia"/>
                <w:kern w:val="2"/>
                <w:szCs w:val="21"/>
              </w:rPr>
              <w:t>5</w:t>
            </w:r>
          </w:p>
        </w:tc>
      </w:tr>
    </w:tbl>
    <w:p w14:paraId="0693F3E1" w14:textId="77777777" w:rsidR="00000000" w:rsidRDefault="00000000">
      <w:pPr>
        <w:spacing w:line="300" w:lineRule="auto"/>
        <w:jc w:val="center"/>
        <w:rPr>
          <w:b/>
          <w:szCs w:val="21"/>
        </w:rPr>
      </w:pPr>
    </w:p>
    <w:bookmarkEnd w:id="57"/>
    <w:p w14:paraId="74FFB1E9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593A2C" w14:textId="77777777" w:rsidR="0015433E" w:rsidRDefault="00000000">
      <w:pPr>
        <w:pStyle w:val="2"/>
        <w:widowControl w:val="0"/>
        <w:rPr>
          <w:kern w:val="2"/>
        </w:rPr>
      </w:pPr>
      <w:bookmarkStart w:id="58" w:name="_Toc186143642"/>
      <w:r>
        <w:rPr>
          <w:kern w:val="2"/>
        </w:rPr>
        <w:t>外墙平均热工特性</w:t>
      </w:r>
      <w:bookmarkEnd w:id="58"/>
    </w:p>
    <w:p w14:paraId="4A196DA5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5433E" w14:paraId="488E503E" w14:textId="77777777">
        <w:tc>
          <w:tcPr>
            <w:tcW w:w="2948" w:type="dxa"/>
            <w:shd w:val="clear" w:color="auto" w:fill="E6E6E6"/>
            <w:vAlign w:val="center"/>
          </w:tcPr>
          <w:p w14:paraId="4C902D9B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3264E8" w14:textId="77777777" w:rsidR="001543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55EAB3" w14:textId="77777777" w:rsidR="001543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19CDBC" w14:textId="77777777" w:rsidR="001543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F6971D" w14:textId="77777777" w:rsidR="001543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100A00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5C935E" w14:textId="77777777" w:rsidR="0015433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5433E" w14:paraId="0685B658" w14:textId="77777777">
        <w:tc>
          <w:tcPr>
            <w:tcW w:w="2948" w:type="dxa"/>
            <w:vAlign w:val="center"/>
          </w:tcPr>
          <w:p w14:paraId="16A94539" w14:textId="77777777" w:rsidR="0015433E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6D1685B" w14:textId="77777777" w:rsidR="001543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A9D644B" w14:textId="77777777" w:rsidR="0015433E" w:rsidRDefault="00000000">
            <w:r>
              <w:t>277.09</w:t>
            </w:r>
          </w:p>
        </w:tc>
        <w:tc>
          <w:tcPr>
            <w:tcW w:w="922" w:type="dxa"/>
            <w:vAlign w:val="center"/>
          </w:tcPr>
          <w:p w14:paraId="631D6730" w14:textId="77777777" w:rsidR="0015433E" w:rsidRDefault="00000000">
            <w:r>
              <w:t>0.952</w:t>
            </w:r>
          </w:p>
        </w:tc>
        <w:tc>
          <w:tcPr>
            <w:tcW w:w="1305" w:type="dxa"/>
            <w:vAlign w:val="center"/>
          </w:tcPr>
          <w:p w14:paraId="7A0C8363" w14:textId="77777777" w:rsidR="0015433E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4D195CD5" w14:textId="77777777" w:rsidR="0015433E" w:rsidRDefault="00000000">
            <w:r>
              <w:t>4.17</w:t>
            </w:r>
          </w:p>
        </w:tc>
        <w:tc>
          <w:tcPr>
            <w:tcW w:w="1107" w:type="dxa"/>
            <w:vAlign w:val="center"/>
          </w:tcPr>
          <w:p w14:paraId="610B388F" w14:textId="77777777" w:rsidR="0015433E" w:rsidRDefault="00000000">
            <w:r>
              <w:t>0.75</w:t>
            </w:r>
          </w:p>
        </w:tc>
      </w:tr>
      <w:tr w:rsidR="0015433E" w14:paraId="75FBBAFA" w14:textId="77777777">
        <w:tc>
          <w:tcPr>
            <w:tcW w:w="2948" w:type="dxa"/>
            <w:vAlign w:val="center"/>
          </w:tcPr>
          <w:p w14:paraId="52B11320" w14:textId="77777777" w:rsidR="0015433E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6E37A590" w14:textId="77777777" w:rsidR="001543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7D77793" w14:textId="77777777" w:rsidR="0015433E" w:rsidRDefault="00000000">
            <w:r>
              <w:t>14.04</w:t>
            </w:r>
          </w:p>
        </w:tc>
        <w:tc>
          <w:tcPr>
            <w:tcW w:w="922" w:type="dxa"/>
            <w:vAlign w:val="center"/>
          </w:tcPr>
          <w:p w14:paraId="501342C1" w14:textId="77777777" w:rsidR="0015433E" w:rsidRDefault="00000000">
            <w:r>
              <w:t>0.048</w:t>
            </w:r>
          </w:p>
        </w:tc>
        <w:tc>
          <w:tcPr>
            <w:tcW w:w="1305" w:type="dxa"/>
            <w:vAlign w:val="center"/>
          </w:tcPr>
          <w:p w14:paraId="0DF4C5BA" w14:textId="77777777" w:rsidR="0015433E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14:paraId="02521B5C" w14:textId="77777777" w:rsidR="0015433E" w:rsidRDefault="00000000">
            <w:r>
              <w:t>2.71</w:t>
            </w:r>
          </w:p>
        </w:tc>
        <w:tc>
          <w:tcPr>
            <w:tcW w:w="1107" w:type="dxa"/>
            <w:vAlign w:val="center"/>
          </w:tcPr>
          <w:p w14:paraId="22F04109" w14:textId="77777777" w:rsidR="0015433E" w:rsidRDefault="00000000">
            <w:r>
              <w:t>0.75</w:t>
            </w:r>
          </w:p>
        </w:tc>
      </w:tr>
      <w:tr w:rsidR="0015433E" w14:paraId="7F4842BD" w14:textId="77777777">
        <w:tc>
          <w:tcPr>
            <w:tcW w:w="2948" w:type="dxa"/>
            <w:vAlign w:val="center"/>
          </w:tcPr>
          <w:p w14:paraId="55410F51" w14:textId="77777777" w:rsidR="001543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BF57210" w14:textId="77777777" w:rsidR="0015433E" w:rsidRDefault="0015433E"/>
        </w:tc>
        <w:tc>
          <w:tcPr>
            <w:tcW w:w="990" w:type="dxa"/>
            <w:vAlign w:val="center"/>
          </w:tcPr>
          <w:p w14:paraId="5225AF45" w14:textId="77777777" w:rsidR="0015433E" w:rsidRDefault="00000000">
            <w:r>
              <w:t>291.13</w:t>
            </w:r>
          </w:p>
        </w:tc>
        <w:tc>
          <w:tcPr>
            <w:tcW w:w="922" w:type="dxa"/>
            <w:vAlign w:val="center"/>
          </w:tcPr>
          <w:p w14:paraId="0AC1D3A5" w14:textId="77777777" w:rsidR="001543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8E111CB" w14:textId="77777777" w:rsidR="0015433E" w:rsidRDefault="00000000">
            <w:r>
              <w:t>0.76</w:t>
            </w:r>
          </w:p>
        </w:tc>
        <w:tc>
          <w:tcPr>
            <w:tcW w:w="1107" w:type="dxa"/>
            <w:vAlign w:val="center"/>
          </w:tcPr>
          <w:p w14:paraId="7D748311" w14:textId="77777777" w:rsidR="0015433E" w:rsidRDefault="00000000">
            <w:r>
              <w:t>4.10</w:t>
            </w:r>
          </w:p>
        </w:tc>
        <w:tc>
          <w:tcPr>
            <w:tcW w:w="1107" w:type="dxa"/>
            <w:vAlign w:val="center"/>
          </w:tcPr>
          <w:p w14:paraId="79D519B6" w14:textId="77777777" w:rsidR="0015433E" w:rsidRDefault="00000000">
            <w:r>
              <w:t>0.75</w:t>
            </w:r>
          </w:p>
        </w:tc>
      </w:tr>
    </w:tbl>
    <w:p w14:paraId="123554F5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5433E" w14:paraId="6A37FEB7" w14:textId="77777777">
        <w:tc>
          <w:tcPr>
            <w:tcW w:w="2948" w:type="dxa"/>
            <w:shd w:val="clear" w:color="auto" w:fill="E6E6E6"/>
            <w:vAlign w:val="center"/>
          </w:tcPr>
          <w:p w14:paraId="2308FE11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079B75" w14:textId="77777777" w:rsidR="001543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E3A3B4" w14:textId="77777777" w:rsidR="001543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0C262F" w14:textId="77777777" w:rsidR="001543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217ADE" w14:textId="77777777" w:rsidR="001543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736D6C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396DD9" w14:textId="77777777" w:rsidR="0015433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5433E" w14:paraId="6C94AD11" w14:textId="77777777">
        <w:tc>
          <w:tcPr>
            <w:tcW w:w="2948" w:type="dxa"/>
            <w:vAlign w:val="center"/>
          </w:tcPr>
          <w:p w14:paraId="01339278" w14:textId="77777777" w:rsidR="0015433E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286ACDB" w14:textId="77777777" w:rsidR="001543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A22E4A" w14:textId="77777777" w:rsidR="0015433E" w:rsidRDefault="00000000">
            <w:r>
              <w:t>248.42</w:t>
            </w:r>
          </w:p>
        </w:tc>
        <w:tc>
          <w:tcPr>
            <w:tcW w:w="922" w:type="dxa"/>
            <w:vAlign w:val="center"/>
          </w:tcPr>
          <w:p w14:paraId="2FD6C555" w14:textId="77777777" w:rsidR="0015433E" w:rsidRDefault="00000000">
            <w:r>
              <w:t>0.934</w:t>
            </w:r>
          </w:p>
        </w:tc>
        <w:tc>
          <w:tcPr>
            <w:tcW w:w="1305" w:type="dxa"/>
            <w:vAlign w:val="center"/>
          </w:tcPr>
          <w:p w14:paraId="5D5D1416" w14:textId="77777777" w:rsidR="0015433E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56D87166" w14:textId="77777777" w:rsidR="0015433E" w:rsidRDefault="00000000">
            <w:r>
              <w:t>4.17</w:t>
            </w:r>
          </w:p>
        </w:tc>
        <w:tc>
          <w:tcPr>
            <w:tcW w:w="1107" w:type="dxa"/>
            <w:vAlign w:val="center"/>
          </w:tcPr>
          <w:p w14:paraId="488334FD" w14:textId="77777777" w:rsidR="0015433E" w:rsidRDefault="00000000">
            <w:r>
              <w:t>0.75</w:t>
            </w:r>
          </w:p>
        </w:tc>
      </w:tr>
      <w:tr w:rsidR="0015433E" w14:paraId="73AABFF9" w14:textId="77777777">
        <w:tc>
          <w:tcPr>
            <w:tcW w:w="2948" w:type="dxa"/>
            <w:vAlign w:val="center"/>
          </w:tcPr>
          <w:p w14:paraId="1EC0593E" w14:textId="77777777" w:rsidR="0015433E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542C60EF" w14:textId="77777777" w:rsidR="001543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58FA09E" w14:textId="77777777" w:rsidR="0015433E" w:rsidRDefault="00000000">
            <w:r>
              <w:t>17.66</w:t>
            </w:r>
          </w:p>
        </w:tc>
        <w:tc>
          <w:tcPr>
            <w:tcW w:w="922" w:type="dxa"/>
            <w:vAlign w:val="center"/>
          </w:tcPr>
          <w:p w14:paraId="3211A78A" w14:textId="77777777" w:rsidR="0015433E" w:rsidRDefault="00000000">
            <w:r>
              <w:t>0.066</w:t>
            </w:r>
          </w:p>
        </w:tc>
        <w:tc>
          <w:tcPr>
            <w:tcW w:w="1305" w:type="dxa"/>
            <w:vAlign w:val="center"/>
          </w:tcPr>
          <w:p w14:paraId="6A552050" w14:textId="77777777" w:rsidR="0015433E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14:paraId="5EC58C54" w14:textId="77777777" w:rsidR="0015433E" w:rsidRDefault="00000000">
            <w:r>
              <w:t>2.71</w:t>
            </w:r>
          </w:p>
        </w:tc>
        <w:tc>
          <w:tcPr>
            <w:tcW w:w="1107" w:type="dxa"/>
            <w:vAlign w:val="center"/>
          </w:tcPr>
          <w:p w14:paraId="5BA5689A" w14:textId="77777777" w:rsidR="0015433E" w:rsidRDefault="00000000">
            <w:r>
              <w:t>0.75</w:t>
            </w:r>
          </w:p>
        </w:tc>
      </w:tr>
      <w:tr w:rsidR="0015433E" w14:paraId="762C27F5" w14:textId="77777777">
        <w:tc>
          <w:tcPr>
            <w:tcW w:w="2948" w:type="dxa"/>
            <w:vAlign w:val="center"/>
          </w:tcPr>
          <w:p w14:paraId="7893A01A" w14:textId="77777777" w:rsidR="001543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271EDF8" w14:textId="77777777" w:rsidR="0015433E" w:rsidRDefault="0015433E"/>
        </w:tc>
        <w:tc>
          <w:tcPr>
            <w:tcW w:w="990" w:type="dxa"/>
            <w:vAlign w:val="center"/>
          </w:tcPr>
          <w:p w14:paraId="77C32BEA" w14:textId="77777777" w:rsidR="0015433E" w:rsidRDefault="00000000">
            <w:r>
              <w:t>266.09</w:t>
            </w:r>
          </w:p>
        </w:tc>
        <w:tc>
          <w:tcPr>
            <w:tcW w:w="922" w:type="dxa"/>
            <w:vAlign w:val="center"/>
          </w:tcPr>
          <w:p w14:paraId="1578B4A2" w14:textId="77777777" w:rsidR="001543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2B671CF" w14:textId="77777777" w:rsidR="0015433E" w:rsidRDefault="00000000">
            <w:r>
              <w:t>0.78</w:t>
            </w:r>
          </w:p>
        </w:tc>
        <w:tc>
          <w:tcPr>
            <w:tcW w:w="1107" w:type="dxa"/>
            <w:vAlign w:val="center"/>
          </w:tcPr>
          <w:p w14:paraId="3C38EC90" w14:textId="77777777" w:rsidR="0015433E" w:rsidRDefault="00000000">
            <w:r>
              <w:t>4.08</w:t>
            </w:r>
          </w:p>
        </w:tc>
        <w:tc>
          <w:tcPr>
            <w:tcW w:w="1107" w:type="dxa"/>
            <w:vAlign w:val="center"/>
          </w:tcPr>
          <w:p w14:paraId="6ED82C66" w14:textId="77777777" w:rsidR="0015433E" w:rsidRDefault="00000000">
            <w:r>
              <w:t>0.75</w:t>
            </w:r>
          </w:p>
        </w:tc>
      </w:tr>
    </w:tbl>
    <w:p w14:paraId="1705D938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5433E" w14:paraId="4E8BB4F0" w14:textId="77777777">
        <w:tc>
          <w:tcPr>
            <w:tcW w:w="2948" w:type="dxa"/>
            <w:shd w:val="clear" w:color="auto" w:fill="E6E6E6"/>
            <w:vAlign w:val="center"/>
          </w:tcPr>
          <w:p w14:paraId="566AEC85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00867A" w14:textId="77777777" w:rsidR="001543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33E032" w14:textId="77777777" w:rsidR="001543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2CAAE5" w14:textId="77777777" w:rsidR="001543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A4C6AB" w14:textId="77777777" w:rsidR="001543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665FCC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75C822" w14:textId="77777777" w:rsidR="0015433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5433E" w14:paraId="21858B11" w14:textId="77777777">
        <w:tc>
          <w:tcPr>
            <w:tcW w:w="2948" w:type="dxa"/>
            <w:vAlign w:val="center"/>
          </w:tcPr>
          <w:p w14:paraId="60A94D4D" w14:textId="77777777" w:rsidR="0015433E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A077550" w14:textId="77777777" w:rsidR="001543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B2C5EF1" w14:textId="77777777" w:rsidR="0015433E" w:rsidRDefault="00000000">
            <w:r>
              <w:t>284.37</w:t>
            </w:r>
          </w:p>
        </w:tc>
        <w:tc>
          <w:tcPr>
            <w:tcW w:w="922" w:type="dxa"/>
            <w:vAlign w:val="center"/>
          </w:tcPr>
          <w:p w14:paraId="20433E6F" w14:textId="77777777" w:rsidR="0015433E" w:rsidRDefault="00000000">
            <w:r>
              <w:t>0.945</w:t>
            </w:r>
          </w:p>
        </w:tc>
        <w:tc>
          <w:tcPr>
            <w:tcW w:w="1305" w:type="dxa"/>
            <w:vAlign w:val="center"/>
          </w:tcPr>
          <w:p w14:paraId="4EBEFDF7" w14:textId="77777777" w:rsidR="0015433E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1021DE2D" w14:textId="77777777" w:rsidR="0015433E" w:rsidRDefault="00000000">
            <w:r>
              <w:t>4.17</w:t>
            </w:r>
          </w:p>
        </w:tc>
        <w:tc>
          <w:tcPr>
            <w:tcW w:w="1107" w:type="dxa"/>
            <w:vAlign w:val="center"/>
          </w:tcPr>
          <w:p w14:paraId="7E5517F8" w14:textId="77777777" w:rsidR="0015433E" w:rsidRDefault="00000000">
            <w:r>
              <w:t>0.75</w:t>
            </w:r>
          </w:p>
        </w:tc>
      </w:tr>
      <w:tr w:rsidR="0015433E" w14:paraId="0AD8D7A8" w14:textId="77777777">
        <w:tc>
          <w:tcPr>
            <w:tcW w:w="2948" w:type="dxa"/>
            <w:vAlign w:val="center"/>
          </w:tcPr>
          <w:p w14:paraId="1B34DC53" w14:textId="77777777" w:rsidR="0015433E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55F52B20" w14:textId="77777777" w:rsidR="001543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98455B3" w14:textId="77777777" w:rsidR="0015433E" w:rsidRDefault="00000000">
            <w:r>
              <w:t>16.51</w:t>
            </w:r>
          </w:p>
        </w:tc>
        <w:tc>
          <w:tcPr>
            <w:tcW w:w="922" w:type="dxa"/>
            <w:vAlign w:val="center"/>
          </w:tcPr>
          <w:p w14:paraId="24D87D29" w14:textId="77777777" w:rsidR="0015433E" w:rsidRDefault="00000000">
            <w:r>
              <w:t>0.055</w:t>
            </w:r>
          </w:p>
        </w:tc>
        <w:tc>
          <w:tcPr>
            <w:tcW w:w="1305" w:type="dxa"/>
            <w:vAlign w:val="center"/>
          </w:tcPr>
          <w:p w14:paraId="20464C2A" w14:textId="77777777" w:rsidR="0015433E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14:paraId="43E49890" w14:textId="77777777" w:rsidR="0015433E" w:rsidRDefault="00000000">
            <w:r>
              <w:t>2.71</w:t>
            </w:r>
          </w:p>
        </w:tc>
        <w:tc>
          <w:tcPr>
            <w:tcW w:w="1107" w:type="dxa"/>
            <w:vAlign w:val="center"/>
          </w:tcPr>
          <w:p w14:paraId="33BD93B8" w14:textId="77777777" w:rsidR="0015433E" w:rsidRDefault="00000000">
            <w:r>
              <w:t>0.75</w:t>
            </w:r>
          </w:p>
        </w:tc>
      </w:tr>
      <w:tr w:rsidR="0015433E" w14:paraId="071BE083" w14:textId="77777777">
        <w:tc>
          <w:tcPr>
            <w:tcW w:w="2948" w:type="dxa"/>
            <w:vAlign w:val="center"/>
          </w:tcPr>
          <w:p w14:paraId="3BD60B64" w14:textId="77777777" w:rsidR="001543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D7FE07C" w14:textId="77777777" w:rsidR="0015433E" w:rsidRDefault="0015433E"/>
        </w:tc>
        <w:tc>
          <w:tcPr>
            <w:tcW w:w="990" w:type="dxa"/>
            <w:vAlign w:val="center"/>
          </w:tcPr>
          <w:p w14:paraId="4DD3B0C4" w14:textId="77777777" w:rsidR="0015433E" w:rsidRDefault="00000000">
            <w:r>
              <w:t>300.88</w:t>
            </w:r>
          </w:p>
        </w:tc>
        <w:tc>
          <w:tcPr>
            <w:tcW w:w="922" w:type="dxa"/>
            <w:vAlign w:val="center"/>
          </w:tcPr>
          <w:p w14:paraId="4D312020" w14:textId="77777777" w:rsidR="001543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0AA4C0E" w14:textId="77777777" w:rsidR="0015433E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5034AC85" w14:textId="77777777" w:rsidR="0015433E" w:rsidRDefault="00000000">
            <w:r>
              <w:t>4.09</w:t>
            </w:r>
          </w:p>
        </w:tc>
        <w:tc>
          <w:tcPr>
            <w:tcW w:w="1107" w:type="dxa"/>
            <w:vAlign w:val="center"/>
          </w:tcPr>
          <w:p w14:paraId="0FCB58D7" w14:textId="77777777" w:rsidR="0015433E" w:rsidRDefault="00000000">
            <w:r>
              <w:t>0.75</w:t>
            </w:r>
          </w:p>
        </w:tc>
      </w:tr>
    </w:tbl>
    <w:p w14:paraId="5380C21A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5433E" w14:paraId="1BD02CF1" w14:textId="77777777">
        <w:tc>
          <w:tcPr>
            <w:tcW w:w="2948" w:type="dxa"/>
            <w:shd w:val="clear" w:color="auto" w:fill="E6E6E6"/>
            <w:vAlign w:val="center"/>
          </w:tcPr>
          <w:p w14:paraId="0DA34859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1B3D32" w14:textId="77777777" w:rsidR="001543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079037" w14:textId="77777777" w:rsidR="001543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9345AC8" w14:textId="77777777" w:rsidR="001543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8B8B77" w14:textId="77777777" w:rsidR="001543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7221C8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86CF6C" w14:textId="77777777" w:rsidR="0015433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5433E" w14:paraId="14FE4137" w14:textId="77777777">
        <w:tc>
          <w:tcPr>
            <w:tcW w:w="2948" w:type="dxa"/>
            <w:vAlign w:val="center"/>
          </w:tcPr>
          <w:p w14:paraId="1C58D0B3" w14:textId="77777777" w:rsidR="0015433E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64B30E1" w14:textId="77777777" w:rsidR="001543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9EF703" w14:textId="77777777" w:rsidR="0015433E" w:rsidRDefault="00000000">
            <w:r>
              <w:t>283.08</w:t>
            </w:r>
          </w:p>
        </w:tc>
        <w:tc>
          <w:tcPr>
            <w:tcW w:w="922" w:type="dxa"/>
            <w:vAlign w:val="center"/>
          </w:tcPr>
          <w:p w14:paraId="36770EAC" w14:textId="77777777" w:rsidR="0015433E" w:rsidRDefault="00000000">
            <w:r>
              <w:t>0.939</w:t>
            </w:r>
          </w:p>
        </w:tc>
        <w:tc>
          <w:tcPr>
            <w:tcW w:w="1305" w:type="dxa"/>
            <w:vAlign w:val="center"/>
          </w:tcPr>
          <w:p w14:paraId="107ABB7F" w14:textId="77777777" w:rsidR="0015433E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4F77B6E6" w14:textId="77777777" w:rsidR="0015433E" w:rsidRDefault="00000000">
            <w:r>
              <w:t>4.17</w:t>
            </w:r>
          </w:p>
        </w:tc>
        <w:tc>
          <w:tcPr>
            <w:tcW w:w="1107" w:type="dxa"/>
            <w:vAlign w:val="center"/>
          </w:tcPr>
          <w:p w14:paraId="3EB0857F" w14:textId="77777777" w:rsidR="0015433E" w:rsidRDefault="00000000">
            <w:r>
              <w:t>0.75</w:t>
            </w:r>
          </w:p>
        </w:tc>
      </w:tr>
      <w:tr w:rsidR="0015433E" w14:paraId="792E9424" w14:textId="77777777">
        <w:tc>
          <w:tcPr>
            <w:tcW w:w="2948" w:type="dxa"/>
            <w:vAlign w:val="center"/>
          </w:tcPr>
          <w:p w14:paraId="791899EB" w14:textId="77777777" w:rsidR="0015433E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3FD5BC64" w14:textId="77777777" w:rsidR="001543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5A91116" w14:textId="77777777" w:rsidR="0015433E" w:rsidRDefault="00000000">
            <w:r>
              <w:t>18.49</w:t>
            </w:r>
          </w:p>
        </w:tc>
        <w:tc>
          <w:tcPr>
            <w:tcW w:w="922" w:type="dxa"/>
            <w:vAlign w:val="center"/>
          </w:tcPr>
          <w:p w14:paraId="42013AC8" w14:textId="77777777" w:rsidR="0015433E" w:rsidRDefault="00000000">
            <w:r>
              <w:t>0.061</w:t>
            </w:r>
          </w:p>
        </w:tc>
        <w:tc>
          <w:tcPr>
            <w:tcW w:w="1305" w:type="dxa"/>
            <w:vAlign w:val="center"/>
          </w:tcPr>
          <w:p w14:paraId="4438D090" w14:textId="77777777" w:rsidR="0015433E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14:paraId="52A61035" w14:textId="77777777" w:rsidR="0015433E" w:rsidRDefault="00000000">
            <w:r>
              <w:t>2.71</w:t>
            </w:r>
          </w:p>
        </w:tc>
        <w:tc>
          <w:tcPr>
            <w:tcW w:w="1107" w:type="dxa"/>
            <w:vAlign w:val="center"/>
          </w:tcPr>
          <w:p w14:paraId="47C8B0AC" w14:textId="77777777" w:rsidR="0015433E" w:rsidRDefault="00000000">
            <w:r>
              <w:t>0.75</w:t>
            </w:r>
          </w:p>
        </w:tc>
      </w:tr>
      <w:tr w:rsidR="0015433E" w14:paraId="7D8B1877" w14:textId="77777777">
        <w:tc>
          <w:tcPr>
            <w:tcW w:w="2948" w:type="dxa"/>
            <w:vAlign w:val="center"/>
          </w:tcPr>
          <w:p w14:paraId="0AF62B3B" w14:textId="77777777" w:rsidR="001543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0E53D8B" w14:textId="77777777" w:rsidR="0015433E" w:rsidRDefault="0015433E"/>
        </w:tc>
        <w:tc>
          <w:tcPr>
            <w:tcW w:w="990" w:type="dxa"/>
            <w:vAlign w:val="center"/>
          </w:tcPr>
          <w:p w14:paraId="1576BF70" w14:textId="77777777" w:rsidR="0015433E" w:rsidRDefault="00000000">
            <w:r>
              <w:t>301.57</w:t>
            </w:r>
          </w:p>
        </w:tc>
        <w:tc>
          <w:tcPr>
            <w:tcW w:w="922" w:type="dxa"/>
            <w:vAlign w:val="center"/>
          </w:tcPr>
          <w:p w14:paraId="079AD92C" w14:textId="77777777" w:rsidR="001543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A8A2A46" w14:textId="77777777" w:rsidR="0015433E" w:rsidRDefault="00000000">
            <w:r>
              <w:t>0.78</w:t>
            </w:r>
          </w:p>
        </w:tc>
        <w:tc>
          <w:tcPr>
            <w:tcW w:w="1107" w:type="dxa"/>
            <w:vAlign w:val="center"/>
          </w:tcPr>
          <w:p w14:paraId="0184AF9A" w14:textId="77777777" w:rsidR="0015433E" w:rsidRDefault="00000000">
            <w:r>
              <w:t>4.08</w:t>
            </w:r>
          </w:p>
        </w:tc>
        <w:tc>
          <w:tcPr>
            <w:tcW w:w="1107" w:type="dxa"/>
            <w:vAlign w:val="center"/>
          </w:tcPr>
          <w:p w14:paraId="5A515733" w14:textId="77777777" w:rsidR="0015433E" w:rsidRDefault="00000000">
            <w:r>
              <w:t>0.75</w:t>
            </w:r>
          </w:p>
        </w:tc>
      </w:tr>
    </w:tbl>
    <w:p w14:paraId="5C3689D6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5433E" w14:paraId="38315FC0" w14:textId="77777777">
        <w:tc>
          <w:tcPr>
            <w:tcW w:w="2948" w:type="dxa"/>
            <w:shd w:val="clear" w:color="auto" w:fill="E6E6E6"/>
            <w:vAlign w:val="center"/>
          </w:tcPr>
          <w:p w14:paraId="3352B348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B49126" w14:textId="77777777" w:rsidR="001543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3116ED" w14:textId="77777777" w:rsidR="001543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E495DCF" w14:textId="77777777" w:rsidR="001543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A0B4A1" w14:textId="77777777" w:rsidR="001543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3E43A8" w14:textId="77777777" w:rsidR="0015433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B63C3B" w14:textId="77777777" w:rsidR="0015433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5433E" w14:paraId="0F39F11B" w14:textId="77777777">
        <w:tc>
          <w:tcPr>
            <w:tcW w:w="2948" w:type="dxa"/>
            <w:vAlign w:val="center"/>
          </w:tcPr>
          <w:p w14:paraId="59332B0E" w14:textId="77777777" w:rsidR="0015433E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B079DEB" w14:textId="77777777" w:rsidR="001543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41EE15" w14:textId="77777777" w:rsidR="0015433E" w:rsidRDefault="00000000">
            <w:r>
              <w:t>1092.97</w:t>
            </w:r>
          </w:p>
        </w:tc>
        <w:tc>
          <w:tcPr>
            <w:tcW w:w="922" w:type="dxa"/>
            <w:vAlign w:val="center"/>
          </w:tcPr>
          <w:p w14:paraId="12574777" w14:textId="77777777" w:rsidR="0015433E" w:rsidRDefault="00000000">
            <w:r>
              <w:t>0.942</w:t>
            </w:r>
          </w:p>
        </w:tc>
        <w:tc>
          <w:tcPr>
            <w:tcW w:w="1305" w:type="dxa"/>
            <w:vAlign w:val="center"/>
          </w:tcPr>
          <w:p w14:paraId="395D5DAC" w14:textId="77777777" w:rsidR="0015433E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4DDF673A" w14:textId="77777777" w:rsidR="0015433E" w:rsidRDefault="00000000">
            <w:r>
              <w:t>4.17</w:t>
            </w:r>
          </w:p>
        </w:tc>
        <w:tc>
          <w:tcPr>
            <w:tcW w:w="1107" w:type="dxa"/>
            <w:vAlign w:val="center"/>
          </w:tcPr>
          <w:p w14:paraId="0E87EA73" w14:textId="77777777" w:rsidR="0015433E" w:rsidRDefault="00000000">
            <w:r>
              <w:t>0.75</w:t>
            </w:r>
          </w:p>
        </w:tc>
      </w:tr>
      <w:tr w:rsidR="0015433E" w14:paraId="002E1952" w14:textId="77777777">
        <w:tc>
          <w:tcPr>
            <w:tcW w:w="2948" w:type="dxa"/>
            <w:vAlign w:val="center"/>
          </w:tcPr>
          <w:p w14:paraId="3CE35C8B" w14:textId="77777777" w:rsidR="0015433E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79622220" w14:textId="77777777" w:rsidR="001543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4C41977" w14:textId="77777777" w:rsidR="0015433E" w:rsidRDefault="00000000">
            <w:r>
              <w:t>66.70</w:t>
            </w:r>
          </w:p>
        </w:tc>
        <w:tc>
          <w:tcPr>
            <w:tcW w:w="922" w:type="dxa"/>
            <w:vAlign w:val="center"/>
          </w:tcPr>
          <w:p w14:paraId="3211BD2D" w14:textId="77777777" w:rsidR="0015433E" w:rsidRDefault="00000000">
            <w:r>
              <w:t>0.058</w:t>
            </w:r>
          </w:p>
        </w:tc>
        <w:tc>
          <w:tcPr>
            <w:tcW w:w="1305" w:type="dxa"/>
            <w:vAlign w:val="center"/>
          </w:tcPr>
          <w:p w14:paraId="6D93441B" w14:textId="77777777" w:rsidR="0015433E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14:paraId="45A8BB11" w14:textId="77777777" w:rsidR="0015433E" w:rsidRDefault="00000000">
            <w:r>
              <w:t>2.71</w:t>
            </w:r>
          </w:p>
        </w:tc>
        <w:tc>
          <w:tcPr>
            <w:tcW w:w="1107" w:type="dxa"/>
            <w:vAlign w:val="center"/>
          </w:tcPr>
          <w:p w14:paraId="751D4D5F" w14:textId="77777777" w:rsidR="0015433E" w:rsidRDefault="00000000">
            <w:r>
              <w:t>0.75</w:t>
            </w:r>
          </w:p>
        </w:tc>
      </w:tr>
      <w:tr w:rsidR="0015433E" w14:paraId="6E891EDA" w14:textId="77777777">
        <w:tc>
          <w:tcPr>
            <w:tcW w:w="2948" w:type="dxa"/>
            <w:vAlign w:val="center"/>
          </w:tcPr>
          <w:p w14:paraId="038E102C" w14:textId="77777777" w:rsidR="001543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C0F0FFF" w14:textId="77777777" w:rsidR="0015433E" w:rsidRDefault="0015433E"/>
        </w:tc>
        <w:tc>
          <w:tcPr>
            <w:tcW w:w="990" w:type="dxa"/>
            <w:vAlign w:val="center"/>
          </w:tcPr>
          <w:p w14:paraId="68E591B2" w14:textId="77777777" w:rsidR="0015433E" w:rsidRDefault="00000000">
            <w:r>
              <w:t>1159.67</w:t>
            </w:r>
          </w:p>
        </w:tc>
        <w:tc>
          <w:tcPr>
            <w:tcW w:w="922" w:type="dxa"/>
            <w:vAlign w:val="center"/>
          </w:tcPr>
          <w:p w14:paraId="4A134E7A" w14:textId="77777777" w:rsidR="001543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1B67EFA" w14:textId="77777777" w:rsidR="0015433E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313222CD" w14:textId="77777777" w:rsidR="0015433E" w:rsidRDefault="00000000">
            <w:r>
              <w:t>4.09</w:t>
            </w:r>
          </w:p>
        </w:tc>
        <w:tc>
          <w:tcPr>
            <w:tcW w:w="1107" w:type="dxa"/>
            <w:vAlign w:val="center"/>
          </w:tcPr>
          <w:p w14:paraId="6B6DCE1D" w14:textId="77777777" w:rsidR="0015433E" w:rsidRDefault="00000000">
            <w:r>
              <w:t>0.75</w:t>
            </w:r>
          </w:p>
        </w:tc>
      </w:tr>
    </w:tbl>
    <w:p w14:paraId="1D7175D4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86143643"/>
      <w:r>
        <w:rPr>
          <w:color w:val="000000"/>
          <w:kern w:val="2"/>
          <w:szCs w:val="24"/>
        </w:rPr>
        <w:lastRenderedPageBreak/>
        <w:t>外窗热工</w:t>
      </w:r>
      <w:bookmarkEnd w:id="59"/>
    </w:p>
    <w:p w14:paraId="24C1F765" w14:textId="77777777" w:rsidR="0015433E" w:rsidRDefault="00000000">
      <w:pPr>
        <w:pStyle w:val="2"/>
        <w:widowControl w:val="0"/>
        <w:rPr>
          <w:kern w:val="2"/>
        </w:rPr>
      </w:pPr>
      <w:bookmarkStart w:id="60" w:name="_Toc186143644"/>
      <w:r>
        <w:rPr>
          <w:kern w:val="2"/>
        </w:rPr>
        <w:t>外窗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15433E" w14:paraId="0B32BA47" w14:textId="77777777">
        <w:tc>
          <w:tcPr>
            <w:tcW w:w="792" w:type="dxa"/>
            <w:shd w:val="clear" w:color="auto" w:fill="E6E6E6"/>
            <w:vAlign w:val="center"/>
          </w:tcPr>
          <w:p w14:paraId="403CAC11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2A1E1DD" w14:textId="77777777" w:rsidR="0015433E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62C562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3B223C" w14:textId="77777777" w:rsidR="0015433E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E9D2545" w14:textId="77777777" w:rsidR="0015433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ABC139" w14:textId="77777777" w:rsidR="0015433E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1209CF8" w14:textId="77777777" w:rsidR="0015433E" w:rsidRDefault="00000000">
            <w:pPr>
              <w:jc w:val="center"/>
            </w:pPr>
            <w:r>
              <w:t>数据来源</w:t>
            </w:r>
          </w:p>
        </w:tc>
      </w:tr>
      <w:tr w:rsidR="0015433E" w14:paraId="4C387620" w14:textId="77777777">
        <w:tc>
          <w:tcPr>
            <w:tcW w:w="792" w:type="dxa"/>
            <w:vMerge w:val="restart"/>
            <w:vAlign w:val="center"/>
          </w:tcPr>
          <w:p w14:paraId="3420E3BA" w14:textId="77777777" w:rsidR="0015433E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CCD174E" w14:textId="77777777" w:rsidR="0015433E" w:rsidRDefault="00000000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铝合金窗框</w:t>
            </w:r>
            <w:r>
              <w:t>[</w:t>
            </w:r>
            <w:proofErr w:type="spellStart"/>
            <w:r>
              <w:t>Kf</w:t>
            </w:r>
            <w:proofErr w:type="spellEnd"/>
            <w:r>
              <w:t>=6.21W/(</w:t>
            </w:r>
            <w:r>
              <w:t>㎡</w:t>
            </w:r>
            <w:r>
              <w:t>·K),</w:t>
            </w:r>
            <w:r>
              <w:t>框面积</w:t>
            </w:r>
            <w:r>
              <w:t>20%]</w:t>
            </w:r>
          </w:p>
        </w:tc>
        <w:tc>
          <w:tcPr>
            <w:tcW w:w="826" w:type="dxa"/>
            <w:vAlign w:val="center"/>
          </w:tcPr>
          <w:p w14:paraId="13040925" w14:textId="77777777" w:rsidR="0015433E" w:rsidRDefault="00000000">
            <w:r>
              <w:t>28</w:t>
            </w:r>
          </w:p>
        </w:tc>
        <w:tc>
          <w:tcPr>
            <w:tcW w:w="832" w:type="dxa"/>
            <w:vAlign w:val="center"/>
          </w:tcPr>
          <w:p w14:paraId="1CDF8305" w14:textId="77777777" w:rsidR="0015433E" w:rsidRDefault="00000000">
            <w:r>
              <w:t>2.70</w:t>
            </w:r>
          </w:p>
        </w:tc>
        <w:tc>
          <w:tcPr>
            <w:tcW w:w="1069" w:type="dxa"/>
            <w:vAlign w:val="center"/>
          </w:tcPr>
          <w:p w14:paraId="45B22198" w14:textId="77777777" w:rsidR="0015433E" w:rsidRDefault="00000000">
            <w:r>
              <w:t>0.37</w:t>
            </w:r>
          </w:p>
        </w:tc>
        <w:tc>
          <w:tcPr>
            <w:tcW w:w="956" w:type="dxa"/>
            <w:vAlign w:val="center"/>
          </w:tcPr>
          <w:p w14:paraId="5DBFA8B2" w14:textId="77777777" w:rsidR="0015433E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1CB7A4C2" w14:textId="77777777" w:rsidR="0015433E" w:rsidRDefault="0015433E"/>
        </w:tc>
      </w:tr>
      <w:tr w:rsidR="0015433E" w14:paraId="5B433DA4" w14:textId="77777777">
        <w:tc>
          <w:tcPr>
            <w:tcW w:w="792" w:type="dxa"/>
            <w:vMerge/>
            <w:vAlign w:val="center"/>
          </w:tcPr>
          <w:p w14:paraId="2D1886B0" w14:textId="77777777" w:rsidR="0015433E" w:rsidRDefault="0015433E"/>
        </w:tc>
        <w:tc>
          <w:tcPr>
            <w:tcW w:w="2603" w:type="dxa"/>
            <w:vMerge/>
            <w:vAlign w:val="center"/>
          </w:tcPr>
          <w:p w14:paraId="20F3D858" w14:textId="77777777" w:rsidR="0015433E" w:rsidRDefault="0015433E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5BF699B" w14:textId="77777777" w:rsidR="0015433E" w:rsidRDefault="00000000">
            <w:pPr>
              <w:jc w:val="center"/>
            </w:pPr>
            <w:r>
              <w:t>窗编号</w:t>
            </w:r>
          </w:p>
        </w:tc>
      </w:tr>
      <w:tr w:rsidR="0015433E" w14:paraId="03A6BADD" w14:textId="77777777">
        <w:tc>
          <w:tcPr>
            <w:tcW w:w="792" w:type="dxa"/>
            <w:vMerge/>
            <w:vAlign w:val="center"/>
          </w:tcPr>
          <w:p w14:paraId="3DA0B0B8" w14:textId="77777777" w:rsidR="0015433E" w:rsidRDefault="0015433E"/>
        </w:tc>
        <w:tc>
          <w:tcPr>
            <w:tcW w:w="2603" w:type="dxa"/>
            <w:vMerge/>
            <w:vAlign w:val="center"/>
          </w:tcPr>
          <w:p w14:paraId="58A84B26" w14:textId="77777777" w:rsidR="0015433E" w:rsidRDefault="0015433E"/>
        </w:tc>
        <w:tc>
          <w:tcPr>
            <w:tcW w:w="5935" w:type="dxa"/>
            <w:gridSpan w:val="5"/>
            <w:vAlign w:val="center"/>
          </w:tcPr>
          <w:p w14:paraId="4B57D582" w14:textId="77777777" w:rsidR="0015433E" w:rsidRDefault="00000000">
            <w:r>
              <w:t>C1206</w:t>
            </w:r>
            <w:r>
              <w:t>，</w:t>
            </w:r>
            <w:r>
              <w:t>C2406</w:t>
            </w:r>
            <w:r>
              <w:t>，</w:t>
            </w:r>
            <w:r>
              <w:t>C2106</w:t>
            </w:r>
          </w:p>
        </w:tc>
      </w:tr>
    </w:tbl>
    <w:p w14:paraId="2E5B7392" w14:textId="77777777" w:rsidR="0015433E" w:rsidRDefault="00000000">
      <w:pPr>
        <w:pStyle w:val="2"/>
        <w:widowControl w:val="0"/>
        <w:rPr>
          <w:kern w:val="2"/>
        </w:rPr>
      </w:pPr>
      <w:bookmarkStart w:id="61" w:name="_Toc186143645"/>
      <w:r>
        <w:rPr>
          <w:kern w:val="2"/>
        </w:rPr>
        <w:t>外遮阳类型</w:t>
      </w:r>
      <w:bookmarkEnd w:id="61"/>
    </w:p>
    <w:p w14:paraId="056D863A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C31EE9" w14:textId="77777777" w:rsidR="0015433E" w:rsidRDefault="00000000">
      <w:pPr>
        <w:pStyle w:val="2"/>
        <w:widowControl w:val="0"/>
        <w:rPr>
          <w:kern w:val="2"/>
        </w:rPr>
      </w:pPr>
      <w:bookmarkStart w:id="62" w:name="_Toc186143646"/>
      <w:r>
        <w:rPr>
          <w:kern w:val="2"/>
        </w:rPr>
        <w:t>平均传热系数</w:t>
      </w:r>
      <w:bookmarkEnd w:id="62"/>
    </w:p>
    <w:p w14:paraId="3985A131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685B8C1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5433E" w14:paraId="360ACEEF" w14:textId="77777777">
        <w:tc>
          <w:tcPr>
            <w:tcW w:w="1013" w:type="dxa"/>
            <w:shd w:val="clear" w:color="auto" w:fill="E6E6E6"/>
            <w:vAlign w:val="center"/>
          </w:tcPr>
          <w:p w14:paraId="630DA9CA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3796E2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A4102D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0D7168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C45B34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EBAB1E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104D7A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792846" w14:textId="77777777" w:rsidR="0015433E" w:rsidRDefault="00000000">
            <w:pPr>
              <w:jc w:val="center"/>
            </w:pPr>
            <w:r>
              <w:t>传热系数</w:t>
            </w:r>
          </w:p>
        </w:tc>
      </w:tr>
      <w:tr w:rsidR="0015433E" w14:paraId="67B118E5" w14:textId="77777777">
        <w:tc>
          <w:tcPr>
            <w:tcW w:w="1013" w:type="dxa"/>
            <w:vAlign w:val="center"/>
          </w:tcPr>
          <w:p w14:paraId="57B187EE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B89EE2" w14:textId="77777777" w:rsidR="0015433E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5B433BE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31F296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345A49" w14:textId="77777777" w:rsidR="0015433E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378444F" w14:textId="77777777" w:rsidR="0015433E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E187D4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5224C547" w14:textId="77777777" w:rsidR="0015433E" w:rsidRDefault="00000000">
            <w:r>
              <w:t>2.700</w:t>
            </w:r>
          </w:p>
        </w:tc>
      </w:tr>
      <w:tr w:rsidR="0015433E" w14:paraId="4D5916E8" w14:textId="77777777">
        <w:tc>
          <w:tcPr>
            <w:tcW w:w="1013" w:type="dxa"/>
            <w:vAlign w:val="center"/>
          </w:tcPr>
          <w:p w14:paraId="1014FCCF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334F18" w14:textId="77777777" w:rsidR="0015433E" w:rsidRDefault="00000000">
            <w:r>
              <w:t>C2106</w:t>
            </w:r>
          </w:p>
        </w:tc>
        <w:tc>
          <w:tcPr>
            <w:tcW w:w="1188" w:type="dxa"/>
            <w:vAlign w:val="center"/>
          </w:tcPr>
          <w:p w14:paraId="1B6E008C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617B082" w14:textId="77777777" w:rsidR="0015433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5DB472A" w14:textId="77777777" w:rsidR="0015433E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845EB3A" w14:textId="77777777" w:rsidR="0015433E" w:rsidRDefault="00000000">
            <w:r>
              <w:t>30.240</w:t>
            </w:r>
          </w:p>
        </w:tc>
        <w:tc>
          <w:tcPr>
            <w:tcW w:w="1188" w:type="dxa"/>
            <w:vAlign w:val="center"/>
          </w:tcPr>
          <w:p w14:paraId="6D5DE928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6C6A29C" w14:textId="77777777" w:rsidR="0015433E" w:rsidRDefault="00000000">
            <w:r>
              <w:t>2.700</w:t>
            </w:r>
          </w:p>
        </w:tc>
      </w:tr>
      <w:tr w:rsidR="0015433E" w14:paraId="04A672A9" w14:textId="77777777">
        <w:tc>
          <w:tcPr>
            <w:tcW w:w="1013" w:type="dxa"/>
            <w:vAlign w:val="center"/>
          </w:tcPr>
          <w:p w14:paraId="6DD0B31F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749B3A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667400B8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B4C8E67" w14:textId="77777777" w:rsidR="0015433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2FFCD0D" w14:textId="77777777" w:rsidR="0015433E" w:rsidRDefault="00000000">
            <w:r>
              <w:t>3.719</w:t>
            </w:r>
          </w:p>
        </w:tc>
        <w:tc>
          <w:tcPr>
            <w:tcW w:w="1188" w:type="dxa"/>
            <w:vAlign w:val="center"/>
          </w:tcPr>
          <w:p w14:paraId="7A6A3812" w14:textId="77777777" w:rsidR="0015433E" w:rsidRDefault="00000000">
            <w:r>
              <w:t>18.593</w:t>
            </w:r>
          </w:p>
        </w:tc>
        <w:tc>
          <w:tcPr>
            <w:tcW w:w="1188" w:type="dxa"/>
            <w:vAlign w:val="center"/>
          </w:tcPr>
          <w:p w14:paraId="57F60E43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158E06C5" w14:textId="77777777" w:rsidR="0015433E" w:rsidRDefault="00000000">
            <w:r>
              <w:t>2.700</w:t>
            </w:r>
          </w:p>
        </w:tc>
      </w:tr>
      <w:tr w:rsidR="0015433E" w14:paraId="055BAD32" w14:textId="77777777">
        <w:tc>
          <w:tcPr>
            <w:tcW w:w="1013" w:type="dxa"/>
            <w:vAlign w:val="center"/>
          </w:tcPr>
          <w:p w14:paraId="00896EA0" w14:textId="77777777" w:rsidR="0015433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365B090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5F33663E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E64D60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B332CCD" w14:textId="77777777" w:rsidR="0015433E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54A6E8B" w14:textId="77777777" w:rsidR="0015433E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537F9B91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17FF80B" w14:textId="77777777" w:rsidR="0015433E" w:rsidRDefault="00000000">
            <w:r>
              <w:t>2.700</w:t>
            </w:r>
          </w:p>
        </w:tc>
      </w:tr>
      <w:tr w:rsidR="0015433E" w14:paraId="39F52A7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90FF98F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E5A4BC" w14:textId="77777777" w:rsidR="0015433E" w:rsidRDefault="00000000">
            <w:r>
              <w:t>68.273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EDAC91" w14:textId="77777777" w:rsidR="0015433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1022293" w14:textId="77777777" w:rsidR="0015433E" w:rsidRDefault="00000000">
            <w:r>
              <w:t>2.700</w:t>
            </w:r>
          </w:p>
        </w:tc>
      </w:tr>
    </w:tbl>
    <w:p w14:paraId="0D6AA82B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FC22F0B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5433E" w14:paraId="62DAF651" w14:textId="77777777">
        <w:tc>
          <w:tcPr>
            <w:tcW w:w="1013" w:type="dxa"/>
            <w:shd w:val="clear" w:color="auto" w:fill="E6E6E6"/>
            <w:vAlign w:val="center"/>
          </w:tcPr>
          <w:p w14:paraId="6793A664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32BA9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ECA5C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60EB4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EDCB8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8643B5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E02774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568FE5" w14:textId="77777777" w:rsidR="0015433E" w:rsidRDefault="00000000">
            <w:pPr>
              <w:jc w:val="center"/>
            </w:pPr>
            <w:r>
              <w:t>传热系数</w:t>
            </w:r>
          </w:p>
        </w:tc>
      </w:tr>
      <w:tr w:rsidR="0015433E" w14:paraId="7907F06D" w14:textId="77777777">
        <w:tc>
          <w:tcPr>
            <w:tcW w:w="1013" w:type="dxa"/>
            <w:vAlign w:val="center"/>
          </w:tcPr>
          <w:p w14:paraId="05286F20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3BCF1A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4085064A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A4F29D0" w14:textId="77777777" w:rsidR="0015433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A03DDBD" w14:textId="77777777" w:rsidR="0015433E" w:rsidRDefault="00000000">
            <w:r>
              <w:t>3.719</w:t>
            </w:r>
          </w:p>
        </w:tc>
        <w:tc>
          <w:tcPr>
            <w:tcW w:w="1188" w:type="dxa"/>
            <w:vAlign w:val="center"/>
          </w:tcPr>
          <w:p w14:paraId="615E78F2" w14:textId="77777777" w:rsidR="0015433E" w:rsidRDefault="00000000">
            <w:r>
              <w:t>33.467</w:t>
            </w:r>
          </w:p>
        </w:tc>
        <w:tc>
          <w:tcPr>
            <w:tcW w:w="1188" w:type="dxa"/>
            <w:vAlign w:val="center"/>
          </w:tcPr>
          <w:p w14:paraId="0052BB3A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00E55559" w14:textId="77777777" w:rsidR="0015433E" w:rsidRDefault="00000000">
            <w:r>
              <w:t>2.700</w:t>
            </w:r>
          </w:p>
        </w:tc>
      </w:tr>
      <w:tr w:rsidR="0015433E" w14:paraId="4E65E496" w14:textId="77777777">
        <w:tc>
          <w:tcPr>
            <w:tcW w:w="1013" w:type="dxa"/>
            <w:vAlign w:val="center"/>
          </w:tcPr>
          <w:p w14:paraId="409F7D8C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A02AF7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389D2E08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FBBCC1" w14:textId="77777777" w:rsidR="0015433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484F567" w14:textId="77777777" w:rsidR="0015433E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BC76097" w14:textId="77777777" w:rsidR="0015433E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7AD13C92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80DA453" w14:textId="77777777" w:rsidR="0015433E" w:rsidRDefault="00000000">
            <w:r>
              <w:t>2.700</w:t>
            </w:r>
          </w:p>
        </w:tc>
      </w:tr>
      <w:tr w:rsidR="0015433E" w14:paraId="658FFB1B" w14:textId="77777777">
        <w:tc>
          <w:tcPr>
            <w:tcW w:w="1013" w:type="dxa"/>
            <w:vAlign w:val="center"/>
          </w:tcPr>
          <w:p w14:paraId="35FF1F91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76AC5AF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762E9367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D9C589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7C0100" w14:textId="77777777" w:rsidR="0015433E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43F0397" w14:textId="77777777" w:rsidR="0015433E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079803D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70396977" w14:textId="77777777" w:rsidR="0015433E" w:rsidRDefault="00000000">
            <w:r>
              <w:t>2.700</w:t>
            </w:r>
          </w:p>
        </w:tc>
      </w:tr>
      <w:tr w:rsidR="0015433E" w14:paraId="119AABE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FA124D5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0EDA0B" w14:textId="77777777" w:rsidR="0015433E" w:rsidRDefault="00000000">
            <w:r>
              <w:t>66.587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8CFA999" w14:textId="77777777" w:rsidR="0015433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1A9FEA4" w14:textId="77777777" w:rsidR="0015433E" w:rsidRDefault="00000000">
            <w:r>
              <w:t>2.700</w:t>
            </w:r>
          </w:p>
        </w:tc>
      </w:tr>
    </w:tbl>
    <w:p w14:paraId="75C26E79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150DD2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5C0007D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5433E" w14:paraId="725FC7A6" w14:textId="77777777">
        <w:tc>
          <w:tcPr>
            <w:tcW w:w="1013" w:type="dxa"/>
            <w:shd w:val="clear" w:color="auto" w:fill="E6E6E6"/>
            <w:vAlign w:val="center"/>
          </w:tcPr>
          <w:p w14:paraId="51DF9506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64EA50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7DBE73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0353F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0761EB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443868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34C4EC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737518" w14:textId="77777777" w:rsidR="0015433E" w:rsidRDefault="00000000">
            <w:pPr>
              <w:jc w:val="center"/>
            </w:pPr>
            <w:r>
              <w:t>传热系数</w:t>
            </w:r>
          </w:p>
        </w:tc>
      </w:tr>
      <w:tr w:rsidR="0015433E" w14:paraId="6A78F247" w14:textId="77777777">
        <w:tc>
          <w:tcPr>
            <w:tcW w:w="1013" w:type="dxa"/>
            <w:vAlign w:val="center"/>
          </w:tcPr>
          <w:p w14:paraId="5F7B1268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7DF73A" w14:textId="77777777" w:rsidR="0015433E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6E821E92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DBB137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72A4D4A" w14:textId="77777777" w:rsidR="0015433E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CE40693" w14:textId="77777777" w:rsidR="0015433E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22DCDE17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0E40E409" w14:textId="77777777" w:rsidR="0015433E" w:rsidRDefault="00000000">
            <w:r>
              <w:t>2.700</w:t>
            </w:r>
          </w:p>
        </w:tc>
      </w:tr>
      <w:tr w:rsidR="0015433E" w14:paraId="75F36141" w14:textId="77777777">
        <w:tc>
          <w:tcPr>
            <w:tcW w:w="1013" w:type="dxa"/>
            <w:vAlign w:val="center"/>
          </w:tcPr>
          <w:p w14:paraId="3CF372CC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87D041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F4D26C8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DD57FFB" w14:textId="77777777" w:rsidR="0015433E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29B71F0" w14:textId="77777777" w:rsidR="0015433E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06ECF0B" w14:textId="77777777" w:rsidR="0015433E" w:rsidRDefault="00000000">
            <w:r>
              <w:t>60.480</w:t>
            </w:r>
          </w:p>
        </w:tc>
        <w:tc>
          <w:tcPr>
            <w:tcW w:w="1188" w:type="dxa"/>
            <w:vAlign w:val="center"/>
          </w:tcPr>
          <w:p w14:paraId="76099E14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A02513C" w14:textId="77777777" w:rsidR="0015433E" w:rsidRDefault="00000000">
            <w:r>
              <w:t>2.700</w:t>
            </w:r>
          </w:p>
        </w:tc>
      </w:tr>
      <w:tr w:rsidR="0015433E" w14:paraId="01B043B1" w14:textId="77777777">
        <w:tc>
          <w:tcPr>
            <w:tcW w:w="1013" w:type="dxa"/>
            <w:vAlign w:val="center"/>
          </w:tcPr>
          <w:p w14:paraId="14E7017D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30CA16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53C5983D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6E4BE0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61C9E9" w14:textId="77777777" w:rsidR="0015433E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A8BBAF2" w14:textId="77777777" w:rsidR="0015433E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D8FC4D0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5F7E0C71" w14:textId="77777777" w:rsidR="0015433E" w:rsidRDefault="00000000">
            <w:r>
              <w:t>2.700</w:t>
            </w:r>
          </w:p>
        </w:tc>
      </w:tr>
      <w:tr w:rsidR="0015433E" w14:paraId="47976ED1" w14:textId="77777777">
        <w:tc>
          <w:tcPr>
            <w:tcW w:w="1013" w:type="dxa"/>
            <w:vAlign w:val="center"/>
          </w:tcPr>
          <w:p w14:paraId="62217B58" w14:textId="77777777" w:rsidR="0015433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985D8F4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5EE0EE64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62665CA" w14:textId="77777777" w:rsidR="0015433E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A1BF310" w14:textId="77777777" w:rsidR="0015433E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D48903E" w14:textId="77777777" w:rsidR="0015433E" w:rsidRDefault="00000000">
            <w:r>
              <w:t>34.560</w:t>
            </w:r>
          </w:p>
        </w:tc>
        <w:tc>
          <w:tcPr>
            <w:tcW w:w="1188" w:type="dxa"/>
            <w:vAlign w:val="center"/>
          </w:tcPr>
          <w:p w14:paraId="43D275C9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7BFD82FF" w14:textId="77777777" w:rsidR="0015433E" w:rsidRDefault="00000000">
            <w:r>
              <w:t>2.700</w:t>
            </w:r>
          </w:p>
        </w:tc>
      </w:tr>
      <w:tr w:rsidR="0015433E" w14:paraId="01C6419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7831D46" w14:textId="77777777" w:rsidR="0015433E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06B5A3" w14:textId="77777777" w:rsidR="0015433E" w:rsidRDefault="00000000">
            <w:r>
              <w:t>103.140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72F253" w14:textId="77777777" w:rsidR="0015433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C73842" w14:textId="77777777" w:rsidR="0015433E" w:rsidRDefault="00000000">
            <w:r>
              <w:t>2.700</w:t>
            </w:r>
          </w:p>
        </w:tc>
      </w:tr>
    </w:tbl>
    <w:p w14:paraId="2DCE7926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0A6AFD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BB767FD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5433E" w14:paraId="5AA8488F" w14:textId="77777777">
        <w:tc>
          <w:tcPr>
            <w:tcW w:w="1013" w:type="dxa"/>
            <w:shd w:val="clear" w:color="auto" w:fill="E6E6E6"/>
            <w:vAlign w:val="center"/>
          </w:tcPr>
          <w:p w14:paraId="261D4D52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2C18A8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BAC504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4F815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4DF800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FDE94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AD804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BDDBDC" w14:textId="77777777" w:rsidR="0015433E" w:rsidRDefault="00000000">
            <w:pPr>
              <w:jc w:val="center"/>
            </w:pPr>
            <w:r>
              <w:t>传热系数</w:t>
            </w:r>
          </w:p>
        </w:tc>
      </w:tr>
      <w:tr w:rsidR="0015433E" w14:paraId="53175E55" w14:textId="77777777">
        <w:tc>
          <w:tcPr>
            <w:tcW w:w="1013" w:type="dxa"/>
            <w:vAlign w:val="center"/>
          </w:tcPr>
          <w:p w14:paraId="04F4744A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1DE24C" w14:textId="77777777" w:rsidR="0015433E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627F45EA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AA06B6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D052C0" w14:textId="77777777" w:rsidR="0015433E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3037966" w14:textId="77777777" w:rsidR="0015433E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27551C3E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0729365E" w14:textId="77777777" w:rsidR="0015433E" w:rsidRDefault="00000000">
            <w:r>
              <w:t>2.700</w:t>
            </w:r>
          </w:p>
        </w:tc>
      </w:tr>
      <w:tr w:rsidR="0015433E" w14:paraId="085AED4D" w14:textId="77777777">
        <w:tc>
          <w:tcPr>
            <w:tcW w:w="1013" w:type="dxa"/>
            <w:vAlign w:val="center"/>
          </w:tcPr>
          <w:p w14:paraId="428AC6D5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FABF0E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E806896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F38F691" w14:textId="77777777" w:rsidR="0015433E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757FBBA" w14:textId="77777777" w:rsidR="0015433E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56113DF" w14:textId="77777777" w:rsidR="0015433E" w:rsidRDefault="00000000">
            <w:r>
              <w:t>38.880</w:t>
            </w:r>
          </w:p>
        </w:tc>
        <w:tc>
          <w:tcPr>
            <w:tcW w:w="1188" w:type="dxa"/>
            <w:vAlign w:val="center"/>
          </w:tcPr>
          <w:p w14:paraId="78440AE1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56254C5" w14:textId="77777777" w:rsidR="0015433E" w:rsidRDefault="00000000">
            <w:r>
              <w:t>2.700</w:t>
            </w:r>
          </w:p>
        </w:tc>
      </w:tr>
      <w:tr w:rsidR="0015433E" w14:paraId="32528D36" w14:textId="77777777">
        <w:tc>
          <w:tcPr>
            <w:tcW w:w="1013" w:type="dxa"/>
            <w:vAlign w:val="center"/>
          </w:tcPr>
          <w:p w14:paraId="234E4D62" w14:textId="77777777" w:rsidR="0015433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FB7B1A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3AE4767" w14:textId="77777777" w:rsidR="0015433E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FF5DB50" w14:textId="77777777" w:rsidR="0015433E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5EB5BF0" w14:textId="77777777" w:rsidR="0015433E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132D1CA" w14:textId="77777777" w:rsidR="0015433E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25A716CA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16220626" w14:textId="77777777" w:rsidR="0015433E" w:rsidRDefault="00000000">
            <w:r>
              <w:t>2.700</w:t>
            </w:r>
          </w:p>
        </w:tc>
      </w:tr>
      <w:tr w:rsidR="0015433E" w14:paraId="416F4C53" w14:textId="77777777">
        <w:tc>
          <w:tcPr>
            <w:tcW w:w="1013" w:type="dxa"/>
            <w:vAlign w:val="center"/>
          </w:tcPr>
          <w:p w14:paraId="24002D4E" w14:textId="77777777" w:rsidR="0015433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5D6D743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E0CFB96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1C5F98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8C033E" w14:textId="77777777" w:rsidR="0015433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0651DC5" w14:textId="77777777" w:rsidR="0015433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233C38A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76E16F14" w14:textId="77777777" w:rsidR="0015433E" w:rsidRDefault="00000000">
            <w:r>
              <w:t>2.700</w:t>
            </w:r>
          </w:p>
        </w:tc>
      </w:tr>
      <w:tr w:rsidR="0015433E" w14:paraId="3BF48311" w14:textId="77777777">
        <w:tc>
          <w:tcPr>
            <w:tcW w:w="1013" w:type="dxa"/>
            <w:vAlign w:val="center"/>
          </w:tcPr>
          <w:p w14:paraId="65CFE1F1" w14:textId="77777777" w:rsidR="0015433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31BD9ED" w14:textId="77777777" w:rsidR="0015433E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E845136" w14:textId="77777777" w:rsidR="0015433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2C3EB1" w14:textId="77777777" w:rsidR="0015433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6DB703" w14:textId="77777777" w:rsidR="0015433E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512B619" w14:textId="77777777" w:rsidR="0015433E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79E0A5E9" w14:textId="77777777" w:rsidR="0015433E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3A49CAC4" w14:textId="77777777" w:rsidR="0015433E" w:rsidRDefault="00000000">
            <w:r>
              <w:t>2.700</w:t>
            </w:r>
          </w:p>
        </w:tc>
      </w:tr>
      <w:tr w:rsidR="0015433E" w14:paraId="2D51F02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E54F00E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8A0A80" w14:textId="77777777" w:rsidR="0015433E" w:rsidRDefault="00000000">
            <w:r>
              <w:t>109.800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9C199EE" w14:textId="77777777" w:rsidR="0015433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3B199A" w14:textId="77777777" w:rsidR="0015433E" w:rsidRDefault="00000000">
            <w:r>
              <w:t>2.700</w:t>
            </w:r>
          </w:p>
        </w:tc>
      </w:tr>
    </w:tbl>
    <w:p w14:paraId="3B75EAE5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C122EB" w14:textId="77777777" w:rsidR="0015433E" w:rsidRDefault="00000000">
      <w:pPr>
        <w:pStyle w:val="2"/>
        <w:widowControl w:val="0"/>
        <w:rPr>
          <w:kern w:val="2"/>
        </w:rPr>
      </w:pPr>
      <w:bookmarkStart w:id="63" w:name="_Toc186143647"/>
      <w:r>
        <w:rPr>
          <w:kern w:val="2"/>
        </w:rPr>
        <w:t>综合太阳得热系数</w:t>
      </w:r>
      <w:bookmarkEnd w:id="63"/>
    </w:p>
    <w:p w14:paraId="4D654F09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295F8EA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5433E" w14:paraId="2976583D" w14:textId="77777777">
        <w:tc>
          <w:tcPr>
            <w:tcW w:w="656" w:type="dxa"/>
            <w:shd w:val="clear" w:color="auto" w:fill="E6E6E6"/>
            <w:vAlign w:val="center"/>
          </w:tcPr>
          <w:p w14:paraId="0E7B1163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56B76B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C73D0A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7D992D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A2699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7677F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2A1130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E20BB3" w14:textId="77777777" w:rsidR="0015433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E785EB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0946D4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EEE28F" w14:textId="77777777" w:rsidR="0015433E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5433E" w14:paraId="1E2F86F4" w14:textId="77777777">
        <w:tc>
          <w:tcPr>
            <w:tcW w:w="656" w:type="dxa"/>
            <w:vAlign w:val="center"/>
          </w:tcPr>
          <w:p w14:paraId="3C23D48B" w14:textId="77777777" w:rsidR="001543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9DB96A" w14:textId="77777777" w:rsidR="0015433E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4EDF02A8" w14:textId="77777777" w:rsidR="001543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75B721" w14:textId="77777777" w:rsidR="001543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FF4D7F" w14:textId="77777777" w:rsidR="0015433E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F4CD92E" w14:textId="77777777" w:rsidR="0015433E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2347D98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12C31FCA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62A74D9D" w14:textId="77777777" w:rsidR="0015433E" w:rsidRDefault="0015433E"/>
        </w:tc>
        <w:tc>
          <w:tcPr>
            <w:tcW w:w="916" w:type="dxa"/>
            <w:vAlign w:val="center"/>
          </w:tcPr>
          <w:p w14:paraId="475979F2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A800B2" w14:textId="77777777" w:rsidR="0015433E" w:rsidRDefault="00000000">
            <w:r>
              <w:t>0.374</w:t>
            </w:r>
          </w:p>
        </w:tc>
      </w:tr>
      <w:tr w:rsidR="0015433E" w14:paraId="64A40B23" w14:textId="77777777">
        <w:tc>
          <w:tcPr>
            <w:tcW w:w="656" w:type="dxa"/>
            <w:vAlign w:val="center"/>
          </w:tcPr>
          <w:p w14:paraId="205913C3" w14:textId="77777777" w:rsidR="001543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457E082" w14:textId="77777777" w:rsidR="0015433E" w:rsidRDefault="00000000">
            <w:r>
              <w:t>C2106</w:t>
            </w:r>
          </w:p>
        </w:tc>
        <w:tc>
          <w:tcPr>
            <w:tcW w:w="769" w:type="dxa"/>
            <w:vAlign w:val="center"/>
          </w:tcPr>
          <w:p w14:paraId="0A4C8557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4A4113B" w14:textId="77777777" w:rsidR="0015433E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535C7DF" w14:textId="77777777" w:rsidR="0015433E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4B417BC5" w14:textId="77777777" w:rsidR="0015433E" w:rsidRDefault="00000000">
            <w:r>
              <w:t>30.240</w:t>
            </w:r>
          </w:p>
        </w:tc>
        <w:tc>
          <w:tcPr>
            <w:tcW w:w="781" w:type="dxa"/>
            <w:vAlign w:val="center"/>
          </w:tcPr>
          <w:p w14:paraId="2A361287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77719656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5BA16484" w14:textId="77777777" w:rsidR="0015433E" w:rsidRDefault="0015433E"/>
        </w:tc>
        <w:tc>
          <w:tcPr>
            <w:tcW w:w="916" w:type="dxa"/>
            <w:vAlign w:val="center"/>
          </w:tcPr>
          <w:p w14:paraId="5999FEC8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D02EE7" w14:textId="77777777" w:rsidR="0015433E" w:rsidRDefault="00000000">
            <w:r>
              <w:t>0.374</w:t>
            </w:r>
          </w:p>
        </w:tc>
      </w:tr>
      <w:tr w:rsidR="0015433E" w14:paraId="670CCEF2" w14:textId="77777777">
        <w:tc>
          <w:tcPr>
            <w:tcW w:w="656" w:type="dxa"/>
            <w:vAlign w:val="center"/>
          </w:tcPr>
          <w:p w14:paraId="044C38E7" w14:textId="77777777" w:rsidR="001543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B2F9AB4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6C4EF2B5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BC20BC2" w14:textId="77777777" w:rsidR="0015433E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E49CAA5" w14:textId="77777777" w:rsidR="0015433E" w:rsidRDefault="00000000">
            <w:r>
              <w:t>3.719</w:t>
            </w:r>
          </w:p>
        </w:tc>
        <w:tc>
          <w:tcPr>
            <w:tcW w:w="848" w:type="dxa"/>
            <w:vAlign w:val="center"/>
          </w:tcPr>
          <w:p w14:paraId="7FF00C7B" w14:textId="77777777" w:rsidR="0015433E" w:rsidRDefault="00000000">
            <w:r>
              <w:t>18.593</w:t>
            </w:r>
          </w:p>
        </w:tc>
        <w:tc>
          <w:tcPr>
            <w:tcW w:w="781" w:type="dxa"/>
            <w:vAlign w:val="center"/>
          </w:tcPr>
          <w:p w14:paraId="371BC425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3F4083DA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290F15D1" w14:textId="77777777" w:rsidR="0015433E" w:rsidRDefault="0015433E"/>
        </w:tc>
        <w:tc>
          <w:tcPr>
            <w:tcW w:w="916" w:type="dxa"/>
            <w:vAlign w:val="center"/>
          </w:tcPr>
          <w:p w14:paraId="42C4C1AD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46E005" w14:textId="77777777" w:rsidR="0015433E" w:rsidRDefault="00000000">
            <w:r>
              <w:t>0.374</w:t>
            </w:r>
          </w:p>
        </w:tc>
      </w:tr>
      <w:tr w:rsidR="0015433E" w14:paraId="420EA489" w14:textId="77777777">
        <w:tc>
          <w:tcPr>
            <w:tcW w:w="656" w:type="dxa"/>
            <w:vAlign w:val="center"/>
          </w:tcPr>
          <w:p w14:paraId="716BFD6B" w14:textId="77777777" w:rsidR="001543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6E5D41A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4A06C861" w14:textId="77777777" w:rsidR="001543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421067" w14:textId="77777777" w:rsidR="001543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E7BE6C1" w14:textId="77777777" w:rsidR="0015433E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525061D0" w14:textId="77777777" w:rsidR="0015433E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70C55CD9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5E87ED70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1FACBE3A" w14:textId="77777777" w:rsidR="0015433E" w:rsidRDefault="0015433E"/>
        </w:tc>
        <w:tc>
          <w:tcPr>
            <w:tcW w:w="916" w:type="dxa"/>
            <w:vAlign w:val="center"/>
          </w:tcPr>
          <w:p w14:paraId="410A770F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8658EF" w14:textId="77777777" w:rsidR="0015433E" w:rsidRDefault="00000000">
            <w:r>
              <w:t>0.374</w:t>
            </w:r>
          </w:p>
        </w:tc>
      </w:tr>
      <w:tr w:rsidR="0015433E" w14:paraId="0FE8CCF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6CB0232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201D9D" w14:textId="77777777" w:rsidR="0015433E" w:rsidRDefault="00000000">
            <w:r>
              <w:t>68.273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C1D0DFD" w14:textId="77777777" w:rsidR="0015433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1AE89CA" w14:textId="77777777" w:rsidR="0015433E" w:rsidRDefault="00000000">
            <w:r>
              <w:t>0.374</w:t>
            </w:r>
          </w:p>
        </w:tc>
      </w:tr>
    </w:tbl>
    <w:p w14:paraId="710D1878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E709886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5433E" w14:paraId="1CEBBDD9" w14:textId="77777777">
        <w:tc>
          <w:tcPr>
            <w:tcW w:w="656" w:type="dxa"/>
            <w:shd w:val="clear" w:color="auto" w:fill="E6E6E6"/>
            <w:vAlign w:val="center"/>
          </w:tcPr>
          <w:p w14:paraId="609819EE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627A3B7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C07EAA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8C84222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9DEE49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B61D9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75C148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84E650" w14:textId="77777777" w:rsidR="0015433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8447FC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CA3583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73A774" w14:textId="77777777" w:rsidR="0015433E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5433E" w14:paraId="0F0D835B" w14:textId="77777777">
        <w:tc>
          <w:tcPr>
            <w:tcW w:w="656" w:type="dxa"/>
            <w:vAlign w:val="center"/>
          </w:tcPr>
          <w:p w14:paraId="1ADEE3DC" w14:textId="77777777" w:rsidR="001543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3D820F9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4575D72F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4CD011C" w14:textId="77777777" w:rsidR="0015433E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57B0839C" w14:textId="77777777" w:rsidR="0015433E" w:rsidRDefault="00000000">
            <w:r>
              <w:t>3.719</w:t>
            </w:r>
          </w:p>
        </w:tc>
        <w:tc>
          <w:tcPr>
            <w:tcW w:w="848" w:type="dxa"/>
            <w:vAlign w:val="center"/>
          </w:tcPr>
          <w:p w14:paraId="29B5DBDA" w14:textId="77777777" w:rsidR="0015433E" w:rsidRDefault="00000000">
            <w:r>
              <w:t>33.467</w:t>
            </w:r>
          </w:p>
        </w:tc>
        <w:tc>
          <w:tcPr>
            <w:tcW w:w="781" w:type="dxa"/>
            <w:vAlign w:val="center"/>
          </w:tcPr>
          <w:p w14:paraId="40C00E6A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22F5D8A5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4C84E724" w14:textId="77777777" w:rsidR="0015433E" w:rsidRDefault="0015433E"/>
        </w:tc>
        <w:tc>
          <w:tcPr>
            <w:tcW w:w="916" w:type="dxa"/>
            <w:vAlign w:val="center"/>
          </w:tcPr>
          <w:p w14:paraId="21A42892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B5305F" w14:textId="77777777" w:rsidR="0015433E" w:rsidRDefault="00000000">
            <w:r>
              <w:t>0.374</w:t>
            </w:r>
          </w:p>
        </w:tc>
      </w:tr>
      <w:tr w:rsidR="0015433E" w14:paraId="6D8252DC" w14:textId="77777777">
        <w:tc>
          <w:tcPr>
            <w:tcW w:w="656" w:type="dxa"/>
            <w:vAlign w:val="center"/>
          </w:tcPr>
          <w:p w14:paraId="1475018B" w14:textId="77777777" w:rsidR="001543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7C8EFE9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22A8A340" w14:textId="77777777" w:rsidR="001543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8B8D6A" w14:textId="77777777" w:rsidR="0015433E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6BCFA12" w14:textId="77777777" w:rsidR="0015433E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AD240DB" w14:textId="77777777" w:rsidR="0015433E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1F0EF3DE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1BAE4B1E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08846B9C" w14:textId="77777777" w:rsidR="0015433E" w:rsidRDefault="0015433E"/>
        </w:tc>
        <w:tc>
          <w:tcPr>
            <w:tcW w:w="916" w:type="dxa"/>
            <w:vAlign w:val="center"/>
          </w:tcPr>
          <w:p w14:paraId="5B20EB81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F797AC" w14:textId="77777777" w:rsidR="0015433E" w:rsidRDefault="00000000">
            <w:r>
              <w:t>0.374</w:t>
            </w:r>
          </w:p>
        </w:tc>
      </w:tr>
      <w:tr w:rsidR="0015433E" w14:paraId="08BCC773" w14:textId="77777777">
        <w:tc>
          <w:tcPr>
            <w:tcW w:w="656" w:type="dxa"/>
            <w:vAlign w:val="center"/>
          </w:tcPr>
          <w:p w14:paraId="3BB1B6A9" w14:textId="77777777" w:rsidR="001543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BB94B3C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7E880E77" w14:textId="77777777" w:rsidR="0015433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49FEAFC" w14:textId="77777777" w:rsidR="001543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0693D9" w14:textId="77777777" w:rsidR="0015433E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0562BE8F" w14:textId="77777777" w:rsidR="0015433E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8351571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6784714E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5EFBB4B2" w14:textId="77777777" w:rsidR="0015433E" w:rsidRDefault="0015433E"/>
        </w:tc>
        <w:tc>
          <w:tcPr>
            <w:tcW w:w="916" w:type="dxa"/>
            <w:vAlign w:val="center"/>
          </w:tcPr>
          <w:p w14:paraId="794FF810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EC7121" w14:textId="77777777" w:rsidR="0015433E" w:rsidRDefault="00000000">
            <w:r>
              <w:t>0.374</w:t>
            </w:r>
          </w:p>
        </w:tc>
      </w:tr>
      <w:tr w:rsidR="0015433E" w14:paraId="3AD7BEF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D3C2CB1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8B58B2" w14:textId="77777777" w:rsidR="0015433E" w:rsidRDefault="00000000">
            <w:r>
              <w:t>66.587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4D668B3" w14:textId="77777777" w:rsidR="0015433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7B722C" w14:textId="77777777" w:rsidR="0015433E" w:rsidRDefault="00000000">
            <w:r>
              <w:t>0.374</w:t>
            </w:r>
          </w:p>
        </w:tc>
      </w:tr>
    </w:tbl>
    <w:p w14:paraId="01C6511E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22ACA3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D45C0A9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5433E" w14:paraId="6D37F7A7" w14:textId="77777777">
        <w:tc>
          <w:tcPr>
            <w:tcW w:w="656" w:type="dxa"/>
            <w:shd w:val="clear" w:color="auto" w:fill="E6E6E6"/>
            <w:vAlign w:val="center"/>
          </w:tcPr>
          <w:p w14:paraId="37FCDCE6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B344A9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5DF0D1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EC71A6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09A1C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515D7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13A1A2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2CBD76" w14:textId="77777777" w:rsidR="0015433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6D2A23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F66B7D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866E09" w14:textId="77777777" w:rsidR="0015433E" w:rsidRDefault="00000000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15433E" w14:paraId="1C0282D3" w14:textId="77777777">
        <w:tc>
          <w:tcPr>
            <w:tcW w:w="656" w:type="dxa"/>
            <w:vAlign w:val="center"/>
          </w:tcPr>
          <w:p w14:paraId="1724BE34" w14:textId="77777777" w:rsidR="0015433E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77A1802B" w14:textId="77777777" w:rsidR="0015433E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09BEE311" w14:textId="77777777" w:rsidR="001543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19B6F3" w14:textId="77777777" w:rsidR="001543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48C75D3" w14:textId="77777777" w:rsidR="0015433E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B90E8B5" w14:textId="77777777" w:rsidR="0015433E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413C456A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403FCF4C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6B005DA4" w14:textId="77777777" w:rsidR="0015433E" w:rsidRDefault="0015433E"/>
        </w:tc>
        <w:tc>
          <w:tcPr>
            <w:tcW w:w="916" w:type="dxa"/>
            <w:vAlign w:val="center"/>
          </w:tcPr>
          <w:p w14:paraId="08153DEA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F4EBB0" w14:textId="77777777" w:rsidR="0015433E" w:rsidRDefault="00000000">
            <w:r>
              <w:t>0.374</w:t>
            </w:r>
          </w:p>
        </w:tc>
      </w:tr>
      <w:tr w:rsidR="0015433E" w14:paraId="1D291521" w14:textId="77777777">
        <w:tc>
          <w:tcPr>
            <w:tcW w:w="656" w:type="dxa"/>
            <w:vAlign w:val="center"/>
          </w:tcPr>
          <w:p w14:paraId="2761A1DC" w14:textId="77777777" w:rsidR="001543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78B3A27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6342E413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8349B0D" w14:textId="77777777" w:rsidR="0015433E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352CF5A6" w14:textId="77777777" w:rsidR="0015433E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18D8B66D" w14:textId="77777777" w:rsidR="0015433E" w:rsidRDefault="00000000">
            <w:r>
              <w:t>60.480</w:t>
            </w:r>
          </w:p>
        </w:tc>
        <w:tc>
          <w:tcPr>
            <w:tcW w:w="781" w:type="dxa"/>
            <w:vAlign w:val="center"/>
          </w:tcPr>
          <w:p w14:paraId="4CDB3443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1070BED1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50550E8C" w14:textId="77777777" w:rsidR="0015433E" w:rsidRDefault="0015433E"/>
        </w:tc>
        <w:tc>
          <w:tcPr>
            <w:tcW w:w="916" w:type="dxa"/>
            <w:vAlign w:val="center"/>
          </w:tcPr>
          <w:p w14:paraId="6A1BFAA8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6BEB27" w14:textId="77777777" w:rsidR="0015433E" w:rsidRDefault="00000000">
            <w:r>
              <w:t>0.374</w:t>
            </w:r>
          </w:p>
        </w:tc>
      </w:tr>
      <w:tr w:rsidR="0015433E" w14:paraId="35F7399F" w14:textId="77777777">
        <w:tc>
          <w:tcPr>
            <w:tcW w:w="656" w:type="dxa"/>
            <w:vAlign w:val="center"/>
          </w:tcPr>
          <w:p w14:paraId="4C1C6449" w14:textId="77777777" w:rsidR="001543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840216D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4F4F5BCA" w14:textId="77777777" w:rsidR="001543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8144B4" w14:textId="77777777" w:rsidR="001543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356B95" w14:textId="77777777" w:rsidR="0015433E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306D03D4" w14:textId="77777777" w:rsidR="0015433E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6138A78B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55805CEE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387A03B5" w14:textId="77777777" w:rsidR="0015433E" w:rsidRDefault="0015433E"/>
        </w:tc>
        <w:tc>
          <w:tcPr>
            <w:tcW w:w="916" w:type="dxa"/>
            <w:vAlign w:val="center"/>
          </w:tcPr>
          <w:p w14:paraId="3BED0A26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AB3404" w14:textId="77777777" w:rsidR="0015433E" w:rsidRDefault="00000000">
            <w:r>
              <w:t>0.374</w:t>
            </w:r>
          </w:p>
        </w:tc>
      </w:tr>
      <w:tr w:rsidR="0015433E" w14:paraId="10F81E60" w14:textId="77777777">
        <w:tc>
          <w:tcPr>
            <w:tcW w:w="656" w:type="dxa"/>
            <w:vAlign w:val="center"/>
          </w:tcPr>
          <w:p w14:paraId="686A5D21" w14:textId="77777777" w:rsidR="001543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383A90F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7CF977C4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97499CF" w14:textId="77777777" w:rsidR="0015433E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593D5A90" w14:textId="77777777" w:rsidR="0015433E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1C82147" w14:textId="77777777" w:rsidR="0015433E" w:rsidRDefault="00000000">
            <w:r>
              <w:t>34.560</w:t>
            </w:r>
          </w:p>
        </w:tc>
        <w:tc>
          <w:tcPr>
            <w:tcW w:w="781" w:type="dxa"/>
            <w:vAlign w:val="center"/>
          </w:tcPr>
          <w:p w14:paraId="15B167E7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51EBCADB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5DD20767" w14:textId="77777777" w:rsidR="0015433E" w:rsidRDefault="0015433E"/>
        </w:tc>
        <w:tc>
          <w:tcPr>
            <w:tcW w:w="916" w:type="dxa"/>
            <w:vAlign w:val="center"/>
          </w:tcPr>
          <w:p w14:paraId="5D72DE12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BE48B6" w14:textId="77777777" w:rsidR="0015433E" w:rsidRDefault="00000000">
            <w:r>
              <w:t>0.374</w:t>
            </w:r>
          </w:p>
        </w:tc>
      </w:tr>
      <w:tr w:rsidR="0015433E" w14:paraId="0FE171C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9B1FB74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085BEB" w14:textId="77777777" w:rsidR="0015433E" w:rsidRDefault="00000000">
            <w:r>
              <w:t>103.140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7BB2ADA" w14:textId="77777777" w:rsidR="0015433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267B6EC" w14:textId="77777777" w:rsidR="0015433E" w:rsidRDefault="00000000">
            <w:r>
              <w:t>0.374</w:t>
            </w:r>
          </w:p>
        </w:tc>
      </w:tr>
    </w:tbl>
    <w:p w14:paraId="56D58986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09AB0D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2F3F59A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5433E" w14:paraId="3B4243F3" w14:textId="77777777">
        <w:tc>
          <w:tcPr>
            <w:tcW w:w="656" w:type="dxa"/>
            <w:shd w:val="clear" w:color="auto" w:fill="E6E6E6"/>
            <w:vAlign w:val="center"/>
          </w:tcPr>
          <w:p w14:paraId="4421F3A8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8D3E49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9B5095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6F4AB5" w14:textId="77777777" w:rsidR="001543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91CEDB" w14:textId="77777777" w:rsidR="001543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97DE1" w14:textId="77777777" w:rsidR="001543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1EDDCE" w14:textId="77777777" w:rsidR="0015433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30031A" w14:textId="77777777" w:rsidR="0015433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F3B90F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0F72A2" w14:textId="77777777" w:rsidR="0015433E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AD5FD4" w14:textId="77777777" w:rsidR="0015433E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5433E" w14:paraId="1BE8FAAE" w14:textId="77777777">
        <w:tc>
          <w:tcPr>
            <w:tcW w:w="656" w:type="dxa"/>
            <w:vAlign w:val="center"/>
          </w:tcPr>
          <w:p w14:paraId="78358562" w14:textId="77777777" w:rsidR="001543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84B0513" w14:textId="77777777" w:rsidR="0015433E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310E8923" w14:textId="77777777" w:rsidR="0015433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AFD863" w14:textId="77777777" w:rsidR="001543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60D0B2F" w14:textId="77777777" w:rsidR="0015433E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0D72CCEA" w14:textId="77777777" w:rsidR="0015433E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082BE163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1672452B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38D450EC" w14:textId="77777777" w:rsidR="0015433E" w:rsidRDefault="0015433E"/>
        </w:tc>
        <w:tc>
          <w:tcPr>
            <w:tcW w:w="916" w:type="dxa"/>
            <w:vAlign w:val="center"/>
          </w:tcPr>
          <w:p w14:paraId="44314075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82905D" w14:textId="77777777" w:rsidR="0015433E" w:rsidRDefault="00000000">
            <w:r>
              <w:t>0.374</w:t>
            </w:r>
          </w:p>
        </w:tc>
      </w:tr>
      <w:tr w:rsidR="0015433E" w14:paraId="07D59BDF" w14:textId="77777777">
        <w:tc>
          <w:tcPr>
            <w:tcW w:w="656" w:type="dxa"/>
            <w:vAlign w:val="center"/>
          </w:tcPr>
          <w:p w14:paraId="53E5B635" w14:textId="77777777" w:rsidR="001543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E8BF6A8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4A8257FB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7626EE" w14:textId="77777777" w:rsidR="0015433E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20C03DC6" w14:textId="77777777" w:rsidR="0015433E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0A0E8915" w14:textId="77777777" w:rsidR="0015433E" w:rsidRDefault="00000000">
            <w:r>
              <w:t>38.880</w:t>
            </w:r>
          </w:p>
        </w:tc>
        <w:tc>
          <w:tcPr>
            <w:tcW w:w="781" w:type="dxa"/>
            <w:vAlign w:val="center"/>
          </w:tcPr>
          <w:p w14:paraId="6AADAE49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2404278C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4E6DF775" w14:textId="77777777" w:rsidR="0015433E" w:rsidRDefault="0015433E"/>
        </w:tc>
        <w:tc>
          <w:tcPr>
            <w:tcW w:w="916" w:type="dxa"/>
            <w:vAlign w:val="center"/>
          </w:tcPr>
          <w:p w14:paraId="6BBB15EC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44F773" w14:textId="77777777" w:rsidR="0015433E" w:rsidRDefault="00000000">
            <w:r>
              <w:t>0.374</w:t>
            </w:r>
          </w:p>
        </w:tc>
      </w:tr>
      <w:tr w:rsidR="0015433E" w14:paraId="22D1EA90" w14:textId="77777777">
        <w:tc>
          <w:tcPr>
            <w:tcW w:w="656" w:type="dxa"/>
            <w:vAlign w:val="center"/>
          </w:tcPr>
          <w:p w14:paraId="28C96A1F" w14:textId="77777777" w:rsidR="001543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1F8E2E5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4254C43" w14:textId="77777777" w:rsidR="0015433E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5EB7910" w14:textId="77777777" w:rsidR="0015433E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259022AC" w14:textId="77777777" w:rsidR="0015433E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58EDB61" w14:textId="77777777" w:rsidR="0015433E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7482E93C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5D3A8A32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29D4937B" w14:textId="77777777" w:rsidR="0015433E" w:rsidRDefault="0015433E"/>
        </w:tc>
        <w:tc>
          <w:tcPr>
            <w:tcW w:w="916" w:type="dxa"/>
            <w:vAlign w:val="center"/>
          </w:tcPr>
          <w:p w14:paraId="5B2A9E10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FEB77D" w14:textId="77777777" w:rsidR="0015433E" w:rsidRDefault="00000000">
            <w:r>
              <w:t>0.374</w:t>
            </w:r>
          </w:p>
        </w:tc>
      </w:tr>
      <w:tr w:rsidR="0015433E" w14:paraId="7812AE13" w14:textId="77777777">
        <w:tc>
          <w:tcPr>
            <w:tcW w:w="656" w:type="dxa"/>
            <w:vAlign w:val="center"/>
          </w:tcPr>
          <w:p w14:paraId="6A2059F8" w14:textId="77777777" w:rsidR="001543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628801E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0AC7F6DD" w14:textId="77777777" w:rsidR="0015433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56286B" w14:textId="77777777" w:rsidR="001543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596A2F" w14:textId="77777777" w:rsidR="0015433E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494B7AB2" w14:textId="77777777" w:rsidR="0015433E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6FAECE89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20364FBD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5E9DC3C6" w14:textId="77777777" w:rsidR="0015433E" w:rsidRDefault="0015433E"/>
        </w:tc>
        <w:tc>
          <w:tcPr>
            <w:tcW w:w="916" w:type="dxa"/>
            <w:vAlign w:val="center"/>
          </w:tcPr>
          <w:p w14:paraId="656C7305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857CD5" w14:textId="77777777" w:rsidR="0015433E" w:rsidRDefault="00000000">
            <w:r>
              <w:t>0.374</w:t>
            </w:r>
          </w:p>
        </w:tc>
      </w:tr>
      <w:tr w:rsidR="0015433E" w14:paraId="3C7ED324" w14:textId="77777777">
        <w:tc>
          <w:tcPr>
            <w:tcW w:w="656" w:type="dxa"/>
            <w:vAlign w:val="center"/>
          </w:tcPr>
          <w:p w14:paraId="7FACFFAA" w14:textId="77777777" w:rsidR="0015433E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AD92B33" w14:textId="77777777" w:rsidR="0015433E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685B028A" w14:textId="77777777" w:rsidR="0015433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67D5F1F" w14:textId="77777777" w:rsidR="001543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B6ECD3" w14:textId="77777777" w:rsidR="0015433E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0EA815D9" w14:textId="77777777" w:rsidR="0015433E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615AEC56" w14:textId="77777777" w:rsidR="0015433E" w:rsidRDefault="00000000">
            <w:r>
              <w:t>28</w:t>
            </w:r>
          </w:p>
        </w:tc>
        <w:tc>
          <w:tcPr>
            <w:tcW w:w="916" w:type="dxa"/>
            <w:vAlign w:val="center"/>
          </w:tcPr>
          <w:p w14:paraId="78299C85" w14:textId="77777777" w:rsidR="0015433E" w:rsidRDefault="00000000">
            <w:r>
              <w:t>0.374</w:t>
            </w:r>
          </w:p>
        </w:tc>
        <w:tc>
          <w:tcPr>
            <w:tcW w:w="1018" w:type="dxa"/>
            <w:vAlign w:val="center"/>
          </w:tcPr>
          <w:p w14:paraId="6F668F21" w14:textId="77777777" w:rsidR="0015433E" w:rsidRDefault="0015433E"/>
        </w:tc>
        <w:tc>
          <w:tcPr>
            <w:tcW w:w="916" w:type="dxa"/>
            <w:vAlign w:val="center"/>
          </w:tcPr>
          <w:p w14:paraId="4C8DC5B8" w14:textId="77777777" w:rsidR="001543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E710DD" w14:textId="77777777" w:rsidR="0015433E" w:rsidRDefault="00000000">
            <w:r>
              <w:t>0.374</w:t>
            </w:r>
          </w:p>
        </w:tc>
      </w:tr>
      <w:tr w:rsidR="0015433E" w14:paraId="3F6CD49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876D26F" w14:textId="77777777" w:rsidR="0015433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73DBAB" w14:textId="77777777" w:rsidR="0015433E" w:rsidRDefault="00000000">
            <w:r>
              <w:t>109.800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4BF05D0" w14:textId="77777777" w:rsidR="0015433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4EDC78" w14:textId="77777777" w:rsidR="0015433E" w:rsidRDefault="00000000">
            <w:r>
              <w:t>0.374</w:t>
            </w:r>
          </w:p>
        </w:tc>
      </w:tr>
    </w:tbl>
    <w:p w14:paraId="4D256FF7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4523E8" w14:textId="77777777" w:rsidR="0015433E" w:rsidRDefault="00000000">
      <w:pPr>
        <w:pStyle w:val="2"/>
        <w:widowControl w:val="0"/>
        <w:rPr>
          <w:kern w:val="2"/>
        </w:rPr>
      </w:pPr>
      <w:bookmarkStart w:id="64" w:name="_Toc186143648"/>
      <w:r>
        <w:rPr>
          <w:kern w:val="2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5433E" w14:paraId="2E6C9F7E" w14:textId="77777777">
        <w:tc>
          <w:tcPr>
            <w:tcW w:w="1245" w:type="dxa"/>
            <w:shd w:val="clear" w:color="auto" w:fill="E6E6E6"/>
            <w:vAlign w:val="center"/>
          </w:tcPr>
          <w:p w14:paraId="677F5891" w14:textId="77777777" w:rsidR="0015433E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7591FD" w14:textId="77777777" w:rsidR="0015433E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6E4C30" w14:textId="77777777" w:rsidR="0015433E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6D8689" w14:textId="77777777" w:rsidR="0015433E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6CEF8FB" w14:textId="77777777" w:rsidR="0015433E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28C66" w14:textId="77777777" w:rsidR="0015433E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7410F61" w14:textId="77777777" w:rsidR="0015433E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7CC7D" w14:textId="77777777" w:rsidR="0015433E" w:rsidRDefault="00000000">
            <w:pPr>
              <w:jc w:val="center"/>
            </w:pPr>
            <w:r>
              <w:t>结论</w:t>
            </w:r>
          </w:p>
        </w:tc>
      </w:tr>
      <w:tr w:rsidR="0015433E" w14:paraId="4618D729" w14:textId="77777777">
        <w:tc>
          <w:tcPr>
            <w:tcW w:w="1245" w:type="dxa"/>
            <w:shd w:val="clear" w:color="auto" w:fill="E6E6E6"/>
            <w:vAlign w:val="center"/>
          </w:tcPr>
          <w:p w14:paraId="182F7493" w14:textId="77777777" w:rsidR="0015433E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F97F009" w14:textId="77777777" w:rsidR="0015433E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2E071CC" w14:textId="77777777" w:rsidR="0015433E" w:rsidRDefault="00000000">
            <w:r>
              <w:t>68.27</w:t>
            </w:r>
          </w:p>
        </w:tc>
        <w:tc>
          <w:tcPr>
            <w:tcW w:w="1131" w:type="dxa"/>
            <w:vAlign w:val="center"/>
          </w:tcPr>
          <w:p w14:paraId="677A6192" w14:textId="77777777" w:rsidR="0015433E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5CFDFC4C" w14:textId="77777777" w:rsidR="0015433E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16C4DCC8" w14:textId="77777777" w:rsidR="0015433E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1956B116" w14:textId="77777777" w:rsidR="0015433E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456F6" w14:textId="77777777" w:rsidR="0015433E" w:rsidRDefault="00000000">
            <w:r>
              <w:t>满足</w:t>
            </w:r>
          </w:p>
        </w:tc>
      </w:tr>
      <w:tr w:rsidR="0015433E" w14:paraId="4CA13CEA" w14:textId="77777777">
        <w:tc>
          <w:tcPr>
            <w:tcW w:w="1245" w:type="dxa"/>
            <w:shd w:val="clear" w:color="auto" w:fill="E6E6E6"/>
            <w:vAlign w:val="center"/>
          </w:tcPr>
          <w:p w14:paraId="420317C9" w14:textId="77777777" w:rsidR="0015433E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BB45656" w14:textId="77777777" w:rsidR="0015433E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060CC54" w14:textId="77777777" w:rsidR="0015433E" w:rsidRDefault="00000000">
            <w:r>
              <w:t>66.59</w:t>
            </w:r>
          </w:p>
        </w:tc>
        <w:tc>
          <w:tcPr>
            <w:tcW w:w="1131" w:type="dxa"/>
            <w:vAlign w:val="center"/>
          </w:tcPr>
          <w:p w14:paraId="3C8B7700" w14:textId="77777777" w:rsidR="0015433E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4D611596" w14:textId="77777777" w:rsidR="0015433E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20860C7C" w14:textId="77777777" w:rsidR="0015433E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5199C797" w14:textId="77777777" w:rsidR="0015433E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8ABDD4" w14:textId="77777777" w:rsidR="0015433E" w:rsidRDefault="00000000">
            <w:r>
              <w:t>满足</w:t>
            </w:r>
          </w:p>
        </w:tc>
      </w:tr>
      <w:tr w:rsidR="0015433E" w14:paraId="2C77AC92" w14:textId="77777777">
        <w:tc>
          <w:tcPr>
            <w:tcW w:w="1245" w:type="dxa"/>
            <w:shd w:val="clear" w:color="auto" w:fill="E6E6E6"/>
            <w:vAlign w:val="center"/>
          </w:tcPr>
          <w:p w14:paraId="60AAC11C" w14:textId="77777777" w:rsidR="0015433E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1BF42CA" w14:textId="77777777" w:rsidR="0015433E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171FD45" w14:textId="77777777" w:rsidR="0015433E" w:rsidRDefault="00000000">
            <w:r>
              <w:t>103.14</w:t>
            </w:r>
          </w:p>
        </w:tc>
        <w:tc>
          <w:tcPr>
            <w:tcW w:w="1131" w:type="dxa"/>
            <w:vAlign w:val="center"/>
          </w:tcPr>
          <w:p w14:paraId="3D0E419E" w14:textId="77777777" w:rsidR="0015433E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66F8267C" w14:textId="77777777" w:rsidR="0015433E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58E945F3" w14:textId="77777777" w:rsidR="0015433E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082D727E" w14:textId="77777777" w:rsidR="0015433E" w:rsidRDefault="00000000">
            <w:r>
              <w:t>SHGC≤0.44</w:t>
            </w:r>
          </w:p>
        </w:tc>
        <w:tc>
          <w:tcPr>
            <w:tcW w:w="1131" w:type="dxa"/>
            <w:vAlign w:val="center"/>
          </w:tcPr>
          <w:p w14:paraId="528DFEE0" w14:textId="77777777" w:rsidR="0015433E" w:rsidRDefault="00000000">
            <w:r>
              <w:t>满足</w:t>
            </w:r>
          </w:p>
        </w:tc>
      </w:tr>
      <w:tr w:rsidR="0015433E" w14:paraId="0C29FF0F" w14:textId="77777777">
        <w:tc>
          <w:tcPr>
            <w:tcW w:w="1245" w:type="dxa"/>
            <w:shd w:val="clear" w:color="auto" w:fill="E6E6E6"/>
            <w:vAlign w:val="center"/>
          </w:tcPr>
          <w:p w14:paraId="062424AD" w14:textId="77777777" w:rsidR="0015433E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39FA6D6" w14:textId="77777777" w:rsidR="0015433E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ED03D1B" w14:textId="77777777" w:rsidR="0015433E" w:rsidRDefault="00000000">
            <w:r>
              <w:t>109.80</w:t>
            </w:r>
          </w:p>
        </w:tc>
        <w:tc>
          <w:tcPr>
            <w:tcW w:w="1131" w:type="dxa"/>
            <w:vAlign w:val="center"/>
          </w:tcPr>
          <w:p w14:paraId="65C4F4B8" w14:textId="77777777" w:rsidR="0015433E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4FED34B9" w14:textId="77777777" w:rsidR="0015433E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5A0C7D0A" w14:textId="77777777" w:rsidR="0015433E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2C25CEB0" w14:textId="77777777" w:rsidR="0015433E" w:rsidRDefault="00000000">
            <w:r>
              <w:t>SHGC≤0.44</w:t>
            </w:r>
          </w:p>
        </w:tc>
        <w:tc>
          <w:tcPr>
            <w:tcW w:w="1131" w:type="dxa"/>
            <w:vAlign w:val="center"/>
          </w:tcPr>
          <w:p w14:paraId="4176F88D" w14:textId="77777777" w:rsidR="0015433E" w:rsidRDefault="00000000">
            <w:r>
              <w:t>满足</w:t>
            </w:r>
          </w:p>
        </w:tc>
      </w:tr>
      <w:tr w:rsidR="0015433E" w14:paraId="33C04B08" w14:textId="77777777">
        <w:tc>
          <w:tcPr>
            <w:tcW w:w="1245" w:type="dxa"/>
            <w:shd w:val="clear" w:color="auto" w:fill="E6E6E6"/>
            <w:vAlign w:val="center"/>
          </w:tcPr>
          <w:p w14:paraId="422AA104" w14:textId="77777777" w:rsidR="0015433E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86FE3A0" w14:textId="77777777" w:rsidR="0015433E" w:rsidRDefault="0015433E"/>
        </w:tc>
        <w:tc>
          <w:tcPr>
            <w:tcW w:w="1018" w:type="dxa"/>
            <w:vAlign w:val="center"/>
          </w:tcPr>
          <w:p w14:paraId="777C74C5" w14:textId="77777777" w:rsidR="0015433E" w:rsidRDefault="00000000">
            <w:r>
              <w:t>347.80</w:t>
            </w:r>
          </w:p>
        </w:tc>
        <w:tc>
          <w:tcPr>
            <w:tcW w:w="1131" w:type="dxa"/>
            <w:vAlign w:val="center"/>
          </w:tcPr>
          <w:p w14:paraId="7C98AF4F" w14:textId="77777777" w:rsidR="0015433E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088A72BF" w14:textId="77777777" w:rsidR="0015433E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4260C568" w14:textId="77777777" w:rsidR="0015433E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1581ED37" w14:textId="77777777" w:rsidR="0015433E" w:rsidRDefault="0015433E"/>
        </w:tc>
        <w:tc>
          <w:tcPr>
            <w:tcW w:w="1131" w:type="dxa"/>
            <w:vAlign w:val="center"/>
          </w:tcPr>
          <w:p w14:paraId="347626EE" w14:textId="77777777" w:rsidR="0015433E" w:rsidRDefault="0015433E"/>
        </w:tc>
      </w:tr>
      <w:tr w:rsidR="0015433E" w14:paraId="4AC79B6F" w14:textId="77777777">
        <w:tc>
          <w:tcPr>
            <w:tcW w:w="1245" w:type="dxa"/>
            <w:shd w:val="clear" w:color="auto" w:fill="E6E6E6"/>
            <w:vAlign w:val="center"/>
          </w:tcPr>
          <w:p w14:paraId="730B5230" w14:textId="77777777" w:rsidR="0015433E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45CE4F1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4.3.1.1</w:t>
            </w:r>
            <w:r>
              <w:t>条</w:t>
            </w:r>
          </w:p>
        </w:tc>
      </w:tr>
      <w:tr w:rsidR="0015433E" w14:paraId="779DD2C8" w14:textId="77777777">
        <w:tc>
          <w:tcPr>
            <w:tcW w:w="1245" w:type="dxa"/>
            <w:shd w:val="clear" w:color="auto" w:fill="E6E6E6"/>
            <w:vAlign w:val="center"/>
          </w:tcPr>
          <w:p w14:paraId="66A2DFC4" w14:textId="77777777" w:rsidR="0015433E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16F585E" w14:textId="77777777" w:rsidR="0015433E" w:rsidRDefault="00000000">
            <w:r>
              <w:t>外窗传热系数和综合太阳得热系数满足表</w:t>
            </w:r>
            <w:r>
              <w:t>4.3.1</w:t>
            </w:r>
            <w:r>
              <w:t>的要求</w:t>
            </w:r>
          </w:p>
        </w:tc>
      </w:tr>
      <w:tr w:rsidR="0015433E" w14:paraId="75ADA21A" w14:textId="77777777">
        <w:tc>
          <w:tcPr>
            <w:tcW w:w="1245" w:type="dxa"/>
            <w:shd w:val="clear" w:color="auto" w:fill="E6E6E6"/>
            <w:vAlign w:val="center"/>
          </w:tcPr>
          <w:p w14:paraId="7CAC2B2E" w14:textId="77777777" w:rsidR="0015433E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4016C88" w14:textId="77777777" w:rsidR="0015433E" w:rsidRDefault="00000000">
            <w:r>
              <w:t>满足</w:t>
            </w:r>
          </w:p>
        </w:tc>
      </w:tr>
    </w:tbl>
    <w:p w14:paraId="2130B3A9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46929BE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86143649"/>
      <w:r>
        <w:rPr>
          <w:color w:val="000000"/>
          <w:kern w:val="2"/>
          <w:szCs w:val="24"/>
        </w:rPr>
        <w:lastRenderedPageBreak/>
        <w:t>有效通风换气面积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15433E" w14:paraId="23633223" w14:textId="77777777">
        <w:tc>
          <w:tcPr>
            <w:tcW w:w="718" w:type="dxa"/>
            <w:shd w:val="clear" w:color="auto" w:fill="E6E6E6"/>
            <w:vAlign w:val="center"/>
          </w:tcPr>
          <w:p w14:paraId="31734593" w14:textId="77777777" w:rsidR="0015433E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40F34B" w14:textId="77777777" w:rsidR="0015433E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CC24463" w14:textId="77777777" w:rsidR="0015433E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3C65007" w14:textId="77777777" w:rsidR="0015433E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F8C9A7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5CCC7C" w14:textId="77777777" w:rsidR="0015433E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B1D6918" w14:textId="77777777" w:rsidR="0015433E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559276" w14:textId="77777777" w:rsidR="0015433E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0A36A" w14:textId="77777777" w:rsidR="0015433E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E9FEBC" w14:textId="77777777" w:rsidR="0015433E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DE5B59" w14:textId="77777777" w:rsidR="0015433E" w:rsidRDefault="00000000">
            <w:pPr>
              <w:jc w:val="center"/>
            </w:pPr>
            <w:r>
              <w:t>结论</w:t>
            </w:r>
          </w:p>
        </w:tc>
      </w:tr>
      <w:tr w:rsidR="0015433E" w14:paraId="4BB57C33" w14:textId="77777777">
        <w:tc>
          <w:tcPr>
            <w:tcW w:w="718" w:type="dxa"/>
            <w:vMerge w:val="restart"/>
            <w:vAlign w:val="center"/>
          </w:tcPr>
          <w:p w14:paraId="2F872329" w14:textId="77777777" w:rsidR="0015433E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6E5CA971" w14:textId="77777777" w:rsidR="0015433E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DD542D" w14:textId="77777777" w:rsidR="0015433E" w:rsidRDefault="00000000">
            <w:r>
              <w:t>52.18</w:t>
            </w:r>
          </w:p>
        </w:tc>
        <w:tc>
          <w:tcPr>
            <w:tcW w:w="735" w:type="dxa"/>
            <w:vMerge w:val="restart"/>
            <w:vAlign w:val="center"/>
          </w:tcPr>
          <w:p w14:paraId="0CF33391" w14:textId="77777777" w:rsidR="0015433E" w:rsidRDefault="00000000">
            <w:r>
              <w:t>124.64</w:t>
            </w:r>
          </w:p>
        </w:tc>
        <w:tc>
          <w:tcPr>
            <w:tcW w:w="962" w:type="dxa"/>
            <w:vAlign w:val="center"/>
          </w:tcPr>
          <w:p w14:paraId="690E06D5" w14:textId="77777777" w:rsidR="0015433E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A290C51" w14:textId="77777777" w:rsidR="0015433E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73CA71B0" w14:textId="77777777" w:rsidR="0015433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38786D37" w14:textId="77777777" w:rsidR="0015433E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02AF9E" w14:textId="77777777" w:rsidR="0015433E" w:rsidRDefault="00000000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14:paraId="25183C08" w14:textId="77777777" w:rsidR="0015433E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2DC3CDA8" w14:textId="77777777" w:rsidR="0015433E" w:rsidRDefault="00000000">
            <w:r>
              <w:t>适宜</w:t>
            </w:r>
          </w:p>
        </w:tc>
      </w:tr>
      <w:tr w:rsidR="0015433E" w14:paraId="0C23F575" w14:textId="77777777">
        <w:tc>
          <w:tcPr>
            <w:tcW w:w="718" w:type="dxa"/>
            <w:vMerge/>
            <w:vAlign w:val="center"/>
          </w:tcPr>
          <w:p w14:paraId="0C6A8606" w14:textId="77777777" w:rsidR="0015433E" w:rsidRDefault="0015433E"/>
        </w:tc>
        <w:tc>
          <w:tcPr>
            <w:tcW w:w="962" w:type="dxa"/>
            <w:vMerge/>
            <w:vAlign w:val="center"/>
          </w:tcPr>
          <w:p w14:paraId="6DA45152" w14:textId="77777777" w:rsidR="0015433E" w:rsidRDefault="0015433E"/>
        </w:tc>
        <w:tc>
          <w:tcPr>
            <w:tcW w:w="735" w:type="dxa"/>
            <w:gridSpan w:val="2"/>
            <w:vMerge/>
            <w:vAlign w:val="center"/>
          </w:tcPr>
          <w:p w14:paraId="53D09905" w14:textId="77777777" w:rsidR="0015433E" w:rsidRDefault="0015433E"/>
        </w:tc>
        <w:tc>
          <w:tcPr>
            <w:tcW w:w="735" w:type="dxa"/>
            <w:vMerge/>
            <w:vAlign w:val="center"/>
          </w:tcPr>
          <w:p w14:paraId="048B33C1" w14:textId="77777777" w:rsidR="0015433E" w:rsidRDefault="0015433E"/>
        </w:tc>
        <w:tc>
          <w:tcPr>
            <w:tcW w:w="962" w:type="dxa"/>
            <w:vAlign w:val="center"/>
          </w:tcPr>
          <w:p w14:paraId="6B4D2BE8" w14:textId="77777777" w:rsidR="0015433E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0A9A5759" w14:textId="77777777" w:rsidR="0015433E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5E15B2BE" w14:textId="77777777" w:rsidR="0015433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017712D2" w14:textId="77777777" w:rsidR="0015433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19B610" w14:textId="77777777" w:rsidR="0015433E" w:rsidRDefault="0015433E"/>
        </w:tc>
        <w:tc>
          <w:tcPr>
            <w:tcW w:w="1018" w:type="dxa"/>
            <w:vMerge/>
            <w:vAlign w:val="center"/>
          </w:tcPr>
          <w:p w14:paraId="056A715D" w14:textId="77777777" w:rsidR="0015433E" w:rsidRDefault="0015433E"/>
        </w:tc>
        <w:tc>
          <w:tcPr>
            <w:tcW w:w="1030" w:type="dxa"/>
            <w:vMerge/>
            <w:vAlign w:val="center"/>
          </w:tcPr>
          <w:p w14:paraId="5F8BAACA" w14:textId="77777777" w:rsidR="0015433E" w:rsidRDefault="0015433E"/>
        </w:tc>
      </w:tr>
      <w:tr w:rsidR="0015433E" w14:paraId="13B03207" w14:textId="77777777">
        <w:tc>
          <w:tcPr>
            <w:tcW w:w="718" w:type="dxa"/>
            <w:vMerge/>
            <w:vAlign w:val="center"/>
          </w:tcPr>
          <w:p w14:paraId="5A8C3676" w14:textId="77777777" w:rsidR="0015433E" w:rsidRDefault="0015433E"/>
        </w:tc>
        <w:tc>
          <w:tcPr>
            <w:tcW w:w="962" w:type="dxa"/>
            <w:vMerge/>
            <w:vAlign w:val="center"/>
          </w:tcPr>
          <w:p w14:paraId="5012261B" w14:textId="77777777" w:rsidR="0015433E" w:rsidRDefault="0015433E"/>
        </w:tc>
        <w:tc>
          <w:tcPr>
            <w:tcW w:w="735" w:type="dxa"/>
            <w:gridSpan w:val="2"/>
            <w:vMerge/>
            <w:vAlign w:val="center"/>
          </w:tcPr>
          <w:p w14:paraId="634CC075" w14:textId="77777777" w:rsidR="0015433E" w:rsidRDefault="0015433E"/>
        </w:tc>
        <w:tc>
          <w:tcPr>
            <w:tcW w:w="735" w:type="dxa"/>
            <w:vMerge/>
            <w:vAlign w:val="center"/>
          </w:tcPr>
          <w:p w14:paraId="128042DD" w14:textId="77777777" w:rsidR="0015433E" w:rsidRDefault="0015433E"/>
        </w:tc>
        <w:tc>
          <w:tcPr>
            <w:tcW w:w="962" w:type="dxa"/>
            <w:vAlign w:val="center"/>
          </w:tcPr>
          <w:p w14:paraId="5D91E383" w14:textId="77777777" w:rsidR="0015433E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40D20084" w14:textId="77777777" w:rsidR="0015433E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536A9F52" w14:textId="77777777" w:rsidR="0015433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3C6EDEB0" w14:textId="77777777" w:rsidR="0015433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61CDDF" w14:textId="77777777" w:rsidR="0015433E" w:rsidRDefault="0015433E"/>
        </w:tc>
        <w:tc>
          <w:tcPr>
            <w:tcW w:w="1018" w:type="dxa"/>
            <w:vMerge/>
            <w:vAlign w:val="center"/>
          </w:tcPr>
          <w:p w14:paraId="3723A5E0" w14:textId="77777777" w:rsidR="0015433E" w:rsidRDefault="0015433E"/>
        </w:tc>
        <w:tc>
          <w:tcPr>
            <w:tcW w:w="1030" w:type="dxa"/>
            <w:vMerge/>
            <w:vAlign w:val="center"/>
          </w:tcPr>
          <w:p w14:paraId="6D9F4F40" w14:textId="77777777" w:rsidR="0015433E" w:rsidRDefault="0015433E"/>
        </w:tc>
      </w:tr>
      <w:tr w:rsidR="0015433E" w14:paraId="3EE99F95" w14:textId="77777777">
        <w:tc>
          <w:tcPr>
            <w:tcW w:w="718" w:type="dxa"/>
            <w:vMerge/>
            <w:vAlign w:val="center"/>
          </w:tcPr>
          <w:p w14:paraId="697C000C" w14:textId="77777777" w:rsidR="0015433E" w:rsidRDefault="0015433E"/>
        </w:tc>
        <w:tc>
          <w:tcPr>
            <w:tcW w:w="962" w:type="dxa"/>
            <w:vMerge/>
            <w:vAlign w:val="center"/>
          </w:tcPr>
          <w:p w14:paraId="551AAD77" w14:textId="77777777" w:rsidR="0015433E" w:rsidRDefault="0015433E"/>
        </w:tc>
        <w:tc>
          <w:tcPr>
            <w:tcW w:w="735" w:type="dxa"/>
            <w:gridSpan w:val="2"/>
            <w:vMerge/>
            <w:vAlign w:val="center"/>
          </w:tcPr>
          <w:p w14:paraId="7B7D97A7" w14:textId="77777777" w:rsidR="0015433E" w:rsidRDefault="0015433E"/>
        </w:tc>
        <w:tc>
          <w:tcPr>
            <w:tcW w:w="735" w:type="dxa"/>
            <w:vMerge/>
            <w:vAlign w:val="center"/>
          </w:tcPr>
          <w:p w14:paraId="1C2FD150" w14:textId="77777777" w:rsidR="0015433E" w:rsidRDefault="0015433E"/>
        </w:tc>
        <w:tc>
          <w:tcPr>
            <w:tcW w:w="962" w:type="dxa"/>
            <w:vAlign w:val="center"/>
          </w:tcPr>
          <w:p w14:paraId="717DB669" w14:textId="77777777" w:rsidR="0015433E" w:rsidRDefault="00000000">
            <w:r>
              <w:t>C2406</w:t>
            </w:r>
          </w:p>
        </w:tc>
        <w:tc>
          <w:tcPr>
            <w:tcW w:w="735" w:type="dxa"/>
            <w:vAlign w:val="center"/>
          </w:tcPr>
          <w:p w14:paraId="7ECBDDDD" w14:textId="77777777" w:rsidR="0015433E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6E0B7413" w14:textId="77777777" w:rsidR="0015433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4870E26E" w14:textId="77777777" w:rsidR="0015433E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AB7499" w14:textId="77777777" w:rsidR="0015433E" w:rsidRDefault="0015433E"/>
        </w:tc>
        <w:tc>
          <w:tcPr>
            <w:tcW w:w="1018" w:type="dxa"/>
            <w:vMerge/>
            <w:vAlign w:val="center"/>
          </w:tcPr>
          <w:p w14:paraId="25A4D4DF" w14:textId="77777777" w:rsidR="0015433E" w:rsidRDefault="0015433E"/>
        </w:tc>
        <w:tc>
          <w:tcPr>
            <w:tcW w:w="1030" w:type="dxa"/>
            <w:vMerge/>
            <w:vAlign w:val="center"/>
          </w:tcPr>
          <w:p w14:paraId="3F8726D5" w14:textId="77777777" w:rsidR="0015433E" w:rsidRDefault="0015433E"/>
        </w:tc>
      </w:tr>
      <w:tr w:rsidR="0015433E" w14:paraId="23188D2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39BE7AE" w14:textId="77777777" w:rsidR="0015433E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F13BBCE" w14:textId="77777777" w:rsidR="0015433E" w:rsidRDefault="00000000">
            <w:r>
              <w:t>有通风换气装置</w:t>
            </w:r>
          </w:p>
        </w:tc>
      </w:tr>
      <w:tr w:rsidR="0015433E" w14:paraId="08B7C24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EBD74C" w14:textId="77777777" w:rsidR="0015433E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5AF7F6A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4.4.3</w:t>
            </w:r>
            <w:r>
              <w:t>条</w:t>
            </w:r>
          </w:p>
        </w:tc>
      </w:tr>
      <w:tr w:rsidR="0015433E" w14:paraId="6AF391A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A4DD30" w14:textId="77777777" w:rsidR="0015433E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BC6212D" w14:textId="77777777" w:rsidR="0015433E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15433E" w14:paraId="550CCBE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D280A31" w14:textId="77777777" w:rsidR="0015433E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41BAEC7" w14:textId="77777777" w:rsidR="0015433E" w:rsidRDefault="00000000">
            <w:r>
              <w:t>满足</w:t>
            </w:r>
          </w:p>
        </w:tc>
      </w:tr>
    </w:tbl>
    <w:p w14:paraId="66F64A6E" w14:textId="77777777" w:rsidR="0015433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1925A0C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952A0B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86143650"/>
      <w:r>
        <w:rPr>
          <w:color w:val="000000"/>
          <w:kern w:val="2"/>
          <w:szCs w:val="24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5433E" w14:paraId="3B979A09" w14:textId="77777777">
        <w:tc>
          <w:tcPr>
            <w:tcW w:w="2263" w:type="dxa"/>
            <w:shd w:val="clear" w:color="auto" w:fill="E6E6E6"/>
            <w:vAlign w:val="center"/>
          </w:tcPr>
          <w:p w14:paraId="137ABDDE" w14:textId="77777777" w:rsidR="0015433E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66D2A744" w14:textId="77777777" w:rsidR="0015433E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A67CFB1" w14:textId="77777777" w:rsidR="0015433E" w:rsidRDefault="00000000">
            <w:r>
              <w:t>10</w:t>
            </w:r>
            <w:r>
              <w:t>层以上</w:t>
            </w:r>
          </w:p>
        </w:tc>
      </w:tr>
      <w:tr w:rsidR="0015433E" w14:paraId="7B945108" w14:textId="77777777">
        <w:tc>
          <w:tcPr>
            <w:tcW w:w="2263" w:type="dxa"/>
            <w:shd w:val="clear" w:color="auto" w:fill="E6E6E6"/>
            <w:vAlign w:val="center"/>
          </w:tcPr>
          <w:p w14:paraId="41FD11DA" w14:textId="77777777" w:rsidR="0015433E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4A2B615" w14:textId="77777777" w:rsidR="0015433E" w:rsidRDefault="00000000">
            <w:r>
              <w:t>6</w:t>
            </w:r>
            <w:r>
              <w:t>级（窗编号：</w:t>
            </w:r>
            <w:r>
              <w:t>C1206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1300DF6" w14:textId="77777777" w:rsidR="0015433E" w:rsidRDefault="00000000">
            <w:r>
              <w:t>－</w:t>
            </w:r>
          </w:p>
        </w:tc>
      </w:tr>
      <w:tr w:rsidR="0015433E" w14:paraId="6DF8173F" w14:textId="77777777">
        <w:tc>
          <w:tcPr>
            <w:tcW w:w="2263" w:type="dxa"/>
            <w:shd w:val="clear" w:color="auto" w:fill="E6E6E6"/>
            <w:vAlign w:val="center"/>
          </w:tcPr>
          <w:p w14:paraId="03F5A8BB" w14:textId="77777777" w:rsidR="0015433E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256B520" w14:textId="77777777" w:rsidR="0015433E" w:rsidRDefault="0015433E"/>
        </w:tc>
        <w:tc>
          <w:tcPr>
            <w:tcW w:w="3534" w:type="dxa"/>
            <w:vAlign w:val="center"/>
          </w:tcPr>
          <w:p w14:paraId="536F4006" w14:textId="77777777" w:rsidR="0015433E" w:rsidRDefault="0015433E"/>
        </w:tc>
      </w:tr>
      <w:tr w:rsidR="0015433E" w14:paraId="147DBA76" w14:textId="77777777">
        <w:tc>
          <w:tcPr>
            <w:tcW w:w="2263" w:type="dxa"/>
            <w:shd w:val="clear" w:color="auto" w:fill="E6E6E6"/>
            <w:vAlign w:val="center"/>
          </w:tcPr>
          <w:p w14:paraId="61A0C066" w14:textId="77777777" w:rsidR="0015433E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F01F446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4.3.1.2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39051EDC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4.3.1.2</w:t>
            </w:r>
            <w:r>
              <w:t>条</w:t>
            </w:r>
          </w:p>
        </w:tc>
      </w:tr>
      <w:tr w:rsidR="0015433E" w14:paraId="0065132F" w14:textId="77777777">
        <w:tc>
          <w:tcPr>
            <w:tcW w:w="2263" w:type="dxa"/>
            <w:shd w:val="clear" w:color="auto" w:fill="E6E6E6"/>
            <w:vAlign w:val="center"/>
          </w:tcPr>
          <w:p w14:paraId="366700DB" w14:textId="77777777" w:rsidR="0015433E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898B00C" w14:textId="77777777" w:rsidR="0015433E" w:rsidRDefault="00000000">
            <w:r>
              <w:t>10</w:t>
            </w:r>
            <w:r>
              <w:t>层以下外窗气密性不应低于《建筑幕墙、门窗通用技术条件》</w:t>
            </w:r>
            <w:r>
              <w:t>GB/T 31433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4A671B6" w14:textId="77777777" w:rsidR="0015433E" w:rsidRDefault="00000000">
            <w:r>
              <w:t>10</w:t>
            </w:r>
            <w:r>
              <w:t>层及以上外窗气密性不应低于《建筑幕墙、门窗通用技术条件》</w:t>
            </w:r>
            <w:r>
              <w:t>GB/T 31433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15433E" w14:paraId="532B15F4" w14:textId="77777777">
        <w:tc>
          <w:tcPr>
            <w:tcW w:w="2263" w:type="dxa"/>
            <w:shd w:val="clear" w:color="auto" w:fill="E6E6E6"/>
            <w:vAlign w:val="center"/>
          </w:tcPr>
          <w:p w14:paraId="409DB12A" w14:textId="77777777" w:rsidR="0015433E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CA26FD9" w14:textId="77777777" w:rsidR="0015433E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EA9CD04" w14:textId="77777777" w:rsidR="0015433E" w:rsidRDefault="00000000">
            <w:r>
              <w:t>－</w:t>
            </w:r>
          </w:p>
        </w:tc>
      </w:tr>
    </w:tbl>
    <w:p w14:paraId="36F60317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86143651"/>
      <w:r>
        <w:rPr>
          <w:color w:val="000000"/>
          <w:kern w:val="2"/>
          <w:szCs w:val="24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5433E" w14:paraId="6AF1764A" w14:textId="77777777">
        <w:tc>
          <w:tcPr>
            <w:tcW w:w="2263" w:type="dxa"/>
            <w:shd w:val="clear" w:color="auto" w:fill="E6E6E6"/>
            <w:vAlign w:val="center"/>
          </w:tcPr>
          <w:p w14:paraId="16E14DD8" w14:textId="77777777" w:rsidR="0015433E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C740BB1" w14:textId="77777777" w:rsidR="0015433E" w:rsidRDefault="00000000">
            <w:r>
              <w:t>－</w:t>
            </w:r>
          </w:p>
        </w:tc>
      </w:tr>
      <w:tr w:rsidR="0015433E" w14:paraId="1503E5D5" w14:textId="77777777">
        <w:tc>
          <w:tcPr>
            <w:tcW w:w="2263" w:type="dxa"/>
            <w:shd w:val="clear" w:color="auto" w:fill="E6E6E6"/>
            <w:vAlign w:val="center"/>
          </w:tcPr>
          <w:p w14:paraId="4C53F1CA" w14:textId="77777777" w:rsidR="0015433E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B6FA46E" w14:textId="77777777" w:rsidR="0015433E" w:rsidRDefault="0015433E"/>
        </w:tc>
      </w:tr>
      <w:tr w:rsidR="0015433E" w14:paraId="6F1359DB" w14:textId="77777777">
        <w:tc>
          <w:tcPr>
            <w:tcW w:w="2263" w:type="dxa"/>
            <w:shd w:val="clear" w:color="auto" w:fill="E6E6E6"/>
            <w:vAlign w:val="center"/>
          </w:tcPr>
          <w:p w14:paraId="5194D5FF" w14:textId="77777777" w:rsidR="0015433E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5E28BA0" w14:textId="77777777" w:rsidR="0015433E" w:rsidRDefault="00000000">
            <w:r>
              <w:t>有通风换气装置</w:t>
            </w:r>
          </w:p>
        </w:tc>
      </w:tr>
      <w:tr w:rsidR="0015433E" w14:paraId="3F6664D2" w14:textId="77777777">
        <w:tc>
          <w:tcPr>
            <w:tcW w:w="2263" w:type="dxa"/>
            <w:shd w:val="clear" w:color="auto" w:fill="E6E6E6"/>
            <w:vAlign w:val="center"/>
          </w:tcPr>
          <w:p w14:paraId="546B1381" w14:textId="77777777" w:rsidR="0015433E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AD819E6" w14:textId="77777777" w:rsidR="0015433E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4.3.1.3</w:t>
            </w:r>
            <w:r>
              <w:t>条</w:t>
            </w:r>
          </w:p>
        </w:tc>
      </w:tr>
      <w:tr w:rsidR="0015433E" w14:paraId="6F288F50" w14:textId="77777777">
        <w:tc>
          <w:tcPr>
            <w:tcW w:w="2263" w:type="dxa"/>
            <w:shd w:val="clear" w:color="auto" w:fill="E6E6E6"/>
            <w:vAlign w:val="center"/>
          </w:tcPr>
          <w:p w14:paraId="5636A514" w14:textId="77777777" w:rsidR="0015433E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967D379" w14:textId="77777777" w:rsidR="0015433E" w:rsidRDefault="00000000">
            <w:r>
              <w:t>幕墙气密性不应低于《建筑幕墙、门窗通用技术条件》</w:t>
            </w:r>
            <w:r>
              <w:t>GB/T 31433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15433E" w14:paraId="25D0149C" w14:textId="77777777">
        <w:tc>
          <w:tcPr>
            <w:tcW w:w="2263" w:type="dxa"/>
            <w:shd w:val="clear" w:color="auto" w:fill="E6E6E6"/>
            <w:vAlign w:val="center"/>
          </w:tcPr>
          <w:p w14:paraId="020EDF69" w14:textId="77777777" w:rsidR="0015433E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F9D6FA0" w14:textId="77777777" w:rsidR="0015433E" w:rsidRDefault="00000000">
            <w:r>
              <w:t>－</w:t>
            </w:r>
          </w:p>
        </w:tc>
      </w:tr>
    </w:tbl>
    <w:p w14:paraId="3AB37A17" w14:textId="77777777" w:rsidR="0015433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186143652"/>
      <w:r>
        <w:rPr>
          <w:color w:val="000000"/>
          <w:kern w:val="2"/>
          <w:szCs w:val="24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5433E" w14:paraId="16EBBCAD" w14:textId="77777777">
        <w:tc>
          <w:tcPr>
            <w:tcW w:w="1131" w:type="dxa"/>
            <w:shd w:val="clear" w:color="auto" w:fill="E6E6E6"/>
            <w:vAlign w:val="center"/>
          </w:tcPr>
          <w:p w14:paraId="125FA0E5" w14:textId="77777777" w:rsidR="0015433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9AC312D" w14:textId="77777777" w:rsidR="0015433E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DE79032" w14:textId="77777777" w:rsidR="0015433E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793A9F4" w14:textId="77777777" w:rsidR="0015433E" w:rsidRDefault="00000000">
            <w:pPr>
              <w:jc w:val="center"/>
            </w:pPr>
            <w:r>
              <w:t>可否性能权衡</w:t>
            </w:r>
          </w:p>
        </w:tc>
      </w:tr>
      <w:tr w:rsidR="0015433E" w14:paraId="62ECAF24" w14:textId="77777777">
        <w:tc>
          <w:tcPr>
            <w:tcW w:w="1131" w:type="dxa"/>
            <w:vAlign w:val="center"/>
          </w:tcPr>
          <w:p w14:paraId="6CB1F3D0" w14:textId="77777777" w:rsidR="0015433E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1E370E5" w14:textId="77777777" w:rsidR="0015433E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D6EBE43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85C53D" w14:textId="77777777" w:rsidR="0015433E" w:rsidRDefault="0015433E"/>
        </w:tc>
      </w:tr>
      <w:tr w:rsidR="0015433E" w14:paraId="30BE76DE" w14:textId="77777777">
        <w:tc>
          <w:tcPr>
            <w:tcW w:w="1131" w:type="dxa"/>
            <w:vAlign w:val="center"/>
          </w:tcPr>
          <w:p w14:paraId="2D07ED31" w14:textId="77777777" w:rsidR="0015433E" w:rsidRDefault="00000000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242346F8" w14:textId="77777777" w:rsidR="0015433E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78666D95" w14:textId="77777777" w:rsidR="0015433E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C86F700" w14:textId="77777777" w:rsidR="0015433E" w:rsidRDefault="0015433E"/>
        </w:tc>
      </w:tr>
      <w:tr w:rsidR="0015433E" w14:paraId="14731979" w14:textId="77777777">
        <w:tc>
          <w:tcPr>
            <w:tcW w:w="1131" w:type="dxa"/>
            <w:vAlign w:val="center"/>
          </w:tcPr>
          <w:p w14:paraId="15E30183" w14:textId="77777777" w:rsidR="0015433E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0BDB06B" w14:textId="77777777" w:rsidR="0015433E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825CAB1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DDCFA0" w14:textId="77777777" w:rsidR="0015433E" w:rsidRDefault="0015433E"/>
        </w:tc>
      </w:tr>
      <w:tr w:rsidR="0015433E" w14:paraId="1FC5084E" w14:textId="77777777">
        <w:tc>
          <w:tcPr>
            <w:tcW w:w="1131" w:type="dxa"/>
            <w:vAlign w:val="center"/>
          </w:tcPr>
          <w:p w14:paraId="1EA5039C" w14:textId="77777777" w:rsidR="0015433E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B884A8B" w14:textId="77777777" w:rsidR="0015433E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6A08C49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832CBE7" w14:textId="77777777" w:rsidR="0015433E" w:rsidRDefault="0015433E"/>
        </w:tc>
      </w:tr>
      <w:tr w:rsidR="0015433E" w14:paraId="3D58149D" w14:textId="77777777">
        <w:tc>
          <w:tcPr>
            <w:tcW w:w="1131" w:type="dxa"/>
            <w:vAlign w:val="center"/>
          </w:tcPr>
          <w:p w14:paraId="64DC5254" w14:textId="77777777" w:rsidR="0015433E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34F50FB" w14:textId="77777777" w:rsidR="0015433E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4E29FAD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14784E" w14:textId="77777777" w:rsidR="0015433E" w:rsidRDefault="0015433E"/>
        </w:tc>
      </w:tr>
      <w:tr w:rsidR="0015433E" w14:paraId="58583678" w14:textId="77777777">
        <w:tc>
          <w:tcPr>
            <w:tcW w:w="1131" w:type="dxa"/>
            <w:vAlign w:val="center"/>
          </w:tcPr>
          <w:p w14:paraId="771BA16D" w14:textId="77777777" w:rsidR="0015433E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A0CBCFE" w14:textId="77777777" w:rsidR="0015433E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5BB59C7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700ABA" w14:textId="77777777" w:rsidR="0015433E" w:rsidRDefault="0015433E"/>
        </w:tc>
      </w:tr>
      <w:tr w:rsidR="0015433E" w14:paraId="67B8D856" w14:textId="77777777">
        <w:tc>
          <w:tcPr>
            <w:tcW w:w="1131" w:type="dxa"/>
            <w:vAlign w:val="center"/>
          </w:tcPr>
          <w:p w14:paraId="4B2E7C93" w14:textId="77777777" w:rsidR="0015433E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16DEB38" w14:textId="77777777" w:rsidR="0015433E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0E598B1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31F6D82" w14:textId="77777777" w:rsidR="0015433E" w:rsidRDefault="0015433E"/>
        </w:tc>
      </w:tr>
      <w:tr w:rsidR="0015433E" w14:paraId="4977D83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95044DA" w14:textId="77777777" w:rsidR="0015433E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76E361C" w14:textId="77777777" w:rsidR="0015433E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A1EC4FC" w14:textId="77777777" w:rsidR="0015433E" w:rsidRDefault="0015433E"/>
        </w:tc>
      </w:tr>
    </w:tbl>
    <w:p w14:paraId="15AE28DF" w14:textId="77777777" w:rsidR="0015433E" w:rsidRDefault="001543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62AEA7" w14:textId="77777777" w:rsidR="0015433E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</w:t>
      </w:r>
      <w:r>
        <w:rPr>
          <w:color w:val="000000"/>
        </w:rPr>
        <w:t>DBJ 53/T-39-2020</w:t>
      </w:r>
      <w:r>
        <w:rPr>
          <w:color w:val="000000"/>
        </w:rPr>
        <w:t>的要求。</w:t>
      </w:r>
    </w:p>
    <w:p w14:paraId="45D32CFC" w14:textId="77777777" w:rsidR="0015433E" w:rsidRDefault="0015433E"/>
    <w:sectPr w:rsidR="0015433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231F" w14:textId="77777777" w:rsidR="00886070" w:rsidRDefault="00886070" w:rsidP="00203A7D">
      <w:r>
        <w:separator/>
      </w:r>
    </w:p>
  </w:endnote>
  <w:endnote w:type="continuationSeparator" w:id="0">
    <w:p w14:paraId="6324A6F6" w14:textId="77777777" w:rsidR="00886070" w:rsidRDefault="0088607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D130BD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4774A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A2A1" w14:textId="77777777" w:rsidR="00886070" w:rsidRDefault="00886070" w:rsidP="00203A7D">
      <w:r>
        <w:separator/>
      </w:r>
    </w:p>
  </w:footnote>
  <w:footnote w:type="continuationSeparator" w:id="0">
    <w:p w14:paraId="3B477CA1" w14:textId="77777777" w:rsidR="00886070" w:rsidRDefault="0088607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C169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16CC7A" wp14:editId="63AF4E5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DFB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73562">
    <w:abstractNumId w:val="0"/>
  </w:num>
  <w:num w:numId="2" w16cid:durableId="885415700">
    <w:abstractNumId w:val="2"/>
  </w:num>
  <w:num w:numId="3" w16cid:durableId="52247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5433E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070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6709E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570E2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5D60B5"/>
  <w15:chartTrackingRefBased/>
  <w15:docId w15:val="{F9E75195-A68F-4FE0-9C3D-06043F16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x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TotalTime>2</TotalTime>
  <Pages>17</Pages>
  <Words>1758</Words>
  <Characters>10024</Characters>
  <Application>Microsoft Office Word</Application>
  <DocSecurity>0</DocSecurity>
  <Lines>83</Lines>
  <Paragraphs>23</Paragraphs>
  <ScaleCrop>false</ScaleCrop>
  <Company>ths</Company>
  <LinksUpToDate>false</LinksUpToDate>
  <CharactersWithSpaces>11759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myx</dc:creator>
  <cp:keywords/>
  <dc:description/>
  <cp:lastModifiedBy>y s</cp:lastModifiedBy>
  <cp:revision>1</cp:revision>
  <cp:lastPrinted>1899-12-31T16:00:00Z</cp:lastPrinted>
  <dcterms:created xsi:type="dcterms:W3CDTF">2024-12-26T14:13:00Z</dcterms:created>
  <dcterms:modified xsi:type="dcterms:W3CDTF">2024-12-26T14:15:00Z</dcterms:modified>
</cp:coreProperties>
</file>