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5036" w14:textId="77777777" w:rsidR="00BE2D61" w:rsidRDefault="00BE2D61">
      <w:pPr>
        <w:rPr>
          <w:b/>
          <w:sz w:val="24"/>
        </w:rPr>
      </w:pPr>
    </w:p>
    <w:p w14:paraId="146F1C5C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59FA8E7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591F513A" w14:textId="77777777" w:rsidR="00BE2D61" w:rsidRPr="00ED542A" w:rsidRDefault="00BE2D61" w:rsidP="00BE2D61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1461BC79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17BF776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BD13818" w14:textId="77777777" w:rsidR="00BE2D61" w:rsidRPr="00D40158" w:rsidRDefault="00BE2D61" w:rsidP="00EC59E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项目名称"/>
            <w:r>
              <w:t>绿能智控</w:t>
            </w:r>
            <w:bookmarkEnd w:id="3"/>
          </w:p>
        </w:tc>
      </w:tr>
      <w:tr w:rsidR="00BE2D61" w:rsidRPr="00D40158" w14:paraId="5E28024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8839F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92366B4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沈阳</w:t>
            </w:r>
            <w:bookmarkEnd w:id="4"/>
          </w:p>
        </w:tc>
      </w:tr>
      <w:tr w:rsidR="00BE2D61" w:rsidRPr="00D40158" w14:paraId="6B01E32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EC0D13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DBE5CFB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绿能智控</w:t>
            </w:r>
            <w:bookmarkEnd w:id="5"/>
          </w:p>
        </w:tc>
      </w:tr>
      <w:tr w:rsidR="00BE2D61" w:rsidRPr="00D40158" w14:paraId="531DFB1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74EE98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AF20E5E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建设单位"/>
            <w:r>
              <w:t>绿能智控</w:t>
            </w:r>
            <w:bookmarkEnd w:id="6"/>
          </w:p>
        </w:tc>
      </w:tr>
      <w:tr w:rsidR="00BE2D61" w:rsidRPr="00D40158" w14:paraId="57BE942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37BF56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5B40F6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设计单位"/>
            <w:r>
              <w:t>绿能智控</w:t>
            </w:r>
            <w:bookmarkEnd w:id="7"/>
          </w:p>
        </w:tc>
      </w:tr>
      <w:tr w:rsidR="00BE2D61" w:rsidRPr="00D40158" w14:paraId="304F578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4600BF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99766CC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5C75A86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DECC4F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450D7D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3C94E46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CB3C8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7DE0C91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377E4D5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70A1E94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A43D63B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2025年3月7日</w:t>
              </w:r>
            </w:smartTag>
            <w:bookmarkEnd w:id="8"/>
          </w:p>
        </w:tc>
      </w:tr>
    </w:tbl>
    <w:p w14:paraId="03697CB1" w14:textId="77777777" w:rsidR="00BE2D61" w:rsidRPr="007932A0" w:rsidRDefault="00BE2D61" w:rsidP="00557942">
      <w:pPr>
        <w:jc w:val="center"/>
        <w:rPr>
          <w:rFonts w:ascii="宋体" w:hAnsi="宋体" w:hint="eastAsia"/>
          <w:sz w:val="18"/>
          <w:szCs w:val="18"/>
        </w:rPr>
      </w:pPr>
    </w:p>
    <w:p w14:paraId="00E1385E" w14:textId="77777777" w:rsidR="001C5A7B" w:rsidRPr="007932A0" w:rsidRDefault="001C5A7B" w:rsidP="007F3558">
      <w:pPr>
        <w:jc w:val="center"/>
        <w:rPr>
          <w:rFonts w:ascii="宋体" w:hAnsi="宋体" w:hint="eastAsia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7FAF18FB" wp14:editId="7B5E5E99">
            <wp:extent cx="1514634" cy="1514634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C2C1D" w14:textId="77777777" w:rsidR="00E73994" w:rsidRDefault="00E73994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1EF28C5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E7536B2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C007A7" w14:textId="77777777" w:rsidR="004A676E" w:rsidRPr="00D40158" w:rsidRDefault="004A676E" w:rsidP="00EC59E1">
            <w:pPr>
              <w:spacing w:line="240" w:lineRule="atLeast"/>
              <w:rPr>
                <w:rFonts w:ascii="宋体" w:hAnsi="宋体" w:hint="eastAsia"/>
              </w:rPr>
            </w:pPr>
            <w:bookmarkStart w:id="10" w:name="软件全称"/>
            <w:r>
              <w:t>斯维尔超低能耗</w:t>
            </w:r>
            <w:r>
              <w:t>PHES2024</w:t>
            </w:r>
            <w:bookmarkEnd w:id="10"/>
          </w:p>
        </w:tc>
      </w:tr>
      <w:tr w:rsidR="004A676E" w:rsidRPr="00D40158" w14:paraId="2D9E1DF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9FE3341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8011C0F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4A676E" w:rsidRPr="00D40158" w14:paraId="30E3EB98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5EFDD74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E0F6D60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34BE454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2D1F977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C5C1C81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T17837468958</w:t>
            </w:r>
            <w:bookmarkEnd w:id="12"/>
          </w:p>
        </w:tc>
      </w:tr>
    </w:tbl>
    <w:p w14:paraId="0274620E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5E25B79" w14:textId="77777777" w:rsidR="00986DEF" w:rsidRDefault="00986DEF" w:rsidP="0030652E">
      <w:pPr>
        <w:jc w:val="center"/>
        <w:rPr>
          <w:b/>
          <w:sz w:val="24"/>
        </w:rPr>
      </w:pPr>
    </w:p>
    <w:p w14:paraId="17DC0721" w14:textId="77777777" w:rsidR="00986DEF" w:rsidRDefault="00986DEF" w:rsidP="0030652E">
      <w:pPr>
        <w:jc w:val="center"/>
        <w:rPr>
          <w:b/>
          <w:sz w:val="24"/>
        </w:rPr>
      </w:pPr>
    </w:p>
    <w:p w14:paraId="6F0A431E" w14:textId="77777777" w:rsidR="00986DEF" w:rsidRDefault="00986DEF" w:rsidP="0030652E">
      <w:pPr>
        <w:jc w:val="center"/>
        <w:rPr>
          <w:b/>
          <w:sz w:val="24"/>
        </w:rPr>
      </w:pPr>
    </w:p>
    <w:p w14:paraId="77BDD6B2" w14:textId="77777777" w:rsidR="00986DEF" w:rsidRDefault="00986DEF" w:rsidP="0030652E">
      <w:pPr>
        <w:jc w:val="center"/>
        <w:rPr>
          <w:b/>
          <w:sz w:val="24"/>
        </w:rPr>
      </w:pPr>
    </w:p>
    <w:p w14:paraId="48E27428" w14:textId="77777777" w:rsidR="003E5517" w:rsidRDefault="003E5517" w:rsidP="0030652E">
      <w:pPr>
        <w:jc w:val="center"/>
        <w:rPr>
          <w:b/>
          <w:sz w:val="24"/>
        </w:rPr>
      </w:pPr>
    </w:p>
    <w:p w14:paraId="328F085C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440857E" w14:textId="77777777" w:rsidR="007F36C4" w:rsidRPr="007F36C4" w:rsidRDefault="007F36C4" w:rsidP="007F36C4">
      <w:pPr>
        <w:spacing w:line="24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2A4E04F9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0E2181E7" w14:textId="77777777" w:rsidR="004B6F02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36812C4C" w14:textId="77777777" w:rsidR="00066D16" w:rsidRDefault="004B6F02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 w:val="22"/>
          <w14:ligatures w14:val="standardContextual"/>
        </w:rPr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hyperlink w:anchor="_Toc192237903" w:history="1">
        <w:r w:rsidR="00066D16" w:rsidRPr="000707D3">
          <w:rPr>
            <w:rStyle w:val="af"/>
            <w:rFonts w:hint="eastAsia"/>
            <w:noProof/>
          </w:rPr>
          <w:t>1</w:t>
        </w:r>
        <w:r w:rsidR="00066D16">
          <w:rPr>
            <w:rFonts w:asciiTheme="minorHAnsi" w:eastAsiaTheme="minorEastAsia" w:hAnsiTheme="minorHAnsi" w:cstheme="minorBidi" w:hint="eastAsia"/>
            <w:b w:val="0"/>
            <w:noProof/>
            <w:sz w:val="22"/>
            <w14:ligatures w14:val="standardContextual"/>
          </w:rPr>
          <w:tab/>
        </w:r>
        <w:r w:rsidR="00066D16" w:rsidRPr="000707D3">
          <w:rPr>
            <w:rStyle w:val="af"/>
            <w:rFonts w:hint="eastAsia"/>
            <w:noProof/>
          </w:rPr>
          <w:t>建筑概况</w:t>
        </w:r>
        <w:r w:rsidR="00066D16">
          <w:rPr>
            <w:rFonts w:hint="eastAsia"/>
            <w:noProof/>
            <w:webHidden/>
          </w:rPr>
          <w:tab/>
        </w:r>
        <w:r w:rsidR="00066D16">
          <w:rPr>
            <w:rFonts w:hint="eastAsia"/>
            <w:noProof/>
            <w:webHidden/>
          </w:rPr>
          <w:fldChar w:fldCharType="begin"/>
        </w:r>
        <w:r w:rsidR="00066D16">
          <w:rPr>
            <w:rFonts w:hint="eastAsia"/>
            <w:noProof/>
            <w:webHidden/>
          </w:rPr>
          <w:instrText xml:space="preserve"> </w:instrText>
        </w:r>
        <w:r w:rsidR="00066D16">
          <w:rPr>
            <w:noProof/>
            <w:webHidden/>
          </w:rPr>
          <w:instrText>PAGEREF _Toc192237903 \h</w:instrText>
        </w:r>
        <w:r w:rsidR="00066D16">
          <w:rPr>
            <w:rFonts w:hint="eastAsia"/>
            <w:noProof/>
            <w:webHidden/>
          </w:rPr>
          <w:instrText xml:space="preserve"> </w:instrText>
        </w:r>
        <w:r w:rsidR="00066D16">
          <w:rPr>
            <w:rFonts w:hint="eastAsia"/>
            <w:noProof/>
            <w:webHidden/>
          </w:rPr>
        </w:r>
        <w:r w:rsidR="00066D16">
          <w:rPr>
            <w:noProof/>
            <w:webHidden/>
          </w:rPr>
          <w:fldChar w:fldCharType="separate"/>
        </w:r>
        <w:r w:rsidR="00066D16">
          <w:rPr>
            <w:noProof/>
            <w:webHidden/>
          </w:rPr>
          <w:t>3</w:t>
        </w:r>
        <w:r w:rsidR="00066D16">
          <w:rPr>
            <w:rFonts w:hint="eastAsia"/>
            <w:noProof/>
            <w:webHidden/>
          </w:rPr>
          <w:fldChar w:fldCharType="end"/>
        </w:r>
      </w:hyperlink>
    </w:p>
    <w:p w14:paraId="148D2DFD" w14:textId="77777777" w:rsidR="00066D16" w:rsidRDefault="00066D1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 w:val="22"/>
          <w14:ligatures w14:val="standardContextual"/>
        </w:rPr>
      </w:pPr>
      <w:hyperlink w:anchor="_Toc192237904" w:history="1">
        <w:r w:rsidRPr="000707D3">
          <w:rPr>
            <w:rStyle w:val="af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noProof/>
            <w:sz w:val="22"/>
            <w14:ligatures w14:val="standardContextual"/>
          </w:rPr>
          <w:tab/>
        </w:r>
        <w:r w:rsidRPr="000707D3">
          <w:rPr>
            <w:rStyle w:val="af"/>
            <w:rFonts w:hint="eastAsia"/>
            <w:noProof/>
          </w:rPr>
          <w:t>评价依据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_Toc192237904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729F63D" w14:textId="77777777" w:rsidR="00066D16" w:rsidRDefault="00066D1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237905" w:history="1">
        <w:r w:rsidRPr="000707D3">
          <w:rPr>
            <w:rStyle w:val="af"/>
            <w:rFonts w:hint="eastAsia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0707D3">
          <w:rPr>
            <w:rStyle w:val="af"/>
            <w:rFonts w:hint="eastAsia"/>
            <w:noProof/>
          </w:rPr>
          <w:t>评价目标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_Toc192237905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FD845E5" w14:textId="77777777" w:rsidR="00066D16" w:rsidRDefault="00066D1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237906" w:history="1">
        <w:r w:rsidRPr="000707D3">
          <w:rPr>
            <w:rStyle w:val="af"/>
            <w:rFonts w:hint="eastAsia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0707D3">
          <w:rPr>
            <w:rStyle w:val="af"/>
            <w:rFonts w:hint="eastAsia"/>
            <w:noProof/>
          </w:rPr>
          <w:t>评价方法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_Toc192237906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6FE43D2" w14:textId="77777777" w:rsidR="00066D16" w:rsidRDefault="00066D1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 w:val="22"/>
          <w14:ligatures w14:val="standardContextual"/>
        </w:rPr>
      </w:pPr>
      <w:hyperlink w:anchor="_Toc192237907" w:history="1">
        <w:r w:rsidRPr="000707D3">
          <w:rPr>
            <w:rStyle w:val="af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noProof/>
            <w:sz w:val="22"/>
            <w14:ligatures w14:val="standardContextual"/>
          </w:rPr>
          <w:tab/>
        </w:r>
        <w:r w:rsidRPr="000707D3">
          <w:rPr>
            <w:rStyle w:val="af"/>
            <w:rFonts w:hint="eastAsia"/>
            <w:noProof/>
          </w:rPr>
          <w:t>防潮验算计算过程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_Toc192237907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737CC333" w14:textId="77777777" w:rsidR="00066D16" w:rsidRDefault="00066D1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237908" w:history="1">
        <w:r w:rsidRPr="000707D3">
          <w:rPr>
            <w:rStyle w:val="af"/>
            <w:rFonts w:hint="eastAsia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0707D3">
          <w:rPr>
            <w:rStyle w:val="af"/>
            <w:rFonts w:hint="eastAsia"/>
            <w:noProof/>
          </w:rPr>
          <w:t>计算条件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_Toc192237908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4597BA8" w14:textId="77777777" w:rsidR="00066D16" w:rsidRDefault="00066D1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237909" w:history="1">
        <w:r w:rsidRPr="000707D3">
          <w:rPr>
            <w:rStyle w:val="af"/>
            <w:rFonts w:hint="eastAsia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0707D3">
          <w:rPr>
            <w:rStyle w:val="af"/>
            <w:rFonts w:hint="eastAsia"/>
            <w:noProof/>
          </w:rPr>
          <w:t>屋顶构造：不上人屋面砼</w:t>
        </w:r>
        <w:r w:rsidRPr="000707D3">
          <w:rPr>
            <w:rStyle w:val="af"/>
            <w:rFonts w:hint="eastAsia"/>
            <w:noProof/>
          </w:rPr>
          <w:t>80</w:t>
        </w:r>
        <w:r w:rsidRPr="000707D3">
          <w:rPr>
            <w:rStyle w:val="af"/>
            <w:rFonts w:hint="eastAsia"/>
            <w:noProof/>
          </w:rPr>
          <w:t>＋钢筋砼</w:t>
        </w:r>
        <w:r w:rsidRPr="000707D3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_Toc192237909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7E9A6E2" w14:textId="77777777" w:rsidR="00066D16" w:rsidRDefault="00066D16">
      <w:pPr>
        <w:pStyle w:val="TOC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237910" w:history="1">
        <w:r w:rsidRPr="000707D3">
          <w:rPr>
            <w:rStyle w:val="af"/>
            <w:rFonts w:hint="eastAsia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0707D3">
          <w:rPr>
            <w:rStyle w:val="af"/>
            <w:rFonts w:hint="eastAsia"/>
            <w:noProof/>
          </w:rPr>
          <w:t>外墙（填充墙）构造：外墙（填充墙）构造一砼</w:t>
        </w:r>
        <w:r w:rsidRPr="000707D3">
          <w:rPr>
            <w:rStyle w:val="af"/>
            <w:rFonts w:hint="eastAsia"/>
            <w:noProof/>
          </w:rPr>
          <w:t>80</w:t>
        </w:r>
        <w:r w:rsidRPr="000707D3">
          <w:rPr>
            <w:rStyle w:val="af"/>
            <w:rFonts w:hint="eastAsia"/>
            <w:noProof/>
          </w:rPr>
          <w:t>＋钢筋砼</w:t>
        </w:r>
        <w:r w:rsidRPr="000707D3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_Toc192237910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69B4178C" w14:textId="77777777" w:rsidR="00066D16" w:rsidRDefault="00066D1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 w:val="22"/>
          <w14:ligatures w14:val="standardContextual"/>
        </w:rPr>
      </w:pPr>
      <w:hyperlink w:anchor="_Toc192237911" w:history="1">
        <w:r w:rsidRPr="000707D3">
          <w:rPr>
            <w:rStyle w:val="af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noProof/>
            <w:sz w:val="22"/>
            <w14:ligatures w14:val="standardContextual"/>
          </w:rPr>
          <w:tab/>
        </w:r>
        <w:r w:rsidRPr="000707D3">
          <w:rPr>
            <w:rStyle w:val="af"/>
            <w:rFonts w:hint="eastAsia"/>
            <w:noProof/>
          </w:rPr>
          <w:t>验算结论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_Toc192237911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3CF841D5" w14:textId="77777777" w:rsidR="007F36C4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 w:hint="eastAsia"/>
          <w:szCs w:val="20"/>
        </w:rPr>
      </w:pPr>
      <w:r>
        <w:rPr>
          <w:rFonts w:ascii="宋体" w:hAnsi="宋体"/>
          <w:b/>
          <w:bCs/>
          <w:caps/>
        </w:rPr>
        <w:fldChar w:fldCharType="end"/>
      </w:r>
    </w:p>
    <w:p w14:paraId="1B025868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 w:hint="eastAsia"/>
          <w:szCs w:val="20"/>
        </w:rPr>
      </w:pPr>
      <w:r>
        <w:rPr>
          <w:rFonts w:ascii="宋体" w:hAnsi="宋体"/>
          <w:szCs w:val="20"/>
        </w:rPr>
        <w:br w:type="page"/>
      </w:r>
    </w:p>
    <w:p w14:paraId="440640F5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155690474"/>
      <w:bookmarkStart w:id="18" w:name="_Toc192237903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6064"/>
      </w:tblGrid>
      <w:tr w:rsidR="000631C6" w:rsidRPr="005816EB" w14:paraId="617CD11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EF6D32B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1E0FDC22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绿能智控</w:t>
            </w:r>
            <w:bookmarkEnd w:id="20"/>
          </w:p>
        </w:tc>
      </w:tr>
      <w:tr w:rsidR="000631C6" w:rsidRPr="005816EB" w14:paraId="786C071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C6DC61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6A55CB7A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辽宁</w:t>
            </w:r>
            <w:r>
              <w:t>-</w:t>
            </w:r>
            <w:r>
              <w:t>沈阳</w:t>
            </w:r>
            <w:bookmarkEnd w:id="21"/>
          </w:p>
        </w:tc>
      </w:tr>
      <w:tr w:rsidR="000631C6" w:rsidRPr="005816EB" w14:paraId="7DD22FF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358322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4987E7BE" w14:textId="77777777" w:rsidR="000631C6" w:rsidRPr="005816EB" w:rsidRDefault="000631C6" w:rsidP="0054289E">
            <w:pPr>
              <w:spacing w:line="240" w:lineRule="atLeast"/>
            </w:pPr>
            <w:bookmarkStart w:id="22" w:name="气候分区"/>
            <w:r>
              <w:t>严寒</w:t>
            </w:r>
            <w:r>
              <w:t>C</w:t>
            </w:r>
            <w:r>
              <w:t>区</w:t>
            </w:r>
            <w:bookmarkEnd w:id="22"/>
          </w:p>
        </w:tc>
      </w:tr>
      <w:tr w:rsidR="000631C6" w:rsidRPr="005816EB" w14:paraId="02A1034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38850E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1F93C2B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面积"/>
            <w:r w:rsidRPr="005816EB">
              <w:rPr>
                <w:rFonts w:hint="eastAsia"/>
              </w:rPr>
              <w:t>11438</w:t>
            </w:r>
            <w:bookmarkEnd w:id="23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4" w:name="地下建筑面积"/>
            <w:r w:rsidRPr="005816EB">
              <w:rPr>
                <w:rFonts w:hint="eastAsia"/>
              </w:rPr>
              <w:t>0</w:t>
            </w:r>
            <w:bookmarkEnd w:id="24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1C11B4B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60781B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19097D1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层数"/>
            <w:r w:rsidRPr="005816EB">
              <w:rPr>
                <w:rFonts w:hint="eastAsia"/>
              </w:rPr>
              <w:t>4</w:t>
            </w:r>
            <w:bookmarkEnd w:id="25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6" w:name="地下建筑层数"/>
            <w:r>
              <w:t>0</w:t>
            </w:r>
            <w:bookmarkEnd w:id="26"/>
          </w:p>
        </w:tc>
      </w:tr>
      <w:tr w:rsidR="000631C6" w:rsidRPr="005816EB" w14:paraId="0ECA291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E4E17D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44F53A4B" w14:textId="77777777" w:rsidR="000631C6" w:rsidRPr="005816EB" w:rsidRDefault="000631C6" w:rsidP="0054289E">
            <w:pPr>
              <w:spacing w:line="240" w:lineRule="atLeast"/>
            </w:pPr>
            <w:bookmarkStart w:id="27" w:name="地上建筑高度"/>
            <w:r w:rsidRPr="005816EB">
              <w:rPr>
                <w:rFonts w:hint="eastAsia"/>
              </w:rPr>
              <w:t>21.0</w:t>
            </w:r>
            <w:bookmarkEnd w:id="27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755B391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C9702A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84E0D26" w14:textId="77777777" w:rsidR="000631C6" w:rsidRPr="005816EB" w:rsidRDefault="000631C6" w:rsidP="0054289E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7AA9387" w14:textId="77777777" w:rsidR="000631C6" w:rsidRDefault="000631C6">
      <w:pPr>
        <w:rPr>
          <w:b/>
          <w:sz w:val="24"/>
        </w:rPr>
      </w:pPr>
    </w:p>
    <w:p w14:paraId="75EA9042" w14:textId="77777777" w:rsidR="00AC7E8F" w:rsidRDefault="00AC7E8F" w:rsidP="00AC7E8F">
      <w:pPr>
        <w:pStyle w:val="1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_Toc155690475"/>
      <w:bookmarkStart w:id="34" w:name="TitleFormat"/>
      <w:bookmarkStart w:id="35" w:name="_Toc192237904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5"/>
    </w:p>
    <w:bookmarkEnd w:id="34"/>
    <w:p w14:paraId="42AD3B99" w14:textId="77777777"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近零能耗建筑技术标准</w:t>
      </w:r>
      <w:r>
        <w:rPr>
          <w:rFonts w:hint="eastAsia"/>
        </w:rPr>
        <w:t xml:space="preserve"> GB/T51350-2019</w:t>
      </w:r>
      <w:r>
        <w:rPr>
          <w:rFonts w:hint="eastAsia"/>
        </w:rPr>
        <w:t>（公共建筑）</w:t>
      </w:r>
      <w:bookmarkEnd w:id="36"/>
    </w:p>
    <w:p w14:paraId="0AD42DBC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08EB2DE9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414D085B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43465430" w14:textId="77777777"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14:paraId="7C189A10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bookmarkStart w:id="41" w:name="_Toc19223790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56DB55D7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37790707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55690477"/>
      <w:bookmarkStart w:id="47" w:name="_Toc19223790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390F5CED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1D6CD195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6E601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.45pt" o:ole="">
            <v:imagedata r:id="rId9" o:title=""/>
          </v:shape>
          <o:OLEObject Type="Embed" ProgID="Equation.DSMT4" ShapeID="_x0000_i1025" DrawAspect="Content" ObjectID="_1802850706" r:id="rId10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72B100AA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0B737B2A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77A74EF8">
          <v:shape id="_x0000_i1026" type="#_x0000_t75" style="width:165.75pt;height:50.25pt" o:ole="">
            <v:imagedata r:id="rId11" o:title=""/>
          </v:shape>
          <o:OLEObject Type="Embed" ProgID="Equation.DSMT4" ShapeID="_x0000_i1026" DrawAspect="Content" ObjectID="_1802850707" r:id="rId12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6848A20B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457D6B25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688D7B33">
          <v:shape id="_x0000_i1027" type="#_x0000_t75" style="width:21.75pt;height:14.25pt" o:ole="">
            <v:imagedata r:id="rId13" o:title=""/>
          </v:shape>
          <o:OLEObject Type="Embed" ProgID="Equation.DSMT4" ShapeID="_x0000_i1027" DrawAspect="Content" ObjectID="_1802850708" r:id="rId14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77843A89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6BC3E27">
          <v:shape id="_x0000_i1028" type="#_x0000_t75" style="width:21.75pt;height:14.25pt" o:ole="">
            <v:imagedata r:id="rId15" o:title=""/>
          </v:shape>
          <o:OLEObject Type="Embed" ProgID="Equation.DSMT4" ShapeID="_x0000_i1028" DrawAspect="Content" ObjectID="_1802850709" r:id="rId16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EA923DA">
          <v:shape id="_x0000_i1029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66D16">
        <w:rPr>
          <w:position w:val="-8"/>
        </w:rPr>
        <w:pict w14:anchorId="49D13930">
          <v:shape id="_x0000_i1213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A8BBBDA">
          <v:shape id="_x0000_i1031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66D16">
        <w:rPr>
          <w:position w:val="-8"/>
        </w:rPr>
        <w:pict w14:anchorId="5DB29D18">
          <v:shape id="_x0000_i1214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26C6A0A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28418826">
          <v:shape id="_x0000_i1033" type="#_x0000_t75" style="width:21.75pt;height:14.25pt" o:ole="">
            <v:imagedata r:id="rId19" o:title=""/>
          </v:shape>
          <o:OLEObject Type="Embed" ProgID="Equation.DSMT4" ShapeID="_x0000_i1033" DrawAspect="Content" ObjectID="_1802850710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510D8E4">
          <v:shape id="_x0000_i1034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66D16">
        <w:rPr>
          <w:position w:val="-8"/>
        </w:rPr>
        <w:pict w14:anchorId="225DA0C9">
          <v:shape id="_x0000_i1215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CEDFF88">
          <v:shape id="_x0000_i1036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066D16">
        <w:rPr>
          <w:position w:val="-8"/>
        </w:rPr>
        <w:pict w14:anchorId="5170ED4E">
          <v:shape id="_x0000_i1216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2D0D8B9F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744CAE90">
          <v:shape id="_x0000_i1038" type="#_x0000_t75" style="width:14.25pt;height:14.25pt" o:ole="">
            <v:imagedata r:id="rId21" o:title=""/>
          </v:shape>
          <o:OLEObject Type="Embed" ProgID="Equation.DSMT4" ShapeID="_x0000_i1038" DrawAspect="Content" ObjectID="_1802850711" r:id="rId22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7BB216A5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3CD1B35D">
          <v:shape id="_x0000_i1039" type="#_x0000_t75" style="width:14.25pt;height:14.25pt" o:ole="">
            <v:imagedata r:id="rId23" o:title=""/>
          </v:shape>
          <o:OLEObject Type="Embed" ProgID="Equation.DSMT4" ShapeID="_x0000_i1039" DrawAspect="Content" ObjectID="_1802850712" r:id="rId24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7A1BA782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3DAC3BC">
          <v:shape id="_x0000_i1040" type="#_x0000_t75" style="width:21.75pt;height:14.25pt" o:ole="">
            <v:imagedata r:id="rId25" o:title=""/>
          </v:shape>
          <o:OLEObject Type="Embed" ProgID="Equation.DSMT4" ShapeID="_x0000_i1040" DrawAspect="Content" ObjectID="_1802850713" r:id="rId26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A93F20B">
          <v:shape id="_x0000_i1041" type="#_x0000_t75" style="width:14.25pt;height:14.25pt" o:ole="">
            <v:imagedata r:id="rId27" o:title=""/>
          </v:shape>
          <o:OLEObject Type="Embed" ProgID="Equation.DSMT4" ShapeID="_x0000_i1041" DrawAspect="Content" ObjectID="_1802850714" r:id="rId28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11F611E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28197F25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68B9554D">
          <v:shape id="_x0000_i1042" type="#_x0000_t75" style="width:14.25pt;height:14.25pt" o:ole="">
            <v:imagedata r:id="rId29" o:title=""/>
          </v:shape>
          <o:OLEObject Type="Embed" ProgID="Equation.DSMT4" ShapeID="_x0000_i1042" DrawAspect="Content" ObjectID="_1802850715" r:id="rId30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752F7911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90A6BDA">
          <v:shape id="_x0000_i1043" type="#_x0000_t75" style="width:14.25pt;height:14.25pt" o:ole="">
            <v:imagedata r:id="rId31" o:title=""/>
          </v:shape>
          <o:OLEObject Type="Embed" ProgID="Equation.DSMT4" ShapeID="_x0000_i1043" DrawAspect="Content" ObjectID="_1802850716" r:id="rId32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39447E15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3A5BDAE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586A6BB7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0FD84DDC">
          <v:shape id="_x0000_i1044" type="#_x0000_t75" style="width:115.45pt;height:36pt" o:ole="">
            <v:imagedata r:id="rId33" o:title=""/>
          </v:shape>
          <o:OLEObject Type="Embed" ProgID="Equation.3" ShapeID="_x0000_i1044" DrawAspect="Content" ObjectID="_1802850717" r:id="rId34"/>
        </w:object>
      </w:r>
    </w:p>
    <w:p w14:paraId="05B32B78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782FA538">
          <v:shape id="_x0000_i1045" type="#_x0000_t75" style="width:14.25pt;height:21.75pt" o:ole="">
            <v:imagedata r:id="rId35" o:title=""/>
          </v:shape>
          <o:OLEObject Type="Embed" ProgID="Equation.3" ShapeID="_x0000_i1045" DrawAspect="Content" ObjectID="_1802850718" r:id="rId3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59741D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56E24D4E">
          <v:shape id="_x0000_i1046" type="#_x0000_t75" style="width:7.45pt;height:21.75pt" o:ole="">
            <v:imagedata r:id="rId37" o:title=""/>
          </v:shape>
          <o:OLEObject Type="Embed" ProgID="Equation.3" ShapeID="_x0000_i1046" DrawAspect="Content" ObjectID="_1802850719" r:id="rId3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6C64F4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42BC7BD5">
          <v:shape id="_x0000_i1047" type="#_x0000_t75" style="width:7.45pt;height:21.75pt" o:ole="">
            <v:imagedata r:id="rId39" o:title=""/>
          </v:shape>
          <o:OLEObject Type="Embed" ProgID="Equation.3" ShapeID="_x0000_i1047" DrawAspect="Content" ObjectID="_1802850720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0DCB6D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53E773B1">
          <v:shape id="_x0000_i1048" type="#_x0000_t75" style="width:14.25pt;height:21.75pt" o:ole="">
            <v:imagedata r:id="rId41" o:title=""/>
          </v:shape>
          <o:OLEObject Type="Embed" ProgID="Equation.3" ShapeID="_x0000_i1048" DrawAspect="Content" ObjectID="_1802850721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E5EC0E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714E3AEB">
          <v:shape id="_x0000_i1049" type="#_x0000_t75" style="width:14.25pt;height:21.75pt" o:ole="">
            <v:imagedata r:id="rId43" o:title=""/>
          </v:shape>
          <o:OLEObject Type="Embed" ProgID="Equation.3" ShapeID="_x0000_i1049" DrawAspect="Content" ObjectID="_1802850722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141B2840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61373F9B">
          <v:shape id="_x0000_i1050" type="#_x0000_t75" style="width:21.75pt;height:21.75pt" o:ole="">
            <v:imagedata r:id="rId45" o:title=""/>
          </v:shape>
          <o:OLEObject Type="Embed" ProgID="Equation.3" ShapeID="_x0000_i1050" DrawAspect="Content" ObjectID="_1802850723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0E3D9EB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02BEED3" w14:textId="77777777"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192237907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  <w:bookmarkEnd w:id="52"/>
    </w:p>
    <w:p w14:paraId="60760891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5690479"/>
      <w:bookmarkStart w:id="54" w:name="_Toc192237908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W w:w="93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3841CA41" w14:textId="77777777" w:rsidTr="00FA4E1E">
        <w:trPr>
          <w:trHeight w:val="44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B337C84" w14:textId="77777777" w:rsidR="007952C1" w:rsidRDefault="007952C1" w:rsidP="00413B57">
            <w:r w:rsidRPr="001611A7">
              <w:rPr>
                <w:position w:val="-6"/>
              </w:rPr>
              <w:object w:dxaOrig="279" w:dyaOrig="279" w14:anchorId="1F900F6D">
                <v:shape id="_x0000_i1051" type="#_x0000_t75" style="width:14.25pt;height:14.25pt" o:ole="">
                  <v:imagedata r:id="rId47" o:title=""/>
                </v:shape>
                <o:OLEObject Type="Embed" ProgID="Equation.DSMT4" ShapeID="_x0000_i1051" DrawAspect="Content" ObjectID="_1802850724" r:id="rId48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CA59F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EAAC484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3536F79B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EF8F255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59519" w14:textId="77777777" w:rsidR="007952C1" w:rsidRDefault="002B5E55" w:rsidP="00D60B8C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CE5C157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C864461" w14:textId="77777777" w:rsidTr="00FA4E1E">
        <w:trPr>
          <w:trHeight w:val="4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C5B659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3F14148" w14:textId="77777777" w:rsidR="007952C1" w:rsidRDefault="002B5E55" w:rsidP="00D60B8C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96255E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613FEB7" w14:textId="77777777" w:rsidTr="00FA4E1E">
        <w:trPr>
          <w:trHeight w:val="5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5F9FF53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74AC9492">
                <v:shape id="_x0000_i1052" type="#_x0000_t75" style="width:7.45pt;height:14.25pt" o:ole="">
                  <v:imagedata r:id="rId49" o:title=""/>
                </v:shape>
                <o:OLEObject Type="Embed" ProgID="Equation.DSMT4" ShapeID="_x0000_i1052" DrawAspect="Content" ObjectID="_1802850725" r:id="rId50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2C4F4EF" w14:textId="77777777" w:rsidR="007952C1" w:rsidRDefault="002B5E55" w:rsidP="00D60B8C">
            <w:bookmarkStart w:id="57" w:name="t_e_avg"/>
            <w:r>
              <w:rPr>
                <w:rFonts w:hint="eastAsia"/>
              </w:rPr>
              <w:t>-4.50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8F5503D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02A1D6D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1F820F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BCD292F" w14:textId="77777777" w:rsidR="007952C1" w:rsidRDefault="002B5E55" w:rsidP="00D60B8C">
            <w:bookmarkStart w:id="58" w:name="室外相对湿度"/>
            <w:r>
              <w:rPr>
                <w:rFonts w:hint="eastAsia"/>
              </w:rPr>
              <w:t>55.00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8B1983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07073AB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AB79A17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9F46BC" w14:textId="77777777" w:rsidR="007952C1" w:rsidRDefault="002B5E55" w:rsidP="00D60B8C">
            <w:bookmarkStart w:id="59" w:name="Z"/>
            <w:r>
              <w:rPr>
                <w:rFonts w:hint="eastAsia"/>
              </w:rPr>
              <w:t>150</w:t>
            </w:r>
            <w:bookmarkEnd w:id="5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969871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651239B1" w14:textId="77777777"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073C1B96" w14:textId="77777777" w:rsidR="00D60B8C" w:rsidRPr="00D60B8C" w:rsidRDefault="00D60B8C" w:rsidP="00D60B8C">
      <w:pPr>
        <w:pStyle w:val="a0"/>
        <w:ind w:leftChars="0" w:left="0" w:right="1470"/>
      </w:pPr>
    </w:p>
    <w:p w14:paraId="27FB0CA1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1" w:name="_Toc192237909"/>
      <w:r>
        <w:rPr>
          <w:rFonts w:hint="eastAsia"/>
          <w:kern w:val="2"/>
        </w:rPr>
        <w:t>屋顶构造：</w:t>
      </w:r>
      <w:proofErr w:type="gramStart"/>
      <w:r>
        <w:rPr>
          <w:rFonts w:hint="eastAsia"/>
          <w:kern w:val="2"/>
        </w:rPr>
        <w:t>不</w:t>
      </w:r>
      <w:proofErr w:type="gramEnd"/>
      <w:r>
        <w:rPr>
          <w:rFonts w:hint="eastAsia"/>
          <w:kern w:val="2"/>
        </w:rPr>
        <w:t>上人屋面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80</w:t>
      </w:r>
      <w:r>
        <w:rPr>
          <w:rFonts w:hint="eastAsia"/>
          <w:kern w:val="2"/>
        </w:rPr>
        <w:t>＋钢筋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120</w:t>
      </w:r>
      <w:bookmarkEnd w:id="61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3664B824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5204CBC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lastRenderedPageBreak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32CB6BE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56B66D3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lastRenderedPageBreak/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454714A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修正</w:t>
            </w:r>
            <w:r>
              <w:rPr>
                <w:rFonts w:hint="eastAsia"/>
              </w:rPr>
              <w:lastRenderedPageBreak/>
              <w:t>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68AE60C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9A81CC0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163A2AE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084E2134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50F90921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CE01ED6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D0BEE81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DC9A0F6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B30A588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44B13AB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</w:t>
            </w:r>
            <w:proofErr w:type="spellStart"/>
            <w:r w:rsidRPr="00413B57">
              <w:rPr>
                <w:rFonts w:hint="eastAsia"/>
                <w:sz w:val="15"/>
              </w:rPr>
              <w:t>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F3E68FB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E73994" w14:paraId="6F1633A9" w14:textId="77777777">
        <w:trPr>
          <w:jc w:val="center"/>
        </w:trPr>
        <w:tc>
          <w:tcPr>
            <w:tcW w:w="3345" w:type="dxa"/>
            <w:vAlign w:val="center"/>
          </w:tcPr>
          <w:p w14:paraId="385C8E53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51CCD61A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3A3E7604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094257B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12CB0CC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3A87525C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746F5B80" w14:textId="77777777" w:rsidR="001A53FC" w:rsidRDefault="001A53FC" w:rsidP="006A23E5">
            <w:r>
              <w:t>0.022</w:t>
            </w:r>
          </w:p>
        </w:tc>
      </w:tr>
      <w:tr w:rsidR="00E73994" w14:paraId="542F96CC" w14:textId="77777777">
        <w:trPr>
          <w:jc w:val="center"/>
        </w:trPr>
        <w:tc>
          <w:tcPr>
            <w:tcW w:w="3345" w:type="dxa"/>
            <w:vAlign w:val="center"/>
          </w:tcPr>
          <w:p w14:paraId="41C8C578" w14:textId="77777777" w:rsidR="001A53FC" w:rsidRDefault="001A53FC" w:rsidP="006A23E5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4E4C55CC" w14:textId="77777777" w:rsidR="001A53FC" w:rsidRDefault="001A53FC" w:rsidP="006A23E5">
            <w:r>
              <w:t>4</w:t>
            </w:r>
          </w:p>
        </w:tc>
        <w:tc>
          <w:tcPr>
            <w:tcW w:w="1075" w:type="dxa"/>
            <w:vAlign w:val="center"/>
          </w:tcPr>
          <w:p w14:paraId="61845EB4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2E32194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30166C1" w14:textId="77777777" w:rsidR="001A53FC" w:rsidRDefault="001A53FC" w:rsidP="006A23E5">
            <w:r>
              <w:t>900.00</w:t>
            </w:r>
          </w:p>
        </w:tc>
        <w:tc>
          <w:tcPr>
            <w:tcW w:w="1559" w:type="dxa"/>
            <w:vAlign w:val="center"/>
          </w:tcPr>
          <w:p w14:paraId="77CFD466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7B144889" w14:textId="77777777" w:rsidR="001A53FC" w:rsidRDefault="001A53FC" w:rsidP="006A23E5">
            <w:r>
              <w:t>0.017</w:t>
            </w:r>
          </w:p>
        </w:tc>
      </w:tr>
      <w:tr w:rsidR="00E73994" w14:paraId="423598E0" w14:textId="77777777">
        <w:trPr>
          <w:jc w:val="center"/>
        </w:trPr>
        <w:tc>
          <w:tcPr>
            <w:tcW w:w="3345" w:type="dxa"/>
            <w:vAlign w:val="center"/>
          </w:tcPr>
          <w:p w14:paraId="40B8E0A8" w14:textId="77777777" w:rsidR="001A53FC" w:rsidRDefault="001A53FC" w:rsidP="006A23E5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F8F70FD" w14:textId="77777777" w:rsidR="001A53FC" w:rsidRDefault="001A53FC" w:rsidP="006A23E5">
            <w:r>
              <w:t>30</w:t>
            </w:r>
          </w:p>
        </w:tc>
        <w:tc>
          <w:tcPr>
            <w:tcW w:w="1075" w:type="dxa"/>
            <w:vAlign w:val="center"/>
          </w:tcPr>
          <w:p w14:paraId="0CEE593A" w14:textId="77777777" w:rsidR="001A53FC" w:rsidRDefault="001A53FC" w:rsidP="006A23E5">
            <w:r>
              <w:t>1.510</w:t>
            </w:r>
          </w:p>
        </w:tc>
        <w:tc>
          <w:tcPr>
            <w:tcW w:w="671" w:type="dxa"/>
            <w:vAlign w:val="center"/>
          </w:tcPr>
          <w:p w14:paraId="2EE1CC3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2763C155" w14:textId="77777777" w:rsidR="001A53FC" w:rsidRDefault="001A53FC" w:rsidP="006A23E5">
            <w:r>
              <w:t>2300.00</w:t>
            </w:r>
          </w:p>
        </w:tc>
        <w:tc>
          <w:tcPr>
            <w:tcW w:w="1559" w:type="dxa"/>
            <w:vAlign w:val="center"/>
          </w:tcPr>
          <w:p w14:paraId="38FC9692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4D293DD3" w14:textId="77777777" w:rsidR="001A53FC" w:rsidRDefault="001A53FC" w:rsidP="006A23E5">
            <w:r>
              <w:t>0.020</w:t>
            </w:r>
          </w:p>
        </w:tc>
      </w:tr>
      <w:tr w:rsidR="00E73994" w14:paraId="471A69EB" w14:textId="77777777">
        <w:trPr>
          <w:jc w:val="center"/>
        </w:trPr>
        <w:tc>
          <w:tcPr>
            <w:tcW w:w="3345" w:type="dxa"/>
            <w:vAlign w:val="center"/>
          </w:tcPr>
          <w:p w14:paraId="1D369F52" w14:textId="77777777" w:rsidR="001A53FC" w:rsidRDefault="001A53FC" w:rsidP="006A23E5"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38ACD60" w14:textId="77777777" w:rsidR="001A53FC" w:rsidRDefault="001A53FC" w:rsidP="006A23E5">
            <w:r>
              <w:t>150</w:t>
            </w:r>
          </w:p>
        </w:tc>
        <w:tc>
          <w:tcPr>
            <w:tcW w:w="1075" w:type="dxa"/>
            <w:vAlign w:val="center"/>
          </w:tcPr>
          <w:p w14:paraId="0EF5CBBF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06961922" w14:textId="77777777" w:rsidR="001A53FC" w:rsidRDefault="001A53FC" w:rsidP="006A23E5">
            <w:r>
              <w:t>1.10</w:t>
            </w:r>
          </w:p>
        </w:tc>
        <w:tc>
          <w:tcPr>
            <w:tcW w:w="992" w:type="dxa"/>
            <w:vAlign w:val="center"/>
          </w:tcPr>
          <w:p w14:paraId="474EF06A" w14:textId="77777777" w:rsidR="001A53FC" w:rsidRDefault="001A53FC" w:rsidP="006A23E5">
            <w:r>
              <w:t>22.00</w:t>
            </w:r>
          </w:p>
        </w:tc>
        <w:tc>
          <w:tcPr>
            <w:tcW w:w="1559" w:type="dxa"/>
            <w:vAlign w:val="center"/>
          </w:tcPr>
          <w:p w14:paraId="3A69DBCA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0A21A097" w14:textId="77777777" w:rsidR="001A53FC" w:rsidRDefault="001A53FC" w:rsidP="006A23E5">
            <w:r>
              <w:t>4.545</w:t>
            </w:r>
          </w:p>
        </w:tc>
      </w:tr>
      <w:tr w:rsidR="00E73994" w14:paraId="79F79FCC" w14:textId="77777777">
        <w:trPr>
          <w:jc w:val="center"/>
        </w:trPr>
        <w:tc>
          <w:tcPr>
            <w:tcW w:w="3345" w:type="dxa"/>
            <w:vAlign w:val="center"/>
          </w:tcPr>
          <w:p w14:paraId="5B5E2487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45AC25CF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78335D13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65868AC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7587BFB3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73D21F13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5EFF0F37" w14:textId="77777777" w:rsidR="001A53FC" w:rsidRDefault="001A53FC" w:rsidP="006A23E5">
            <w:r>
              <w:t>0.022</w:t>
            </w:r>
          </w:p>
        </w:tc>
      </w:tr>
      <w:tr w:rsidR="00E73994" w14:paraId="4FED6A66" w14:textId="77777777">
        <w:trPr>
          <w:jc w:val="center"/>
        </w:trPr>
        <w:tc>
          <w:tcPr>
            <w:tcW w:w="3345" w:type="dxa"/>
            <w:vAlign w:val="center"/>
          </w:tcPr>
          <w:p w14:paraId="2BBA47C0" w14:textId="77777777" w:rsidR="001A53FC" w:rsidRDefault="001A53FC" w:rsidP="006A23E5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45F674B" w14:textId="77777777" w:rsidR="001A53FC" w:rsidRDefault="001A53FC" w:rsidP="006A23E5">
            <w:r>
              <w:t>30</w:t>
            </w:r>
          </w:p>
        </w:tc>
        <w:tc>
          <w:tcPr>
            <w:tcW w:w="1075" w:type="dxa"/>
            <w:vAlign w:val="center"/>
          </w:tcPr>
          <w:p w14:paraId="7B0A7A37" w14:textId="77777777" w:rsidR="001A53FC" w:rsidRDefault="001A53FC" w:rsidP="006A23E5">
            <w:r>
              <w:t>0.300</w:t>
            </w:r>
          </w:p>
        </w:tc>
        <w:tc>
          <w:tcPr>
            <w:tcW w:w="671" w:type="dxa"/>
            <w:vAlign w:val="center"/>
          </w:tcPr>
          <w:p w14:paraId="5BFF853E" w14:textId="77777777" w:rsidR="001A53FC" w:rsidRDefault="001A53FC" w:rsidP="006A23E5">
            <w:r>
              <w:t>1.50</w:t>
            </w:r>
          </w:p>
        </w:tc>
        <w:tc>
          <w:tcPr>
            <w:tcW w:w="992" w:type="dxa"/>
            <w:vAlign w:val="center"/>
          </w:tcPr>
          <w:p w14:paraId="74A77FB3" w14:textId="77777777" w:rsidR="001A53FC" w:rsidRDefault="001A53FC" w:rsidP="006A23E5">
            <w:r>
              <w:t>1050.00</w:t>
            </w:r>
          </w:p>
        </w:tc>
        <w:tc>
          <w:tcPr>
            <w:tcW w:w="1559" w:type="dxa"/>
            <w:vAlign w:val="center"/>
          </w:tcPr>
          <w:p w14:paraId="58DAF09C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624D70CE" w14:textId="77777777" w:rsidR="001A53FC" w:rsidRDefault="001A53FC" w:rsidP="006A23E5">
            <w:r>
              <w:t>0.067</w:t>
            </w:r>
          </w:p>
        </w:tc>
      </w:tr>
      <w:tr w:rsidR="00E73994" w14:paraId="0A293694" w14:textId="77777777">
        <w:trPr>
          <w:jc w:val="center"/>
        </w:trPr>
        <w:tc>
          <w:tcPr>
            <w:tcW w:w="3345" w:type="dxa"/>
            <w:vAlign w:val="center"/>
          </w:tcPr>
          <w:p w14:paraId="6217A38B" w14:textId="77777777" w:rsidR="001A53FC" w:rsidRDefault="001A53FC" w:rsidP="006A23E5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3FE9F931" w14:textId="77777777" w:rsidR="001A53FC" w:rsidRDefault="001A53FC" w:rsidP="006A23E5">
            <w:r>
              <w:t>4</w:t>
            </w:r>
          </w:p>
        </w:tc>
        <w:tc>
          <w:tcPr>
            <w:tcW w:w="1075" w:type="dxa"/>
            <w:vAlign w:val="center"/>
          </w:tcPr>
          <w:p w14:paraId="0E09A3A5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22D7B86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8CAEC03" w14:textId="77777777" w:rsidR="001A53FC" w:rsidRDefault="001A53FC" w:rsidP="006A23E5">
            <w:r>
              <w:t>900.00</w:t>
            </w:r>
          </w:p>
        </w:tc>
        <w:tc>
          <w:tcPr>
            <w:tcW w:w="1559" w:type="dxa"/>
            <w:vAlign w:val="center"/>
          </w:tcPr>
          <w:p w14:paraId="2BCD14B2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759FAFD3" w14:textId="77777777" w:rsidR="001A53FC" w:rsidRDefault="001A53FC" w:rsidP="006A23E5">
            <w:r>
              <w:t>0.017</w:t>
            </w:r>
          </w:p>
        </w:tc>
      </w:tr>
      <w:tr w:rsidR="00E73994" w14:paraId="0322CE45" w14:textId="77777777">
        <w:trPr>
          <w:jc w:val="center"/>
        </w:trPr>
        <w:tc>
          <w:tcPr>
            <w:tcW w:w="3345" w:type="dxa"/>
            <w:vAlign w:val="center"/>
          </w:tcPr>
          <w:p w14:paraId="6A1F883B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56BA2FAD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3FC3DD6F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5812C02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2621698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6809A62D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5538E7D6" w14:textId="77777777" w:rsidR="001A53FC" w:rsidRDefault="001A53FC" w:rsidP="006A23E5">
            <w:r>
              <w:t>0.022</w:t>
            </w:r>
          </w:p>
        </w:tc>
      </w:tr>
      <w:tr w:rsidR="001A53FC" w14:paraId="0FB5DCA2" w14:textId="77777777" w:rsidTr="00C14B81">
        <w:trPr>
          <w:jc w:val="center"/>
        </w:trPr>
        <w:tc>
          <w:tcPr>
            <w:tcW w:w="3345" w:type="dxa"/>
            <w:vAlign w:val="center"/>
          </w:tcPr>
          <w:p w14:paraId="694FD227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363E1F00" w14:textId="77777777"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14:paraId="08382503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6CF087AE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29202C3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1680EA0E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6A9FCE2F" w14:textId="77777777" w:rsidR="001A53FC" w:rsidRDefault="001A53FC" w:rsidP="006A23E5">
            <w:r>
              <w:t>0.069</w:t>
            </w:r>
          </w:p>
        </w:tc>
      </w:tr>
    </w:tbl>
    <w:p w14:paraId="4EDDFA7C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75967359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34DF3366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1C3AD6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AE0A1C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16AB739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4A7F0E8C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75DF9C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3B436CB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24AE1E71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46D2A1D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proofErr w:type="spellStart"/>
            <w:r w:rsidRPr="000825D7">
              <w:rPr>
                <w:rFonts w:hint="eastAsia"/>
              </w:rPr>
              <w:t>i</w:t>
            </w:r>
            <w:proofErr w:type="spellEnd"/>
          </w:p>
          <w:p w14:paraId="1998090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789E38E9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8FA42C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63E070C8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3453941B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565956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2521F9E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237C9FBC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F08A51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09B27399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1E095B0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67F5AF9F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75F5AA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0026789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EEDE9B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682CD52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AFAD53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23D2B63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</w:t>
            </w:r>
            <w:proofErr w:type="spellStart"/>
            <w:r w:rsidRPr="00413B57">
              <w:rPr>
                <w:rFonts w:hint="eastAsia"/>
                <w:sz w:val="15"/>
              </w:rPr>
              <w:t>m.h.kPa</w:t>
            </w:r>
            <w:proofErr w:type="spellEnd"/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5A4180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633B383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</w:t>
            </w:r>
            <w:proofErr w:type="gramStart"/>
            <w:r w:rsidRPr="000825D7">
              <w:rPr>
                <w:rFonts w:hint="eastAsia"/>
              </w:rPr>
              <w:t>阻</w:t>
            </w:r>
            <w:proofErr w:type="gramEnd"/>
          </w:p>
          <w:p w14:paraId="71E83DC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E73994" w14:paraId="44948F8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D413F2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0DF313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32D04E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6E273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CE32B83" w14:textId="77777777" w:rsidR="00BE7427" w:rsidRPr="00FB5A80" w:rsidRDefault="00BE7427" w:rsidP="00BC7A1F">
            <w:pPr>
              <w:jc w:val="center"/>
            </w:pPr>
            <w:r>
              <w:t>-4.50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094C2F" w14:textId="77777777" w:rsidR="00BE7427" w:rsidRPr="00FB5A80" w:rsidRDefault="00BE7427" w:rsidP="00BC7A1F">
            <w:pPr>
              <w:jc w:val="center"/>
            </w:pPr>
            <w:r>
              <w:t>419.0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BC69D6" w14:textId="77777777" w:rsidR="00BE7427" w:rsidRPr="00FB5A80" w:rsidRDefault="00BE7427" w:rsidP="00BC7A1F">
            <w:pPr>
              <w:jc w:val="center"/>
            </w:pPr>
            <w:r>
              <w:t>230.5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350A8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E1204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A011B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D4961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8EA674" w14:textId="77777777" w:rsidR="00BE7427" w:rsidRPr="00FB5A80" w:rsidRDefault="00BE7427" w:rsidP="00BC7A1F">
            <w:pPr>
              <w:jc w:val="center"/>
            </w:pPr>
          </w:p>
        </w:tc>
      </w:tr>
      <w:tr w:rsidR="00E73994" w14:paraId="713ECB1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52EA4A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F2CDDC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D0348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7B32E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5D5D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D6FD3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BBF0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FEC0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24D76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68DE3E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22B71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D764B1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E73994" w14:paraId="1931F72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01332E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1523AE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06BE5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C14B2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6CE372" w14:textId="77777777" w:rsidR="00BE7427" w:rsidRPr="00FB5A80" w:rsidRDefault="00BE7427" w:rsidP="00BC7A1F">
            <w:pPr>
              <w:jc w:val="center"/>
            </w:pPr>
            <w:r>
              <w:t>-4.32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5E62CE" w14:textId="77777777" w:rsidR="00BE7427" w:rsidRPr="00FB5A80" w:rsidRDefault="00BE7427" w:rsidP="00BC7A1F">
            <w:pPr>
              <w:jc w:val="center"/>
            </w:pPr>
            <w:r>
              <w:t>425.6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01633D" w14:textId="77777777" w:rsidR="00BE7427" w:rsidRPr="00FB5A80" w:rsidRDefault="00BE7427" w:rsidP="00BC7A1F">
            <w:pPr>
              <w:jc w:val="center"/>
            </w:pPr>
            <w:r>
              <w:t>230.6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48CBF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C4998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433DC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A6558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2D2D5D" w14:textId="77777777" w:rsidR="00BE7427" w:rsidRPr="00FB5A80" w:rsidRDefault="00BE7427" w:rsidP="00BC7A1F">
            <w:pPr>
              <w:jc w:val="center"/>
            </w:pPr>
          </w:p>
        </w:tc>
      </w:tr>
      <w:tr w:rsidR="00E73994" w14:paraId="457C809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E3F0CF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F99F3EA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2F3320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C9014D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43ED6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F7106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3E5CD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7DBC3E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AB5936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8A396B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C99EAE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D946C3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E73994" w14:paraId="6015417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45E8503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21A19A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415EC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DE876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FC9B2E" w14:textId="77777777" w:rsidR="00BE7427" w:rsidRPr="00FB5A80" w:rsidRDefault="00BE7427" w:rsidP="00BC7A1F">
            <w:pPr>
              <w:jc w:val="center"/>
            </w:pPr>
            <w:r>
              <w:t>-4.22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DA3916" w14:textId="77777777" w:rsidR="00BE7427" w:rsidRPr="00FB5A80" w:rsidRDefault="00BE7427" w:rsidP="00BC7A1F">
            <w:pPr>
              <w:jc w:val="center"/>
            </w:pPr>
            <w:r>
              <w:t>429.1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CCC0C1" w14:textId="77777777" w:rsidR="00BE7427" w:rsidRPr="00FB5A80" w:rsidRDefault="00BE7427" w:rsidP="00BC7A1F">
            <w:pPr>
              <w:jc w:val="center"/>
            </w:pPr>
            <w:r>
              <w:t>278.0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0B9C0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6EAD2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F5E33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19E5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7A04C2" w14:textId="77777777" w:rsidR="00BE7427" w:rsidRPr="00FB5A80" w:rsidRDefault="00BE7427" w:rsidP="00BC7A1F">
            <w:pPr>
              <w:jc w:val="center"/>
            </w:pPr>
          </w:p>
        </w:tc>
      </w:tr>
      <w:tr w:rsidR="00E73994" w14:paraId="26BADBA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7C8A62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D58E86" w14:textId="77777777" w:rsidR="00BE7427" w:rsidRPr="00FB5A80" w:rsidRDefault="00BE7427" w:rsidP="00BC7A1F">
            <w:pPr>
              <w:jc w:val="center"/>
            </w:pPr>
            <w:r>
              <w:t>sbs</w:t>
            </w:r>
            <w:r>
              <w:t>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C951A4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4DEBCD" w14:textId="77777777" w:rsidR="00BE7427" w:rsidRPr="00FB5A80" w:rsidRDefault="00BE7427" w:rsidP="00BC7A1F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75BEE8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DB008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AFC6B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67DAA8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3C605B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4970AF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749328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3E5E77" w14:textId="77777777" w:rsidR="00BE7427" w:rsidRPr="00FB5A80" w:rsidRDefault="00BE7427" w:rsidP="00BC7A1F">
            <w:pPr>
              <w:jc w:val="center"/>
            </w:pPr>
            <w:r>
              <w:t>2857.14</w:t>
            </w:r>
          </w:p>
        </w:tc>
      </w:tr>
      <w:tr w:rsidR="00E73994" w14:paraId="3160ABF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989D9D4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768862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5B06C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2088D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2F6E70" w14:textId="77777777" w:rsidR="00BE7427" w:rsidRPr="00FB5A80" w:rsidRDefault="00BE7427" w:rsidP="00BC7A1F">
            <w:pPr>
              <w:jc w:val="center"/>
            </w:pPr>
            <w:r>
              <w:t>-4.14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AC8499" w14:textId="77777777" w:rsidR="00BE7427" w:rsidRPr="00FB5A80" w:rsidRDefault="00BE7427" w:rsidP="00BC7A1F">
            <w:pPr>
              <w:jc w:val="center"/>
            </w:pPr>
            <w:r>
              <w:t>431.9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67A71D" w14:textId="77777777" w:rsidR="00BE7427" w:rsidRPr="00FB5A80" w:rsidRDefault="00BE7427" w:rsidP="00BC7A1F">
            <w:pPr>
              <w:jc w:val="center"/>
            </w:pPr>
            <w:r>
              <w:t>420.3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82F2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AF584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DB5DC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A8C8E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2EF457" w14:textId="77777777" w:rsidR="00BE7427" w:rsidRPr="00FB5A80" w:rsidRDefault="00BE7427" w:rsidP="00BC7A1F">
            <w:pPr>
              <w:jc w:val="center"/>
            </w:pPr>
          </w:p>
        </w:tc>
      </w:tr>
      <w:tr w:rsidR="00E73994" w14:paraId="20B182D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B0D341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A53FE0" w14:textId="77777777" w:rsidR="00BE7427" w:rsidRPr="00FB5A80" w:rsidRDefault="00BE7427" w:rsidP="00BC7A1F">
            <w:pPr>
              <w:jc w:val="center"/>
            </w:pPr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90575B" w14:textId="77777777" w:rsidR="00BE7427" w:rsidRPr="00FB5A80" w:rsidRDefault="00BE7427" w:rsidP="00BC7A1F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7415F3" w14:textId="77777777" w:rsidR="00BE7427" w:rsidRPr="00FB5A80" w:rsidRDefault="00BE7427" w:rsidP="00BC7A1F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7AE7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135D4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EF3DD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237BE1" w14:textId="77777777" w:rsidR="00BE7427" w:rsidRPr="00FB5A80" w:rsidRDefault="00BE7427" w:rsidP="00BC7A1F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543172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F9998F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84F72B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0AD59C" w14:textId="77777777" w:rsidR="00BE7427" w:rsidRPr="00FB5A80" w:rsidRDefault="00BE7427" w:rsidP="00BC7A1F">
            <w:pPr>
              <w:jc w:val="center"/>
            </w:pPr>
            <w:r>
              <w:t>1898.73</w:t>
            </w:r>
          </w:p>
        </w:tc>
      </w:tr>
      <w:tr w:rsidR="00E73994" w14:paraId="3E1E04F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4F60CCF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5647B3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098A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11315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9E04EE" w14:textId="77777777" w:rsidR="00BE7427" w:rsidRPr="00FB5A80" w:rsidRDefault="00BE7427" w:rsidP="00BC7A1F">
            <w:pPr>
              <w:jc w:val="center"/>
            </w:pPr>
            <w:r>
              <w:t>-4.05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301F1E" w14:textId="77777777" w:rsidR="00BE7427" w:rsidRPr="00FB5A80" w:rsidRDefault="00BE7427" w:rsidP="00BC7A1F">
            <w:pPr>
              <w:jc w:val="center"/>
            </w:pPr>
            <w:r>
              <w:t>435.2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2670BB" w14:textId="77777777" w:rsidR="00BE7427" w:rsidRPr="00FB5A80" w:rsidRDefault="00BE7427" w:rsidP="00BC7A1F">
            <w:pPr>
              <w:jc w:val="center"/>
            </w:pPr>
            <w:r>
              <w:t>514.8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BF7D9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40F00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4519F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0279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EB54B8" w14:textId="77777777" w:rsidR="00BE7427" w:rsidRPr="00FB5A80" w:rsidRDefault="00BE7427" w:rsidP="00BC7A1F">
            <w:pPr>
              <w:jc w:val="center"/>
            </w:pPr>
          </w:p>
        </w:tc>
      </w:tr>
      <w:tr w:rsidR="00E73994" w14:paraId="2E787B9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B2385A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289162" w14:textId="77777777" w:rsidR="00BE7427" w:rsidRPr="00FB5A80" w:rsidRDefault="00BE7427" w:rsidP="00BC7A1F">
            <w:pPr>
              <w:jc w:val="center"/>
            </w:pPr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5E61BF" w14:textId="77777777" w:rsidR="00BE7427" w:rsidRPr="00FB5A80" w:rsidRDefault="00BE7427" w:rsidP="00BC7A1F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D8D40C" w14:textId="77777777" w:rsidR="00BE7427" w:rsidRPr="00FB5A80" w:rsidRDefault="00BE7427" w:rsidP="00BC7A1F">
            <w:pPr>
              <w:jc w:val="center"/>
            </w:pPr>
            <w:r>
              <w:t>22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4BAD4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4312E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38CB6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E13EEA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37458B" w14:textId="77777777" w:rsidR="00BE7427" w:rsidRPr="00FB5A80" w:rsidRDefault="00BE7427" w:rsidP="00BC7A1F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739142" w14:textId="77777777" w:rsidR="00BE7427" w:rsidRPr="00FB5A80" w:rsidRDefault="00BE7427" w:rsidP="00BC7A1F">
            <w:pPr>
              <w:jc w:val="center"/>
            </w:pPr>
            <w:r>
              <w:t>4.55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984773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F9E2A4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E73994" w14:paraId="2733659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29B9FA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ED08429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6AF8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D1FDC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009BD8" w14:textId="77777777" w:rsidR="00BE7427" w:rsidRPr="00FB5A80" w:rsidRDefault="00BE7427" w:rsidP="00BC7A1F">
            <w:pPr>
              <w:jc w:val="center"/>
            </w:pPr>
            <w:r>
              <w:t>16.61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67A4CB" w14:textId="77777777" w:rsidR="00BE7427" w:rsidRPr="00FB5A80" w:rsidRDefault="00BE7427" w:rsidP="00BC7A1F">
            <w:pPr>
              <w:jc w:val="center"/>
            </w:pPr>
            <w:r>
              <w:t>1889.5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29D098" w14:textId="77777777" w:rsidR="00BE7427" w:rsidRPr="00FB5A80" w:rsidRDefault="00BE7427" w:rsidP="00BC7A1F">
            <w:pPr>
              <w:jc w:val="center"/>
            </w:pPr>
            <w:r>
              <w:t>514.8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3430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3C7EC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D8134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6837C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2F99FD" w14:textId="77777777" w:rsidR="00BE7427" w:rsidRPr="00FB5A80" w:rsidRDefault="00BE7427" w:rsidP="00BC7A1F">
            <w:pPr>
              <w:jc w:val="center"/>
            </w:pPr>
          </w:p>
        </w:tc>
      </w:tr>
      <w:tr w:rsidR="00E73994" w14:paraId="32C1CD1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CC1974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F976AC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4A5DF4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033FB2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5AF526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F9F35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FA39D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8994AA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193A5E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E0DE52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BDD623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CD018F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E73994" w14:paraId="667F134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E6258D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B3B7A86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D83A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4A0A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87B4F0D" w14:textId="77777777" w:rsidR="00BE7427" w:rsidRPr="00FB5A80" w:rsidRDefault="00BE7427" w:rsidP="00BC7A1F">
            <w:pPr>
              <w:jc w:val="center"/>
            </w:pPr>
            <w:r>
              <w:t>16.71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9455F9" w14:textId="77777777" w:rsidR="00BE7427" w:rsidRPr="00FB5A80" w:rsidRDefault="00BE7427" w:rsidP="00BC7A1F">
            <w:pPr>
              <w:jc w:val="center"/>
            </w:pPr>
            <w:r>
              <w:t>1901.1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B330C3" w14:textId="77777777" w:rsidR="00BE7427" w:rsidRPr="00FB5A80" w:rsidRDefault="00BE7427" w:rsidP="00BC7A1F">
            <w:pPr>
              <w:jc w:val="center"/>
            </w:pPr>
            <w:r>
              <w:t>562.2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6273B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FD38C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76E38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02D02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F992BD" w14:textId="77777777" w:rsidR="00BE7427" w:rsidRPr="00FB5A80" w:rsidRDefault="00BE7427" w:rsidP="00BC7A1F">
            <w:pPr>
              <w:jc w:val="center"/>
            </w:pPr>
          </w:p>
        </w:tc>
      </w:tr>
      <w:tr w:rsidR="00E73994" w14:paraId="3A52EF8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139AF5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2C6EC2" w14:textId="77777777" w:rsidR="00BE7427" w:rsidRPr="00FB5A80" w:rsidRDefault="00BE7427" w:rsidP="00BC7A1F">
            <w:pPr>
              <w:jc w:val="center"/>
            </w:pPr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A20CCE" w14:textId="77777777" w:rsidR="00BE7427" w:rsidRPr="00FB5A80" w:rsidRDefault="00BE7427" w:rsidP="00BC7A1F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D1E5EB" w14:textId="77777777" w:rsidR="00BE7427" w:rsidRPr="00FB5A80" w:rsidRDefault="00BE7427" w:rsidP="00BC7A1F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C6E533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7B65E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024C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3BD4AE" w14:textId="77777777" w:rsidR="00BE7427" w:rsidRPr="00FB5A80" w:rsidRDefault="00BE7427" w:rsidP="00BC7A1F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5B0F9F" w14:textId="77777777" w:rsidR="00BE7427" w:rsidRPr="00FB5A80" w:rsidRDefault="00BE7427" w:rsidP="00BC7A1F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731CB5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210C58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E35579" w14:textId="77777777" w:rsidR="00BE7427" w:rsidRPr="00FB5A80" w:rsidRDefault="00BE7427" w:rsidP="00BC7A1F">
            <w:pPr>
              <w:jc w:val="center"/>
            </w:pPr>
            <w:r>
              <w:t>2142.86</w:t>
            </w:r>
          </w:p>
        </w:tc>
      </w:tr>
      <w:tr w:rsidR="00E73994" w14:paraId="70E4B98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BBEF74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DDEDB6" w14:textId="77777777" w:rsidR="00BE7427" w:rsidRPr="00FB5A80" w:rsidRDefault="00BE7427" w:rsidP="00BC7A1F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F53E4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62F77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BD848D" w14:textId="77777777" w:rsidR="00BE7427" w:rsidRPr="00FB5A80" w:rsidRDefault="00BE7427" w:rsidP="00BC7A1F">
            <w:pPr>
              <w:jc w:val="center"/>
            </w:pPr>
            <w:r>
              <w:t>17.01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92DEA7" w14:textId="77777777" w:rsidR="00BE7427" w:rsidRPr="00FB5A80" w:rsidRDefault="00BE7427" w:rsidP="00BC7A1F">
            <w:pPr>
              <w:jc w:val="center"/>
            </w:pPr>
            <w:r>
              <w:t>1937.2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7486D0" w14:textId="77777777" w:rsidR="00BE7427" w:rsidRPr="00FB5A80" w:rsidRDefault="00BE7427" w:rsidP="00BC7A1F">
            <w:pPr>
              <w:jc w:val="center"/>
            </w:pPr>
            <w:r>
              <w:t>668.9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647A6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B7CA8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E0C3F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CA429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69FB92" w14:textId="77777777" w:rsidR="00BE7427" w:rsidRPr="00FB5A80" w:rsidRDefault="00BE7427" w:rsidP="00BC7A1F">
            <w:pPr>
              <w:jc w:val="center"/>
            </w:pPr>
          </w:p>
        </w:tc>
      </w:tr>
      <w:tr w:rsidR="00E73994" w14:paraId="7403E3B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AF21D4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B18023" w14:textId="77777777" w:rsidR="00BE7427" w:rsidRPr="00FB5A80" w:rsidRDefault="00BE7427" w:rsidP="00BC7A1F">
            <w:pPr>
              <w:jc w:val="center"/>
            </w:pPr>
            <w:r>
              <w:t>sbs</w:t>
            </w:r>
            <w:r>
              <w:t>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8D6214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F88F47" w14:textId="77777777" w:rsidR="00BE7427" w:rsidRPr="00FB5A80" w:rsidRDefault="00BE7427" w:rsidP="00BC7A1F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9D73D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7262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4B5F5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96777C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729DD3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1D6FF4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5CEEB5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3E7464" w14:textId="77777777" w:rsidR="00BE7427" w:rsidRPr="00FB5A80" w:rsidRDefault="00BE7427" w:rsidP="00BC7A1F">
            <w:pPr>
              <w:jc w:val="center"/>
            </w:pPr>
            <w:r>
              <w:t>2857.14</w:t>
            </w:r>
          </w:p>
        </w:tc>
      </w:tr>
      <w:tr w:rsidR="00E73994" w14:paraId="05DAFC1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442BC17" w14:textId="77777777"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36A097" w14:textId="77777777" w:rsidR="00BE7427" w:rsidRPr="00FB5A80" w:rsidRDefault="00BE7427" w:rsidP="00BC7A1F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BB79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2B49E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BE5B49" w14:textId="77777777" w:rsidR="00BE7427" w:rsidRPr="00FB5A80" w:rsidRDefault="00BE7427" w:rsidP="00BC7A1F">
            <w:pPr>
              <w:jc w:val="center"/>
            </w:pPr>
            <w:r>
              <w:t>17.09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C0E6D8" w14:textId="77777777" w:rsidR="00BE7427" w:rsidRPr="00FB5A80" w:rsidRDefault="00BE7427" w:rsidP="00BC7A1F">
            <w:pPr>
              <w:jc w:val="center"/>
            </w:pPr>
            <w:r>
              <w:t>1947.2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64D8D1" w14:textId="77777777" w:rsidR="00BE7427" w:rsidRPr="00FB5A80" w:rsidRDefault="00BE7427" w:rsidP="00BC7A1F">
            <w:pPr>
              <w:jc w:val="center"/>
            </w:pPr>
            <w:r>
              <w:t>811.2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DE966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3DBEE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D1353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F3CA5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A61E08" w14:textId="77777777" w:rsidR="00BE7427" w:rsidRPr="00FB5A80" w:rsidRDefault="00BE7427" w:rsidP="00BC7A1F">
            <w:pPr>
              <w:jc w:val="center"/>
            </w:pPr>
          </w:p>
        </w:tc>
      </w:tr>
      <w:tr w:rsidR="00E73994" w14:paraId="27A9A35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06AAE5" w14:textId="77777777" w:rsidR="00BE7427" w:rsidRPr="00FB5A80" w:rsidRDefault="00BE7427" w:rsidP="00BC7A1F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D6DC2C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C95AAE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A87EC1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139F2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CCC03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F6777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51CB46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F01B5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56B4F2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6892EA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D8DD2B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E73994" w14:paraId="0091BD7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1ED4AF4" w14:textId="77777777" w:rsidR="00BE7427" w:rsidRPr="00FB5A80" w:rsidRDefault="00BE7427" w:rsidP="00BC7A1F">
            <w:pPr>
              <w:jc w:val="center"/>
            </w:pPr>
            <w:r>
              <w:lastRenderedPageBreak/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614B81" w14:textId="77777777" w:rsidR="00BE7427" w:rsidRPr="00FB5A80" w:rsidRDefault="00BE7427" w:rsidP="00BC7A1F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9A7E0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E207F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1579F3D" w14:textId="77777777" w:rsidR="00BE7427" w:rsidRPr="00FB5A80" w:rsidRDefault="00BE7427" w:rsidP="00BC7A1F">
            <w:pPr>
              <w:jc w:val="center"/>
            </w:pPr>
            <w:r>
              <w:t>17.19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84B636" w14:textId="77777777" w:rsidR="00BE7427" w:rsidRPr="00FB5A80" w:rsidRDefault="00BE7427" w:rsidP="00BC7A1F">
            <w:pPr>
              <w:jc w:val="center"/>
            </w:pPr>
            <w:r>
              <w:t>1959.5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4F014B" w14:textId="77777777" w:rsidR="00BE7427" w:rsidRPr="00FB5A80" w:rsidRDefault="00BE7427" w:rsidP="00BC7A1F">
            <w:pPr>
              <w:jc w:val="center"/>
            </w:pPr>
            <w:r>
              <w:t>858.6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F1859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9FE3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E3BA9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78FF7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EDCB02" w14:textId="77777777" w:rsidR="00BE7427" w:rsidRPr="00FB5A80" w:rsidRDefault="00BE7427" w:rsidP="00BC7A1F">
            <w:pPr>
              <w:jc w:val="center"/>
            </w:pPr>
          </w:p>
        </w:tc>
      </w:tr>
      <w:tr w:rsidR="00E73994" w14:paraId="314E7B6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1EE289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E58D38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676E7D" w14:textId="77777777"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06A6C0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37D89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7DAFB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CBC23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E5DE84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964C6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FF4079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594F6D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48F0E6" w14:textId="77777777" w:rsidR="00BE7427" w:rsidRPr="00FB5A80" w:rsidRDefault="00BE7427" w:rsidP="00BC7A1F">
            <w:pPr>
              <w:jc w:val="center"/>
            </w:pPr>
            <w:r>
              <w:t>7594.94</w:t>
            </w:r>
          </w:p>
        </w:tc>
      </w:tr>
      <w:tr w:rsidR="00E73994" w14:paraId="7FFD67A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E0DBB6" w14:textId="77777777" w:rsidR="00BE7427" w:rsidRPr="00FB5A80" w:rsidRDefault="00BE7427" w:rsidP="00BC7A1F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599EED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329A5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5847A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C10312" w14:textId="77777777" w:rsidR="00BE7427" w:rsidRPr="00FB5A80" w:rsidRDefault="00BE7427" w:rsidP="00BC7A1F">
            <w:pPr>
              <w:jc w:val="center"/>
            </w:pPr>
            <w:r>
              <w:t>17.50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9F8EA0" w14:textId="77777777" w:rsidR="00BE7427" w:rsidRPr="00FB5A80" w:rsidRDefault="00BE7427" w:rsidP="00BC7A1F">
            <w:pPr>
              <w:jc w:val="center"/>
            </w:pPr>
            <w:r>
              <w:t>1999.0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2F55BB" w14:textId="77777777" w:rsidR="00BE7427" w:rsidRPr="00FB5A80" w:rsidRDefault="00BE7427" w:rsidP="00BC7A1F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F8DD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4F6C5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FBAE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690CB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19E1EF" w14:textId="77777777" w:rsidR="00BE7427" w:rsidRPr="00FB5A80" w:rsidRDefault="00BE7427" w:rsidP="00BC7A1F">
            <w:pPr>
              <w:jc w:val="center"/>
            </w:pPr>
          </w:p>
        </w:tc>
      </w:tr>
      <w:tr w:rsidR="00E73994" w14:paraId="10B4378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7EB66E" w14:textId="77777777" w:rsidR="00BE7427" w:rsidRPr="00FB5A80" w:rsidRDefault="00BE7427" w:rsidP="00BC7A1F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297381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40D1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B82A4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3A65C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5FF69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83AA2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23E6C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59FC4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2FCCF2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D6064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BBABA2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35FDD866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C2E911" w14:textId="77777777" w:rsidR="00BE7427" w:rsidRPr="00FB5A80" w:rsidRDefault="00BE7427" w:rsidP="00BC7A1F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7425C5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D99B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40D1F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C46B12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4C3FB1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34654F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1F52D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BA56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87F1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4E8B8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4CA90B" w14:textId="77777777" w:rsidR="00BE7427" w:rsidRPr="00FB5A80" w:rsidRDefault="00BE7427" w:rsidP="00BC7A1F">
            <w:pPr>
              <w:jc w:val="center"/>
            </w:pPr>
          </w:p>
        </w:tc>
      </w:tr>
    </w:tbl>
    <w:p w14:paraId="66638CE1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1BCCAC4A">
          <v:shape id="_x0000_i1053" type="#_x0000_t75" style="width:21.75pt;height:14.25pt" o:ole="">
            <v:imagedata r:id="rId51" o:title=""/>
          </v:shape>
          <o:OLEObject Type="Embed" ProgID="Equation.DSMT4" ShapeID="_x0000_i1053" DrawAspect="Content" ObjectID="_1802850726" r:id="rId52"/>
        </w:object>
      </w:r>
    </w:p>
    <w:p w14:paraId="14208D0D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5FA411E">
          <v:shape id="_x0000_i1054" type="#_x0000_t75" style="width:21.75pt;height:14.25pt" o:ole="">
            <v:imagedata r:id="rId51" o:title=""/>
          </v:shape>
          <o:OLEObject Type="Embed" ProgID="Equation.DSMT4" ShapeID="_x0000_i1054" DrawAspect="Content" ObjectID="_1802850727" r:id="rId53"/>
        </w:object>
      </w:r>
      <w:r>
        <w:rPr>
          <w:b/>
          <w:bCs/>
        </w:rPr>
        <w:t>=</w:t>
      </w:r>
      <w:r>
        <w:rPr>
          <w:rFonts w:hint="eastAsia"/>
        </w:rPr>
        <w:t>4.74</w:t>
      </w:r>
    </w:p>
    <w:p w14:paraId="3FCFE21F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3CA0D226">
          <v:shape id="_x0000_i1055" type="#_x0000_t75" style="width:14.25pt;height:14.25pt" o:ole="">
            <v:imagedata r:id="rId54" o:title=""/>
          </v:shape>
          <o:OLEObject Type="Embed" ProgID="Equation.DSMT4" ShapeID="_x0000_i1055" DrawAspect="Content" ObjectID="_1802850728" r:id="rId55"/>
        </w:object>
      </w:r>
    </w:p>
    <w:p w14:paraId="25229428" w14:textId="77777777" w:rsidR="00BE7427" w:rsidRPr="00990A57" w:rsidRDefault="00BE7427" w:rsidP="00990A57">
      <w:pPr>
        <w:jc w:val="center"/>
      </w:pPr>
      <w:r w:rsidRPr="00990A57">
        <w:object w:dxaOrig="2240" w:dyaOrig="660" w14:anchorId="00AAC2C4">
          <v:shape id="_x0000_i1056" type="#_x0000_t75" style="width:115.45pt;height:36pt" o:ole="">
            <v:imagedata r:id="rId56" o:title=""/>
          </v:shape>
          <o:OLEObject Type="Embed" ProgID="Equation.DSMT4" ShapeID="_x0000_i1056" DrawAspect="Content" ObjectID="_1802850729" r:id="rId57"/>
        </w:object>
      </w:r>
    </w:p>
    <w:p w14:paraId="3A9A94A7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31FE8D34">
          <v:shape id="_x0000_i1057" type="#_x0000_t75" style="width:14.25pt;height:14.25pt" o:ole="">
            <v:imagedata r:id="rId54" o:title=""/>
          </v:shape>
          <o:OLEObject Type="Embed" ProgID="Equation.DSMT4" ShapeID="_x0000_i1057" DrawAspect="Content" ObjectID="_1802850730" r:id="rId58"/>
        </w:object>
      </w:r>
      <w:r>
        <w:t>=</w:t>
      </w:r>
      <w:r>
        <w:rPr>
          <w:rFonts w:hint="eastAsia"/>
        </w:rPr>
        <w:t>-4.05</w:t>
      </w:r>
    </w:p>
    <w:p w14:paraId="5745A781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6FFB2D9C" w14:textId="77777777" w:rsidTr="00FA4E1E">
        <w:trPr>
          <w:jc w:val="center"/>
        </w:trPr>
        <w:tc>
          <w:tcPr>
            <w:tcW w:w="2625" w:type="dxa"/>
            <w:vAlign w:val="center"/>
          </w:tcPr>
          <w:p w14:paraId="2637DBBA" w14:textId="77777777" w:rsidR="00BE7427" w:rsidRPr="005012CD" w:rsidRDefault="00BE7427" w:rsidP="0054289E">
            <w:pPr>
              <w:rPr>
                <w:rFonts w:ascii="宋体" w:hAnsi="宋体" w:hint="eastAsia"/>
                <w:sz w:val="24"/>
              </w:rPr>
            </w:pPr>
            <w:r w:rsidRPr="00730C7D">
              <w:rPr>
                <w:position w:val="-6"/>
              </w:rPr>
              <w:object w:dxaOrig="400" w:dyaOrig="279" w14:anchorId="0D7BDFFB">
                <v:shape id="_x0000_i1058" type="#_x0000_t75" style="width:21.75pt;height:14.25pt" o:ole="">
                  <v:imagedata r:id="rId15" o:title=""/>
                </v:shape>
                <o:OLEObject Type="Embed" ProgID="Equation.DSMT4" ShapeID="_x0000_i1058" DrawAspect="Content" ObjectID="_1802850731" r:id="rId59"/>
              </w:object>
            </w:r>
          </w:p>
        </w:tc>
        <w:tc>
          <w:tcPr>
            <w:tcW w:w="2693" w:type="dxa"/>
            <w:vAlign w:val="center"/>
          </w:tcPr>
          <w:p w14:paraId="47F53C92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644C683A">
                <v:shape id="_x0000_i1059" type="#_x0000_t75" style="width:21.75pt;height:14.25pt" o:ole="">
                  <v:imagedata r:id="rId15" o:title=""/>
                </v:shape>
                <o:OLEObject Type="Embed" ProgID="Equation.DSMT4" ShapeID="_x0000_i1059" DrawAspect="Content" ObjectID="_1802850732" r:id="rId60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2475891">
                <v:shape id="_x0000_i1060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66D16">
              <w:rPr>
                <w:position w:val="-8"/>
              </w:rPr>
              <w:pict w14:anchorId="661D8C96">
                <v:shape id="_x0000_i1217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6A75580">
                <v:shape id="_x0000_i1062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66D16">
              <w:rPr>
                <w:position w:val="-8"/>
              </w:rPr>
              <w:pict w14:anchorId="2C87BE68">
                <v:shape id="_x0000_i121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6218A4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14500</w:t>
            </w:r>
          </w:p>
        </w:tc>
        <w:tc>
          <w:tcPr>
            <w:tcW w:w="2678" w:type="dxa"/>
            <w:vAlign w:val="center"/>
          </w:tcPr>
          <w:p w14:paraId="6FC19196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6289)</w:t>
            </w:r>
          </w:p>
        </w:tc>
      </w:tr>
      <w:tr w:rsidR="00BE7427" w14:paraId="0F1F1159" w14:textId="77777777" w:rsidTr="00FA4E1E">
        <w:trPr>
          <w:jc w:val="center"/>
        </w:trPr>
        <w:tc>
          <w:tcPr>
            <w:tcW w:w="2625" w:type="dxa"/>
            <w:vAlign w:val="center"/>
          </w:tcPr>
          <w:p w14:paraId="1211BF46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6EA06A61">
                <v:shape id="_x0000_i1064" type="#_x0000_t75" style="width:21.75pt;height:14.25pt" o:ole="">
                  <v:imagedata r:id="rId19" o:title=""/>
                </v:shape>
                <o:OLEObject Type="Embed" ProgID="Equation.DSMT4" ShapeID="_x0000_i1064" DrawAspect="Content" ObjectID="_1802850733" r:id="rId61"/>
              </w:object>
            </w:r>
          </w:p>
        </w:tc>
        <w:tc>
          <w:tcPr>
            <w:tcW w:w="2693" w:type="dxa"/>
            <w:vAlign w:val="center"/>
          </w:tcPr>
          <w:p w14:paraId="4DE38ECF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1B1DF9D6">
                <v:shape id="_x0000_i1065" type="#_x0000_t75" style="width:21.75pt;height:14.25pt" o:ole="">
                  <v:imagedata r:id="rId19" o:title=""/>
                </v:shape>
                <o:OLEObject Type="Embed" ProgID="Equation.DSMT4" ShapeID="_x0000_i1065" DrawAspect="Content" ObjectID="_1802850734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8063E1D">
                <v:shape id="_x0000_i1066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66D16">
              <w:rPr>
                <w:position w:val="-8"/>
              </w:rPr>
              <w:pict w14:anchorId="5289C14A">
                <v:shape id="_x0000_i1219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9C91D29">
                <v:shape id="_x0000_i106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66D16">
              <w:rPr>
                <w:position w:val="-8"/>
              </w:rPr>
              <w:pict w14:anchorId="0370693E">
                <v:shape id="_x0000_i1220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DEA85C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5708.26</w:t>
            </w:r>
          </w:p>
        </w:tc>
        <w:tc>
          <w:tcPr>
            <w:tcW w:w="2678" w:type="dxa"/>
            <w:vAlign w:val="center"/>
          </w:tcPr>
          <w:p w14:paraId="1919D578" w14:textId="77777777" w:rsidR="00BE7427" w:rsidRDefault="00BE7427" w:rsidP="0054289E"/>
        </w:tc>
      </w:tr>
      <w:tr w:rsidR="00BE7427" w14:paraId="79F17F13" w14:textId="77777777" w:rsidTr="00FA4E1E">
        <w:trPr>
          <w:jc w:val="center"/>
        </w:trPr>
        <w:tc>
          <w:tcPr>
            <w:tcW w:w="2625" w:type="dxa"/>
            <w:vAlign w:val="center"/>
          </w:tcPr>
          <w:p w14:paraId="35E93203" w14:textId="77777777"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0A821D9C">
                <v:shape id="_x0000_i1070" type="#_x0000_t75" style="width:14.25pt;height:14.25pt" o:ole="">
                  <v:imagedata r:id="rId21" o:title=""/>
                </v:shape>
                <o:OLEObject Type="Embed" ProgID="Equation.DSMT4" ShapeID="_x0000_i1070" DrawAspect="Content" ObjectID="_1802850735" r:id="rId63"/>
              </w:object>
            </w:r>
          </w:p>
        </w:tc>
        <w:tc>
          <w:tcPr>
            <w:tcW w:w="2693" w:type="dxa"/>
            <w:vAlign w:val="center"/>
          </w:tcPr>
          <w:p w14:paraId="4E307D26" w14:textId="77777777"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3CB691FC">
                <v:shape id="_x0000_i1071" type="#_x0000_t75" style="width:14.25pt;height:14.25pt" o:ole="">
                  <v:imagedata r:id="rId21" o:title=""/>
                </v:shape>
                <o:OLEObject Type="Embed" ProgID="Equation.DSMT4" ShapeID="_x0000_i1071" DrawAspect="Content" ObjectID="_1802850736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53DEF66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2415F8AB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165381BB" w14:textId="77777777" w:rsidTr="00FA4E1E">
        <w:trPr>
          <w:jc w:val="center"/>
        </w:trPr>
        <w:tc>
          <w:tcPr>
            <w:tcW w:w="2625" w:type="dxa"/>
            <w:vAlign w:val="center"/>
          </w:tcPr>
          <w:p w14:paraId="40A4FCA1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430B3FBF">
                <v:shape id="_x0000_i1072" type="#_x0000_t75" style="width:14.25pt;height:14.25pt" o:ole="">
                  <v:imagedata r:id="rId23" o:title=""/>
                </v:shape>
                <o:OLEObject Type="Embed" ProgID="Equation.DSMT4" ShapeID="_x0000_i1072" DrawAspect="Content" ObjectID="_1802850737" r:id="rId65"/>
              </w:object>
            </w:r>
          </w:p>
        </w:tc>
        <w:tc>
          <w:tcPr>
            <w:tcW w:w="2693" w:type="dxa"/>
            <w:vAlign w:val="center"/>
          </w:tcPr>
          <w:p w14:paraId="147C88BA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21995C01">
                <v:shape id="_x0000_i1073" type="#_x0000_t75" style="width:14.25pt;height:14.25pt" o:ole="">
                  <v:imagedata r:id="rId23" o:title=""/>
                </v:shape>
                <o:OLEObject Type="Embed" ProgID="Equation.DSMT4" ShapeID="_x0000_i1073" DrawAspect="Content" ObjectID="_1802850738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896120E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230.45</w:t>
            </w:r>
          </w:p>
        </w:tc>
        <w:tc>
          <w:tcPr>
            <w:tcW w:w="2678" w:type="dxa"/>
            <w:vAlign w:val="center"/>
          </w:tcPr>
          <w:p w14:paraId="003F4555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408345F4" w14:textId="77777777" w:rsidTr="00FA4E1E">
        <w:trPr>
          <w:jc w:val="center"/>
        </w:trPr>
        <w:tc>
          <w:tcPr>
            <w:tcW w:w="2625" w:type="dxa"/>
            <w:vAlign w:val="center"/>
          </w:tcPr>
          <w:p w14:paraId="1CA4B116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136B4F22">
                <v:shape id="_x0000_i1074" type="#_x0000_t75" style="width:21.75pt;height:14.25pt" o:ole="">
                  <v:imagedata r:id="rId25" o:title=""/>
                </v:shape>
                <o:OLEObject Type="Embed" ProgID="Equation.DSMT4" ShapeID="_x0000_i1074" DrawAspect="Content" ObjectID="_1802850739" r:id="rId67"/>
              </w:object>
            </w:r>
          </w:p>
        </w:tc>
        <w:tc>
          <w:tcPr>
            <w:tcW w:w="2693" w:type="dxa"/>
            <w:vAlign w:val="center"/>
          </w:tcPr>
          <w:p w14:paraId="752A6C24" w14:textId="77777777"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16C78ABE">
                <v:shape id="_x0000_i1075" type="#_x0000_t75" style="width:21.75pt;height:14.25pt" o:ole="">
                  <v:imagedata r:id="rId25" o:title=""/>
                </v:shape>
                <o:OLEObject Type="Embed" ProgID="Equation.DSMT4" ShapeID="_x0000_i1075" DrawAspect="Content" ObjectID="_1802850740" r:id="rId68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0226821">
                <v:shape id="_x0000_i1076" type="#_x0000_t75" style="width:14.25pt;height:14.25pt" o:ole="">
                  <v:imagedata r:id="rId27" o:title=""/>
                </v:shape>
                <o:OLEObject Type="Embed" ProgID="Equation.DSMT4" ShapeID="_x0000_i1076" DrawAspect="Content" ObjectID="_1802850741" r:id="rId69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7839A9C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435.16</w:t>
            </w:r>
          </w:p>
        </w:tc>
        <w:tc>
          <w:tcPr>
            <w:tcW w:w="2678" w:type="dxa"/>
            <w:vAlign w:val="center"/>
          </w:tcPr>
          <w:p w14:paraId="0ECF447E" w14:textId="77777777" w:rsidR="00BE7427" w:rsidRPr="00FB2E10" w:rsidRDefault="00BE7427" w:rsidP="0054289E"/>
        </w:tc>
      </w:tr>
      <w:tr w:rsidR="00BE7427" w14:paraId="189E4573" w14:textId="77777777" w:rsidTr="00FA4E1E">
        <w:trPr>
          <w:jc w:val="center"/>
        </w:trPr>
        <w:tc>
          <w:tcPr>
            <w:tcW w:w="2625" w:type="dxa"/>
            <w:vAlign w:val="center"/>
          </w:tcPr>
          <w:p w14:paraId="071F739E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430169F1">
                <v:shape id="_x0000_i1077" type="#_x0000_t75" style="width:14.25pt;height:14.25pt" o:ole="">
                  <v:imagedata r:id="rId29" o:title=""/>
                </v:shape>
                <o:OLEObject Type="Embed" ProgID="Equation.DSMT4" ShapeID="_x0000_i1077" DrawAspect="Content" ObjectID="_1802850742" r:id="rId70"/>
              </w:object>
            </w:r>
          </w:p>
        </w:tc>
        <w:tc>
          <w:tcPr>
            <w:tcW w:w="2693" w:type="dxa"/>
            <w:vAlign w:val="center"/>
          </w:tcPr>
          <w:p w14:paraId="5CA31CEF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284A25FC">
                <v:shape id="_x0000_i1078" type="#_x0000_t75" style="width:14.25pt;height:14.25pt" o:ole="">
                  <v:imagedata r:id="rId29" o:title=""/>
                </v:shape>
                <o:OLEObject Type="Embed" ProgID="Equation.DSMT4" ShapeID="_x0000_i1078" DrawAspect="Content" ObjectID="_1802850743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899E0ED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22.00</w:t>
            </w:r>
          </w:p>
        </w:tc>
        <w:tc>
          <w:tcPr>
            <w:tcW w:w="2678" w:type="dxa"/>
            <w:vAlign w:val="center"/>
          </w:tcPr>
          <w:p w14:paraId="4256D7B6" w14:textId="77777777" w:rsidR="00BE7427" w:rsidRDefault="00BE7427" w:rsidP="0054289E"/>
        </w:tc>
      </w:tr>
      <w:tr w:rsidR="00BE7427" w14:paraId="3A970CB9" w14:textId="77777777" w:rsidTr="00FA4E1E">
        <w:trPr>
          <w:jc w:val="center"/>
        </w:trPr>
        <w:tc>
          <w:tcPr>
            <w:tcW w:w="2625" w:type="dxa"/>
          </w:tcPr>
          <w:p w14:paraId="0ADB0893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3F9FF7D5">
                <v:shape id="_x0000_i1079" type="#_x0000_t75" style="width:14.25pt;height:14.25pt" o:ole="">
                  <v:imagedata r:id="rId31" o:title=""/>
                </v:shape>
                <o:OLEObject Type="Embed" ProgID="Equation.DSMT4" ShapeID="_x0000_i1079" DrawAspect="Content" ObjectID="_1802850744" r:id="rId72"/>
              </w:object>
            </w:r>
          </w:p>
        </w:tc>
        <w:tc>
          <w:tcPr>
            <w:tcW w:w="2693" w:type="dxa"/>
          </w:tcPr>
          <w:p w14:paraId="0FE4A0EF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76F38490">
                <v:shape id="_x0000_i1080" type="#_x0000_t75" style="width:14.25pt;height:14.25pt" o:ole="">
                  <v:imagedata r:id="rId31" o:title=""/>
                </v:shape>
                <o:OLEObject Type="Embed" ProgID="Equation.DSMT4" ShapeID="_x0000_i1080" DrawAspect="Content" ObjectID="_1802850745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0FEA6C6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0.15</w:t>
            </w:r>
          </w:p>
        </w:tc>
        <w:tc>
          <w:tcPr>
            <w:tcW w:w="2678" w:type="dxa"/>
            <w:vAlign w:val="center"/>
          </w:tcPr>
          <w:p w14:paraId="5450CB60" w14:textId="77777777" w:rsidR="00BE7427" w:rsidRPr="00FB2E10" w:rsidRDefault="00BE7427" w:rsidP="0054289E"/>
        </w:tc>
      </w:tr>
      <w:tr w:rsidR="00BE7427" w14:paraId="3C0F950E" w14:textId="77777777" w:rsidTr="00FA4E1E">
        <w:trPr>
          <w:jc w:val="center"/>
        </w:trPr>
        <w:tc>
          <w:tcPr>
            <w:tcW w:w="2625" w:type="dxa"/>
            <w:vAlign w:val="center"/>
          </w:tcPr>
          <w:p w14:paraId="4FCFEFCB" w14:textId="77777777" w:rsidR="00BE7427" w:rsidRDefault="00305713" w:rsidP="0054289E">
            <w:r w:rsidRPr="00843DEA">
              <w:rPr>
                <w:position w:val="-28"/>
              </w:rPr>
              <w:object w:dxaOrig="3260" w:dyaOrig="999" w14:anchorId="77316E83">
                <v:shape id="_x0000_i1081" type="#_x0000_t75" style="width:122.95pt;height:43.45pt" o:ole="">
                  <v:imagedata r:id="rId11" o:title=""/>
                </v:shape>
                <o:OLEObject Type="Embed" ProgID="Equation.DSMT4" ShapeID="_x0000_i1081" DrawAspect="Content" ObjectID="_1802850746" r:id="rId74"/>
              </w:object>
            </w:r>
          </w:p>
        </w:tc>
        <w:tc>
          <w:tcPr>
            <w:tcW w:w="2693" w:type="dxa"/>
            <w:vAlign w:val="center"/>
          </w:tcPr>
          <w:p w14:paraId="772F2FBC" w14:textId="77777777" w:rsidR="00BE7427" w:rsidRDefault="00BE7427" w:rsidP="0054289E">
            <w:r w:rsidRPr="00730C7D">
              <w:rPr>
                <w:position w:val="-10"/>
              </w:rPr>
              <w:object w:dxaOrig="499" w:dyaOrig="320" w14:anchorId="3E698E80">
                <v:shape id="_x0000_i1082" type="#_x0000_t75" style="width:21.75pt;height:14.25pt" o:ole="">
                  <v:imagedata r:id="rId13" o:title=""/>
                </v:shape>
                <o:OLEObject Type="Embed" ProgID="Equation.DSMT4" ShapeID="_x0000_i1082" DrawAspect="Content" ObjectID="_1802850747" r:id="rId7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8473C33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2.00</w:t>
            </w:r>
          </w:p>
        </w:tc>
        <w:tc>
          <w:tcPr>
            <w:tcW w:w="2678" w:type="dxa"/>
            <w:vAlign w:val="center"/>
          </w:tcPr>
          <w:p w14:paraId="0FDD68F1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3CD61A12" w14:textId="77777777" w:rsidR="00BE7427" w:rsidRDefault="00BE7427" w:rsidP="00064694">
      <w:pPr>
        <w:widowControl/>
        <w:jc w:val="left"/>
      </w:pPr>
    </w:p>
    <w:p w14:paraId="7CB2F229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2" w:name="构造类型"/>
      <w:bookmarkStart w:id="63" w:name="_Toc155690480"/>
      <w:bookmarkStart w:id="64" w:name="DataTab"/>
      <w:bookmarkStart w:id="65" w:name="_Toc192237910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</w:t>
      </w:r>
      <w:bookmarkStart w:id="66" w:name="构造ID"/>
      <w:r>
        <w:rPr>
          <w:rFonts w:hint="eastAsia"/>
          <w:kern w:val="2"/>
        </w:rPr>
        <w:t>外墙（填充墙）构造</w:t>
      </w:r>
      <w:proofErr w:type="gramStart"/>
      <w:r>
        <w:rPr>
          <w:rFonts w:hint="eastAsia"/>
          <w:kern w:val="2"/>
        </w:rPr>
        <w:t>一砼</w:t>
      </w:r>
      <w:proofErr w:type="gramEnd"/>
      <w:r>
        <w:rPr>
          <w:kern w:val="2"/>
        </w:rPr>
        <w:t>80</w:t>
      </w:r>
      <w:r>
        <w:rPr>
          <w:rFonts w:hint="eastAsia"/>
          <w:kern w:val="2"/>
        </w:rPr>
        <w:t>＋钢筋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120</w:t>
      </w:r>
      <w:bookmarkEnd w:id="63"/>
      <w:bookmarkEnd w:id="65"/>
      <w:bookmarkEnd w:id="66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504C4971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80115FD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CB577EE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8C6CA6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D4F2B8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144D127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8187E1D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EAAFA2D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7A1430D9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19AA5DA1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7D69A58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EEBE5EE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AE0ABA2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8254D55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A14638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</w:t>
            </w:r>
            <w:proofErr w:type="spellStart"/>
            <w:r w:rsidRPr="00413B57">
              <w:rPr>
                <w:rFonts w:hint="eastAsia"/>
                <w:sz w:val="15"/>
              </w:rPr>
              <w:t>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B3A63D2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E73994" w14:paraId="26F686E6" w14:textId="77777777">
        <w:trPr>
          <w:jc w:val="center"/>
        </w:trPr>
        <w:tc>
          <w:tcPr>
            <w:tcW w:w="3345" w:type="dxa"/>
            <w:vAlign w:val="center"/>
          </w:tcPr>
          <w:p w14:paraId="73A2F28F" w14:textId="77777777" w:rsidR="001A53FC" w:rsidRDefault="001A53FC" w:rsidP="006A23E5">
            <w:r>
              <w:lastRenderedPageBreak/>
              <w:t>抗裂砂浆</w:t>
            </w:r>
          </w:p>
        </w:tc>
        <w:tc>
          <w:tcPr>
            <w:tcW w:w="848" w:type="dxa"/>
            <w:vAlign w:val="center"/>
          </w:tcPr>
          <w:p w14:paraId="4D40505C" w14:textId="77777777" w:rsidR="001A53FC" w:rsidRDefault="001A53FC" w:rsidP="006A23E5">
            <w:r>
              <w:t>15</w:t>
            </w:r>
          </w:p>
        </w:tc>
        <w:tc>
          <w:tcPr>
            <w:tcW w:w="1075" w:type="dxa"/>
            <w:vAlign w:val="center"/>
          </w:tcPr>
          <w:p w14:paraId="3757AF5E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39EF69BD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30B8412B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27A8C95E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1141DE36" w14:textId="77777777" w:rsidR="001A53FC" w:rsidRDefault="001A53FC" w:rsidP="006A23E5">
            <w:r>
              <w:t>0.016</w:t>
            </w:r>
          </w:p>
        </w:tc>
      </w:tr>
      <w:tr w:rsidR="00E73994" w14:paraId="49655BC3" w14:textId="77777777">
        <w:trPr>
          <w:jc w:val="center"/>
        </w:trPr>
        <w:tc>
          <w:tcPr>
            <w:tcW w:w="3345" w:type="dxa"/>
            <w:vAlign w:val="center"/>
          </w:tcPr>
          <w:p w14:paraId="5AA1F1C1" w14:textId="77777777" w:rsidR="001A53FC" w:rsidRDefault="001A53FC" w:rsidP="006A23E5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1C46EE7" w14:textId="77777777" w:rsidR="001A53FC" w:rsidRDefault="001A53FC" w:rsidP="006A23E5">
            <w:r>
              <w:t>100</w:t>
            </w:r>
          </w:p>
        </w:tc>
        <w:tc>
          <w:tcPr>
            <w:tcW w:w="1075" w:type="dxa"/>
            <w:vAlign w:val="center"/>
          </w:tcPr>
          <w:p w14:paraId="37DF5C13" w14:textId="77777777" w:rsidR="001A53FC" w:rsidRDefault="001A53FC" w:rsidP="006A23E5">
            <w:r>
              <w:t>0.040</w:t>
            </w:r>
          </w:p>
        </w:tc>
        <w:tc>
          <w:tcPr>
            <w:tcW w:w="671" w:type="dxa"/>
            <w:vAlign w:val="center"/>
          </w:tcPr>
          <w:p w14:paraId="0EDC1BAC" w14:textId="77777777" w:rsidR="001A53FC" w:rsidRDefault="001A53FC" w:rsidP="006A23E5">
            <w:r>
              <w:t>1.10</w:t>
            </w:r>
          </w:p>
        </w:tc>
        <w:tc>
          <w:tcPr>
            <w:tcW w:w="992" w:type="dxa"/>
            <w:vAlign w:val="center"/>
          </w:tcPr>
          <w:p w14:paraId="2D1E5600" w14:textId="77777777" w:rsidR="001A53FC" w:rsidRDefault="001A53FC" w:rsidP="006A23E5">
            <w:r>
              <w:t>140.00</w:t>
            </w:r>
          </w:p>
        </w:tc>
        <w:tc>
          <w:tcPr>
            <w:tcW w:w="1559" w:type="dxa"/>
            <w:vAlign w:val="center"/>
          </w:tcPr>
          <w:p w14:paraId="7FD60088" w14:textId="77777777" w:rsidR="001A53FC" w:rsidRDefault="001A53FC" w:rsidP="006A23E5">
            <w:r>
              <w:t>0.4880</w:t>
            </w:r>
          </w:p>
        </w:tc>
        <w:tc>
          <w:tcPr>
            <w:tcW w:w="993" w:type="dxa"/>
            <w:vAlign w:val="center"/>
          </w:tcPr>
          <w:p w14:paraId="4FDF6CFF" w14:textId="77777777" w:rsidR="001A53FC" w:rsidRDefault="001A53FC" w:rsidP="006A23E5">
            <w:r>
              <w:t>2.273</w:t>
            </w:r>
          </w:p>
        </w:tc>
      </w:tr>
      <w:tr w:rsidR="00E73994" w14:paraId="55B7EBE8" w14:textId="77777777">
        <w:trPr>
          <w:jc w:val="center"/>
        </w:trPr>
        <w:tc>
          <w:tcPr>
            <w:tcW w:w="3345" w:type="dxa"/>
            <w:vAlign w:val="center"/>
          </w:tcPr>
          <w:p w14:paraId="507E1B9C" w14:textId="77777777"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14:paraId="10F60C5D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4A44F359" w14:textId="77777777"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14:paraId="52387393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AB6AADD" w14:textId="77777777"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14:paraId="2CC5BFAC" w14:textId="77777777"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14:paraId="3956E5BA" w14:textId="77777777" w:rsidR="001A53FC" w:rsidRDefault="001A53FC" w:rsidP="006A23E5">
            <w:r>
              <w:t>0.025</w:t>
            </w:r>
          </w:p>
        </w:tc>
      </w:tr>
      <w:tr w:rsidR="001A53FC" w14:paraId="7DD07011" w14:textId="77777777" w:rsidTr="00C14B81">
        <w:trPr>
          <w:jc w:val="center"/>
        </w:trPr>
        <w:tc>
          <w:tcPr>
            <w:tcW w:w="3345" w:type="dxa"/>
            <w:vAlign w:val="center"/>
          </w:tcPr>
          <w:p w14:paraId="0BE20D3C" w14:textId="77777777" w:rsidR="001A53FC" w:rsidRDefault="001A53FC" w:rsidP="006A23E5">
            <w:r>
              <w:t>蒸压加气混凝土</w:t>
            </w:r>
            <w:r>
              <w:t>B06</w:t>
            </w:r>
          </w:p>
        </w:tc>
        <w:tc>
          <w:tcPr>
            <w:tcW w:w="848" w:type="dxa"/>
            <w:vAlign w:val="center"/>
          </w:tcPr>
          <w:p w14:paraId="7A226420" w14:textId="77777777" w:rsidR="001A53FC" w:rsidRDefault="001A53FC" w:rsidP="006A23E5">
            <w:r>
              <w:t>240</w:t>
            </w:r>
          </w:p>
        </w:tc>
        <w:tc>
          <w:tcPr>
            <w:tcW w:w="1075" w:type="dxa"/>
            <w:vAlign w:val="center"/>
          </w:tcPr>
          <w:p w14:paraId="14681BB6" w14:textId="77777777" w:rsidR="001A53FC" w:rsidRDefault="001A53FC" w:rsidP="006A23E5">
            <w:r>
              <w:t>0.240</w:t>
            </w:r>
          </w:p>
        </w:tc>
        <w:tc>
          <w:tcPr>
            <w:tcW w:w="671" w:type="dxa"/>
            <w:vAlign w:val="center"/>
          </w:tcPr>
          <w:p w14:paraId="78FBC0CC" w14:textId="77777777" w:rsidR="001A53FC" w:rsidRDefault="001A53FC" w:rsidP="006A23E5">
            <w:r>
              <w:t>1.25</w:t>
            </w:r>
          </w:p>
        </w:tc>
        <w:tc>
          <w:tcPr>
            <w:tcW w:w="992" w:type="dxa"/>
            <w:vAlign w:val="center"/>
          </w:tcPr>
          <w:p w14:paraId="6D204E57" w14:textId="77777777" w:rsidR="001A53FC" w:rsidRDefault="001A53FC" w:rsidP="006A23E5">
            <w:r>
              <w:t>600.00</w:t>
            </w:r>
          </w:p>
        </w:tc>
        <w:tc>
          <w:tcPr>
            <w:tcW w:w="1559" w:type="dxa"/>
            <w:vAlign w:val="center"/>
          </w:tcPr>
          <w:p w14:paraId="0B6A3FBE" w14:textId="77777777" w:rsidR="001A53FC" w:rsidRDefault="001A53FC" w:rsidP="006A23E5">
            <w:r>
              <w:t>0.1110</w:t>
            </w:r>
          </w:p>
        </w:tc>
        <w:tc>
          <w:tcPr>
            <w:tcW w:w="993" w:type="dxa"/>
            <w:vAlign w:val="center"/>
          </w:tcPr>
          <w:p w14:paraId="061C114D" w14:textId="77777777" w:rsidR="001A53FC" w:rsidRDefault="001A53FC" w:rsidP="006A23E5">
            <w:r>
              <w:t>0.800</w:t>
            </w:r>
          </w:p>
        </w:tc>
      </w:tr>
    </w:tbl>
    <w:bookmarkEnd w:id="67"/>
    <w:p w14:paraId="406825C0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01A74F61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767D0E0A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69086E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194FE2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2BE6DFA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531F006E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76051F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7535D1B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2CBC2B69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49DA166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proofErr w:type="spellStart"/>
            <w:r w:rsidRPr="000825D7">
              <w:rPr>
                <w:rFonts w:hint="eastAsia"/>
              </w:rPr>
              <w:t>i</w:t>
            </w:r>
            <w:proofErr w:type="spellEnd"/>
          </w:p>
          <w:p w14:paraId="4E9AADF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1F116F58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AE951C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63F3B5E1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1795708D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B0B95B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667B1B5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1BD4C99A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D46C92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2F9EA299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73D0967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2429D0CA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33BA2A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51DB051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A5FB82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25284D6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62DC90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7585C0E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</w:t>
            </w:r>
            <w:proofErr w:type="spellStart"/>
            <w:r w:rsidRPr="00413B57">
              <w:rPr>
                <w:rFonts w:hint="eastAsia"/>
                <w:sz w:val="15"/>
              </w:rPr>
              <w:t>m.h.kPa</w:t>
            </w:r>
            <w:proofErr w:type="spellEnd"/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746099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44EB2EE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</w:t>
            </w:r>
            <w:proofErr w:type="gramStart"/>
            <w:r w:rsidRPr="000825D7">
              <w:rPr>
                <w:rFonts w:hint="eastAsia"/>
              </w:rPr>
              <w:t>阻</w:t>
            </w:r>
            <w:proofErr w:type="gramEnd"/>
          </w:p>
          <w:p w14:paraId="0D72A16B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E73994" w14:paraId="7DB0994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9CF6FC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2BBE49C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3E0974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FD81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B6F4D2D" w14:textId="77777777" w:rsidR="00BE7427" w:rsidRPr="00FB5A80" w:rsidRDefault="00BE7427" w:rsidP="00BC7A1F">
            <w:pPr>
              <w:jc w:val="center"/>
            </w:pPr>
            <w:r>
              <w:t>-4.50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F08187" w14:textId="77777777" w:rsidR="00BE7427" w:rsidRPr="00FB5A80" w:rsidRDefault="00BE7427" w:rsidP="00BC7A1F">
            <w:pPr>
              <w:jc w:val="center"/>
            </w:pPr>
            <w:r>
              <w:t>419.0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A5EB23" w14:textId="77777777" w:rsidR="00BE7427" w:rsidRPr="00FB5A80" w:rsidRDefault="00BE7427" w:rsidP="00BC7A1F">
            <w:pPr>
              <w:jc w:val="center"/>
            </w:pPr>
            <w:r>
              <w:t>230.5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3A886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9017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D552C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D4FEF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4755BA" w14:textId="77777777" w:rsidR="00BE7427" w:rsidRPr="00FB5A80" w:rsidRDefault="00BE7427" w:rsidP="00BC7A1F">
            <w:pPr>
              <w:jc w:val="center"/>
            </w:pPr>
          </w:p>
        </w:tc>
      </w:tr>
      <w:tr w:rsidR="00E73994" w14:paraId="16F64B5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AF561C1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B41A08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57748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1F48A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B32D2B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CA51C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AF37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EF048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8E83E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66A688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0F8E0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C8FF49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E73994" w14:paraId="4BE3E55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B52ED0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D1A2C1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5D7AA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36BC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F2C246" w14:textId="77777777" w:rsidR="00BE7427" w:rsidRPr="00FB5A80" w:rsidRDefault="00BE7427" w:rsidP="00BC7A1F">
            <w:pPr>
              <w:jc w:val="center"/>
            </w:pPr>
            <w:r>
              <w:t>-4.19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13D2C5" w14:textId="77777777" w:rsidR="00BE7427" w:rsidRPr="00FB5A80" w:rsidRDefault="00BE7427" w:rsidP="00BC7A1F">
            <w:pPr>
              <w:jc w:val="center"/>
            </w:pPr>
            <w:r>
              <w:t>430.0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899327" w14:textId="77777777" w:rsidR="00BE7427" w:rsidRPr="00FB5A80" w:rsidRDefault="00BE7427" w:rsidP="00BC7A1F">
            <w:pPr>
              <w:jc w:val="center"/>
            </w:pPr>
            <w:r>
              <w:t>231.1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DF12D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E37E0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65BE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4698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428B3A" w14:textId="77777777" w:rsidR="00BE7427" w:rsidRPr="00FB5A80" w:rsidRDefault="00BE7427" w:rsidP="00BC7A1F">
            <w:pPr>
              <w:jc w:val="center"/>
            </w:pPr>
          </w:p>
        </w:tc>
      </w:tr>
      <w:tr w:rsidR="00E73994" w14:paraId="277BED6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E2406E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CE7F2D" w14:textId="77777777" w:rsidR="00BE7427" w:rsidRPr="00FB5A80" w:rsidRDefault="00BE7427" w:rsidP="00BC7A1F">
            <w:pPr>
              <w:jc w:val="center"/>
            </w:pPr>
            <w:r>
              <w:t>抗裂砂浆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F19234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82A45A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E7D88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6B7A7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4691D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55675B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6AD2C4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2498B2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02C94B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F119E9" w14:textId="77777777" w:rsidR="00BE7427" w:rsidRPr="00FB5A80" w:rsidRDefault="00BE7427" w:rsidP="00BC7A1F">
            <w:pPr>
              <w:jc w:val="center"/>
            </w:pPr>
            <w:r>
              <w:t>1071.43</w:t>
            </w:r>
          </w:p>
        </w:tc>
      </w:tr>
      <w:tr w:rsidR="00E73994" w14:paraId="22645A7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4FD951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50E227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00B0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91891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44E1EA" w14:textId="77777777" w:rsidR="00BE7427" w:rsidRPr="00FB5A80" w:rsidRDefault="00BE7427" w:rsidP="00BC7A1F">
            <w:pPr>
              <w:jc w:val="center"/>
            </w:pPr>
            <w:r>
              <w:t>-4.08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9BAE70" w14:textId="77777777" w:rsidR="00BE7427" w:rsidRPr="00FB5A80" w:rsidRDefault="00BE7427" w:rsidP="00BC7A1F">
            <w:pPr>
              <w:jc w:val="center"/>
            </w:pPr>
            <w:r>
              <w:t>434.0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7FF61F" w14:textId="77777777" w:rsidR="00BE7427" w:rsidRPr="00FB5A80" w:rsidRDefault="00BE7427" w:rsidP="00BC7A1F">
            <w:pPr>
              <w:jc w:val="center"/>
            </w:pPr>
            <w:r>
              <w:t>507.7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11F1A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6F9C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DAAE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5EB4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45CA08" w14:textId="77777777" w:rsidR="00BE7427" w:rsidRPr="00FB5A80" w:rsidRDefault="00BE7427" w:rsidP="00BC7A1F">
            <w:pPr>
              <w:jc w:val="center"/>
            </w:pPr>
          </w:p>
        </w:tc>
      </w:tr>
      <w:tr w:rsidR="00E73994" w14:paraId="35E4658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EE6A1A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B696B79" w14:textId="77777777" w:rsidR="00BE7427" w:rsidRPr="00FB5A80" w:rsidRDefault="00BE7427" w:rsidP="00BC7A1F">
            <w:pPr>
              <w:jc w:val="center"/>
            </w:pPr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4CB688" w14:textId="77777777" w:rsidR="00BE7427" w:rsidRPr="00FB5A80" w:rsidRDefault="00BE7427" w:rsidP="00BC7A1F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035460" w14:textId="77777777" w:rsidR="00BE7427" w:rsidRPr="00FB5A80" w:rsidRDefault="00BE7427" w:rsidP="00BC7A1F">
            <w:pPr>
              <w:jc w:val="center"/>
            </w:pPr>
            <w:r>
              <w:t>140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C8BF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793F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83D4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81D526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DADB68" w14:textId="77777777" w:rsidR="00BE7427" w:rsidRPr="00FB5A80" w:rsidRDefault="00BE7427" w:rsidP="00BC7A1F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20255C" w14:textId="77777777" w:rsidR="00BE7427" w:rsidRPr="00FB5A80" w:rsidRDefault="00BE7427" w:rsidP="00BC7A1F">
            <w:pPr>
              <w:jc w:val="center"/>
            </w:pPr>
            <w:r>
              <w:t>2.27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460893" w14:textId="77777777" w:rsidR="00BE7427" w:rsidRPr="00FB5A80" w:rsidRDefault="00BE7427" w:rsidP="00BC7A1F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C3B42F" w14:textId="77777777" w:rsidR="00BE7427" w:rsidRPr="00FB5A80" w:rsidRDefault="00BE7427" w:rsidP="00BC7A1F">
            <w:pPr>
              <w:jc w:val="center"/>
            </w:pPr>
            <w:r>
              <w:t>204.92</w:t>
            </w:r>
          </w:p>
        </w:tc>
      </w:tr>
      <w:tr w:rsidR="00E73994" w14:paraId="54BC240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618195B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9170B5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9D8F8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97AAE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F83FB44" w14:textId="77777777" w:rsidR="00BE7427" w:rsidRPr="00FB5A80" w:rsidRDefault="00BE7427" w:rsidP="00BC7A1F">
            <w:pPr>
              <w:jc w:val="center"/>
            </w:pPr>
            <w:r>
              <w:t>11.56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4B4502" w14:textId="77777777" w:rsidR="00BE7427" w:rsidRPr="00FB5A80" w:rsidRDefault="00BE7427" w:rsidP="00BC7A1F">
            <w:pPr>
              <w:jc w:val="center"/>
            </w:pPr>
            <w:r>
              <w:t>1362.3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A32762" w14:textId="77777777" w:rsidR="00BE7427" w:rsidRPr="00FB5A80" w:rsidRDefault="00BE7427" w:rsidP="00BC7A1F">
            <w:pPr>
              <w:jc w:val="center"/>
            </w:pPr>
            <w:r>
              <w:t>560.6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2AA34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C6E25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E5EDA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DA4B6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8A6E74" w14:textId="77777777" w:rsidR="00BE7427" w:rsidRPr="00FB5A80" w:rsidRDefault="00BE7427" w:rsidP="00BC7A1F">
            <w:pPr>
              <w:jc w:val="center"/>
            </w:pPr>
          </w:p>
        </w:tc>
      </w:tr>
      <w:tr w:rsidR="00E73994" w14:paraId="1AA47B3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BF93E9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9A2A48" w14:textId="77777777"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5507CA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189EFB" w14:textId="77777777"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7F1C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233D0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E9184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5604E3" w14:textId="77777777"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0633C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FE60A4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CE689E" w14:textId="77777777"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904499" w14:textId="77777777" w:rsidR="00BE7427" w:rsidRPr="00FB5A80" w:rsidRDefault="00BE7427" w:rsidP="00BC7A1F">
            <w:pPr>
              <w:jc w:val="center"/>
            </w:pPr>
            <w:r>
              <w:t>451.47</w:t>
            </w:r>
          </w:p>
        </w:tc>
      </w:tr>
      <w:tr w:rsidR="00E73994" w14:paraId="76759CD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17104C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D8F300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EF141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E2FFC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7ABF45" w14:textId="77777777" w:rsidR="00BE7427" w:rsidRPr="00FB5A80" w:rsidRDefault="00BE7427" w:rsidP="00BC7A1F">
            <w:pPr>
              <w:jc w:val="center"/>
            </w:pPr>
            <w:r>
              <w:t>11.73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089555" w14:textId="77777777" w:rsidR="00BE7427" w:rsidRPr="00FB5A80" w:rsidRDefault="00BE7427" w:rsidP="00BC7A1F">
            <w:pPr>
              <w:jc w:val="center"/>
            </w:pPr>
            <w:r>
              <w:t>1377.4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559A7E" w14:textId="77777777" w:rsidR="00BE7427" w:rsidRPr="00FB5A80" w:rsidRDefault="00BE7427" w:rsidP="00BC7A1F">
            <w:pPr>
              <w:jc w:val="center"/>
            </w:pPr>
            <w:r>
              <w:t>677.1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14D1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C752F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C7631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323A0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E83CE9" w14:textId="77777777" w:rsidR="00BE7427" w:rsidRPr="00FB5A80" w:rsidRDefault="00BE7427" w:rsidP="00BC7A1F">
            <w:pPr>
              <w:jc w:val="center"/>
            </w:pPr>
          </w:p>
        </w:tc>
      </w:tr>
      <w:tr w:rsidR="00E73994" w14:paraId="5476083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90F0162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B4CA44" w14:textId="77777777" w:rsidR="00BE7427" w:rsidRPr="00FB5A80" w:rsidRDefault="00BE7427" w:rsidP="00BC7A1F">
            <w:pPr>
              <w:jc w:val="center"/>
            </w:pPr>
            <w:r>
              <w:t>蒸压加气混凝土</w:t>
            </w:r>
            <w:r>
              <w:t>B06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C07F5A" w14:textId="77777777" w:rsidR="00BE7427" w:rsidRPr="00FB5A80" w:rsidRDefault="00BE7427" w:rsidP="00BC7A1F">
            <w:pPr>
              <w:jc w:val="center"/>
            </w:pPr>
            <w:r>
              <w:t>240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E261DB" w14:textId="77777777" w:rsidR="00BE7427" w:rsidRPr="00FB5A80" w:rsidRDefault="00BE7427" w:rsidP="00BC7A1F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BD0F74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AC68F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44A33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35CDF2" w14:textId="77777777" w:rsidR="00BE7427" w:rsidRPr="00FB5A80" w:rsidRDefault="00BE7427" w:rsidP="00BC7A1F">
            <w:pPr>
              <w:jc w:val="center"/>
            </w:pPr>
            <w:r>
              <w:t>0.24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2A7E66" w14:textId="77777777" w:rsidR="00BE7427" w:rsidRPr="00FB5A80" w:rsidRDefault="00BE7427" w:rsidP="00BC7A1F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4005D1" w14:textId="77777777" w:rsidR="00BE7427" w:rsidRPr="00FB5A80" w:rsidRDefault="00BE7427" w:rsidP="00BC7A1F">
            <w:pPr>
              <w:jc w:val="center"/>
            </w:pPr>
            <w:r>
              <w:t>0.80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2BF904" w14:textId="77777777" w:rsidR="00BE7427" w:rsidRPr="00FB5A80" w:rsidRDefault="00BE7427" w:rsidP="00BC7A1F">
            <w:pPr>
              <w:jc w:val="center"/>
            </w:pPr>
            <w:r>
              <w:t>0.1110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FD0358" w14:textId="77777777" w:rsidR="00BE7427" w:rsidRPr="00FB5A80" w:rsidRDefault="00BE7427" w:rsidP="00BC7A1F">
            <w:pPr>
              <w:jc w:val="center"/>
            </w:pPr>
            <w:r>
              <w:t>2162.16</w:t>
            </w:r>
          </w:p>
        </w:tc>
      </w:tr>
      <w:tr w:rsidR="00E73994" w14:paraId="6D9730A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26A14A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067644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F3D52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446FA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7C9F54" w14:textId="77777777" w:rsidR="00BE7427" w:rsidRPr="00FB5A80" w:rsidRDefault="00BE7427" w:rsidP="00BC7A1F">
            <w:pPr>
              <w:jc w:val="center"/>
            </w:pPr>
            <w:r>
              <w:t>17.24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F939CD" w14:textId="77777777" w:rsidR="00BE7427" w:rsidRPr="00FB5A80" w:rsidRDefault="00BE7427" w:rsidP="00BC7A1F">
            <w:pPr>
              <w:jc w:val="center"/>
            </w:pPr>
            <w:r>
              <w:t>1966.6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2B309C" w14:textId="77777777" w:rsidR="00BE7427" w:rsidRPr="00FB5A80" w:rsidRDefault="00BE7427" w:rsidP="00BC7A1F">
            <w:pPr>
              <w:jc w:val="center"/>
            </w:pPr>
            <w:r>
              <w:t>1235.1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F4A0E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CE45D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5932D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018DF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AF5D33" w14:textId="77777777" w:rsidR="00BE7427" w:rsidRPr="00FB5A80" w:rsidRDefault="00BE7427" w:rsidP="00BC7A1F">
            <w:pPr>
              <w:jc w:val="center"/>
            </w:pPr>
          </w:p>
        </w:tc>
      </w:tr>
      <w:tr w:rsidR="00E73994" w14:paraId="5C3318E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32BA01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16A6E2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0D02D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33E5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F92E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7FA8F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80EB1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C7740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BBCE0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DB719A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A20E6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0FE0E2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5FE50B90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4FA88B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01A6AD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640DF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77C1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23D80E6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86F0C9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D04B2E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E0D67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8F5F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4BCE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43CD8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2FEEB3" w14:textId="77777777" w:rsidR="00BE7427" w:rsidRPr="00FB5A80" w:rsidRDefault="00BE7427" w:rsidP="00BC7A1F">
            <w:pPr>
              <w:jc w:val="center"/>
            </w:pPr>
          </w:p>
        </w:tc>
      </w:tr>
    </w:tbl>
    <w:bookmarkEnd w:id="68"/>
    <w:p w14:paraId="70F9788A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="00000000">
        <w:pict w14:anchorId="728CA887">
          <v:shape id="_x0000_i1083" type="#_x0000_t75" style="width:21.75pt;height:14.25pt">
            <v:imagedata r:id="rId51" o:title=""/>
          </v:shape>
        </w:pict>
      </w:r>
    </w:p>
    <w:p w14:paraId="2D922F2F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192A2FB1">
          <v:shape id="_x0000_i1084" type="#_x0000_t75" style="width:21.75pt;height:14.25pt">
            <v:imagedata r:id="rId51" o:title=""/>
          </v:shape>
        </w:pict>
      </w:r>
      <w:r>
        <w:rPr>
          <w:b/>
          <w:bCs/>
        </w:rPr>
        <w:t>=</w:t>
      </w:r>
      <w:bookmarkStart w:id="69" w:name="R_o_i"/>
      <w:r>
        <w:rPr>
          <w:rFonts w:hint="eastAsia"/>
        </w:rPr>
        <w:t>3.10</w:t>
      </w:r>
      <w:bookmarkEnd w:id="69"/>
    </w:p>
    <w:p w14:paraId="5C28EB06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02745B77">
          <v:shape id="_x0000_i1085" type="#_x0000_t75" style="width:14.25pt;height:14.25pt">
            <v:imagedata r:id="rId54" o:title=""/>
          </v:shape>
        </w:pict>
      </w:r>
    </w:p>
    <w:p w14:paraId="28CD33ED" w14:textId="77777777" w:rsidR="00BE7427" w:rsidRPr="00990A57" w:rsidRDefault="00000000" w:rsidP="00990A57">
      <w:pPr>
        <w:jc w:val="center"/>
      </w:pPr>
      <w:r>
        <w:pict w14:anchorId="44E5A69E">
          <v:shape id="_x0000_i1086" type="#_x0000_t75" style="width:115.45pt;height:36pt">
            <v:imagedata r:id="rId56" o:title=""/>
          </v:shape>
        </w:pict>
      </w:r>
    </w:p>
    <w:p w14:paraId="634DD068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3935D2B1">
          <v:shape id="_x0000_i1087" type="#_x0000_t75" style="width:14.25pt;height:14.25pt">
            <v:imagedata r:id="rId54" o:title=""/>
          </v:shape>
        </w:pict>
      </w:r>
      <w:r>
        <w:t>=</w:t>
      </w:r>
      <w:bookmarkStart w:id="70" w:name="θ_c"/>
      <w:r>
        <w:rPr>
          <w:rFonts w:hint="eastAsia"/>
        </w:rPr>
        <w:t>-4.11</w:t>
      </w:r>
      <w:bookmarkEnd w:id="70"/>
    </w:p>
    <w:p w14:paraId="3B41004C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1CEBB95D" w14:textId="77777777" w:rsidTr="00FA4E1E">
        <w:trPr>
          <w:jc w:val="center"/>
        </w:trPr>
        <w:tc>
          <w:tcPr>
            <w:tcW w:w="2625" w:type="dxa"/>
            <w:vAlign w:val="center"/>
          </w:tcPr>
          <w:p w14:paraId="47B52745" w14:textId="77777777" w:rsidR="00BE7427" w:rsidRPr="005012CD" w:rsidRDefault="00000000" w:rsidP="0054289E">
            <w:pPr>
              <w:rPr>
                <w:rFonts w:ascii="宋体" w:hAnsi="宋体" w:hint="eastAsia"/>
                <w:sz w:val="24"/>
              </w:rPr>
            </w:pPr>
            <w:r>
              <w:rPr>
                <w:position w:val="-6"/>
              </w:rPr>
              <w:pict w14:anchorId="60E0B23B">
                <v:shape id="_x0000_i1088" type="#_x0000_t75" style="width:21.75pt;height:14.2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BB05CBC" w14:textId="77777777" w:rsidR="00BE7427" w:rsidRDefault="00000000" w:rsidP="0054289E">
            <w:r>
              <w:rPr>
                <w:position w:val="-6"/>
              </w:rPr>
              <w:pict w14:anchorId="27226AC9">
                <v:shape id="_x0000_i1089" type="#_x0000_t75" style="width:21.75pt;height:14.25pt">
                  <v:imagedata r:id="rId15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E676354">
                <v:shape id="_x0000_i1090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66D16">
              <w:rPr>
                <w:position w:val="-8"/>
              </w:rPr>
              <w:pict w14:anchorId="0F5A8435">
                <v:shape id="_x0000_i1221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E8E8DF1">
                <v:shape id="_x0000_i1092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66D16">
              <w:rPr>
                <w:position w:val="-8"/>
              </w:rPr>
              <w:pict w14:anchorId="5DE8223A">
                <v:shape id="_x0000_i1222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7E24389" w14:textId="77777777" w:rsidR="00BE7427" w:rsidRDefault="00BE7427" w:rsidP="0054289E">
            <w:pPr>
              <w:jc w:val="center"/>
            </w:pPr>
            <w:bookmarkStart w:id="71" w:name="H_o_i"/>
            <w:r>
              <w:rPr>
                <w:rFonts w:hint="eastAsia"/>
              </w:rPr>
              <w:t>2819</w:t>
            </w:r>
            <w:bookmarkEnd w:id="71"/>
          </w:p>
        </w:tc>
        <w:tc>
          <w:tcPr>
            <w:tcW w:w="2678" w:type="dxa"/>
            <w:vAlign w:val="center"/>
          </w:tcPr>
          <w:p w14:paraId="0E458AD5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2" w:name="H_o_i_l"/>
            <w:r>
              <w:t>1392</w:t>
            </w:r>
            <w:bookmarkEnd w:id="72"/>
            <w:r>
              <w:t>)</w:t>
            </w:r>
          </w:p>
        </w:tc>
      </w:tr>
      <w:tr w:rsidR="00BE7427" w14:paraId="2D26311C" w14:textId="77777777" w:rsidTr="00FA4E1E">
        <w:trPr>
          <w:jc w:val="center"/>
        </w:trPr>
        <w:tc>
          <w:tcPr>
            <w:tcW w:w="2625" w:type="dxa"/>
            <w:vAlign w:val="center"/>
          </w:tcPr>
          <w:p w14:paraId="1A32F02A" w14:textId="77777777" w:rsidR="00BE7427" w:rsidRDefault="00000000" w:rsidP="0054289E">
            <w:r>
              <w:rPr>
                <w:position w:val="-6"/>
              </w:rPr>
              <w:lastRenderedPageBreak/>
              <w:pict w14:anchorId="2D75F672">
                <v:shape id="_x0000_i1094" type="#_x0000_t75" style="width:21.75pt;height:14.2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F344AC2" w14:textId="77777777" w:rsidR="00BE7427" w:rsidRDefault="00000000" w:rsidP="0054289E">
            <w:r>
              <w:rPr>
                <w:position w:val="-6"/>
              </w:rPr>
              <w:pict w14:anchorId="217C320E">
                <v:shape id="_x0000_i1095" type="#_x0000_t75" style="width:21.75pt;height:14.25pt">
                  <v:imagedata r:id="rId19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499173B">
                <v:shape id="_x0000_i1096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66D16">
              <w:rPr>
                <w:position w:val="-8"/>
              </w:rPr>
              <w:pict w14:anchorId="701D0B98">
                <v:shape id="_x0000_i1223" type="#_x0000_t75" style="width:7.4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552CC44">
                <v:shape id="_x0000_i1098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066D16">
              <w:rPr>
                <w:position w:val="-8"/>
              </w:rPr>
              <w:pict w14:anchorId="747324E4">
                <v:shape id="_x0000_i1224" type="#_x0000_t75" style="width:6.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424C39B" w14:textId="77777777" w:rsidR="00BE7427" w:rsidRDefault="00BE7427" w:rsidP="0054289E">
            <w:pPr>
              <w:jc w:val="center"/>
            </w:pPr>
            <w:bookmarkStart w:id="73" w:name="H_o_e"/>
            <w:r>
              <w:rPr>
                <w:rFonts w:hint="eastAsia"/>
              </w:rPr>
              <w:t>1071.43</w:t>
            </w:r>
            <w:bookmarkEnd w:id="73"/>
          </w:p>
        </w:tc>
        <w:tc>
          <w:tcPr>
            <w:tcW w:w="2678" w:type="dxa"/>
            <w:vAlign w:val="center"/>
          </w:tcPr>
          <w:p w14:paraId="1170BD98" w14:textId="77777777" w:rsidR="00BE7427" w:rsidRDefault="00BE7427" w:rsidP="0054289E"/>
        </w:tc>
      </w:tr>
      <w:tr w:rsidR="00BE7427" w14:paraId="405E810C" w14:textId="77777777" w:rsidTr="00FA4E1E">
        <w:trPr>
          <w:jc w:val="center"/>
        </w:trPr>
        <w:tc>
          <w:tcPr>
            <w:tcW w:w="2625" w:type="dxa"/>
            <w:vAlign w:val="center"/>
          </w:tcPr>
          <w:p w14:paraId="2D36BE30" w14:textId="77777777" w:rsidR="00BE7427" w:rsidRPr="00FB2E10" w:rsidRDefault="00000000" w:rsidP="0054289E">
            <w:r>
              <w:rPr>
                <w:position w:val="-6"/>
              </w:rPr>
              <w:pict w14:anchorId="005B3704">
                <v:shape id="_x0000_i1100" type="#_x0000_t75" style="width:14.25pt;height:14.25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82B0810" w14:textId="77777777" w:rsidR="00BE7427" w:rsidRPr="00D528E7" w:rsidRDefault="00000000" w:rsidP="0054289E">
            <w:r>
              <w:rPr>
                <w:position w:val="-6"/>
              </w:rPr>
              <w:pict w14:anchorId="465A556A">
                <v:shape id="_x0000_i1101" type="#_x0000_t75" style="width:14.25pt;height:14.25pt">
                  <v:imagedata r:id="rId21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5E11260" w14:textId="77777777" w:rsidR="00BE7427" w:rsidRDefault="00BE7427" w:rsidP="0054289E">
            <w:pPr>
              <w:jc w:val="center"/>
            </w:pPr>
            <w:bookmarkStart w:id="74" w:name="Pi"/>
            <w:r>
              <w:rPr>
                <w:rFonts w:hint="eastAsia"/>
              </w:rPr>
              <w:t>1237.20</w:t>
            </w:r>
            <w:bookmarkEnd w:id="74"/>
          </w:p>
        </w:tc>
        <w:tc>
          <w:tcPr>
            <w:tcW w:w="2678" w:type="dxa"/>
            <w:vAlign w:val="center"/>
          </w:tcPr>
          <w:p w14:paraId="768AA811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7461F876" w14:textId="77777777" w:rsidTr="00FA4E1E">
        <w:trPr>
          <w:jc w:val="center"/>
        </w:trPr>
        <w:tc>
          <w:tcPr>
            <w:tcW w:w="2625" w:type="dxa"/>
            <w:vAlign w:val="center"/>
          </w:tcPr>
          <w:p w14:paraId="0489805B" w14:textId="77777777" w:rsidR="00BE7427" w:rsidRDefault="00000000" w:rsidP="0054289E">
            <w:r>
              <w:rPr>
                <w:position w:val="-6"/>
              </w:rPr>
              <w:pict w14:anchorId="128BAFDC">
                <v:shape id="_x0000_i1102" type="#_x0000_t75" style="width:14.25pt;height:14.2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A0DD21D" w14:textId="77777777" w:rsidR="00BE7427" w:rsidRDefault="00000000" w:rsidP="0054289E">
            <w:r>
              <w:rPr>
                <w:position w:val="-6"/>
              </w:rPr>
              <w:pict w14:anchorId="13E63F73">
                <v:shape id="_x0000_i1103" type="#_x0000_t75" style="width:14.25pt;height:14.25pt">
                  <v:imagedata r:id="rId2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F427F12" w14:textId="77777777" w:rsidR="00BE7427" w:rsidRDefault="00BE7427" w:rsidP="0054289E">
            <w:pPr>
              <w:jc w:val="center"/>
            </w:pPr>
            <w:bookmarkStart w:id="75" w:name="Pe"/>
            <w:r>
              <w:rPr>
                <w:rFonts w:hint="eastAsia"/>
              </w:rPr>
              <w:t>230.45</w:t>
            </w:r>
            <w:bookmarkEnd w:id="75"/>
          </w:p>
        </w:tc>
        <w:tc>
          <w:tcPr>
            <w:tcW w:w="2678" w:type="dxa"/>
            <w:vAlign w:val="center"/>
          </w:tcPr>
          <w:p w14:paraId="6511BBE4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22A5E2A0" w14:textId="77777777" w:rsidTr="00FA4E1E">
        <w:trPr>
          <w:jc w:val="center"/>
        </w:trPr>
        <w:tc>
          <w:tcPr>
            <w:tcW w:w="2625" w:type="dxa"/>
            <w:vAlign w:val="center"/>
          </w:tcPr>
          <w:p w14:paraId="6D85B083" w14:textId="77777777" w:rsidR="00BE7427" w:rsidRDefault="00000000" w:rsidP="0054289E">
            <w:r>
              <w:rPr>
                <w:position w:val="-6"/>
              </w:rPr>
              <w:pict w14:anchorId="031CDEEC">
                <v:shape id="_x0000_i1104" type="#_x0000_t75" style="width:21.75pt;height:14.2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CD1964A" w14:textId="77777777" w:rsidR="00BE7427" w:rsidRPr="00D528E7" w:rsidRDefault="00000000" w:rsidP="0054289E">
            <w:r>
              <w:rPr>
                <w:position w:val="-6"/>
              </w:rPr>
              <w:pict w14:anchorId="05A0A36F">
                <v:shape id="_x0000_i1105" type="#_x0000_t75" style="width:21.75pt;height:14.25pt">
                  <v:imagedata r:id="rId25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7EAA866E">
                <v:shape id="_x0000_i1106" type="#_x0000_t75" style="width:14.25pt;height:14.25pt">
                  <v:imagedata r:id="rId27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F7F62BC" w14:textId="77777777" w:rsidR="00BE7427" w:rsidRDefault="00BE7427" w:rsidP="0054289E">
            <w:pPr>
              <w:jc w:val="center"/>
            </w:pPr>
            <w:bookmarkStart w:id="76" w:name="Psc"/>
            <w:r>
              <w:rPr>
                <w:rFonts w:hint="eastAsia"/>
              </w:rPr>
              <w:t>432.93</w:t>
            </w:r>
            <w:bookmarkEnd w:id="76"/>
          </w:p>
        </w:tc>
        <w:tc>
          <w:tcPr>
            <w:tcW w:w="2678" w:type="dxa"/>
            <w:vAlign w:val="center"/>
          </w:tcPr>
          <w:p w14:paraId="64FB9592" w14:textId="77777777" w:rsidR="00BE7427" w:rsidRPr="00FB2E10" w:rsidRDefault="00BE7427" w:rsidP="0054289E"/>
        </w:tc>
      </w:tr>
      <w:tr w:rsidR="00BE7427" w14:paraId="464345E3" w14:textId="77777777" w:rsidTr="00FA4E1E">
        <w:trPr>
          <w:jc w:val="center"/>
        </w:trPr>
        <w:tc>
          <w:tcPr>
            <w:tcW w:w="2625" w:type="dxa"/>
            <w:vAlign w:val="center"/>
          </w:tcPr>
          <w:p w14:paraId="50F3CCC5" w14:textId="77777777" w:rsidR="00BE7427" w:rsidRDefault="00000000" w:rsidP="0054289E">
            <w:r>
              <w:rPr>
                <w:position w:val="-10"/>
              </w:rPr>
              <w:pict w14:anchorId="6EF42821">
                <v:shape id="_x0000_i1107" type="#_x0000_t75" style="width:14.25pt;height:14.2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40387B2" w14:textId="77777777" w:rsidR="00BE7427" w:rsidRDefault="00000000" w:rsidP="0054289E">
            <w:r>
              <w:rPr>
                <w:position w:val="-10"/>
              </w:rPr>
              <w:pict w14:anchorId="27B46690">
                <v:shape id="_x0000_i1108" type="#_x0000_t75" style="width:14.25pt;height:14.25pt">
                  <v:imagedata r:id="rId29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679813F" w14:textId="77777777" w:rsidR="00BE7427" w:rsidRDefault="00BE7427" w:rsidP="0054289E">
            <w:pPr>
              <w:jc w:val="center"/>
            </w:pPr>
            <w:bookmarkStart w:id="77" w:name="ρ"/>
            <w:r>
              <w:rPr>
                <w:rFonts w:hint="eastAsia"/>
              </w:rPr>
              <w:t>140.00</w:t>
            </w:r>
            <w:bookmarkEnd w:id="77"/>
          </w:p>
        </w:tc>
        <w:tc>
          <w:tcPr>
            <w:tcW w:w="2678" w:type="dxa"/>
            <w:vAlign w:val="center"/>
          </w:tcPr>
          <w:p w14:paraId="7E600F98" w14:textId="77777777" w:rsidR="00BE7427" w:rsidRDefault="00BE7427" w:rsidP="0054289E"/>
        </w:tc>
      </w:tr>
      <w:tr w:rsidR="00BE7427" w14:paraId="2F0657AD" w14:textId="77777777" w:rsidTr="00FA4E1E">
        <w:trPr>
          <w:jc w:val="center"/>
        </w:trPr>
        <w:tc>
          <w:tcPr>
            <w:tcW w:w="2625" w:type="dxa"/>
          </w:tcPr>
          <w:p w14:paraId="1DDCDF1F" w14:textId="77777777" w:rsidR="00BE7427" w:rsidRDefault="00000000" w:rsidP="0054289E">
            <w:r>
              <w:rPr>
                <w:position w:val="-6"/>
              </w:rPr>
              <w:pict w14:anchorId="4ECF5D6E">
                <v:shape id="_x0000_i1109" type="#_x0000_t75" style="width:14.25pt;height:14.25pt">
                  <v:imagedata r:id="rId31" o:title=""/>
                </v:shape>
              </w:pict>
            </w:r>
          </w:p>
        </w:tc>
        <w:tc>
          <w:tcPr>
            <w:tcW w:w="2693" w:type="dxa"/>
          </w:tcPr>
          <w:p w14:paraId="3D6870F1" w14:textId="77777777" w:rsidR="00BE7427" w:rsidRDefault="00000000" w:rsidP="0054289E">
            <w:r>
              <w:rPr>
                <w:position w:val="-6"/>
              </w:rPr>
              <w:pict w14:anchorId="04402ADE">
                <v:shape id="_x0000_i1110" type="#_x0000_t75" style="width:14.25pt;height:14.25pt">
                  <v:imagedata r:id="rId31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AC1AEBB" w14:textId="77777777" w:rsidR="00BE7427" w:rsidRDefault="00BE7427" w:rsidP="0054289E">
            <w:pPr>
              <w:jc w:val="center"/>
            </w:pPr>
            <w:bookmarkStart w:id="78" w:name="δi"/>
            <w:r>
              <w:rPr>
                <w:rFonts w:hint="eastAsia"/>
              </w:rPr>
              <w:t>0.10</w:t>
            </w:r>
            <w:bookmarkEnd w:id="78"/>
          </w:p>
        </w:tc>
        <w:tc>
          <w:tcPr>
            <w:tcW w:w="2678" w:type="dxa"/>
            <w:vAlign w:val="center"/>
          </w:tcPr>
          <w:p w14:paraId="23592C54" w14:textId="77777777" w:rsidR="00BE7427" w:rsidRPr="00FB2E10" w:rsidRDefault="00BE7427" w:rsidP="0054289E"/>
        </w:tc>
      </w:tr>
      <w:tr w:rsidR="00BE7427" w14:paraId="507AF713" w14:textId="77777777" w:rsidTr="00FA4E1E">
        <w:trPr>
          <w:jc w:val="center"/>
        </w:trPr>
        <w:tc>
          <w:tcPr>
            <w:tcW w:w="2625" w:type="dxa"/>
            <w:vAlign w:val="center"/>
          </w:tcPr>
          <w:p w14:paraId="215E546D" w14:textId="77777777" w:rsidR="00BE7427" w:rsidRDefault="00000000" w:rsidP="0054289E">
            <w:r>
              <w:rPr>
                <w:position w:val="-28"/>
              </w:rPr>
              <w:pict w14:anchorId="2CB93B53">
                <v:shape id="_x0000_i1111" type="#_x0000_t75" style="width:122.95pt;height:43.45pt">
                  <v:imagedata r:id="rId1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AD9A580" w14:textId="77777777" w:rsidR="00BE7427" w:rsidRDefault="00000000" w:rsidP="0054289E">
            <w:r>
              <w:rPr>
                <w:position w:val="-10"/>
              </w:rPr>
              <w:pict w14:anchorId="5925AD3A">
                <v:shape id="_x0000_i1112" type="#_x0000_t75" style="width:21.75pt;height:14.25pt">
                  <v:imagedata r:id="rId1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AAEF96A" w14:textId="77777777" w:rsidR="00BE7427" w:rsidRDefault="00BE7427" w:rsidP="0054289E">
            <w:pPr>
              <w:jc w:val="center"/>
            </w:pPr>
            <w:bookmarkStart w:id="79" w:name="ω_l"/>
            <w:r>
              <w:rPr>
                <w:rFonts w:hint="eastAsia"/>
              </w:rPr>
              <w:t>2.00</w:t>
            </w:r>
            <w:bookmarkEnd w:id="79"/>
          </w:p>
        </w:tc>
        <w:tc>
          <w:tcPr>
            <w:tcW w:w="2678" w:type="dxa"/>
            <w:vAlign w:val="center"/>
          </w:tcPr>
          <w:p w14:paraId="35A33026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0" w:name="ω"/>
            <w:r>
              <w:rPr>
                <w:rFonts w:hint="eastAsia"/>
              </w:rPr>
              <w:t>10.00</w:t>
            </w:r>
            <w:bookmarkEnd w:id="80"/>
          </w:p>
        </w:tc>
      </w:tr>
    </w:tbl>
    <w:p w14:paraId="18656281" w14:textId="77777777" w:rsidR="00BE7427" w:rsidRDefault="00BE7427" w:rsidP="00064694">
      <w:pPr>
        <w:widowControl/>
        <w:jc w:val="left"/>
      </w:pPr>
    </w:p>
    <w:p w14:paraId="0480B719" w14:textId="77777777" w:rsidR="00DD0B5D" w:rsidRPr="00B06145" w:rsidRDefault="00DD0B5D" w:rsidP="00064694">
      <w:pPr>
        <w:pStyle w:val="1"/>
      </w:pPr>
      <w:bookmarkStart w:id="81" w:name="_Toc192237911"/>
      <w:bookmarkEnd w:id="64"/>
      <w:r>
        <w:t>验算结论</w:t>
      </w:r>
      <w:bookmarkEnd w:id="81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E73994" w14:paraId="284EC282" w14:textId="77777777">
        <w:tc>
          <w:tcPr>
            <w:tcW w:w="1098" w:type="dxa"/>
            <w:shd w:val="clear" w:color="auto" w:fill="DEDEDE"/>
            <w:vAlign w:val="center"/>
          </w:tcPr>
          <w:p w14:paraId="58FCF174" w14:textId="77777777" w:rsidR="00E73994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7AC7D1E5" w14:textId="77777777" w:rsidR="00E73994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5ECC2777" w14:textId="77777777" w:rsidR="00E73994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5912E203" w14:textId="77777777" w:rsidR="00E73994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44756881" w14:textId="77777777" w:rsidR="00E73994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6736E76A" w14:textId="77777777" w:rsidR="00E73994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4058C372" w14:textId="77777777" w:rsidR="00E73994" w:rsidRDefault="00000000">
            <w:r>
              <w:t>结论</w:t>
            </w:r>
          </w:p>
        </w:tc>
      </w:tr>
      <w:tr w:rsidR="00E73994" w14:paraId="0595B69E" w14:textId="77777777">
        <w:tc>
          <w:tcPr>
            <w:tcW w:w="1098" w:type="dxa"/>
            <w:vAlign w:val="center"/>
          </w:tcPr>
          <w:p w14:paraId="7088C3C0" w14:textId="77777777" w:rsidR="00E73994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49CA8460" w14:textId="77777777" w:rsidR="00E73994" w:rsidRDefault="00000000">
            <w:r>
              <w:t>不上人屋面</w:t>
            </w:r>
          </w:p>
        </w:tc>
        <w:tc>
          <w:tcPr>
            <w:tcW w:w="707" w:type="dxa"/>
            <w:vAlign w:val="center"/>
          </w:tcPr>
          <w:p w14:paraId="794538CE" w14:textId="77777777" w:rsidR="00E73994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6FA1202F" w14:textId="77777777" w:rsidR="00E73994" w:rsidRDefault="00000000">
            <w:r>
              <w:t>2</w:t>
            </w:r>
          </w:p>
        </w:tc>
        <w:tc>
          <w:tcPr>
            <w:tcW w:w="905" w:type="dxa"/>
            <w:vAlign w:val="center"/>
          </w:tcPr>
          <w:p w14:paraId="135C93E7" w14:textId="77777777" w:rsidR="00E73994" w:rsidRDefault="00000000">
            <w:r>
              <w:t>6289</w:t>
            </w:r>
          </w:p>
        </w:tc>
        <w:tc>
          <w:tcPr>
            <w:tcW w:w="905" w:type="dxa"/>
            <w:vAlign w:val="center"/>
          </w:tcPr>
          <w:p w14:paraId="61A2BCE3" w14:textId="77777777" w:rsidR="00E73994" w:rsidRDefault="00000000">
            <w:r>
              <w:t>14500</w:t>
            </w:r>
          </w:p>
        </w:tc>
        <w:tc>
          <w:tcPr>
            <w:tcW w:w="905" w:type="dxa"/>
            <w:vAlign w:val="center"/>
          </w:tcPr>
          <w:p w14:paraId="3B35449B" w14:textId="77777777" w:rsidR="00E73994" w:rsidRDefault="00000000">
            <w:r>
              <w:t>满足</w:t>
            </w:r>
          </w:p>
        </w:tc>
      </w:tr>
      <w:tr w:rsidR="00E73994" w14:paraId="3C69A7A2" w14:textId="77777777">
        <w:tc>
          <w:tcPr>
            <w:tcW w:w="1098" w:type="dxa"/>
            <w:vAlign w:val="center"/>
          </w:tcPr>
          <w:p w14:paraId="5B8B89BD" w14:textId="77777777" w:rsidR="00E73994" w:rsidRDefault="00000000">
            <w:r>
              <w:t>外墙（填充墙）</w:t>
            </w:r>
          </w:p>
        </w:tc>
        <w:tc>
          <w:tcPr>
            <w:tcW w:w="3905" w:type="dxa"/>
            <w:vAlign w:val="center"/>
          </w:tcPr>
          <w:p w14:paraId="132FF64C" w14:textId="77777777" w:rsidR="00E73994" w:rsidRDefault="00000000">
            <w:r>
              <w:t>外墙（填充墙）构造一</w:t>
            </w:r>
          </w:p>
        </w:tc>
        <w:tc>
          <w:tcPr>
            <w:tcW w:w="707" w:type="dxa"/>
            <w:vAlign w:val="center"/>
          </w:tcPr>
          <w:p w14:paraId="320884E5" w14:textId="77777777" w:rsidR="00E73994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0BDF2361" w14:textId="77777777" w:rsidR="00E73994" w:rsidRDefault="00000000">
            <w:r>
              <w:t>2</w:t>
            </w:r>
          </w:p>
        </w:tc>
        <w:tc>
          <w:tcPr>
            <w:tcW w:w="905" w:type="dxa"/>
            <w:vAlign w:val="center"/>
          </w:tcPr>
          <w:p w14:paraId="0A5D0015" w14:textId="77777777" w:rsidR="00E73994" w:rsidRDefault="00000000">
            <w:r>
              <w:t>1392</w:t>
            </w:r>
          </w:p>
        </w:tc>
        <w:tc>
          <w:tcPr>
            <w:tcW w:w="905" w:type="dxa"/>
            <w:vAlign w:val="center"/>
          </w:tcPr>
          <w:p w14:paraId="2CD8CFD1" w14:textId="77777777" w:rsidR="00E73994" w:rsidRDefault="00000000">
            <w:r>
              <w:t>2819</w:t>
            </w:r>
          </w:p>
        </w:tc>
        <w:tc>
          <w:tcPr>
            <w:tcW w:w="905" w:type="dxa"/>
            <w:vAlign w:val="center"/>
          </w:tcPr>
          <w:p w14:paraId="14A94285" w14:textId="77777777" w:rsidR="00E73994" w:rsidRDefault="00000000">
            <w:r>
              <w:t>满足</w:t>
            </w:r>
          </w:p>
        </w:tc>
      </w:tr>
    </w:tbl>
    <w:p w14:paraId="3C50B7FC" w14:textId="77777777" w:rsidR="00E73994" w:rsidRDefault="00E73994">
      <w:pPr>
        <w:widowControl/>
        <w:jc w:val="left"/>
      </w:pPr>
    </w:p>
    <w:sectPr w:rsidR="00E73994" w:rsidSect="008E5546">
      <w:headerReference w:type="default" r:id="rId76"/>
      <w:footerReference w:type="default" r:id="rId77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CEDD2" w14:textId="77777777" w:rsidR="00BF2199" w:rsidRDefault="00BF2199" w:rsidP="008469FD">
      <w:r>
        <w:separator/>
      </w:r>
    </w:p>
  </w:endnote>
  <w:endnote w:type="continuationSeparator" w:id="0">
    <w:p w14:paraId="688D9125" w14:textId="77777777" w:rsidR="00BF2199" w:rsidRDefault="00BF2199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60CA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D505" w14:textId="77777777" w:rsidR="00BF2199" w:rsidRDefault="00BF2199" w:rsidP="008469FD">
      <w:r>
        <w:separator/>
      </w:r>
    </w:p>
  </w:footnote>
  <w:footnote w:type="continuationSeparator" w:id="0">
    <w:p w14:paraId="088B9CDD" w14:textId="77777777" w:rsidR="00BF2199" w:rsidRDefault="00BF2199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2623" w14:textId="77777777"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5EB3BB13" wp14:editId="301CBFCA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0453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168495">
    <w:abstractNumId w:val="6"/>
  </w:num>
  <w:num w:numId="3" w16cid:durableId="606154381">
    <w:abstractNumId w:val="7"/>
  </w:num>
  <w:num w:numId="4" w16cid:durableId="700321033">
    <w:abstractNumId w:val="5"/>
  </w:num>
  <w:num w:numId="5" w16cid:durableId="355733866">
    <w:abstractNumId w:val="3"/>
  </w:num>
  <w:num w:numId="6" w16cid:durableId="1794058001">
    <w:abstractNumId w:val="1"/>
  </w:num>
  <w:num w:numId="7" w16cid:durableId="1963992518">
    <w:abstractNumId w:val="2"/>
  </w:num>
  <w:num w:numId="8" w16cid:durableId="1487286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6874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335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945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3588716">
    <w:abstractNumId w:val="4"/>
  </w:num>
  <w:num w:numId="13" w16cid:durableId="1518036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12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873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1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66D16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2772D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2199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73994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73C75A0"/>
  <w15:chartTrackingRefBased/>
  <w15:docId w15:val="{42A702C3-6219-43AE-82ED-C10CC4D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la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1</TotalTime>
  <Pages>8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韩始成</dc:creator>
  <cp:keywords/>
  <dc:description/>
  <cp:lastModifiedBy>始成 韩</cp:lastModifiedBy>
  <cp:revision>1</cp:revision>
  <dcterms:created xsi:type="dcterms:W3CDTF">2025-03-07T03:04:00Z</dcterms:created>
  <dcterms:modified xsi:type="dcterms:W3CDTF">2025-03-07T03:05:00Z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