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50B6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A27380D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14:paraId="0D9E0DC9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383A14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6BCFD32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EE534C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256B5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A26581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C0E1AC3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绿能智控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3338DE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94449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18607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D40158" w:rsidRPr="00D40158" w14:paraId="3796F9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BE27E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0DA59B" w14:textId="77777777" w:rsidR="00D40158" w:rsidRPr="00D40158" w:rsidRDefault="00C016D6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绿能智控</w:t>
            </w:r>
            <w:bookmarkEnd w:id="4"/>
          </w:p>
        </w:tc>
      </w:tr>
      <w:tr w:rsidR="00D40158" w:rsidRPr="00D40158" w14:paraId="621235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E4490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D2E119" w14:textId="77777777" w:rsidR="00D40158" w:rsidRPr="00D40158" w:rsidRDefault="00A667A5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r>
              <w:rPr>
                <w:rFonts w:ascii="宋体" w:hAnsi="宋体" w:hint="eastAsia"/>
                <w:szCs w:val="21"/>
              </w:rPr>
              <w:t>绿能智控</w:t>
            </w:r>
            <w:bookmarkEnd w:id="5"/>
          </w:p>
        </w:tc>
      </w:tr>
      <w:tr w:rsidR="00D40158" w:rsidRPr="00D40158" w14:paraId="509C107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8C090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44130F" w14:textId="77777777" w:rsidR="00D40158" w:rsidRPr="00D40158" w:rsidRDefault="004B6CC7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r>
              <w:rPr>
                <w:rFonts w:ascii="宋体" w:hAnsi="宋体" w:hint="eastAsia"/>
                <w:szCs w:val="21"/>
              </w:rPr>
              <w:t>绿能智控</w:t>
            </w:r>
            <w:bookmarkEnd w:id="6"/>
          </w:p>
        </w:tc>
      </w:tr>
      <w:tr w:rsidR="00D40158" w:rsidRPr="00D40158" w14:paraId="46D4B8D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30CCA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26C15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4F71D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C408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9310C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6B9A6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223A2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1D365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4A743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46BD3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D530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2025年3月7日</w:t>
              </w:r>
            </w:smartTag>
            <w:bookmarkEnd w:id="7"/>
          </w:p>
        </w:tc>
      </w:tr>
    </w:tbl>
    <w:p w14:paraId="4FDA8AA6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E05D242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939E7D9" wp14:editId="5D803CDB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B6D158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5FDA3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421D5B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31C9837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E0DF3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7DF6F9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52B25BFD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C57D9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6FF262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7AEB55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7FD03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56325D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T17837468958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46FB27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1E02E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6622DF0" w14:textId="77777777" w:rsidR="00E5410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238755" w:history="1">
        <w:r w:rsidR="00E54100" w:rsidRPr="00527FCB">
          <w:rPr>
            <w:rStyle w:val="a6"/>
            <w:rFonts w:hint="eastAsia"/>
          </w:rPr>
          <w:t>1</w:t>
        </w:r>
        <w:r w:rsidR="00E5410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54100" w:rsidRPr="00527FCB">
          <w:rPr>
            <w:rStyle w:val="a6"/>
            <w:rFonts w:hint="eastAsia"/>
          </w:rPr>
          <w:t>建筑概况</w:t>
        </w:r>
        <w:r w:rsidR="00E54100">
          <w:rPr>
            <w:rFonts w:hint="eastAsia"/>
            <w:webHidden/>
          </w:rPr>
          <w:tab/>
        </w:r>
        <w:r w:rsidR="00E54100">
          <w:rPr>
            <w:rFonts w:hint="eastAsia"/>
            <w:webHidden/>
          </w:rPr>
          <w:fldChar w:fldCharType="begin"/>
        </w:r>
        <w:r w:rsidR="00E54100">
          <w:rPr>
            <w:rFonts w:hint="eastAsia"/>
            <w:webHidden/>
          </w:rPr>
          <w:instrText xml:space="preserve"> </w:instrText>
        </w:r>
        <w:r w:rsidR="00E54100">
          <w:rPr>
            <w:webHidden/>
          </w:rPr>
          <w:instrText>PAGEREF _Toc192238755 \h</w:instrText>
        </w:r>
        <w:r w:rsidR="00E54100">
          <w:rPr>
            <w:rFonts w:hint="eastAsia"/>
            <w:webHidden/>
          </w:rPr>
          <w:instrText xml:space="preserve"> </w:instrText>
        </w:r>
        <w:r w:rsidR="00E54100">
          <w:rPr>
            <w:rFonts w:hint="eastAsia"/>
            <w:webHidden/>
          </w:rPr>
        </w:r>
        <w:r w:rsidR="00E54100">
          <w:rPr>
            <w:webHidden/>
          </w:rPr>
          <w:fldChar w:fldCharType="separate"/>
        </w:r>
        <w:r w:rsidR="00E54100">
          <w:rPr>
            <w:webHidden/>
          </w:rPr>
          <w:t>4</w:t>
        </w:r>
        <w:r w:rsidR="00E54100">
          <w:rPr>
            <w:rFonts w:hint="eastAsia"/>
            <w:webHidden/>
          </w:rPr>
          <w:fldChar w:fldCharType="end"/>
        </w:r>
      </w:hyperlink>
    </w:p>
    <w:p w14:paraId="3F8917BF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56" w:history="1">
        <w:r w:rsidRPr="00527FC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960BFC6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57" w:history="1">
        <w:r w:rsidRPr="00527FC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FA9CA0C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58" w:history="1">
        <w:r w:rsidRPr="00527FCB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FB91444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59" w:history="1">
        <w:r w:rsidRPr="00527FCB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A4B296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0" w:history="1">
        <w:r w:rsidRPr="00527FCB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07F3C50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1" w:history="1">
        <w:r w:rsidRPr="00527FCB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C39AD3D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62" w:history="1">
        <w:r w:rsidRPr="00527FC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B7F7BD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63" w:history="1">
        <w:r w:rsidRPr="00527FC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A81428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4" w:history="1">
        <w:r w:rsidRPr="00527FCB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A1A1E2B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5" w:history="1">
        <w:r w:rsidRPr="00527FCB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7043715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6" w:history="1">
        <w:r w:rsidRPr="00527FCB">
          <w:rPr>
            <w:rStyle w:val="a6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不上人屋面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7C1E3D7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7" w:history="1">
        <w:r w:rsidRPr="00527FCB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44E8653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8" w:history="1">
        <w:r w:rsidRPr="00527FCB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83E21C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69" w:history="1">
        <w:r w:rsidRPr="00527FCB">
          <w:rPr>
            <w:rStyle w:val="a6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58642B6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0" w:history="1">
        <w:r w:rsidRPr="00527FCB">
          <w:rPr>
            <w:rStyle w:val="a6"/>
            <w:rFonts w:hint="eastAsia"/>
            <w:lang w:val="en-GB"/>
          </w:rPr>
          <w:t>5.4.2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BA0162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1" w:history="1">
        <w:r w:rsidRPr="00527FCB">
          <w:rPr>
            <w:rStyle w:val="a6"/>
            <w:rFonts w:hint="eastAsia"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CD3C818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2" w:history="1">
        <w:r w:rsidRPr="00527FCB">
          <w:rPr>
            <w:rStyle w:val="a6"/>
            <w:rFonts w:hint="eastAsia"/>
            <w:lang w:val="en-GB"/>
          </w:rPr>
          <w:t>5.5.1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地面相关构造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3B0231A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3" w:history="1">
        <w:r w:rsidRPr="00527FCB">
          <w:rPr>
            <w:rStyle w:val="a6"/>
            <w:rFonts w:hint="eastAsia"/>
            <w:lang w:val="en-GB"/>
          </w:rPr>
          <w:t>5.5.2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地面平均热工特性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73F62E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4" w:history="1">
        <w:r w:rsidRPr="00527FCB">
          <w:rPr>
            <w:rStyle w:val="a6"/>
            <w:rFonts w:hint="eastAsia"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5C121B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5" w:history="1">
        <w:r w:rsidRPr="00527FCB">
          <w:rPr>
            <w:rStyle w:val="a6"/>
            <w:rFonts w:hint="eastAsia"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D362F83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6" w:history="1">
        <w:r w:rsidRPr="00527FCB">
          <w:rPr>
            <w:rStyle w:val="a6"/>
            <w:rFonts w:hint="eastAsia"/>
            <w:lang w:val="en-GB"/>
          </w:rPr>
          <w:t>5.7.1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控温与非控温楼板构造一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2C96E83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7" w:history="1">
        <w:r w:rsidRPr="00527FCB">
          <w:rPr>
            <w:rStyle w:val="a6"/>
            <w:rFonts w:hint="eastAsia"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4A15ABA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8" w:history="1">
        <w:r w:rsidRPr="00527FCB">
          <w:rPr>
            <w:rStyle w:val="a6"/>
            <w:rFonts w:hint="eastAsia"/>
            <w:lang w:val="en-GB"/>
          </w:rPr>
          <w:t>5.8.1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D2261D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79" w:history="1">
        <w:r w:rsidRPr="00527FCB">
          <w:rPr>
            <w:rStyle w:val="a6"/>
            <w:rFonts w:hint="eastAsia"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B0F7D5F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0" w:history="1">
        <w:r w:rsidRPr="00527FCB">
          <w:rPr>
            <w:rStyle w:val="a6"/>
            <w:rFonts w:hint="eastAsia"/>
            <w:lang w:val="en-GB"/>
          </w:rPr>
          <w:t>5.9.1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C49754F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1" w:history="1">
        <w:r w:rsidRPr="00527FCB">
          <w:rPr>
            <w:rStyle w:val="a6"/>
            <w:rFonts w:hint="eastAsia"/>
            <w:lang w:val="en-GB"/>
          </w:rPr>
          <w:t>5.9.2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92642B3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2" w:history="1">
        <w:r w:rsidRPr="00527FCB">
          <w:rPr>
            <w:rStyle w:val="a6"/>
            <w:rFonts w:hint="eastAsia"/>
            <w:lang w:val="en-GB"/>
          </w:rPr>
          <w:t>5.9.3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BD98F3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3" w:history="1">
        <w:r w:rsidRPr="00527FCB">
          <w:rPr>
            <w:rStyle w:val="a6"/>
            <w:rFonts w:hint="eastAsia"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4570D3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4" w:history="1">
        <w:r w:rsidRPr="00527FCB">
          <w:rPr>
            <w:rStyle w:val="a6"/>
            <w:rFonts w:hint="eastAsia"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分隔采暖与非采暖空间的户门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AA1C1BB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5" w:history="1">
        <w:r w:rsidRPr="00527FCB">
          <w:rPr>
            <w:rStyle w:val="a6"/>
            <w:rFonts w:hint="eastAsia"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A91EDDD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6" w:history="1">
        <w:r w:rsidRPr="00527FCB">
          <w:rPr>
            <w:rStyle w:val="a6"/>
            <w:rFonts w:hint="eastAsia"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B5F0356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7" w:history="1">
        <w:r w:rsidRPr="00527FCB">
          <w:rPr>
            <w:rStyle w:val="a6"/>
            <w:rFonts w:hint="eastAsia"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70FE217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88" w:history="1">
        <w:r w:rsidRPr="00527FCB">
          <w:rPr>
            <w:rStyle w:val="a6"/>
            <w:rFonts w:hint="eastAsia"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761831D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89" w:history="1">
        <w:r w:rsidRPr="00527FC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2EFEBEB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790" w:history="1">
        <w:r w:rsidRPr="00527FC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93A5DED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1" w:history="1">
        <w:r w:rsidRPr="00527FCB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F3238D7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2" w:history="1">
        <w:r w:rsidRPr="00527FCB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4BB97F3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3" w:history="1">
        <w:r w:rsidRPr="00527FCB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BC12B4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4" w:history="1">
        <w:r w:rsidRPr="00527FCB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CA53E9E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5" w:history="1">
        <w:r w:rsidRPr="00527FCB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A6023B8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6" w:history="1">
        <w:r w:rsidRPr="00527FCB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547081B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7" w:history="1">
        <w:r w:rsidRPr="00527FCB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10EF1D7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8" w:history="1">
        <w:r w:rsidRPr="00527FCB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5608CA9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799" w:history="1">
        <w:r w:rsidRPr="00527FCB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4011B25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0" w:history="1">
        <w:r w:rsidRPr="00527FCB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97B15B7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1" w:history="1">
        <w:r w:rsidRPr="00527FCB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1FCB498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2" w:history="1">
        <w:r w:rsidRPr="00527FCB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6A8FE03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3" w:history="1">
        <w:r w:rsidRPr="00527FCB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C25AE46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4" w:history="1">
        <w:r w:rsidRPr="00527FCB">
          <w:rPr>
            <w:rStyle w:val="a6"/>
            <w:rFonts w:hint="eastAsia"/>
            <w:lang w:val="en-GB"/>
          </w:rPr>
          <w:t>7.6.2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C9BB6EE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5" w:history="1">
        <w:r w:rsidRPr="00527FCB">
          <w:rPr>
            <w:rStyle w:val="a6"/>
            <w:rFonts w:hint="eastAsia"/>
            <w:lang w:val="en-GB"/>
          </w:rPr>
          <w:t>7.6.3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CC599E9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6" w:history="1">
        <w:r w:rsidRPr="00527FCB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3AE4422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7" w:history="1">
        <w:r w:rsidRPr="00527FCB">
          <w:rPr>
            <w:rStyle w:val="a6"/>
            <w:rFonts w:hint="eastAsia"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F788094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8" w:history="1">
        <w:r w:rsidRPr="00527FCB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CE97864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09" w:history="1">
        <w:r w:rsidRPr="00527FCB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3BC913C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0" w:history="1">
        <w:r w:rsidRPr="00527FCB">
          <w:rPr>
            <w:rStyle w:val="a6"/>
            <w:rFonts w:hint="eastAsia"/>
            <w:lang w:val="en-GB"/>
          </w:rPr>
          <w:t>7.10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41C7CD9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811" w:history="1">
        <w:r w:rsidRPr="00527FC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3EE4056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2" w:history="1">
        <w:r w:rsidRPr="00527FC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6270339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3" w:history="1">
        <w:r w:rsidRPr="00527FCB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1B395B2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4" w:history="1">
        <w:r w:rsidRPr="00527FCB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7182AE65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5" w:history="1">
        <w:r w:rsidRPr="00527FC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D6945A3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6" w:history="1">
        <w:r w:rsidRPr="00527FCB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AA15C41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7" w:history="1">
        <w:r w:rsidRPr="00527FCB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B5CDB83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8" w:history="1">
        <w:r w:rsidRPr="00527FCB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45E2FBE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19" w:history="1">
        <w:r w:rsidRPr="00527FCB">
          <w:rPr>
            <w:rStyle w:val="a6"/>
            <w:rFonts w:hint="eastAsia"/>
            <w:lang w:val="en-GB"/>
          </w:rPr>
          <w:t>8.5.1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0C5A6F4F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0" w:history="1">
        <w:r w:rsidRPr="00527FCB">
          <w:rPr>
            <w:rStyle w:val="a6"/>
            <w:rFonts w:hint="eastAsia"/>
            <w:lang w:val="en-GB"/>
          </w:rPr>
          <w:t>8.5.2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046CD0AA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1" w:history="1">
        <w:r w:rsidRPr="00527FCB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5D8DCE9E" w14:textId="77777777" w:rsidR="00E54100" w:rsidRDefault="00E5410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2" w:history="1">
        <w:r w:rsidRPr="00527FCB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43C5A78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3" w:history="1">
        <w:r w:rsidRPr="00527FCB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3A67639E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4" w:history="1">
        <w:r w:rsidRPr="00527FCB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2B657CD1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825" w:history="1">
        <w:r w:rsidRPr="00527FC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6F721E49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6" w:history="1">
        <w:r w:rsidRPr="00527FC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0800D7D9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7" w:history="1">
        <w:r w:rsidRPr="00527FC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3656717" w14:textId="77777777" w:rsidR="00E54100" w:rsidRDefault="00E541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238828" w:history="1">
        <w:r w:rsidRPr="00527FC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0430AD3C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29" w:history="1">
        <w:r w:rsidRPr="00527FC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工作日</w:t>
        </w:r>
        <w:r w:rsidRPr="00527FCB">
          <w:rPr>
            <w:rStyle w:val="a6"/>
            <w:rFonts w:hint="eastAsia"/>
          </w:rPr>
          <w:t>/</w:t>
        </w:r>
        <w:r w:rsidRPr="00527FCB">
          <w:rPr>
            <w:rStyle w:val="a6"/>
            <w:rFonts w:hint="eastAsia"/>
          </w:rPr>
          <w:t>节假日人员逐时在室率</w:t>
        </w:r>
        <w:r w:rsidRPr="00527F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5A727C09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30" w:history="1">
        <w:r w:rsidRPr="00527FCB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工作日</w:t>
        </w:r>
        <w:r w:rsidRPr="00527FCB">
          <w:rPr>
            <w:rStyle w:val="a6"/>
            <w:rFonts w:hint="eastAsia"/>
          </w:rPr>
          <w:t>/</w:t>
        </w:r>
        <w:r w:rsidRPr="00527FCB">
          <w:rPr>
            <w:rStyle w:val="a6"/>
            <w:rFonts w:hint="eastAsia"/>
          </w:rPr>
          <w:t>节假日照明开关时间表</w:t>
        </w:r>
        <w:r w:rsidRPr="00527F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750D49AC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31" w:history="1">
        <w:r w:rsidRPr="00527FCB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工作日</w:t>
        </w:r>
        <w:r w:rsidRPr="00527FCB">
          <w:rPr>
            <w:rStyle w:val="a6"/>
            <w:rFonts w:hint="eastAsia"/>
          </w:rPr>
          <w:t>/</w:t>
        </w:r>
        <w:r w:rsidRPr="00527FCB">
          <w:rPr>
            <w:rStyle w:val="a6"/>
            <w:rFonts w:hint="eastAsia"/>
          </w:rPr>
          <w:t>节假日设备逐时使用率</w:t>
        </w:r>
        <w:r w:rsidRPr="00527F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rFonts w:hint="eastAsia"/>
            <w:webHidden/>
          </w:rPr>
          <w:fldChar w:fldCharType="end"/>
        </w:r>
      </w:hyperlink>
    </w:p>
    <w:p w14:paraId="19D0349D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32" w:history="1">
        <w:r w:rsidRPr="00527FCB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工作日</w:t>
        </w:r>
        <w:r w:rsidRPr="00527FCB">
          <w:rPr>
            <w:rStyle w:val="a6"/>
            <w:rFonts w:hint="eastAsia"/>
          </w:rPr>
          <w:t>/</w:t>
        </w:r>
        <w:r w:rsidRPr="00527FCB">
          <w:rPr>
            <w:rStyle w:val="a6"/>
            <w:rFonts w:hint="eastAsia"/>
          </w:rPr>
          <w:t>节假日空调系统运行时间表</w:t>
        </w:r>
        <w:r w:rsidRPr="00527FCB">
          <w:rPr>
            <w:rStyle w:val="a6"/>
            <w:rFonts w:hint="eastAsia"/>
          </w:rPr>
          <w:t>(1:</w:t>
        </w:r>
        <w:r w:rsidRPr="00527FCB">
          <w:rPr>
            <w:rStyle w:val="a6"/>
            <w:rFonts w:hint="eastAsia"/>
          </w:rPr>
          <w:t>开</w:t>
        </w:r>
        <w:r w:rsidRPr="00527FCB">
          <w:rPr>
            <w:rStyle w:val="a6"/>
            <w:rFonts w:hint="eastAsia"/>
          </w:rPr>
          <w:t>,0:</w:t>
        </w:r>
        <w:r w:rsidRPr="00527FCB">
          <w:rPr>
            <w:rStyle w:val="a6"/>
            <w:rFonts w:hint="eastAsia"/>
          </w:rPr>
          <w:t>关</w:t>
        </w:r>
        <w:r w:rsidRPr="00527FCB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637F1884" w14:textId="77777777" w:rsidR="00E54100" w:rsidRDefault="00E5410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238833" w:history="1">
        <w:r w:rsidRPr="00527FCB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27FCB">
          <w:rPr>
            <w:rStyle w:val="a6"/>
            <w:rFonts w:hint="eastAsia"/>
          </w:rPr>
          <w:t>工作日</w:t>
        </w:r>
        <w:r w:rsidRPr="00527FCB">
          <w:rPr>
            <w:rStyle w:val="a6"/>
            <w:rFonts w:hint="eastAsia"/>
          </w:rPr>
          <w:t>/</w:t>
        </w:r>
        <w:r w:rsidRPr="00527FCB">
          <w:rPr>
            <w:rStyle w:val="a6"/>
            <w:rFonts w:hint="eastAsia"/>
          </w:rPr>
          <w:t>节假日新风运行时间表</w:t>
        </w:r>
        <w:r w:rsidRPr="00527FC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_Toc192238833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1DDC639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AE6217A" w14:textId="77777777" w:rsidR="00D40158" w:rsidRDefault="00D40158" w:rsidP="00D40158">
      <w:pPr>
        <w:pStyle w:val="TOC1"/>
      </w:pPr>
    </w:p>
    <w:p w14:paraId="599F1BF0" w14:textId="77777777" w:rsidR="00D40158" w:rsidRPr="005E5F93" w:rsidRDefault="00D40158" w:rsidP="005215FB">
      <w:pPr>
        <w:pStyle w:val="1"/>
      </w:pPr>
      <w:bookmarkStart w:id="12" w:name="_Toc19223875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39A66AE" w14:textId="77777777">
        <w:tc>
          <w:tcPr>
            <w:tcW w:w="2841" w:type="dxa"/>
            <w:shd w:val="clear" w:color="auto" w:fill="E6E6E6"/>
          </w:tcPr>
          <w:p w14:paraId="47FF9F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4887F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绿能智控</w:t>
            </w:r>
            <w:bookmarkEnd w:id="13"/>
          </w:p>
        </w:tc>
      </w:tr>
      <w:tr w:rsidR="00D40158" w:rsidRPr="00FF2243" w14:paraId="657F1C9B" w14:textId="77777777">
        <w:tc>
          <w:tcPr>
            <w:tcW w:w="2841" w:type="dxa"/>
            <w:shd w:val="clear" w:color="auto" w:fill="E6E6E6"/>
          </w:tcPr>
          <w:p w14:paraId="056211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E3EAC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辽宁</w:t>
            </w:r>
            <w:r>
              <w:t>-</w:t>
            </w:r>
            <w:r>
              <w:t>沈阳</w:t>
            </w:r>
            <w:bookmarkEnd w:id="14"/>
          </w:p>
        </w:tc>
      </w:tr>
      <w:tr w:rsidR="00037A4C" w:rsidRPr="00FF2243" w14:paraId="63330A63" w14:textId="77777777">
        <w:tc>
          <w:tcPr>
            <w:tcW w:w="2841" w:type="dxa"/>
            <w:shd w:val="clear" w:color="auto" w:fill="E6E6E6"/>
          </w:tcPr>
          <w:p w14:paraId="587957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20E5B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BE88B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E54DB39" w14:textId="77777777">
        <w:tc>
          <w:tcPr>
            <w:tcW w:w="2841" w:type="dxa"/>
            <w:shd w:val="clear" w:color="auto" w:fill="E6E6E6"/>
          </w:tcPr>
          <w:p w14:paraId="382266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C8398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11438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045A0B6" w14:textId="77777777">
        <w:tc>
          <w:tcPr>
            <w:tcW w:w="2841" w:type="dxa"/>
            <w:shd w:val="clear" w:color="auto" w:fill="E6E6E6"/>
          </w:tcPr>
          <w:p w14:paraId="686ADC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6ACDA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82592C7" w14:textId="77777777">
        <w:tc>
          <w:tcPr>
            <w:tcW w:w="2841" w:type="dxa"/>
            <w:shd w:val="clear" w:color="auto" w:fill="E6E6E6"/>
          </w:tcPr>
          <w:p w14:paraId="5A3310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4053DE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F844837" w14:textId="77777777">
        <w:tc>
          <w:tcPr>
            <w:tcW w:w="2841" w:type="dxa"/>
            <w:shd w:val="clear" w:color="auto" w:fill="E6E6E6"/>
          </w:tcPr>
          <w:p w14:paraId="247CA28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72E9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56617.53</w:t>
            </w:r>
            <w:bookmarkEnd w:id="23"/>
          </w:p>
        </w:tc>
      </w:tr>
      <w:tr w:rsidR="00203A7D" w:rsidRPr="00FF2243" w14:paraId="0F0510FF" w14:textId="77777777">
        <w:tc>
          <w:tcPr>
            <w:tcW w:w="2841" w:type="dxa"/>
            <w:shd w:val="clear" w:color="auto" w:fill="E6E6E6"/>
          </w:tcPr>
          <w:p w14:paraId="50D3452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41043C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7224.89</w:t>
            </w:r>
            <w:bookmarkEnd w:id="24"/>
          </w:p>
        </w:tc>
      </w:tr>
      <w:tr w:rsidR="00664E63" w:rsidRPr="00FF2243" w14:paraId="1AE4D0C7" w14:textId="77777777">
        <w:tc>
          <w:tcPr>
            <w:tcW w:w="2841" w:type="dxa"/>
            <w:shd w:val="clear" w:color="auto" w:fill="E6E6E6"/>
          </w:tcPr>
          <w:p w14:paraId="5069C919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0554A259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6084D324" w14:textId="77777777">
        <w:tc>
          <w:tcPr>
            <w:tcW w:w="2841" w:type="dxa"/>
            <w:shd w:val="clear" w:color="auto" w:fill="E6E6E6"/>
          </w:tcPr>
          <w:p w14:paraId="572A2EB8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84F2D2D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其他建筑</w:t>
            </w:r>
            <w:bookmarkEnd w:id="26"/>
          </w:p>
        </w:tc>
      </w:tr>
      <w:tr w:rsidR="00D40158" w:rsidRPr="00FF2243" w14:paraId="7539D03A" w14:textId="77777777">
        <w:tc>
          <w:tcPr>
            <w:tcW w:w="2841" w:type="dxa"/>
            <w:shd w:val="clear" w:color="auto" w:fill="E6E6E6"/>
          </w:tcPr>
          <w:p w14:paraId="62A4E3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ACA7D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119</w:t>
            </w:r>
            <w:bookmarkEnd w:id="27"/>
          </w:p>
        </w:tc>
      </w:tr>
      <w:tr w:rsidR="00D40158" w:rsidRPr="00FF2243" w14:paraId="4D7DE1C2" w14:textId="77777777">
        <w:tc>
          <w:tcPr>
            <w:tcW w:w="2841" w:type="dxa"/>
            <w:shd w:val="clear" w:color="auto" w:fill="E6E6E6"/>
          </w:tcPr>
          <w:p w14:paraId="45F62B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0290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530868C0" w14:textId="77777777">
        <w:tc>
          <w:tcPr>
            <w:tcW w:w="2841" w:type="dxa"/>
            <w:shd w:val="clear" w:color="auto" w:fill="E6E6E6"/>
          </w:tcPr>
          <w:p w14:paraId="714AA2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740264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24539FCA" w14:textId="77777777">
        <w:tc>
          <w:tcPr>
            <w:tcW w:w="2841" w:type="dxa"/>
            <w:shd w:val="clear" w:color="auto" w:fill="E6E6E6"/>
          </w:tcPr>
          <w:p w14:paraId="04A75F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3F90C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66E8375E" w14:textId="77777777">
        <w:tc>
          <w:tcPr>
            <w:tcW w:w="2841" w:type="dxa"/>
            <w:shd w:val="clear" w:color="auto" w:fill="E6E6E6"/>
          </w:tcPr>
          <w:p w14:paraId="3725D2A3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10E9147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1"/>
          </w:p>
        </w:tc>
      </w:tr>
    </w:tbl>
    <w:p w14:paraId="75A1048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D37F17B" w14:textId="77777777" w:rsidR="00D40158" w:rsidRDefault="009677EB" w:rsidP="00D40158">
      <w:pPr>
        <w:pStyle w:val="1"/>
      </w:pPr>
      <w:bookmarkStart w:id="32" w:name="TitleFormat"/>
      <w:bookmarkStart w:id="33" w:name="_Toc19223875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2637E35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49182F8E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FE53CF8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5860BC86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122D56FF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706F20D7" w14:textId="77777777" w:rsidR="00FD16F0" w:rsidRDefault="00FD16F0" w:rsidP="00FD16F0">
      <w:pPr>
        <w:pStyle w:val="1"/>
      </w:pPr>
      <w:bookmarkStart w:id="35" w:name="_Toc192238757"/>
      <w:r>
        <w:rPr>
          <w:rFonts w:hint="eastAsia"/>
        </w:rPr>
        <w:t>气象数据</w:t>
      </w:r>
      <w:bookmarkEnd w:id="35"/>
    </w:p>
    <w:p w14:paraId="724BDEC0" w14:textId="77777777" w:rsidR="00FD16F0" w:rsidRDefault="00FD16F0" w:rsidP="00FD16F0">
      <w:pPr>
        <w:pStyle w:val="2"/>
      </w:pPr>
      <w:bookmarkStart w:id="36" w:name="_Toc192238758"/>
      <w:r>
        <w:rPr>
          <w:rFonts w:hint="eastAsia"/>
        </w:rPr>
        <w:t>气象地点</w:t>
      </w:r>
      <w:bookmarkEnd w:id="36"/>
    </w:p>
    <w:p w14:paraId="63AD5552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辽宁</w:t>
      </w:r>
      <w:r>
        <w:t>-</w:t>
      </w:r>
      <w:r>
        <w:t>沈阳</w:t>
      </w:r>
      <w:r>
        <w:t xml:space="preserve">, </w:t>
      </w:r>
      <w:r>
        <w:t>《建筑节能气象参数标准》</w:t>
      </w:r>
      <w:bookmarkEnd w:id="37"/>
    </w:p>
    <w:p w14:paraId="0BAF2873" w14:textId="77777777" w:rsidR="00FD16F0" w:rsidRDefault="00FD16F0" w:rsidP="00FD16F0">
      <w:pPr>
        <w:pStyle w:val="2"/>
      </w:pPr>
      <w:bookmarkStart w:id="38" w:name="_Toc192238759"/>
      <w:r>
        <w:rPr>
          <w:rFonts w:hint="eastAsia"/>
        </w:rPr>
        <w:lastRenderedPageBreak/>
        <w:t>逐日干球温度表</w:t>
      </w:r>
      <w:bookmarkEnd w:id="38"/>
    </w:p>
    <w:p w14:paraId="59AF6857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2A841C4A" wp14:editId="293E0FC3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C406" w14:textId="77777777" w:rsidR="00FD16F0" w:rsidRDefault="00FD16F0" w:rsidP="00FD16F0">
      <w:pPr>
        <w:pStyle w:val="2"/>
      </w:pPr>
      <w:bookmarkStart w:id="40" w:name="_Toc192238760"/>
      <w:r>
        <w:rPr>
          <w:rFonts w:hint="eastAsia"/>
        </w:rPr>
        <w:t>逐月辐照量表</w:t>
      </w:r>
      <w:bookmarkEnd w:id="40"/>
    </w:p>
    <w:p w14:paraId="5166DBAB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4CEF6D40" wp14:editId="183F200C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FF84" w14:textId="77777777" w:rsidR="00FD16F0" w:rsidRDefault="00FD16F0" w:rsidP="00FD16F0">
      <w:pPr>
        <w:pStyle w:val="2"/>
      </w:pPr>
      <w:bookmarkStart w:id="42" w:name="_Toc19223876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E4609" w14:paraId="071C8EA6" w14:textId="77777777">
        <w:tc>
          <w:tcPr>
            <w:tcW w:w="1131" w:type="dxa"/>
            <w:shd w:val="clear" w:color="auto" w:fill="E6E6E6"/>
            <w:vAlign w:val="center"/>
          </w:tcPr>
          <w:p w14:paraId="6B286755" w14:textId="77777777" w:rsidR="00DE460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81115CD" w14:textId="77777777" w:rsidR="00DE460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E1EEF" w14:textId="77777777" w:rsidR="00DE460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7578EA" w14:textId="77777777" w:rsidR="00DE460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C646D" w14:textId="77777777" w:rsidR="00DE460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958502" w14:textId="77777777" w:rsidR="00DE460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E4609" w14:paraId="0F289F23" w14:textId="77777777">
        <w:tc>
          <w:tcPr>
            <w:tcW w:w="1131" w:type="dxa"/>
            <w:shd w:val="clear" w:color="auto" w:fill="E6E6E6"/>
            <w:vAlign w:val="center"/>
          </w:tcPr>
          <w:p w14:paraId="6D991F83" w14:textId="77777777" w:rsidR="00DE460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65AE10C" w14:textId="77777777" w:rsidR="00DE4609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7857F7" w14:textId="77777777" w:rsidR="00DE4609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2ED34099" w14:textId="77777777" w:rsidR="00DE4609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79620B50" w14:textId="77777777" w:rsidR="00DE4609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4159052E" w14:textId="77777777" w:rsidR="00DE4609" w:rsidRDefault="00000000">
            <w:r>
              <w:t>69.0</w:t>
            </w:r>
          </w:p>
        </w:tc>
      </w:tr>
      <w:tr w:rsidR="00DE4609" w14:paraId="631360DE" w14:textId="77777777">
        <w:tc>
          <w:tcPr>
            <w:tcW w:w="1131" w:type="dxa"/>
            <w:shd w:val="clear" w:color="auto" w:fill="E6E6E6"/>
            <w:vAlign w:val="center"/>
          </w:tcPr>
          <w:p w14:paraId="246DCAFF" w14:textId="77777777" w:rsidR="00DE460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31164D7" w14:textId="77777777" w:rsidR="00DE4609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D565B87" w14:textId="77777777" w:rsidR="00DE4609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25023890" w14:textId="77777777" w:rsidR="00DE4609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6140C327" w14:textId="77777777" w:rsidR="00DE4609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0C8B9D04" w14:textId="77777777" w:rsidR="00DE4609" w:rsidRDefault="00000000">
            <w:r>
              <w:t>-29.0</w:t>
            </w:r>
          </w:p>
        </w:tc>
      </w:tr>
    </w:tbl>
    <w:p w14:paraId="79780A3F" w14:textId="77777777" w:rsidR="00FD16F0" w:rsidRPr="00D62A9A" w:rsidRDefault="00FD16F0" w:rsidP="00FD16F0">
      <w:pPr>
        <w:pStyle w:val="1"/>
        <w:widowControl w:val="0"/>
        <w:jc w:val="both"/>
        <w:rPr>
          <w:kern w:val="2"/>
          <w:szCs w:val="24"/>
        </w:rPr>
      </w:pPr>
      <w:bookmarkStart w:id="43" w:name="气象峰值工况"/>
      <w:bookmarkStart w:id="44" w:name="_Toc192238762"/>
      <w:bookmarkEnd w:id="43"/>
      <w:r>
        <w:rPr>
          <w:kern w:val="2"/>
          <w:szCs w:val="24"/>
        </w:rPr>
        <w:lastRenderedPageBreak/>
        <w:t>建筑大样</w:t>
      </w:r>
      <w:bookmarkEnd w:id="44"/>
    </w:p>
    <w:p w14:paraId="0D2E1EC8" w14:textId="77777777" w:rsidR="00FD16F0" w:rsidRPr="00D62A9A" w:rsidRDefault="00FD16F0" w:rsidP="00D62A9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BD2022" wp14:editId="1A86A5E6">
            <wp:extent cx="5667375" cy="4057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96EE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72DEBC0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A973176" wp14:editId="55514B97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DC92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104FB33F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CDC3E3" wp14:editId="32E0A1C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2212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CD3F07E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AA04C2" wp14:editId="0B8587A8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F774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7CAE35A" w14:textId="77777777" w:rsidR="00DE4609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92238763"/>
      <w:r>
        <w:rPr>
          <w:kern w:val="2"/>
          <w:szCs w:val="24"/>
        </w:rPr>
        <w:t>围护结构</w:t>
      </w:r>
      <w:bookmarkEnd w:id="45"/>
    </w:p>
    <w:p w14:paraId="2D80AEBE" w14:textId="77777777" w:rsidR="00DE4609" w:rsidRDefault="00000000">
      <w:pPr>
        <w:pStyle w:val="2"/>
        <w:widowControl w:val="0"/>
        <w:rPr>
          <w:kern w:val="2"/>
        </w:rPr>
      </w:pPr>
      <w:bookmarkStart w:id="46" w:name="_Toc192238764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E4609" w14:paraId="27F3B0A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BC6798" w14:textId="77777777" w:rsidR="00DE460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DF1161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AA83F0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475E3" w14:textId="77777777" w:rsidR="00DE460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7B6E4A" w14:textId="77777777" w:rsidR="00DE460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2EB25" w14:textId="77777777" w:rsidR="00DE460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43B141" w14:textId="77777777" w:rsidR="00DE4609" w:rsidRDefault="00000000">
            <w:pPr>
              <w:jc w:val="center"/>
            </w:pPr>
            <w:r>
              <w:t>数据来源</w:t>
            </w:r>
          </w:p>
        </w:tc>
      </w:tr>
      <w:tr w:rsidR="00DE4609" w14:paraId="0CC30B1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CDC12D" w14:textId="77777777" w:rsidR="00DE4609" w:rsidRDefault="00DE46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278BD81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0AD5C0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7296D" w14:textId="77777777" w:rsidR="00DE460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BD0C0B" w14:textId="77777777" w:rsidR="00DE460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83ECD9" w14:textId="77777777" w:rsidR="00DE460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21F50F" w14:textId="77777777" w:rsidR="00DE4609" w:rsidRDefault="00DE4609">
            <w:pPr>
              <w:jc w:val="center"/>
            </w:pPr>
          </w:p>
        </w:tc>
      </w:tr>
      <w:tr w:rsidR="00DE4609" w14:paraId="0CDFF595" w14:textId="77777777">
        <w:tc>
          <w:tcPr>
            <w:tcW w:w="2196" w:type="dxa"/>
            <w:shd w:val="clear" w:color="auto" w:fill="E6E6E6"/>
            <w:vAlign w:val="center"/>
          </w:tcPr>
          <w:p w14:paraId="318CD4CF" w14:textId="77777777" w:rsidR="00DE460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2CCDB2D" w14:textId="77777777" w:rsidR="00DE460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00F5E3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E5C336" w14:textId="77777777" w:rsidR="00DE460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7EAC80" w14:textId="77777777" w:rsidR="00DE46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AC7670" w14:textId="77777777" w:rsidR="00DE460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5489744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73CED1C7" w14:textId="77777777">
        <w:tc>
          <w:tcPr>
            <w:tcW w:w="2196" w:type="dxa"/>
            <w:shd w:val="clear" w:color="auto" w:fill="E6E6E6"/>
            <w:vAlign w:val="center"/>
          </w:tcPr>
          <w:p w14:paraId="06DCFB7F" w14:textId="77777777" w:rsidR="00DE460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6A8EA9C" w14:textId="77777777" w:rsidR="00DE460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93D5AB4" w14:textId="77777777" w:rsidR="00DE460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CDAB25" w14:textId="77777777" w:rsidR="00DE460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A2B78BF" w14:textId="77777777" w:rsidR="00DE46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C3E3BF" w14:textId="77777777" w:rsidR="00DE460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604DE3E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422D1F0D" w14:textId="77777777">
        <w:tc>
          <w:tcPr>
            <w:tcW w:w="2196" w:type="dxa"/>
            <w:shd w:val="clear" w:color="auto" w:fill="E6E6E6"/>
            <w:vAlign w:val="center"/>
          </w:tcPr>
          <w:p w14:paraId="6052B6A7" w14:textId="77777777" w:rsidR="00DE460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0360C24" w14:textId="77777777" w:rsidR="00DE460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47CBB5D" w14:textId="77777777" w:rsidR="00DE46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2CA30C" w14:textId="77777777" w:rsidR="00DE460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B77C90C" w14:textId="77777777" w:rsidR="00DE46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D6881FD" w14:textId="77777777" w:rsidR="00DE460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D4F9C55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5B9C6C78" w14:textId="77777777">
        <w:tc>
          <w:tcPr>
            <w:tcW w:w="2196" w:type="dxa"/>
            <w:shd w:val="clear" w:color="auto" w:fill="E6E6E6"/>
            <w:vAlign w:val="center"/>
          </w:tcPr>
          <w:p w14:paraId="580D1C13" w14:textId="77777777" w:rsidR="00DE4609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9FAE364" w14:textId="77777777" w:rsidR="00DE460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8F228AD" w14:textId="77777777" w:rsidR="00DE4609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7D0F5B45" w14:textId="77777777" w:rsidR="00DE4609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512D71F5" w14:textId="77777777" w:rsidR="00DE4609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5779A2A3" w14:textId="77777777" w:rsidR="00DE460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6130DC" w14:textId="77777777" w:rsidR="00DE4609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E4609" w14:paraId="54C567A3" w14:textId="77777777">
        <w:tc>
          <w:tcPr>
            <w:tcW w:w="2196" w:type="dxa"/>
            <w:shd w:val="clear" w:color="auto" w:fill="E6E6E6"/>
            <w:vAlign w:val="center"/>
          </w:tcPr>
          <w:p w14:paraId="1AFA1DE0" w14:textId="77777777" w:rsidR="00DE4609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58CB88" w14:textId="77777777" w:rsidR="00DE460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184D9E0" w14:textId="77777777" w:rsidR="00DE460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0A74C6D" w14:textId="77777777" w:rsidR="00DE460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D2BDA92" w14:textId="77777777" w:rsidR="00DE46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6CFF4F" w14:textId="77777777" w:rsidR="00DE460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E8B6598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7C198DA1" w14:textId="77777777">
        <w:tc>
          <w:tcPr>
            <w:tcW w:w="2196" w:type="dxa"/>
            <w:shd w:val="clear" w:color="auto" w:fill="E6E6E6"/>
            <w:vAlign w:val="center"/>
          </w:tcPr>
          <w:p w14:paraId="3425B5E0" w14:textId="77777777" w:rsidR="00DE4609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5BF2E2A" w14:textId="77777777" w:rsidR="00DE4609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325AC84A" w14:textId="77777777" w:rsidR="00DE4609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FC2A037" w14:textId="77777777" w:rsidR="00DE4609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88935F2" w14:textId="77777777" w:rsidR="00DE4609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52E76831" w14:textId="77777777" w:rsidR="00DE460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295137E" w14:textId="77777777" w:rsidR="00DE4609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E4609" w14:paraId="4688C45B" w14:textId="77777777">
        <w:tc>
          <w:tcPr>
            <w:tcW w:w="2196" w:type="dxa"/>
            <w:shd w:val="clear" w:color="auto" w:fill="E6E6E6"/>
            <w:vAlign w:val="center"/>
          </w:tcPr>
          <w:p w14:paraId="7B5B56EA" w14:textId="77777777" w:rsidR="00DE460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A2251E8" w14:textId="77777777" w:rsidR="00DE460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1AD17B6" w14:textId="77777777" w:rsidR="00DE460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8736048" w14:textId="77777777" w:rsidR="00DE460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D4188B7" w14:textId="77777777" w:rsidR="00DE460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626B72A" w14:textId="77777777" w:rsidR="00DE460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64D8233" w14:textId="77777777" w:rsidR="00DE4609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DE4609" w14:paraId="5DA5B723" w14:textId="77777777">
        <w:tc>
          <w:tcPr>
            <w:tcW w:w="2196" w:type="dxa"/>
            <w:shd w:val="clear" w:color="auto" w:fill="E6E6E6"/>
            <w:vAlign w:val="center"/>
          </w:tcPr>
          <w:p w14:paraId="07E1AB22" w14:textId="77777777" w:rsidR="00DE460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76EE32E" w14:textId="77777777" w:rsidR="00DE4609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740E65E0" w14:textId="77777777" w:rsidR="00DE460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767407A" w14:textId="77777777" w:rsidR="00DE4609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F217D21" w14:textId="77777777" w:rsidR="00DE4609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42CA6202" w14:textId="77777777" w:rsidR="00DE460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91ECCDA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39427172" w14:textId="77777777">
        <w:tc>
          <w:tcPr>
            <w:tcW w:w="2196" w:type="dxa"/>
            <w:shd w:val="clear" w:color="auto" w:fill="E6E6E6"/>
            <w:vAlign w:val="center"/>
          </w:tcPr>
          <w:p w14:paraId="396FA1CA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A9EA7B0" w14:textId="77777777" w:rsidR="00DE4609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393D499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94F93E6" w14:textId="77777777" w:rsidR="00DE4609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CE9BFBC" w14:textId="77777777" w:rsidR="00DE4609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0E6D7FB1" w14:textId="77777777" w:rsidR="00DE4609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19C86E76" w14:textId="77777777" w:rsidR="00DE4609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DE4609" w14:paraId="2B774A0B" w14:textId="77777777">
        <w:tc>
          <w:tcPr>
            <w:tcW w:w="2196" w:type="dxa"/>
            <w:shd w:val="clear" w:color="auto" w:fill="E6E6E6"/>
            <w:vAlign w:val="center"/>
          </w:tcPr>
          <w:p w14:paraId="4506EE51" w14:textId="77777777" w:rsidR="00DE4609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35F17357" w14:textId="77777777" w:rsidR="00DE460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E2A940" w14:textId="77777777" w:rsidR="00DE460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483AB28" w14:textId="77777777" w:rsidR="00DE460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A49EC22" w14:textId="77777777" w:rsidR="00DE460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F49C95" w14:textId="77777777" w:rsidR="00DE460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327DDDE" w14:textId="77777777" w:rsidR="00DE460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E4609" w14:paraId="6170A9A5" w14:textId="77777777">
        <w:tc>
          <w:tcPr>
            <w:tcW w:w="2196" w:type="dxa"/>
            <w:shd w:val="clear" w:color="auto" w:fill="E6E6E6"/>
            <w:vAlign w:val="center"/>
          </w:tcPr>
          <w:p w14:paraId="1A604AE9" w14:textId="77777777" w:rsidR="00DE4609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7B269EFD" w14:textId="77777777" w:rsidR="00DE4609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13AE41A8" w14:textId="77777777" w:rsidR="00DE460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1F197352" w14:textId="77777777" w:rsidR="00DE460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E69C77D" w14:textId="77777777" w:rsidR="00DE460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B16D0D1" w14:textId="77777777" w:rsidR="00DE4609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2555A391" w14:textId="77777777" w:rsidR="00DE4609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E4609" w14:paraId="0C25FFDD" w14:textId="77777777">
        <w:tc>
          <w:tcPr>
            <w:tcW w:w="2196" w:type="dxa"/>
            <w:shd w:val="clear" w:color="auto" w:fill="E6E6E6"/>
            <w:vAlign w:val="center"/>
          </w:tcPr>
          <w:p w14:paraId="3A291315" w14:textId="77777777" w:rsidR="00DE460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54CDD4EF" w14:textId="77777777" w:rsidR="00DE460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76EB986" w14:textId="77777777" w:rsidR="00DE460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DD04EAD" w14:textId="77777777" w:rsidR="00DE460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B672C92" w14:textId="77777777" w:rsidR="00DE460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7025C244" w14:textId="77777777" w:rsidR="00DE4609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39A93D3" w14:textId="77777777" w:rsidR="00DE4609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28D57EA7" w14:textId="77777777" w:rsidR="00DE4609" w:rsidRDefault="00000000">
      <w:pPr>
        <w:pStyle w:val="2"/>
        <w:widowControl w:val="0"/>
        <w:rPr>
          <w:kern w:val="2"/>
        </w:rPr>
      </w:pPr>
      <w:bookmarkStart w:id="47" w:name="_Toc192238765"/>
      <w:r>
        <w:rPr>
          <w:kern w:val="2"/>
        </w:rPr>
        <w:t>屋顶</w:t>
      </w:r>
      <w:bookmarkEnd w:id="47"/>
    </w:p>
    <w:p w14:paraId="21689D71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8" w:name="_Toc192238766"/>
      <w:r>
        <w:rPr>
          <w:kern w:val="2"/>
          <w:szCs w:val="24"/>
        </w:rPr>
        <w:t>不上人屋面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614366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6CCA8C" w14:textId="77777777" w:rsidR="00DE460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3362C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2239C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CC142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8ED38D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68224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B8893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4583A9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AD6F9B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9F8A71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ED1B6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029F5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652C7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426DAA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75F6A4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6AD424FA" w14:textId="77777777">
        <w:tc>
          <w:tcPr>
            <w:tcW w:w="3345" w:type="dxa"/>
            <w:vAlign w:val="center"/>
          </w:tcPr>
          <w:p w14:paraId="671AB359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5F5DC3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9CC20E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FCD601C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ED07E3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5450BB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A9D16E" w14:textId="77777777" w:rsidR="00DE4609" w:rsidRDefault="00000000">
            <w:r>
              <w:t>0.245</w:t>
            </w:r>
          </w:p>
        </w:tc>
      </w:tr>
      <w:tr w:rsidR="00DE4609" w14:paraId="6C391399" w14:textId="77777777">
        <w:tc>
          <w:tcPr>
            <w:tcW w:w="3345" w:type="dxa"/>
            <w:vAlign w:val="center"/>
          </w:tcPr>
          <w:p w14:paraId="679B779E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248C3E3" w14:textId="77777777" w:rsidR="00DE460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C8FACFD" w14:textId="77777777" w:rsidR="00DE460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EEC315D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62E9342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D3EF9E" w14:textId="77777777" w:rsidR="00DE460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49C536C" w14:textId="77777777" w:rsidR="00DE4609" w:rsidRDefault="00000000">
            <w:r>
              <w:t>0.163</w:t>
            </w:r>
          </w:p>
        </w:tc>
      </w:tr>
      <w:tr w:rsidR="00DE4609" w14:paraId="0E716D83" w14:textId="77777777">
        <w:tc>
          <w:tcPr>
            <w:tcW w:w="3345" w:type="dxa"/>
            <w:vAlign w:val="center"/>
          </w:tcPr>
          <w:p w14:paraId="64B1CBB7" w14:textId="77777777" w:rsidR="00DE460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3E1247E" w14:textId="77777777" w:rsidR="00DE460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F41B6A9" w14:textId="77777777" w:rsidR="00DE460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70956C5" w14:textId="77777777" w:rsidR="00DE460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C52BA8E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CB9E26" w14:textId="77777777" w:rsidR="00DE4609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1A7ED300" w14:textId="77777777" w:rsidR="00DE4609" w:rsidRDefault="00000000">
            <w:r>
              <w:t>0.303</w:t>
            </w:r>
          </w:p>
        </w:tc>
      </w:tr>
      <w:tr w:rsidR="00DE4609" w14:paraId="0E419BCD" w14:textId="77777777">
        <w:tc>
          <w:tcPr>
            <w:tcW w:w="3345" w:type="dxa"/>
            <w:vAlign w:val="center"/>
          </w:tcPr>
          <w:p w14:paraId="3082EB25" w14:textId="77777777" w:rsidR="00DE4609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983B8E5" w14:textId="77777777" w:rsidR="00DE4609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D58E37C" w14:textId="77777777" w:rsidR="00DE460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61BF207" w14:textId="77777777" w:rsidR="00DE4609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920B230" w14:textId="77777777" w:rsidR="00DE460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660A565" w14:textId="77777777" w:rsidR="00DE4609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44B5D1E2" w14:textId="77777777" w:rsidR="00DE4609" w:rsidRDefault="00000000">
            <w:r>
              <w:t>5.800</w:t>
            </w:r>
          </w:p>
        </w:tc>
      </w:tr>
      <w:tr w:rsidR="00DE4609" w14:paraId="330254CE" w14:textId="77777777">
        <w:tc>
          <w:tcPr>
            <w:tcW w:w="3345" w:type="dxa"/>
            <w:vAlign w:val="center"/>
          </w:tcPr>
          <w:p w14:paraId="0602D301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658470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968393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424B6F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54C189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9160EF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40AB8F" w14:textId="77777777" w:rsidR="00DE4609" w:rsidRDefault="00000000">
            <w:r>
              <w:t>0.245</w:t>
            </w:r>
          </w:p>
        </w:tc>
      </w:tr>
      <w:tr w:rsidR="00DE4609" w14:paraId="2CD0ACE4" w14:textId="77777777">
        <w:tc>
          <w:tcPr>
            <w:tcW w:w="3345" w:type="dxa"/>
            <w:vAlign w:val="center"/>
          </w:tcPr>
          <w:p w14:paraId="7B7C4417" w14:textId="77777777" w:rsidR="00DE460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4D1DB7" w14:textId="77777777" w:rsidR="00DE460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E79DCF5" w14:textId="77777777" w:rsidR="00DE4609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341E76ED" w14:textId="77777777" w:rsidR="00DE460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FC5265C" w14:textId="77777777" w:rsidR="00DE4609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195D5D1C" w14:textId="77777777" w:rsidR="00DE4609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2DC9ABCD" w14:textId="77777777" w:rsidR="00DE4609" w:rsidRDefault="00000000">
            <w:r>
              <w:t>0.500</w:t>
            </w:r>
          </w:p>
        </w:tc>
      </w:tr>
      <w:tr w:rsidR="00DE4609" w14:paraId="58933B8E" w14:textId="77777777">
        <w:tc>
          <w:tcPr>
            <w:tcW w:w="3345" w:type="dxa"/>
            <w:vAlign w:val="center"/>
          </w:tcPr>
          <w:p w14:paraId="5C85835D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90D6D24" w14:textId="77777777" w:rsidR="00DE460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320B633" w14:textId="77777777" w:rsidR="00DE460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8FA9E3D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1957096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0D1006" w14:textId="77777777" w:rsidR="00DE460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92C6E61" w14:textId="77777777" w:rsidR="00DE4609" w:rsidRDefault="00000000">
            <w:r>
              <w:t>0.163</w:t>
            </w:r>
          </w:p>
        </w:tc>
      </w:tr>
      <w:tr w:rsidR="00DE4609" w14:paraId="5E254DDC" w14:textId="77777777">
        <w:tc>
          <w:tcPr>
            <w:tcW w:w="3345" w:type="dxa"/>
            <w:vAlign w:val="center"/>
          </w:tcPr>
          <w:p w14:paraId="236098E5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D648A8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AE2919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6B9CA5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652375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0E1E36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A9EE3C" w14:textId="77777777" w:rsidR="00DE4609" w:rsidRDefault="00000000">
            <w:r>
              <w:t>0.245</w:t>
            </w:r>
          </w:p>
        </w:tc>
      </w:tr>
      <w:tr w:rsidR="00DE4609" w14:paraId="2762317A" w14:textId="77777777">
        <w:tc>
          <w:tcPr>
            <w:tcW w:w="3345" w:type="dxa"/>
            <w:vAlign w:val="center"/>
          </w:tcPr>
          <w:p w14:paraId="5828D77F" w14:textId="77777777" w:rsidR="00DE460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E01687" w14:textId="77777777" w:rsidR="00DE460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CD0863" w14:textId="77777777" w:rsidR="00DE460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C7CBE1" w14:textId="77777777" w:rsidR="00DE46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E551C6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7F0D5E" w14:textId="77777777" w:rsidR="00DE460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030B37A" w14:textId="77777777" w:rsidR="00DE4609" w:rsidRDefault="00000000">
            <w:r>
              <w:t>1.186</w:t>
            </w:r>
          </w:p>
        </w:tc>
      </w:tr>
      <w:tr w:rsidR="00DE4609" w14:paraId="5C09E2C4" w14:textId="77777777">
        <w:tc>
          <w:tcPr>
            <w:tcW w:w="3345" w:type="dxa"/>
            <w:vAlign w:val="center"/>
          </w:tcPr>
          <w:p w14:paraId="7D10ED35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690CEF" w14:textId="77777777" w:rsidR="00DE4609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1221D7E9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64CA21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AB2E94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26AE65" w14:textId="77777777" w:rsidR="00DE4609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10FD2F3D" w14:textId="77777777" w:rsidR="00DE4609" w:rsidRDefault="00000000">
            <w:r>
              <w:t>8.849</w:t>
            </w:r>
          </w:p>
        </w:tc>
      </w:tr>
      <w:tr w:rsidR="00DE4609" w14:paraId="0FBA4380" w14:textId="77777777">
        <w:tc>
          <w:tcPr>
            <w:tcW w:w="3345" w:type="dxa"/>
            <w:shd w:val="clear" w:color="auto" w:fill="E6E6E6"/>
            <w:vAlign w:val="center"/>
          </w:tcPr>
          <w:p w14:paraId="024D6E78" w14:textId="77777777" w:rsidR="00DE460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93AF55" w14:textId="77777777" w:rsidR="00DE460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4609" w14:paraId="450C8E61" w14:textId="77777777">
        <w:tc>
          <w:tcPr>
            <w:tcW w:w="3345" w:type="dxa"/>
            <w:shd w:val="clear" w:color="auto" w:fill="E6E6E6"/>
            <w:vAlign w:val="center"/>
          </w:tcPr>
          <w:p w14:paraId="77BC3407" w14:textId="77777777" w:rsidR="00DE460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24E908" w14:textId="77777777" w:rsidR="00DE4609" w:rsidRDefault="00000000">
            <w:pPr>
              <w:jc w:val="center"/>
            </w:pPr>
            <w:r>
              <w:t>0.20</w:t>
            </w:r>
          </w:p>
        </w:tc>
      </w:tr>
    </w:tbl>
    <w:p w14:paraId="0DBEFB1B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72B3E271" w14:textId="77777777" w:rsidR="00DE4609" w:rsidRDefault="00000000">
      <w:pPr>
        <w:pStyle w:val="2"/>
        <w:widowControl w:val="0"/>
        <w:rPr>
          <w:kern w:val="2"/>
        </w:rPr>
      </w:pPr>
      <w:bookmarkStart w:id="49" w:name="_Toc192238767"/>
      <w:r>
        <w:rPr>
          <w:kern w:val="2"/>
        </w:rPr>
        <w:lastRenderedPageBreak/>
        <w:t>天窗类型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:rsidR="00DE4609" w14:paraId="56510754" w14:textId="77777777">
        <w:tc>
          <w:tcPr>
            <w:tcW w:w="735" w:type="dxa"/>
            <w:shd w:val="clear" w:color="auto" w:fill="E6E6E6"/>
            <w:vAlign w:val="center"/>
          </w:tcPr>
          <w:p w14:paraId="7A030C9F" w14:textId="77777777" w:rsidR="00DE4609" w:rsidRDefault="00000000">
            <w:pPr>
              <w:jc w:val="center"/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62082E77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EB6B10" w14:textId="77777777" w:rsidR="00DE4609" w:rsidRDefault="00000000">
            <w:pPr>
              <w:jc w:val="center"/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772ADD" w14:textId="77777777" w:rsidR="00DE4609" w:rsidRDefault="00000000">
            <w:pPr>
              <w:jc w:val="center"/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44968" w14:textId="77777777" w:rsidR="00DE460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114EB" w14:textId="77777777" w:rsidR="00DE4609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2E3C31D8" w14:textId="77777777" w:rsidR="00DE4609" w:rsidRDefault="00000000">
            <w:pPr>
              <w:jc w:val="center"/>
            </w:pPr>
            <w:r>
              <w:t>备注</w:t>
            </w:r>
          </w:p>
        </w:tc>
      </w:tr>
      <w:tr w:rsidR="00DE4609" w14:paraId="0EBCFFA7" w14:textId="77777777">
        <w:tc>
          <w:tcPr>
            <w:tcW w:w="735" w:type="dxa"/>
            <w:vAlign w:val="center"/>
          </w:tcPr>
          <w:p w14:paraId="7D9315E0" w14:textId="77777777" w:rsidR="00DE4609" w:rsidRDefault="00000000">
            <w:r>
              <w:t>1</w:t>
            </w:r>
          </w:p>
        </w:tc>
        <w:tc>
          <w:tcPr>
            <w:tcW w:w="1805" w:type="dxa"/>
            <w:vAlign w:val="center"/>
          </w:tcPr>
          <w:p w14:paraId="0EBB35F4" w14:textId="77777777" w:rsidR="00DE4609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018" w:type="dxa"/>
            <w:vAlign w:val="center"/>
          </w:tcPr>
          <w:p w14:paraId="3F11839E" w14:textId="77777777" w:rsidR="00DE4609" w:rsidRDefault="00000000">
            <w:r>
              <w:t>107</w:t>
            </w:r>
          </w:p>
        </w:tc>
        <w:tc>
          <w:tcPr>
            <w:tcW w:w="1018" w:type="dxa"/>
            <w:vAlign w:val="center"/>
          </w:tcPr>
          <w:p w14:paraId="1DF32429" w14:textId="77777777" w:rsidR="00DE4609" w:rsidRDefault="00000000">
            <w:r>
              <w:t>1.80</w:t>
            </w:r>
          </w:p>
        </w:tc>
        <w:tc>
          <w:tcPr>
            <w:tcW w:w="1075" w:type="dxa"/>
            <w:vAlign w:val="center"/>
          </w:tcPr>
          <w:p w14:paraId="13BEF19E" w14:textId="77777777" w:rsidR="00DE4609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1F480122" w14:textId="77777777" w:rsidR="00DE4609" w:rsidRDefault="00000000">
            <w:r>
              <w:t>0.34</w:t>
            </w:r>
          </w:p>
        </w:tc>
        <w:tc>
          <w:tcPr>
            <w:tcW w:w="2603" w:type="dxa"/>
            <w:vAlign w:val="center"/>
          </w:tcPr>
          <w:p w14:paraId="28603AD0" w14:textId="77777777" w:rsidR="00DE4609" w:rsidRDefault="00DE4609"/>
        </w:tc>
      </w:tr>
      <w:tr w:rsidR="00DE4609" w14:paraId="2D0F116F" w14:textId="77777777">
        <w:tc>
          <w:tcPr>
            <w:tcW w:w="2540" w:type="dxa"/>
            <w:gridSpan w:val="2"/>
            <w:shd w:val="clear" w:color="auto" w:fill="E6E6E6"/>
            <w:vAlign w:val="center"/>
          </w:tcPr>
          <w:p w14:paraId="03A86517" w14:textId="77777777" w:rsidR="00DE4609" w:rsidRDefault="00000000">
            <w:r>
              <w:t>平均</w:t>
            </w:r>
          </w:p>
        </w:tc>
        <w:tc>
          <w:tcPr>
            <w:tcW w:w="1018" w:type="dxa"/>
            <w:vAlign w:val="center"/>
          </w:tcPr>
          <w:p w14:paraId="6E3AD867" w14:textId="77777777" w:rsidR="00DE4609" w:rsidRDefault="00DE4609"/>
        </w:tc>
        <w:tc>
          <w:tcPr>
            <w:tcW w:w="1018" w:type="dxa"/>
            <w:vAlign w:val="center"/>
          </w:tcPr>
          <w:p w14:paraId="628CD855" w14:textId="77777777" w:rsidR="00DE4609" w:rsidRDefault="00000000">
            <w:r>
              <w:t>1.80</w:t>
            </w:r>
          </w:p>
        </w:tc>
        <w:tc>
          <w:tcPr>
            <w:tcW w:w="1075" w:type="dxa"/>
            <w:vAlign w:val="center"/>
          </w:tcPr>
          <w:p w14:paraId="50542AE4" w14:textId="77777777" w:rsidR="00DE4609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47FE49E4" w14:textId="77777777" w:rsidR="00DE4609" w:rsidRDefault="00000000">
            <w:r>
              <w:t>0.34</w:t>
            </w:r>
          </w:p>
        </w:tc>
        <w:tc>
          <w:tcPr>
            <w:tcW w:w="2603" w:type="dxa"/>
            <w:vAlign w:val="center"/>
          </w:tcPr>
          <w:p w14:paraId="01657A3C" w14:textId="77777777" w:rsidR="00DE4609" w:rsidRDefault="00DE4609"/>
        </w:tc>
      </w:tr>
    </w:tbl>
    <w:p w14:paraId="361CADA9" w14:textId="77777777" w:rsidR="00DE4609" w:rsidRDefault="00000000">
      <w:pPr>
        <w:pStyle w:val="2"/>
        <w:widowControl w:val="0"/>
        <w:rPr>
          <w:kern w:val="2"/>
        </w:rPr>
      </w:pPr>
      <w:bookmarkStart w:id="50" w:name="_Toc192238768"/>
      <w:r>
        <w:rPr>
          <w:kern w:val="2"/>
        </w:rPr>
        <w:t>外墙</w:t>
      </w:r>
      <w:bookmarkEnd w:id="50"/>
    </w:p>
    <w:p w14:paraId="053F05AD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1" w:name="_Toc192238769"/>
      <w:r>
        <w:rPr>
          <w:kern w:val="2"/>
          <w:szCs w:val="24"/>
        </w:rPr>
        <w:t>外墙相关构造</w:t>
      </w:r>
      <w:bookmarkEnd w:id="51"/>
    </w:p>
    <w:p w14:paraId="5DC96E66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1E0D0F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9D33DF" w14:textId="77777777" w:rsidR="00DE460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BAC4F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E1250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16911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E8A17F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84354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8BBE37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14F2C7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18CBA9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49FFA4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10A20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E3568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3B112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CD4A8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C7180E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531A62F9" w14:textId="77777777">
        <w:tc>
          <w:tcPr>
            <w:tcW w:w="3345" w:type="dxa"/>
            <w:vAlign w:val="center"/>
          </w:tcPr>
          <w:p w14:paraId="40EC85DF" w14:textId="77777777" w:rsidR="00DE4609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CD88D62" w14:textId="77777777" w:rsidR="00DE4609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AB4CC7C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5156964" w14:textId="77777777" w:rsidR="00DE460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17911F2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B24B0E" w14:textId="77777777" w:rsidR="00DE4609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EF61F44" w14:textId="77777777" w:rsidR="00DE4609" w:rsidRDefault="00000000">
            <w:r>
              <w:t>0.182</w:t>
            </w:r>
          </w:p>
        </w:tc>
      </w:tr>
      <w:tr w:rsidR="00DE4609" w14:paraId="65216AE4" w14:textId="77777777">
        <w:tc>
          <w:tcPr>
            <w:tcW w:w="3345" w:type="dxa"/>
            <w:vAlign w:val="center"/>
          </w:tcPr>
          <w:p w14:paraId="3653BA2F" w14:textId="77777777" w:rsidR="00DE4609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51A5ABD" w14:textId="77777777" w:rsidR="00DE460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F17F14F" w14:textId="77777777" w:rsidR="00DE4609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49125B5" w14:textId="77777777" w:rsidR="00DE4609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F6091ED" w14:textId="77777777" w:rsidR="00DE460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6CB36FF" w14:textId="77777777" w:rsidR="00DE4609" w:rsidRDefault="00000000">
            <w:r>
              <w:t>2.273</w:t>
            </w:r>
          </w:p>
        </w:tc>
        <w:tc>
          <w:tcPr>
            <w:tcW w:w="1064" w:type="dxa"/>
            <w:vAlign w:val="center"/>
          </w:tcPr>
          <w:p w14:paraId="2D099EE4" w14:textId="77777777" w:rsidR="00DE4609" w:rsidRDefault="00000000">
            <w:r>
              <w:t>1.070</w:t>
            </w:r>
          </w:p>
        </w:tc>
      </w:tr>
      <w:tr w:rsidR="00DE4609" w14:paraId="4D98D35C" w14:textId="77777777">
        <w:tc>
          <w:tcPr>
            <w:tcW w:w="3345" w:type="dxa"/>
            <w:vAlign w:val="center"/>
          </w:tcPr>
          <w:p w14:paraId="4E0E9368" w14:textId="77777777" w:rsidR="00DE460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039C9CF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FFD98C" w14:textId="77777777" w:rsidR="00DE460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949B768" w14:textId="77777777" w:rsidR="00DE460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0E1208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D6A368" w14:textId="77777777" w:rsidR="00DE460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F47B935" w14:textId="77777777" w:rsidR="00DE4609" w:rsidRDefault="00000000">
            <w:r>
              <w:t>0.249</w:t>
            </w:r>
          </w:p>
        </w:tc>
      </w:tr>
      <w:tr w:rsidR="00DE4609" w14:paraId="730C2E36" w14:textId="77777777">
        <w:tc>
          <w:tcPr>
            <w:tcW w:w="3345" w:type="dxa"/>
            <w:vAlign w:val="center"/>
          </w:tcPr>
          <w:p w14:paraId="7AF15798" w14:textId="77777777" w:rsidR="00DE4609" w:rsidRDefault="00000000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17BA66FF" w14:textId="77777777" w:rsidR="00DE4609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50DF304" w14:textId="77777777" w:rsidR="00DE4609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6330CB00" w14:textId="77777777" w:rsidR="00DE460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1E8A414" w14:textId="77777777" w:rsidR="00DE4609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4EB6E61" w14:textId="77777777" w:rsidR="00DE4609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46F65448" w14:textId="77777777" w:rsidR="00DE4609" w:rsidRDefault="00000000">
            <w:r>
              <w:t>10.000</w:t>
            </w:r>
          </w:p>
        </w:tc>
      </w:tr>
      <w:tr w:rsidR="00DE4609" w14:paraId="10D628F4" w14:textId="77777777">
        <w:tc>
          <w:tcPr>
            <w:tcW w:w="3345" w:type="dxa"/>
            <w:vAlign w:val="center"/>
          </w:tcPr>
          <w:p w14:paraId="3555C893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FC8C17" w14:textId="77777777" w:rsidR="00DE4609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11971C49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24CC65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7C24184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58447D" w14:textId="77777777" w:rsidR="00DE4609" w:rsidRDefault="00000000">
            <w:r>
              <w:t>3.114</w:t>
            </w:r>
          </w:p>
        </w:tc>
        <w:tc>
          <w:tcPr>
            <w:tcW w:w="1064" w:type="dxa"/>
            <w:vAlign w:val="center"/>
          </w:tcPr>
          <w:p w14:paraId="7F483996" w14:textId="77777777" w:rsidR="00DE4609" w:rsidRDefault="00000000">
            <w:r>
              <w:t>11.501</w:t>
            </w:r>
          </w:p>
        </w:tc>
      </w:tr>
      <w:tr w:rsidR="00DE4609" w14:paraId="6CC771B8" w14:textId="77777777">
        <w:tc>
          <w:tcPr>
            <w:tcW w:w="3345" w:type="dxa"/>
            <w:shd w:val="clear" w:color="auto" w:fill="E6E6E6"/>
            <w:vAlign w:val="center"/>
          </w:tcPr>
          <w:p w14:paraId="02EDDD0E" w14:textId="77777777" w:rsidR="00DE460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460F57" w14:textId="77777777" w:rsidR="00DE460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4609" w14:paraId="3886E1F0" w14:textId="77777777">
        <w:tc>
          <w:tcPr>
            <w:tcW w:w="3345" w:type="dxa"/>
            <w:shd w:val="clear" w:color="auto" w:fill="E6E6E6"/>
            <w:vAlign w:val="center"/>
          </w:tcPr>
          <w:p w14:paraId="3A628D04" w14:textId="77777777" w:rsidR="00DE460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C89EF4" w14:textId="77777777" w:rsidR="00DE4609" w:rsidRDefault="00000000">
            <w:pPr>
              <w:jc w:val="center"/>
            </w:pPr>
            <w:r>
              <w:t>0.31</w:t>
            </w:r>
          </w:p>
        </w:tc>
      </w:tr>
    </w:tbl>
    <w:p w14:paraId="29969239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2B51438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746CFA" w14:textId="77777777" w:rsidR="00DE460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85653F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A0517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23015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B3840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99F94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0BD0AC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63A0FC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9790B7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97A90D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D3922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585EC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F8DE4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357E5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AFAD87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4ACFFB49" w14:textId="77777777">
        <w:tc>
          <w:tcPr>
            <w:tcW w:w="3345" w:type="dxa"/>
            <w:vAlign w:val="center"/>
          </w:tcPr>
          <w:p w14:paraId="3211AEFC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B72C752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558376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A10448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2E23C2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1EAF01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2C97FF" w14:textId="77777777" w:rsidR="00DE4609" w:rsidRDefault="00000000">
            <w:r>
              <w:t>0.245</w:t>
            </w:r>
          </w:p>
        </w:tc>
      </w:tr>
      <w:tr w:rsidR="00DE4609" w14:paraId="25DDF762" w14:textId="77777777">
        <w:tc>
          <w:tcPr>
            <w:tcW w:w="3345" w:type="dxa"/>
            <w:vAlign w:val="center"/>
          </w:tcPr>
          <w:p w14:paraId="27E7FDDB" w14:textId="77777777" w:rsidR="00DE4609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A028856" w14:textId="77777777" w:rsidR="00DE4609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1E35138D" w14:textId="77777777" w:rsidR="00DE4609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53BC68F" w14:textId="77777777" w:rsidR="00DE4609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113D60F3" w14:textId="77777777" w:rsidR="00DE4609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ABD0DA2" w14:textId="77777777" w:rsidR="00DE4609" w:rsidRDefault="00000000">
            <w:r>
              <w:t>1.591</w:t>
            </w:r>
          </w:p>
        </w:tc>
        <w:tc>
          <w:tcPr>
            <w:tcW w:w="1064" w:type="dxa"/>
            <w:vAlign w:val="center"/>
          </w:tcPr>
          <w:p w14:paraId="41C10B5E" w14:textId="77777777" w:rsidR="00DE4609" w:rsidRDefault="00000000">
            <w:r>
              <w:t>0.749</w:t>
            </w:r>
          </w:p>
        </w:tc>
      </w:tr>
      <w:tr w:rsidR="00DE4609" w14:paraId="61DD12E5" w14:textId="77777777">
        <w:tc>
          <w:tcPr>
            <w:tcW w:w="3345" w:type="dxa"/>
            <w:vAlign w:val="center"/>
          </w:tcPr>
          <w:p w14:paraId="4F682319" w14:textId="77777777" w:rsidR="00DE460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174E45" w14:textId="77777777" w:rsidR="00DE460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E22A540" w14:textId="77777777" w:rsidR="00DE460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2A6F93" w14:textId="77777777" w:rsidR="00DE46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10746C0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320040" w14:textId="77777777" w:rsidR="00DE460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C40828C" w14:textId="77777777" w:rsidR="00DE4609" w:rsidRDefault="00000000">
            <w:r>
              <w:t>1.977</w:t>
            </w:r>
          </w:p>
        </w:tc>
      </w:tr>
      <w:tr w:rsidR="00DE4609" w14:paraId="6B0C8107" w14:textId="77777777">
        <w:tc>
          <w:tcPr>
            <w:tcW w:w="3345" w:type="dxa"/>
            <w:vAlign w:val="center"/>
          </w:tcPr>
          <w:p w14:paraId="792AB374" w14:textId="77777777" w:rsidR="00DE460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633684A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34E887" w14:textId="77777777" w:rsidR="00DE460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1C95071" w14:textId="77777777" w:rsidR="00DE460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1FF13F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76AA77" w14:textId="77777777" w:rsidR="00DE460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2769A5C" w14:textId="77777777" w:rsidR="00DE4609" w:rsidRDefault="00000000">
            <w:r>
              <w:t>0.249</w:t>
            </w:r>
          </w:p>
        </w:tc>
      </w:tr>
      <w:tr w:rsidR="00DE4609" w14:paraId="31821E6D" w14:textId="77777777">
        <w:tc>
          <w:tcPr>
            <w:tcW w:w="3345" w:type="dxa"/>
            <w:vAlign w:val="center"/>
          </w:tcPr>
          <w:p w14:paraId="59BEDFEE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A18701" w14:textId="77777777" w:rsidR="00DE4609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71C4E729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E4F9C5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4EC75E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4341F4" w14:textId="77777777" w:rsidR="00DE4609" w:rsidRDefault="00000000">
            <w:r>
              <w:t>1.752</w:t>
            </w:r>
          </w:p>
        </w:tc>
        <w:tc>
          <w:tcPr>
            <w:tcW w:w="1064" w:type="dxa"/>
            <w:vAlign w:val="center"/>
          </w:tcPr>
          <w:p w14:paraId="2446218F" w14:textId="77777777" w:rsidR="00DE4609" w:rsidRDefault="00000000">
            <w:r>
              <w:t>3.219</w:t>
            </w:r>
          </w:p>
        </w:tc>
      </w:tr>
      <w:tr w:rsidR="00DE4609" w14:paraId="2553FBBB" w14:textId="77777777">
        <w:tc>
          <w:tcPr>
            <w:tcW w:w="3345" w:type="dxa"/>
            <w:shd w:val="clear" w:color="auto" w:fill="E6E6E6"/>
            <w:vAlign w:val="center"/>
          </w:tcPr>
          <w:p w14:paraId="67D60D44" w14:textId="77777777" w:rsidR="00DE460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9C7E975" w14:textId="77777777" w:rsidR="00DE460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4609" w14:paraId="64E190E3" w14:textId="77777777">
        <w:tc>
          <w:tcPr>
            <w:tcW w:w="3345" w:type="dxa"/>
            <w:shd w:val="clear" w:color="auto" w:fill="E6E6E6"/>
            <w:vAlign w:val="center"/>
          </w:tcPr>
          <w:p w14:paraId="21ED00B0" w14:textId="77777777" w:rsidR="00DE460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402BEB" w14:textId="77777777" w:rsidR="00DE4609" w:rsidRDefault="00000000">
            <w:pPr>
              <w:jc w:val="center"/>
            </w:pPr>
            <w:r>
              <w:t>0.53</w:t>
            </w:r>
          </w:p>
        </w:tc>
      </w:tr>
    </w:tbl>
    <w:p w14:paraId="3C804F59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2" w:name="_Toc192238770"/>
      <w:r>
        <w:rPr>
          <w:kern w:val="2"/>
          <w:szCs w:val="24"/>
        </w:rPr>
        <w:t>外墙平均热工特性</w:t>
      </w:r>
      <w:bookmarkEnd w:id="52"/>
    </w:p>
    <w:p w14:paraId="2170DEFA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4609" w14:paraId="244D70C9" w14:textId="77777777">
        <w:tc>
          <w:tcPr>
            <w:tcW w:w="2948" w:type="dxa"/>
            <w:shd w:val="clear" w:color="auto" w:fill="E6E6E6"/>
            <w:vAlign w:val="center"/>
          </w:tcPr>
          <w:p w14:paraId="0226E7E7" w14:textId="77777777" w:rsidR="00DE4609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9B3C8C" w14:textId="77777777" w:rsidR="00DE460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6E801B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3573F7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AE6A46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2FEB55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63CA1D" w14:textId="77777777" w:rsidR="00DE460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4609" w14:paraId="3907B2E8" w14:textId="77777777">
        <w:tc>
          <w:tcPr>
            <w:tcW w:w="2948" w:type="dxa"/>
            <w:vAlign w:val="center"/>
          </w:tcPr>
          <w:p w14:paraId="49EC95FA" w14:textId="77777777" w:rsidR="00DE4609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4427230" w14:textId="77777777" w:rsidR="00DE460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4235129" w14:textId="77777777" w:rsidR="00DE4609" w:rsidRDefault="00000000">
            <w:r>
              <w:t>1058.72</w:t>
            </w:r>
          </w:p>
        </w:tc>
        <w:tc>
          <w:tcPr>
            <w:tcW w:w="922" w:type="dxa"/>
            <w:vAlign w:val="center"/>
          </w:tcPr>
          <w:p w14:paraId="69ED74CC" w14:textId="77777777" w:rsidR="00DE4609" w:rsidRDefault="00000000">
            <w:r>
              <w:t>0.940</w:t>
            </w:r>
          </w:p>
        </w:tc>
        <w:tc>
          <w:tcPr>
            <w:tcW w:w="1305" w:type="dxa"/>
            <w:vAlign w:val="center"/>
          </w:tcPr>
          <w:p w14:paraId="55A6AD52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7653FC40" w14:textId="77777777" w:rsidR="00DE4609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0F011ECF" w14:textId="77777777" w:rsidR="00DE4609" w:rsidRDefault="00000000">
            <w:r>
              <w:t>0.75</w:t>
            </w:r>
          </w:p>
        </w:tc>
      </w:tr>
      <w:tr w:rsidR="00DE4609" w14:paraId="513D278B" w14:textId="77777777">
        <w:tc>
          <w:tcPr>
            <w:tcW w:w="2948" w:type="dxa"/>
            <w:vAlign w:val="center"/>
          </w:tcPr>
          <w:p w14:paraId="77674199" w14:textId="77777777" w:rsidR="00DE4609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F4C8A2F" w14:textId="77777777" w:rsidR="00DE4609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65E13CD" w14:textId="77777777" w:rsidR="00DE4609" w:rsidRDefault="00000000">
            <w:r>
              <w:t>67.94</w:t>
            </w:r>
          </w:p>
        </w:tc>
        <w:tc>
          <w:tcPr>
            <w:tcW w:w="922" w:type="dxa"/>
            <w:vAlign w:val="center"/>
          </w:tcPr>
          <w:p w14:paraId="222A7A70" w14:textId="77777777" w:rsidR="00DE4609" w:rsidRDefault="00000000">
            <w:r>
              <w:t>0.060</w:t>
            </w:r>
          </w:p>
        </w:tc>
        <w:tc>
          <w:tcPr>
            <w:tcW w:w="1305" w:type="dxa"/>
            <w:vAlign w:val="center"/>
          </w:tcPr>
          <w:p w14:paraId="52A7E1CB" w14:textId="77777777" w:rsidR="00DE4609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0D8E110D" w14:textId="77777777" w:rsidR="00DE4609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1E30CD35" w14:textId="77777777" w:rsidR="00DE4609" w:rsidRDefault="00000000">
            <w:r>
              <w:t>0.75</w:t>
            </w:r>
          </w:p>
        </w:tc>
      </w:tr>
      <w:tr w:rsidR="00DE4609" w14:paraId="435EEDB5" w14:textId="77777777">
        <w:tc>
          <w:tcPr>
            <w:tcW w:w="2948" w:type="dxa"/>
            <w:vAlign w:val="center"/>
          </w:tcPr>
          <w:p w14:paraId="3222EFAA" w14:textId="77777777" w:rsidR="00DE460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1512361" w14:textId="77777777" w:rsidR="00DE4609" w:rsidRDefault="00DE4609"/>
        </w:tc>
        <w:tc>
          <w:tcPr>
            <w:tcW w:w="990" w:type="dxa"/>
            <w:vAlign w:val="center"/>
          </w:tcPr>
          <w:p w14:paraId="20C6F2D1" w14:textId="77777777" w:rsidR="00DE4609" w:rsidRDefault="00000000">
            <w:r>
              <w:t>1126.66</w:t>
            </w:r>
          </w:p>
        </w:tc>
        <w:tc>
          <w:tcPr>
            <w:tcW w:w="922" w:type="dxa"/>
            <w:vAlign w:val="center"/>
          </w:tcPr>
          <w:p w14:paraId="0B5E06B5" w14:textId="77777777" w:rsidR="00DE460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134175F" w14:textId="77777777" w:rsidR="00DE460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36716FE4" w14:textId="77777777" w:rsidR="00DE4609" w:rsidRDefault="00000000">
            <w:r>
              <w:t>11.00</w:t>
            </w:r>
          </w:p>
        </w:tc>
        <w:tc>
          <w:tcPr>
            <w:tcW w:w="1107" w:type="dxa"/>
            <w:vAlign w:val="center"/>
          </w:tcPr>
          <w:p w14:paraId="38DE4DE4" w14:textId="77777777" w:rsidR="00DE4609" w:rsidRDefault="00000000">
            <w:r>
              <w:t>0.75</w:t>
            </w:r>
          </w:p>
        </w:tc>
      </w:tr>
    </w:tbl>
    <w:p w14:paraId="2BD21657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4609" w14:paraId="5DD5980F" w14:textId="77777777">
        <w:tc>
          <w:tcPr>
            <w:tcW w:w="2948" w:type="dxa"/>
            <w:shd w:val="clear" w:color="auto" w:fill="E6E6E6"/>
            <w:vAlign w:val="center"/>
          </w:tcPr>
          <w:p w14:paraId="35AFDC6D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A80CC0" w14:textId="77777777" w:rsidR="00DE460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FE02B5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BAB53F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3C7DD0C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77E0CF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F86208" w14:textId="77777777" w:rsidR="00DE460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4609" w14:paraId="2BAD2A60" w14:textId="77777777">
        <w:tc>
          <w:tcPr>
            <w:tcW w:w="2948" w:type="dxa"/>
            <w:vAlign w:val="center"/>
          </w:tcPr>
          <w:p w14:paraId="66375868" w14:textId="77777777" w:rsidR="00DE4609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4476944" w14:textId="77777777" w:rsidR="00DE460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9E4D96" w14:textId="77777777" w:rsidR="00DE4609" w:rsidRDefault="00000000">
            <w:r>
              <w:t>1081.31</w:t>
            </w:r>
          </w:p>
        </w:tc>
        <w:tc>
          <w:tcPr>
            <w:tcW w:w="922" w:type="dxa"/>
            <w:vAlign w:val="center"/>
          </w:tcPr>
          <w:p w14:paraId="3E13654F" w14:textId="77777777" w:rsidR="00DE4609" w:rsidRDefault="00000000">
            <w:r>
              <w:t>0.941</w:t>
            </w:r>
          </w:p>
        </w:tc>
        <w:tc>
          <w:tcPr>
            <w:tcW w:w="1305" w:type="dxa"/>
            <w:vAlign w:val="center"/>
          </w:tcPr>
          <w:p w14:paraId="09225E3F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06864280" w14:textId="77777777" w:rsidR="00DE4609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67B1D109" w14:textId="77777777" w:rsidR="00DE4609" w:rsidRDefault="00000000">
            <w:r>
              <w:t>0.75</w:t>
            </w:r>
          </w:p>
        </w:tc>
      </w:tr>
      <w:tr w:rsidR="00DE4609" w14:paraId="1A63B7E9" w14:textId="77777777">
        <w:tc>
          <w:tcPr>
            <w:tcW w:w="2948" w:type="dxa"/>
            <w:vAlign w:val="center"/>
          </w:tcPr>
          <w:p w14:paraId="2D3F7221" w14:textId="77777777" w:rsidR="00DE4609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60A19E0" w14:textId="77777777" w:rsidR="00DE4609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C8FA7EC" w14:textId="77777777" w:rsidR="00DE4609" w:rsidRDefault="00000000">
            <w:r>
              <w:t>67.94</w:t>
            </w:r>
          </w:p>
        </w:tc>
        <w:tc>
          <w:tcPr>
            <w:tcW w:w="922" w:type="dxa"/>
            <w:vAlign w:val="center"/>
          </w:tcPr>
          <w:p w14:paraId="2E2A0B30" w14:textId="77777777" w:rsidR="00DE4609" w:rsidRDefault="00000000">
            <w:r>
              <w:t>0.059</w:t>
            </w:r>
          </w:p>
        </w:tc>
        <w:tc>
          <w:tcPr>
            <w:tcW w:w="1305" w:type="dxa"/>
            <w:vAlign w:val="center"/>
          </w:tcPr>
          <w:p w14:paraId="1DFBED0F" w14:textId="77777777" w:rsidR="00DE4609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64C209E6" w14:textId="77777777" w:rsidR="00DE4609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0302B844" w14:textId="77777777" w:rsidR="00DE4609" w:rsidRDefault="00000000">
            <w:r>
              <w:t>0.75</w:t>
            </w:r>
          </w:p>
        </w:tc>
      </w:tr>
      <w:tr w:rsidR="00DE4609" w14:paraId="0450205B" w14:textId="77777777">
        <w:tc>
          <w:tcPr>
            <w:tcW w:w="2948" w:type="dxa"/>
            <w:vAlign w:val="center"/>
          </w:tcPr>
          <w:p w14:paraId="7E9329C1" w14:textId="77777777" w:rsidR="00DE460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EB5C639" w14:textId="77777777" w:rsidR="00DE4609" w:rsidRDefault="00DE4609"/>
        </w:tc>
        <w:tc>
          <w:tcPr>
            <w:tcW w:w="990" w:type="dxa"/>
            <w:vAlign w:val="center"/>
          </w:tcPr>
          <w:p w14:paraId="4E827550" w14:textId="77777777" w:rsidR="00DE4609" w:rsidRDefault="00000000">
            <w:r>
              <w:t>1149.25</w:t>
            </w:r>
          </w:p>
        </w:tc>
        <w:tc>
          <w:tcPr>
            <w:tcW w:w="922" w:type="dxa"/>
            <w:vAlign w:val="center"/>
          </w:tcPr>
          <w:p w14:paraId="7DDB5A98" w14:textId="77777777" w:rsidR="00DE460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2F85EF" w14:textId="77777777" w:rsidR="00DE460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31320076" w14:textId="77777777" w:rsidR="00DE4609" w:rsidRDefault="00000000">
            <w:r>
              <w:t>11.01</w:t>
            </w:r>
          </w:p>
        </w:tc>
        <w:tc>
          <w:tcPr>
            <w:tcW w:w="1107" w:type="dxa"/>
            <w:vAlign w:val="center"/>
          </w:tcPr>
          <w:p w14:paraId="66487227" w14:textId="77777777" w:rsidR="00DE4609" w:rsidRDefault="00000000">
            <w:r>
              <w:t>0.75</w:t>
            </w:r>
          </w:p>
        </w:tc>
      </w:tr>
    </w:tbl>
    <w:p w14:paraId="10F602E7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4609" w14:paraId="27E05C99" w14:textId="77777777">
        <w:tc>
          <w:tcPr>
            <w:tcW w:w="2948" w:type="dxa"/>
            <w:shd w:val="clear" w:color="auto" w:fill="E6E6E6"/>
            <w:vAlign w:val="center"/>
          </w:tcPr>
          <w:p w14:paraId="48DA021A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8F8366" w14:textId="77777777" w:rsidR="00DE460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B0C5BC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9E8382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27CD45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FAAF00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187229" w14:textId="77777777" w:rsidR="00DE460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4609" w14:paraId="206A279E" w14:textId="77777777">
        <w:tc>
          <w:tcPr>
            <w:tcW w:w="2948" w:type="dxa"/>
            <w:vAlign w:val="center"/>
          </w:tcPr>
          <w:p w14:paraId="654D1AEB" w14:textId="77777777" w:rsidR="00DE4609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A0E9232" w14:textId="77777777" w:rsidR="00DE460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C0B666C" w14:textId="77777777" w:rsidR="00DE4609" w:rsidRDefault="00000000">
            <w:r>
              <w:t>585.32</w:t>
            </w:r>
          </w:p>
        </w:tc>
        <w:tc>
          <w:tcPr>
            <w:tcW w:w="922" w:type="dxa"/>
            <w:vAlign w:val="center"/>
          </w:tcPr>
          <w:p w14:paraId="5C652A67" w14:textId="77777777" w:rsidR="00DE4609" w:rsidRDefault="00000000">
            <w:r>
              <w:t>0.984</w:t>
            </w:r>
          </w:p>
        </w:tc>
        <w:tc>
          <w:tcPr>
            <w:tcW w:w="1305" w:type="dxa"/>
            <w:vAlign w:val="center"/>
          </w:tcPr>
          <w:p w14:paraId="3018A449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C634974" w14:textId="77777777" w:rsidR="00DE4609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4805C52D" w14:textId="77777777" w:rsidR="00DE4609" w:rsidRDefault="00000000">
            <w:r>
              <w:t>0.75</w:t>
            </w:r>
          </w:p>
        </w:tc>
      </w:tr>
      <w:tr w:rsidR="00DE4609" w14:paraId="07C78115" w14:textId="77777777">
        <w:tc>
          <w:tcPr>
            <w:tcW w:w="2948" w:type="dxa"/>
            <w:vAlign w:val="center"/>
          </w:tcPr>
          <w:p w14:paraId="237E8AD4" w14:textId="77777777" w:rsidR="00DE4609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8A0A3DB" w14:textId="77777777" w:rsidR="00DE4609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5BAF547" w14:textId="77777777" w:rsidR="00DE4609" w:rsidRDefault="00000000">
            <w:r>
              <w:t>9.71</w:t>
            </w:r>
          </w:p>
        </w:tc>
        <w:tc>
          <w:tcPr>
            <w:tcW w:w="922" w:type="dxa"/>
            <w:vAlign w:val="center"/>
          </w:tcPr>
          <w:p w14:paraId="00609424" w14:textId="77777777" w:rsidR="00DE4609" w:rsidRDefault="00000000">
            <w:r>
              <w:t>0.016</w:t>
            </w:r>
          </w:p>
        </w:tc>
        <w:tc>
          <w:tcPr>
            <w:tcW w:w="1305" w:type="dxa"/>
            <w:vAlign w:val="center"/>
          </w:tcPr>
          <w:p w14:paraId="141FD969" w14:textId="77777777" w:rsidR="00DE4609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24E44AB1" w14:textId="77777777" w:rsidR="00DE4609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65123D53" w14:textId="77777777" w:rsidR="00DE4609" w:rsidRDefault="00000000">
            <w:r>
              <w:t>0.75</w:t>
            </w:r>
          </w:p>
        </w:tc>
      </w:tr>
      <w:tr w:rsidR="00DE4609" w14:paraId="3C072829" w14:textId="77777777">
        <w:tc>
          <w:tcPr>
            <w:tcW w:w="2948" w:type="dxa"/>
            <w:vAlign w:val="center"/>
          </w:tcPr>
          <w:p w14:paraId="0BAFB3A3" w14:textId="77777777" w:rsidR="00DE460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E8B1FBF" w14:textId="77777777" w:rsidR="00DE4609" w:rsidRDefault="00DE4609"/>
        </w:tc>
        <w:tc>
          <w:tcPr>
            <w:tcW w:w="990" w:type="dxa"/>
            <w:vAlign w:val="center"/>
          </w:tcPr>
          <w:p w14:paraId="6A4DD0AE" w14:textId="77777777" w:rsidR="00DE4609" w:rsidRDefault="00000000">
            <w:r>
              <w:t>595.02</w:t>
            </w:r>
          </w:p>
        </w:tc>
        <w:tc>
          <w:tcPr>
            <w:tcW w:w="922" w:type="dxa"/>
            <w:vAlign w:val="center"/>
          </w:tcPr>
          <w:p w14:paraId="464B8B70" w14:textId="77777777" w:rsidR="00DE460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B311490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04EEC018" w14:textId="77777777" w:rsidR="00DE4609" w:rsidRDefault="00000000">
            <w:r>
              <w:t>11.37</w:t>
            </w:r>
          </w:p>
        </w:tc>
        <w:tc>
          <w:tcPr>
            <w:tcW w:w="1107" w:type="dxa"/>
            <w:vAlign w:val="center"/>
          </w:tcPr>
          <w:p w14:paraId="564BFBC9" w14:textId="77777777" w:rsidR="00DE4609" w:rsidRDefault="00000000">
            <w:r>
              <w:t>0.75</w:t>
            </w:r>
          </w:p>
        </w:tc>
      </w:tr>
    </w:tbl>
    <w:p w14:paraId="799C7413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4609" w14:paraId="5221A36F" w14:textId="77777777">
        <w:tc>
          <w:tcPr>
            <w:tcW w:w="2948" w:type="dxa"/>
            <w:shd w:val="clear" w:color="auto" w:fill="E6E6E6"/>
            <w:vAlign w:val="center"/>
          </w:tcPr>
          <w:p w14:paraId="021DEC2D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FA23C8" w14:textId="77777777" w:rsidR="00DE460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3B9AA8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A8F832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4675D9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23DDF3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067E21" w14:textId="77777777" w:rsidR="00DE460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4609" w14:paraId="242D4D3F" w14:textId="77777777">
        <w:tc>
          <w:tcPr>
            <w:tcW w:w="2948" w:type="dxa"/>
            <w:vAlign w:val="center"/>
          </w:tcPr>
          <w:p w14:paraId="6F87C54B" w14:textId="77777777" w:rsidR="00DE4609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6A8C4A2" w14:textId="77777777" w:rsidR="00DE460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8C5464" w14:textId="77777777" w:rsidR="00DE4609" w:rsidRDefault="00000000">
            <w:r>
              <w:t>578.03</w:t>
            </w:r>
          </w:p>
        </w:tc>
        <w:tc>
          <w:tcPr>
            <w:tcW w:w="922" w:type="dxa"/>
            <w:vAlign w:val="center"/>
          </w:tcPr>
          <w:p w14:paraId="498E5C7D" w14:textId="77777777" w:rsidR="00DE4609" w:rsidRDefault="00000000">
            <w:r>
              <w:t>0.983</w:t>
            </w:r>
          </w:p>
        </w:tc>
        <w:tc>
          <w:tcPr>
            <w:tcW w:w="1305" w:type="dxa"/>
            <w:vAlign w:val="center"/>
          </w:tcPr>
          <w:p w14:paraId="757F1148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26C6EA3F" w14:textId="77777777" w:rsidR="00DE4609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38154CBA" w14:textId="77777777" w:rsidR="00DE4609" w:rsidRDefault="00000000">
            <w:r>
              <w:t>0.75</w:t>
            </w:r>
          </w:p>
        </w:tc>
      </w:tr>
      <w:tr w:rsidR="00DE4609" w14:paraId="77913B7E" w14:textId="77777777">
        <w:tc>
          <w:tcPr>
            <w:tcW w:w="2948" w:type="dxa"/>
            <w:vAlign w:val="center"/>
          </w:tcPr>
          <w:p w14:paraId="78F91CE9" w14:textId="77777777" w:rsidR="00DE4609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7D70B3D" w14:textId="77777777" w:rsidR="00DE4609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FD6C88C" w14:textId="77777777" w:rsidR="00DE4609" w:rsidRDefault="00000000">
            <w:r>
              <w:t>9.71</w:t>
            </w:r>
          </w:p>
        </w:tc>
        <w:tc>
          <w:tcPr>
            <w:tcW w:w="922" w:type="dxa"/>
            <w:vAlign w:val="center"/>
          </w:tcPr>
          <w:p w14:paraId="4DD89533" w14:textId="77777777" w:rsidR="00DE4609" w:rsidRDefault="00000000">
            <w:r>
              <w:t>0.017</w:t>
            </w:r>
          </w:p>
        </w:tc>
        <w:tc>
          <w:tcPr>
            <w:tcW w:w="1305" w:type="dxa"/>
            <w:vAlign w:val="center"/>
          </w:tcPr>
          <w:p w14:paraId="08E0A66A" w14:textId="77777777" w:rsidR="00DE4609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2D5CDEAA" w14:textId="77777777" w:rsidR="00DE4609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5ED6F566" w14:textId="77777777" w:rsidR="00DE4609" w:rsidRDefault="00000000">
            <w:r>
              <w:t>0.75</w:t>
            </w:r>
          </w:p>
        </w:tc>
      </w:tr>
      <w:tr w:rsidR="00DE4609" w14:paraId="44E8621E" w14:textId="77777777">
        <w:tc>
          <w:tcPr>
            <w:tcW w:w="2948" w:type="dxa"/>
            <w:vAlign w:val="center"/>
          </w:tcPr>
          <w:p w14:paraId="19A45121" w14:textId="77777777" w:rsidR="00DE460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FC9184F" w14:textId="77777777" w:rsidR="00DE4609" w:rsidRDefault="00DE4609"/>
        </w:tc>
        <w:tc>
          <w:tcPr>
            <w:tcW w:w="990" w:type="dxa"/>
            <w:vAlign w:val="center"/>
          </w:tcPr>
          <w:p w14:paraId="70B666D0" w14:textId="77777777" w:rsidR="00DE4609" w:rsidRDefault="00000000">
            <w:r>
              <w:t>587.74</w:t>
            </w:r>
          </w:p>
        </w:tc>
        <w:tc>
          <w:tcPr>
            <w:tcW w:w="922" w:type="dxa"/>
            <w:vAlign w:val="center"/>
          </w:tcPr>
          <w:p w14:paraId="20932AC8" w14:textId="77777777" w:rsidR="00DE460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8DCFFD1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614EC180" w14:textId="77777777" w:rsidR="00DE4609" w:rsidRDefault="00000000">
            <w:r>
              <w:t>11.36</w:t>
            </w:r>
          </w:p>
        </w:tc>
        <w:tc>
          <w:tcPr>
            <w:tcW w:w="1107" w:type="dxa"/>
            <w:vAlign w:val="center"/>
          </w:tcPr>
          <w:p w14:paraId="25623DC5" w14:textId="77777777" w:rsidR="00DE4609" w:rsidRDefault="00000000">
            <w:r>
              <w:t>0.75</w:t>
            </w:r>
          </w:p>
        </w:tc>
      </w:tr>
    </w:tbl>
    <w:p w14:paraId="2208F18A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4609" w14:paraId="23618886" w14:textId="77777777">
        <w:tc>
          <w:tcPr>
            <w:tcW w:w="2948" w:type="dxa"/>
            <w:shd w:val="clear" w:color="auto" w:fill="E6E6E6"/>
            <w:vAlign w:val="center"/>
          </w:tcPr>
          <w:p w14:paraId="4C271067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AD0E05" w14:textId="77777777" w:rsidR="00DE460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FF9E0C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5F1019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4F94B79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D14A3B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199B24" w14:textId="77777777" w:rsidR="00DE460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4609" w14:paraId="3821AE6C" w14:textId="77777777">
        <w:tc>
          <w:tcPr>
            <w:tcW w:w="2948" w:type="dxa"/>
            <w:vAlign w:val="center"/>
          </w:tcPr>
          <w:p w14:paraId="6FBF4B5A" w14:textId="77777777" w:rsidR="00DE4609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8BAB143" w14:textId="77777777" w:rsidR="00DE460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D2F0AAA" w14:textId="77777777" w:rsidR="00DE4609" w:rsidRDefault="00000000">
            <w:r>
              <w:t>3303.37</w:t>
            </w:r>
          </w:p>
        </w:tc>
        <w:tc>
          <w:tcPr>
            <w:tcW w:w="922" w:type="dxa"/>
            <w:vAlign w:val="center"/>
          </w:tcPr>
          <w:p w14:paraId="20B905DC" w14:textId="77777777" w:rsidR="00DE4609" w:rsidRDefault="00000000">
            <w:r>
              <w:t>0.955</w:t>
            </w:r>
          </w:p>
        </w:tc>
        <w:tc>
          <w:tcPr>
            <w:tcW w:w="1305" w:type="dxa"/>
            <w:vAlign w:val="center"/>
          </w:tcPr>
          <w:p w14:paraId="75228430" w14:textId="77777777" w:rsidR="00DE4609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48361947" w14:textId="77777777" w:rsidR="00DE4609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5E748BBD" w14:textId="77777777" w:rsidR="00DE4609" w:rsidRDefault="00000000">
            <w:r>
              <w:t>0.75</w:t>
            </w:r>
          </w:p>
        </w:tc>
      </w:tr>
      <w:tr w:rsidR="00DE4609" w14:paraId="7992A209" w14:textId="77777777">
        <w:tc>
          <w:tcPr>
            <w:tcW w:w="2948" w:type="dxa"/>
            <w:vAlign w:val="center"/>
          </w:tcPr>
          <w:p w14:paraId="7F2D3A20" w14:textId="77777777" w:rsidR="00DE4609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51BD61D" w14:textId="77777777" w:rsidR="00DE4609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7F1CD03" w14:textId="77777777" w:rsidR="00DE4609" w:rsidRDefault="00000000">
            <w:r>
              <w:t>155.30</w:t>
            </w:r>
          </w:p>
        </w:tc>
        <w:tc>
          <w:tcPr>
            <w:tcW w:w="922" w:type="dxa"/>
            <w:vAlign w:val="center"/>
          </w:tcPr>
          <w:p w14:paraId="3252A197" w14:textId="77777777" w:rsidR="00DE4609" w:rsidRDefault="00000000">
            <w:r>
              <w:t>0.045</w:t>
            </w:r>
          </w:p>
        </w:tc>
        <w:tc>
          <w:tcPr>
            <w:tcW w:w="1305" w:type="dxa"/>
            <w:vAlign w:val="center"/>
          </w:tcPr>
          <w:p w14:paraId="270DEBDC" w14:textId="77777777" w:rsidR="00DE4609" w:rsidRDefault="00000000">
            <w:r>
              <w:t>0.53</w:t>
            </w:r>
          </w:p>
        </w:tc>
        <w:tc>
          <w:tcPr>
            <w:tcW w:w="1107" w:type="dxa"/>
            <w:vAlign w:val="center"/>
          </w:tcPr>
          <w:p w14:paraId="5C1E0DC5" w14:textId="77777777" w:rsidR="00DE4609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080316E9" w14:textId="77777777" w:rsidR="00DE4609" w:rsidRDefault="00000000">
            <w:r>
              <w:t>0.75</w:t>
            </w:r>
          </w:p>
        </w:tc>
      </w:tr>
      <w:tr w:rsidR="00DE4609" w14:paraId="1E82A60D" w14:textId="77777777">
        <w:tc>
          <w:tcPr>
            <w:tcW w:w="2948" w:type="dxa"/>
            <w:vAlign w:val="center"/>
          </w:tcPr>
          <w:p w14:paraId="095F38B8" w14:textId="77777777" w:rsidR="00DE460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50FB1A7" w14:textId="77777777" w:rsidR="00DE4609" w:rsidRDefault="00DE4609"/>
        </w:tc>
        <w:tc>
          <w:tcPr>
            <w:tcW w:w="990" w:type="dxa"/>
            <w:vAlign w:val="center"/>
          </w:tcPr>
          <w:p w14:paraId="661F2018" w14:textId="77777777" w:rsidR="00DE4609" w:rsidRDefault="00000000">
            <w:r>
              <w:t>3458.67</w:t>
            </w:r>
          </w:p>
        </w:tc>
        <w:tc>
          <w:tcPr>
            <w:tcW w:w="922" w:type="dxa"/>
            <w:vAlign w:val="center"/>
          </w:tcPr>
          <w:p w14:paraId="531F1D0C" w14:textId="77777777" w:rsidR="00DE460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BAA3783" w14:textId="77777777" w:rsidR="00DE4609" w:rsidRDefault="00000000">
            <w:r>
              <w:t>0.32</w:t>
            </w:r>
          </w:p>
        </w:tc>
        <w:tc>
          <w:tcPr>
            <w:tcW w:w="1107" w:type="dxa"/>
            <w:vAlign w:val="center"/>
          </w:tcPr>
          <w:p w14:paraId="7C209AD7" w14:textId="77777777" w:rsidR="00DE4609" w:rsidRDefault="00000000">
            <w:r>
              <w:t>11.13</w:t>
            </w:r>
          </w:p>
        </w:tc>
        <w:tc>
          <w:tcPr>
            <w:tcW w:w="1107" w:type="dxa"/>
            <w:vAlign w:val="center"/>
          </w:tcPr>
          <w:p w14:paraId="09E12CDC" w14:textId="77777777" w:rsidR="00DE4609" w:rsidRDefault="00000000">
            <w:r>
              <w:t>0.75</w:t>
            </w:r>
          </w:p>
        </w:tc>
      </w:tr>
    </w:tbl>
    <w:p w14:paraId="1529080F" w14:textId="77777777" w:rsidR="00DE4609" w:rsidRDefault="00000000">
      <w:pPr>
        <w:pStyle w:val="2"/>
        <w:widowControl w:val="0"/>
        <w:rPr>
          <w:kern w:val="2"/>
        </w:rPr>
      </w:pPr>
      <w:bookmarkStart w:id="53" w:name="_Toc192238771"/>
      <w:r>
        <w:rPr>
          <w:kern w:val="2"/>
        </w:rPr>
        <w:t>地面</w:t>
      </w:r>
      <w:bookmarkEnd w:id="53"/>
    </w:p>
    <w:p w14:paraId="6226D7ED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92238772"/>
      <w:r>
        <w:rPr>
          <w:kern w:val="2"/>
          <w:szCs w:val="24"/>
        </w:rPr>
        <w:t>地面相关构造</w:t>
      </w:r>
      <w:bookmarkEnd w:id="54"/>
    </w:p>
    <w:p w14:paraId="07368CF2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5FF169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C9DE54" w14:textId="77777777" w:rsidR="00DE460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3221F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0BE6D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63A28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1F337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C4100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16636E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58D2D1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607513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784127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685A8B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67D7C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8C29C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E95DD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482C28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4DB27A21" w14:textId="77777777">
        <w:tc>
          <w:tcPr>
            <w:tcW w:w="3345" w:type="dxa"/>
            <w:vAlign w:val="center"/>
          </w:tcPr>
          <w:p w14:paraId="2AB9F73B" w14:textId="77777777" w:rsidR="00DE460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B4E4CBA" w14:textId="77777777" w:rsidR="00DE460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5E2618C" w14:textId="77777777" w:rsidR="00DE4609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8C519DE" w14:textId="77777777" w:rsidR="00DE4609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C7E239A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E28AF7F" w14:textId="77777777" w:rsidR="00DE4609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9E19233" w14:textId="77777777" w:rsidR="00DE4609" w:rsidRDefault="00000000">
            <w:r>
              <w:rPr>
                <w:color w:val="999999"/>
              </w:rPr>
              <w:t>0.245</w:t>
            </w:r>
          </w:p>
        </w:tc>
      </w:tr>
      <w:tr w:rsidR="00DE4609" w14:paraId="278FC241" w14:textId="77777777">
        <w:tc>
          <w:tcPr>
            <w:tcW w:w="3345" w:type="dxa"/>
            <w:vAlign w:val="center"/>
          </w:tcPr>
          <w:p w14:paraId="53042864" w14:textId="77777777" w:rsidR="00DE4609" w:rsidRDefault="00000000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618E6D73" w14:textId="77777777" w:rsidR="00DE4609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3009CEE9" w14:textId="77777777" w:rsidR="00DE4609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03539D56" w14:textId="77777777" w:rsidR="00DE4609" w:rsidRDefault="0000000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9C793CE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87E1C15" w14:textId="77777777" w:rsidR="00DE4609" w:rsidRDefault="00000000"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 w14:paraId="59081EBB" w14:textId="77777777" w:rsidR="00DE4609" w:rsidRDefault="00000000">
            <w:r>
              <w:rPr>
                <w:color w:val="999999"/>
              </w:rPr>
              <w:t>0.606</w:t>
            </w:r>
          </w:p>
        </w:tc>
      </w:tr>
      <w:tr w:rsidR="00DE4609" w14:paraId="6122C530" w14:textId="77777777">
        <w:tc>
          <w:tcPr>
            <w:tcW w:w="3345" w:type="dxa"/>
            <w:vAlign w:val="center"/>
          </w:tcPr>
          <w:p w14:paraId="511BF4AE" w14:textId="77777777" w:rsidR="00DE4609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8869279" w14:textId="77777777" w:rsidR="00DE460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DAE0EF1" w14:textId="77777777" w:rsidR="00DE460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97FE501" w14:textId="77777777" w:rsidR="00DE4609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7A812CB4" w14:textId="77777777" w:rsidR="00DE460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489CF152" w14:textId="77777777" w:rsidR="00DE4609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47E2C169" w14:textId="77777777" w:rsidR="00DE4609" w:rsidRDefault="00000000">
            <w:r>
              <w:t>1.160</w:t>
            </w:r>
          </w:p>
        </w:tc>
      </w:tr>
      <w:tr w:rsidR="00DE4609" w14:paraId="29AC15DC" w14:textId="77777777">
        <w:tc>
          <w:tcPr>
            <w:tcW w:w="3345" w:type="dxa"/>
            <w:vAlign w:val="center"/>
          </w:tcPr>
          <w:p w14:paraId="0DF3BFCC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11A42A" w14:textId="77777777" w:rsidR="00DE460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ED3BBCB" w14:textId="77777777" w:rsidR="00DE460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BD8411A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2463A92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41A862" w14:textId="77777777" w:rsidR="00DE460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20E5C465" w14:textId="77777777" w:rsidR="00DE4609" w:rsidRDefault="00000000">
            <w:r>
              <w:t>0.163</w:t>
            </w:r>
          </w:p>
        </w:tc>
      </w:tr>
      <w:tr w:rsidR="00DE4609" w14:paraId="65ACCA21" w14:textId="77777777">
        <w:tc>
          <w:tcPr>
            <w:tcW w:w="3345" w:type="dxa"/>
            <w:vAlign w:val="center"/>
          </w:tcPr>
          <w:p w14:paraId="49CF511E" w14:textId="77777777" w:rsidR="00DE4609" w:rsidRDefault="00000000">
            <w:r>
              <w:rPr>
                <w:color w:val="999999"/>
              </w:rPr>
              <w:lastRenderedPageBreak/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3167CE95" w14:textId="77777777" w:rsidR="00DE4609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766CE612" w14:textId="77777777" w:rsidR="00DE4609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AC3265E" w14:textId="77777777" w:rsidR="00DE4609" w:rsidRDefault="0000000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BA3B84B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E1EE6A" w14:textId="77777777" w:rsidR="00DE4609" w:rsidRDefault="00000000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008411D5" w14:textId="77777777" w:rsidR="00DE4609" w:rsidRDefault="00000000">
            <w:r>
              <w:rPr>
                <w:color w:val="999999"/>
              </w:rPr>
              <w:t>0.303</w:t>
            </w:r>
          </w:p>
        </w:tc>
      </w:tr>
      <w:tr w:rsidR="00DE4609" w14:paraId="6EE8F36F" w14:textId="77777777">
        <w:tc>
          <w:tcPr>
            <w:tcW w:w="3345" w:type="dxa"/>
            <w:vAlign w:val="center"/>
          </w:tcPr>
          <w:p w14:paraId="30D34535" w14:textId="77777777" w:rsidR="00DE460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412D2CE" w14:textId="77777777" w:rsidR="00DE4609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12DE66D" w14:textId="77777777" w:rsidR="00DE460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8EDC946" w14:textId="77777777" w:rsidR="00DE460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54F6EEE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35F5489" w14:textId="77777777" w:rsidR="00DE4609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B3AEED4" w14:textId="77777777" w:rsidR="00DE4609" w:rsidRDefault="00000000">
            <w:r>
              <w:rPr>
                <w:color w:val="999999"/>
              </w:rPr>
              <w:t>1.186</w:t>
            </w:r>
          </w:p>
        </w:tc>
      </w:tr>
      <w:tr w:rsidR="00DE4609" w14:paraId="6230FD1E" w14:textId="77777777">
        <w:tc>
          <w:tcPr>
            <w:tcW w:w="3345" w:type="dxa"/>
            <w:vAlign w:val="center"/>
          </w:tcPr>
          <w:p w14:paraId="79CFE0E8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F42097" w14:textId="77777777" w:rsidR="00DE4609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4E930185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AE1BC9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6CF15E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748D05" w14:textId="77777777" w:rsidR="00DE4609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2252EBE9" w14:textId="77777777" w:rsidR="00DE4609" w:rsidRDefault="00000000">
            <w:r>
              <w:t>3.662</w:t>
            </w:r>
          </w:p>
        </w:tc>
      </w:tr>
      <w:tr w:rsidR="00DE4609" w14:paraId="1B6F6535" w14:textId="77777777">
        <w:tc>
          <w:tcPr>
            <w:tcW w:w="3345" w:type="dxa"/>
            <w:shd w:val="clear" w:color="auto" w:fill="E6E6E6"/>
            <w:vAlign w:val="center"/>
          </w:tcPr>
          <w:p w14:paraId="0C6B5FF0" w14:textId="77777777" w:rsidR="00DE460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E4C2D38" w14:textId="77777777" w:rsidR="00DE4609" w:rsidRDefault="00000000">
            <w:pPr>
              <w:jc w:val="center"/>
            </w:pPr>
            <w:r>
              <w:t>0.970</w:t>
            </w:r>
          </w:p>
        </w:tc>
      </w:tr>
      <w:tr w:rsidR="00DE4609" w14:paraId="455FF046" w14:textId="77777777">
        <w:tc>
          <w:tcPr>
            <w:tcW w:w="3345" w:type="dxa"/>
            <w:shd w:val="clear" w:color="auto" w:fill="E6E6E6"/>
            <w:vAlign w:val="center"/>
          </w:tcPr>
          <w:p w14:paraId="1B8A6E02" w14:textId="77777777" w:rsidR="00DE4609" w:rsidRDefault="00000000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28AB0EB5" w14:textId="77777777" w:rsidR="00DE4609" w:rsidRDefault="00000000">
            <w:pPr>
              <w:jc w:val="center"/>
            </w:pPr>
            <w:r>
              <w:t>0.35</w:t>
            </w:r>
          </w:p>
        </w:tc>
      </w:tr>
    </w:tbl>
    <w:p w14:paraId="0C9181F4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5331CEC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54E954D0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6C7495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67898E" w14:textId="77777777" w:rsidR="00DE460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4C5D5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64D87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90304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59B87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C532C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3FA39C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28F200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9FE1CC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A62CFF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8FCF7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D70C4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BCB4C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2F002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FE6EEB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6D2B446B" w14:textId="77777777">
        <w:tc>
          <w:tcPr>
            <w:tcW w:w="3345" w:type="dxa"/>
            <w:vAlign w:val="center"/>
          </w:tcPr>
          <w:p w14:paraId="6703002F" w14:textId="77777777" w:rsidR="00DE460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2B0654" w14:textId="77777777" w:rsidR="00DE460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29EBD01" w14:textId="77777777" w:rsidR="00DE4609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EC585D7" w14:textId="77777777" w:rsidR="00DE4609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AAC3E9C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CEAA54F" w14:textId="77777777" w:rsidR="00DE4609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0D4C235" w14:textId="77777777" w:rsidR="00DE4609" w:rsidRDefault="00000000">
            <w:r>
              <w:rPr>
                <w:color w:val="999999"/>
              </w:rPr>
              <w:t>0.245</w:t>
            </w:r>
          </w:p>
        </w:tc>
      </w:tr>
      <w:tr w:rsidR="00DE4609" w14:paraId="25B6247E" w14:textId="77777777">
        <w:tc>
          <w:tcPr>
            <w:tcW w:w="3345" w:type="dxa"/>
            <w:vAlign w:val="center"/>
          </w:tcPr>
          <w:p w14:paraId="2FEC9C8E" w14:textId="77777777" w:rsidR="00DE4609" w:rsidRDefault="00000000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233ECBC7" w14:textId="77777777" w:rsidR="00DE4609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3B1C631E" w14:textId="77777777" w:rsidR="00DE4609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B1336DC" w14:textId="77777777" w:rsidR="00DE4609" w:rsidRDefault="0000000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B2C8245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58E5D92" w14:textId="77777777" w:rsidR="00DE4609" w:rsidRDefault="00000000"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 w14:paraId="31A86EF9" w14:textId="77777777" w:rsidR="00DE4609" w:rsidRDefault="00000000">
            <w:r>
              <w:rPr>
                <w:color w:val="999999"/>
              </w:rPr>
              <w:t>0.606</w:t>
            </w:r>
          </w:p>
        </w:tc>
      </w:tr>
      <w:tr w:rsidR="00DE4609" w14:paraId="70204CAE" w14:textId="77777777">
        <w:tc>
          <w:tcPr>
            <w:tcW w:w="3345" w:type="dxa"/>
            <w:vAlign w:val="center"/>
          </w:tcPr>
          <w:p w14:paraId="57A2CE0A" w14:textId="77777777" w:rsidR="00DE4609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BC72E6D" w14:textId="77777777" w:rsidR="00DE460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34CC871" w14:textId="77777777" w:rsidR="00DE460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3B25D68" w14:textId="77777777" w:rsidR="00DE4609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1CB64E21" w14:textId="77777777" w:rsidR="00DE460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8DFF878" w14:textId="77777777" w:rsidR="00DE4609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634BDB13" w14:textId="77777777" w:rsidR="00DE4609" w:rsidRDefault="00000000">
            <w:r>
              <w:t>1.160</w:t>
            </w:r>
          </w:p>
        </w:tc>
      </w:tr>
      <w:tr w:rsidR="00DE4609" w14:paraId="6BD57B66" w14:textId="77777777">
        <w:tc>
          <w:tcPr>
            <w:tcW w:w="3345" w:type="dxa"/>
            <w:vAlign w:val="center"/>
          </w:tcPr>
          <w:p w14:paraId="222A94D1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69BD517" w14:textId="77777777" w:rsidR="00DE460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34AB1EB" w14:textId="77777777" w:rsidR="00DE460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39840B0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2F6823F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EF6A5B" w14:textId="77777777" w:rsidR="00DE460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CCFD2C4" w14:textId="77777777" w:rsidR="00DE4609" w:rsidRDefault="00000000">
            <w:r>
              <w:t>0.163</w:t>
            </w:r>
          </w:p>
        </w:tc>
      </w:tr>
      <w:tr w:rsidR="00DE4609" w14:paraId="63B78A17" w14:textId="77777777">
        <w:tc>
          <w:tcPr>
            <w:tcW w:w="3345" w:type="dxa"/>
            <w:vAlign w:val="center"/>
          </w:tcPr>
          <w:p w14:paraId="77EBDBDB" w14:textId="77777777" w:rsidR="00DE4609" w:rsidRDefault="00000000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2E5E5EAA" w14:textId="77777777" w:rsidR="00DE4609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75626E34" w14:textId="77777777" w:rsidR="00DE4609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C2AC7E9" w14:textId="77777777" w:rsidR="00DE4609" w:rsidRDefault="00000000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70441BC5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FEA4481" w14:textId="77777777" w:rsidR="00DE4609" w:rsidRDefault="00000000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59531773" w14:textId="77777777" w:rsidR="00DE4609" w:rsidRDefault="00000000">
            <w:r>
              <w:rPr>
                <w:color w:val="999999"/>
              </w:rPr>
              <w:t>0.303</w:t>
            </w:r>
          </w:p>
        </w:tc>
      </w:tr>
      <w:tr w:rsidR="00DE4609" w14:paraId="0FBD1B0E" w14:textId="77777777">
        <w:tc>
          <w:tcPr>
            <w:tcW w:w="3345" w:type="dxa"/>
            <w:vAlign w:val="center"/>
          </w:tcPr>
          <w:p w14:paraId="1339831A" w14:textId="77777777" w:rsidR="00DE460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06741C2" w14:textId="77777777" w:rsidR="00DE4609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45263A1" w14:textId="77777777" w:rsidR="00DE460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7C4DB26" w14:textId="77777777" w:rsidR="00DE460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6181B78" w14:textId="77777777" w:rsidR="00DE460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5E29C31" w14:textId="77777777" w:rsidR="00DE4609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18ED638" w14:textId="77777777" w:rsidR="00DE4609" w:rsidRDefault="00000000">
            <w:r>
              <w:rPr>
                <w:color w:val="999999"/>
              </w:rPr>
              <w:t>1.186</w:t>
            </w:r>
          </w:p>
        </w:tc>
      </w:tr>
      <w:tr w:rsidR="00DE4609" w14:paraId="2695879D" w14:textId="77777777">
        <w:tc>
          <w:tcPr>
            <w:tcW w:w="3345" w:type="dxa"/>
            <w:vAlign w:val="center"/>
          </w:tcPr>
          <w:p w14:paraId="64C3B389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CB8B9A" w14:textId="77777777" w:rsidR="00DE4609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15B75DF4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9C064C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AA7557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645B62" w14:textId="77777777" w:rsidR="00DE4609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5D126ABC" w14:textId="77777777" w:rsidR="00DE4609" w:rsidRDefault="00000000">
            <w:r>
              <w:t>3.662</w:t>
            </w:r>
          </w:p>
        </w:tc>
      </w:tr>
      <w:tr w:rsidR="00DE4609" w14:paraId="2B370ADE" w14:textId="77777777">
        <w:tc>
          <w:tcPr>
            <w:tcW w:w="3345" w:type="dxa"/>
            <w:shd w:val="clear" w:color="auto" w:fill="E6E6E6"/>
            <w:vAlign w:val="center"/>
          </w:tcPr>
          <w:p w14:paraId="5180594B" w14:textId="77777777" w:rsidR="00DE460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3EE621F" w14:textId="77777777" w:rsidR="00DE4609" w:rsidRDefault="00000000">
            <w:pPr>
              <w:jc w:val="center"/>
            </w:pPr>
            <w:r>
              <w:t>0.970</w:t>
            </w:r>
          </w:p>
        </w:tc>
      </w:tr>
      <w:tr w:rsidR="00DE4609" w14:paraId="2FA782A9" w14:textId="77777777">
        <w:tc>
          <w:tcPr>
            <w:tcW w:w="3345" w:type="dxa"/>
            <w:shd w:val="clear" w:color="auto" w:fill="E6E6E6"/>
            <w:vAlign w:val="center"/>
          </w:tcPr>
          <w:p w14:paraId="79A8A4B0" w14:textId="77777777" w:rsidR="00DE4609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55C2DD10" w14:textId="77777777" w:rsidR="00DE4609" w:rsidRDefault="00000000">
            <w:pPr>
              <w:jc w:val="center"/>
            </w:pPr>
            <w:r>
              <w:t>0.23</w:t>
            </w:r>
          </w:p>
        </w:tc>
      </w:tr>
    </w:tbl>
    <w:p w14:paraId="484C4AB0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31DA0BBE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15014EA5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5" w:name="_Toc192238773"/>
      <w:r>
        <w:rPr>
          <w:kern w:val="2"/>
          <w:szCs w:val="24"/>
        </w:rPr>
        <w:t>地面平均热工特性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DE4609" w14:paraId="4964F097" w14:textId="77777777">
        <w:tc>
          <w:tcPr>
            <w:tcW w:w="3345" w:type="dxa"/>
            <w:shd w:val="clear" w:color="auto" w:fill="E6E6E6"/>
            <w:vAlign w:val="center"/>
          </w:tcPr>
          <w:p w14:paraId="6E32C284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5D3319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7E045A" w14:textId="77777777" w:rsidR="00DE460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379A200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C48A168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DE4609" w14:paraId="631C85D9" w14:textId="77777777">
        <w:tc>
          <w:tcPr>
            <w:tcW w:w="3345" w:type="dxa"/>
            <w:vAlign w:val="center"/>
          </w:tcPr>
          <w:p w14:paraId="406EBA94" w14:textId="77777777" w:rsidR="00DE4609" w:rsidRDefault="00000000"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72F8A4EB" w14:textId="77777777" w:rsidR="00DE4609" w:rsidRDefault="00000000">
            <w:r>
              <w:t>1835.91</w:t>
            </w:r>
          </w:p>
        </w:tc>
        <w:tc>
          <w:tcPr>
            <w:tcW w:w="950" w:type="dxa"/>
            <w:vAlign w:val="center"/>
          </w:tcPr>
          <w:p w14:paraId="47DBAD74" w14:textId="77777777" w:rsidR="00DE4609" w:rsidRDefault="00000000">
            <w:r>
              <w:t>0.607</w:t>
            </w:r>
          </w:p>
        </w:tc>
        <w:tc>
          <w:tcPr>
            <w:tcW w:w="2023" w:type="dxa"/>
            <w:vAlign w:val="center"/>
          </w:tcPr>
          <w:p w14:paraId="519A0C23" w14:textId="77777777" w:rsidR="00DE4609" w:rsidRDefault="00000000">
            <w:r>
              <w:t>0.35</w:t>
            </w:r>
          </w:p>
        </w:tc>
        <w:tc>
          <w:tcPr>
            <w:tcW w:w="2023" w:type="dxa"/>
            <w:vAlign w:val="center"/>
          </w:tcPr>
          <w:p w14:paraId="1DD0821E" w14:textId="77777777" w:rsidR="00DE4609" w:rsidRDefault="00000000">
            <w:r>
              <w:t>3.66</w:t>
            </w:r>
          </w:p>
        </w:tc>
      </w:tr>
      <w:tr w:rsidR="00DE4609" w14:paraId="3716D223" w14:textId="77777777">
        <w:tc>
          <w:tcPr>
            <w:tcW w:w="3345" w:type="dxa"/>
            <w:vAlign w:val="center"/>
          </w:tcPr>
          <w:p w14:paraId="5847C493" w14:textId="77777777" w:rsidR="00DE4609" w:rsidRDefault="00000000"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544D2713" w14:textId="77777777" w:rsidR="00DE4609" w:rsidRDefault="00000000">
            <w:r>
              <w:t>1188.09</w:t>
            </w:r>
          </w:p>
        </w:tc>
        <w:tc>
          <w:tcPr>
            <w:tcW w:w="950" w:type="dxa"/>
            <w:vAlign w:val="center"/>
          </w:tcPr>
          <w:p w14:paraId="2EE0DE6B" w14:textId="77777777" w:rsidR="00DE4609" w:rsidRDefault="00000000">
            <w:r>
              <w:t>0.393</w:t>
            </w:r>
          </w:p>
        </w:tc>
        <w:tc>
          <w:tcPr>
            <w:tcW w:w="2023" w:type="dxa"/>
            <w:vAlign w:val="center"/>
          </w:tcPr>
          <w:p w14:paraId="03C17289" w14:textId="77777777" w:rsidR="00DE4609" w:rsidRDefault="00000000">
            <w:r>
              <w:t>0.23</w:t>
            </w:r>
          </w:p>
        </w:tc>
        <w:tc>
          <w:tcPr>
            <w:tcW w:w="2023" w:type="dxa"/>
            <w:vAlign w:val="center"/>
          </w:tcPr>
          <w:p w14:paraId="2F53A612" w14:textId="77777777" w:rsidR="00DE4609" w:rsidRDefault="00000000">
            <w:r>
              <w:t>3.66</w:t>
            </w:r>
          </w:p>
        </w:tc>
      </w:tr>
      <w:tr w:rsidR="00DE4609" w14:paraId="640CE3FF" w14:textId="77777777">
        <w:tc>
          <w:tcPr>
            <w:tcW w:w="3345" w:type="dxa"/>
            <w:vAlign w:val="center"/>
          </w:tcPr>
          <w:p w14:paraId="01885B24" w14:textId="77777777" w:rsidR="00DE4609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671D200F" w14:textId="77777777" w:rsidR="00DE4609" w:rsidRDefault="00000000">
            <w:r>
              <w:t>3024.00</w:t>
            </w:r>
          </w:p>
        </w:tc>
        <w:tc>
          <w:tcPr>
            <w:tcW w:w="950" w:type="dxa"/>
            <w:vAlign w:val="center"/>
          </w:tcPr>
          <w:p w14:paraId="6363D131" w14:textId="77777777" w:rsidR="00DE4609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075D1FC4" w14:textId="77777777" w:rsidR="00DE4609" w:rsidRDefault="00000000">
            <w:r>
              <w:t>0.30</w:t>
            </w:r>
          </w:p>
        </w:tc>
        <w:tc>
          <w:tcPr>
            <w:tcW w:w="2023" w:type="dxa"/>
            <w:vAlign w:val="center"/>
          </w:tcPr>
          <w:p w14:paraId="1A986950" w14:textId="77777777" w:rsidR="00DE4609" w:rsidRDefault="00000000">
            <w:r>
              <w:t>3.66</w:t>
            </w:r>
          </w:p>
        </w:tc>
      </w:tr>
    </w:tbl>
    <w:p w14:paraId="5D93A7D8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049AED21" w14:textId="77777777" w:rsidR="00DE4609" w:rsidRDefault="00000000">
      <w:pPr>
        <w:pStyle w:val="2"/>
        <w:widowControl w:val="0"/>
        <w:rPr>
          <w:kern w:val="2"/>
        </w:rPr>
      </w:pPr>
      <w:bookmarkStart w:id="56" w:name="_Toc192238774"/>
      <w:r>
        <w:rPr>
          <w:kern w:val="2"/>
        </w:rPr>
        <w:t>挑空楼板</w:t>
      </w:r>
      <w:bookmarkEnd w:id="56"/>
    </w:p>
    <w:p w14:paraId="4687AE6E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E3B8894" w14:textId="77777777" w:rsidR="00DE4609" w:rsidRDefault="00000000">
      <w:pPr>
        <w:pStyle w:val="2"/>
        <w:widowControl w:val="0"/>
        <w:rPr>
          <w:kern w:val="2"/>
        </w:rPr>
      </w:pPr>
      <w:bookmarkStart w:id="57" w:name="_Toc192238775"/>
      <w:r>
        <w:rPr>
          <w:kern w:val="2"/>
        </w:rPr>
        <w:t>采暖与非采暖楼板</w:t>
      </w:r>
      <w:bookmarkEnd w:id="57"/>
    </w:p>
    <w:p w14:paraId="2CF36EB5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8" w:name="_Toc192238776"/>
      <w:r>
        <w:rPr>
          <w:kern w:val="2"/>
          <w:szCs w:val="24"/>
        </w:rPr>
        <w:t>控温与非控温楼板构造一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0A2347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EAE089" w14:textId="77777777" w:rsidR="00DE460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4A5E2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CBF31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FB0D0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EF8B4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7BC67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6378EF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012785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7C1D07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72493E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0B619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6D078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8814F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574E3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62035B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323EBB65" w14:textId="77777777">
        <w:tc>
          <w:tcPr>
            <w:tcW w:w="3345" w:type="dxa"/>
            <w:vAlign w:val="center"/>
          </w:tcPr>
          <w:p w14:paraId="6440F8BB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93182F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137C2B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8F6733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76C061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BF3390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29EB90" w14:textId="77777777" w:rsidR="00DE4609" w:rsidRDefault="00000000">
            <w:r>
              <w:t>0.245</w:t>
            </w:r>
          </w:p>
        </w:tc>
      </w:tr>
      <w:tr w:rsidR="00DE4609" w14:paraId="0230F3DF" w14:textId="77777777">
        <w:tc>
          <w:tcPr>
            <w:tcW w:w="3345" w:type="dxa"/>
            <w:vAlign w:val="center"/>
          </w:tcPr>
          <w:p w14:paraId="2BA7E17E" w14:textId="77777777" w:rsidR="00DE4609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2826368" w14:textId="77777777" w:rsidR="00DE4609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3F2C754E" w14:textId="77777777" w:rsidR="00DE460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79D1A16" w14:textId="77777777" w:rsidR="00DE460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0FE9548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B1DC72" w14:textId="77777777" w:rsidR="00DE4609" w:rsidRDefault="00000000">
            <w:r>
              <w:t>0.033</w:t>
            </w:r>
          </w:p>
        </w:tc>
        <w:tc>
          <w:tcPr>
            <w:tcW w:w="1064" w:type="dxa"/>
            <w:vAlign w:val="center"/>
          </w:tcPr>
          <w:p w14:paraId="2F62F3D5" w14:textId="77777777" w:rsidR="00DE4609" w:rsidRDefault="00000000">
            <w:r>
              <w:t>0.505</w:t>
            </w:r>
          </w:p>
        </w:tc>
      </w:tr>
      <w:tr w:rsidR="00DE4609" w14:paraId="2A9EE25E" w14:textId="77777777">
        <w:tc>
          <w:tcPr>
            <w:tcW w:w="3345" w:type="dxa"/>
            <w:vAlign w:val="center"/>
          </w:tcPr>
          <w:p w14:paraId="2B085C0C" w14:textId="77777777" w:rsidR="00DE4609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AC00E60" w14:textId="77777777" w:rsidR="00DE4609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4F47DCC" w14:textId="77777777" w:rsidR="00DE4609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28ADDF1" w14:textId="77777777" w:rsidR="00DE4609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471306E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5BC98C" w14:textId="77777777" w:rsidR="00DE460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D4FD4AD" w14:textId="77777777" w:rsidR="00DE4609" w:rsidRDefault="00000000">
            <w:r>
              <w:t>0.163</w:t>
            </w:r>
          </w:p>
        </w:tc>
      </w:tr>
      <w:tr w:rsidR="00DE4609" w14:paraId="5BD81226" w14:textId="77777777">
        <w:tc>
          <w:tcPr>
            <w:tcW w:w="3345" w:type="dxa"/>
            <w:vAlign w:val="center"/>
          </w:tcPr>
          <w:p w14:paraId="2C5EEAD2" w14:textId="77777777" w:rsidR="00DE4609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0633662" w14:textId="77777777" w:rsidR="00DE4609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92A1B02" w14:textId="77777777" w:rsidR="00DE4609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F5AC131" w14:textId="77777777" w:rsidR="00DE4609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47B247BF" w14:textId="77777777" w:rsidR="00DE460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D774726" w14:textId="77777777" w:rsidR="00DE4609" w:rsidRDefault="00000000">
            <w:r>
              <w:t>1.190</w:t>
            </w:r>
          </w:p>
        </w:tc>
        <w:tc>
          <w:tcPr>
            <w:tcW w:w="1064" w:type="dxa"/>
            <w:vAlign w:val="center"/>
          </w:tcPr>
          <w:p w14:paraId="03F151B4" w14:textId="77777777" w:rsidR="00DE4609" w:rsidRDefault="00000000">
            <w:r>
              <w:t>0.535</w:t>
            </w:r>
          </w:p>
        </w:tc>
      </w:tr>
      <w:tr w:rsidR="00DE4609" w14:paraId="1993E3DE" w14:textId="77777777">
        <w:tc>
          <w:tcPr>
            <w:tcW w:w="3345" w:type="dxa"/>
            <w:vAlign w:val="center"/>
          </w:tcPr>
          <w:p w14:paraId="0B3D18A5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E72771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E0E80D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3317EF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2A042A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EE9F05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C573B89" w14:textId="77777777" w:rsidR="00DE4609" w:rsidRDefault="00000000">
            <w:r>
              <w:t>0.245</w:t>
            </w:r>
          </w:p>
        </w:tc>
      </w:tr>
      <w:tr w:rsidR="00DE4609" w14:paraId="22242019" w14:textId="77777777">
        <w:tc>
          <w:tcPr>
            <w:tcW w:w="3345" w:type="dxa"/>
            <w:vAlign w:val="center"/>
          </w:tcPr>
          <w:p w14:paraId="5999811B" w14:textId="77777777" w:rsidR="00DE460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FAD142" w14:textId="77777777" w:rsidR="00DE460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13AB2C2" w14:textId="77777777" w:rsidR="00DE460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3E897F7" w14:textId="77777777" w:rsidR="00DE460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D1AB041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E87910" w14:textId="77777777" w:rsidR="00DE460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87957A5" w14:textId="77777777" w:rsidR="00DE4609" w:rsidRDefault="00000000">
            <w:r>
              <w:t>1.186</w:t>
            </w:r>
          </w:p>
        </w:tc>
      </w:tr>
      <w:tr w:rsidR="00DE4609" w14:paraId="1F39D39D" w14:textId="77777777">
        <w:tc>
          <w:tcPr>
            <w:tcW w:w="3345" w:type="dxa"/>
            <w:vAlign w:val="center"/>
          </w:tcPr>
          <w:p w14:paraId="5EF019AD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15DD56" w14:textId="77777777" w:rsidR="00DE4609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2DD8FDC4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8C13A7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DAEA80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62FBA7" w14:textId="77777777" w:rsidR="00DE4609" w:rsidRDefault="00000000">
            <w:r>
              <w:t>1.353</w:t>
            </w:r>
          </w:p>
        </w:tc>
        <w:tc>
          <w:tcPr>
            <w:tcW w:w="1064" w:type="dxa"/>
            <w:vAlign w:val="center"/>
          </w:tcPr>
          <w:p w14:paraId="455D16A0" w14:textId="77777777" w:rsidR="00DE4609" w:rsidRDefault="00000000">
            <w:r>
              <w:t>2.878</w:t>
            </w:r>
          </w:p>
        </w:tc>
      </w:tr>
      <w:tr w:rsidR="00DE4609" w14:paraId="097B31E4" w14:textId="77777777">
        <w:tc>
          <w:tcPr>
            <w:tcW w:w="3345" w:type="dxa"/>
            <w:shd w:val="clear" w:color="auto" w:fill="E6E6E6"/>
            <w:vAlign w:val="center"/>
          </w:tcPr>
          <w:p w14:paraId="0877FF90" w14:textId="77777777" w:rsidR="00DE460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E93DC66" w14:textId="77777777" w:rsidR="00DE4609" w:rsidRDefault="00000000">
            <w:pPr>
              <w:jc w:val="center"/>
            </w:pPr>
            <w:r>
              <w:t>0.64</w:t>
            </w:r>
          </w:p>
        </w:tc>
      </w:tr>
    </w:tbl>
    <w:p w14:paraId="56359C9E" w14:textId="77777777" w:rsidR="00DE4609" w:rsidRDefault="00000000">
      <w:pPr>
        <w:pStyle w:val="2"/>
        <w:widowControl w:val="0"/>
        <w:rPr>
          <w:kern w:val="2"/>
        </w:rPr>
      </w:pPr>
      <w:bookmarkStart w:id="59" w:name="_Toc192238777"/>
      <w:r>
        <w:rPr>
          <w:kern w:val="2"/>
        </w:rPr>
        <w:t>采暖与非采暖隔墙</w:t>
      </w:r>
      <w:bookmarkEnd w:id="59"/>
    </w:p>
    <w:p w14:paraId="61C63A5B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0" w:name="_Toc192238778"/>
      <w:r>
        <w:rPr>
          <w:kern w:val="2"/>
          <w:szCs w:val="24"/>
        </w:rPr>
        <w:t>控温与非控温隔墙构造一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4609" w14:paraId="649ABC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B9908D" w14:textId="77777777" w:rsidR="00DE460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EB1C62" w14:textId="77777777" w:rsidR="00DE460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CA70D" w14:textId="77777777" w:rsidR="00DE460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19A8D" w14:textId="77777777" w:rsidR="00DE460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30497" w14:textId="77777777" w:rsidR="00DE460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3E7E1" w14:textId="77777777" w:rsidR="00DE460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3601B" w14:textId="77777777" w:rsidR="00DE460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4609" w14:paraId="053BCE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4172A1" w14:textId="77777777" w:rsidR="00DE4609" w:rsidRDefault="00DE46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D73D71" w14:textId="77777777" w:rsidR="00DE460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CDF4E" w14:textId="77777777" w:rsidR="00DE460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FA992" w14:textId="77777777" w:rsidR="00DE4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93801" w14:textId="77777777" w:rsidR="00DE460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662D9" w14:textId="77777777" w:rsidR="00DE460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3AC246" w14:textId="77777777" w:rsidR="00DE4609" w:rsidRDefault="00000000">
            <w:pPr>
              <w:jc w:val="center"/>
            </w:pPr>
            <w:r>
              <w:t>D=R*S</w:t>
            </w:r>
          </w:p>
        </w:tc>
      </w:tr>
      <w:tr w:rsidR="00DE4609" w14:paraId="359DFF83" w14:textId="77777777">
        <w:tc>
          <w:tcPr>
            <w:tcW w:w="3345" w:type="dxa"/>
            <w:vAlign w:val="center"/>
          </w:tcPr>
          <w:p w14:paraId="625C7B4C" w14:textId="77777777" w:rsidR="00DE460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F303C1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E3C13A" w14:textId="77777777" w:rsidR="00DE460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78BE2A" w14:textId="77777777" w:rsidR="00DE460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2420E8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0F4157" w14:textId="77777777" w:rsidR="00DE460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4A975F" w14:textId="77777777" w:rsidR="00DE4609" w:rsidRDefault="00000000">
            <w:r>
              <w:t>0.245</w:t>
            </w:r>
          </w:p>
        </w:tc>
      </w:tr>
      <w:tr w:rsidR="00DE4609" w14:paraId="34E325D1" w14:textId="77777777">
        <w:tc>
          <w:tcPr>
            <w:tcW w:w="3345" w:type="dxa"/>
            <w:vAlign w:val="center"/>
          </w:tcPr>
          <w:p w14:paraId="096022EE" w14:textId="77777777" w:rsidR="00DE460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828ABE0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5678AE" w14:textId="77777777" w:rsidR="00DE4609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F608FEB" w14:textId="77777777" w:rsidR="00DE460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67DE2A4" w14:textId="77777777" w:rsidR="00DE4609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366C973A" w14:textId="77777777" w:rsidR="00DE4609" w:rsidRDefault="00000000">
            <w:r>
              <w:t>0.089</w:t>
            </w:r>
          </w:p>
        </w:tc>
        <w:tc>
          <w:tcPr>
            <w:tcW w:w="1064" w:type="dxa"/>
            <w:vAlign w:val="center"/>
          </w:tcPr>
          <w:p w14:paraId="7EF26A40" w14:textId="77777777" w:rsidR="00DE4609" w:rsidRDefault="00000000">
            <w:r>
              <w:t>0.344</w:t>
            </w:r>
          </w:p>
        </w:tc>
      </w:tr>
      <w:tr w:rsidR="00DE4609" w14:paraId="678BC304" w14:textId="77777777">
        <w:tc>
          <w:tcPr>
            <w:tcW w:w="3345" w:type="dxa"/>
            <w:vAlign w:val="center"/>
          </w:tcPr>
          <w:p w14:paraId="092E937A" w14:textId="77777777" w:rsidR="00DE4609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5ADC6CE9" w14:textId="77777777" w:rsidR="00DE460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4B0C52" w14:textId="77777777" w:rsidR="00DE460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B249249" w14:textId="77777777" w:rsidR="00DE460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50CD4F6" w14:textId="77777777" w:rsidR="00DE460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529E0F" w14:textId="77777777" w:rsidR="00DE460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486843B" w14:textId="77777777" w:rsidR="00DE4609" w:rsidRDefault="00000000">
            <w:r>
              <w:t>0.247</w:t>
            </w:r>
          </w:p>
        </w:tc>
      </w:tr>
      <w:tr w:rsidR="00DE4609" w14:paraId="0BB15427" w14:textId="77777777">
        <w:tc>
          <w:tcPr>
            <w:tcW w:w="3345" w:type="dxa"/>
            <w:vAlign w:val="center"/>
          </w:tcPr>
          <w:p w14:paraId="77C56CC2" w14:textId="77777777" w:rsidR="00DE460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EA356D" w14:textId="77777777" w:rsidR="00DE4609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1310869E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092427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BCD452" w14:textId="77777777" w:rsidR="00DE460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2A13D9" w14:textId="77777777" w:rsidR="00DE4609" w:rsidRDefault="00000000">
            <w:r>
              <w:t>0.133</w:t>
            </w:r>
          </w:p>
        </w:tc>
        <w:tc>
          <w:tcPr>
            <w:tcW w:w="1064" w:type="dxa"/>
            <w:vAlign w:val="center"/>
          </w:tcPr>
          <w:p w14:paraId="41483F4D" w14:textId="77777777" w:rsidR="00DE4609" w:rsidRDefault="00000000">
            <w:r>
              <w:t>0.836</w:t>
            </w:r>
          </w:p>
        </w:tc>
      </w:tr>
      <w:tr w:rsidR="00DE4609" w14:paraId="7875E1C1" w14:textId="77777777">
        <w:tc>
          <w:tcPr>
            <w:tcW w:w="3345" w:type="dxa"/>
            <w:shd w:val="clear" w:color="auto" w:fill="E6E6E6"/>
            <w:vAlign w:val="center"/>
          </w:tcPr>
          <w:p w14:paraId="2CF61437" w14:textId="77777777" w:rsidR="00DE4609" w:rsidRDefault="00000000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777256B9" w14:textId="77777777" w:rsidR="00DE4609" w:rsidRDefault="00000000">
            <w:pPr>
              <w:jc w:val="center"/>
            </w:pPr>
            <w:r>
              <w:t>3.30</w:t>
            </w:r>
          </w:p>
        </w:tc>
      </w:tr>
    </w:tbl>
    <w:p w14:paraId="5D628E57" w14:textId="77777777" w:rsidR="00DE4609" w:rsidRDefault="00000000">
      <w:pPr>
        <w:pStyle w:val="2"/>
        <w:widowControl w:val="0"/>
        <w:rPr>
          <w:kern w:val="2"/>
        </w:rPr>
      </w:pPr>
      <w:bookmarkStart w:id="61" w:name="_Toc192238779"/>
      <w:r>
        <w:rPr>
          <w:kern w:val="2"/>
        </w:rPr>
        <w:t>外窗热工</w:t>
      </w:r>
      <w:bookmarkEnd w:id="61"/>
    </w:p>
    <w:p w14:paraId="28FB88BB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2" w:name="_Toc192238780"/>
      <w:r>
        <w:rPr>
          <w:kern w:val="2"/>
          <w:szCs w:val="24"/>
        </w:rPr>
        <w:t>外窗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E4609" w14:paraId="535373E0" w14:textId="77777777">
        <w:tc>
          <w:tcPr>
            <w:tcW w:w="792" w:type="dxa"/>
            <w:shd w:val="clear" w:color="auto" w:fill="E6E6E6"/>
            <w:vAlign w:val="center"/>
          </w:tcPr>
          <w:p w14:paraId="54B941B4" w14:textId="77777777" w:rsidR="00DE4609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21A7313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BBD9431" w14:textId="77777777" w:rsidR="00DE460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EAF20C" w14:textId="77777777" w:rsidR="00DE4609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A546C76" w14:textId="77777777" w:rsidR="00DE4609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D1A3E4" w14:textId="77777777" w:rsidR="00DE4609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1C891E13" w14:textId="77777777" w:rsidR="00DE4609" w:rsidRDefault="00000000">
            <w:pPr>
              <w:jc w:val="center"/>
            </w:pPr>
            <w:r>
              <w:t>数据来源</w:t>
            </w:r>
          </w:p>
        </w:tc>
      </w:tr>
      <w:tr w:rsidR="00DE4609" w14:paraId="28027F63" w14:textId="77777777">
        <w:tc>
          <w:tcPr>
            <w:tcW w:w="792" w:type="dxa"/>
            <w:vMerge w:val="restart"/>
            <w:vAlign w:val="center"/>
          </w:tcPr>
          <w:p w14:paraId="43914253" w14:textId="77777777" w:rsidR="00DE4609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36AA3DD9" w14:textId="77777777" w:rsidR="00DE4609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3C13838D" w14:textId="77777777" w:rsidR="00DE460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3AA8A45" w14:textId="77777777" w:rsidR="00DE4609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50874EEF" w14:textId="77777777" w:rsidR="00DE4609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71EC06CE" w14:textId="77777777" w:rsidR="00DE4609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06CE00D4" w14:textId="77777777" w:rsidR="00DE4609" w:rsidRDefault="00000000">
            <w:r>
              <w:t>《建筑节能门窗》</w:t>
            </w:r>
            <w:r>
              <w:t>16J607</w:t>
            </w:r>
          </w:p>
        </w:tc>
      </w:tr>
      <w:tr w:rsidR="00DE4609" w14:paraId="4960DC84" w14:textId="77777777">
        <w:tc>
          <w:tcPr>
            <w:tcW w:w="792" w:type="dxa"/>
            <w:vMerge/>
            <w:vAlign w:val="center"/>
          </w:tcPr>
          <w:p w14:paraId="02DDBF8D" w14:textId="77777777" w:rsidR="00DE4609" w:rsidRDefault="00DE4609"/>
        </w:tc>
        <w:tc>
          <w:tcPr>
            <w:tcW w:w="2603" w:type="dxa"/>
            <w:vMerge/>
            <w:vAlign w:val="center"/>
          </w:tcPr>
          <w:p w14:paraId="100A3BBF" w14:textId="77777777" w:rsidR="00DE4609" w:rsidRDefault="00DE4609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3A2D8B7" w14:textId="77777777" w:rsidR="00DE4609" w:rsidRDefault="00000000">
            <w:pPr>
              <w:jc w:val="center"/>
            </w:pPr>
            <w:r>
              <w:t>窗编号</w:t>
            </w:r>
          </w:p>
        </w:tc>
      </w:tr>
      <w:tr w:rsidR="00DE4609" w14:paraId="0DEE57C2" w14:textId="77777777">
        <w:tc>
          <w:tcPr>
            <w:tcW w:w="792" w:type="dxa"/>
            <w:vMerge/>
            <w:vAlign w:val="center"/>
          </w:tcPr>
          <w:p w14:paraId="23F88D7F" w14:textId="77777777" w:rsidR="00DE4609" w:rsidRDefault="00DE4609"/>
        </w:tc>
        <w:tc>
          <w:tcPr>
            <w:tcW w:w="2603" w:type="dxa"/>
            <w:vMerge/>
            <w:vAlign w:val="center"/>
          </w:tcPr>
          <w:p w14:paraId="1158F6F0" w14:textId="77777777" w:rsidR="00DE4609" w:rsidRDefault="00DE4609"/>
        </w:tc>
        <w:tc>
          <w:tcPr>
            <w:tcW w:w="5935" w:type="dxa"/>
            <w:gridSpan w:val="5"/>
            <w:vAlign w:val="center"/>
          </w:tcPr>
          <w:p w14:paraId="1D0618B3" w14:textId="77777777" w:rsidR="00DE4609" w:rsidRDefault="00000000">
            <w:r>
              <w:t>C1027</w:t>
            </w:r>
          </w:p>
        </w:tc>
      </w:tr>
    </w:tbl>
    <w:p w14:paraId="0BA960F5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3" w:name="_Toc192238781"/>
      <w:r>
        <w:rPr>
          <w:kern w:val="2"/>
          <w:szCs w:val="24"/>
        </w:rPr>
        <w:t>外遮阳类型</w:t>
      </w:r>
      <w:bookmarkEnd w:id="63"/>
    </w:p>
    <w:p w14:paraId="7BF9424F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471D074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64" w:name="_Toc192238782"/>
      <w:r>
        <w:rPr>
          <w:kern w:val="2"/>
          <w:szCs w:val="24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DE4609" w14:paraId="651D986A" w14:textId="77777777">
        <w:tc>
          <w:tcPr>
            <w:tcW w:w="1131" w:type="dxa"/>
            <w:shd w:val="clear" w:color="auto" w:fill="E6E6E6"/>
            <w:vAlign w:val="center"/>
          </w:tcPr>
          <w:p w14:paraId="3D56C071" w14:textId="77777777" w:rsidR="00DE4609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42181C6" w14:textId="77777777" w:rsidR="00DE4609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47C50C9" w14:textId="77777777" w:rsidR="00DE460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341047" w14:textId="77777777" w:rsidR="00DE4609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6144CB" w14:textId="77777777" w:rsidR="00DE4609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98E0C9" w14:textId="77777777" w:rsidR="00DE4609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21F44BF9" w14:textId="77777777" w:rsidR="00DE4609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1357D7" w14:textId="77777777" w:rsidR="00DE4609" w:rsidRDefault="00000000">
            <w:pPr>
              <w:jc w:val="center"/>
            </w:pPr>
            <w:r>
              <w:t>结论</w:t>
            </w:r>
          </w:p>
        </w:tc>
      </w:tr>
      <w:tr w:rsidR="00DE4609" w14:paraId="50F09C94" w14:textId="77777777">
        <w:tc>
          <w:tcPr>
            <w:tcW w:w="1131" w:type="dxa"/>
            <w:shd w:val="clear" w:color="auto" w:fill="E6E6E6"/>
            <w:vAlign w:val="center"/>
          </w:tcPr>
          <w:p w14:paraId="3B6CF506" w14:textId="77777777" w:rsidR="00DE4609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5E00AAD7" w14:textId="77777777" w:rsidR="00DE4609" w:rsidRDefault="00000000">
            <w:r>
              <w:t>232.20</w:t>
            </w:r>
          </w:p>
        </w:tc>
        <w:tc>
          <w:tcPr>
            <w:tcW w:w="792" w:type="dxa"/>
            <w:vAlign w:val="center"/>
          </w:tcPr>
          <w:p w14:paraId="5AA6D4C4" w14:textId="77777777" w:rsidR="00DE4609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D3D5B2A" w14:textId="77777777" w:rsidR="00DE4609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45DF2CAE" w14:textId="77777777" w:rsidR="00DE4609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1DC1E18F" w14:textId="77777777" w:rsidR="00DE4609" w:rsidRDefault="00000000">
            <w:r>
              <w:t>0.17</w:t>
            </w:r>
          </w:p>
        </w:tc>
        <w:tc>
          <w:tcPr>
            <w:tcW w:w="2258" w:type="dxa"/>
            <w:vAlign w:val="center"/>
          </w:tcPr>
          <w:p w14:paraId="31F6F654" w14:textId="77777777" w:rsidR="00DE4609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6A54C403" w14:textId="77777777" w:rsidR="00DE4609" w:rsidRDefault="00000000">
            <w:r>
              <w:t>不需要</w:t>
            </w:r>
          </w:p>
        </w:tc>
      </w:tr>
      <w:tr w:rsidR="00DE4609" w14:paraId="6DF2A497" w14:textId="77777777">
        <w:tc>
          <w:tcPr>
            <w:tcW w:w="1131" w:type="dxa"/>
            <w:shd w:val="clear" w:color="auto" w:fill="E6E6E6"/>
            <w:vAlign w:val="center"/>
          </w:tcPr>
          <w:p w14:paraId="39B3AC6A" w14:textId="77777777" w:rsidR="00DE4609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3CEA1F65" w14:textId="77777777" w:rsidR="00DE4609" w:rsidRDefault="00000000">
            <w:r>
              <w:t>205.20</w:t>
            </w:r>
          </w:p>
        </w:tc>
        <w:tc>
          <w:tcPr>
            <w:tcW w:w="792" w:type="dxa"/>
            <w:vAlign w:val="center"/>
          </w:tcPr>
          <w:p w14:paraId="7CC34B11" w14:textId="77777777" w:rsidR="00DE4609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6B23C229" w14:textId="77777777" w:rsidR="00DE4609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55DC89D1" w14:textId="77777777" w:rsidR="00DE4609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089FF890" w14:textId="77777777" w:rsidR="00DE4609" w:rsidRDefault="00000000">
            <w:r>
              <w:t>0.15</w:t>
            </w:r>
          </w:p>
        </w:tc>
        <w:tc>
          <w:tcPr>
            <w:tcW w:w="2258" w:type="dxa"/>
            <w:vAlign w:val="center"/>
          </w:tcPr>
          <w:p w14:paraId="7C0F536C" w14:textId="77777777" w:rsidR="00DE4609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73004F64" w14:textId="77777777" w:rsidR="00DE4609" w:rsidRDefault="00000000">
            <w:r>
              <w:t>不需要</w:t>
            </w:r>
          </w:p>
        </w:tc>
      </w:tr>
      <w:tr w:rsidR="00DE4609" w14:paraId="4D072949" w14:textId="77777777">
        <w:tc>
          <w:tcPr>
            <w:tcW w:w="1131" w:type="dxa"/>
            <w:shd w:val="clear" w:color="auto" w:fill="E6E6E6"/>
            <w:vAlign w:val="center"/>
          </w:tcPr>
          <w:p w14:paraId="10A1190A" w14:textId="77777777" w:rsidR="00DE4609" w:rsidRDefault="00000000">
            <w:r>
              <w:lastRenderedPageBreak/>
              <w:t>东向</w:t>
            </w:r>
          </w:p>
        </w:tc>
        <w:tc>
          <w:tcPr>
            <w:tcW w:w="792" w:type="dxa"/>
            <w:vAlign w:val="center"/>
          </w:tcPr>
          <w:p w14:paraId="0F4A4291" w14:textId="77777777" w:rsidR="00DE4609" w:rsidRDefault="00000000">
            <w:r>
              <w:t>64.80</w:t>
            </w:r>
          </w:p>
        </w:tc>
        <w:tc>
          <w:tcPr>
            <w:tcW w:w="792" w:type="dxa"/>
            <w:vAlign w:val="center"/>
          </w:tcPr>
          <w:p w14:paraId="2EE8756A" w14:textId="77777777" w:rsidR="00DE4609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6ED3AF3" w14:textId="77777777" w:rsidR="00DE4609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75FB5524" w14:textId="77777777" w:rsidR="00DE4609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45FE3040" w14:textId="77777777" w:rsidR="00DE4609" w:rsidRDefault="00000000">
            <w:r>
              <w:t>0.10</w:t>
            </w:r>
          </w:p>
        </w:tc>
        <w:tc>
          <w:tcPr>
            <w:tcW w:w="2258" w:type="dxa"/>
            <w:vAlign w:val="center"/>
          </w:tcPr>
          <w:p w14:paraId="438DEFED" w14:textId="77777777" w:rsidR="00DE4609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373A276C" w14:textId="77777777" w:rsidR="00DE4609" w:rsidRDefault="00000000">
            <w:r>
              <w:t>不需要</w:t>
            </w:r>
          </w:p>
        </w:tc>
      </w:tr>
      <w:tr w:rsidR="00DE4609" w14:paraId="1F545A31" w14:textId="77777777">
        <w:tc>
          <w:tcPr>
            <w:tcW w:w="1131" w:type="dxa"/>
            <w:shd w:val="clear" w:color="auto" w:fill="E6E6E6"/>
            <w:vAlign w:val="center"/>
          </w:tcPr>
          <w:p w14:paraId="26C7A133" w14:textId="77777777" w:rsidR="00DE4609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537FE689" w14:textId="77777777" w:rsidR="00DE4609" w:rsidRDefault="00000000">
            <w:r>
              <w:t>78.30</w:t>
            </w:r>
          </w:p>
        </w:tc>
        <w:tc>
          <w:tcPr>
            <w:tcW w:w="792" w:type="dxa"/>
            <w:vAlign w:val="center"/>
          </w:tcPr>
          <w:p w14:paraId="6CBBFAC5" w14:textId="77777777" w:rsidR="00DE4609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02905214" w14:textId="77777777" w:rsidR="00DE4609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75A97C24" w14:textId="77777777" w:rsidR="00DE4609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020C57BD" w14:textId="77777777" w:rsidR="00DE4609" w:rsidRDefault="00000000">
            <w:r>
              <w:t>0.12</w:t>
            </w:r>
          </w:p>
        </w:tc>
        <w:tc>
          <w:tcPr>
            <w:tcW w:w="2258" w:type="dxa"/>
            <w:vAlign w:val="center"/>
          </w:tcPr>
          <w:p w14:paraId="2E8E8C02" w14:textId="77777777" w:rsidR="00DE4609" w:rsidRDefault="00000000">
            <w:r>
              <w:t>K≤1.20, SHGCSum≤0.30, SHGCWin≥0.45</w:t>
            </w:r>
          </w:p>
        </w:tc>
        <w:tc>
          <w:tcPr>
            <w:tcW w:w="962" w:type="dxa"/>
            <w:vAlign w:val="center"/>
          </w:tcPr>
          <w:p w14:paraId="2D9DF1DC" w14:textId="77777777" w:rsidR="00DE4609" w:rsidRDefault="00000000">
            <w:r>
              <w:t>不需要</w:t>
            </w:r>
          </w:p>
        </w:tc>
      </w:tr>
      <w:tr w:rsidR="00DE4609" w14:paraId="6CEA5D76" w14:textId="77777777">
        <w:tc>
          <w:tcPr>
            <w:tcW w:w="1131" w:type="dxa"/>
            <w:shd w:val="clear" w:color="auto" w:fill="E6E6E6"/>
            <w:vAlign w:val="center"/>
          </w:tcPr>
          <w:p w14:paraId="0214D868" w14:textId="77777777" w:rsidR="00DE4609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74BEAFA5" w14:textId="77777777" w:rsidR="00DE4609" w:rsidRDefault="00000000">
            <w:r>
              <w:t>580.50</w:t>
            </w:r>
          </w:p>
        </w:tc>
        <w:tc>
          <w:tcPr>
            <w:tcW w:w="792" w:type="dxa"/>
            <w:vAlign w:val="center"/>
          </w:tcPr>
          <w:p w14:paraId="5265510B" w14:textId="77777777" w:rsidR="00DE4609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3E2E665" w14:textId="77777777" w:rsidR="00DE4609" w:rsidRDefault="00000000">
            <w:r>
              <w:t>0.34</w:t>
            </w:r>
          </w:p>
        </w:tc>
        <w:tc>
          <w:tcPr>
            <w:tcW w:w="1245" w:type="dxa"/>
            <w:vAlign w:val="center"/>
          </w:tcPr>
          <w:p w14:paraId="02AD6A8A" w14:textId="77777777" w:rsidR="00DE4609" w:rsidRDefault="00000000">
            <w:r>
              <w:t>0.34</w:t>
            </w:r>
          </w:p>
        </w:tc>
        <w:tc>
          <w:tcPr>
            <w:tcW w:w="905" w:type="dxa"/>
            <w:vAlign w:val="center"/>
          </w:tcPr>
          <w:p w14:paraId="51DCEC4D" w14:textId="77777777" w:rsidR="00DE4609" w:rsidRDefault="00000000">
            <w:r>
              <w:t>0.14</w:t>
            </w:r>
          </w:p>
        </w:tc>
        <w:tc>
          <w:tcPr>
            <w:tcW w:w="2258" w:type="dxa"/>
            <w:vAlign w:val="center"/>
          </w:tcPr>
          <w:p w14:paraId="23621A59" w14:textId="77777777" w:rsidR="00DE4609" w:rsidRDefault="00DE4609"/>
        </w:tc>
        <w:tc>
          <w:tcPr>
            <w:tcW w:w="962" w:type="dxa"/>
            <w:vAlign w:val="center"/>
          </w:tcPr>
          <w:p w14:paraId="059980AF" w14:textId="77777777" w:rsidR="00DE4609" w:rsidRDefault="00DE4609"/>
        </w:tc>
      </w:tr>
      <w:tr w:rsidR="00DE4609" w14:paraId="6BAF1A7E" w14:textId="77777777">
        <w:tc>
          <w:tcPr>
            <w:tcW w:w="1131" w:type="dxa"/>
            <w:shd w:val="clear" w:color="auto" w:fill="E6E6E6"/>
            <w:vAlign w:val="center"/>
          </w:tcPr>
          <w:p w14:paraId="7610784B" w14:textId="77777777" w:rsidR="00DE4609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0E3BBF8" w14:textId="77777777" w:rsidR="00DE4609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DE4609" w14:paraId="490E6717" w14:textId="77777777">
        <w:tc>
          <w:tcPr>
            <w:tcW w:w="1131" w:type="dxa"/>
            <w:shd w:val="clear" w:color="auto" w:fill="E6E6E6"/>
            <w:vAlign w:val="center"/>
          </w:tcPr>
          <w:p w14:paraId="3798484A" w14:textId="77777777" w:rsidR="00DE4609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681A03BD" w14:textId="77777777" w:rsidR="00DE4609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DE4609" w14:paraId="29495D6A" w14:textId="77777777">
        <w:tc>
          <w:tcPr>
            <w:tcW w:w="1131" w:type="dxa"/>
            <w:shd w:val="clear" w:color="auto" w:fill="E6E6E6"/>
            <w:vAlign w:val="center"/>
          </w:tcPr>
          <w:p w14:paraId="4895B9BE" w14:textId="77777777" w:rsidR="00DE4609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33038671" w14:textId="77777777" w:rsidR="00DE4609" w:rsidRDefault="00000000">
            <w:r>
              <w:t>不需要</w:t>
            </w:r>
          </w:p>
        </w:tc>
      </w:tr>
    </w:tbl>
    <w:p w14:paraId="7E918678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FE09711" w14:textId="77777777" w:rsidR="00DE4609" w:rsidRDefault="00000000">
      <w:pPr>
        <w:pStyle w:val="2"/>
        <w:widowControl w:val="0"/>
        <w:rPr>
          <w:kern w:val="2"/>
        </w:rPr>
      </w:pPr>
      <w:bookmarkStart w:id="65" w:name="_Toc192238783"/>
      <w:r>
        <w:rPr>
          <w:kern w:val="2"/>
        </w:rPr>
        <w:t>外门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DE4609" w14:paraId="347677A0" w14:textId="77777777">
        <w:tc>
          <w:tcPr>
            <w:tcW w:w="3107" w:type="dxa"/>
            <w:shd w:val="clear" w:color="auto" w:fill="E6E6E6"/>
            <w:vAlign w:val="center"/>
          </w:tcPr>
          <w:p w14:paraId="56102930" w14:textId="77777777" w:rsidR="00DE4609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508F140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31C03CA" w14:textId="77777777" w:rsidR="00DE4609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64CA0032" w14:textId="77777777" w:rsidR="00DE460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DE4609" w14:paraId="34AEBABB" w14:textId="77777777">
        <w:tc>
          <w:tcPr>
            <w:tcW w:w="3107" w:type="dxa"/>
            <w:vAlign w:val="center"/>
          </w:tcPr>
          <w:p w14:paraId="3FD81077" w14:textId="77777777" w:rsidR="00DE4609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5EFC68D0" w14:textId="77777777" w:rsidR="00DE4609" w:rsidRDefault="00000000">
            <w:r>
              <w:t>16.89</w:t>
            </w:r>
          </w:p>
        </w:tc>
        <w:tc>
          <w:tcPr>
            <w:tcW w:w="1839" w:type="dxa"/>
            <w:vAlign w:val="center"/>
          </w:tcPr>
          <w:p w14:paraId="144DEDA0" w14:textId="77777777" w:rsidR="00DE4609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0CA1C27C" w14:textId="77777777" w:rsidR="00DE4609" w:rsidRDefault="00000000">
            <w:r>
              <w:t>1.20</w:t>
            </w:r>
          </w:p>
        </w:tc>
      </w:tr>
      <w:tr w:rsidR="00DE4609" w14:paraId="4D8944CA" w14:textId="77777777">
        <w:tc>
          <w:tcPr>
            <w:tcW w:w="3107" w:type="dxa"/>
            <w:vAlign w:val="center"/>
          </w:tcPr>
          <w:p w14:paraId="2E3E6DCE" w14:textId="77777777" w:rsidR="00DE4609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2C073175" w14:textId="77777777" w:rsidR="00DE4609" w:rsidRDefault="00000000">
            <w:r>
              <w:t>16.89</w:t>
            </w:r>
          </w:p>
        </w:tc>
        <w:tc>
          <w:tcPr>
            <w:tcW w:w="1839" w:type="dxa"/>
            <w:vAlign w:val="center"/>
          </w:tcPr>
          <w:p w14:paraId="2B012322" w14:textId="77777777" w:rsidR="00DE4609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65AD89B8" w14:textId="77777777" w:rsidR="00DE4609" w:rsidRDefault="00000000">
            <w:r>
              <w:t>1.20</w:t>
            </w:r>
          </w:p>
        </w:tc>
      </w:tr>
      <w:tr w:rsidR="00DE4609" w14:paraId="78ECCFB8" w14:textId="77777777">
        <w:tc>
          <w:tcPr>
            <w:tcW w:w="3107" w:type="dxa"/>
            <w:shd w:val="clear" w:color="auto" w:fill="E6E6E6"/>
            <w:vAlign w:val="center"/>
          </w:tcPr>
          <w:p w14:paraId="2620D745" w14:textId="77777777" w:rsidR="00DE4609" w:rsidRDefault="00000000">
            <w:r>
              <w:t>标准依据</w:t>
            </w:r>
          </w:p>
        </w:tc>
        <w:tc>
          <w:tcPr>
            <w:tcW w:w="6225" w:type="dxa"/>
            <w:gridSpan w:val="3"/>
          </w:tcPr>
          <w:p w14:paraId="54EF3C65" w14:textId="77777777" w:rsidR="00DE4609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DE4609" w14:paraId="14333977" w14:textId="77777777">
        <w:tc>
          <w:tcPr>
            <w:tcW w:w="3107" w:type="dxa"/>
            <w:shd w:val="clear" w:color="auto" w:fill="E6E6E6"/>
            <w:vAlign w:val="center"/>
          </w:tcPr>
          <w:p w14:paraId="2FE9CEAA" w14:textId="77777777" w:rsidR="00DE4609" w:rsidRDefault="00000000">
            <w:r>
              <w:t>标准要求</w:t>
            </w:r>
          </w:p>
        </w:tc>
        <w:tc>
          <w:tcPr>
            <w:tcW w:w="6225" w:type="dxa"/>
            <w:gridSpan w:val="3"/>
          </w:tcPr>
          <w:p w14:paraId="37AA1D4F" w14:textId="77777777" w:rsidR="00DE4609" w:rsidRDefault="00000000">
            <w:r>
              <w:t>K</w:t>
            </w:r>
            <w:r>
              <w:t>值宜符合第</w:t>
            </w:r>
            <w:r>
              <w:t>6.1.6</w:t>
            </w:r>
            <w:r>
              <w:t>条的要求</w:t>
            </w:r>
            <w:r>
              <w:t>(K≤1.20)</w:t>
            </w:r>
          </w:p>
        </w:tc>
      </w:tr>
      <w:tr w:rsidR="00DE4609" w14:paraId="2192DB18" w14:textId="77777777">
        <w:tc>
          <w:tcPr>
            <w:tcW w:w="3107" w:type="dxa"/>
            <w:shd w:val="clear" w:color="auto" w:fill="E6E6E6"/>
            <w:vAlign w:val="center"/>
          </w:tcPr>
          <w:p w14:paraId="0C3054F0" w14:textId="77777777" w:rsidR="00DE4609" w:rsidRDefault="00000000">
            <w:r>
              <w:t>结论</w:t>
            </w:r>
          </w:p>
        </w:tc>
        <w:tc>
          <w:tcPr>
            <w:tcW w:w="6225" w:type="dxa"/>
            <w:gridSpan w:val="3"/>
          </w:tcPr>
          <w:p w14:paraId="35373256" w14:textId="77777777" w:rsidR="00DE4609" w:rsidRDefault="00000000">
            <w:r>
              <w:t>适宜</w:t>
            </w:r>
          </w:p>
        </w:tc>
      </w:tr>
    </w:tbl>
    <w:p w14:paraId="19EBF6FF" w14:textId="77777777" w:rsidR="00DE4609" w:rsidRDefault="00000000">
      <w:pPr>
        <w:pStyle w:val="2"/>
        <w:widowControl w:val="0"/>
        <w:rPr>
          <w:kern w:val="2"/>
        </w:rPr>
      </w:pPr>
      <w:bookmarkStart w:id="66" w:name="_Toc192238784"/>
      <w:r>
        <w:rPr>
          <w:kern w:val="2"/>
        </w:rPr>
        <w:t>分隔采暖与非采暖空间的户门</w:t>
      </w:r>
      <w:bookmarkEnd w:id="66"/>
    </w:p>
    <w:p w14:paraId="0C6F4EDC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5310692" w14:textId="77777777" w:rsidR="00DE4609" w:rsidRDefault="00000000">
      <w:pPr>
        <w:pStyle w:val="2"/>
        <w:widowControl w:val="0"/>
        <w:rPr>
          <w:kern w:val="2"/>
        </w:rPr>
      </w:pPr>
      <w:bookmarkStart w:id="67" w:name="_Toc192238785"/>
      <w:r>
        <w:rPr>
          <w:kern w:val="2"/>
        </w:rP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E4609" w14:paraId="2BDD9096" w14:textId="77777777">
        <w:tc>
          <w:tcPr>
            <w:tcW w:w="2263" w:type="dxa"/>
            <w:shd w:val="clear" w:color="auto" w:fill="E6E6E6"/>
            <w:vAlign w:val="center"/>
          </w:tcPr>
          <w:p w14:paraId="64D5CECD" w14:textId="77777777" w:rsidR="00DE460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96B7E6A" w14:textId="77777777" w:rsidR="00DE4609" w:rsidRDefault="00000000">
            <w:r>
              <w:t>8</w:t>
            </w:r>
            <w:r>
              <w:t>级（窗编号：</w:t>
            </w:r>
            <w:r>
              <w:t>C1027</w:t>
            </w:r>
            <w:r>
              <w:t>）</w:t>
            </w:r>
          </w:p>
        </w:tc>
      </w:tr>
      <w:tr w:rsidR="00DE4609" w14:paraId="3B9B3FC1" w14:textId="77777777">
        <w:tc>
          <w:tcPr>
            <w:tcW w:w="2263" w:type="dxa"/>
            <w:shd w:val="clear" w:color="auto" w:fill="E6E6E6"/>
            <w:vAlign w:val="center"/>
          </w:tcPr>
          <w:p w14:paraId="6E008981" w14:textId="77777777" w:rsidR="00DE4609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5A810DA" w14:textId="77777777" w:rsidR="00DE4609" w:rsidRDefault="00DE4609"/>
        </w:tc>
      </w:tr>
      <w:tr w:rsidR="00DE4609" w14:paraId="3466F331" w14:textId="77777777">
        <w:tc>
          <w:tcPr>
            <w:tcW w:w="2263" w:type="dxa"/>
            <w:shd w:val="clear" w:color="auto" w:fill="E6E6E6"/>
            <w:vAlign w:val="center"/>
          </w:tcPr>
          <w:p w14:paraId="4DE9B0AB" w14:textId="77777777" w:rsidR="00DE460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92B7CFF" w14:textId="77777777" w:rsidR="00DE4609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E4609" w14:paraId="01BD7A6A" w14:textId="77777777">
        <w:tc>
          <w:tcPr>
            <w:tcW w:w="2263" w:type="dxa"/>
            <w:shd w:val="clear" w:color="auto" w:fill="E6E6E6"/>
            <w:vAlign w:val="center"/>
          </w:tcPr>
          <w:p w14:paraId="6C8C6D40" w14:textId="77777777" w:rsidR="00DE460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24810E8" w14:textId="77777777" w:rsidR="00DE4609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DE4609" w14:paraId="31591277" w14:textId="77777777">
        <w:tc>
          <w:tcPr>
            <w:tcW w:w="2263" w:type="dxa"/>
            <w:shd w:val="clear" w:color="auto" w:fill="E6E6E6"/>
            <w:vAlign w:val="center"/>
          </w:tcPr>
          <w:p w14:paraId="5D0DD7B9" w14:textId="77777777" w:rsidR="00DE460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719BC48" w14:textId="77777777" w:rsidR="00DE4609" w:rsidRDefault="00000000">
            <w:r>
              <w:t>适宜</w:t>
            </w:r>
          </w:p>
        </w:tc>
      </w:tr>
    </w:tbl>
    <w:p w14:paraId="41261FE5" w14:textId="77777777" w:rsidR="00DE4609" w:rsidRDefault="00000000">
      <w:pPr>
        <w:pStyle w:val="2"/>
        <w:widowControl w:val="0"/>
        <w:rPr>
          <w:kern w:val="2"/>
        </w:rPr>
      </w:pPr>
      <w:bookmarkStart w:id="68" w:name="_Toc192238786"/>
      <w:r>
        <w:rPr>
          <w:kern w:val="2"/>
        </w:rPr>
        <w:t>外门气密性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E4609" w14:paraId="062F24E7" w14:textId="77777777">
        <w:tc>
          <w:tcPr>
            <w:tcW w:w="2263" w:type="dxa"/>
            <w:shd w:val="clear" w:color="auto" w:fill="E6E6E6"/>
            <w:vAlign w:val="center"/>
          </w:tcPr>
          <w:p w14:paraId="6EA264A9" w14:textId="77777777" w:rsidR="00DE460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6FCAABE" w14:textId="77777777" w:rsidR="00DE4609" w:rsidRDefault="00000000">
            <w:r>
              <w:t>8</w:t>
            </w:r>
            <w:r>
              <w:t>级（窗编号：</w:t>
            </w:r>
            <w:r>
              <w:t>M0921</w:t>
            </w:r>
            <w:r>
              <w:t>）</w:t>
            </w:r>
          </w:p>
        </w:tc>
      </w:tr>
      <w:tr w:rsidR="00DE4609" w14:paraId="0D575750" w14:textId="77777777">
        <w:tc>
          <w:tcPr>
            <w:tcW w:w="2263" w:type="dxa"/>
            <w:shd w:val="clear" w:color="auto" w:fill="E6E6E6"/>
            <w:vAlign w:val="center"/>
          </w:tcPr>
          <w:p w14:paraId="59A75848" w14:textId="77777777" w:rsidR="00DE4609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03F29C00" w14:textId="77777777" w:rsidR="00DE4609" w:rsidRDefault="00DE4609"/>
        </w:tc>
      </w:tr>
      <w:tr w:rsidR="00DE4609" w14:paraId="5D8942E1" w14:textId="77777777">
        <w:tc>
          <w:tcPr>
            <w:tcW w:w="2263" w:type="dxa"/>
            <w:shd w:val="clear" w:color="auto" w:fill="E6E6E6"/>
            <w:vAlign w:val="center"/>
          </w:tcPr>
          <w:p w14:paraId="6ABD4B16" w14:textId="77777777" w:rsidR="00DE460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AF67F94" w14:textId="77777777" w:rsidR="00DE4609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E4609" w14:paraId="4FC1145D" w14:textId="77777777">
        <w:tc>
          <w:tcPr>
            <w:tcW w:w="2263" w:type="dxa"/>
            <w:shd w:val="clear" w:color="auto" w:fill="E6E6E6"/>
            <w:vAlign w:val="center"/>
          </w:tcPr>
          <w:p w14:paraId="75D7A427" w14:textId="77777777" w:rsidR="00DE4609" w:rsidRDefault="00000000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6CC15404" w14:textId="77777777" w:rsidR="00DE4609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E4609" w14:paraId="6AE5A0A0" w14:textId="77777777">
        <w:tc>
          <w:tcPr>
            <w:tcW w:w="2263" w:type="dxa"/>
            <w:shd w:val="clear" w:color="auto" w:fill="E6E6E6"/>
            <w:vAlign w:val="center"/>
          </w:tcPr>
          <w:p w14:paraId="3D3717D1" w14:textId="77777777" w:rsidR="00DE460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5997336" w14:textId="77777777" w:rsidR="00DE4609" w:rsidRDefault="00000000">
            <w:r>
              <w:t>适宜</w:t>
            </w:r>
          </w:p>
        </w:tc>
      </w:tr>
    </w:tbl>
    <w:p w14:paraId="06501B4E" w14:textId="77777777" w:rsidR="00DE4609" w:rsidRDefault="00000000">
      <w:pPr>
        <w:pStyle w:val="2"/>
        <w:widowControl w:val="0"/>
        <w:rPr>
          <w:kern w:val="2"/>
        </w:rPr>
      </w:pPr>
      <w:bookmarkStart w:id="69" w:name="_Toc192238787"/>
      <w:r>
        <w:rPr>
          <w:kern w:val="2"/>
        </w:rPr>
        <w:t>户门气密性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E4609" w14:paraId="586B71E0" w14:textId="77777777">
        <w:tc>
          <w:tcPr>
            <w:tcW w:w="2263" w:type="dxa"/>
            <w:shd w:val="clear" w:color="auto" w:fill="E6E6E6"/>
            <w:vAlign w:val="center"/>
          </w:tcPr>
          <w:p w14:paraId="4A343882" w14:textId="77777777" w:rsidR="00DE460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0689D68" w14:textId="77777777" w:rsidR="00DE4609" w:rsidRDefault="00000000">
            <w:r>
              <w:t>－</w:t>
            </w:r>
          </w:p>
        </w:tc>
      </w:tr>
      <w:tr w:rsidR="00DE4609" w14:paraId="3CBB9C75" w14:textId="77777777">
        <w:tc>
          <w:tcPr>
            <w:tcW w:w="2263" w:type="dxa"/>
            <w:shd w:val="clear" w:color="auto" w:fill="E6E6E6"/>
            <w:vAlign w:val="center"/>
          </w:tcPr>
          <w:p w14:paraId="2CFC8913" w14:textId="77777777" w:rsidR="00DE4609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6F236A8D" w14:textId="77777777" w:rsidR="00DE4609" w:rsidRDefault="00DE4609"/>
        </w:tc>
      </w:tr>
      <w:tr w:rsidR="00DE4609" w14:paraId="162F45A8" w14:textId="77777777">
        <w:tc>
          <w:tcPr>
            <w:tcW w:w="2263" w:type="dxa"/>
            <w:shd w:val="clear" w:color="auto" w:fill="E6E6E6"/>
            <w:vAlign w:val="center"/>
          </w:tcPr>
          <w:p w14:paraId="046E0A73" w14:textId="77777777" w:rsidR="00DE460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C939E5E" w14:textId="77777777" w:rsidR="00DE4609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DE4609" w14:paraId="2CD24557" w14:textId="77777777">
        <w:tc>
          <w:tcPr>
            <w:tcW w:w="2263" w:type="dxa"/>
            <w:shd w:val="clear" w:color="auto" w:fill="E6E6E6"/>
            <w:vAlign w:val="center"/>
          </w:tcPr>
          <w:p w14:paraId="2E8FF8C7" w14:textId="77777777" w:rsidR="00DE460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447AD5A" w14:textId="77777777" w:rsidR="00DE4609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E4609" w14:paraId="45155C48" w14:textId="77777777">
        <w:tc>
          <w:tcPr>
            <w:tcW w:w="2263" w:type="dxa"/>
            <w:shd w:val="clear" w:color="auto" w:fill="E6E6E6"/>
            <w:vAlign w:val="center"/>
          </w:tcPr>
          <w:p w14:paraId="19BAE6CF" w14:textId="77777777" w:rsidR="00DE460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23562A0" w14:textId="77777777" w:rsidR="00DE4609" w:rsidRDefault="00000000">
            <w:r>
              <w:t>－</w:t>
            </w:r>
          </w:p>
        </w:tc>
      </w:tr>
    </w:tbl>
    <w:p w14:paraId="5F820CEC" w14:textId="77777777" w:rsidR="00DE4609" w:rsidRDefault="00000000">
      <w:pPr>
        <w:pStyle w:val="2"/>
        <w:widowControl w:val="0"/>
        <w:rPr>
          <w:kern w:val="2"/>
        </w:rPr>
      </w:pPr>
      <w:bookmarkStart w:id="70" w:name="_Toc192238788"/>
      <w:r>
        <w:rPr>
          <w:kern w:val="2"/>
        </w:rPr>
        <w:t>规定项检查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E4609" w14:paraId="459078C1" w14:textId="77777777">
        <w:tc>
          <w:tcPr>
            <w:tcW w:w="1131" w:type="dxa"/>
            <w:shd w:val="clear" w:color="auto" w:fill="E6E6E6"/>
            <w:vAlign w:val="center"/>
          </w:tcPr>
          <w:p w14:paraId="1B36A09D" w14:textId="77777777" w:rsidR="00DE460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9BC6993" w14:textId="77777777" w:rsidR="00DE4609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C2AEB44" w14:textId="77777777" w:rsidR="00DE4609" w:rsidRDefault="00000000">
            <w:pPr>
              <w:jc w:val="center"/>
            </w:pPr>
            <w:r>
              <w:t>结论</w:t>
            </w:r>
          </w:p>
        </w:tc>
      </w:tr>
      <w:tr w:rsidR="00DE4609" w14:paraId="4CB4CE90" w14:textId="77777777">
        <w:tc>
          <w:tcPr>
            <w:tcW w:w="1131" w:type="dxa"/>
            <w:vAlign w:val="center"/>
          </w:tcPr>
          <w:p w14:paraId="52755110" w14:textId="77777777" w:rsidR="00DE460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9B3C18E" w14:textId="77777777" w:rsidR="00DE4609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00155043" w14:textId="77777777" w:rsidR="00DE4609" w:rsidRDefault="00000000">
            <w:r>
              <w:t>不需要</w:t>
            </w:r>
          </w:p>
        </w:tc>
      </w:tr>
      <w:tr w:rsidR="00DE4609" w14:paraId="61B71F1E" w14:textId="77777777">
        <w:tc>
          <w:tcPr>
            <w:tcW w:w="1131" w:type="dxa"/>
            <w:vAlign w:val="center"/>
          </w:tcPr>
          <w:p w14:paraId="4F655B4E" w14:textId="77777777" w:rsidR="00DE460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E6CA383" w14:textId="77777777" w:rsidR="00DE4609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28C9D32D" w14:textId="77777777" w:rsidR="00DE4609" w:rsidRDefault="00000000">
            <w:r>
              <w:t>不需要</w:t>
            </w:r>
          </w:p>
        </w:tc>
      </w:tr>
      <w:tr w:rsidR="00DE4609" w14:paraId="0A7322F5" w14:textId="77777777">
        <w:tc>
          <w:tcPr>
            <w:tcW w:w="1131" w:type="dxa"/>
            <w:vAlign w:val="center"/>
          </w:tcPr>
          <w:p w14:paraId="49319D76" w14:textId="77777777" w:rsidR="00DE460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F72905C" w14:textId="77777777" w:rsidR="00DE4609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3918E0C1" w14:textId="77777777" w:rsidR="00DE4609" w:rsidRDefault="00000000">
            <w:r>
              <w:t>不需要</w:t>
            </w:r>
          </w:p>
        </w:tc>
      </w:tr>
      <w:tr w:rsidR="00DE4609" w14:paraId="0BFCB004" w14:textId="77777777">
        <w:tc>
          <w:tcPr>
            <w:tcW w:w="1131" w:type="dxa"/>
            <w:vAlign w:val="center"/>
          </w:tcPr>
          <w:p w14:paraId="7E10D87B" w14:textId="77777777" w:rsidR="00DE460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74DF1D3" w14:textId="77777777" w:rsidR="00DE4609" w:rsidRDefault="00000000">
            <w:r>
              <w:t>地面</w:t>
            </w:r>
          </w:p>
        </w:tc>
        <w:tc>
          <w:tcPr>
            <w:tcW w:w="4131" w:type="dxa"/>
            <w:vAlign w:val="center"/>
          </w:tcPr>
          <w:p w14:paraId="34431155" w14:textId="77777777" w:rsidR="00DE4609" w:rsidRDefault="00000000">
            <w:r>
              <w:t>不需要</w:t>
            </w:r>
          </w:p>
        </w:tc>
      </w:tr>
      <w:tr w:rsidR="00DE4609" w14:paraId="60379D9C" w14:textId="77777777">
        <w:tc>
          <w:tcPr>
            <w:tcW w:w="1131" w:type="dxa"/>
            <w:vAlign w:val="center"/>
          </w:tcPr>
          <w:p w14:paraId="77F93D86" w14:textId="77777777" w:rsidR="00DE460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FBA4719" w14:textId="77777777" w:rsidR="00DE4609" w:rsidRDefault="00000000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18466905" w14:textId="77777777" w:rsidR="00DE4609" w:rsidRDefault="00000000">
            <w:r>
              <w:t>不需要</w:t>
            </w:r>
          </w:p>
        </w:tc>
      </w:tr>
      <w:tr w:rsidR="00DE4609" w14:paraId="19798C21" w14:textId="77777777">
        <w:tc>
          <w:tcPr>
            <w:tcW w:w="1131" w:type="dxa"/>
            <w:vAlign w:val="center"/>
          </w:tcPr>
          <w:p w14:paraId="50A65DBC" w14:textId="77777777" w:rsidR="00DE460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966DD00" w14:textId="77777777" w:rsidR="00DE4609" w:rsidRDefault="00000000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1A390B77" w14:textId="77777777" w:rsidR="00DE4609" w:rsidRDefault="00000000">
            <w:r>
              <w:t>不需要</w:t>
            </w:r>
          </w:p>
        </w:tc>
      </w:tr>
      <w:tr w:rsidR="00DE4609" w14:paraId="22578F3D" w14:textId="77777777">
        <w:tc>
          <w:tcPr>
            <w:tcW w:w="1131" w:type="dxa"/>
            <w:vAlign w:val="center"/>
          </w:tcPr>
          <w:p w14:paraId="670194CB" w14:textId="77777777" w:rsidR="00DE460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2B62289" w14:textId="77777777" w:rsidR="00DE4609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057C619" w14:textId="77777777" w:rsidR="00DE4609" w:rsidRDefault="00000000">
            <w:r>
              <w:t>不需要</w:t>
            </w:r>
          </w:p>
        </w:tc>
      </w:tr>
      <w:tr w:rsidR="00DE4609" w14:paraId="344FCB55" w14:textId="77777777">
        <w:tc>
          <w:tcPr>
            <w:tcW w:w="1131" w:type="dxa"/>
            <w:vAlign w:val="center"/>
          </w:tcPr>
          <w:p w14:paraId="141EEF0E" w14:textId="77777777" w:rsidR="00DE4609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1C5A20A" w14:textId="77777777" w:rsidR="00DE4609" w:rsidRDefault="00000000">
            <w:r>
              <w:t>外门</w:t>
            </w:r>
          </w:p>
        </w:tc>
        <w:tc>
          <w:tcPr>
            <w:tcW w:w="4131" w:type="dxa"/>
            <w:vAlign w:val="center"/>
          </w:tcPr>
          <w:p w14:paraId="15E604B8" w14:textId="77777777" w:rsidR="00DE4609" w:rsidRDefault="00000000">
            <w:r>
              <w:t>适宜</w:t>
            </w:r>
          </w:p>
        </w:tc>
      </w:tr>
      <w:tr w:rsidR="00DE4609" w14:paraId="61C87086" w14:textId="77777777">
        <w:tc>
          <w:tcPr>
            <w:tcW w:w="1131" w:type="dxa"/>
            <w:vAlign w:val="center"/>
          </w:tcPr>
          <w:p w14:paraId="7438471B" w14:textId="77777777" w:rsidR="00DE460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E0CBEBC" w14:textId="77777777" w:rsidR="00DE4609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39FE09BD" w14:textId="77777777" w:rsidR="00DE4609" w:rsidRDefault="00000000">
            <w:r>
              <w:t>适宜</w:t>
            </w:r>
          </w:p>
        </w:tc>
      </w:tr>
      <w:tr w:rsidR="00DE4609" w14:paraId="34788867" w14:textId="77777777">
        <w:tc>
          <w:tcPr>
            <w:tcW w:w="1131" w:type="dxa"/>
            <w:vAlign w:val="center"/>
          </w:tcPr>
          <w:p w14:paraId="6191AEDA" w14:textId="77777777" w:rsidR="00DE460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2CEDC9CC" w14:textId="77777777" w:rsidR="00DE4609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39636077" w14:textId="77777777" w:rsidR="00DE4609" w:rsidRDefault="00000000">
            <w:r>
              <w:t>适宜</w:t>
            </w:r>
          </w:p>
        </w:tc>
      </w:tr>
      <w:tr w:rsidR="00DE4609" w14:paraId="45A67A8D" w14:textId="77777777">
        <w:tc>
          <w:tcPr>
            <w:tcW w:w="1131" w:type="dxa"/>
            <w:vAlign w:val="center"/>
          </w:tcPr>
          <w:p w14:paraId="0F15A2B9" w14:textId="77777777" w:rsidR="00DE4609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C105BBD" w14:textId="77777777" w:rsidR="00DE4609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2A9C34E8" w14:textId="77777777" w:rsidR="00DE4609" w:rsidRDefault="00000000">
            <w:r>
              <w:t>适宜</w:t>
            </w:r>
          </w:p>
        </w:tc>
      </w:tr>
    </w:tbl>
    <w:p w14:paraId="1EB85DFF" w14:textId="77777777" w:rsidR="00DE4609" w:rsidRDefault="00000000">
      <w:pPr>
        <w:pStyle w:val="1"/>
        <w:widowControl w:val="0"/>
        <w:jc w:val="both"/>
        <w:rPr>
          <w:kern w:val="2"/>
          <w:szCs w:val="24"/>
        </w:rPr>
      </w:pPr>
      <w:bookmarkStart w:id="71" w:name="_Toc192238789"/>
      <w:r>
        <w:rPr>
          <w:kern w:val="2"/>
          <w:szCs w:val="24"/>
        </w:rPr>
        <w:t>围护结构概况</w:t>
      </w:r>
      <w:bookmarkEnd w:id="71"/>
    </w:p>
    <w:p w14:paraId="21FAD342" w14:textId="77777777" w:rsidR="00DE4609" w:rsidRDefault="00DE4609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01BA1DA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E8759BA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98A0AB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FCACA27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717222C4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C1131B7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AAD1858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D8BB0C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2" w:name="屋顶K"/>
            <w:r>
              <w:rPr>
                <w:rFonts w:hint="eastAsia"/>
                <w:bCs/>
                <w:szCs w:val="21"/>
              </w:rPr>
              <w:t>0.20</w:t>
            </w:r>
            <w:bookmarkEnd w:id="72"/>
          </w:p>
          <w:p w14:paraId="730A713A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3" w:name="屋顶D"/>
            <w:r>
              <w:rPr>
                <w:bCs/>
                <w:szCs w:val="21"/>
              </w:rPr>
              <w:t>8.85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2A6A64B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4" w:name="参照建筑屋顶K"/>
            <w:r>
              <w:rPr>
                <w:rFonts w:hint="eastAsia"/>
                <w:szCs w:val="21"/>
              </w:rPr>
              <w:t>0.35</w:t>
            </w:r>
            <w:bookmarkEnd w:id="74"/>
          </w:p>
          <w:p w14:paraId="7E467E8F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5" w:name="参照建筑屋顶D"/>
            <w:r>
              <w:rPr>
                <w:rFonts w:hint="eastAsia"/>
                <w:szCs w:val="21"/>
              </w:rPr>
              <w:t>6.18</w:t>
            </w:r>
            <w:bookmarkEnd w:id="75"/>
          </w:p>
        </w:tc>
      </w:tr>
      <w:tr w:rsidR="00436E30" w14:paraId="7CC56AE8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2ACABEB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54C33CE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6C531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6" w:name="外墙K"/>
            <w:r>
              <w:rPr>
                <w:rFonts w:hint="eastAsia"/>
                <w:bCs/>
                <w:szCs w:val="21"/>
              </w:rPr>
              <w:t>0.32</w:t>
            </w:r>
            <w:bookmarkEnd w:id="76"/>
          </w:p>
          <w:p w14:paraId="61BC202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外墙D"/>
            <w:r>
              <w:rPr>
                <w:rFonts w:hint="eastAsia"/>
                <w:bCs/>
                <w:szCs w:val="21"/>
              </w:rPr>
              <w:t>11.13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092B262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8" w:name="参照建筑外墙K"/>
            <w:r>
              <w:rPr>
                <w:rFonts w:hint="eastAsia"/>
                <w:szCs w:val="21"/>
              </w:rPr>
              <w:t>0.43</w:t>
            </w:r>
            <w:bookmarkEnd w:id="78"/>
          </w:p>
          <w:p w14:paraId="57629A47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9" w:name="参照建筑外墙D"/>
            <w:r>
              <w:rPr>
                <w:rFonts w:hint="eastAsia"/>
                <w:bCs/>
                <w:szCs w:val="21"/>
              </w:rPr>
              <w:t>11.06</w:t>
            </w:r>
            <w:bookmarkEnd w:id="79"/>
          </w:p>
        </w:tc>
      </w:tr>
      <w:tr w:rsidR="00436E30" w14:paraId="16200873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CA353AC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0CDBE08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001CD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0" w:name="挑空楼板K"/>
            <w:r>
              <w:rPr>
                <w:bCs/>
                <w:szCs w:val="21"/>
              </w:rPr>
              <w:t>－</w:t>
            </w:r>
            <w:bookmarkEnd w:id="80"/>
          </w:p>
          <w:p w14:paraId="2F60099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挑空楼板D"/>
            <w:r>
              <w:rPr>
                <w:bCs/>
                <w:szCs w:val="21"/>
              </w:rPr>
              <w:t>－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125D1F1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2" w:name="参照建筑挑空楼板K"/>
            <w:r>
              <w:rPr>
                <w:rFonts w:hint="eastAsia"/>
                <w:szCs w:val="21"/>
              </w:rPr>
              <w:t>－</w:t>
            </w:r>
            <w:bookmarkEnd w:id="82"/>
          </w:p>
          <w:p w14:paraId="197E1CB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3" w:name="参照建筑挑空楼板D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 w:rsidR="00436E30" w14:paraId="07E83B93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5F0DC32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43C61BF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B7ED8B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天窗K"/>
            <w:r>
              <w:rPr>
                <w:bCs/>
                <w:szCs w:val="21"/>
              </w:rPr>
              <w:t>1.80</w:t>
            </w:r>
            <w:bookmarkEnd w:id="84"/>
          </w:p>
          <w:p w14:paraId="4C4BE54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天窗SHGC"/>
            <w:r>
              <w:rPr>
                <w:bCs/>
                <w:szCs w:val="21"/>
              </w:rPr>
              <w:t>0.34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16A6B84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6" w:name="参照建筑天窗K"/>
            <w:r>
              <w:rPr>
                <w:rFonts w:hint="eastAsia"/>
                <w:szCs w:val="21"/>
              </w:rPr>
              <w:t>2.30</w:t>
            </w:r>
            <w:bookmarkEnd w:id="86"/>
          </w:p>
          <w:p w14:paraId="14F7F7C0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87" w:name="参照建筑天窗SHGC"/>
            <w:r>
              <w:rPr>
                <w:rFonts w:hint="eastAsia"/>
                <w:szCs w:val="21"/>
              </w:rPr>
              <w:t>－－</w:t>
            </w:r>
            <w:bookmarkEnd w:id="87"/>
          </w:p>
        </w:tc>
      </w:tr>
      <w:tr w:rsidR="00436E30" w14:paraId="64531515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73421A1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9EEE9B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8844A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FBF9A1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486ED9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754E0F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2E4839C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3DD686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FFAFA7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A6809F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2ABD8A49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625CA3F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70C073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437C93F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窗墙比－南向"/>
            <w:r>
              <w:rPr>
                <w:rFonts w:hint="eastAsia"/>
                <w:bCs/>
                <w:szCs w:val="21"/>
              </w:rPr>
              <w:t>0.17</w:t>
            </w:r>
            <w:bookmarkEnd w:id="88"/>
          </w:p>
        </w:tc>
        <w:tc>
          <w:tcPr>
            <w:tcW w:w="501" w:type="pct"/>
            <w:vAlign w:val="center"/>
          </w:tcPr>
          <w:p w14:paraId="1D44D77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外窗K－南向"/>
            <w:r>
              <w:rPr>
                <w:rFonts w:hint="eastAsia"/>
                <w:bCs/>
                <w:szCs w:val="21"/>
              </w:rPr>
              <w:t>1.80</w:t>
            </w:r>
            <w:bookmarkEnd w:id="89"/>
          </w:p>
        </w:tc>
        <w:tc>
          <w:tcPr>
            <w:tcW w:w="585" w:type="pct"/>
            <w:vAlign w:val="center"/>
          </w:tcPr>
          <w:p w14:paraId="750B230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外窗SHGC－南向"/>
            <w:r>
              <w:rPr>
                <w:rFonts w:hint="eastAsia"/>
                <w:bCs/>
                <w:szCs w:val="21"/>
              </w:rPr>
              <w:t>0.34</w:t>
            </w:r>
            <w:bookmarkEnd w:id="90"/>
          </w:p>
        </w:tc>
        <w:tc>
          <w:tcPr>
            <w:tcW w:w="422" w:type="pct"/>
            <w:vAlign w:val="center"/>
          </w:tcPr>
          <w:p w14:paraId="474AECB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参照建筑窗墙比－南向"/>
            <w:r>
              <w:rPr>
                <w:rFonts w:hint="eastAsia"/>
                <w:bCs/>
                <w:szCs w:val="21"/>
              </w:rPr>
              <w:t>0.17</w:t>
            </w:r>
            <w:bookmarkEnd w:id="91"/>
          </w:p>
        </w:tc>
        <w:tc>
          <w:tcPr>
            <w:tcW w:w="532" w:type="pct"/>
            <w:vAlign w:val="center"/>
          </w:tcPr>
          <w:p w14:paraId="20677B4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外窗K－南向"/>
            <w:r>
              <w:rPr>
                <w:rFonts w:hint="eastAsia"/>
                <w:bCs/>
                <w:szCs w:val="21"/>
              </w:rPr>
              <w:t>2.90</w:t>
            </w:r>
            <w:bookmarkEnd w:id="92"/>
          </w:p>
        </w:tc>
        <w:tc>
          <w:tcPr>
            <w:tcW w:w="632" w:type="pct"/>
            <w:vAlign w:val="center"/>
          </w:tcPr>
          <w:p w14:paraId="3CF1FE8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93"/>
          </w:p>
        </w:tc>
      </w:tr>
      <w:tr w:rsidR="00436E30" w14:paraId="7FED398E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46EC9D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94132B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05435D8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窗墙比－北向"/>
            <w:r>
              <w:rPr>
                <w:rFonts w:hint="eastAsia"/>
                <w:bCs/>
                <w:szCs w:val="21"/>
              </w:rPr>
              <w:t>0.15</w:t>
            </w:r>
            <w:bookmarkEnd w:id="94"/>
          </w:p>
        </w:tc>
        <w:tc>
          <w:tcPr>
            <w:tcW w:w="501" w:type="pct"/>
            <w:vAlign w:val="center"/>
          </w:tcPr>
          <w:p w14:paraId="04674B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1.80</w:t>
            </w:r>
            <w:bookmarkEnd w:id="95"/>
          </w:p>
        </w:tc>
        <w:tc>
          <w:tcPr>
            <w:tcW w:w="585" w:type="pct"/>
            <w:vAlign w:val="center"/>
          </w:tcPr>
          <w:p w14:paraId="09D874B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外窗SHGC－北向"/>
            <w:r>
              <w:rPr>
                <w:rFonts w:hint="eastAsia"/>
                <w:bCs/>
                <w:szCs w:val="21"/>
              </w:rPr>
              <w:t>0.34</w:t>
            </w:r>
            <w:bookmarkEnd w:id="96"/>
          </w:p>
        </w:tc>
        <w:tc>
          <w:tcPr>
            <w:tcW w:w="422" w:type="pct"/>
            <w:vAlign w:val="center"/>
          </w:tcPr>
          <w:p w14:paraId="5001DA4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参照建筑窗墙比－北向"/>
            <w:r>
              <w:rPr>
                <w:rFonts w:hint="eastAsia"/>
                <w:bCs/>
                <w:szCs w:val="21"/>
              </w:rPr>
              <w:t>0.15</w:t>
            </w:r>
            <w:bookmarkEnd w:id="97"/>
          </w:p>
        </w:tc>
        <w:tc>
          <w:tcPr>
            <w:tcW w:w="532" w:type="pct"/>
            <w:vAlign w:val="center"/>
          </w:tcPr>
          <w:p w14:paraId="7220D60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外窗K－北向"/>
            <w:r>
              <w:rPr>
                <w:rFonts w:hint="eastAsia"/>
                <w:bCs/>
                <w:szCs w:val="21"/>
              </w:rPr>
              <w:t>2.90</w:t>
            </w:r>
            <w:bookmarkEnd w:id="98"/>
          </w:p>
        </w:tc>
        <w:tc>
          <w:tcPr>
            <w:tcW w:w="632" w:type="pct"/>
            <w:vAlign w:val="center"/>
          </w:tcPr>
          <w:p w14:paraId="70BF8F6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99"/>
          </w:p>
        </w:tc>
      </w:tr>
      <w:tr w:rsidR="00436E30" w14:paraId="5395C295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AC6066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9EF9294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66D6FB5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100"/>
          </w:p>
        </w:tc>
        <w:tc>
          <w:tcPr>
            <w:tcW w:w="501" w:type="pct"/>
            <w:vAlign w:val="center"/>
          </w:tcPr>
          <w:p w14:paraId="60757F6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1" w:name="外窗K－东向"/>
            <w:r>
              <w:rPr>
                <w:rFonts w:hint="eastAsia"/>
                <w:bCs/>
                <w:szCs w:val="21"/>
              </w:rPr>
              <w:t>1.80</w:t>
            </w:r>
            <w:bookmarkEnd w:id="101"/>
          </w:p>
        </w:tc>
        <w:tc>
          <w:tcPr>
            <w:tcW w:w="585" w:type="pct"/>
            <w:vAlign w:val="center"/>
          </w:tcPr>
          <w:p w14:paraId="16A4F50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2" w:name="外窗SHGC－东向"/>
            <w:r>
              <w:rPr>
                <w:rFonts w:hint="eastAsia"/>
                <w:bCs/>
                <w:szCs w:val="21"/>
              </w:rPr>
              <w:t>0.34</w:t>
            </w:r>
            <w:bookmarkEnd w:id="102"/>
          </w:p>
        </w:tc>
        <w:tc>
          <w:tcPr>
            <w:tcW w:w="422" w:type="pct"/>
            <w:vAlign w:val="center"/>
          </w:tcPr>
          <w:p w14:paraId="51599F6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3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103"/>
          </w:p>
        </w:tc>
        <w:tc>
          <w:tcPr>
            <w:tcW w:w="532" w:type="pct"/>
            <w:vAlign w:val="center"/>
          </w:tcPr>
          <w:p w14:paraId="76452EA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4" w:name="参照建筑外窗K－东向"/>
            <w:r>
              <w:rPr>
                <w:rFonts w:hint="eastAsia"/>
                <w:bCs/>
                <w:szCs w:val="21"/>
              </w:rPr>
              <w:t>2.90</w:t>
            </w:r>
            <w:bookmarkEnd w:id="104"/>
          </w:p>
        </w:tc>
        <w:tc>
          <w:tcPr>
            <w:tcW w:w="632" w:type="pct"/>
            <w:vAlign w:val="center"/>
          </w:tcPr>
          <w:p w14:paraId="571B764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5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105"/>
          </w:p>
        </w:tc>
      </w:tr>
      <w:tr w:rsidR="00436E30" w14:paraId="55D42953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356B5D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08A6ED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9CB0C5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6" w:name="窗墙比－西向"/>
            <w:r>
              <w:rPr>
                <w:rFonts w:hint="eastAsia"/>
                <w:bCs/>
                <w:szCs w:val="21"/>
              </w:rPr>
              <w:t>0.12</w:t>
            </w:r>
            <w:bookmarkEnd w:id="106"/>
          </w:p>
        </w:tc>
        <w:tc>
          <w:tcPr>
            <w:tcW w:w="501" w:type="pct"/>
            <w:vAlign w:val="center"/>
          </w:tcPr>
          <w:p w14:paraId="7DA638F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7" w:name="外窗K－西向"/>
            <w:r>
              <w:rPr>
                <w:rFonts w:hint="eastAsia"/>
                <w:bCs/>
                <w:szCs w:val="21"/>
              </w:rPr>
              <w:t>1.80</w:t>
            </w:r>
            <w:bookmarkEnd w:id="107"/>
          </w:p>
        </w:tc>
        <w:tc>
          <w:tcPr>
            <w:tcW w:w="585" w:type="pct"/>
            <w:vAlign w:val="center"/>
          </w:tcPr>
          <w:p w14:paraId="6CE3DB8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8" w:name="外窗SHGC－西向"/>
            <w:r>
              <w:rPr>
                <w:rFonts w:hint="eastAsia"/>
                <w:bCs/>
                <w:szCs w:val="21"/>
              </w:rPr>
              <w:t>0.34</w:t>
            </w:r>
            <w:bookmarkEnd w:id="108"/>
          </w:p>
        </w:tc>
        <w:tc>
          <w:tcPr>
            <w:tcW w:w="422" w:type="pct"/>
            <w:vAlign w:val="center"/>
          </w:tcPr>
          <w:p w14:paraId="7C68CF3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9" w:name="参照建筑窗墙比－西向"/>
            <w:r>
              <w:rPr>
                <w:rFonts w:hint="eastAsia"/>
                <w:bCs/>
                <w:szCs w:val="21"/>
              </w:rPr>
              <w:t>0.12</w:t>
            </w:r>
            <w:bookmarkEnd w:id="109"/>
          </w:p>
        </w:tc>
        <w:tc>
          <w:tcPr>
            <w:tcW w:w="532" w:type="pct"/>
            <w:vAlign w:val="center"/>
          </w:tcPr>
          <w:p w14:paraId="5BE315E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0" w:name="参照建筑外窗K－西向"/>
            <w:r>
              <w:rPr>
                <w:rFonts w:hint="eastAsia"/>
                <w:bCs/>
                <w:szCs w:val="21"/>
              </w:rPr>
              <w:t>2.90</w:t>
            </w:r>
            <w:bookmarkEnd w:id="110"/>
          </w:p>
        </w:tc>
        <w:tc>
          <w:tcPr>
            <w:tcW w:w="632" w:type="pct"/>
            <w:vAlign w:val="center"/>
          </w:tcPr>
          <w:p w14:paraId="31CB0D9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11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111"/>
          </w:p>
        </w:tc>
      </w:tr>
    </w:tbl>
    <w:p w14:paraId="47423117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51621453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3AB28D3E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6EE15C3C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569C6C65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14:paraId="49F74F9C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2FB5E33F" w14:textId="77777777" w:rsidR="00DE4609" w:rsidRDefault="00000000">
      <w:pPr>
        <w:pStyle w:val="1"/>
        <w:widowControl w:val="0"/>
        <w:jc w:val="both"/>
        <w:rPr>
          <w:kern w:val="2"/>
          <w:szCs w:val="24"/>
        </w:rPr>
      </w:pPr>
      <w:bookmarkStart w:id="112" w:name="_Toc192238790"/>
      <w:r>
        <w:rPr>
          <w:kern w:val="2"/>
          <w:szCs w:val="24"/>
        </w:rPr>
        <w:t>设计建筑</w:t>
      </w:r>
      <w:bookmarkEnd w:id="112"/>
    </w:p>
    <w:p w14:paraId="6FDBBDFA" w14:textId="77777777" w:rsidR="00DE4609" w:rsidRDefault="00000000">
      <w:pPr>
        <w:pStyle w:val="2"/>
        <w:widowControl w:val="0"/>
        <w:rPr>
          <w:kern w:val="2"/>
        </w:rPr>
      </w:pPr>
      <w:bookmarkStart w:id="113" w:name="_Toc192238791"/>
      <w:r>
        <w:rPr>
          <w:kern w:val="2"/>
        </w:rPr>
        <w:t>房间类型</w:t>
      </w:r>
      <w:bookmarkEnd w:id="113"/>
    </w:p>
    <w:p w14:paraId="5C1414B5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4" w:name="_Toc192238792"/>
      <w:r>
        <w:rPr>
          <w:kern w:val="2"/>
          <w:szCs w:val="24"/>
        </w:rPr>
        <w:t>房间参数表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E4609" w14:paraId="61BE989D" w14:textId="77777777">
        <w:tc>
          <w:tcPr>
            <w:tcW w:w="1567" w:type="dxa"/>
            <w:shd w:val="clear" w:color="auto" w:fill="E6E6E6"/>
            <w:vAlign w:val="center"/>
          </w:tcPr>
          <w:p w14:paraId="096B4B62" w14:textId="77777777" w:rsidR="00DE46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437AA17" w14:textId="77777777" w:rsidR="00DE46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6853D1A" w14:textId="77777777" w:rsidR="00DE46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85D4F5" w14:textId="77777777" w:rsidR="00DE46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476B8E" w14:textId="77777777" w:rsidR="00DE46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F61B66" w14:textId="77777777" w:rsidR="00DE46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85F8C9" w14:textId="77777777" w:rsidR="00DE46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623F7" w14:textId="77777777" w:rsidR="00DE46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E4609" w14:paraId="7286B1A2" w14:textId="77777777">
        <w:tc>
          <w:tcPr>
            <w:tcW w:w="1567" w:type="dxa"/>
            <w:shd w:val="clear" w:color="auto" w:fill="E6E6E6"/>
            <w:vAlign w:val="center"/>
          </w:tcPr>
          <w:p w14:paraId="67F1AFBA" w14:textId="77777777" w:rsidR="00DE4609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DEF539A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671D67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DFC5D3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4D51E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60B2D9" w14:textId="77777777" w:rsidR="00DE460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9E53B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9BDD5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4B292C06" w14:textId="77777777">
        <w:tc>
          <w:tcPr>
            <w:tcW w:w="1567" w:type="dxa"/>
            <w:shd w:val="clear" w:color="auto" w:fill="E6E6E6"/>
            <w:vAlign w:val="center"/>
          </w:tcPr>
          <w:p w14:paraId="3459970D" w14:textId="77777777" w:rsidR="00DE4609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C04A9A8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ED8D5E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550206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3B86D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B06D85" w14:textId="77777777" w:rsidR="00DE4609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686D9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FEC4E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653BA5D1" w14:textId="77777777">
        <w:tc>
          <w:tcPr>
            <w:tcW w:w="1567" w:type="dxa"/>
            <w:shd w:val="clear" w:color="auto" w:fill="E6E6E6"/>
            <w:vAlign w:val="center"/>
          </w:tcPr>
          <w:p w14:paraId="058ACB28" w14:textId="77777777" w:rsidR="00DE4609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8A0835D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DC6BB8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1D18A9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7C252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F6883D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D55015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6E1580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1A6E21D1" w14:textId="77777777">
        <w:tc>
          <w:tcPr>
            <w:tcW w:w="1567" w:type="dxa"/>
            <w:shd w:val="clear" w:color="auto" w:fill="E6E6E6"/>
            <w:vAlign w:val="center"/>
          </w:tcPr>
          <w:p w14:paraId="3C55265B" w14:textId="77777777" w:rsidR="00DE4609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29AD4C53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55C8C4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040563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4F55F2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A0FA7C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62B28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27BA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686C3F39" w14:textId="77777777">
        <w:tc>
          <w:tcPr>
            <w:tcW w:w="1567" w:type="dxa"/>
            <w:shd w:val="clear" w:color="auto" w:fill="E6E6E6"/>
            <w:vAlign w:val="center"/>
          </w:tcPr>
          <w:p w14:paraId="0E13FD3C" w14:textId="77777777" w:rsidR="00DE4609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2FE6A40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2EF04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9C5219F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7A95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17C9D0" w14:textId="77777777" w:rsidR="00DE4609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A629A5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988D2A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05EA3297" w14:textId="77777777">
        <w:tc>
          <w:tcPr>
            <w:tcW w:w="1567" w:type="dxa"/>
            <w:shd w:val="clear" w:color="auto" w:fill="E6E6E6"/>
            <w:vAlign w:val="center"/>
          </w:tcPr>
          <w:p w14:paraId="1BC26C0A" w14:textId="77777777" w:rsidR="00DE460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CB7788E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98868C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6E9414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33C0C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772900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C99E7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58EF8A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4F88644A" w14:textId="77777777">
        <w:tc>
          <w:tcPr>
            <w:tcW w:w="1567" w:type="dxa"/>
            <w:shd w:val="clear" w:color="auto" w:fill="E6E6E6"/>
            <w:vAlign w:val="center"/>
          </w:tcPr>
          <w:p w14:paraId="04A379D7" w14:textId="77777777" w:rsidR="00DE460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E85DC50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61AD2C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3D4F17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102AF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4CA763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BE4525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6FA7E2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22051CE9" w14:textId="77777777">
        <w:tc>
          <w:tcPr>
            <w:tcW w:w="1567" w:type="dxa"/>
            <w:shd w:val="clear" w:color="auto" w:fill="E6E6E6"/>
            <w:vAlign w:val="center"/>
          </w:tcPr>
          <w:p w14:paraId="3E7C46E5" w14:textId="77777777" w:rsidR="00DE460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0B89B21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2415F6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6B3118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473E6F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33048F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2D2CA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9D7E5A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77869417" w14:textId="77777777">
        <w:tc>
          <w:tcPr>
            <w:tcW w:w="1567" w:type="dxa"/>
            <w:shd w:val="clear" w:color="auto" w:fill="E6E6E6"/>
            <w:vAlign w:val="center"/>
          </w:tcPr>
          <w:p w14:paraId="3932E4CC" w14:textId="77777777" w:rsidR="00DE4609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70802AE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FA634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BFEE77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C2A51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602C28" w14:textId="77777777" w:rsidR="00DE4609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AE65A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B3F339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E4609" w14:paraId="21D127B3" w14:textId="77777777">
        <w:tc>
          <w:tcPr>
            <w:tcW w:w="1567" w:type="dxa"/>
            <w:shd w:val="clear" w:color="auto" w:fill="E6E6E6"/>
            <w:vAlign w:val="center"/>
          </w:tcPr>
          <w:p w14:paraId="00EC3404" w14:textId="77777777" w:rsidR="00DE4609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00942219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ECC5BD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6AD2E4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93D4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20E5CD" w14:textId="77777777" w:rsidR="00DE460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C9981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39ADE6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5F41B920" w14:textId="77777777">
        <w:tc>
          <w:tcPr>
            <w:tcW w:w="1567" w:type="dxa"/>
            <w:shd w:val="clear" w:color="auto" w:fill="E6E6E6"/>
            <w:vAlign w:val="center"/>
          </w:tcPr>
          <w:p w14:paraId="6FECBB04" w14:textId="77777777" w:rsidR="00DE460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67CF831C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E5B05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AB24BD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AD61C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8C86D4" w14:textId="77777777" w:rsidR="00DE4609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1D38C7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7E1E3" w14:textId="77777777" w:rsidR="00DE4609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DE4609" w14:paraId="059894FB" w14:textId="77777777">
        <w:tc>
          <w:tcPr>
            <w:tcW w:w="1567" w:type="dxa"/>
            <w:shd w:val="clear" w:color="auto" w:fill="E6E6E6"/>
            <w:vAlign w:val="center"/>
          </w:tcPr>
          <w:p w14:paraId="7767DD9C" w14:textId="77777777" w:rsidR="00DE460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6AD9378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FF4EB8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7BA070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C6E05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999351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5743A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89AD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0EC48CD2" w14:textId="77777777">
        <w:tc>
          <w:tcPr>
            <w:tcW w:w="1567" w:type="dxa"/>
            <w:shd w:val="clear" w:color="auto" w:fill="E6E6E6"/>
            <w:vAlign w:val="center"/>
          </w:tcPr>
          <w:p w14:paraId="49980C1E" w14:textId="77777777" w:rsidR="00DE460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915B7CF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39630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98F3CA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CD439B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A771A1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F074B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87834A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6BBFC255" w14:textId="77777777">
        <w:tc>
          <w:tcPr>
            <w:tcW w:w="1567" w:type="dxa"/>
            <w:shd w:val="clear" w:color="auto" w:fill="E6E6E6"/>
            <w:vAlign w:val="center"/>
          </w:tcPr>
          <w:p w14:paraId="255B0D16" w14:textId="77777777" w:rsidR="00DE46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111D2B2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CCB801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FBBC0D3" w14:textId="77777777" w:rsidR="00DE460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13CE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EAA3D0" w14:textId="77777777" w:rsidR="00DE460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9B555B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264207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178376E3" w14:textId="77777777">
        <w:tc>
          <w:tcPr>
            <w:tcW w:w="1567" w:type="dxa"/>
            <w:shd w:val="clear" w:color="auto" w:fill="E6E6E6"/>
            <w:vAlign w:val="center"/>
          </w:tcPr>
          <w:p w14:paraId="368F3522" w14:textId="77777777" w:rsidR="00DE460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EF635BD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6786C14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D6FBA1" w14:textId="77777777" w:rsidR="00DE460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02A7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E96B3E" w14:textId="77777777" w:rsidR="00DE460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4382F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C5D48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6B2D3B4F" w14:textId="77777777">
        <w:tc>
          <w:tcPr>
            <w:tcW w:w="1567" w:type="dxa"/>
            <w:shd w:val="clear" w:color="auto" w:fill="E6E6E6"/>
            <w:vAlign w:val="center"/>
          </w:tcPr>
          <w:p w14:paraId="2974B33D" w14:textId="77777777" w:rsidR="00DE4609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7D0CFDA7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6BEF58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C9F097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1FA0CE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68D169" w14:textId="77777777" w:rsidR="00DE4609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366310" w14:textId="77777777" w:rsidR="00DE4609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83464F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6BD57756" w14:textId="77777777">
        <w:tc>
          <w:tcPr>
            <w:tcW w:w="1567" w:type="dxa"/>
            <w:shd w:val="clear" w:color="auto" w:fill="E6E6E6"/>
            <w:vAlign w:val="center"/>
          </w:tcPr>
          <w:p w14:paraId="41493438" w14:textId="77777777" w:rsidR="00DE46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0651F30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6A3BEC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0898B27" w14:textId="77777777" w:rsidR="00DE460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AC166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E47950" w14:textId="77777777" w:rsidR="00DE46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0EAA42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A688A9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486A3D19" w14:textId="77777777">
        <w:tc>
          <w:tcPr>
            <w:tcW w:w="1567" w:type="dxa"/>
            <w:shd w:val="clear" w:color="auto" w:fill="E6E6E6"/>
            <w:vAlign w:val="center"/>
          </w:tcPr>
          <w:p w14:paraId="77500411" w14:textId="77777777" w:rsidR="00DE46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3B8FAAF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A75E4D0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7D7E638" w14:textId="77777777" w:rsidR="00DE460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A7A020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B6C4CA" w14:textId="77777777" w:rsidR="00DE46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A85912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DB94A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7A960268" w14:textId="77777777">
        <w:tc>
          <w:tcPr>
            <w:tcW w:w="1567" w:type="dxa"/>
            <w:shd w:val="clear" w:color="auto" w:fill="E6E6E6"/>
            <w:vAlign w:val="center"/>
          </w:tcPr>
          <w:p w14:paraId="2EB6D39B" w14:textId="77777777" w:rsidR="00DE4609" w:rsidRDefault="00000000">
            <w:r>
              <w:lastRenderedPageBreak/>
              <w:t>贵宾室</w:t>
            </w:r>
          </w:p>
        </w:tc>
        <w:tc>
          <w:tcPr>
            <w:tcW w:w="973" w:type="dxa"/>
            <w:vAlign w:val="center"/>
          </w:tcPr>
          <w:p w14:paraId="36E0ADE3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7BA95E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1D550F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551F7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A47A7C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FBBC9D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7FBD81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4A2FCB29" w14:textId="77777777">
        <w:tc>
          <w:tcPr>
            <w:tcW w:w="1567" w:type="dxa"/>
            <w:shd w:val="clear" w:color="auto" w:fill="E6E6E6"/>
            <w:vAlign w:val="center"/>
          </w:tcPr>
          <w:p w14:paraId="67E75C6B" w14:textId="77777777" w:rsidR="00DE460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1D172D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2EEF74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A51712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2F6E3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764B24" w14:textId="77777777" w:rsidR="00DE460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2D747A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A4257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20E04158" w14:textId="77777777">
        <w:tc>
          <w:tcPr>
            <w:tcW w:w="1567" w:type="dxa"/>
            <w:shd w:val="clear" w:color="auto" w:fill="E6E6E6"/>
            <w:vAlign w:val="center"/>
          </w:tcPr>
          <w:p w14:paraId="2691CFA5" w14:textId="77777777" w:rsidR="00DE4609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42D7A80F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572D5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73B0BC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FEA60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DF22B0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2B486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14327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3A6C93C2" w14:textId="77777777">
        <w:tc>
          <w:tcPr>
            <w:tcW w:w="1567" w:type="dxa"/>
            <w:shd w:val="clear" w:color="auto" w:fill="E6E6E6"/>
            <w:vAlign w:val="center"/>
          </w:tcPr>
          <w:p w14:paraId="56377F18" w14:textId="77777777" w:rsidR="00DE460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A13A96A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571E5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342A2D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2E520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5CE23B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5FB09A" w14:textId="77777777" w:rsidR="00DE460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6BC2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726D5BC8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5" w:name="_Toc192238793"/>
      <w:r>
        <w:rPr>
          <w:kern w:val="2"/>
          <w:szCs w:val="24"/>
        </w:rPr>
        <w:t>作息时间表</w:t>
      </w:r>
      <w:bookmarkEnd w:id="115"/>
    </w:p>
    <w:p w14:paraId="6866ED7B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FB18231" w14:textId="77777777" w:rsidR="00DE4609" w:rsidRDefault="00000000">
      <w:pPr>
        <w:pStyle w:val="2"/>
        <w:widowControl w:val="0"/>
        <w:rPr>
          <w:kern w:val="2"/>
        </w:rPr>
      </w:pPr>
      <w:bookmarkStart w:id="116" w:name="_Toc192238794"/>
      <w:r>
        <w:rPr>
          <w:kern w:val="2"/>
        </w:rPr>
        <w:t>系统类型</w:t>
      </w:r>
      <w:bookmarkEnd w:id="116"/>
    </w:p>
    <w:p w14:paraId="67DC6AF7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7" w:name="_Toc192238795"/>
      <w:r>
        <w:rPr>
          <w:kern w:val="2"/>
          <w:szCs w:val="24"/>
        </w:rPr>
        <w:t>系统分区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E4609" w14:paraId="56AF898D" w14:textId="77777777">
        <w:tc>
          <w:tcPr>
            <w:tcW w:w="1131" w:type="dxa"/>
            <w:shd w:val="clear" w:color="auto" w:fill="E6E6E6"/>
            <w:vAlign w:val="center"/>
          </w:tcPr>
          <w:p w14:paraId="0E00656B" w14:textId="77777777" w:rsidR="00DE460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03F6BA0" w14:textId="77777777" w:rsidR="00DE460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0A3FA" w14:textId="77777777" w:rsidR="00DE460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6F9945" w14:textId="77777777" w:rsidR="00DE460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557B1AD" w14:textId="77777777" w:rsidR="00DE4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04809DF" w14:textId="77777777" w:rsidR="00DE4609" w:rsidRDefault="00000000">
            <w:pPr>
              <w:jc w:val="center"/>
            </w:pPr>
            <w:r>
              <w:t>包含的房间</w:t>
            </w:r>
          </w:p>
        </w:tc>
      </w:tr>
      <w:tr w:rsidR="00DE4609" w14:paraId="3AE878A3" w14:textId="77777777">
        <w:tc>
          <w:tcPr>
            <w:tcW w:w="1131" w:type="dxa"/>
            <w:vAlign w:val="center"/>
          </w:tcPr>
          <w:p w14:paraId="273CC263" w14:textId="77777777" w:rsidR="00DE460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0FA1379" w14:textId="77777777" w:rsidR="00DE460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4C9FC0B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D73234" w14:textId="77777777" w:rsidR="00DE460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1ADA045" w14:textId="77777777" w:rsidR="00DE4609" w:rsidRDefault="00000000">
            <w:r>
              <w:t>6932.32</w:t>
            </w:r>
          </w:p>
        </w:tc>
        <w:tc>
          <w:tcPr>
            <w:tcW w:w="3673" w:type="dxa"/>
            <w:vAlign w:val="center"/>
          </w:tcPr>
          <w:p w14:paraId="2CEA7DCA" w14:textId="77777777" w:rsidR="00DE4609" w:rsidRDefault="00000000">
            <w:r>
              <w:t>2128(2),2127(2),2099(2),2098(2),2094(2),2093(2),2092(2),2078(2),2063(2),2058(2),2022(2),2021(2),2020(2),2018(2),2017(2),2016(2),2014(2),2013(2),3024(3),3130(3),3129(3),3111(3),3110(3),3109(3),3108(3),3103(3),3102(3),3068(3),3067(3),3034(3),3033(3),3032(3),3031(3),3029(3),3028(3),3027(3),3025(3),4036(4),4132(4),4131(4),4123(4),4122(4),4121(4),4120(4),4071(4),4070(4),4046(4),4045(4),4044(4),4043(4),4041(4),4040(4),4039(4),4037(4)</w:t>
            </w:r>
          </w:p>
        </w:tc>
      </w:tr>
      <w:tr w:rsidR="00DE4609" w14:paraId="2016DAF8" w14:textId="77777777">
        <w:tc>
          <w:tcPr>
            <w:tcW w:w="1131" w:type="dxa"/>
            <w:vAlign w:val="center"/>
          </w:tcPr>
          <w:p w14:paraId="0368DF48" w14:textId="77777777" w:rsidR="00DE4609" w:rsidRDefault="00000000">
            <w:r>
              <w:t>风机盘管</w:t>
            </w:r>
          </w:p>
        </w:tc>
        <w:tc>
          <w:tcPr>
            <w:tcW w:w="1924" w:type="dxa"/>
            <w:vAlign w:val="center"/>
          </w:tcPr>
          <w:p w14:paraId="694A8D5E" w14:textId="77777777" w:rsidR="00DE460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C1E4289" w14:textId="77777777" w:rsidR="00DE460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EB777B" w14:textId="77777777" w:rsidR="00DE460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753914F" w14:textId="77777777" w:rsidR="00DE4609" w:rsidRDefault="00000000">
            <w:r>
              <w:t>2620.84</w:t>
            </w:r>
          </w:p>
        </w:tc>
        <w:tc>
          <w:tcPr>
            <w:tcW w:w="3673" w:type="dxa"/>
            <w:vAlign w:val="center"/>
          </w:tcPr>
          <w:p w14:paraId="0BFA658F" w14:textId="77777777" w:rsidR="00DE4609" w:rsidRDefault="00000000">
            <w:r>
              <w:t>1138(1),1126(1),1125(1),1089(1),1088(1),1084(1),1083(1),1073(1),1072(1),1069(1),1065(1),1060(1),1059(1),1012(1),1010(1),1009(1),1008(1),1007(1),1005(1),1004(1),1003(1),1001(1)</w:t>
            </w:r>
          </w:p>
        </w:tc>
      </w:tr>
    </w:tbl>
    <w:p w14:paraId="27DB2287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8" w:name="_Toc192238796"/>
      <w:r>
        <w:rPr>
          <w:kern w:val="2"/>
          <w:szCs w:val="24"/>
        </w:rPr>
        <w:t>热回收参数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E4609" w14:paraId="56E4B67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CC864FE" w14:textId="77777777" w:rsidR="00DE460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ED736D8" w14:textId="77777777" w:rsidR="00DE460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5FDCC1" w14:textId="77777777" w:rsidR="00DE460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5A49B40" w14:textId="77777777" w:rsidR="00DE4609" w:rsidRDefault="00000000">
            <w:pPr>
              <w:jc w:val="center"/>
            </w:pPr>
            <w:r>
              <w:t>供暖</w:t>
            </w:r>
          </w:p>
        </w:tc>
      </w:tr>
      <w:tr w:rsidR="00DE4609" w14:paraId="32EB0A6A" w14:textId="77777777">
        <w:tc>
          <w:tcPr>
            <w:tcW w:w="1131" w:type="dxa"/>
            <w:vMerge/>
            <w:vAlign w:val="center"/>
          </w:tcPr>
          <w:p w14:paraId="1F3A1495" w14:textId="77777777" w:rsidR="00DE4609" w:rsidRDefault="00DE4609"/>
        </w:tc>
        <w:tc>
          <w:tcPr>
            <w:tcW w:w="1262" w:type="dxa"/>
            <w:vMerge/>
            <w:vAlign w:val="center"/>
          </w:tcPr>
          <w:p w14:paraId="123467EE" w14:textId="77777777" w:rsidR="00DE4609" w:rsidRDefault="00DE4609"/>
        </w:tc>
        <w:tc>
          <w:tcPr>
            <w:tcW w:w="1731" w:type="dxa"/>
            <w:vAlign w:val="center"/>
          </w:tcPr>
          <w:p w14:paraId="7F83DA17" w14:textId="77777777" w:rsidR="00DE46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052B33F" w14:textId="77777777" w:rsidR="00DE46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FB33A58" w14:textId="77777777" w:rsidR="00DE460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9D24699" w14:textId="77777777" w:rsidR="00DE46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E4609" w14:paraId="5835E0A4" w14:textId="77777777">
        <w:tc>
          <w:tcPr>
            <w:tcW w:w="1131" w:type="dxa"/>
            <w:vAlign w:val="center"/>
          </w:tcPr>
          <w:p w14:paraId="7DFB4C23" w14:textId="77777777" w:rsidR="00DE460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CA4CD6E" w14:textId="77777777" w:rsidR="00DE460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969D265" w14:textId="77777777" w:rsidR="00DE4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BB959EF" w14:textId="77777777" w:rsidR="00DE4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0BC1F96" w14:textId="77777777" w:rsidR="00DE4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C14776A" w14:textId="77777777" w:rsidR="00DE4609" w:rsidRDefault="00000000">
            <w:r>
              <w:t>－</w:t>
            </w:r>
          </w:p>
        </w:tc>
      </w:tr>
      <w:tr w:rsidR="00DE4609" w14:paraId="53A722E0" w14:textId="77777777">
        <w:tc>
          <w:tcPr>
            <w:tcW w:w="1131" w:type="dxa"/>
            <w:vAlign w:val="center"/>
          </w:tcPr>
          <w:p w14:paraId="25F7EA31" w14:textId="77777777" w:rsidR="00DE4609" w:rsidRDefault="00000000">
            <w:r>
              <w:t>风机盘管</w:t>
            </w:r>
          </w:p>
        </w:tc>
        <w:tc>
          <w:tcPr>
            <w:tcW w:w="1262" w:type="dxa"/>
            <w:vAlign w:val="center"/>
          </w:tcPr>
          <w:p w14:paraId="32E021E2" w14:textId="77777777" w:rsidR="00DE4609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B80AAE6" w14:textId="77777777" w:rsidR="00DE4609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7229248D" w14:textId="77777777" w:rsidR="00DE4609" w:rsidRDefault="00000000">
            <w:r>
              <w:t>2℃</w:t>
            </w:r>
          </w:p>
        </w:tc>
        <w:tc>
          <w:tcPr>
            <w:tcW w:w="1731" w:type="dxa"/>
            <w:vAlign w:val="center"/>
          </w:tcPr>
          <w:p w14:paraId="2F6C1DC0" w14:textId="77777777" w:rsidR="00DE4609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61BE1136" w14:textId="77777777" w:rsidR="00DE4609" w:rsidRDefault="00000000">
            <w:r>
              <w:t>5(℃)</w:t>
            </w:r>
          </w:p>
        </w:tc>
      </w:tr>
    </w:tbl>
    <w:p w14:paraId="4DF1D88C" w14:textId="77777777" w:rsidR="00DE4609" w:rsidRDefault="00000000">
      <w:pPr>
        <w:pStyle w:val="2"/>
        <w:widowControl w:val="0"/>
        <w:rPr>
          <w:kern w:val="2"/>
        </w:rPr>
      </w:pPr>
      <w:bookmarkStart w:id="119" w:name="_Toc192238797"/>
      <w:r>
        <w:rPr>
          <w:kern w:val="2"/>
        </w:rPr>
        <w:t>制冷系统</w:t>
      </w:r>
      <w:bookmarkEnd w:id="119"/>
    </w:p>
    <w:p w14:paraId="520D3F49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0" w:name="_Toc192238798"/>
      <w:r>
        <w:rPr>
          <w:kern w:val="2"/>
          <w:szCs w:val="24"/>
        </w:rPr>
        <w:t>默认冷源</w:t>
      </w:r>
      <w:bookmarkEnd w:id="120"/>
    </w:p>
    <w:p w14:paraId="6141B7D9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E4609" w14:paraId="0C755ACA" w14:textId="77777777">
        <w:tc>
          <w:tcPr>
            <w:tcW w:w="1697" w:type="dxa"/>
            <w:shd w:val="clear" w:color="auto" w:fill="E6E6E6"/>
            <w:vAlign w:val="center"/>
          </w:tcPr>
          <w:p w14:paraId="3136E1FD" w14:textId="77777777" w:rsidR="00DE460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1887ECE" w14:textId="77777777" w:rsidR="00DE4609" w:rsidRDefault="00000000">
            <w:r>
              <w:t>默认</w:t>
            </w:r>
            <w:r>
              <w:t xml:space="preserve">, </w:t>
            </w:r>
            <w:r>
              <w:t>风机盘管</w:t>
            </w:r>
          </w:p>
        </w:tc>
      </w:tr>
    </w:tbl>
    <w:p w14:paraId="0D28A278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E4609" w14:paraId="54C5456F" w14:textId="77777777">
        <w:tc>
          <w:tcPr>
            <w:tcW w:w="1697" w:type="dxa"/>
            <w:shd w:val="clear" w:color="auto" w:fill="E6E6E6"/>
            <w:vAlign w:val="center"/>
          </w:tcPr>
          <w:p w14:paraId="6AED9A13" w14:textId="77777777" w:rsidR="00DE460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83CCBDB" w14:textId="77777777" w:rsidR="00DE460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F655B44" w14:textId="77777777" w:rsidR="00DE460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6AF6DA" w14:textId="77777777" w:rsidR="00DE460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88CD70C" w14:textId="77777777" w:rsidR="00DE460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E22B6A2" w14:textId="77777777" w:rsidR="00DE4609" w:rsidRDefault="00000000">
            <w:pPr>
              <w:jc w:val="center"/>
            </w:pPr>
            <w:r>
              <w:t>台数</w:t>
            </w:r>
          </w:p>
        </w:tc>
      </w:tr>
      <w:tr w:rsidR="00DE4609" w14:paraId="4179BC01" w14:textId="77777777">
        <w:tc>
          <w:tcPr>
            <w:tcW w:w="1697" w:type="dxa"/>
            <w:vAlign w:val="center"/>
          </w:tcPr>
          <w:p w14:paraId="2F059256" w14:textId="77777777" w:rsidR="00DE460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3CBAD03" w14:textId="77777777" w:rsidR="00DE460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7B8EF4F" w14:textId="77777777" w:rsidR="00DE460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CC16B69" w14:textId="77777777" w:rsidR="00DE460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3428073" w14:textId="77777777" w:rsidR="00DE460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946856F" w14:textId="77777777" w:rsidR="00DE4609" w:rsidRDefault="00000000">
            <w:r>
              <w:t>1</w:t>
            </w:r>
          </w:p>
        </w:tc>
      </w:tr>
    </w:tbl>
    <w:p w14:paraId="762E538B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DE4609" w14:paraId="09A1FA7F" w14:textId="77777777">
        <w:tc>
          <w:tcPr>
            <w:tcW w:w="1120" w:type="dxa"/>
            <w:shd w:val="clear" w:color="auto" w:fill="E6E6E6"/>
            <w:vAlign w:val="center"/>
          </w:tcPr>
          <w:p w14:paraId="6A47EBE3" w14:textId="77777777" w:rsidR="00DE460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4314EFC" w14:textId="77777777" w:rsidR="00DE460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2B00C7C" w14:textId="77777777" w:rsidR="00DE460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6DBE350" w14:textId="77777777" w:rsidR="00DE460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CAC4DF9" w14:textId="77777777" w:rsidR="00DE460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384875" w14:textId="77777777" w:rsidR="00DE460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F40AC35" w14:textId="77777777" w:rsidR="00DE460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F1B6942" w14:textId="77777777" w:rsidR="00DE4609" w:rsidRDefault="00000000">
            <w:pPr>
              <w:jc w:val="center"/>
            </w:pPr>
            <w:r>
              <w:t>台数</w:t>
            </w:r>
          </w:p>
        </w:tc>
      </w:tr>
      <w:tr w:rsidR="00DE4609" w14:paraId="413E78C1" w14:textId="77777777">
        <w:tc>
          <w:tcPr>
            <w:tcW w:w="1120" w:type="dxa"/>
            <w:vAlign w:val="center"/>
          </w:tcPr>
          <w:p w14:paraId="261394CF" w14:textId="77777777" w:rsidR="00DE4609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840854A" w14:textId="77777777" w:rsidR="00DE460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E465BA6" w14:textId="77777777" w:rsidR="00DE460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C36BB22" w14:textId="77777777" w:rsidR="00DE460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AB5DA4C" w14:textId="77777777" w:rsidR="00DE460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D84725F" w14:textId="77777777" w:rsidR="00DE460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D247B68" w14:textId="77777777" w:rsidR="00DE460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1B9F16E8" w14:textId="77777777" w:rsidR="00DE4609" w:rsidRDefault="00000000">
            <w:r>
              <w:t>1</w:t>
            </w:r>
          </w:p>
        </w:tc>
      </w:tr>
      <w:tr w:rsidR="00DE4609" w14:paraId="4CB6F76B" w14:textId="77777777">
        <w:tc>
          <w:tcPr>
            <w:tcW w:w="1120" w:type="dxa"/>
            <w:vAlign w:val="center"/>
          </w:tcPr>
          <w:p w14:paraId="14AB5FFA" w14:textId="77777777" w:rsidR="00DE460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D8DC7D3" w14:textId="77777777" w:rsidR="00DE460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337A081" w14:textId="77777777" w:rsidR="00DE460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81526D7" w14:textId="77777777" w:rsidR="00DE460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E7FE5DD" w14:textId="77777777" w:rsidR="00DE460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BA22E5E" w14:textId="77777777" w:rsidR="00DE460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27D9B93F" w14:textId="77777777" w:rsidR="00DE460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6A46B58" w14:textId="77777777" w:rsidR="00DE4609" w:rsidRDefault="00000000">
            <w:r>
              <w:t>1</w:t>
            </w:r>
          </w:p>
        </w:tc>
      </w:tr>
    </w:tbl>
    <w:p w14:paraId="223EA5A8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E4609" w14:paraId="413D8A53" w14:textId="77777777">
        <w:tc>
          <w:tcPr>
            <w:tcW w:w="1115" w:type="dxa"/>
            <w:shd w:val="clear" w:color="auto" w:fill="E6E6E6"/>
            <w:vAlign w:val="center"/>
          </w:tcPr>
          <w:p w14:paraId="5865D314" w14:textId="77777777" w:rsidR="00DE460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5F972E" w14:textId="77777777" w:rsidR="00DE460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37B5A6" w14:textId="77777777" w:rsidR="00DE460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07766" w14:textId="77777777" w:rsidR="00DE460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315294" w14:textId="77777777" w:rsidR="00DE460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39DF64" w14:textId="77777777" w:rsidR="00DE460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3BE143" w14:textId="77777777" w:rsidR="00DE460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E4609" w14:paraId="0A1C2A05" w14:textId="77777777">
        <w:tc>
          <w:tcPr>
            <w:tcW w:w="1115" w:type="dxa"/>
            <w:shd w:val="clear" w:color="auto" w:fill="E6E6E6"/>
            <w:vAlign w:val="center"/>
          </w:tcPr>
          <w:p w14:paraId="70F07AD3" w14:textId="77777777" w:rsidR="00DE460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4A4E756" w14:textId="77777777" w:rsidR="00DE4609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554BC3A7" w14:textId="77777777" w:rsidR="00DE4609" w:rsidRDefault="00000000">
            <w:r>
              <w:t>27.7</w:t>
            </w:r>
          </w:p>
        </w:tc>
        <w:tc>
          <w:tcPr>
            <w:tcW w:w="1273" w:type="dxa"/>
            <w:vAlign w:val="center"/>
          </w:tcPr>
          <w:p w14:paraId="569DCFB5" w14:textId="77777777" w:rsidR="00DE4609" w:rsidRDefault="00000000">
            <w:r>
              <w:t>4.51</w:t>
            </w:r>
          </w:p>
        </w:tc>
        <w:tc>
          <w:tcPr>
            <w:tcW w:w="1556" w:type="dxa"/>
            <w:vAlign w:val="center"/>
          </w:tcPr>
          <w:p w14:paraId="7F363E1F" w14:textId="77777777" w:rsidR="00DE460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EFA36A0" w14:textId="77777777" w:rsidR="00DE460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00E92A2" w14:textId="77777777" w:rsidR="00DE4609" w:rsidRDefault="00000000">
            <w:r>
              <w:t>9.6</w:t>
            </w:r>
          </w:p>
        </w:tc>
      </w:tr>
      <w:tr w:rsidR="00DE4609" w14:paraId="514CE68A" w14:textId="77777777">
        <w:tc>
          <w:tcPr>
            <w:tcW w:w="1115" w:type="dxa"/>
            <w:shd w:val="clear" w:color="auto" w:fill="E6E6E6"/>
            <w:vAlign w:val="center"/>
          </w:tcPr>
          <w:p w14:paraId="7584BB22" w14:textId="77777777" w:rsidR="00DE4609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00C05D6" w14:textId="77777777" w:rsidR="00DE4609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6848873B" w14:textId="77777777" w:rsidR="00DE4609" w:rsidRDefault="00000000">
            <w:r>
              <w:t>45.2</w:t>
            </w:r>
          </w:p>
        </w:tc>
        <w:tc>
          <w:tcPr>
            <w:tcW w:w="1273" w:type="dxa"/>
            <w:vAlign w:val="center"/>
          </w:tcPr>
          <w:p w14:paraId="4178CDE2" w14:textId="77777777" w:rsidR="00DE4609" w:rsidRDefault="00000000">
            <w:r>
              <w:t>5.53</w:t>
            </w:r>
          </w:p>
        </w:tc>
        <w:tc>
          <w:tcPr>
            <w:tcW w:w="1556" w:type="dxa"/>
            <w:vAlign w:val="center"/>
          </w:tcPr>
          <w:p w14:paraId="527F2A59" w14:textId="77777777" w:rsidR="00DE460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3886A9A" w14:textId="77777777" w:rsidR="00DE460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36E80B8" w14:textId="77777777" w:rsidR="00DE4609" w:rsidRDefault="00000000">
            <w:r>
              <w:t>9.6</w:t>
            </w:r>
          </w:p>
        </w:tc>
      </w:tr>
      <w:tr w:rsidR="00DE4609" w14:paraId="2334AB10" w14:textId="77777777">
        <w:tc>
          <w:tcPr>
            <w:tcW w:w="1115" w:type="dxa"/>
            <w:shd w:val="clear" w:color="auto" w:fill="E6E6E6"/>
            <w:vAlign w:val="center"/>
          </w:tcPr>
          <w:p w14:paraId="0E3511DB" w14:textId="77777777" w:rsidR="00DE4609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24FAAA3E" w14:textId="77777777" w:rsidR="00DE4609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3F61E264" w14:textId="77777777" w:rsidR="00DE4609" w:rsidRDefault="00000000">
            <w:r>
              <w:t>66</w:t>
            </w:r>
          </w:p>
        </w:tc>
        <w:tc>
          <w:tcPr>
            <w:tcW w:w="1273" w:type="dxa"/>
            <w:vAlign w:val="center"/>
          </w:tcPr>
          <w:p w14:paraId="2936F650" w14:textId="77777777" w:rsidR="00DE4609" w:rsidRDefault="00000000">
            <w:r>
              <w:t>5.68</w:t>
            </w:r>
          </w:p>
        </w:tc>
        <w:tc>
          <w:tcPr>
            <w:tcW w:w="1556" w:type="dxa"/>
            <w:vAlign w:val="center"/>
          </w:tcPr>
          <w:p w14:paraId="3C9428B0" w14:textId="77777777" w:rsidR="00DE460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AE9C8AC" w14:textId="77777777" w:rsidR="00DE460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5C43512" w14:textId="77777777" w:rsidR="00DE4609" w:rsidRDefault="00000000">
            <w:r>
              <w:t>9.6</w:t>
            </w:r>
          </w:p>
        </w:tc>
      </w:tr>
      <w:tr w:rsidR="00DE4609" w14:paraId="2F1286E5" w14:textId="77777777">
        <w:tc>
          <w:tcPr>
            <w:tcW w:w="1115" w:type="dxa"/>
            <w:shd w:val="clear" w:color="auto" w:fill="E6E6E6"/>
            <w:vAlign w:val="center"/>
          </w:tcPr>
          <w:p w14:paraId="36934F24" w14:textId="77777777" w:rsidR="00DE460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C4FF91C" w14:textId="77777777" w:rsidR="00DE460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31489A1" w14:textId="77777777" w:rsidR="00DE460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5F0B2E4" w14:textId="77777777" w:rsidR="00DE460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E0BA0A7" w14:textId="77777777" w:rsidR="00DE460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F1F1FFA" w14:textId="77777777" w:rsidR="00DE460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81A96A7" w14:textId="77777777" w:rsidR="00DE4609" w:rsidRDefault="00000000">
            <w:r>
              <w:t>9.6</w:t>
            </w:r>
          </w:p>
        </w:tc>
      </w:tr>
    </w:tbl>
    <w:p w14:paraId="74CDCD57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DE4609" w14:paraId="0D04E445" w14:textId="77777777">
        <w:tc>
          <w:tcPr>
            <w:tcW w:w="1115" w:type="dxa"/>
            <w:shd w:val="clear" w:color="auto" w:fill="E6E6E6"/>
            <w:vAlign w:val="center"/>
          </w:tcPr>
          <w:p w14:paraId="164B6DC1" w14:textId="77777777" w:rsidR="00DE460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BE555C" w14:textId="77777777" w:rsidR="00DE460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D98DE" w14:textId="77777777" w:rsidR="00DE460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3E4C73" w14:textId="77777777" w:rsidR="00DE460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079C6A" w14:textId="77777777" w:rsidR="00DE460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0850AC" w14:textId="77777777" w:rsidR="00DE460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0B98E0" w14:textId="77777777" w:rsidR="00DE460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F47A4F" w14:textId="77777777" w:rsidR="00DE460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E4609" w14:paraId="29A1D1FF" w14:textId="77777777">
        <w:tc>
          <w:tcPr>
            <w:tcW w:w="1115" w:type="dxa"/>
            <w:shd w:val="clear" w:color="auto" w:fill="E6E6E6"/>
            <w:vAlign w:val="center"/>
          </w:tcPr>
          <w:p w14:paraId="0FB5EE0E" w14:textId="77777777" w:rsidR="00DE4609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17A5166" w14:textId="77777777" w:rsidR="00DE4609" w:rsidRDefault="00000000">
            <w:r>
              <w:t>28345</w:t>
            </w:r>
          </w:p>
        </w:tc>
        <w:tc>
          <w:tcPr>
            <w:tcW w:w="1131" w:type="dxa"/>
            <w:vAlign w:val="center"/>
          </w:tcPr>
          <w:p w14:paraId="5C918660" w14:textId="77777777" w:rsidR="00DE4609" w:rsidRDefault="00000000">
            <w:r>
              <w:t>301</w:t>
            </w:r>
          </w:p>
        </w:tc>
        <w:tc>
          <w:tcPr>
            <w:tcW w:w="1131" w:type="dxa"/>
            <w:vAlign w:val="center"/>
          </w:tcPr>
          <w:p w14:paraId="55DD0649" w14:textId="77777777" w:rsidR="00DE4609" w:rsidRDefault="00000000">
            <w:r>
              <w:t>6281</w:t>
            </w:r>
          </w:p>
        </w:tc>
        <w:tc>
          <w:tcPr>
            <w:tcW w:w="1273" w:type="dxa"/>
            <w:vAlign w:val="center"/>
          </w:tcPr>
          <w:p w14:paraId="1B471090" w14:textId="77777777" w:rsidR="00DE4609" w:rsidRDefault="00000000">
            <w:r>
              <w:t>4.51</w:t>
            </w:r>
          </w:p>
        </w:tc>
        <w:tc>
          <w:tcPr>
            <w:tcW w:w="1273" w:type="dxa"/>
            <w:vAlign w:val="center"/>
          </w:tcPr>
          <w:p w14:paraId="10532953" w14:textId="77777777" w:rsidR="00DE4609" w:rsidRDefault="00000000">
            <w:r>
              <w:t>9421</w:t>
            </w:r>
          </w:p>
        </w:tc>
        <w:tc>
          <w:tcPr>
            <w:tcW w:w="1131" w:type="dxa"/>
            <w:vAlign w:val="center"/>
          </w:tcPr>
          <w:p w14:paraId="616513CA" w14:textId="77777777" w:rsidR="00DE4609" w:rsidRDefault="00000000">
            <w:r>
              <w:t>11318</w:t>
            </w:r>
          </w:p>
        </w:tc>
        <w:tc>
          <w:tcPr>
            <w:tcW w:w="1131" w:type="dxa"/>
            <w:vAlign w:val="center"/>
          </w:tcPr>
          <w:p w14:paraId="7DB526E3" w14:textId="77777777" w:rsidR="00DE4609" w:rsidRDefault="00000000">
            <w:r>
              <w:t>2890</w:t>
            </w:r>
          </w:p>
        </w:tc>
      </w:tr>
      <w:tr w:rsidR="00DE4609" w14:paraId="25D0557E" w14:textId="77777777">
        <w:tc>
          <w:tcPr>
            <w:tcW w:w="1115" w:type="dxa"/>
            <w:shd w:val="clear" w:color="auto" w:fill="E6E6E6"/>
            <w:vAlign w:val="center"/>
          </w:tcPr>
          <w:p w14:paraId="4001DD1B" w14:textId="77777777" w:rsidR="00DE4609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228C3ADD" w14:textId="77777777" w:rsidR="00DE4609" w:rsidRDefault="00000000">
            <w:r>
              <w:t>19001</w:t>
            </w:r>
          </w:p>
        </w:tc>
        <w:tc>
          <w:tcPr>
            <w:tcW w:w="1131" w:type="dxa"/>
            <w:vAlign w:val="center"/>
          </w:tcPr>
          <w:p w14:paraId="78BAF2E5" w14:textId="77777777" w:rsidR="00DE4609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37052764" w14:textId="77777777" w:rsidR="00DE4609" w:rsidRDefault="00000000">
            <w:r>
              <w:t>3928</w:t>
            </w:r>
          </w:p>
        </w:tc>
        <w:tc>
          <w:tcPr>
            <w:tcW w:w="1273" w:type="dxa"/>
            <w:vAlign w:val="center"/>
          </w:tcPr>
          <w:p w14:paraId="5BC4E5E4" w14:textId="77777777" w:rsidR="00DE4609" w:rsidRDefault="00000000">
            <w:r>
              <w:t>4.84</w:t>
            </w:r>
          </w:p>
        </w:tc>
        <w:tc>
          <w:tcPr>
            <w:tcW w:w="1273" w:type="dxa"/>
            <w:vAlign w:val="center"/>
          </w:tcPr>
          <w:p w14:paraId="2BB44F5E" w14:textId="77777777" w:rsidR="00DE4609" w:rsidRDefault="00000000">
            <w:r>
              <w:t>3756</w:t>
            </w:r>
          </w:p>
        </w:tc>
        <w:tc>
          <w:tcPr>
            <w:tcW w:w="1131" w:type="dxa"/>
            <w:vAlign w:val="center"/>
          </w:tcPr>
          <w:p w14:paraId="3F55A66F" w14:textId="77777777" w:rsidR="00DE4609" w:rsidRDefault="00000000">
            <w:r>
              <w:t>4512</w:t>
            </w:r>
          </w:p>
        </w:tc>
        <w:tc>
          <w:tcPr>
            <w:tcW w:w="1131" w:type="dxa"/>
            <w:vAlign w:val="center"/>
          </w:tcPr>
          <w:p w14:paraId="53DECFA2" w14:textId="77777777" w:rsidR="00DE4609" w:rsidRDefault="00000000">
            <w:r>
              <w:t>1152</w:t>
            </w:r>
          </w:p>
        </w:tc>
      </w:tr>
      <w:tr w:rsidR="00DE4609" w14:paraId="67C4DF66" w14:textId="77777777">
        <w:tc>
          <w:tcPr>
            <w:tcW w:w="1115" w:type="dxa"/>
            <w:shd w:val="clear" w:color="auto" w:fill="E6E6E6"/>
            <w:vAlign w:val="center"/>
          </w:tcPr>
          <w:p w14:paraId="446C7BDE" w14:textId="77777777" w:rsidR="00DE4609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10D8DD3A" w14:textId="77777777" w:rsidR="00DE4609" w:rsidRDefault="00000000">
            <w:r>
              <w:t>35284</w:t>
            </w:r>
          </w:p>
        </w:tc>
        <w:tc>
          <w:tcPr>
            <w:tcW w:w="1131" w:type="dxa"/>
            <w:vAlign w:val="center"/>
          </w:tcPr>
          <w:p w14:paraId="6AABAAEC" w14:textId="77777777" w:rsidR="00DE4609" w:rsidRDefault="00000000">
            <w:r>
              <w:t>107</w:t>
            </w:r>
          </w:p>
        </w:tc>
        <w:tc>
          <w:tcPr>
            <w:tcW w:w="1131" w:type="dxa"/>
            <w:vAlign w:val="center"/>
          </w:tcPr>
          <w:p w14:paraId="56C90A0E" w14:textId="77777777" w:rsidR="00DE4609" w:rsidRDefault="00000000">
            <w:r>
              <w:t>6266</w:t>
            </w:r>
          </w:p>
        </w:tc>
        <w:tc>
          <w:tcPr>
            <w:tcW w:w="1273" w:type="dxa"/>
            <w:vAlign w:val="center"/>
          </w:tcPr>
          <w:p w14:paraId="7993B19F" w14:textId="77777777" w:rsidR="00DE4609" w:rsidRDefault="00000000">
            <w:r>
              <w:t>5.63</w:t>
            </w:r>
          </w:p>
        </w:tc>
        <w:tc>
          <w:tcPr>
            <w:tcW w:w="1273" w:type="dxa"/>
            <w:vAlign w:val="center"/>
          </w:tcPr>
          <w:p w14:paraId="3212083D" w14:textId="77777777" w:rsidR="00DE4609" w:rsidRDefault="00000000">
            <w:r>
              <w:t>3349</w:t>
            </w:r>
          </w:p>
        </w:tc>
        <w:tc>
          <w:tcPr>
            <w:tcW w:w="1131" w:type="dxa"/>
            <w:vAlign w:val="center"/>
          </w:tcPr>
          <w:p w14:paraId="78D2E027" w14:textId="77777777" w:rsidR="00DE4609" w:rsidRDefault="00000000">
            <w:r>
              <w:t>4023</w:t>
            </w:r>
          </w:p>
        </w:tc>
        <w:tc>
          <w:tcPr>
            <w:tcW w:w="1131" w:type="dxa"/>
            <w:vAlign w:val="center"/>
          </w:tcPr>
          <w:p w14:paraId="4CEE29C2" w14:textId="77777777" w:rsidR="00DE4609" w:rsidRDefault="00000000">
            <w:r>
              <w:t>1027</w:t>
            </w:r>
          </w:p>
        </w:tc>
      </w:tr>
      <w:tr w:rsidR="00DE4609" w14:paraId="7D6C347E" w14:textId="77777777">
        <w:tc>
          <w:tcPr>
            <w:tcW w:w="1115" w:type="dxa"/>
            <w:shd w:val="clear" w:color="auto" w:fill="E6E6E6"/>
            <w:vAlign w:val="center"/>
          </w:tcPr>
          <w:p w14:paraId="06BB49CA" w14:textId="77777777" w:rsidR="00DE4609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5A0A75EA" w14:textId="77777777" w:rsidR="00DE4609" w:rsidRDefault="00000000">
            <w:r>
              <w:t>74091</w:t>
            </w:r>
          </w:p>
        </w:tc>
        <w:tc>
          <w:tcPr>
            <w:tcW w:w="1131" w:type="dxa"/>
            <w:vAlign w:val="center"/>
          </w:tcPr>
          <w:p w14:paraId="5E5A804D" w14:textId="77777777" w:rsidR="00DE4609" w:rsidRDefault="00000000">
            <w:r>
              <w:t>172</w:t>
            </w:r>
          </w:p>
        </w:tc>
        <w:tc>
          <w:tcPr>
            <w:tcW w:w="1131" w:type="dxa"/>
            <w:vAlign w:val="center"/>
          </w:tcPr>
          <w:p w14:paraId="50F8F232" w14:textId="77777777" w:rsidR="00DE4609" w:rsidRDefault="00000000">
            <w:r>
              <w:t>13825</w:t>
            </w:r>
          </w:p>
        </w:tc>
        <w:tc>
          <w:tcPr>
            <w:tcW w:w="1273" w:type="dxa"/>
            <w:vAlign w:val="center"/>
          </w:tcPr>
          <w:p w14:paraId="79705B67" w14:textId="77777777" w:rsidR="00DE4609" w:rsidRDefault="00000000">
            <w:r>
              <w:t>5.36</w:t>
            </w:r>
          </w:p>
        </w:tc>
        <w:tc>
          <w:tcPr>
            <w:tcW w:w="1273" w:type="dxa"/>
            <w:vAlign w:val="center"/>
          </w:tcPr>
          <w:p w14:paraId="666F6631" w14:textId="77777777" w:rsidR="00DE4609" w:rsidRDefault="00000000">
            <w:r>
              <w:t>5384</w:t>
            </w:r>
          </w:p>
        </w:tc>
        <w:tc>
          <w:tcPr>
            <w:tcW w:w="1131" w:type="dxa"/>
            <w:vAlign w:val="center"/>
          </w:tcPr>
          <w:p w14:paraId="5AB055AB" w14:textId="77777777" w:rsidR="00DE4609" w:rsidRDefault="00000000">
            <w:r>
              <w:t>6467</w:t>
            </w:r>
          </w:p>
        </w:tc>
        <w:tc>
          <w:tcPr>
            <w:tcW w:w="1131" w:type="dxa"/>
            <w:vAlign w:val="center"/>
          </w:tcPr>
          <w:p w14:paraId="39D3623B" w14:textId="77777777" w:rsidR="00DE4609" w:rsidRDefault="00000000">
            <w:r>
              <w:t>1651</w:t>
            </w:r>
          </w:p>
        </w:tc>
      </w:tr>
      <w:tr w:rsidR="00DE4609" w14:paraId="6E959911" w14:textId="77777777">
        <w:tc>
          <w:tcPr>
            <w:tcW w:w="1115" w:type="dxa"/>
            <w:shd w:val="clear" w:color="auto" w:fill="E6E6E6"/>
            <w:vAlign w:val="center"/>
          </w:tcPr>
          <w:p w14:paraId="3B26B56B" w14:textId="77777777" w:rsidR="00DE460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70A9639" w14:textId="77777777" w:rsidR="00DE4609" w:rsidRDefault="00000000">
            <w:r>
              <w:t>9238</w:t>
            </w:r>
          </w:p>
        </w:tc>
        <w:tc>
          <w:tcPr>
            <w:tcW w:w="1131" w:type="dxa"/>
            <w:vAlign w:val="center"/>
          </w:tcPr>
          <w:p w14:paraId="4C31E611" w14:textId="77777777" w:rsidR="00DE4609" w:rsidRDefault="00000000">
            <w:r>
              <w:t>18</w:t>
            </w:r>
          </w:p>
        </w:tc>
        <w:tc>
          <w:tcPr>
            <w:tcW w:w="1131" w:type="dxa"/>
            <w:vAlign w:val="center"/>
          </w:tcPr>
          <w:p w14:paraId="31540074" w14:textId="77777777" w:rsidR="00DE4609" w:rsidRDefault="00000000">
            <w:r>
              <w:t>1800</w:t>
            </w:r>
          </w:p>
        </w:tc>
        <w:tc>
          <w:tcPr>
            <w:tcW w:w="1273" w:type="dxa"/>
            <w:vAlign w:val="center"/>
          </w:tcPr>
          <w:p w14:paraId="7EA239A7" w14:textId="77777777" w:rsidR="00DE460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08AC1DE" w14:textId="77777777" w:rsidR="00DE4609" w:rsidRDefault="00000000">
            <w:r>
              <w:t>563</w:t>
            </w:r>
          </w:p>
        </w:tc>
        <w:tc>
          <w:tcPr>
            <w:tcW w:w="1131" w:type="dxa"/>
            <w:vAlign w:val="center"/>
          </w:tcPr>
          <w:p w14:paraId="563C2169" w14:textId="77777777" w:rsidR="00DE4609" w:rsidRDefault="00000000">
            <w:r>
              <w:t>677</w:t>
            </w:r>
          </w:p>
        </w:tc>
        <w:tc>
          <w:tcPr>
            <w:tcW w:w="1131" w:type="dxa"/>
            <w:vAlign w:val="center"/>
          </w:tcPr>
          <w:p w14:paraId="5BDAA916" w14:textId="77777777" w:rsidR="00DE4609" w:rsidRDefault="00000000">
            <w:r>
              <w:t>173</w:t>
            </w:r>
          </w:p>
        </w:tc>
      </w:tr>
      <w:tr w:rsidR="00DE4609" w14:paraId="13AF192A" w14:textId="77777777">
        <w:tc>
          <w:tcPr>
            <w:tcW w:w="1115" w:type="dxa"/>
            <w:shd w:val="clear" w:color="auto" w:fill="E6E6E6"/>
            <w:vAlign w:val="center"/>
          </w:tcPr>
          <w:p w14:paraId="7C1E067A" w14:textId="77777777" w:rsidR="00DE460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6EB6657" w14:textId="77777777" w:rsidR="00DE4609" w:rsidRDefault="00000000">
            <w:r>
              <w:t>165959</w:t>
            </w:r>
          </w:p>
        </w:tc>
        <w:tc>
          <w:tcPr>
            <w:tcW w:w="1131" w:type="dxa"/>
            <w:vAlign w:val="center"/>
          </w:tcPr>
          <w:p w14:paraId="2FC1E05D" w14:textId="77777777" w:rsidR="00DE4609" w:rsidRDefault="00000000">
            <w:r>
              <w:t>718</w:t>
            </w:r>
          </w:p>
        </w:tc>
        <w:tc>
          <w:tcPr>
            <w:tcW w:w="1131" w:type="dxa"/>
            <w:vAlign w:val="center"/>
          </w:tcPr>
          <w:p w14:paraId="3BC91193" w14:textId="77777777" w:rsidR="00DE4609" w:rsidRDefault="00000000">
            <w:r>
              <w:t>32100</w:t>
            </w:r>
          </w:p>
        </w:tc>
        <w:tc>
          <w:tcPr>
            <w:tcW w:w="1273" w:type="dxa"/>
            <w:vAlign w:val="center"/>
          </w:tcPr>
          <w:p w14:paraId="2BB3FA50" w14:textId="77777777" w:rsidR="00DE4609" w:rsidRDefault="00DE4609"/>
        </w:tc>
        <w:tc>
          <w:tcPr>
            <w:tcW w:w="1273" w:type="dxa"/>
            <w:vAlign w:val="center"/>
          </w:tcPr>
          <w:p w14:paraId="32969499" w14:textId="77777777" w:rsidR="00DE4609" w:rsidRDefault="00000000">
            <w:r>
              <w:t>22473</w:t>
            </w:r>
          </w:p>
        </w:tc>
        <w:tc>
          <w:tcPr>
            <w:tcW w:w="1131" w:type="dxa"/>
            <w:vAlign w:val="center"/>
          </w:tcPr>
          <w:p w14:paraId="55CF7AA3" w14:textId="77777777" w:rsidR="00DE4609" w:rsidRDefault="00000000">
            <w:r>
              <w:t>26997</w:t>
            </w:r>
          </w:p>
        </w:tc>
        <w:tc>
          <w:tcPr>
            <w:tcW w:w="1131" w:type="dxa"/>
            <w:vAlign w:val="center"/>
          </w:tcPr>
          <w:p w14:paraId="13A09CE1" w14:textId="77777777" w:rsidR="00DE4609" w:rsidRDefault="00000000">
            <w:r>
              <w:t>6893</w:t>
            </w:r>
          </w:p>
        </w:tc>
      </w:tr>
    </w:tbl>
    <w:p w14:paraId="3F65274A" w14:textId="77777777" w:rsidR="00DE4609" w:rsidRDefault="00000000">
      <w:pPr>
        <w:pStyle w:val="2"/>
        <w:widowControl w:val="0"/>
        <w:rPr>
          <w:kern w:val="2"/>
        </w:rPr>
      </w:pPr>
      <w:bookmarkStart w:id="121" w:name="_Toc192238799"/>
      <w:r>
        <w:rPr>
          <w:kern w:val="2"/>
        </w:rPr>
        <w:t>供暖系统</w:t>
      </w:r>
      <w:bookmarkEnd w:id="121"/>
    </w:p>
    <w:p w14:paraId="26A12337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2" w:name="_Toc192238800"/>
      <w:r>
        <w:rPr>
          <w:kern w:val="2"/>
          <w:szCs w:val="24"/>
        </w:rPr>
        <w:t>默认热源</w:t>
      </w:r>
      <w:bookmarkEnd w:id="122"/>
    </w:p>
    <w:p w14:paraId="0ED0CCF3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DE4609" w14:paraId="3E7780A2" w14:textId="77777777">
        <w:tc>
          <w:tcPr>
            <w:tcW w:w="1697" w:type="dxa"/>
            <w:shd w:val="clear" w:color="auto" w:fill="E6E6E6"/>
            <w:vAlign w:val="center"/>
          </w:tcPr>
          <w:p w14:paraId="7B534331" w14:textId="77777777" w:rsidR="00DE460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445A27D" w14:textId="77777777" w:rsidR="00DE4609" w:rsidRDefault="00000000">
            <w:r>
              <w:t>默认</w:t>
            </w:r>
            <w:r>
              <w:t xml:space="preserve">, </w:t>
            </w:r>
            <w:r>
              <w:t>风机盘管</w:t>
            </w:r>
          </w:p>
        </w:tc>
      </w:tr>
    </w:tbl>
    <w:p w14:paraId="098E9DEC" w14:textId="77777777" w:rsidR="00DE4609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3F4D1CC2" w14:textId="77777777" w:rsidR="00DE4609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DE4609" w14:paraId="705D18F2" w14:textId="77777777">
        <w:tc>
          <w:tcPr>
            <w:tcW w:w="1165" w:type="dxa"/>
            <w:shd w:val="clear" w:color="auto" w:fill="E6E6E6"/>
            <w:vAlign w:val="center"/>
          </w:tcPr>
          <w:p w14:paraId="0C5516E5" w14:textId="77777777" w:rsidR="00DE460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75C0F8E" w14:textId="77777777" w:rsidR="00DE460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CD958C" w14:textId="77777777" w:rsidR="00DE4609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EF0955" w14:textId="77777777" w:rsidR="00DE4609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5C3D1" w14:textId="77777777" w:rsidR="00DE460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5FCC4" w14:textId="77777777" w:rsidR="00DE460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6EF539" w14:textId="77777777" w:rsidR="00DE4609" w:rsidRDefault="00000000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C255AA" w14:textId="77777777" w:rsidR="00DE4609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DE4609" w14:paraId="4B056D49" w14:textId="77777777">
        <w:tc>
          <w:tcPr>
            <w:tcW w:w="1165" w:type="dxa"/>
            <w:vAlign w:val="center"/>
          </w:tcPr>
          <w:p w14:paraId="3E92F2FA" w14:textId="77777777" w:rsidR="00DE460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6802C6D" w14:textId="77777777" w:rsidR="00DE460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E350FA4" w14:textId="77777777" w:rsidR="00DE4609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4A5C956" w14:textId="77777777" w:rsidR="00DE4609" w:rsidRDefault="00000000">
            <w:r>
              <w:t>351746</w:t>
            </w:r>
          </w:p>
        </w:tc>
        <w:tc>
          <w:tcPr>
            <w:tcW w:w="848" w:type="dxa"/>
            <w:vAlign w:val="center"/>
          </w:tcPr>
          <w:p w14:paraId="1729E261" w14:textId="77777777" w:rsidR="00DE460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3CDE59B6" w14:textId="77777777" w:rsidR="00DE4609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92476FB" w14:textId="77777777" w:rsidR="00DE4609" w:rsidRDefault="00000000">
            <w:r>
              <w:t>8.14</w:t>
            </w:r>
          </w:p>
        </w:tc>
        <w:tc>
          <w:tcPr>
            <w:tcW w:w="1550" w:type="dxa"/>
            <w:vAlign w:val="center"/>
          </w:tcPr>
          <w:p w14:paraId="46F5492F" w14:textId="77777777" w:rsidR="00DE4609" w:rsidRDefault="00000000">
            <w:r>
              <w:t>60217.45</w:t>
            </w:r>
          </w:p>
        </w:tc>
      </w:tr>
    </w:tbl>
    <w:p w14:paraId="2A3E61DD" w14:textId="77777777" w:rsidR="00DE4609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E4609" w14:paraId="1E83F53C" w14:textId="77777777">
        <w:tc>
          <w:tcPr>
            <w:tcW w:w="2677" w:type="dxa"/>
            <w:shd w:val="clear" w:color="auto" w:fill="E6E6E6"/>
            <w:vAlign w:val="center"/>
          </w:tcPr>
          <w:p w14:paraId="363D14AE" w14:textId="77777777" w:rsidR="00DE460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4F364B" w14:textId="77777777" w:rsidR="00DE460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E2C857" w14:textId="77777777" w:rsidR="00DE460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C2C9D6D" w14:textId="77777777" w:rsidR="00DE460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A0470D" w14:textId="77777777" w:rsidR="00DE460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DD2794A" w14:textId="77777777" w:rsidR="00DE4609" w:rsidRDefault="00000000">
            <w:pPr>
              <w:jc w:val="center"/>
            </w:pPr>
            <w:r>
              <w:t>台数</w:t>
            </w:r>
          </w:p>
        </w:tc>
      </w:tr>
      <w:tr w:rsidR="00DE4609" w14:paraId="3DD2EFAA" w14:textId="77777777">
        <w:tc>
          <w:tcPr>
            <w:tcW w:w="2677" w:type="dxa"/>
            <w:vAlign w:val="center"/>
          </w:tcPr>
          <w:p w14:paraId="4763C11C" w14:textId="77777777" w:rsidR="00DE460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8F41F7E" w14:textId="77777777" w:rsidR="00DE460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8691A30" w14:textId="77777777" w:rsidR="00DE460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31E6F1D" w14:textId="77777777" w:rsidR="00DE460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19996E9" w14:textId="77777777" w:rsidR="00DE460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C3F2749" w14:textId="77777777" w:rsidR="00DE4609" w:rsidRDefault="00000000">
            <w:r>
              <w:t>1</w:t>
            </w:r>
          </w:p>
        </w:tc>
      </w:tr>
    </w:tbl>
    <w:p w14:paraId="604125EC" w14:textId="77777777" w:rsidR="00DE4609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E4609" w14:paraId="106F360B" w14:textId="77777777">
        <w:tc>
          <w:tcPr>
            <w:tcW w:w="1182" w:type="dxa"/>
            <w:shd w:val="clear" w:color="auto" w:fill="E6E6E6"/>
            <w:vAlign w:val="center"/>
          </w:tcPr>
          <w:p w14:paraId="3E58AE6B" w14:textId="77777777" w:rsidR="00DE4609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2816FC" w14:textId="77777777" w:rsidR="00DE460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06B2C3" w14:textId="77777777" w:rsidR="00DE4609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04CE5D" w14:textId="77777777" w:rsidR="00DE460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6D926F" w14:textId="77777777" w:rsidR="00DE460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97A590" w14:textId="77777777" w:rsidR="00DE460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B734BD" w14:textId="77777777" w:rsidR="00DE460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E4609" w14:paraId="641DDDB6" w14:textId="77777777">
        <w:tc>
          <w:tcPr>
            <w:tcW w:w="1182" w:type="dxa"/>
            <w:shd w:val="clear" w:color="auto" w:fill="E6E6E6"/>
            <w:vAlign w:val="center"/>
          </w:tcPr>
          <w:p w14:paraId="1578EF62" w14:textId="77777777" w:rsidR="00DE4609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B843C98" w14:textId="77777777" w:rsidR="00DE4609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B1583AF" w14:textId="77777777" w:rsidR="00DE460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369C312" w14:textId="77777777" w:rsidR="00DE4609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0B6D2BA3" w14:textId="77777777" w:rsidR="00DE4609" w:rsidRDefault="00000000">
            <w:r>
              <w:t>67371</w:t>
            </w:r>
          </w:p>
        </w:tc>
        <w:tc>
          <w:tcPr>
            <w:tcW w:w="1358" w:type="dxa"/>
            <w:vAlign w:val="center"/>
          </w:tcPr>
          <w:p w14:paraId="762FB220" w14:textId="77777777" w:rsidR="00DE4609" w:rsidRDefault="00000000">
            <w:r>
              <w:t>596</w:t>
            </w:r>
          </w:p>
        </w:tc>
        <w:tc>
          <w:tcPr>
            <w:tcW w:w="1358" w:type="dxa"/>
            <w:vAlign w:val="center"/>
          </w:tcPr>
          <w:p w14:paraId="1ED17262" w14:textId="77777777" w:rsidR="00DE4609" w:rsidRDefault="00000000">
            <w:r>
              <w:t>22410</w:t>
            </w:r>
          </w:p>
        </w:tc>
      </w:tr>
      <w:tr w:rsidR="00DE4609" w14:paraId="6F9693DB" w14:textId="77777777">
        <w:tc>
          <w:tcPr>
            <w:tcW w:w="1182" w:type="dxa"/>
            <w:shd w:val="clear" w:color="auto" w:fill="E6E6E6"/>
            <w:vAlign w:val="center"/>
          </w:tcPr>
          <w:p w14:paraId="68CF6D3A" w14:textId="77777777" w:rsidR="00DE4609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789E294D" w14:textId="77777777" w:rsidR="00DE4609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6A36A01" w14:textId="77777777" w:rsidR="00DE460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6268C18" w14:textId="77777777" w:rsidR="00DE4609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FD9457E" w14:textId="77777777" w:rsidR="00DE4609" w:rsidRDefault="00000000">
            <w:r>
              <w:t>121813</w:t>
            </w:r>
          </w:p>
        </w:tc>
        <w:tc>
          <w:tcPr>
            <w:tcW w:w="1358" w:type="dxa"/>
            <w:vAlign w:val="center"/>
          </w:tcPr>
          <w:p w14:paraId="3D4BC545" w14:textId="77777777" w:rsidR="00DE4609" w:rsidRDefault="00000000">
            <w:r>
              <w:t>402</w:t>
            </w:r>
          </w:p>
        </w:tc>
        <w:tc>
          <w:tcPr>
            <w:tcW w:w="1358" w:type="dxa"/>
            <w:vAlign w:val="center"/>
          </w:tcPr>
          <w:p w14:paraId="1EDBC162" w14:textId="77777777" w:rsidR="00DE4609" w:rsidRDefault="00000000">
            <w:r>
              <w:t>15115</w:t>
            </w:r>
          </w:p>
        </w:tc>
      </w:tr>
      <w:tr w:rsidR="00DE4609" w14:paraId="6FB14EFD" w14:textId="77777777">
        <w:tc>
          <w:tcPr>
            <w:tcW w:w="1182" w:type="dxa"/>
            <w:shd w:val="clear" w:color="auto" w:fill="E6E6E6"/>
            <w:vAlign w:val="center"/>
          </w:tcPr>
          <w:p w14:paraId="7EB32ECB" w14:textId="77777777" w:rsidR="00DE4609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3B1713DD" w14:textId="77777777" w:rsidR="00DE4609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7F61D155" w14:textId="77777777" w:rsidR="00DE460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6A8B817" w14:textId="77777777" w:rsidR="00DE4609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71AB4144" w14:textId="77777777" w:rsidR="00DE4609" w:rsidRDefault="00000000">
            <w:r>
              <w:t>112292</w:t>
            </w:r>
          </w:p>
        </w:tc>
        <w:tc>
          <w:tcPr>
            <w:tcW w:w="1358" w:type="dxa"/>
            <w:vAlign w:val="center"/>
          </w:tcPr>
          <w:p w14:paraId="51F3B1A8" w14:textId="77777777" w:rsidR="00DE4609" w:rsidRDefault="00000000">
            <w:r>
              <w:t>239</w:t>
            </w:r>
          </w:p>
        </w:tc>
        <w:tc>
          <w:tcPr>
            <w:tcW w:w="1358" w:type="dxa"/>
            <w:vAlign w:val="center"/>
          </w:tcPr>
          <w:p w14:paraId="0CF35FDD" w14:textId="77777777" w:rsidR="00DE4609" w:rsidRDefault="00000000">
            <w:r>
              <w:t>8986</w:t>
            </w:r>
          </w:p>
        </w:tc>
      </w:tr>
      <w:tr w:rsidR="00DE4609" w14:paraId="00A5C3A2" w14:textId="77777777">
        <w:tc>
          <w:tcPr>
            <w:tcW w:w="1182" w:type="dxa"/>
            <w:shd w:val="clear" w:color="auto" w:fill="E6E6E6"/>
            <w:vAlign w:val="center"/>
          </w:tcPr>
          <w:p w14:paraId="00303879" w14:textId="77777777" w:rsidR="00DE4609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54F33779" w14:textId="77777777" w:rsidR="00DE4609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1A3FBAC" w14:textId="77777777" w:rsidR="00DE460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AFAA7C3" w14:textId="77777777" w:rsidR="00DE4609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5D02B91B" w14:textId="77777777" w:rsidR="00DE4609" w:rsidRDefault="00000000">
            <w:r>
              <w:t>33180</w:t>
            </w:r>
          </w:p>
        </w:tc>
        <w:tc>
          <w:tcPr>
            <w:tcW w:w="1358" w:type="dxa"/>
            <w:vAlign w:val="center"/>
          </w:tcPr>
          <w:p w14:paraId="4C8435C5" w14:textId="77777777" w:rsidR="00DE4609" w:rsidRDefault="00000000">
            <w:r>
              <w:t>49</w:t>
            </w:r>
          </w:p>
        </w:tc>
        <w:tc>
          <w:tcPr>
            <w:tcW w:w="1358" w:type="dxa"/>
            <w:vAlign w:val="center"/>
          </w:tcPr>
          <w:p w14:paraId="070FB52A" w14:textId="77777777" w:rsidR="00DE4609" w:rsidRDefault="00000000">
            <w:r>
              <w:t>1842</w:t>
            </w:r>
          </w:p>
        </w:tc>
      </w:tr>
      <w:tr w:rsidR="00DE4609" w14:paraId="653429A4" w14:textId="77777777">
        <w:tc>
          <w:tcPr>
            <w:tcW w:w="1182" w:type="dxa"/>
            <w:shd w:val="clear" w:color="auto" w:fill="E6E6E6"/>
            <w:vAlign w:val="center"/>
          </w:tcPr>
          <w:p w14:paraId="724EDA3E" w14:textId="77777777" w:rsidR="00DE460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61765CC" w14:textId="77777777" w:rsidR="00DE460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AA9306E" w14:textId="77777777" w:rsidR="00DE460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7B3C654" w14:textId="77777777" w:rsidR="00DE4609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36CC3A3D" w14:textId="77777777" w:rsidR="00DE4609" w:rsidRDefault="00000000">
            <w:r>
              <w:t>17089</w:t>
            </w:r>
          </w:p>
        </w:tc>
        <w:tc>
          <w:tcPr>
            <w:tcW w:w="1358" w:type="dxa"/>
            <w:vAlign w:val="center"/>
          </w:tcPr>
          <w:p w14:paraId="53E31911" w14:textId="77777777" w:rsidR="00DE4609" w:rsidRDefault="00000000">
            <w:r>
              <w:t>19</w:t>
            </w:r>
          </w:p>
        </w:tc>
        <w:tc>
          <w:tcPr>
            <w:tcW w:w="1358" w:type="dxa"/>
            <w:vAlign w:val="center"/>
          </w:tcPr>
          <w:p w14:paraId="4A457206" w14:textId="77777777" w:rsidR="00DE4609" w:rsidRDefault="00000000">
            <w:r>
              <w:t>714</w:t>
            </w:r>
          </w:p>
        </w:tc>
      </w:tr>
      <w:tr w:rsidR="00DE4609" w14:paraId="47E9391A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D2E7423" w14:textId="77777777" w:rsidR="00DE460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A2A2A59" w14:textId="77777777" w:rsidR="00DE4609" w:rsidRDefault="00000000">
            <w:r>
              <w:t>351746</w:t>
            </w:r>
          </w:p>
        </w:tc>
        <w:tc>
          <w:tcPr>
            <w:tcW w:w="1358" w:type="dxa"/>
            <w:vAlign w:val="center"/>
          </w:tcPr>
          <w:p w14:paraId="5EA764AF" w14:textId="77777777" w:rsidR="00DE4609" w:rsidRDefault="00000000">
            <w:r>
              <w:t>1305</w:t>
            </w:r>
          </w:p>
        </w:tc>
        <w:tc>
          <w:tcPr>
            <w:tcW w:w="1358" w:type="dxa"/>
            <w:vAlign w:val="center"/>
          </w:tcPr>
          <w:p w14:paraId="56CE6AEF" w14:textId="77777777" w:rsidR="00DE4609" w:rsidRDefault="00000000">
            <w:r>
              <w:t>49068</w:t>
            </w:r>
          </w:p>
        </w:tc>
      </w:tr>
    </w:tbl>
    <w:p w14:paraId="594071F6" w14:textId="77777777" w:rsidR="00DE4609" w:rsidRDefault="00000000">
      <w:pPr>
        <w:pStyle w:val="2"/>
        <w:widowControl w:val="0"/>
        <w:rPr>
          <w:kern w:val="2"/>
        </w:rPr>
      </w:pPr>
      <w:bookmarkStart w:id="123" w:name="_Toc192238801"/>
      <w:r>
        <w:rPr>
          <w:kern w:val="2"/>
        </w:rPr>
        <w:t>照明</w:t>
      </w:r>
      <w:bookmarkEnd w:id="12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E4609" w14:paraId="70036E95" w14:textId="77777777">
        <w:tc>
          <w:tcPr>
            <w:tcW w:w="3135" w:type="dxa"/>
            <w:shd w:val="clear" w:color="auto" w:fill="E6E6E6"/>
            <w:vAlign w:val="center"/>
          </w:tcPr>
          <w:p w14:paraId="1860CA34" w14:textId="77777777" w:rsidR="00DE460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39EC94" w14:textId="77777777" w:rsidR="00DE46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35D2BD" w14:textId="77777777" w:rsidR="00DE460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4E288DC" w14:textId="77777777" w:rsidR="00DE460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A91E7D" w14:textId="77777777" w:rsidR="00DE460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E4609" w14:paraId="3E7C0EC3" w14:textId="77777777">
        <w:tc>
          <w:tcPr>
            <w:tcW w:w="3135" w:type="dxa"/>
            <w:vAlign w:val="center"/>
          </w:tcPr>
          <w:p w14:paraId="4EB64DC7" w14:textId="77777777" w:rsidR="00DE4609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42D2AAAD" w14:textId="77777777" w:rsidR="00DE4609" w:rsidRDefault="00000000">
            <w:r>
              <w:t>36.30</w:t>
            </w:r>
          </w:p>
        </w:tc>
        <w:tc>
          <w:tcPr>
            <w:tcW w:w="1131" w:type="dxa"/>
            <w:vAlign w:val="center"/>
          </w:tcPr>
          <w:p w14:paraId="26EA9175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DAEA7B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5C623444" w14:textId="77777777" w:rsidR="00DE4609" w:rsidRDefault="00000000">
            <w:r>
              <w:t>2128</w:t>
            </w:r>
          </w:p>
        </w:tc>
      </w:tr>
      <w:tr w:rsidR="00DE4609" w14:paraId="66D0063C" w14:textId="77777777">
        <w:tc>
          <w:tcPr>
            <w:tcW w:w="3135" w:type="dxa"/>
            <w:vAlign w:val="center"/>
          </w:tcPr>
          <w:p w14:paraId="384F248F" w14:textId="77777777" w:rsidR="00DE4609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4F3A53FF" w14:textId="77777777" w:rsidR="00DE4609" w:rsidRDefault="00000000">
            <w:r>
              <w:t>7.35</w:t>
            </w:r>
          </w:p>
        </w:tc>
        <w:tc>
          <w:tcPr>
            <w:tcW w:w="1131" w:type="dxa"/>
            <w:vAlign w:val="center"/>
          </w:tcPr>
          <w:p w14:paraId="0BB53382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85BBD9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42844175" w14:textId="77777777" w:rsidR="00DE4609" w:rsidRDefault="00000000">
            <w:r>
              <w:t>431</w:t>
            </w:r>
          </w:p>
        </w:tc>
      </w:tr>
      <w:tr w:rsidR="00DE4609" w14:paraId="39C78633" w14:textId="77777777">
        <w:tc>
          <w:tcPr>
            <w:tcW w:w="3135" w:type="dxa"/>
            <w:vAlign w:val="center"/>
          </w:tcPr>
          <w:p w14:paraId="558C18BE" w14:textId="77777777" w:rsidR="00DE4609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7A9E0EE8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1CAECAFA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8AD937C" w14:textId="77777777" w:rsidR="00DE4609" w:rsidRDefault="00000000">
            <w:r>
              <w:t>79</w:t>
            </w:r>
          </w:p>
        </w:tc>
        <w:tc>
          <w:tcPr>
            <w:tcW w:w="1862" w:type="dxa"/>
            <w:vAlign w:val="center"/>
          </w:tcPr>
          <w:p w14:paraId="360004DE" w14:textId="77777777" w:rsidR="00DE4609" w:rsidRDefault="00000000">
            <w:r>
              <w:t>1890</w:t>
            </w:r>
          </w:p>
        </w:tc>
      </w:tr>
      <w:tr w:rsidR="00DE4609" w14:paraId="54FBCD1F" w14:textId="77777777">
        <w:tc>
          <w:tcPr>
            <w:tcW w:w="3135" w:type="dxa"/>
            <w:vAlign w:val="center"/>
          </w:tcPr>
          <w:p w14:paraId="36742C4B" w14:textId="77777777" w:rsidR="00DE4609" w:rsidRDefault="00000000">
            <w:r>
              <w:t>健身房</w:t>
            </w:r>
          </w:p>
        </w:tc>
        <w:tc>
          <w:tcPr>
            <w:tcW w:w="1697" w:type="dxa"/>
            <w:vAlign w:val="center"/>
          </w:tcPr>
          <w:p w14:paraId="21D403F4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5DA85EC9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49393C" w14:textId="77777777" w:rsidR="00DE4609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57258212" w14:textId="77777777" w:rsidR="00DE4609" w:rsidRDefault="00000000">
            <w:r>
              <w:t>1306</w:t>
            </w:r>
          </w:p>
        </w:tc>
      </w:tr>
      <w:tr w:rsidR="00DE4609" w14:paraId="2B48C59F" w14:textId="77777777">
        <w:tc>
          <w:tcPr>
            <w:tcW w:w="3135" w:type="dxa"/>
            <w:vAlign w:val="center"/>
          </w:tcPr>
          <w:p w14:paraId="5AF8FD45" w14:textId="77777777" w:rsidR="00DE4609" w:rsidRDefault="00000000">
            <w:r>
              <w:t>共享空间</w:t>
            </w:r>
          </w:p>
        </w:tc>
        <w:tc>
          <w:tcPr>
            <w:tcW w:w="1697" w:type="dxa"/>
            <w:vAlign w:val="center"/>
          </w:tcPr>
          <w:p w14:paraId="1D192632" w14:textId="77777777" w:rsidR="00DE4609" w:rsidRDefault="00000000">
            <w:r>
              <w:t>7.35</w:t>
            </w:r>
          </w:p>
        </w:tc>
        <w:tc>
          <w:tcPr>
            <w:tcW w:w="1131" w:type="dxa"/>
            <w:vAlign w:val="center"/>
          </w:tcPr>
          <w:p w14:paraId="68DB15BE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7DE021A" w14:textId="77777777" w:rsidR="00DE4609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5B035E62" w14:textId="77777777" w:rsidR="00DE4609" w:rsidRDefault="00000000">
            <w:r>
              <w:t>823</w:t>
            </w:r>
          </w:p>
        </w:tc>
      </w:tr>
      <w:tr w:rsidR="00DE4609" w14:paraId="762B27FF" w14:textId="77777777">
        <w:tc>
          <w:tcPr>
            <w:tcW w:w="3135" w:type="dxa"/>
            <w:vAlign w:val="center"/>
          </w:tcPr>
          <w:p w14:paraId="21D22D72" w14:textId="77777777" w:rsidR="00DE4609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1726293C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2E08ACD4" w14:textId="77777777" w:rsidR="00DE4609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1DDB062D" w14:textId="77777777" w:rsidR="00DE4609" w:rsidRDefault="00000000">
            <w:r>
              <w:t>462</w:t>
            </w:r>
          </w:p>
        </w:tc>
        <w:tc>
          <w:tcPr>
            <w:tcW w:w="1862" w:type="dxa"/>
            <w:vAlign w:val="center"/>
          </w:tcPr>
          <w:p w14:paraId="7688B8EC" w14:textId="77777777" w:rsidR="00DE4609" w:rsidRDefault="00000000">
            <w:r>
              <w:t>11092</w:t>
            </w:r>
          </w:p>
        </w:tc>
      </w:tr>
      <w:tr w:rsidR="00DE4609" w14:paraId="7CCE1A6E" w14:textId="77777777">
        <w:tc>
          <w:tcPr>
            <w:tcW w:w="3135" w:type="dxa"/>
            <w:vAlign w:val="center"/>
          </w:tcPr>
          <w:p w14:paraId="70AA61FC" w14:textId="77777777" w:rsidR="00DE460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37E0698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24CFCD69" w14:textId="77777777" w:rsidR="00DE4609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530806F7" w14:textId="77777777" w:rsidR="00DE4609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7600190E" w14:textId="77777777" w:rsidR="00DE4609" w:rsidRDefault="00000000">
            <w:r>
              <w:t>3575</w:t>
            </w:r>
          </w:p>
        </w:tc>
      </w:tr>
      <w:tr w:rsidR="00DE4609" w14:paraId="14F901AC" w14:textId="77777777">
        <w:tc>
          <w:tcPr>
            <w:tcW w:w="3135" w:type="dxa"/>
            <w:vAlign w:val="center"/>
          </w:tcPr>
          <w:p w14:paraId="09D8E0FB" w14:textId="77777777" w:rsidR="00DE4609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603BA9C4" w14:textId="77777777" w:rsidR="00DE4609" w:rsidRDefault="00000000">
            <w:r>
              <w:t>18.04</w:t>
            </w:r>
          </w:p>
        </w:tc>
        <w:tc>
          <w:tcPr>
            <w:tcW w:w="1131" w:type="dxa"/>
            <w:vAlign w:val="center"/>
          </w:tcPr>
          <w:p w14:paraId="6BECA0F6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FE7F89F" w14:textId="77777777" w:rsidR="00DE4609" w:rsidRDefault="00000000">
            <w:r>
              <w:t>240</w:t>
            </w:r>
          </w:p>
        </w:tc>
        <w:tc>
          <w:tcPr>
            <w:tcW w:w="1862" w:type="dxa"/>
            <w:vAlign w:val="center"/>
          </w:tcPr>
          <w:p w14:paraId="3139E453" w14:textId="77777777" w:rsidR="00DE4609" w:rsidRDefault="00000000">
            <w:r>
              <w:t>4338</w:t>
            </w:r>
          </w:p>
        </w:tc>
      </w:tr>
      <w:tr w:rsidR="00DE4609" w14:paraId="60D79BAA" w14:textId="77777777">
        <w:tc>
          <w:tcPr>
            <w:tcW w:w="3135" w:type="dxa"/>
            <w:vAlign w:val="center"/>
          </w:tcPr>
          <w:p w14:paraId="2FC1DBD5" w14:textId="77777777" w:rsidR="00DE4609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3B1B44A2" w14:textId="77777777" w:rsidR="00DE4609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2024D4EB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008FB96" w14:textId="77777777" w:rsidR="00DE4609" w:rsidRDefault="00000000">
            <w:r>
              <w:t>226</w:t>
            </w:r>
          </w:p>
        </w:tc>
        <w:tc>
          <w:tcPr>
            <w:tcW w:w="1862" w:type="dxa"/>
            <w:vAlign w:val="center"/>
          </w:tcPr>
          <w:p w14:paraId="33A87685" w14:textId="77777777" w:rsidR="00DE4609" w:rsidRDefault="00000000">
            <w:r>
              <w:t>3384</w:t>
            </w:r>
          </w:p>
        </w:tc>
      </w:tr>
      <w:tr w:rsidR="00DE4609" w14:paraId="3B51ACAE" w14:textId="77777777">
        <w:tc>
          <w:tcPr>
            <w:tcW w:w="3135" w:type="dxa"/>
            <w:vAlign w:val="center"/>
          </w:tcPr>
          <w:p w14:paraId="4A7BB04F" w14:textId="77777777" w:rsidR="00DE4609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0627A197" w14:textId="77777777" w:rsidR="00DE4609" w:rsidRDefault="00000000">
            <w:r>
              <w:t>32.88</w:t>
            </w:r>
          </w:p>
        </w:tc>
        <w:tc>
          <w:tcPr>
            <w:tcW w:w="1131" w:type="dxa"/>
            <w:vAlign w:val="center"/>
          </w:tcPr>
          <w:p w14:paraId="396EDDFF" w14:textId="77777777" w:rsidR="00DE4609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6D4745B1" w14:textId="77777777" w:rsidR="00DE4609" w:rsidRDefault="00000000">
            <w:r>
              <w:t>4618</w:t>
            </w:r>
          </w:p>
        </w:tc>
        <w:tc>
          <w:tcPr>
            <w:tcW w:w="1862" w:type="dxa"/>
            <w:vAlign w:val="center"/>
          </w:tcPr>
          <w:p w14:paraId="62499122" w14:textId="77777777" w:rsidR="00DE4609" w:rsidRDefault="00000000">
            <w:r>
              <w:t>151841</w:t>
            </w:r>
          </w:p>
        </w:tc>
      </w:tr>
      <w:tr w:rsidR="00DE4609" w14:paraId="132F7FD6" w14:textId="77777777">
        <w:tc>
          <w:tcPr>
            <w:tcW w:w="3135" w:type="dxa"/>
            <w:vAlign w:val="center"/>
          </w:tcPr>
          <w:p w14:paraId="475A5532" w14:textId="77777777" w:rsidR="00DE4609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6F832BAA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162F040F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4BB6B1F" w14:textId="77777777" w:rsidR="00DE4609" w:rsidRDefault="00000000">
            <w:r>
              <w:t>70</w:t>
            </w:r>
          </w:p>
        </w:tc>
        <w:tc>
          <w:tcPr>
            <w:tcW w:w="1862" w:type="dxa"/>
            <w:vAlign w:val="center"/>
          </w:tcPr>
          <w:p w14:paraId="45095C87" w14:textId="77777777" w:rsidR="00DE4609" w:rsidRDefault="00000000">
            <w:r>
              <w:t>1684</w:t>
            </w:r>
          </w:p>
        </w:tc>
      </w:tr>
      <w:tr w:rsidR="00DE4609" w14:paraId="79E83472" w14:textId="77777777">
        <w:tc>
          <w:tcPr>
            <w:tcW w:w="3135" w:type="dxa"/>
            <w:vAlign w:val="center"/>
          </w:tcPr>
          <w:p w14:paraId="2047F196" w14:textId="77777777" w:rsidR="00DE460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30BCDDB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76E4ED2C" w14:textId="77777777" w:rsidR="00DE460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76BAE0B" w14:textId="77777777" w:rsidR="00DE4609" w:rsidRDefault="00000000">
            <w:r>
              <w:t>471</w:t>
            </w:r>
          </w:p>
        </w:tc>
        <w:tc>
          <w:tcPr>
            <w:tcW w:w="1862" w:type="dxa"/>
            <w:vAlign w:val="center"/>
          </w:tcPr>
          <w:p w14:paraId="0900AC8C" w14:textId="77777777" w:rsidR="00DE4609" w:rsidRDefault="00000000">
            <w:r>
              <w:t>11298</w:t>
            </w:r>
          </w:p>
        </w:tc>
      </w:tr>
      <w:tr w:rsidR="00DE4609" w14:paraId="2B2536DE" w14:textId="77777777">
        <w:tc>
          <w:tcPr>
            <w:tcW w:w="3135" w:type="dxa"/>
            <w:vAlign w:val="center"/>
          </w:tcPr>
          <w:p w14:paraId="5C310574" w14:textId="77777777" w:rsidR="00DE460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FAB1FB6" w14:textId="77777777" w:rsidR="00DE460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EC6A86" w14:textId="77777777" w:rsidR="00DE4609" w:rsidRDefault="00000000">
            <w:r>
              <w:t>37</w:t>
            </w:r>
          </w:p>
        </w:tc>
        <w:tc>
          <w:tcPr>
            <w:tcW w:w="1522" w:type="dxa"/>
            <w:vAlign w:val="center"/>
          </w:tcPr>
          <w:p w14:paraId="02BF759E" w14:textId="77777777" w:rsidR="00DE4609" w:rsidRDefault="00000000">
            <w:r>
              <w:t>623</w:t>
            </w:r>
          </w:p>
        </w:tc>
        <w:tc>
          <w:tcPr>
            <w:tcW w:w="1862" w:type="dxa"/>
            <w:vAlign w:val="center"/>
          </w:tcPr>
          <w:p w14:paraId="060FE733" w14:textId="77777777" w:rsidR="00DE4609" w:rsidRDefault="00000000">
            <w:r>
              <w:t>0</w:t>
            </w:r>
          </w:p>
        </w:tc>
      </w:tr>
      <w:tr w:rsidR="00DE4609" w14:paraId="2D5A8142" w14:textId="77777777">
        <w:tc>
          <w:tcPr>
            <w:tcW w:w="3135" w:type="dxa"/>
            <w:vAlign w:val="center"/>
          </w:tcPr>
          <w:p w14:paraId="4DB6BAFB" w14:textId="77777777" w:rsidR="00DE4609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762FFFB1" w14:textId="77777777" w:rsidR="00DE4609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2A711CFE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0720122" w14:textId="77777777" w:rsidR="00DE4609" w:rsidRDefault="00000000">
            <w:r>
              <w:t>294</w:t>
            </w:r>
          </w:p>
        </w:tc>
        <w:tc>
          <w:tcPr>
            <w:tcW w:w="1862" w:type="dxa"/>
            <w:vAlign w:val="center"/>
          </w:tcPr>
          <w:p w14:paraId="40A24C6B" w14:textId="77777777" w:rsidR="00DE4609" w:rsidRDefault="00000000">
            <w:r>
              <w:t>15365</w:t>
            </w:r>
          </w:p>
        </w:tc>
      </w:tr>
      <w:tr w:rsidR="00DE4609" w14:paraId="3279A10E" w14:textId="77777777">
        <w:tc>
          <w:tcPr>
            <w:tcW w:w="3135" w:type="dxa"/>
            <w:vAlign w:val="center"/>
          </w:tcPr>
          <w:p w14:paraId="041D9965" w14:textId="77777777" w:rsidR="00DE460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E92780D" w14:textId="77777777" w:rsidR="00DE460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4148C0C" w14:textId="77777777" w:rsidR="00DE4609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334D95FB" w14:textId="77777777" w:rsidR="00DE4609" w:rsidRDefault="00000000">
            <w:r>
              <w:t>724</w:t>
            </w:r>
          </w:p>
        </w:tc>
        <w:tc>
          <w:tcPr>
            <w:tcW w:w="1862" w:type="dxa"/>
            <w:vAlign w:val="center"/>
          </w:tcPr>
          <w:p w14:paraId="427F8E0F" w14:textId="77777777" w:rsidR="00DE4609" w:rsidRDefault="00000000">
            <w:r>
              <w:t>0</w:t>
            </w:r>
          </w:p>
        </w:tc>
      </w:tr>
      <w:tr w:rsidR="00DE4609" w14:paraId="2B78F954" w14:textId="77777777">
        <w:tc>
          <w:tcPr>
            <w:tcW w:w="3135" w:type="dxa"/>
            <w:vAlign w:val="center"/>
          </w:tcPr>
          <w:p w14:paraId="7F24541F" w14:textId="77777777" w:rsidR="00DE4609" w:rsidRDefault="00000000">
            <w:r>
              <w:t>贵宾室</w:t>
            </w:r>
          </w:p>
        </w:tc>
        <w:tc>
          <w:tcPr>
            <w:tcW w:w="1697" w:type="dxa"/>
            <w:vAlign w:val="center"/>
          </w:tcPr>
          <w:p w14:paraId="2FBC38C0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62D9F198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E1637DF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156A562F" w14:textId="77777777" w:rsidR="00DE4609" w:rsidRDefault="00000000">
            <w:r>
              <w:t>1422</w:t>
            </w:r>
          </w:p>
        </w:tc>
      </w:tr>
      <w:tr w:rsidR="00DE4609" w14:paraId="0AE44523" w14:textId="77777777">
        <w:tc>
          <w:tcPr>
            <w:tcW w:w="3135" w:type="dxa"/>
            <w:vAlign w:val="center"/>
          </w:tcPr>
          <w:p w14:paraId="5B01E474" w14:textId="77777777" w:rsidR="00DE4609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72A62748" w14:textId="77777777" w:rsidR="00DE4609" w:rsidRDefault="00000000">
            <w:r>
              <w:t>2.60</w:t>
            </w:r>
          </w:p>
        </w:tc>
        <w:tc>
          <w:tcPr>
            <w:tcW w:w="1131" w:type="dxa"/>
            <w:vAlign w:val="center"/>
          </w:tcPr>
          <w:p w14:paraId="6B3DD9A2" w14:textId="77777777" w:rsidR="00DE4609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3ED30C05" w14:textId="77777777" w:rsidR="00DE4609" w:rsidRDefault="00000000">
            <w:r>
              <w:t>2840</w:t>
            </w:r>
          </w:p>
        </w:tc>
        <w:tc>
          <w:tcPr>
            <w:tcW w:w="1862" w:type="dxa"/>
            <w:vAlign w:val="center"/>
          </w:tcPr>
          <w:p w14:paraId="4180F282" w14:textId="77777777" w:rsidR="00DE4609" w:rsidRDefault="00000000">
            <w:r>
              <w:t>7384</w:t>
            </w:r>
          </w:p>
        </w:tc>
      </w:tr>
      <w:tr w:rsidR="00DE4609" w14:paraId="77596DE5" w14:textId="77777777">
        <w:tc>
          <w:tcPr>
            <w:tcW w:w="3135" w:type="dxa"/>
            <w:vAlign w:val="center"/>
          </w:tcPr>
          <w:p w14:paraId="723D165F" w14:textId="77777777" w:rsidR="00DE4609" w:rsidRDefault="00000000">
            <w:r>
              <w:t>连接通道</w:t>
            </w:r>
          </w:p>
        </w:tc>
        <w:tc>
          <w:tcPr>
            <w:tcW w:w="1697" w:type="dxa"/>
            <w:vAlign w:val="center"/>
          </w:tcPr>
          <w:p w14:paraId="2C901F5E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30101F82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5958734" w14:textId="77777777" w:rsidR="00DE4609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0470D2F3" w14:textId="77777777" w:rsidR="00DE4609" w:rsidRDefault="00000000">
            <w:r>
              <w:t>404</w:t>
            </w:r>
          </w:p>
        </w:tc>
      </w:tr>
      <w:tr w:rsidR="00DE4609" w14:paraId="17C586C3" w14:textId="77777777">
        <w:tc>
          <w:tcPr>
            <w:tcW w:w="3135" w:type="dxa"/>
            <w:vAlign w:val="center"/>
          </w:tcPr>
          <w:p w14:paraId="3CD9DE2E" w14:textId="77777777" w:rsidR="00DE4609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0D2D6B72" w14:textId="77777777" w:rsidR="00DE4609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227FBB00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935A686" w14:textId="77777777" w:rsidR="00DE4609" w:rsidRDefault="00000000">
            <w:r>
              <w:t>146</w:t>
            </w:r>
          </w:p>
        </w:tc>
        <w:tc>
          <w:tcPr>
            <w:tcW w:w="1862" w:type="dxa"/>
            <w:vAlign w:val="center"/>
          </w:tcPr>
          <w:p w14:paraId="3A422D02" w14:textId="77777777" w:rsidR="00DE4609" w:rsidRDefault="00000000">
            <w:r>
              <w:t>3510</w:t>
            </w:r>
          </w:p>
        </w:tc>
      </w:tr>
      <w:tr w:rsidR="00DE4609" w14:paraId="45D314E6" w14:textId="77777777">
        <w:tc>
          <w:tcPr>
            <w:tcW w:w="7485" w:type="dxa"/>
            <w:gridSpan w:val="4"/>
            <w:vAlign w:val="center"/>
          </w:tcPr>
          <w:p w14:paraId="0FCFA2F0" w14:textId="77777777" w:rsidR="00DE460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BAA783A" w14:textId="77777777" w:rsidR="00DE4609" w:rsidRDefault="00000000">
            <w:r>
              <w:t>221874</w:t>
            </w:r>
          </w:p>
        </w:tc>
      </w:tr>
    </w:tbl>
    <w:p w14:paraId="4DD58E80" w14:textId="77777777" w:rsidR="00DE4609" w:rsidRDefault="00000000">
      <w:pPr>
        <w:pStyle w:val="2"/>
        <w:widowControl w:val="0"/>
        <w:rPr>
          <w:kern w:val="2"/>
        </w:rPr>
      </w:pPr>
      <w:bookmarkStart w:id="124" w:name="_Toc192238802"/>
      <w:r>
        <w:rPr>
          <w:kern w:val="2"/>
        </w:rPr>
        <w:lastRenderedPageBreak/>
        <w:t>生活热水</w:t>
      </w:r>
      <w:bookmarkEnd w:id="124"/>
    </w:p>
    <w:p w14:paraId="14C8A144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5" w:name="_Toc192238803"/>
      <w:r>
        <w:rPr>
          <w:kern w:val="2"/>
          <w:szCs w:val="24"/>
        </w:rPr>
        <w:t>热水需求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E4609" w14:paraId="01283B6B" w14:textId="77777777">
        <w:tc>
          <w:tcPr>
            <w:tcW w:w="1550" w:type="dxa"/>
            <w:shd w:val="clear" w:color="auto" w:fill="E6E6E6"/>
            <w:vAlign w:val="center"/>
          </w:tcPr>
          <w:p w14:paraId="6FDF5C3B" w14:textId="77777777" w:rsidR="00DE460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E23BEB" w14:textId="77777777" w:rsidR="00DE460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218336" w14:textId="77777777" w:rsidR="00DE460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B3641D" w14:textId="77777777" w:rsidR="00DE4609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14A0E6" w14:textId="77777777" w:rsidR="00DE460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B6D74D8" w14:textId="77777777" w:rsidR="00DE460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E4609" w14:paraId="7A1C2677" w14:textId="77777777">
        <w:tc>
          <w:tcPr>
            <w:tcW w:w="1550" w:type="dxa"/>
            <w:vAlign w:val="center"/>
          </w:tcPr>
          <w:p w14:paraId="7F7C2D24" w14:textId="77777777" w:rsidR="00DE460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9DCC3E6" w14:textId="77777777" w:rsidR="00DE4609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55443AC" w14:textId="77777777" w:rsidR="00DE460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CB4CD4B" w14:textId="77777777" w:rsidR="00DE4609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0F346561" w14:textId="77777777" w:rsidR="00DE460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821F761" w14:textId="77777777" w:rsidR="00DE4609" w:rsidRDefault="00000000">
            <w:r>
              <w:t>5634</w:t>
            </w:r>
          </w:p>
        </w:tc>
      </w:tr>
      <w:tr w:rsidR="00DE4609" w14:paraId="5C1E4871" w14:textId="77777777">
        <w:tc>
          <w:tcPr>
            <w:tcW w:w="7750" w:type="dxa"/>
            <w:gridSpan w:val="5"/>
            <w:vAlign w:val="center"/>
          </w:tcPr>
          <w:p w14:paraId="24FCA874" w14:textId="77777777" w:rsidR="00DE460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BD7427C" w14:textId="77777777" w:rsidR="00DE4609" w:rsidRDefault="00000000">
            <w:r>
              <w:t>5634</w:t>
            </w:r>
          </w:p>
        </w:tc>
      </w:tr>
    </w:tbl>
    <w:p w14:paraId="10CDF623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6" w:name="_Toc192238804"/>
      <w:r>
        <w:rPr>
          <w:kern w:val="2"/>
          <w:szCs w:val="24"/>
        </w:rPr>
        <w:t>太阳能集热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E4609" w14:paraId="477A79AA" w14:textId="77777777">
        <w:tc>
          <w:tcPr>
            <w:tcW w:w="1115" w:type="dxa"/>
            <w:shd w:val="clear" w:color="auto" w:fill="E6E6E6"/>
            <w:vAlign w:val="center"/>
          </w:tcPr>
          <w:p w14:paraId="48686372" w14:textId="77777777" w:rsidR="00DE4609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BBF83C" w14:textId="77777777" w:rsidR="00DE460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2EFE40" w14:textId="77777777" w:rsidR="00DE4609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72DC98AA" w14:textId="77777777" w:rsidR="00DE4609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D9B389" w14:textId="77777777" w:rsidR="00DE4609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1C95953" w14:textId="77777777" w:rsidR="00DE4609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47494BA" w14:textId="77777777" w:rsidR="00DE460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E4609" w14:paraId="5782084E" w14:textId="77777777">
        <w:tc>
          <w:tcPr>
            <w:tcW w:w="1115" w:type="dxa"/>
            <w:vAlign w:val="center"/>
          </w:tcPr>
          <w:p w14:paraId="409A3D48" w14:textId="77777777" w:rsidR="00DE4609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82DDAC7" w14:textId="77777777" w:rsidR="00DE460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22F0C84" w14:textId="77777777" w:rsidR="00DE4609" w:rsidRDefault="00000000">
            <w:r>
              <w:t>16563.1</w:t>
            </w:r>
          </w:p>
        </w:tc>
        <w:tc>
          <w:tcPr>
            <w:tcW w:w="1307" w:type="dxa"/>
            <w:vAlign w:val="center"/>
          </w:tcPr>
          <w:p w14:paraId="31FFE01F" w14:textId="77777777" w:rsidR="00DE4609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4045D9A2" w14:textId="77777777" w:rsidR="00DE4609" w:rsidRDefault="00000000">
            <w:r>
              <w:t>0.42</w:t>
            </w:r>
          </w:p>
        </w:tc>
        <w:tc>
          <w:tcPr>
            <w:tcW w:w="1069" w:type="dxa"/>
            <w:vAlign w:val="center"/>
          </w:tcPr>
          <w:p w14:paraId="52BAE38F" w14:textId="77777777" w:rsidR="00DE4609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66B8B844" w14:textId="77777777" w:rsidR="00DE4609" w:rsidRDefault="00000000">
            <w:r>
              <w:t>0</w:t>
            </w:r>
          </w:p>
        </w:tc>
      </w:tr>
      <w:tr w:rsidR="00DE4609" w14:paraId="3F822682" w14:textId="77777777">
        <w:tc>
          <w:tcPr>
            <w:tcW w:w="7417" w:type="dxa"/>
            <w:gridSpan w:val="6"/>
            <w:vAlign w:val="center"/>
          </w:tcPr>
          <w:p w14:paraId="32857EFD" w14:textId="77777777" w:rsidR="00DE4609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66583E8" w14:textId="77777777" w:rsidR="00DE4609" w:rsidRDefault="00000000">
            <w:r>
              <w:t>0</w:t>
            </w:r>
          </w:p>
        </w:tc>
      </w:tr>
    </w:tbl>
    <w:p w14:paraId="7F0C3126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7" w:name="_Toc192238805"/>
      <w:r>
        <w:rPr>
          <w:kern w:val="2"/>
          <w:szCs w:val="24"/>
        </w:rPr>
        <w:t>热水设备</w:t>
      </w:r>
      <w:bookmarkEnd w:id="12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E4609" w14:paraId="64DA19EB" w14:textId="77777777">
        <w:tc>
          <w:tcPr>
            <w:tcW w:w="1550" w:type="dxa"/>
            <w:shd w:val="clear" w:color="auto" w:fill="E6E6E6"/>
            <w:vAlign w:val="center"/>
          </w:tcPr>
          <w:p w14:paraId="11C67C8A" w14:textId="77777777" w:rsidR="00DE460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A465D2" w14:textId="77777777" w:rsidR="00DE4609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E2D8CB" w14:textId="77777777" w:rsidR="00DE460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A3C3BA" w14:textId="77777777" w:rsidR="00DE460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98AAA2" w14:textId="77777777" w:rsidR="00DE460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D6F0A1" w14:textId="77777777" w:rsidR="00DE46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E4609" w14:paraId="5DC8F457" w14:textId="77777777">
        <w:tc>
          <w:tcPr>
            <w:tcW w:w="1550" w:type="dxa"/>
            <w:vAlign w:val="center"/>
          </w:tcPr>
          <w:p w14:paraId="1E212683" w14:textId="77777777" w:rsidR="00DE4609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8CF36C5" w14:textId="77777777" w:rsidR="00DE460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407512D6" w14:textId="77777777" w:rsidR="00DE4609" w:rsidRDefault="00000000">
            <w:r>
              <w:t>5634</w:t>
            </w:r>
          </w:p>
        </w:tc>
        <w:tc>
          <w:tcPr>
            <w:tcW w:w="1550" w:type="dxa"/>
            <w:vAlign w:val="center"/>
          </w:tcPr>
          <w:p w14:paraId="66606B8A" w14:textId="77777777" w:rsidR="00DE4609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C0A7822" w14:textId="77777777" w:rsidR="00DE4609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58AF7283" w14:textId="77777777" w:rsidR="00DE4609" w:rsidRDefault="00000000">
            <w:r>
              <w:t>6259.48</w:t>
            </w:r>
          </w:p>
        </w:tc>
      </w:tr>
      <w:tr w:rsidR="00DE4609" w14:paraId="7053FF19" w14:textId="77777777">
        <w:tc>
          <w:tcPr>
            <w:tcW w:w="1550" w:type="dxa"/>
            <w:vAlign w:val="center"/>
          </w:tcPr>
          <w:p w14:paraId="015284E7" w14:textId="77777777" w:rsidR="00DE4609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55C1367B" w14:textId="77777777" w:rsidR="00DE4609" w:rsidRDefault="00DE4609"/>
        </w:tc>
      </w:tr>
    </w:tbl>
    <w:p w14:paraId="616E5565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60CEF282" w14:textId="77777777" w:rsidR="00DE4609" w:rsidRDefault="00000000">
      <w:pPr>
        <w:pStyle w:val="2"/>
        <w:widowControl w:val="0"/>
        <w:rPr>
          <w:kern w:val="2"/>
        </w:rPr>
      </w:pPr>
      <w:bookmarkStart w:id="128" w:name="_Toc192238806"/>
      <w:r>
        <w:rPr>
          <w:kern w:val="2"/>
        </w:rPr>
        <w:t>电梯</w:t>
      </w:r>
      <w:bookmarkEnd w:id="128"/>
    </w:p>
    <w:p w14:paraId="7E3A57DD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92238807"/>
      <w:r>
        <w:rPr>
          <w:kern w:val="2"/>
          <w:szCs w:val="24"/>
        </w:rPr>
        <w:t>直梯</w:t>
      </w:r>
      <w:bookmarkEnd w:id="1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E4609" w14:paraId="4D3D46CA" w14:textId="77777777">
        <w:tc>
          <w:tcPr>
            <w:tcW w:w="1256" w:type="dxa"/>
            <w:shd w:val="clear" w:color="auto" w:fill="E6E6E6"/>
            <w:vAlign w:val="center"/>
          </w:tcPr>
          <w:p w14:paraId="1F49B60B" w14:textId="77777777" w:rsidR="00DE460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D9881B" w14:textId="77777777" w:rsidR="00DE4609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4751EB" w14:textId="77777777" w:rsidR="00DE460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1E839B" w14:textId="77777777" w:rsidR="00DE460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BA5FA" w14:textId="77777777" w:rsidR="00DE460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B4B66" w14:textId="77777777" w:rsidR="00DE460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587141" w14:textId="77777777" w:rsidR="00DE460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FDA559" w14:textId="77777777" w:rsidR="00DE460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BD4642" w14:textId="77777777" w:rsidR="00DE460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E4609" w14:paraId="29EB2ED6" w14:textId="77777777">
        <w:tc>
          <w:tcPr>
            <w:tcW w:w="1256" w:type="dxa"/>
            <w:vAlign w:val="center"/>
          </w:tcPr>
          <w:p w14:paraId="42D1940A" w14:textId="77777777" w:rsidR="00DE460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D29299B" w14:textId="77777777" w:rsidR="00DE4609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F2E27AE" w14:textId="77777777" w:rsidR="00DE460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8B5082B" w14:textId="77777777" w:rsidR="00DE460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40717CF" w14:textId="77777777" w:rsidR="00DE460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F295742" w14:textId="77777777" w:rsidR="00DE4609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00570F2" w14:textId="77777777" w:rsidR="00DE4609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6BCAB1F4" w14:textId="77777777" w:rsidR="00DE4609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5A19C6C4" w14:textId="77777777" w:rsidR="00DE4609" w:rsidRDefault="00000000">
            <w:r>
              <w:t>30039</w:t>
            </w:r>
          </w:p>
        </w:tc>
      </w:tr>
      <w:tr w:rsidR="00DE4609" w14:paraId="67572BE7" w14:textId="77777777">
        <w:tc>
          <w:tcPr>
            <w:tcW w:w="8185" w:type="dxa"/>
            <w:gridSpan w:val="8"/>
            <w:vAlign w:val="center"/>
          </w:tcPr>
          <w:p w14:paraId="3E709538" w14:textId="77777777" w:rsidR="00DE460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00195825" w14:textId="77777777" w:rsidR="00DE4609" w:rsidRDefault="00000000">
            <w:r>
              <w:t>30039</w:t>
            </w:r>
          </w:p>
        </w:tc>
      </w:tr>
    </w:tbl>
    <w:p w14:paraId="163C1A0F" w14:textId="77777777" w:rsidR="00DE4609" w:rsidRDefault="00000000">
      <w:pPr>
        <w:pStyle w:val="2"/>
        <w:widowControl w:val="0"/>
        <w:rPr>
          <w:kern w:val="2"/>
        </w:rPr>
      </w:pPr>
      <w:bookmarkStart w:id="130" w:name="_Toc192238808"/>
      <w:r>
        <w:rPr>
          <w:kern w:val="2"/>
        </w:rPr>
        <w:t>光伏发电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E4609" w14:paraId="08344E6A" w14:textId="77777777">
        <w:tc>
          <w:tcPr>
            <w:tcW w:w="3395" w:type="dxa"/>
            <w:shd w:val="clear" w:color="auto" w:fill="E6E6E6"/>
            <w:vAlign w:val="center"/>
          </w:tcPr>
          <w:p w14:paraId="1AC06A19" w14:textId="77777777" w:rsidR="00DE4609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2B300D8" w14:textId="77777777" w:rsidR="00DE4609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DE4609" w14:paraId="353D78F6" w14:textId="77777777">
        <w:tc>
          <w:tcPr>
            <w:tcW w:w="3395" w:type="dxa"/>
            <w:vAlign w:val="center"/>
          </w:tcPr>
          <w:p w14:paraId="59B0FA38" w14:textId="77777777" w:rsidR="00DE4609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757C1BA5" w14:textId="77777777" w:rsidR="00DE4609" w:rsidRDefault="00000000">
            <w:pPr>
              <w:jc w:val="center"/>
            </w:pPr>
            <w:r>
              <w:t>11550</w:t>
            </w:r>
          </w:p>
        </w:tc>
      </w:tr>
      <w:tr w:rsidR="00DE4609" w14:paraId="5EE78F6A" w14:textId="77777777">
        <w:tc>
          <w:tcPr>
            <w:tcW w:w="3395" w:type="dxa"/>
            <w:vAlign w:val="center"/>
          </w:tcPr>
          <w:p w14:paraId="12563E20" w14:textId="77777777" w:rsidR="00DE4609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119A136A" w14:textId="77777777" w:rsidR="00DE4609" w:rsidRDefault="00000000">
            <w:pPr>
              <w:jc w:val="center"/>
            </w:pPr>
            <w:r>
              <w:t>15530</w:t>
            </w:r>
          </w:p>
        </w:tc>
      </w:tr>
      <w:tr w:rsidR="00DE4609" w14:paraId="09609E7B" w14:textId="77777777">
        <w:tc>
          <w:tcPr>
            <w:tcW w:w="3395" w:type="dxa"/>
            <w:vAlign w:val="center"/>
          </w:tcPr>
          <w:p w14:paraId="7475C167" w14:textId="77777777" w:rsidR="00DE4609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64897BD6" w14:textId="77777777" w:rsidR="00DE4609" w:rsidRDefault="00000000">
            <w:pPr>
              <w:jc w:val="center"/>
            </w:pPr>
            <w:r>
              <w:t>18210</w:t>
            </w:r>
          </w:p>
        </w:tc>
      </w:tr>
      <w:tr w:rsidR="00DE4609" w14:paraId="0E23F30F" w14:textId="77777777">
        <w:tc>
          <w:tcPr>
            <w:tcW w:w="3395" w:type="dxa"/>
            <w:vAlign w:val="center"/>
          </w:tcPr>
          <w:p w14:paraId="5AAC9113" w14:textId="77777777" w:rsidR="00DE4609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29466F2E" w14:textId="77777777" w:rsidR="00DE4609" w:rsidRDefault="00000000">
            <w:pPr>
              <w:jc w:val="center"/>
            </w:pPr>
            <w:r>
              <w:t>18600</w:t>
            </w:r>
          </w:p>
        </w:tc>
      </w:tr>
      <w:tr w:rsidR="00DE4609" w14:paraId="1F7B38D5" w14:textId="77777777">
        <w:tc>
          <w:tcPr>
            <w:tcW w:w="3395" w:type="dxa"/>
            <w:vAlign w:val="center"/>
          </w:tcPr>
          <w:p w14:paraId="14303488" w14:textId="77777777" w:rsidR="00DE4609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185C1415" w14:textId="77777777" w:rsidR="00DE4609" w:rsidRDefault="00000000">
            <w:pPr>
              <w:jc w:val="center"/>
            </w:pPr>
            <w:r>
              <w:t>20360</w:t>
            </w:r>
          </w:p>
        </w:tc>
      </w:tr>
      <w:tr w:rsidR="00DE4609" w14:paraId="27DED027" w14:textId="77777777">
        <w:tc>
          <w:tcPr>
            <w:tcW w:w="3395" w:type="dxa"/>
            <w:vAlign w:val="center"/>
          </w:tcPr>
          <w:p w14:paraId="553FF6A1" w14:textId="77777777" w:rsidR="00DE4609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11E5619F" w14:textId="77777777" w:rsidR="00DE4609" w:rsidRDefault="00000000">
            <w:pPr>
              <w:jc w:val="center"/>
            </w:pPr>
            <w:r>
              <w:t>17040</w:t>
            </w:r>
          </w:p>
        </w:tc>
      </w:tr>
      <w:tr w:rsidR="00DE4609" w14:paraId="4D838908" w14:textId="77777777">
        <w:tc>
          <w:tcPr>
            <w:tcW w:w="3395" w:type="dxa"/>
            <w:vAlign w:val="center"/>
          </w:tcPr>
          <w:p w14:paraId="29E43545" w14:textId="77777777" w:rsidR="00DE4609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32DC6E63" w14:textId="77777777" w:rsidR="00DE4609" w:rsidRDefault="00000000">
            <w:pPr>
              <w:jc w:val="center"/>
            </w:pPr>
            <w:r>
              <w:t>15540</w:t>
            </w:r>
          </w:p>
        </w:tc>
      </w:tr>
      <w:tr w:rsidR="00DE4609" w14:paraId="119A1AC4" w14:textId="77777777">
        <w:tc>
          <w:tcPr>
            <w:tcW w:w="3395" w:type="dxa"/>
            <w:vAlign w:val="center"/>
          </w:tcPr>
          <w:p w14:paraId="4A2CD32B" w14:textId="77777777" w:rsidR="00DE4609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34ADFB9A" w14:textId="77777777" w:rsidR="00DE4609" w:rsidRDefault="00000000">
            <w:pPr>
              <w:jc w:val="center"/>
            </w:pPr>
            <w:r>
              <w:t>16500</w:t>
            </w:r>
          </w:p>
        </w:tc>
      </w:tr>
      <w:tr w:rsidR="00DE4609" w14:paraId="614B5E0D" w14:textId="77777777">
        <w:tc>
          <w:tcPr>
            <w:tcW w:w="3395" w:type="dxa"/>
            <w:vAlign w:val="center"/>
          </w:tcPr>
          <w:p w14:paraId="6001802E" w14:textId="77777777" w:rsidR="00DE4609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349F60A5" w14:textId="77777777" w:rsidR="00DE4609" w:rsidRDefault="00000000">
            <w:pPr>
              <w:jc w:val="center"/>
            </w:pPr>
            <w:r>
              <w:t>17980</w:t>
            </w:r>
          </w:p>
        </w:tc>
      </w:tr>
      <w:tr w:rsidR="00DE4609" w14:paraId="407FE3B4" w14:textId="77777777">
        <w:tc>
          <w:tcPr>
            <w:tcW w:w="3395" w:type="dxa"/>
            <w:vAlign w:val="center"/>
          </w:tcPr>
          <w:p w14:paraId="2363F6D6" w14:textId="77777777" w:rsidR="00DE4609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4D01289D" w14:textId="77777777" w:rsidR="00DE4609" w:rsidRDefault="00000000">
            <w:pPr>
              <w:jc w:val="center"/>
            </w:pPr>
            <w:r>
              <w:t>15370</w:t>
            </w:r>
          </w:p>
        </w:tc>
      </w:tr>
      <w:tr w:rsidR="00DE4609" w14:paraId="13AA29FD" w14:textId="77777777">
        <w:tc>
          <w:tcPr>
            <w:tcW w:w="3395" w:type="dxa"/>
            <w:vAlign w:val="center"/>
          </w:tcPr>
          <w:p w14:paraId="054F53F9" w14:textId="77777777" w:rsidR="00DE4609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4F553A4B" w14:textId="77777777" w:rsidR="00DE4609" w:rsidRDefault="00000000">
            <w:pPr>
              <w:jc w:val="center"/>
            </w:pPr>
            <w:r>
              <w:t>12670</w:t>
            </w:r>
          </w:p>
        </w:tc>
      </w:tr>
      <w:tr w:rsidR="00DE4609" w14:paraId="354EFB77" w14:textId="77777777">
        <w:tc>
          <w:tcPr>
            <w:tcW w:w="3395" w:type="dxa"/>
            <w:vAlign w:val="center"/>
          </w:tcPr>
          <w:p w14:paraId="0219811E" w14:textId="77777777" w:rsidR="00DE4609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277B03D6" w14:textId="77777777" w:rsidR="00DE4609" w:rsidRDefault="00000000">
            <w:pPr>
              <w:jc w:val="center"/>
            </w:pPr>
            <w:r>
              <w:t>10160</w:t>
            </w:r>
          </w:p>
        </w:tc>
      </w:tr>
      <w:tr w:rsidR="00DE4609" w14:paraId="3CAAE9AE" w14:textId="77777777">
        <w:tc>
          <w:tcPr>
            <w:tcW w:w="3395" w:type="dxa"/>
            <w:vAlign w:val="center"/>
          </w:tcPr>
          <w:p w14:paraId="3211E317" w14:textId="77777777" w:rsidR="00DE4609" w:rsidRDefault="00000000">
            <w:pPr>
              <w:jc w:val="center"/>
            </w:pPr>
            <w:r>
              <w:lastRenderedPageBreak/>
              <w:t>总计</w:t>
            </w:r>
          </w:p>
        </w:tc>
        <w:tc>
          <w:tcPr>
            <w:tcW w:w="5931" w:type="dxa"/>
            <w:vAlign w:val="center"/>
          </w:tcPr>
          <w:p w14:paraId="7341C18B" w14:textId="77777777" w:rsidR="00DE4609" w:rsidRDefault="00000000">
            <w:pPr>
              <w:jc w:val="center"/>
            </w:pPr>
            <w:r>
              <w:t>189510</w:t>
            </w:r>
          </w:p>
        </w:tc>
      </w:tr>
    </w:tbl>
    <w:p w14:paraId="03D39F8B" w14:textId="77777777" w:rsidR="00DE4609" w:rsidRDefault="00000000">
      <w:pPr>
        <w:pStyle w:val="2"/>
        <w:widowControl w:val="0"/>
        <w:rPr>
          <w:kern w:val="2"/>
        </w:rPr>
      </w:pPr>
      <w:bookmarkStart w:id="131" w:name="_Toc192238809"/>
      <w:r>
        <w:rPr>
          <w:kern w:val="2"/>
        </w:rPr>
        <w:t>负荷分项统计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E4609" w14:paraId="04D24575" w14:textId="77777777">
        <w:tc>
          <w:tcPr>
            <w:tcW w:w="1964" w:type="dxa"/>
            <w:shd w:val="clear" w:color="auto" w:fill="E6E6E6"/>
            <w:vAlign w:val="center"/>
          </w:tcPr>
          <w:p w14:paraId="689C371D" w14:textId="77777777" w:rsidR="00DE460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FB4666" w14:textId="77777777" w:rsidR="00DE460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C8A25B" w14:textId="77777777" w:rsidR="00DE460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0934BC" w14:textId="77777777" w:rsidR="00DE460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38C234" w14:textId="77777777" w:rsidR="00DE460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7F0E50" w14:textId="77777777" w:rsidR="00DE460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54DDEA" w14:textId="77777777" w:rsidR="00DE4609" w:rsidRDefault="00000000">
            <w:pPr>
              <w:jc w:val="center"/>
            </w:pPr>
            <w:r>
              <w:t>合计</w:t>
            </w:r>
          </w:p>
        </w:tc>
      </w:tr>
      <w:tr w:rsidR="00DE4609" w14:paraId="5FE4F568" w14:textId="77777777">
        <w:tc>
          <w:tcPr>
            <w:tcW w:w="1964" w:type="dxa"/>
            <w:shd w:val="clear" w:color="auto" w:fill="E6E6E6"/>
            <w:vAlign w:val="center"/>
          </w:tcPr>
          <w:p w14:paraId="11BF5F1E" w14:textId="77777777" w:rsidR="00DE460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5B0AB8E" w14:textId="77777777" w:rsidR="00DE4609" w:rsidRDefault="00000000">
            <w:r>
              <w:t>-17.34</w:t>
            </w:r>
          </w:p>
        </w:tc>
        <w:tc>
          <w:tcPr>
            <w:tcW w:w="1273" w:type="dxa"/>
            <w:vAlign w:val="center"/>
          </w:tcPr>
          <w:p w14:paraId="15B2667E" w14:textId="77777777" w:rsidR="00DE4609" w:rsidRDefault="00000000">
            <w:r>
              <w:t>7.53</w:t>
            </w:r>
          </w:p>
        </w:tc>
        <w:tc>
          <w:tcPr>
            <w:tcW w:w="1131" w:type="dxa"/>
            <w:vAlign w:val="center"/>
          </w:tcPr>
          <w:p w14:paraId="7812A5A5" w14:textId="77777777" w:rsidR="00DE4609" w:rsidRDefault="00000000">
            <w:r>
              <w:t>1.32</w:t>
            </w:r>
          </w:p>
        </w:tc>
        <w:tc>
          <w:tcPr>
            <w:tcW w:w="1131" w:type="dxa"/>
            <w:vAlign w:val="center"/>
          </w:tcPr>
          <w:p w14:paraId="7E699BC8" w14:textId="77777777" w:rsidR="00DE4609" w:rsidRDefault="00000000">
            <w:r>
              <w:t>-26.82</w:t>
            </w:r>
          </w:p>
        </w:tc>
        <w:tc>
          <w:tcPr>
            <w:tcW w:w="1131" w:type="dxa"/>
            <w:vAlign w:val="center"/>
          </w:tcPr>
          <w:p w14:paraId="348A36C7" w14:textId="77777777" w:rsidR="00DE4609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35643228" w14:textId="77777777" w:rsidR="00DE4609" w:rsidRDefault="00000000">
            <w:r>
              <w:t>-30.75</w:t>
            </w:r>
          </w:p>
        </w:tc>
      </w:tr>
      <w:tr w:rsidR="00DE4609" w14:paraId="42978909" w14:textId="77777777">
        <w:tc>
          <w:tcPr>
            <w:tcW w:w="1964" w:type="dxa"/>
            <w:shd w:val="clear" w:color="auto" w:fill="E6E6E6"/>
            <w:vAlign w:val="center"/>
          </w:tcPr>
          <w:p w14:paraId="6DA77E8E" w14:textId="77777777" w:rsidR="00DE460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DAEFD61" w14:textId="77777777" w:rsidR="00DE4609" w:rsidRDefault="00000000">
            <w:r>
              <w:t>2.65</w:t>
            </w:r>
          </w:p>
        </w:tc>
        <w:tc>
          <w:tcPr>
            <w:tcW w:w="1273" w:type="dxa"/>
            <w:vAlign w:val="center"/>
          </w:tcPr>
          <w:p w14:paraId="4D3B4C60" w14:textId="77777777" w:rsidR="00DE4609" w:rsidRDefault="00000000">
            <w:r>
              <w:t>5.05</w:t>
            </w:r>
          </w:p>
        </w:tc>
        <w:tc>
          <w:tcPr>
            <w:tcW w:w="1131" w:type="dxa"/>
            <w:vAlign w:val="center"/>
          </w:tcPr>
          <w:p w14:paraId="76EDEC6B" w14:textId="77777777" w:rsidR="00DE4609" w:rsidRDefault="00000000">
            <w:r>
              <w:t>1.13</w:t>
            </w:r>
          </w:p>
        </w:tc>
        <w:tc>
          <w:tcPr>
            <w:tcW w:w="1131" w:type="dxa"/>
            <w:vAlign w:val="center"/>
          </w:tcPr>
          <w:p w14:paraId="2093B424" w14:textId="77777777" w:rsidR="00DE4609" w:rsidRDefault="00000000">
            <w:r>
              <w:t>5.89</w:t>
            </w:r>
          </w:p>
        </w:tc>
        <w:tc>
          <w:tcPr>
            <w:tcW w:w="1131" w:type="dxa"/>
            <w:vAlign w:val="center"/>
          </w:tcPr>
          <w:p w14:paraId="5D7298E0" w14:textId="77777777" w:rsidR="00DE4609" w:rsidRDefault="00000000">
            <w:r>
              <w:t>-0.21</w:t>
            </w:r>
          </w:p>
        </w:tc>
        <w:tc>
          <w:tcPr>
            <w:tcW w:w="1415" w:type="dxa"/>
            <w:vAlign w:val="center"/>
          </w:tcPr>
          <w:p w14:paraId="105FB460" w14:textId="77777777" w:rsidR="00DE4609" w:rsidRDefault="00000000">
            <w:r>
              <w:t>14.51</w:t>
            </w:r>
          </w:p>
        </w:tc>
      </w:tr>
    </w:tbl>
    <w:p w14:paraId="4A710705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1CB1F134" wp14:editId="717F2211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221B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354ADFA3" wp14:editId="147234A1">
            <wp:extent cx="5667375" cy="2695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4571A" w14:textId="77777777" w:rsidR="00DE4609" w:rsidRDefault="00000000">
      <w:pPr>
        <w:pStyle w:val="2"/>
      </w:pPr>
      <w:bookmarkStart w:id="132" w:name="_Toc192238810"/>
      <w:r>
        <w:t>逐月负荷表</w:t>
      </w:r>
      <w:bookmarkEnd w:id="1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E4609" w14:paraId="7ED2585A" w14:textId="77777777">
        <w:tc>
          <w:tcPr>
            <w:tcW w:w="854" w:type="dxa"/>
            <w:shd w:val="clear" w:color="auto" w:fill="E6E6E6"/>
            <w:vAlign w:val="center"/>
          </w:tcPr>
          <w:p w14:paraId="6B9E4C7F" w14:textId="77777777" w:rsidR="00DE460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98BFD" w14:textId="77777777" w:rsidR="00DE460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C3975" w14:textId="77777777" w:rsidR="00DE460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252176" w14:textId="77777777" w:rsidR="00DE460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816B2F" w14:textId="77777777" w:rsidR="00DE460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F9B035" w14:textId="77777777" w:rsidR="00DE460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E9BBB2" w14:textId="77777777" w:rsidR="00DE460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E4609" w14:paraId="511DC29E" w14:textId="77777777">
        <w:tc>
          <w:tcPr>
            <w:tcW w:w="854" w:type="dxa"/>
            <w:shd w:val="clear" w:color="auto" w:fill="E6E6E6"/>
            <w:vAlign w:val="center"/>
          </w:tcPr>
          <w:p w14:paraId="669479D8" w14:textId="77777777" w:rsidR="00DE460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133BB1" w14:textId="77777777" w:rsidR="00DE4609" w:rsidRDefault="00000000">
            <w:pPr>
              <w:jc w:val="right"/>
            </w:pPr>
            <w:r>
              <w:t>151710</w:t>
            </w:r>
          </w:p>
        </w:tc>
        <w:tc>
          <w:tcPr>
            <w:tcW w:w="1188" w:type="dxa"/>
            <w:vAlign w:val="center"/>
          </w:tcPr>
          <w:p w14:paraId="21E5E88B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16DDE9" w14:textId="77777777" w:rsidR="00DE4609" w:rsidRDefault="00000000">
            <w:pPr>
              <w:jc w:val="right"/>
            </w:pPr>
            <w:r>
              <w:rPr>
                <w:color w:val="FF0000"/>
              </w:rPr>
              <w:t>1120.885</w:t>
            </w:r>
          </w:p>
        </w:tc>
        <w:tc>
          <w:tcPr>
            <w:tcW w:w="1862" w:type="dxa"/>
            <w:vAlign w:val="center"/>
          </w:tcPr>
          <w:p w14:paraId="644BFD13" w14:textId="77777777" w:rsidR="00DE460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389C0A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C7192D" w14:textId="77777777" w:rsidR="00DE4609" w:rsidRDefault="00000000">
            <w:r>
              <w:t>--</w:t>
            </w:r>
          </w:p>
        </w:tc>
      </w:tr>
      <w:tr w:rsidR="00DE4609" w14:paraId="6FFD7688" w14:textId="77777777">
        <w:tc>
          <w:tcPr>
            <w:tcW w:w="854" w:type="dxa"/>
            <w:shd w:val="clear" w:color="auto" w:fill="E6E6E6"/>
            <w:vAlign w:val="center"/>
          </w:tcPr>
          <w:p w14:paraId="7DBFF71E" w14:textId="77777777" w:rsidR="00DE460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78444A" w14:textId="77777777" w:rsidR="00DE4609" w:rsidRDefault="00000000">
            <w:pPr>
              <w:jc w:val="right"/>
            </w:pPr>
            <w:r>
              <w:t>93967</w:t>
            </w:r>
          </w:p>
        </w:tc>
        <w:tc>
          <w:tcPr>
            <w:tcW w:w="1188" w:type="dxa"/>
            <w:vAlign w:val="center"/>
          </w:tcPr>
          <w:p w14:paraId="48E0B79B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07E49" w14:textId="77777777" w:rsidR="00DE4609" w:rsidRDefault="00000000">
            <w:pPr>
              <w:jc w:val="right"/>
            </w:pPr>
            <w:r>
              <w:t>844.126</w:t>
            </w:r>
          </w:p>
        </w:tc>
        <w:tc>
          <w:tcPr>
            <w:tcW w:w="1862" w:type="dxa"/>
            <w:vAlign w:val="center"/>
          </w:tcPr>
          <w:p w14:paraId="7829B392" w14:textId="77777777" w:rsidR="00DE460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DAEE6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F819AA" w14:textId="77777777" w:rsidR="00DE4609" w:rsidRDefault="00000000">
            <w:r>
              <w:t>--</w:t>
            </w:r>
          </w:p>
        </w:tc>
      </w:tr>
      <w:tr w:rsidR="00DE4609" w14:paraId="3D96C1FA" w14:textId="77777777">
        <w:tc>
          <w:tcPr>
            <w:tcW w:w="854" w:type="dxa"/>
            <w:shd w:val="clear" w:color="auto" w:fill="E6E6E6"/>
            <w:vAlign w:val="center"/>
          </w:tcPr>
          <w:p w14:paraId="69B92F32" w14:textId="77777777" w:rsidR="00DE460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5491AC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65144E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C8BD3F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10D1A2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471316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B407A9" w14:textId="77777777" w:rsidR="00DE4609" w:rsidRDefault="00000000">
            <w:r>
              <w:t>--</w:t>
            </w:r>
          </w:p>
        </w:tc>
      </w:tr>
      <w:tr w:rsidR="00DE4609" w14:paraId="054FF3E1" w14:textId="77777777">
        <w:tc>
          <w:tcPr>
            <w:tcW w:w="854" w:type="dxa"/>
            <w:shd w:val="clear" w:color="auto" w:fill="E6E6E6"/>
            <w:vAlign w:val="center"/>
          </w:tcPr>
          <w:p w14:paraId="5B9C56A8" w14:textId="77777777" w:rsidR="00DE460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B545C6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426F22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AE39A7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E68E63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F15A30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1D9E55" w14:textId="77777777" w:rsidR="00DE4609" w:rsidRDefault="00000000">
            <w:r>
              <w:t>--</w:t>
            </w:r>
          </w:p>
        </w:tc>
      </w:tr>
      <w:tr w:rsidR="00DE4609" w14:paraId="2BBA0800" w14:textId="77777777">
        <w:tc>
          <w:tcPr>
            <w:tcW w:w="854" w:type="dxa"/>
            <w:shd w:val="clear" w:color="auto" w:fill="E6E6E6"/>
            <w:vAlign w:val="center"/>
          </w:tcPr>
          <w:p w14:paraId="674BBFC6" w14:textId="77777777" w:rsidR="00DE4609" w:rsidRDefault="00000000">
            <w:r>
              <w:lastRenderedPageBreak/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09023E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7F344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2C6360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ED3464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FFA3FD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42FB93" w14:textId="77777777" w:rsidR="00DE4609" w:rsidRDefault="00000000">
            <w:r>
              <w:t>--</w:t>
            </w:r>
          </w:p>
        </w:tc>
      </w:tr>
      <w:tr w:rsidR="00DE4609" w14:paraId="2BF48CAC" w14:textId="77777777">
        <w:tc>
          <w:tcPr>
            <w:tcW w:w="854" w:type="dxa"/>
            <w:shd w:val="clear" w:color="auto" w:fill="E6E6E6"/>
            <w:vAlign w:val="center"/>
          </w:tcPr>
          <w:p w14:paraId="1AD1BA6C" w14:textId="77777777" w:rsidR="00DE460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E99394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CF8681" w14:textId="77777777" w:rsidR="00DE4609" w:rsidRDefault="00000000">
            <w:pPr>
              <w:jc w:val="right"/>
            </w:pPr>
            <w:r>
              <w:t>13107</w:t>
            </w:r>
          </w:p>
        </w:tc>
        <w:tc>
          <w:tcPr>
            <w:tcW w:w="1188" w:type="dxa"/>
            <w:vAlign w:val="center"/>
          </w:tcPr>
          <w:p w14:paraId="4D67F8E0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C38683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0C20F6" w14:textId="77777777" w:rsidR="00DE4609" w:rsidRDefault="00000000">
            <w:pPr>
              <w:jc w:val="right"/>
            </w:pPr>
            <w:r>
              <w:t>373.072</w:t>
            </w:r>
          </w:p>
        </w:tc>
        <w:tc>
          <w:tcPr>
            <w:tcW w:w="1862" w:type="dxa"/>
            <w:vAlign w:val="center"/>
          </w:tcPr>
          <w:p w14:paraId="1C596140" w14:textId="77777777" w:rsidR="00DE4609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E4609" w14:paraId="62F64F0E" w14:textId="77777777">
        <w:tc>
          <w:tcPr>
            <w:tcW w:w="854" w:type="dxa"/>
            <w:shd w:val="clear" w:color="auto" w:fill="E6E6E6"/>
            <w:vAlign w:val="center"/>
          </w:tcPr>
          <w:p w14:paraId="5FC573B4" w14:textId="77777777" w:rsidR="00DE460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F4BCB3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F7DF9E" w14:textId="77777777" w:rsidR="00DE4609" w:rsidRDefault="00000000">
            <w:pPr>
              <w:jc w:val="right"/>
            </w:pPr>
            <w:r>
              <w:t>98066</w:t>
            </w:r>
          </w:p>
        </w:tc>
        <w:tc>
          <w:tcPr>
            <w:tcW w:w="1188" w:type="dxa"/>
            <w:vAlign w:val="center"/>
          </w:tcPr>
          <w:p w14:paraId="5F4A79E7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337406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F6F39B" w14:textId="77777777" w:rsidR="00DE4609" w:rsidRDefault="00000000">
            <w:pPr>
              <w:jc w:val="right"/>
            </w:pPr>
            <w:r>
              <w:rPr>
                <w:color w:val="0000FF"/>
              </w:rPr>
              <w:t>568.881</w:t>
            </w:r>
          </w:p>
        </w:tc>
        <w:tc>
          <w:tcPr>
            <w:tcW w:w="1862" w:type="dxa"/>
            <w:vAlign w:val="center"/>
          </w:tcPr>
          <w:p w14:paraId="6BEC4A96" w14:textId="77777777" w:rsidR="00DE4609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DE4609" w14:paraId="385DF7FB" w14:textId="77777777">
        <w:tc>
          <w:tcPr>
            <w:tcW w:w="854" w:type="dxa"/>
            <w:shd w:val="clear" w:color="auto" w:fill="E6E6E6"/>
            <w:vAlign w:val="center"/>
          </w:tcPr>
          <w:p w14:paraId="1E43C1F3" w14:textId="77777777" w:rsidR="00DE460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745667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238011" w14:textId="77777777" w:rsidR="00DE4609" w:rsidRDefault="00000000">
            <w:pPr>
              <w:jc w:val="right"/>
            </w:pPr>
            <w:r>
              <w:t>54786</w:t>
            </w:r>
          </w:p>
        </w:tc>
        <w:tc>
          <w:tcPr>
            <w:tcW w:w="1188" w:type="dxa"/>
            <w:vAlign w:val="center"/>
          </w:tcPr>
          <w:p w14:paraId="76F4CD10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6BC431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525C80" w14:textId="77777777" w:rsidR="00DE4609" w:rsidRDefault="00000000">
            <w:pPr>
              <w:jc w:val="right"/>
            </w:pPr>
            <w:r>
              <w:t>487.661</w:t>
            </w:r>
          </w:p>
        </w:tc>
        <w:tc>
          <w:tcPr>
            <w:tcW w:w="1862" w:type="dxa"/>
            <w:vAlign w:val="center"/>
          </w:tcPr>
          <w:p w14:paraId="77B36606" w14:textId="77777777" w:rsidR="00DE4609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E4609" w14:paraId="57E0E95A" w14:textId="77777777">
        <w:tc>
          <w:tcPr>
            <w:tcW w:w="854" w:type="dxa"/>
            <w:shd w:val="clear" w:color="auto" w:fill="E6E6E6"/>
            <w:vAlign w:val="center"/>
          </w:tcPr>
          <w:p w14:paraId="07FF1F25" w14:textId="77777777" w:rsidR="00DE460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5A8271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4B0523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10F29F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388E9D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C3D02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14A3E8" w14:textId="77777777" w:rsidR="00DE4609" w:rsidRDefault="00000000">
            <w:r>
              <w:t>--</w:t>
            </w:r>
          </w:p>
        </w:tc>
      </w:tr>
      <w:tr w:rsidR="00DE4609" w14:paraId="71073234" w14:textId="77777777">
        <w:tc>
          <w:tcPr>
            <w:tcW w:w="854" w:type="dxa"/>
            <w:shd w:val="clear" w:color="auto" w:fill="E6E6E6"/>
            <w:vAlign w:val="center"/>
          </w:tcPr>
          <w:p w14:paraId="6A64F503" w14:textId="77777777" w:rsidR="00DE460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1873B1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1B33F4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A4EBA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09771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EEB1FA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2E9B44" w14:textId="77777777" w:rsidR="00DE4609" w:rsidRDefault="00000000">
            <w:r>
              <w:t>--</w:t>
            </w:r>
          </w:p>
        </w:tc>
      </w:tr>
      <w:tr w:rsidR="00DE4609" w14:paraId="321BD923" w14:textId="77777777">
        <w:tc>
          <w:tcPr>
            <w:tcW w:w="854" w:type="dxa"/>
            <w:shd w:val="clear" w:color="auto" w:fill="E6E6E6"/>
            <w:vAlign w:val="center"/>
          </w:tcPr>
          <w:p w14:paraId="3C1DDF11" w14:textId="77777777" w:rsidR="00DE460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3517C" w14:textId="77777777" w:rsidR="00DE4609" w:rsidRDefault="00000000">
            <w:pPr>
              <w:jc w:val="right"/>
            </w:pPr>
            <w:r>
              <w:t>4039</w:t>
            </w:r>
          </w:p>
        </w:tc>
        <w:tc>
          <w:tcPr>
            <w:tcW w:w="1188" w:type="dxa"/>
            <w:vAlign w:val="center"/>
          </w:tcPr>
          <w:p w14:paraId="5759F8BB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A81359" w14:textId="77777777" w:rsidR="00DE4609" w:rsidRDefault="00000000">
            <w:pPr>
              <w:jc w:val="right"/>
            </w:pPr>
            <w:r>
              <w:t>536.683</w:t>
            </w:r>
          </w:p>
        </w:tc>
        <w:tc>
          <w:tcPr>
            <w:tcW w:w="1862" w:type="dxa"/>
            <w:vAlign w:val="center"/>
          </w:tcPr>
          <w:p w14:paraId="17FB0903" w14:textId="77777777" w:rsidR="00DE4609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957D1A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ED0D16" w14:textId="77777777" w:rsidR="00DE4609" w:rsidRDefault="00000000">
            <w:r>
              <w:t>--</w:t>
            </w:r>
          </w:p>
        </w:tc>
      </w:tr>
      <w:tr w:rsidR="00DE4609" w14:paraId="4C158205" w14:textId="77777777">
        <w:tc>
          <w:tcPr>
            <w:tcW w:w="854" w:type="dxa"/>
            <w:shd w:val="clear" w:color="auto" w:fill="E6E6E6"/>
            <w:vAlign w:val="center"/>
          </w:tcPr>
          <w:p w14:paraId="7165ECE0" w14:textId="77777777" w:rsidR="00DE460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3D536B" w14:textId="77777777" w:rsidR="00DE4609" w:rsidRDefault="00000000">
            <w:pPr>
              <w:jc w:val="right"/>
            </w:pPr>
            <w:r>
              <w:t>102030</w:t>
            </w:r>
          </w:p>
        </w:tc>
        <w:tc>
          <w:tcPr>
            <w:tcW w:w="1188" w:type="dxa"/>
            <w:vAlign w:val="center"/>
          </w:tcPr>
          <w:p w14:paraId="41B62E6D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1FDD80" w14:textId="77777777" w:rsidR="00DE4609" w:rsidRDefault="00000000">
            <w:pPr>
              <w:jc w:val="right"/>
            </w:pPr>
            <w:r>
              <w:t>954.770</w:t>
            </w:r>
          </w:p>
        </w:tc>
        <w:tc>
          <w:tcPr>
            <w:tcW w:w="1862" w:type="dxa"/>
            <w:vAlign w:val="center"/>
          </w:tcPr>
          <w:p w14:paraId="32811912" w14:textId="77777777" w:rsidR="00DE4609" w:rsidRDefault="00000000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AB8967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C3014B" w14:textId="77777777" w:rsidR="00DE4609" w:rsidRDefault="00000000">
            <w:r>
              <w:t>--</w:t>
            </w:r>
          </w:p>
        </w:tc>
      </w:tr>
    </w:tbl>
    <w:p w14:paraId="7029E99B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7C59B1BE" wp14:editId="1804BB24">
            <wp:extent cx="5344086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3DFD0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088C03F6" wp14:editId="7E80AA76">
            <wp:extent cx="5344086" cy="231481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F5D2" w14:textId="77777777" w:rsidR="00DE4609" w:rsidRDefault="00000000">
      <w:pPr>
        <w:pStyle w:val="1"/>
      </w:pPr>
      <w:bookmarkStart w:id="133" w:name="_Toc192238811"/>
      <w:r>
        <w:t>基准建筑</w:t>
      </w:r>
      <w:bookmarkEnd w:id="133"/>
    </w:p>
    <w:p w14:paraId="4E2C4929" w14:textId="77777777" w:rsidR="00DE4609" w:rsidRDefault="00000000">
      <w:pPr>
        <w:pStyle w:val="2"/>
        <w:widowControl w:val="0"/>
        <w:rPr>
          <w:kern w:val="2"/>
        </w:rPr>
      </w:pPr>
      <w:bookmarkStart w:id="134" w:name="_Toc192238812"/>
      <w:r>
        <w:rPr>
          <w:kern w:val="2"/>
        </w:rPr>
        <w:t>房间类型</w:t>
      </w:r>
      <w:bookmarkEnd w:id="134"/>
    </w:p>
    <w:p w14:paraId="13FF9BDD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5" w:name="_Toc192238813"/>
      <w:r>
        <w:rPr>
          <w:kern w:val="2"/>
          <w:szCs w:val="24"/>
        </w:rPr>
        <w:t>房间参数表</w:t>
      </w:r>
      <w:bookmarkEnd w:id="13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E4609" w14:paraId="14A4788F" w14:textId="77777777">
        <w:tc>
          <w:tcPr>
            <w:tcW w:w="1567" w:type="dxa"/>
            <w:shd w:val="clear" w:color="auto" w:fill="E6E6E6"/>
            <w:vAlign w:val="center"/>
          </w:tcPr>
          <w:p w14:paraId="500B2B53" w14:textId="77777777" w:rsidR="00DE46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789F847" w14:textId="77777777" w:rsidR="00DE46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3068F90" w14:textId="77777777" w:rsidR="00DE46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BE6401" w14:textId="77777777" w:rsidR="00DE46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F21ED" w14:textId="77777777" w:rsidR="00DE46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55757" w14:textId="77777777" w:rsidR="00DE46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48111" w14:textId="77777777" w:rsidR="00DE46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18488F" w14:textId="77777777" w:rsidR="00DE46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E4609" w14:paraId="6AB79E22" w14:textId="77777777">
        <w:tc>
          <w:tcPr>
            <w:tcW w:w="1567" w:type="dxa"/>
            <w:shd w:val="clear" w:color="auto" w:fill="E6E6E6"/>
            <w:vAlign w:val="center"/>
          </w:tcPr>
          <w:p w14:paraId="04B1BAED" w14:textId="77777777" w:rsidR="00DE4609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15CD9AF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17E245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5046C8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B85F12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23E51F" w14:textId="77777777" w:rsidR="00DE460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1996D9" w14:textId="77777777" w:rsidR="00DE460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BCF2B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71A94930" w14:textId="77777777">
        <w:tc>
          <w:tcPr>
            <w:tcW w:w="1567" w:type="dxa"/>
            <w:shd w:val="clear" w:color="auto" w:fill="E6E6E6"/>
            <w:vAlign w:val="center"/>
          </w:tcPr>
          <w:p w14:paraId="213A67C7" w14:textId="77777777" w:rsidR="00DE4609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8AC0692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85019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9B66BC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C1027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87F2E9" w14:textId="77777777" w:rsidR="00DE4609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7E9529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D086F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70F84EC1" w14:textId="77777777">
        <w:tc>
          <w:tcPr>
            <w:tcW w:w="1567" w:type="dxa"/>
            <w:shd w:val="clear" w:color="auto" w:fill="E6E6E6"/>
            <w:vAlign w:val="center"/>
          </w:tcPr>
          <w:p w14:paraId="06699F7E" w14:textId="77777777" w:rsidR="00DE4609" w:rsidRDefault="00000000">
            <w:r>
              <w:lastRenderedPageBreak/>
              <w:t>会议室</w:t>
            </w:r>
          </w:p>
        </w:tc>
        <w:tc>
          <w:tcPr>
            <w:tcW w:w="973" w:type="dxa"/>
            <w:vAlign w:val="center"/>
          </w:tcPr>
          <w:p w14:paraId="1D18624B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7F8F98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B48478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4AF00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E6D68B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16D75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10EF9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41F5FB5A" w14:textId="77777777">
        <w:tc>
          <w:tcPr>
            <w:tcW w:w="1567" w:type="dxa"/>
            <w:shd w:val="clear" w:color="auto" w:fill="E6E6E6"/>
            <w:vAlign w:val="center"/>
          </w:tcPr>
          <w:p w14:paraId="00F23C53" w14:textId="77777777" w:rsidR="00DE4609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6800F98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713418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E83450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BD8B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260E32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FB5799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C74B4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510502A2" w14:textId="77777777">
        <w:tc>
          <w:tcPr>
            <w:tcW w:w="1567" w:type="dxa"/>
            <w:shd w:val="clear" w:color="auto" w:fill="E6E6E6"/>
            <w:vAlign w:val="center"/>
          </w:tcPr>
          <w:p w14:paraId="14B87CFF" w14:textId="77777777" w:rsidR="00DE4609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049FF930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2762E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0A2829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38A7B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D46580" w14:textId="77777777" w:rsidR="00DE4609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46D104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CD6769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1D236C13" w14:textId="77777777">
        <w:tc>
          <w:tcPr>
            <w:tcW w:w="1567" w:type="dxa"/>
            <w:shd w:val="clear" w:color="auto" w:fill="E6E6E6"/>
            <w:vAlign w:val="center"/>
          </w:tcPr>
          <w:p w14:paraId="4842D260" w14:textId="77777777" w:rsidR="00DE460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68D785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4E04FC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22028E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C8AE3E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D16442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FFE276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9FA256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191AD934" w14:textId="77777777">
        <w:tc>
          <w:tcPr>
            <w:tcW w:w="1567" w:type="dxa"/>
            <w:shd w:val="clear" w:color="auto" w:fill="E6E6E6"/>
            <w:vAlign w:val="center"/>
          </w:tcPr>
          <w:p w14:paraId="72F5DC88" w14:textId="77777777" w:rsidR="00DE460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5D1A401F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1AC2B2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AC13E9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4A50B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BC50D8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762AA3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E8397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04FC839F" w14:textId="77777777">
        <w:tc>
          <w:tcPr>
            <w:tcW w:w="1567" w:type="dxa"/>
            <w:shd w:val="clear" w:color="auto" w:fill="E6E6E6"/>
            <w:vAlign w:val="center"/>
          </w:tcPr>
          <w:p w14:paraId="360B4CDA" w14:textId="77777777" w:rsidR="00DE460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A901113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EBE37D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83073A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92D96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16B487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185B35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FFAFD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40A2AE31" w14:textId="77777777">
        <w:tc>
          <w:tcPr>
            <w:tcW w:w="1567" w:type="dxa"/>
            <w:shd w:val="clear" w:color="auto" w:fill="E6E6E6"/>
            <w:vAlign w:val="center"/>
          </w:tcPr>
          <w:p w14:paraId="665217B7" w14:textId="77777777" w:rsidR="00DE4609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7664C715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36574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BF394D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06182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D8D666" w14:textId="77777777" w:rsidR="00DE4609" w:rsidRDefault="00000000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A5DF2B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6F65D7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E4609" w14:paraId="0C68F528" w14:textId="77777777">
        <w:tc>
          <w:tcPr>
            <w:tcW w:w="1567" w:type="dxa"/>
            <w:shd w:val="clear" w:color="auto" w:fill="E6E6E6"/>
            <w:vAlign w:val="center"/>
          </w:tcPr>
          <w:p w14:paraId="3C015369" w14:textId="77777777" w:rsidR="00DE4609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19E9B32C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8B522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DBCB0F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09C1F5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62C718" w14:textId="77777777" w:rsidR="00DE460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CBD8E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0E8A0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4328E618" w14:textId="77777777">
        <w:tc>
          <w:tcPr>
            <w:tcW w:w="1567" w:type="dxa"/>
            <w:shd w:val="clear" w:color="auto" w:fill="E6E6E6"/>
            <w:vAlign w:val="center"/>
          </w:tcPr>
          <w:p w14:paraId="3191A765" w14:textId="77777777" w:rsidR="00DE460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3BCF9972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3E7665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50BB36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ADB23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25A35C" w14:textId="77777777" w:rsidR="00DE4609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8CB7F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3C77D" w14:textId="77777777" w:rsidR="00DE4609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DE4609" w14:paraId="4495D83F" w14:textId="77777777">
        <w:tc>
          <w:tcPr>
            <w:tcW w:w="1567" w:type="dxa"/>
            <w:shd w:val="clear" w:color="auto" w:fill="E6E6E6"/>
            <w:vAlign w:val="center"/>
          </w:tcPr>
          <w:p w14:paraId="130FFED6" w14:textId="77777777" w:rsidR="00DE460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7B02298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2C0CA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EEC1BC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AF308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9A5A69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8B6C8D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D0212F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563F6A7A" w14:textId="77777777">
        <w:tc>
          <w:tcPr>
            <w:tcW w:w="1567" w:type="dxa"/>
            <w:shd w:val="clear" w:color="auto" w:fill="E6E6E6"/>
            <w:vAlign w:val="center"/>
          </w:tcPr>
          <w:p w14:paraId="4395D05D" w14:textId="77777777" w:rsidR="00DE460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56753B4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030B03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CA5E23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8A3BB4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21642B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0CC885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757CBF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0FB98C26" w14:textId="77777777">
        <w:tc>
          <w:tcPr>
            <w:tcW w:w="1567" w:type="dxa"/>
            <w:shd w:val="clear" w:color="auto" w:fill="E6E6E6"/>
            <w:vAlign w:val="center"/>
          </w:tcPr>
          <w:p w14:paraId="59E4A1E9" w14:textId="77777777" w:rsidR="00DE46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3244E72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2E24D59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BE1252" w14:textId="77777777" w:rsidR="00DE460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D1961A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7833C4" w14:textId="77777777" w:rsidR="00DE460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66DB9E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040827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7F55369B" w14:textId="77777777">
        <w:tc>
          <w:tcPr>
            <w:tcW w:w="1567" w:type="dxa"/>
            <w:shd w:val="clear" w:color="auto" w:fill="E6E6E6"/>
            <w:vAlign w:val="center"/>
          </w:tcPr>
          <w:p w14:paraId="5C424853" w14:textId="77777777" w:rsidR="00DE460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5DD6CAB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9ED821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AD63524" w14:textId="77777777" w:rsidR="00DE460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C1870A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663FC2" w14:textId="77777777" w:rsidR="00DE460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8C701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71674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080605B7" w14:textId="77777777">
        <w:tc>
          <w:tcPr>
            <w:tcW w:w="1567" w:type="dxa"/>
            <w:shd w:val="clear" w:color="auto" w:fill="E6E6E6"/>
            <w:vAlign w:val="center"/>
          </w:tcPr>
          <w:p w14:paraId="031CE0AF" w14:textId="77777777" w:rsidR="00DE4609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05E43D2B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0B58D1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5B0B40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B9631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4DA24D" w14:textId="77777777" w:rsidR="00DE4609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84F45" w14:textId="77777777" w:rsidR="00DE4609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E5E81A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478AC58A" w14:textId="77777777">
        <w:tc>
          <w:tcPr>
            <w:tcW w:w="1567" w:type="dxa"/>
            <w:shd w:val="clear" w:color="auto" w:fill="E6E6E6"/>
            <w:vAlign w:val="center"/>
          </w:tcPr>
          <w:p w14:paraId="6A15EFE8" w14:textId="77777777" w:rsidR="00DE46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6A17A7C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E4D3C4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49CF58B" w14:textId="77777777" w:rsidR="00DE460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84D28D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8E4B35" w14:textId="77777777" w:rsidR="00DE46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7FDE2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38178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63BF0A1A" w14:textId="77777777">
        <w:tc>
          <w:tcPr>
            <w:tcW w:w="1567" w:type="dxa"/>
            <w:shd w:val="clear" w:color="auto" w:fill="E6E6E6"/>
            <w:vAlign w:val="center"/>
          </w:tcPr>
          <w:p w14:paraId="31C91D05" w14:textId="77777777" w:rsidR="00DE460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B6B1326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CA537A" w14:textId="77777777" w:rsidR="00DE4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F12B69" w14:textId="77777777" w:rsidR="00DE460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B4EEA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AF0C79" w14:textId="77777777" w:rsidR="00DE460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E50E7" w14:textId="77777777" w:rsidR="00DE4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28AAE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68FCAEA5" w14:textId="77777777">
        <w:tc>
          <w:tcPr>
            <w:tcW w:w="1567" w:type="dxa"/>
            <w:shd w:val="clear" w:color="auto" w:fill="E6E6E6"/>
            <w:vAlign w:val="center"/>
          </w:tcPr>
          <w:p w14:paraId="32F37FEE" w14:textId="77777777" w:rsidR="00DE4609" w:rsidRDefault="00000000">
            <w:r>
              <w:t>贵宾室</w:t>
            </w:r>
          </w:p>
        </w:tc>
        <w:tc>
          <w:tcPr>
            <w:tcW w:w="973" w:type="dxa"/>
            <w:vAlign w:val="center"/>
          </w:tcPr>
          <w:p w14:paraId="427FAA4C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B50179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064CF5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33037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1D8653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B6D78C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7F4F1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69ADDAAF" w14:textId="77777777">
        <w:tc>
          <w:tcPr>
            <w:tcW w:w="1567" w:type="dxa"/>
            <w:shd w:val="clear" w:color="auto" w:fill="E6E6E6"/>
            <w:vAlign w:val="center"/>
          </w:tcPr>
          <w:p w14:paraId="40C4DBC3" w14:textId="77777777" w:rsidR="00DE460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B2FB04A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8AE8AA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0C9D2C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66B8A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885CB5" w14:textId="77777777" w:rsidR="00DE460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5961D8" w14:textId="77777777" w:rsidR="00DE460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0B905C" w14:textId="77777777" w:rsidR="00DE460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E4609" w14:paraId="7000E874" w14:textId="77777777">
        <w:tc>
          <w:tcPr>
            <w:tcW w:w="1567" w:type="dxa"/>
            <w:shd w:val="clear" w:color="auto" w:fill="E6E6E6"/>
            <w:vAlign w:val="center"/>
          </w:tcPr>
          <w:p w14:paraId="4DAB4D6E" w14:textId="77777777" w:rsidR="00DE4609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3FC65758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119167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03EC5E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FA4B9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AF0720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1401F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F5DBE0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DE4609" w14:paraId="2F6E49F0" w14:textId="77777777">
        <w:tc>
          <w:tcPr>
            <w:tcW w:w="1567" w:type="dxa"/>
            <w:shd w:val="clear" w:color="auto" w:fill="E6E6E6"/>
            <w:vAlign w:val="center"/>
          </w:tcPr>
          <w:p w14:paraId="6DE2A04D" w14:textId="77777777" w:rsidR="00DE460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A2C950C" w14:textId="77777777" w:rsidR="00DE4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5EB691" w14:textId="77777777" w:rsidR="00DE460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8E9DE9" w14:textId="77777777" w:rsidR="00DE460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4CC731" w14:textId="77777777" w:rsidR="00DE4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826A95" w14:textId="77777777" w:rsidR="00DE460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FB06C" w14:textId="77777777" w:rsidR="00DE460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FCDFE" w14:textId="77777777" w:rsidR="00DE460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35174CA9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6" w:name="_Toc192238814"/>
      <w:r>
        <w:rPr>
          <w:kern w:val="2"/>
          <w:szCs w:val="24"/>
        </w:rPr>
        <w:t>作息时间表</w:t>
      </w:r>
      <w:bookmarkEnd w:id="136"/>
    </w:p>
    <w:p w14:paraId="59E4CC61" w14:textId="77777777" w:rsidR="00DE460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39818F0A" w14:textId="77777777" w:rsidR="00DE4609" w:rsidRDefault="00000000">
      <w:pPr>
        <w:pStyle w:val="2"/>
        <w:widowControl w:val="0"/>
        <w:rPr>
          <w:kern w:val="2"/>
        </w:rPr>
      </w:pPr>
      <w:bookmarkStart w:id="137" w:name="_Toc192238815"/>
      <w:r>
        <w:rPr>
          <w:kern w:val="2"/>
        </w:rPr>
        <w:t>制冷系统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DE4609" w14:paraId="7D814B9E" w14:textId="77777777">
        <w:tc>
          <w:tcPr>
            <w:tcW w:w="3107" w:type="dxa"/>
            <w:shd w:val="clear" w:color="auto" w:fill="E6E6E6"/>
            <w:vAlign w:val="center"/>
          </w:tcPr>
          <w:p w14:paraId="3A593864" w14:textId="77777777" w:rsidR="00DE4609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BD5324B" w14:textId="77777777" w:rsidR="00DE4609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CF7122F" w14:textId="77777777" w:rsidR="00DE4609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DE4609" w14:paraId="293A2CD5" w14:textId="77777777">
        <w:tc>
          <w:tcPr>
            <w:tcW w:w="3107" w:type="dxa"/>
            <w:vAlign w:val="center"/>
          </w:tcPr>
          <w:p w14:paraId="643EF597" w14:textId="77777777" w:rsidR="00DE4609" w:rsidRDefault="00000000">
            <w:r>
              <w:t>300899</w:t>
            </w:r>
          </w:p>
        </w:tc>
        <w:tc>
          <w:tcPr>
            <w:tcW w:w="3107" w:type="dxa"/>
            <w:vAlign w:val="center"/>
          </w:tcPr>
          <w:p w14:paraId="5E60922C" w14:textId="77777777" w:rsidR="00DE4609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39D4868A" w14:textId="77777777" w:rsidR="00DE4609" w:rsidRDefault="00000000">
            <w:r>
              <w:t>120360</w:t>
            </w:r>
          </w:p>
        </w:tc>
      </w:tr>
    </w:tbl>
    <w:p w14:paraId="37D6B2E8" w14:textId="77777777" w:rsidR="00DE4609" w:rsidRDefault="00000000">
      <w:pPr>
        <w:pStyle w:val="2"/>
        <w:widowControl w:val="0"/>
        <w:rPr>
          <w:kern w:val="2"/>
        </w:rPr>
      </w:pPr>
      <w:bookmarkStart w:id="138" w:name="_Toc192238816"/>
      <w:r>
        <w:rPr>
          <w:kern w:val="2"/>
        </w:rPr>
        <w:t>供暖系统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DE4609" w14:paraId="4CD60AB8" w14:textId="77777777">
        <w:tc>
          <w:tcPr>
            <w:tcW w:w="1256" w:type="dxa"/>
            <w:shd w:val="clear" w:color="auto" w:fill="E6E6E6"/>
            <w:vAlign w:val="center"/>
          </w:tcPr>
          <w:p w14:paraId="429A4BB8" w14:textId="77777777" w:rsidR="00DE4609" w:rsidRDefault="00000000">
            <w:pPr>
              <w:jc w:val="center"/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45798BA" w14:textId="77777777" w:rsidR="00DE4609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F8AEAF8" w14:textId="77777777" w:rsidR="00DE4609" w:rsidRDefault="00000000">
            <w:pPr>
              <w:jc w:val="center"/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F64E5F1" w14:textId="77777777" w:rsidR="00DE4609" w:rsidRDefault="00000000">
            <w:pPr>
              <w:jc w:val="center"/>
            </w:pPr>
            <w:r>
              <w:t>标准煤消耗量</w:t>
            </w:r>
            <w:r>
              <w:t>(kgce)</w:t>
            </w:r>
          </w:p>
        </w:tc>
      </w:tr>
      <w:tr w:rsidR="00DE4609" w14:paraId="1F114AA2" w14:textId="77777777">
        <w:tc>
          <w:tcPr>
            <w:tcW w:w="1256" w:type="dxa"/>
            <w:vAlign w:val="center"/>
          </w:tcPr>
          <w:p w14:paraId="4A660936" w14:textId="77777777" w:rsidR="00DE4609" w:rsidRDefault="00000000">
            <w:r>
              <w:t>煤</w:t>
            </w:r>
          </w:p>
        </w:tc>
        <w:tc>
          <w:tcPr>
            <w:tcW w:w="2688" w:type="dxa"/>
            <w:vAlign w:val="center"/>
          </w:tcPr>
          <w:p w14:paraId="477C4AB0" w14:textId="77777777" w:rsidR="00DE4609" w:rsidRDefault="00000000">
            <w:r>
              <w:t>658613</w:t>
            </w:r>
          </w:p>
        </w:tc>
        <w:tc>
          <w:tcPr>
            <w:tcW w:w="2688" w:type="dxa"/>
            <w:vAlign w:val="center"/>
          </w:tcPr>
          <w:p w14:paraId="064A1543" w14:textId="77777777" w:rsidR="00DE4609" w:rsidRDefault="00000000">
            <w:r>
              <w:t>0.60</w:t>
            </w:r>
          </w:p>
        </w:tc>
        <w:tc>
          <w:tcPr>
            <w:tcW w:w="2688" w:type="dxa"/>
            <w:vAlign w:val="center"/>
          </w:tcPr>
          <w:p w14:paraId="631E5E37" w14:textId="77777777" w:rsidR="00DE4609" w:rsidRDefault="00000000">
            <w:r>
              <w:t>134851</w:t>
            </w:r>
          </w:p>
        </w:tc>
      </w:tr>
    </w:tbl>
    <w:p w14:paraId="7568FCD8" w14:textId="77777777" w:rsidR="00DE4609" w:rsidRDefault="00000000">
      <w:pPr>
        <w:pStyle w:val="2"/>
        <w:widowControl w:val="0"/>
        <w:rPr>
          <w:kern w:val="2"/>
        </w:rPr>
      </w:pPr>
      <w:bookmarkStart w:id="139" w:name="_Toc192238817"/>
      <w:r>
        <w:rPr>
          <w:kern w:val="2"/>
        </w:rPr>
        <w:t>照明</w:t>
      </w:r>
      <w:bookmarkEnd w:id="13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E4609" w14:paraId="66E68F7B" w14:textId="77777777">
        <w:tc>
          <w:tcPr>
            <w:tcW w:w="3135" w:type="dxa"/>
            <w:shd w:val="clear" w:color="auto" w:fill="E6E6E6"/>
            <w:vAlign w:val="center"/>
          </w:tcPr>
          <w:p w14:paraId="57B8DC0F" w14:textId="77777777" w:rsidR="00DE460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DF135F" w14:textId="77777777" w:rsidR="00DE46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F7213E" w14:textId="77777777" w:rsidR="00DE460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CC3196B" w14:textId="77777777" w:rsidR="00DE460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B30C2A" w14:textId="77777777" w:rsidR="00DE460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E4609" w14:paraId="4EC9F136" w14:textId="77777777">
        <w:tc>
          <w:tcPr>
            <w:tcW w:w="3135" w:type="dxa"/>
            <w:vAlign w:val="center"/>
          </w:tcPr>
          <w:p w14:paraId="361B54ED" w14:textId="77777777" w:rsidR="00DE4609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5195C982" w14:textId="77777777" w:rsidR="00DE4609" w:rsidRDefault="00000000">
            <w:r>
              <w:t>40.33</w:t>
            </w:r>
          </w:p>
        </w:tc>
        <w:tc>
          <w:tcPr>
            <w:tcW w:w="1131" w:type="dxa"/>
            <w:vAlign w:val="center"/>
          </w:tcPr>
          <w:p w14:paraId="7A607004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0B649F4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4C400343" w14:textId="77777777" w:rsidR="00DE4609" w:rsidRDefault="00000000">
            <w:r>
              <w:t>2364</w:t>
            </w:r>
          </w:p>
        </w:tc>
      </w:tr>
      <w:tr w:rsidR="00DE4609" w14:paraId="2EC01B32" w14:textId="77777777">
        <w:tc>
          <w:tcPr>
            <w:tcW w:w="3135" w:type="dxa"/>
            <w:vAlign w:val="center"/>
          </w:tcPr>
          <w:p w14:paraId="34379696" w14:textId="77777777" w:rsidR="00DE4609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5398B688" w14:textId="77777777" w:rsidR="00DE4609" w:rsidRDefault="00000000">
            <w:r>
              <w:t>7.35</w:t>
            </w:r>
          </w:p>
        </w:tc>
        <w:tc>
          <w:tcPr>
            <w:tcW w:w="1131" w:type="dxa"/>
            <w:vAlign w:val="center"/>
          </w:tcPr>
          <w:p w14:paraId="249F6888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79FD2E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6CF28408" w14:textId="77777777" w:rsidR="00DE4609" w:rsidRDefault="00000000">
            <w:r>
              <w:t>431</w:t>
            </w:r>
          </w:p>
        </w:tc>
      </w:tr>
      <w:tr w:rsidR="00DE4609" w14:paraId="0C06416D" w14:textId="77777777">
        <w:tc>
          <w:tcPr>
            <w:tcW w:w="3135" w:type="dxa"/>
            <w:vAlign w:val="center"/>
          </w:tcPr>
          <w:p w14:paraId="1AE02369" w14:textId="77777777" w:rsidR="00DE4609" w:rsidRDefault="00000000">
            <w:r>
              <w:lastRenderedPageBreak/>
              <w:t>会议室</w:t>
            </w:r>
          </w:p>
        </w:tc>
        <w:tc>
          <w:tcPr>
            <w:tcW w:w="1697" w:type="dxa"/>
            <w:vAlign w:val="center"/>
          </w:tcPr>
          <w:p w14:paraId="23BB293F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5E2A0EE8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E8ABCE4" w14:textId="77777777" w:rsidR="00DE4609" w:rsidRDefault="00000000">
            <w:r>
              <w:t>79</w:t>
            </w:r>
          </w:p>
        </w:tc>
        <w:tc>
          <w:tcPr>
            <w:tcW w:w="1862" w:type="dxa"/>
            <w:vAlign w:val="center"/>
          </w:tcPr>
          <w:p w14:paraId="7B7D2BCD" w14:textId="77777777" w:rsidR="00DE4609" w:rsidRDefault="00000000">
            <w:r>
              <w:t>2126</w:t>
            </w:r>
          </w:p>
        </w:tc>
      </w:tr>
      <w:tr w:rsidR="00DE4609" w14:paraId="2E48C015" w14:textId="77777777">
        <w:tc>
          <w:tcPr>
            <w:tcW w:w="3135" w:type="dxa"/>
            <w:vAlign w:val="center"/>
          </w:tcPr>
          <w:p w14:paraId="6708A014" w14:textId="77777777" w:rsidR="00DE4609" w:rsidRDefault="00000000">
            <w:r>
              <w:t>健身房</w:t>
            </w:r>
          </w:p>
        </w:tc>
        <w:tc>
          <w:tcPr>
            <w:tcW w:w="1697" w:type="dxa"/>
            <w:vAlign w:val="center"/>
          </w:tcPr>
          <w:p w14:paraId="50F202EB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F66E189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E741C0" w14:textId="77777777" w:rsidR="00DE4609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3AD23BB1" w14:textId="77777777" w:rsidR="00DE4609" w:rsidRDefault="00000000">
            <w:r>
              <w:t>1470</w:t>
            </w:r>
          </w:p>
        </w:tc>
      </w:tr>
      <w:tr w:rsidR="00DE4609" w14:paraId="03AB6376" w14:textId="77777777">
        <w:tc>
          <w:tcPr>
            <w:tcW w:w="3135" w:type="dxa"/>
            <w:vAlign w:val="center"/>
          </w:tcPr>
          <w:p w14:paraId="37FDA3BF" w14:textId="77777777" w:rsidR="00DE4609" w:rsidRDefault="00000000">
            <w:r>
              <w:t>共享空间</w:t>
            </w:r>
          </w:p>
        </w:tc>
        <w:tc>
          <w:tcPr>
            <w:tcW w:w="1697" w:type="dxa"/>
            <w:vAlign w:val="center"/>
          </w:tcPr>
          <w:p w14:paraId="187FA01E" w14:textId="77777777" w:rsidR="00DE4609" w:rsidRDefault="00000000">
            <w:r>
              <w:t>7.35</w:t>
            </w:r>
          </w:p>
        </w:tc>
        <w:tc>
          <w:tcPr>
            <w:tcW w:w="1131" w:type="dxa"/>
            <w:vAlign w:val="center"/>
          </w:tcPr>
          <w:p w14:paraId="732E6E8B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753CDEB" w14:textId="77777777" w:rsidR="00DE4609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450FA14A" w14:textId="77777777" w:rsidR="00DE4609" w:rsidRDefault="00000000">
            <w:r>
              <w:t>823</w:t>
            </w:r>
          </w:p>
        </w:tc>
      </w:tr>
      <w:tr w:rsidR="00DE4609" w14:paraId="5FB93A3A" w14:textId="77777777">
        <w:tc>
          <w:tcPr>
            <w:tcW w:w="3135" w:type="dxa"/>
            <w:vAlign w:val="center"/>
          </w:tcPr>
          <w:p w14:paraId="61135598" w14:textId="77777777" w:rsidR="00DE4609" w:rsidRDefault="00000000">
            <w:r>
              <w:t>办公室</w:t>
            </w:r>
          </w:p>
        </w:tc>
        <w:tc>
          <w:tcPr>
            <w:tcW w:w="1697" w:type="dxa"/>
            <w:vAlign w:val="center"/>
          </w:tcPr>
          <w:p w14:paraId="3DC79D1B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2DE2FC70" w14:textId="77777777" w:rsidR="00DE4609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7FB102D" w14:textId="77777777" w:rsidR="00DE4609" w:rsidRDefault="00000000">
            <w:r>
              <w:t>462</w:t>
            </w:r>
          </w:p>
        </w:tc>
        <w:tc>
          <w:tcPr>
            <w:tcW w:w="1862" w:type="dxa"/>
            <w:vAlign w:val="center"/>
          </w:tcPr>
          <w:p w14:paraId="75A89717" w14:textId="77777777" w:rsidR="00DE4609" w:rsidRDefault="00000000">
            <w:r>
              <w:t>12478</w:t>
            </w:r>
          </w:p>
        </w:tc>
      </w:tr>
      <w:tr w:rsidR="00DE4609" w14:paraId="10B76645" w14:textId="77777777">
        <w:tc>
          <w:tcPr>
            <w:tcW w:w="3135" w:type="dxa"/>
            <w:vAlign w:val="center"/>
          </w:tcPr>
          <w:p w14:paraId="5FFB9A0F" w14:textId="77777777" w:rsidR="00DE460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2522D3B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359E0CF9" w14:textId="77777777" w:rsidR="00DE4609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0B646C73" w14:textId="77777777" w:rsidR="00DE4609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26A12FE7" w14:textId="77777777" w:rsidR="00DE4609" w:rsidRDefault="00000000">
            <w:r>
              <w:t>4022</w:t>
            </w:r>
          </w:p>
        </w:tc>
      </w:tr>
      <w:tr w:rsidR="00DE4609" w14:paraId="7AF59136" w14:textId="77777777">
        <w:tc>
          <w:tcPr>
            <w:tcW w:w="3135" w:type="dxa"/>
            <w:vAlign w:val="center"/>
          </w:tcPr>
          <w:p w14:paraId="66DB2521" w14:textId="77777777" w:rsidR="00DE4609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002C4872" w14:textId="77777777" w:rsidR="00DE4609" w:rsidRDefault="00000000">
            <w:r>
              <w:t>20.30</w:t>
            </w:r>
          </w:p>
        </w:tc>
        <w:tc>
          <w:tcPr>
            <w:tcW w:w="1131" w:type="dxa"/>
            <w:vAlign w:val="center"/>
          </w:tcPr>
          <w:p w14:paraId="3DE3EEA4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C46F061" w14:textId="77777777" w:rsidR="00DE4609" w:rsidRDefault="00000000">
            <w:r>
              <w:t>240</w:t>
            </w:r>
          </w:p>
        </w:tc>
        <w:tc>
          <w:tcPr>
            <w:tcW w:w="1862" w:type="dxa"/>
            <w:vAlign w:val="center"/>
          </w:tcPr>
          <w:p w14:paraId="7880A98D" w14:textId="77777777" w:rsidR="00DE4609" w:rsidRDefault="00000000">
            <w:r>
              <w:t>4880</w:t>
            </w:r>
          </w:p>
        </w:tc>
      </w:tr>
      <w:tr w:rsidR="00DE4609" w14:paraId="6859E968" w14:textId="77777777">
        <w:tc>
          <w:tcPr>
            <w:tcW w:w="3135" w:type="dxa"/>
            <w:vAlign w:val="center"/>
          </w:tcPr>
          <w:p w14:paraId="39D0C2B9" w14:textId="77777777" w:rsidR="00DE4609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18CB01A9" w14:textId="77777777" w:rsidR="00DE4609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F0B6AB0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408C7EA" w14:textId="77777777" w:rsidR="00DE4609" w:rsidRDefault="00000000">
            <w:r>
              <w:t>226</w:t>
            </w:r>
          </w:p>
        </w:tc>
        <w:tc>
          <w:tcPr>
            <w:tcW w:w="1862" w:type="dxa"/>
            <w:vAlign w:val="center"/>
          </w:tcPr>
          <w:p w14:paraId="4FEA3E03" w14:textId="77777777" w:rsidR="00DE4609" w:rsidRDefault="00000000">
            <w:r>
              <w:t>3384</w:t>
            </w:r>
          </w:p>
        </w:tc>
      </w:tr>
      <w:tr w:rsidR="00DE4609" w14:paraId="51F40FB2" w14:textId="77777777">
        <w:tc>
          <w:tcPr>
            <w:tcW w:w="3135" w:type="dxa"/>
            <w:vAlign w:val="center"/>
          </w:tcPr>
          <w:p w14:paraId="5C5C1F55" w14:textId="77777777" w:rsidR="00DE4609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14:paraId="552AF6F0" w14:textId="77777777" w:rsidR="00DE4609" w:rsidRDefault="00000000">
            <w:r>
              <w:t>32.88</w:t>
            </w:r>
          </w:p>
        </w:tc>
        <w:tc>
          <w:tcPr>
            <w:tcW w:w="1131" w:type="dxa"/>
            <w:vAlign w:val="center"/>
          </w:tcPr>
          <w:p w14:paraId="6C504713" w14:textId="77777777" w:rsidR="00DE4609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5EC3A7B3" w14:textId="77777777" w:rsidR="00DE4609" w:rsidRDefault="00000000">
            <w:r>
              <w:t>4618</w:t>
            </w:r>
          </w:p>
        </w:tc>
        <w:tc>
          <w:tcPr>
            <w:tcW w:w="1862" w:type="dxa"/>
            <w:vAlign w:val="center"/>
          </w:tcPr>
          <w:p w14:paraId="13056B5A" w14:textId="77777777" w:rsidR="00DE4609" w:rsidRDefault="00000000">
            <w:r>
              <w:t>151841</w:t>
            </w:r>
          </w:p>
        </w:tc>
      </w:tr>
      <w:tr w:rsidR="00DE4609" w14:paraId="486984A0" w14:textId="77777777">
        <w:tc>
          <w:tcPr>
            <w:tcW w:w="3135" w:type="dxa"/>
            <w:vAlign w:val="center"/>
          </w:tcPr>
          <w:p w14:paraId="1B0AFBC1" w14:textId="77777777" w:rsidR="00DE4609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14:paraId="0F68D7A9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442618E1" w14:textId="77777777" w:rsidR="00DE460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4954935" w14:textId="77777777" w:rsidR="00DE4609" w:rsidRDefault="00000000">
            <w:r>
              <w:t>70</w:t>
            </w:r>
          </w:p>
        </w:tc>
        <w:tc>
          <w:tcPr>
            <w:tcW w:w="1862" w:type="dxa"/>
            <w:vAlign w:val="center"/>
          </w:tcPr>
          <w:p w14:paraId="6E262515" w14:textId="77777777" w:rsidR="00DE4609" w:rsidRDefault="00000000">
            <w:r>
              <w:t>1894</w:t>
            </w:r>
          </w:p>
        </w:tc>
      </w:tr>
      <w:tr w:rsidR="00DE4609" w14:paraId="4CA66D83" w14:textId="77777777">
        <w:tc>
          <w:tcPr>
            <w:tcW w:w="3135" w:type="dxa"/>
            <w:vAlign w:val="center"/>
          </w:tcPr>
          <w:p w14:paraId="1311BA7B" w14:textId="77777777" w:rsidR="00DE460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A2BB7AF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A32747C" w14:textId="77777777" w:rsidR="00DE4609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CABB6EE" w14:textId="77777777" w:rsidR="00DE4609" w:rsidRDefault="00000000">
            <w:r>
              <w:t>471</w:t>
            </w:r>
          </w:p>
        </w:tc>
        <w:tc>
          <w:tcPr>
            <w:tcW w:w="1862" w:type="dxa"/>
            <w:vAlign w:val="center"/>
          </w:tcPr>
          <w:p w14:paraId="529581EE" w14:textId="77777777" w:rsidR="00DE4609" w:rsidRDefault="00000000">
            <w:r>
              <w:t>12710</w:t>
            </w:r>
          </w:p>
        </w:tc>
      </w:tr>
      <w:tr w:rsidR="00DE4609" w14:paraId="1E5871F2" w14:textId="77777777">
        <w:tc>
          <w:tcPr>
            <w:tcW w:w="3135" w:type="dxa"/>
            <w:vAlign w:val="center"/>
          </w:tcPr>
          <w:p w14:paraId="27C42391" w14:textId="77777777" w:rsidR="00DE460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A953783" w14:textId="77777777" w:rsidR="00DE460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97F5B28" w14:textId="77777777" w:rsidR="00DE4609" w:rsidRDefault="00000000">
            <w:r>
              <w:t>37</w:t>
            </w:r>
          </w:p>
        </w:tc>
        <w:tc>
          <w:tcPr>
            <w:tcW w:w="1522" w:type="dxa"/>
            <w:vAlign w:val="center"/>
          </w:tcPr>
          <w:p w14:paraId="65D8DAB5" w14:textId="77777777" w:rsidR="00DE4609" w:rsidRDefault="00000000">
            <w:r>
              <w:t>623</w:t>
            </w:r>
          </w:p>
        </w:tc>
        <w:tc>
          <w:tcPr>
            <w:tcW w:w="1862" w:type="dxa"/>
            <w:vAlign w:val="center"/>
          </w:tcPr>
          <w:p w14:paraId="4B4B2F0A" w14:textId="77777777" w:rsidR="00DE4609" w:rsidRDefault="00000000">
            <w:r>
              <w:t>0</w:t>
            </w:r>
          </w:p>
        </w:tc>
      </w:tr>
      <w:tr w:rsidR="00DE4609" w14:paraId="5A5FBB56" w14:textId="77777777">
        <w:tc>
          <w:tcPr>
            <w:tcW w:w="3135" w:type="dxa"/>
            <w:vAlign w:val="center"/>
          </w:tcPr>
          <w:p w14:paraId="42180630" w14:textId="77777777" w:rsidR="00DE4609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2EB23EE6" w14:textId="77777777" w:rsidR="00DE4609" w:rsidRDefault="00000000">
            <w:r>
              <w:t>52.20</w:t>
            </w:r>
          </w:p>
        </w:tc>
        <w:tc>
          <w:tcPr>
            <w:tcW w:w="1131" w:type="dxa"/>
            <w:vAlign w:val="center"/>
          </w:tcPr>
          <w:p w14:paraId="0723C0C5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1A6F66C" w14:textId="77777777" w:rsidR="00DE4609" w:rsidRDefault="00000000">
            <w:r>
              <w:t>294</w:t>
            </w:r>
          </w:p>
        </w:tc>
        <w:tc>
          <w:tcPr>
            <w:tcW w:w="1862" w:type="dxa"/>
            <w:vAlign w:val="center"/>
          </w:tcPr>
          <w:p w14:paraId="7D485131" w14:textId="77777777" w:rsidR="00DE4609" w:rsidRDefault="00000000">
            <w:r>
              <w:t>15365</w:t>
            </w:r>
          </w:p>
        </w:tc>
      </w:tr>
      <w:tr w:rsidR="00DE4609" w14:paraId="6B18EAE6" w14:textId="77777777">
        <w:tc>
          <w:tcPr>
            <w:tcW w:w="3135" w:type="dxa"/>
            <w:vAlign w:val="center"/>
          </w:tcPr>
          <w:p w14:paraId="25A2C542" w14:textId="77777777" w:rsidR="00DE460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07647D8" w14:textId="77777777" w:rsidR="00DE460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4AF25A1" w14:textId="77777777" w:rsidR="00DE4609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4E434437" w14:textId="77777777" w:rsidR="00DE4609" w:rsidRDefault="00000000">
            <w:r>
              <w:t>724</w:t>
            </w:r>
          </w:p>
        </w:tc>
        <w:tc>
          <w:tcPr>
            <w:tcW w:w="1862" w:type="dxa"/>
            <w:vAlign w:val="center"/>
          </w:tcPr>
          <w:p w14:paraId="059CCAB3" w14:textId="77777777" w:rsidR="00DE4609" w:rsidRDefault="00000000">
            <w:r>
              <w:t>0</w:t>
            </w:r>
          </w:p>
        </w:tc>
      </w:tr>
      <w:tr w:rsidR="00DE4609" w14:paraId="650C2064" w14:textId="77777777">
        <w:tc>
          <w:tcPr>
            <w:tcW w:w="3135" w:type="dxa"/>
            <w:vAlign w:val="center"/>
          </w:tcPr>
          <w:p w14:paraId="35F86A66" w14:textId="77777777" w:rsidR="00DE4609" w:rsidRDefault="00000000">
            <w:r>
              <w:t>贵宾室</w:t>
            </w:r>
          </w:p>
        </w:tc>
        <w:tc>
          <w:tcPr>
            <w:tcW w:w="1697" w:type="dxa"/>
            <w:vAlign w:val="center"/>
          </w:tcPr>
          <w:p w14:paraId="161693D0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7B315459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7DC69B" w14:textId="77777777" w:rsidR="00DE4609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2A38EDEB" w14:textId="77777777" w:rsidR="00DE4609" w:rsidRDefault="00000000">
            <w:r>
              <w:t>1600</w:t>
            </w:r>
          </w:p>
        </w:tc>
      </w:tr>
      <w:tr w:rsidR="00DE4609" w14:paraId="66BEB348" w14:textId="77777777">
        <w:tc>
          <w:tcPr>
            <w:tcW w:w="3135" w:type="dxa"/>
            <w:vAlign w:val="center"/>
          </w:tcPr>
          <w:p w14:paraId="1D439C3C" w14:textId="77777777" w:rsidR="00DE4609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45CD5F98" w14:textId="77777777" w:rsidR="00DE4609" w:rsidRDefault="00000000">
            <w:r>
              <w:t>3.25</w:t>
            </w:r>
          </w:p>
        </w:tc>
        <w:tc>
          <w:tcPr>
            <w:tcW w:w="1131" w:type="dxa"/>
            <w:vAlign w:val="center"/>
          </w:tcPr>
          <w:p w14:paraId="72D93417" w14:textId="77777777" w:rsidR="00DE4609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1B04973" w14:textId="77777777" w:rsidR="00DE4609" w:rsidRDefault="00000000">
            <w:r>
              <w:t>2840</w:t>
            </w:r>
          </w:p>
        </w:tc>
        <w:tc>
          <w:tcPr>
            <w:tcW w:w="1862" w:type="dxa"/>
            <w:vAlign w:val="center"/>
          </w:tcPr>
          <w:p w14:paraId="32FE7441" w14:textId="77777777" w:rsidR="00DE4609" w:rsidRDefault="00000000">
            <w:r>
              <w:t>9230</w:t>
            </w:r>
          </w:p>
        </w:tc>
      </w:tr>
      <w:tr w:rsidR="00DE4609" w14:paraId="06762FC8" w14:textId="77777777">
        <w:tc>
          <w:tcPr>
            <w:tcW w:w="3135" w:type="dxa"/>
            <w:vAlign w:val="center"/>
          </w:tcPr>
          <w:p w14:paraId="3CF0D0E9" w14:textId="77777777" w:rsidR="00DE4609" w:rsidRDefault="00000000">
            <w:r>
              <w:t>连接通道</w:t>
            </w:r>
          </w:p>
        </w:tc>
        <w:tc>
          <w:tcPr>
            <w:tcW w:w="1697" w:type="dxa"/>
            <w:vAlign w:val="center"/>
          </w:tcPr>
          <w:p w14:paraId="7D8B48DE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3775EC3" w14:textId="77777777" w:rsidR="00DE460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57B5141" w14:textId="77777777" w:rsidR="00DE4609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16E91277" w14:textId="77777777" w:rsidR="00DE4609" w:rsidRDefault="00000000">
            <w:r>
              <w:t>455</w:t>
            </w:r>
          </w:p>
        </w:tc>
      </w:tr>
      <w:tr w:rsidR="00DE4609" w14:paraId="3F56780E" w14:textId="77777777">
        <w:tc>
          <w:tcPr>
            <w:tcW w:w="3135" w:type="dxa"/>
            <w:vAlign w:val="center"/>
          </w:tcPr>
          <w:p w14:paraId="7F13C93E" w14:textId="77777777" w:rsidR="00DE4609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51C5B91" w14:textId="77777777" w:rsidR="00DE4609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1BF18FE3" w14:textId="77777777" w:rsidR="00DE460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D29B283" w14:textId="77777777" w:rsidR="00DE4609" w:rsidRDefault="00000000">
            <w:r>
              <w:t>146</w:t>
            </w:r>
          </w:p>
        </w:tc>
        <w:tc>
          <w:tcPr>
            <w:tcW w:w="1862" w:type="dxa"/>
            <w:vAlign w:val="center"/>
          </w:tcPr>
          <w:p w14:paraId="63B20429" w14:textId="77777777" w:rsidR="00DE4609" w:rsidRDefault="00000000">
            <w:r>
              <w:t>3949</w:t>
            </w:r>
          </w:p>
        </w:tc>
      </w:tr>
      <w:tr w:rsidR="00DE4609" w14:paraId="679E97AB" w14:textId="77777777">
        <w:tc>
          <w:tcPr>
            <w:tcW w:w="7485" w:type="dxa"/>
            <w:gridSpan w:val="4"/>
            <w:vAlign w:val="center"/>
          </w:tcPr>
          <w:p w14:paraId="73487EC9" w14:textId="77777777" w:rsidR="00DE460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F34CCB8" w14:textId="77777777" w:rsidR="00DE4609" w:rsidRDefault="00000000">
            <w:r>
              <w:t>229022</w:t>
            </w:r>
          </w:p>
        </w:tc>
      </w:tr>
    </w:tbl>
    <w:p w14:paraId="4A2D5961" w14:textId="77777777" w:rsidR="00DE4609" w:rsidRDefault="00000000">
      <w:pPr>
        <w:pStyle w:val="2"/>
        <w:widowControl w:val="0"/>
        <w:rPr>
          <w:kern w:val="2"/>
        </w:rPr>
      </w:pPr>
      <w:bookmarkStart w:id="140" w:name="_Toc192238818"/>
      <w:r>
        <w:rPr>
          <w:kern w:val="2"/>
        </w:rPr>
        <w:t>生活热水</w:t>
      </w:r>
      <w:bookmarkEnd w:id="140"/>
    </w:p>
    <w:p w14:paraId="48CACB69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1" w:name="_Toc192238819"/>
      <w:r>
        <w:rPr>
          <w:kern w:val="2"/>
          <w:szCs w:val="24"/>
        </w:rPr>
        <w:t>热水需求</w:t>
      </w:r>
      <w:bookmarkEnd w:id="1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E4609" w14:paraId="452BB935" w14:textId="77777777">
        <w:tc>
          <w:tcPr>
            <w:tcW w:w="1550" w:type="dxa"/>
            <w:shd w:val="clear" w:color="auto" w:fill="E6E6E6"/>
            <w:vAlign w:val="center"/>
          </w:tcPr>
          <w:p w14:paraId="26EA4793" w14:textId="77777777" w:rsidR="00DE460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C8905F" w14:textId="77777777" w:rsidR="00DE460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57484F" w14:textId="77777777" w:rsidR="00DE460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7DB03A" w14:textId="77777777" w:rsidR="00DE4609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DE7D62" w14:textId="77777777" w:rsidR="00DE460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A7CEA0D" w14:textId="77777777" w:rsidR="00DE460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E4609" w14:paraId="52D5EC14" w14:textId="77777777">
        <w:tc>
          <w:tcPr>
            <w:tcW w:w="1550" w:type="dxa"/>
            <w:vAlign w:val="center"/>
          </w:tcPr>
          <w:p w14:paraId="396D00D8" w14:textId="77777777" w:rsidR="00DE460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5C62919" w14:textId="77777777" w:rsidR="00DE4609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E237AA0" w14:textId="77777777" w:rsidR="00DE460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2241E18" w14:textId="77777777" w:rsidR="00DE4609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6EA373FB" w14:textId="77777777" w:rsidR="00DE460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FA5485E" w14:textId="77777777" w:rsidR="00DE4609" w:rsidRDefault="00000000">
            <w:r>
              <w:t>5634</w:t>
            </w:r>
          </w:p>
        </w:tc>
      </w:tr>
      <w:tr w:rsidR="00DE4609" w14:paraId="4BF0C4CC" w14:textId="77777777">
        <w:tc>
          <w:tcPr>
            <w:tcW w:w="7750" w:type="dxa"/>
            <w:gridSpan w:val="5"/>
            <w:vAlign w:val="center"/>
          </w:tcPr>
          <w:p w14:paraId="73CEA25D" w14:textId="77777777" w:rsidR="00DE460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937C797" w14:textId="77777777" w:rsidR="00DE4609" w:rsidRDefault="00000000">
            <w:r>
              <w:t>5634</w:t>
            </w:r>
          </w:p>
        </w:tc>
      </w:tr>
    </w:tbl>
    <w:p w14:paraId="6EBA90E3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2" w:name="_Toc192238820"/>
      <w:r>
        <w:rPr>
          <w:kern w:val="2"/>
          <w:szCs w:val="24"/>
        </w:rPr>
        <w:t>热水设备</w:t>
      </w:r>
      <w:bookmarkEnd w:id="142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DE4609" w14:paraId="32793099" w14:textId="77777777">
        <w:tc>
          <w:tcPr>
            <w:tcW w:w="1550" w:type="dxa"/>
            <w:shd w:val="clear" w:color="auto" w:fill="E6E6E6"/>
            <w:vAlign w:val="center"/>
          </w:tcPr>
          <w:p w14:paraId="065538F3" w14:textId="77777777" w:rsidR="00DE460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7665B9" w14:textId="77777777" w:rsidR="00DE4609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291A75" w14:textId="77777777" w:rsidR="00DE460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E8F9CF" w14:textId="77777777" w:rsidR="00DE460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C4450F" w14:textId="77777777" w:rsidR="00DE460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99EF2C" w14:textId="77777777" w:rsidR="00DE4609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DE4609" w14:paraId="77C88090" w14:textId="77777777">
        <w:tc>
          <w:tcPr>
            <w:tcW w:w="1550" w:type="dxa"/>
            <w:vAlign w:val="center"/>
          </w:tcPr>
          <w:p w14:paraId="6E4A1E3E" w14:textId="77777777" w:rsidR="00DE4609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C77275C" w14:textId="77777777" w:rsidR="00DE460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22DD18E" w14:textId="77777777" w:rsidR="00DE4609" w:rsidRDefault="00000000">
            <w:r>
              <w:t>5634</w:t>
            </w:r>
          </w:p>
        </w:tc>
        <w:tc>
          <w:tcPr>
            <w:tcW w:w="1550" w:type="dxa"/>
            <w:vAlign w:val="center"/>
          </w:tcPr>
          <w:p w14:paraId="62CD2C52" w14:textId="77777777" w:rsidR="00DE4609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742A29D1" w14:textId="77777777" w:rsidR="00DE4609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0932393" w14:textId="77777777" w:rsidR="00DE4609" w:rsidRDefault="00000000">
            <w:r>
              <w:t>635.48</w:t>
            </w:r>
          </w:p>
        </w:tc>
      </w:tr>
      <w:tr w:rsidR="00DE4609" w14:paraId="34F5647B" w14:textId="77777777">
        <w:tc>
          <w:tcPr>
            <w:tcW w:w="1550" w:type="dxa"/>
            <w:vAlign w:val="center"/>
          </w:tcPr>
          <w:p w14:paraId="61F8FD0F" w14:textId="77777777" w:rsidR="00DE4609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8112641" w14:textId="77777777" w:rsidR="00DE4609" w:rsidRDefault="00DE4609"/>
        </w:tc>
      </w:tr>
    </w:tbl>
    <w:p w14:paraId="451C867E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7260785F" w14:textId="77777777" w:rsidR="00DE4609" w:rsidRDefault="00000000">
      <w:pPr>
        <w:pStyle w:val="2"/>
        <w:widowControl w:val="0"/>
        <w:rPr>
          <w:kern w:val="2"/>
        </w:rPr>
      </w:pPr>
      <w:bookmarkStart w:id="143" w:name="_Toc192238821"/>
      <w:r>
        <w:rPr>
          <w:kern w:val="2"/>
        </w:rPr>
        <w:t>电梯</w:t>
      </w:r>
      <w:bookmarkEnd w:id="143"/>
    </w:p>
    <w:p w14:paraId="79F6C43A" w14:textId="77777777" w:rsidR="00DE4609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44" w:name="_Toc192238822"/>
      <w:r>
        <w:rPr>
          <w:kern w:val="2"/>
          <w:szCs w:val="24"/>
        </w:rPr>
        <w:t>直梯</w:t>
      </w:r>
      <w:bookmarkEnd w:id="14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E4609" w14:paraId="5BFCEC1D" w14:textId="77777777">
        <w:tc>
          <w:tcPr>
            <w:tcW w:w="1256" w:type="dxa"/>
            <w:shd w:val="clear" w:color="auto" w:fill="E6E6E6"/>
            <w:vAlign w:val="center"/>
          </w:tcPr>
          <w:p w14:paraId="0AD2DEAF" w14:textId="77777777" w:rsidR="00DE4609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B58B8E" w14:textId="77777777" w:rsidR="00DE4609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B7B855" w14:textId="77777777" w:rsidR="00DE4609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273E03" w14:textId="77777777" w:rsidR="00DE4609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2EE93" w14:textId="77777777" w:rsidR="00DE4609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7766A" w14:textId="77777777" w:rsidR="00DE4609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568165" w14:textId="77777777" w:rsidR="00DE4609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AEE512" w14:textId="77777777" w:rsidR="00DE4609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6CB2A" w14:textId="77777777" w:rsidR="00DE460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E4609" w14:paraId="427531A3" w14:textId="77777777">
        <w:tc>
          <w:tcPr>
            <w:tcW w:w="1256" w:type="dxa"/>
            <w:vAlign w:val="center"/>
          </w:tcPr>
          <w:p w14:paraId="10FAF6EB" w14:textId="77777777" w:rsidR="00DE4609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6DF5BCF" w14:textId="77777777" w:rsidR="00DE4609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1D1BDC9" w14:textId="77777777" w:rsidR="00DE4609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66A9A98" w14:textId="77777777" w:rsidR="00DE4609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2B97323" w14:textId="77777777" w:rsidR="00DE4609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F82EF36" w14:textId="77777777" w:rsidR="00DE4609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D1FE13A" w14:textId="77777777" w:rsidR="00DE4609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B105C97" w14:textId="77777777" w:rsidR="00DE4609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2DBCE3A0" w14:textId="77777777" w:rsidR="00DE4609" w:rsidRDefault="00000000">
            <w:r>
              <w:t>30039</w:t>
            </w:r>
          </w:p>
        </w:tc>
      </w:tr>
      <w:tr w:rsidR="00DE4609" w14:paraId="47DBC5E4" w14:textId="77777777">
        <w:tc>
          <w:tcPr>
            <w:tcW w:w="8185" w:type="dxa"/>
            <w:gridSpan w:val="8"/>
            <w:vAlign w:val="center"/>
          </w:tcPr>
          <w:p w14:paraId="24FE231E" w14:textId="77777777" w:rsidR="00DE4609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495F4C3" w14:textId="77777777" w:rsidR="00DE4609" w:rsidRDefault="00000000">
            <w:r>
              <w:t>30039</w:t>
            </w:r>
          </w:p>
        </w:tc>
      </w:tr>
    </w:tbl>
    <w:p w14:paraId="554388A1" w14:textId="77777777" w:rsidR="00DE4609" w:rsidRDefault="00000000">
      <w:pPr>
        <w:pStyle w:val="2"/>
        <w:widowControl w:val="0"/>
        <w:rPr>
          <w:kern w:val="2"/>
        </w:rPr>
      </w:pPr>
      <w:bookmarkStart w:id="145" w:name="_Toc192238823"/>
      <w:r>
        <w:rPr>
          <w:kern w:val="2"/>
        </w:rPr>
        <w:lastRenderedPageBreak/>
        <w:t>负荷分项统计</w:t>
      </w:r>
      <w:bookmarkEnd w:id="14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E4609" w14:paraId="33B5B63D" w14:textId="77777777">
        <w:tc>
          <w:tcPr>
            <w:tcW w:w="1964" w:type="dxa"/>
            <w:shd w:val="clear" w:color="auto" w:fill="E6E6E6"/>
            <w:vAlign w:val="center"/>
          </w:tcPr>
          <w:p w14:paraId="1ADD694C" w14:textId="77777777" w:rsidR="00DE460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1D5629" w14:textId="77777777" w:rsidR="00DE460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7F3CA8" w14:textId="77777777" w:rsidR="00DE460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46EA18" w14:textId="77777777" w:rsidR="00DE460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F9EAA" w14:textId="77777777" w:rsidR="00DE460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C6DB04" w14:textId="77777777" w:rsidR="00DE460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CCFA93" w14:textId="77777777" w:rsidR="00DE4609" w:rsidRDefault="00000000">
            <w:pPr>
              <w:jc w:val="center"/>
            </w:pPr>
            <w:r>
              <w:t>合计</w:t>
            </w:r>
          </w:p>
        </w:tc>
      </w:tr>
      <w:tr w:rsidR="00DE4609" w14:paraId="66EB0688" w14:textId="77777777">
        <w:tc>
          <w:tcPr>
            <w:tcW w:w="1964" w:type="dxa"/>
            <w:shd w:val="clear" w:color="auto" w:fill="E6E6E6"/>
            <w:vAlign w:val="center"/>
          </w:tcPr>
          <w:p w14:paraId="5D1D1E05" w14:textId="77777777" w:rsidR="00DE460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1159A2E" w14:textId="77777777" w:rsidR="00DE4609" w:rsidRDefault="00000000">
            <w:r>
              <w:t>-21.58</w:t>
            </w:r>
          </w:p>
        </w:tc>
        <w:tc>
          <w:tcPr>
            <w:tcW w:w="1273" w:type="dxa"/>
            <w:vAlign w:val="center"/>
          </w:tcPr>
          <w:p w14:paraId="74C8B3EB" w14:textId="77777777" w:rsidR="00DE4609" w:rsidRDefault="00000000">
            <w:r>
              <w:t>8.32</w:t>
            </w:r>
          </w:p>
        </w:tc>
        <w:tc>
          <w:tcPr>
            <w:tcW w:w="1131" w:type="dxa"/>
            <w:vAlign w:val="center"/>
          </w:tcPr>
          <w:p w14:paraId="52AB3D13" w14:textId="77777777" w:rsidR="00DE4609" w:rsidRDefault="00000000">
            <w:r>
              <w:t>1.33</w:t>
            </w:r>
          </w:p>
        </w:tc>
        <w:tc>
          <w:tcPr>
            <w:tcW w:w="1131" w:type="dxa"/>
            <w:vAlign w:val="center"/>
          </w:tcPr>
          <w:p w14:paraId="0E52E1BD" w14:textId="77777777" w:rsidR="00DE4609" w:rsidRDefault="00000000">
            <w:r>
              <w:t>-45.65</w:t>
            </w:r>
          </w:p>
        </w:tc>
        <w:tc>
          <w:tcPr>
            <w:tcW w:w="1131" w:type="dxa"/>
            <w:vAlign w:val="center"/>
          </w:tcPr>
          <w:p w14:paraId="1CAACF5A" w14:textId="77777777" w:rsidR="00DE460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FE1724E" w14:textId="77777777" w:rsidR="00DE4609" w:rsidRDefault="00000000">
            <w:r>
              <w:t>-57.58</w:t>
            </w:r>
          </w:p>
        </w:tc>
      </w:tr>
      <w:tr w:rsidR="00DE4609" w14:paraId="0D613932" w14:textId="77777777">
        <w:tc>
          <w:tcPr>
            <w:tcW w:w="1964" w:type="dxa"/>
            <w:shd w:val="clear" w:color="auto" w:fill="E6E6E6"/>
            <w:vAlign w:val="center"/>
          </w:tcPr>
          <w:p w14:paraId="61667455" w14:textId="77777777" w:rsidR="00DE460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89D46B" w14:textId="77777777" w:rsidR="00DE4609" w:rsidRDefault="00000000">
            <w:r>
              <w:t>3.79</w:t>
            </w:r>
          </w:p>
        </w:tc>
        <w:tc>
          <w:tcPr>
            <w:tcW w:w="1273" w:type="dxa"/>
            <w:vAlign w:val="center"/>
          </w:tcPr>
          <w:p w14:paraId="6CA6EA28" w14:textId="77777777" w:rsidR="00DE4609" w:rsidRDefault="00000000">
            <w:r>
              <w:t>9.00</w:t>
            </w:r>
          </w:p>
        </w:tc>
        <w:tc>
          <w:tcPr>
            <w:tcW w:w="1131" w:type="dxa"/>
            <w:vAlign w:val="center"/>
          </w:tcPr>
          <w:p w14:paraId="5A71DFD7" w14:textId="77777777" w:rsidR="00DE4609" w:rsidRDefault="00000000">
            <w:r>
              <w:t>1.62</w:t>
            </w:r>
          </w:p>
        </w:tc>
        <w:tc>
          <w:tcPr>
            <w:tcW w:w="1131" w:type="dxa"/>
            <w:vAlign w:val="center"/>
          </w:tcPr>
          <w:p w14:paraId="5DA516BE" w14:textId="77777777" w:rsidR="00DE4609" w:rsidRDefault="00000000">
            <w:r>
              <w:t>11.90</w:t>
            </w:r>
          </w:p>
        </w:tc>
        <w:tc>
          <w:tcPr>
            <w:tcW w:w="1131" w:type="dxa"/>
            <w:vAlign w:val="center"/>
          </w:tcPr>
          <w:p w14:paraId="2166567C" w14:textId="77777777" w:rsidR="00DE460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E109641" w14:textId="77777777" w:rsidR="00DE4609" w:rsidRDefault="00000000">
            <w:r>
              <w:t>26.31</w:t>
            </w:r>
          </w:p>
        </w:tc>
      </w:tr>
    </w:tbl>
    <w:p w14:paraId="65DBF71F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2918769E" wp14:editId="2A8B47B8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56CC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3C4B19C9" wp14:editId="282919D9">
            <wp:extent cx="5667375" cy="2695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B796" w14:textId="77777777" w:rsidR="00DE4609" w:rsidRDefault="00000000">
      <w:pPr>
        <w:pStyle w:val="2"/>
      </w:pPr>
      <w:bookmarkStart w:id="146" w:name="_Toc192238824"/>
      <w:r>
        <w:t>逐月负荷表</w:t>
      </w:r>
      <w:bookmarkEnd w:id="1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E4609" w14:paraId="4A84BC31" w14:textId="77777777">
        <w:tc>
          <w:tcPr>
            <w:tcW w:w="854" w:type="dxa"/>
            <w:shd w:val="clear" w:color="auto" w:fill="E6E6E6"/>
            <w:vAlign w:val="center"/>
          </w:tcPr>
          <w:p w14:paraId="3E69C96A" w14:textId="77777777" w:rsidR="00DE460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0ABC4" w14:textId="77777777" w:rsidR="00DE460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AA6A40" w14:textId="77777777" w:rsidR="00DE460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AF065" w14:textId="77777777" w:rsidR="00DE460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A50FAF" w14:textId="77777777" w:rsidR="00DE460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780DE" w14:textId="77777777" w:rsidR="00DE460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F7ABC0" w14:textId="77777777" w:rsidR="00DE460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E4609" w14:paraId="4C384FDC" w14:textId="77777777">
        <w:tc>
          <w:tcPr>
            <w:tcW w:w="854" w:type="dxa"/>
            <w:shd w:val="clear" w:color="auto" w:fill="E6E6E6"/>
            <w:vAlign w:val="center"/>
          </w:tcPr>
          <w:p w14:paraId="61347CAA" w14:textId="77777777" w:rsidR="00DE460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9F6FEF" w14:textId="77777777" w:rsidR="00DE4609" w:rsidRDefault="00000000">
            <w:pPr>
              <w:jc w:val="right"/>
            </w:pPr>
            <w:r>
              <w:t>280709</w:t>
            </w:r>
          </w:p>
        </w:tc>
        <w:tc>
          <w:tcPr>
            <w:tcW w:w="1188" w:type="dxa"/>
            <w:vAlign w:val="center"/>
          </w:tcPr>
          <w:p w14:paraId="4095E610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A7BD2B" w14:textId="77777777" w:rsidR="00DE4609" w:rsidRDefault="00000000">
            <w:pPr>
              <w:jc w:val="right"/>
            </w:pPr>
            <w:r>
              <w:rPr>
                <w:color w:val="FF0000"/>
              </w:rPr>
              <w:t>1714.510</w:t>
            </w:r>
          </w:p>
        </w:tc>
        <w:tc>
          <w:tcPr>
            <w:tcW w:w="1862" w:type="dxa"/>
            <w:vAlign w:val="center"/>
          </w:tcPr>
          <w:p w14:paraId="2B10EDCB" w14:textId="77777777" w:rsidR="00DE460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7F500D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ECB42" w14:textId="77777777" w:rsidR="00DE4609" w:rsidRDefault="00000000">
            <w:r>
              <w:t>--</w:t>
            </w:r>
          </w:p>
        </w:tc>
      </w:tr>
      <w:tr w:rsidR="00DE4609" w14:paraId="20D0052C" w14:textId="77777777">
        <w:tc>
          <w:tcPr>
            <w:tcW w:w="854" w:type="dxa"/>
            <w:shd w:val="clear" w:color="auto" w:fill="E6E6E6"/>
            <w:vAlign w:val="center"/>
          </w:tcPr>
          <w:p w14:paraId="275C7D32" w14:textId="77777777" w:rsidR="00DE460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3BAB93" w14:textId="77777777" w:rsidR="00DE4609" w:rsidRDefault="00000000">
            <w:pPr>
              <w:jc w:val="right"/>
            </w:pPr>
            <w:r>
              <w:t>175758</w:t>
            </w:r>
          </w:p>
        </w:tc>
        <w:tc>
          <w:tcPr>
            <w:tcW w:w="1188" w:type="dxa"/>
            <w:vAlign w:val="center"/>
          </w:tcPr>
          <w:p w14:paraId="6631FA05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5186EE" w14:textId="77777777" w:rsidR="00DE4609" w:rsidRDefault="00000000">
            <w:pPr>
              <w:jc w:val="right"/>
            </w:pPr>
            <w:r>
              <w:t>1281.475</w:t>
            </w:r>
          </w:p>
        </w:tc>
        <w:tc>
          <w:tcPr>
            <w:tcW w:w="1862" w:type="dxa"/>
            <w:vAlign w:val="center"/>
          </w:tcPr>
          <w:p w14:paraId="20B22EA1" w14:textId="77777777" w:rsidR="00DE460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B3ABFB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D99FAF" w14:textId="77777777" w:rsidR="00DE4609" w:rsidRDefault="00000000">
            <w:r>
              <w:t>--</w:t>
            </w:r>
          </w:p>
        </w:tc>
      </w:tr>
      <w:tr w:rsidR="00DE4609" w14:paraId="7C03DBDA" w14:textId="77777777">
        <w:tc>
          <w:tcPr>
            <w:tcW w:w="854" w:type="dxa"/>
            <w:shd w:val="clear" w:color="auto" w:fill="E6E6E6"/>
            <w:vAlign w:val="center"/>
          </w:tcPr>
          <w:p w14:paraId="6763218E" w14:textId="77777777" w:rsidR="00DE460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B23BE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672417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E047B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2B3A21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61BBE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71BA46" w14:textId="77777777" w:rsidR="00DE4609" w:rsidRDefault="00000000">
            <w:r>
              <w:t>--</w:t>
            </w:r>
          </w:p>
        </w:tc>
      </w:tr>
      <w:tr w:rsidR="00DE4609" w14:paraId="554361D3" w14:textId="77777777">
        <w:tc>
          <w:tcPr>
            <w:tcW w:w="854" w:type="dxa"/>
            <w:shd w:val="clear" w:color="auto" w:fill="E6E6E6"/>
            <w:vAlign w:val="center"/>
          </w:tcPr>
          <w:p w14:paraId="3B1644E3" w14:textId="77777777" w:rsidR="00DE460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5D9AB2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047D87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5055E0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FB1DD7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B472B4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A1338C" w14:textId="77777777" w:rsidR="00DE4609" w:rsidRDefault="00000000">
            <w:r>
              <w:t>--</w:t>
            </w:r>
          </w:p>
        </w:tc>
      </w:tr>
      <w:tr w:rsidR="00DE4609" w14:paraId="59B62F17" w14:textId="77777777">
        <w:tc>
          <w:tcPr>
            <w:tcW w:w="854" w:type="dxa"/>
            <w:shd w:val="clear" w:color="auto" w:fill="E6E6E6"/>
            <w:vAlign w:val="center"/>
          </w:tcPr>
          <w:p w14:paraId="150CB126" w14:textId="77777777" w:rsidR="00DE460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F4BBF3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DB1526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C70B4C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09612A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E15A28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4C7876" w14:textId="77777777" w:rsidR="00DE4609" w:rsidRDefault="00000000">
            <w:r>
              <w:t>--</w:t>
            </w:r>
          </w:p>
        </w:tc>
      </w:tr>
      <w:tr w:rsidR="00DE4609" w14:paraId="14C76771" w14:textId="77777777">
        <w:tc>
          <w:tcPr>
            <w:tcW w:w="854" w:type="dxa"/>
            <w:shd w:val="clear" w:color="auto" w:fill="E6E6E6"/>
            <w:vAlign w:val="center"/>
          </w:tcPr>
          <w:p w14:paraId="3D397898" w14:textId="77777777" w:rsidR="00DE460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D446FE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B46E11" w14:textId="77777777" w:rsidR="00DE4609" w:rsidRDefault="00000000">
            <w:pPr>
              <w:jc w:val="right"/>
            </w:pPr>
            <w:r>
              <w:t>31087</w:t>
            </w:r>
          </w:p>
        </w:tc>
        <w:tc>
          <w:tcPr>
            <w:tcW w:w="1188" w:type="dxa"/>
            <w:vAlign w:val="center"/>
          </w:tcPr>
          <w:p w14:paraId="06EF5C51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B5569C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C86793" w14:textId="77777777" w:rsidR="00DE4609" w:rsidRDefault="00000000">
            <w:pPr>
              <w:jc w:val="right"/>
            </w:pPr>
            <w:r>
              <w:t>514.190</w:t>
            </w:r>
          </w:p>
        </w:tc>
        <w:tc>
          <w:tcPr>
            <w:tcW w:w="1862" w:type="dxa"/>
            <w:vAlign w:val="center"/>
          </w:tcPr>
          <w:p w14:paraId="0D3A687E" w14:textId="77777777" w:rsidR="00DE4609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E4609" w14:paraId="52B47E2E" w14:textId="77777777">
        <w:tc>
          <w:tcPr>
            <w:tcW w:w="854" w:type="dxa"/>
            <w:shd w:val="clear" w:color="auto" w:fill="E6E6E6"/>
            <w:vAlign w:val="center"/>
          </w:tcPr>
          <w:p w14:paraId="40D82055" w14:textId="77777777" w:rsidR="00DE4609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5D4541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36A96E" w14:textId="77777777" w:rsidR="00DE4609" w:rsidRDefault="00000000">
            <w:pPr>
              <w:jc w:val="right"/>
            </w:pPr>
            <w:r>
              <w:t>157146</w:t>
            </w:r>
          </w:p>
        </w:tc>
        <w:tc>
          <w:tcPr>
            <w:tcW w:w="1188" w:type="dxa"/>
            <w:vAlign w:val="center"/>
          </w:tcPr>
          <w:p w14:paraId="1B0E9A22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3BD489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553881" w14:textId="77777777" w:rsidR="00DE4609" w:rsidRDefault="00000000">
            <w:pPr>
              <w:jc w:val="right"/>
            </w:pPr>
            <w:r>
              <w:rPr>
                <w:color w:val="0000FF"/>
              </w:rPr>
              <w:t>730.975</w:t>
            </w:r>
          </w:p>
        </w:tc>
        <w:tc>
          <w:tcPr>
            <w:tcW w:w="1862" w:type="dxa"/>
            <w:vAlign w:val="center"/>
          </w:tcPr>
          <w:p w14:paraId="54657132" w14:textId="77777777" w:rsidR="00DE4609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DE4609" w14:paraId="63D4FD76" w14:textId="77777777">
        <w:tc>
          <w:tcPr>
            <w:tcW w:w="854" w:type="dxa"/>
            <w:shd w:val="clear" w:color="auto" w:fill="E6E6E6"/>
            <w:vAlign w:val="center"/>
          </w:tcPr>
          <w:p w14:paraId="71597D94" w14:textId="77777777" w:rsidR="00DE460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3392ED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9840D4" w14:textId="77777777" w:rsidR="00DE4609" w:rsidRDefault="00000000">
            <w:pPr>
              <w:jc w:val="right"/>
            </w:pPr>
            <w:r>
              <w:t>112666</w:t>
            </w:r>
          </w:p>
        </w:tc>
        <w:tc>
          <w:tcPr>
            <w:tcW w:w="1188" w:type="dxa"/>
            <w:vAlign w:val="center"/>
          </w:tcPr>
          <w:p w14:paraId="25FBB75F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B66D63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8F5073" w14:textId="77777777" w:rsidR="00DE4609" w:rsidRDefault="00000000">
            <w:pPr>
              <w:jc w:val="right"/>
            </w:pPr>
            <w:r>
              <w:t>686.297</w:t>
            </w:r>
          </w:p>
        </w:tc>
        <w:tc>
          <w:tcPr>
            <w:tcW w:w="1862" w:type="dxa"/>
            <w:vAlign w:val="center"/>
          </w:tcPr>
          <w:p w14:paraId="060E0B52" w14:textId="77777777" w:rsidR="00DE4609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E4609" w14:paraId="29AF6AF0" w14:textId="77777777">
        <w:tc>
          <w:tcPr>
            <w:tcW w:w="854" w:type="dxa"/>
            <w:shd w:val="clear" w:color="auto" w:fill="E6E6E6"/>
            <w:vAlign w:val="center"/>
          </w:tcPr>
          <w:p w14:paraId="7D0C8C4D" w14:textId="77777777" w:rsidR="00DE460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6F7083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3C4C3E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5F3FD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AE085A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833D8F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DD8120" w14:textId="77777777" w:rsidR="00DE4609" w:rsidRDefault="00000000">
            <w:r>
              <w:t>--</w:t>
            </w:r>
          </w:p>
        </w:tc>
      </w:tr>
      <w:tr w:rsidR="00DE4609" w14:paraId="37CFCC3D" w14:textId="77777777">
        <w:tc>
          <w:tcPr>
            <w:tcW w:w="854" w:type="dxa"/>
            <w:shd w:val="clear" w:color="auto" w:fill="E6E6E6"/>
            <w:vAlign w:val="center"/>
          </w:tcPr>
          <w:p w14:paraId="49A64983" w14:textId="77777777" w:rsidR="00DE460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5F0CA5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74D88D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A4856C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9F3ECC" w14:textId="77777777" w:rsidR="00DE460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F390BA5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80BC96" w14:textId="77777777" w:rsidR="00DE4609" w:rsidRDefault="00000000">
            <w:r>
              <w:t>--</w:t>
            </w:r>
          </w:p>
        </w:tc>
      </w:tr>
      <w:tr w:rsidR="00DE4609" w14:paraId="4F290455" w14:textId="77777777">
        <w:tc>
          <w:tcPr>
            <w:tcW w:w="854" w:type="dxa"/>
            <w:shd w:val="clear" w:color="auto" w:fill="E6E6E6"/>
            <w:vAlign w:val="center"/>
          </w:tcPr>
          <w:p w14:paraId="39DB22D7" w14:textId="77777777" w:rsidR="00DE460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D4746A" w14:textId="77777777" w:rsidR="00DE4609" w:rsidRDefault="00000000">
            <w:pPr>
              <w:jc w:val="right"/>
            </w:pPr>
            <w:r>
              <w:t>4598</w:t>
            </w:r>
          </w:p>
        </w:tc>
        <w:tc>
          <w:tcPr>
            <w:tcW w:w="1188" w:type="dxa"/>
            <w:vAlign w:val="center"/>
          </w:tcPr>
          <w:p w14:paraId="3F82C5F9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1B588" w14:textId="77777777" w:rsidR="00DE4609" w:rsidRDefault="00000000">
            <w:pPr>
              <w:jc w:val="right"/>
            </w:pPr>
            <w:r>
              <w:t>494.087</w:t>
            </w:r>
          </w:p>
        </w:tc>
        <w:tc>
          <w:tcPr>
            <w:tcW w:w="1862" w:type="dxa"/>
            <w:vAlign w:val="center"/>
          </w:tcPr>
          <w:p w14:paraId="51CDCE3D" w14:textId="77777777" w:rsidR="00DE4609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6DDDF7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E92479" w14:textId="77777777" w:rsidR="00DE4609" w:rsidRDefault="00000000">
            <w:r>
              <w:t>--</w:t>
            </w:r>
          </w:p>
        </w:tc>
      </w:tr>
      <w:tr w:rsidR="00DE4609" w14:paraId="7E987CBA" w14:textId="77777777">
        <w:tc>
          <w:tcPr>
            <w:tcW w:w="854" w:type="dxa"/>
            <w:shd w:val="clear" w:color="auto" w:fill="E6E6E6"/>
            <w:vAlign w:val="center"/>
          </w:tcPr>
          <w:p w14:paraId="73980A91" w14:textId="77777777" w:rsidR="00DE460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DA46C7" w14:textId="77777777" w:rsidR="00DE4609" w:rsidRDefault="00000000">
            <w:pPr>
              <w:jc w:val="right"/>
            </w:pPr>
            <w:r>
              <w:t>197548</w:t>
            </w:r>
          </w:p>
        </w:tc>
        <w:tc>
          <w:tcPr>
            <w:tcW w:w="1188" w:type="dxa"/>
            <w:vAlign w:val="center"/>
          </w:tcPr>
          <w:p w14:paraId="12D9FB90" w14:textId="77777777" w:rsidR="00DE460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9490CA" w14:textId="77777777" w:rsidR="00DE4609" w:rsidRDefault="00000000">
            <w:pPr>
              <w:jc w:val="right"/>
            </w:pPr>
            <w:r>
              <w:t>1316.795</w:t>
            </w:r>
          </w:p>
        </w:tc>
        <w:tc>
          <w:tcPr>
            <w:tcW w:w="1862" w:type="dxa"/>
            <w:vAlign w:val="center"/>
          </w:tcPr>
          <w:p w14:paraId="1183682F" w14:textId="77777777" w:rsidR="00DE4609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407B88" w14:textId="77777777" w:rsidR="00DE460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D013E8" w14:textId="77777777" w:rsidR="00DE4609" w:rsidRDefault="00000000">
            <w:r>
              <w:t>--</w:t>
            </w:r>
          </w:p>
        </w:tc>
      </w:tr>
    </w:tbl>
    <w:p w14:paraId="3AF5D66B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4BD16DE7" wp14:editId="3C72091D">
            <wp:extent cx="5344086" cy="232434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A19D" w14:textId="77777777" w:rsidR="00DE4609" w:rsidRDefault="00000000">
      <w:pPr>
        <w:jc w:val="center"/>
      </w:pPr>
      <w:r>
        <w:rPr>
          <w:noProof/>
        </w:rPr>
        <w:drawing>
          <wp:inline distT="0" distB="0" distL="0" distR="0" wp14:anchorId="7DD48156" wp14:editId="5C72BE58">
            <wp:extent cx="5344086" cy="23148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B63D" w14:textId="77777777" w:rsidR="00DE4609" w:rsidRDefault="00000000">
      <w:pPr>
        <w:pStyle w:val="1"/>
      </w:pPr>
      <w:bookmarkStart w:id="147" w:name="_Toc192238825"/>
      <w:r>
        <w:t>能效结果</w:t>
      </w:r>
      <w:bookmarkEnd w:id="147"/>
    </w:p>
    <w:p w14:paraId="69F71075" w14:textId="77777777" w:rsidR="00DE4609" w:rsidRDefault="00000000">
      <w:pPr>
        <w:pStyle w:val="2"/>
        <w:widowControl w:val="0"/>
        <w:rPr>
          <w:kern w:val="2"/>
        </w:rPr>
      </w:pPr>
      <w:bookmarkStart w:id="148" w:name="_Toc192238826"/>
      <w:r>
        <w:rPr>
          <w:kern w:val="2"/>
        </w:rPr>
        <w:t>建筑能耗</w:t>
      </w:r>
      <w:bookmarkEnd w:id="14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0629D5B7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463F5197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4D392C75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0DF888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2949B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6A2CA1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5751E9AC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256B7340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631239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62DFF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6DAE3B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3C74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冷源能耗"/>
            <w:r w:rsidRPr="00771B84">
              <w:rPr>
                <w:lang w:val="en-US"/>
              </w:rPr>
              <w:t>2.81</w:t>
            </w:r>
            <w:bookmarkEnd w:id="149"/>
          </w:p>
        </w:tc>
        <w:tc>
          <w:tcPr>
            <w:tcW w:w="1048" w:type="pct"/>
            <w:vAlign w:val="center"/>
          </w:tcPr>
          <w:p w14:paraId="3A4DD7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冷源能耗_转一次能源"/>
            <w:r>
              <w:rPr>
                <w:rFonts w:hint="eastAsia"/>
                <w:lang w:val="en-US"/>
              </w:rPr>
              <w:t>7.31</w:t>
            </w:r>
            <w:bookmarkEnd w:id="150"/>
          </w:p>
        </w:tc>
      </w:tr>
      <w:tr w:rsidR="007459B0" w:rsidRPr="00771B84" w14:paraId="73380496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C7E5B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69A6B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D252D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563D0B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冷却水泵能耗"/>
            <w:r w:rsidRPr="00771B84">
              <w:rPr>
                <w:lang w:val="en-US"/>
              </w:rPr>
              <w:t>1.96</w:t>
            </w:r>
            <w:bookmarkEnd w:id="151"/>
          </w:p>
        </w:tc>
        <w:tc>
          <w:tcPr>
            <w:tcW w:w="1048" w:type="pct"/>
            <w:vAlign w:val="center"/>
          </w:tcPr>
          <w:p w14:paraId="7EED5D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冷却水泵能耗_转一次能源"/>
            <w:r>
              <w:rPr>
                <w:rFonts w:hint="eastAsia"/>
                <w:lang w:val="en-US"/>
              </w:rPr>
              <w:t>5.10</w:t>
            </w:r>
            <w:bookmarkEnd w:id="152"/>
          </w:p>
        </w:tc>
      </w:tr>
      <w:tr w:rsidR="007459B0" w:rsidRPr="00771B84" w14:paraId="5243168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4714EB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8AE79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8675C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205217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冷冻水泵能耗"/>
            <w:r w:rsidRPr="00771B84">
              <w:rPr>
                <w:lang w:val="en-US"/>
              </w:rPr>
              <w:t>2.36</w:t>
            </w:r>
            <w:bookmarkEnd w:id="153"/>
          </w:p>
        </w:tc>
        <w:tc>
          <w:tcPr>
            <w:tcW w:w="1048" w:type="pct"/>
            <w:vAlign w:val="center"/>
          </w:tcPr>
          <w:p w14:paraId="0862D2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冷冻水泵能耗_转一次能源"/>
            <w:r>
              <w:rPr>
                <w:rFonts w:hint="eastAsia"/>
                <w:lang w:val="en-US"/>
              </w:rPr>
              <w:t>6.14</w:t>
            </w:r>
            <w:bookmarkEnd w:id="154"/>
          </w:p>
        </w:tc>
      </w:tr>
      <w:tr w:rsidR="005443B0" w:rsidRPr="00771B84" w14:paraId="71AF0CC1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2C434F9" w14:textId="77777777" w:rsidR="00000000" w:rsidRPr="00771B84" w:rsidRDefault="00000000" w:rsidP="005443B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C311EEE" w14:textId="77777777" w:rsidR="00000000" w:rsidRPr="00771B84" w:rsidRDefault="00000000" w:rsidP="005443B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37C6EA6" w14:textId="77777777" w:rsidR="00000000" w:rsidRPr="00771B84" w:rsidRDefault="00000000" w:rsidP="005443B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47AD9638" w14:textId="77777777" w:rsidR="00000000" w:rsidRPr="00771B84" w:rsidRDefault="00000000" w:rsidP="005443B0">
            <w:pPr>
              <w:jc w:val="center"/>
              <w:rPr>
                <w:lang w:val="en-US"/>
              </w:rPr>
            </w:pPr>
            <w:bookmarkStart w:id="155" w:name="冷却塔能耗"/>
            <w:r w:rsidRPr="00771B84">
              <w:rPr>
                <w:lang w:val="en-US"/>
              </w:rPr>
              <w:t>0.60</w:t>
            </w:r>
            <w:bookmarkEnd w:id="155"/>
          </w:p>
        </w:tc>
        <w:tc>
          <w:tcPr>
            <w:tcW w:w="1048" w:type="pct"/>
            <w:vAlign w:val="center"/>
          </w:tcPr>
          <w:p w14:paraId="6968B9DC" w14:textId="77777777" w:rsidR="00000000" w:rsidRDefault="00000000" w:rsidP="005443B0">
            <w:pPr>
              <w:jc w:val="center"/>
              <w:rPr>
                <w:lang w:val="en-US"/>
              </w:rPr>
            </w:pPr>
            <w:bookmarkStart w:id="156" w:name="冷却塔能耗_转一次能源"/>
            <w:r w:rsidRPr="00771B84">
              <w:rPr>
                <w:lang w:val="en-US"/>
              </w:rPr>
              <w:t>1.56</w:t>
            </w:r>
            <w:bookmarkEnd w:id="156"/>
          </w:p>
        </w:tc>
      </w:tr>
      <w:tr w:rsidR="007459B0" w:rsidRPr="00771B84" w14:paraId="6675DC62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3892E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0BCEA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A7885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4CA16A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7" w:name="单元式空调能耗"/>
            <w:r w:rsidRPr="00771B84"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6773F4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7459B0" w:rsidRPr="00771B84" w14:paraId="3F4F556E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29478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4CEDD3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F08A9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5C5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中央热源</w:t>
            </w:r>
          </w:p>
        </w:tc>
        <w:tc>
          <w:tcPr>
            <w:tcW w:w="1144" w:type="pct"/>
            <w:vAlign w:val="center"/>
          </w:tcPr>
          <w:p w14:paraId="2D6618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热源能耗"/>
            <w:r w:rsidRPr="00771B84">
              <w:rPr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40D4D0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0" w:name="热源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:rsidR="007459B0" w:rsidRPr="00771B84" w14:paraId="1676B8B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18D2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F1503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068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15EB6A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1" w:name="热水泵能耗"/>
            <w:r w:rsidRPr="00771B84">
              <w:rPr>
                <w:lang w:val="en-US"/>
              </w:rPr>
              <w:t>4.29</w:t>
            </w:r>
            <w:bookmarkEnd w:id="161"/>
          </w:p>
        </w:tc>
        <w:tc>
          <w:tcPr>
            <w:tcW w:w="1048" w:type="pct"/>
            <w:vAlign w:val="center"/>
          </w:tcPr>
          <w:p w14:paraId="03595D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2" w:name="热水泵能耗_转一次能源"/>
            <w:r>
              <w:rPr>
                <w:rFonts w:hint="eastAsia"/>
                <w:lang w:val="en-US"/>
              </w:rPr>
              <w:t>11.15</w:t>
            </w:r>
            <w:bookmarkEnd w:id="162"/>
          </w:p>
        </w:tc>
      </w:tr>
      <w:tr w:rsidR="007459B0" w:rsidRPr="00771B84" w14:paraId="5CC465A9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398A1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17539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A5D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4382A1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单元式热泵能耗"/>
            <w:r w:rsidRPr="00771B84">
              <w:rPr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057461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:rsidR="007459B0" w:rsidRPr="00771B84" w14:paraId="6E380330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57CFD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709A0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E2A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7CD0B6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5" w:name="供暖热源侧水泵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6DF1BE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6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7459B0" w:rsidRPr="00771B84" w14:paraId="023AB727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5DF3335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EBC7251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6E7A3CDA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7" w:name="照明能耗"/>
            <w:r>
              <w:rPr>
                <w:lang w:val="en-US"/>
              </w:rPr>
              <w:t>19.40</w:t>
            </w:r>
            <w:bookmarkEnd w:id="167"/>
          </w:p>
        </w:tc>
        <w:tc>
          <w:tcPr>
            <w:tcW w:w="1048" w:type="pct"/>
            <w:vAlign w:val="center"/>
          </w:tcPr>
          <w:p w14:paraId="627D7692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8" w:name="照明能耗_转一次能源"/>
            <w:r>
              <w:rPr>
                <w:rFonts w:hint="eastAsia"/>
                <w:lang w:val="en-US"/>
              </w:rPr>
              <w:t>50.44</w:t>
            </w:r>
            <w:bookmarkEnd w:id="168"/>
          </w:p>
        </w:tc>
      </w:tr>
      <w:tr w:rsidR="007459B0" w:rsidRPr="00771B84" w14:paraId="7FA14BF0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21910D2A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4B2CE5D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AA3A8EA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9" w:name="热水系统能耗"/>
            <w:r>
              <w:rPr>
                <w:lang w:val="en-US"/>
              </w:rPr>
              <w:t>0.55</w:t>
            </w:r>
            <w:bookmarkEnd w:id="169"/>
          </w:p>
        </w:tc>
        <w:tc>
          <w:tcPr>
            <w:tcW w:w="1048" w:type="pct"/>
            <w:vAlign w:val="center"/>
          </w:tcPr>
          <w:p w14:paraId="2393FEC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0" w:name="热水系统能耗_转一次能源"/>
            <w:r>
              <w:rPr>
                <w:rFonts w:hint="eastAsia"/>
                <w:lang w:val="en-US"/>
              </w:rPr>
              <w:t>1.43</w:t>
            </w:r>
            <w:bookmarkEnd w:id="170"/>
          </w:p>
        </w:tc>
      </w:tr>
      <w:tr w:rsidR="007459B0" w:rsidRPr="00771B84" w14:paraId="633C27C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9EB32DE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F0B5213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7058A48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1" w:name="动力系统能耗"/>
            <w:r>
              <w:rPr>
                <w:lang w:val="en-US"/>
              </w:rPr>
              <w:t>2.63</w:t>
            </w:r>
            <w:bookmarkEnd w:id="171"/>
          </w:p>
        </w:tc>
        <w:tc>
          <w:tcPr>
            <w:tcW w:w="1048" w:type="pct"/>
            <w:vAlign w:val="center"/>
          </w:tcPr>
          <w:p w14:paraId="13ACB22D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2" w:name="动力系统能耗_转一次能源"/>
            <w:r>
              <w:rPr>
                <w:rFonts w:hint="eastAsia"/>
                <w:lang w:val="en-US"/>
              </w:rPr>
              <w:t>6.84</w:t>
            </w:r>
            <w:bookmarkEnd w:id="172"/>
          </w:p>
        </w:tc>
      </w:tr>
      <w:tr w:rsidR="007459B0" w:rsidRPr="00771B84" w14:paraId="1CC47C61" w14:textId="77777777" w:rsidTr="001C4D76">
        <w:tc>
          <w:tcPr>
            <w:tcW w:w="1052" w:type="pct"/>
            <w:shd w:val="clear" w:color="auto" w:fill="E0E0E0"/>
            <w:vAlign w:val="center"/>
          </w:tcPr>
          <w:p w14:paraId="15D02AA3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005B0C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1EB1BF2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3" w:name="热源锅炉标煤"/>
            <w:r>
              <w:rPr>
                <w:rFonts w:hint="eastAsia"/>
                <w:lang w:val="en-US"/>
              </w:rPr>
              <w:t>5.26</w:t>
            </w:r>
            <w:bookmarkEnd w:id="173"/>
          </w:p>
        </w:tc>
        <w:tc>
          <w:tcPr>
            <w:tcW w:w="1048" w:type="pct"/>
            <w:vAlign w:val="center"/>
          </w:tcPr>
          <w:p w14:paraId="23FF860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4" w:name="热源锅炉标煤_转一次能源"/>
            <w:r>
              <w:rPr>
                <w:rFonts w:hint="eastAsia"/>
                <w:lang w:val="en-US"/>
              </w:rPr>
              <w:t>42.82</w:t>
            </w:r>
            <w:bookmarkEnd w:id="174"/>
          </w:p>
        </w:tc>
      </w:tr>
      <w:tr w:rsidR="00822E2F" w:rsidRPr="00771B84" w14:paraId="79139E5D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38E44891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8C0A66A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01BCEBC8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5" w:name="热源锅炉燃气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47ADFEC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6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</w:tr>
      <w:tr w:rsidR="00822E2F" w:rsidRPr="00771B84" w14:paraId="190E47C8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0AF3B9E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8ECA2E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9EF1FE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7" w:name="生活热水燃气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75A6BF85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8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:rsidR="00EC710E" w:rsidRPr="00771B84" w14:paraId="0396D68A" w14:textId="77777777" w:rsidTr="001C4D76">
        <w:tc>
          <w:tcPr>
            <w:tcW w:w="1052" w:type="pct"/>
            <w:shd w:val="clear" w:color="auto" w:fill="E0E0E0"/>
            <w:vAlign w:val="center"/>
          </w:tcPr>
          <w:p w14:paraId="53E47DE0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FBDD961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31496AB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79" w:name="热源市政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68905196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80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:rsidR="007B158C" w:rsidRPr="00771B84" w14:paraId="3FBA6542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CB126F3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33028AB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99513A5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571F6D84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81" w:name="光伏能耗"/>
            <w:r>
              <w:rPr>
                <w:rFonts w:hint="eastAsia"/>
                <w:lang w:val="en-US"/>
              </w:rPr>
              <w:t>16.57</w:t>
            </w:r>
            <w:bookmarkEnd w:id="181"/>
          </w:p>
        </w:tc>
        <w:tc>
          <w:tcPr>
            <w:tcW w:w="1048" w:type="pct"/>
            <w:vAlign w:val="center"/>
          </w:tcPr>
          <w:p w14:paraId="6BB95337" w14:textId="77777777" w:rsidR="00000000" w:rsidRDefault="00000000" w:rsidP="00306E46">
            <w:pPr>
              <w:jc w:val="center"/>
            </w:pPr>
            <w:bookmarkStart w:id="182" w:name="光伏能耗_转一次能源"/>
            <w:r>
              <w:rPr>
                <w:rFonts w:hint="eastAsia"/>
              </w:rPr>
              <w:t>43.08</w:t>
            </w:r>
            <w:bookmarkEnd w:id="182"/>
          </w:p>
        </w:tc>
      </w:tr>
      <w:tr w:rsidR="007B158C" w:rsidRPr="00771B84" w14:paraId="191F3C35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CCB6D9D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3391BAA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50E73DDF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83" w:name="风力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523D6A2E" w14:textId="77777777" w:rsidR="00000000" w:rsidRDefault="00000000" w:rsidP="00306E46">
            <w:pPr>
              <w:jc w:val="center"/>
            </w:pPr>
            <w:bookmarkStart w:id="184" w:name="风力能耗_转一次能源"/>
            <w:r>
              <w:rPr>
                <w:rFonts w:hint="eastAsia"/>
              </w:rPr>
              <w:t>0.00</w:t>
            </w:r>
            <w:bookmarkEnd w:id="184"/>
          </w:p>
        </w:tc>
      </w:tr>
      <w:tr w:rsidR="00F1531B" w:rsidRPr="00771B84" w14:paraId="4F247A98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5E557A65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04556ED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132.80</w:t>
            </w:r>
          </w:p>
        </w:tc>
      </w:tr>
      <w:tr w:rsidR="00F1531B" w:rsidRPr="00771B84" w14:paraId="06E05D0F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457FF1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85D1A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89.72</w:t>
            </w:r>
          </w:p>
        </w:tc>
      </w:tr>
    </w:tbl>
    <w:p w14:paraId="685ECE6E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175"/>
        <w:gridCol w:w="2068"/>
        <w:gridCol w:w="1895"/>
      </w:tblGrid>
      <w:tr w:rsidR="00AB7F84" w:rsidRPr="00771B84" w14:paraId="75B73DF2" w14:textId="77777777" w:rsidTr="00B056A6">
        <w:tc>
          <w:tcPr>
            <w:tcW w:w="5000" w:type="pct"/>
            <w:gridSpan w:val="4"/>
            <w:shd w:val="clear" w:color="auto" w:fill="E0E0E0"/>
            <w:vAlign w:val="center"/>
          </w:tcPr>
          <w:p w14:paraId="182244D4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0330C270" w14:textId="77777777" w:rsidTr="00B056A6">
        <w:tc>
          <w:tcPr>
            <w:tcW w:w="2808" w:type="pct"/>
            <w:gridSpan w:val="2"/>
            <w:shd w:val="clear" w:color="auto" w:fill="E0E0E0"/>
            <w:vAlign w:val="center"/>
          </w:tcPr>
          <w:p w14:paraId="11D0715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497E26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51D5692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5833BB" w:rsidRPr="00771B84" w14:paraId="64D42D8D" w14:textId="77777777" w:rsidTr="00A670A3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009FE310" w14:textId="77777777" w:rsidR="00000000" w:rsidRPr="00771B84" w:rsidRDefault="00000000" w:rsidP="005833B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0D67BEA" w14:textId="77777777" w:rsidR="00000000" w:rsidRPr="00771B84" w:rsidRDefault="00000000" w:rsidP="005833B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0F5C72BB" w14:textId="77777777" w:rsidR="00000000" w:rsidRPr="00771B84" w:rsidRDefault="00000000" w:rsidP="005833BB">
            <w:pPr>
              <w:jc w:val="center"/>
              <w:rPr>
                <w:lang w:val="en-US"/>
              </w:rPr>
            </w:pPr>
            <w:bookmarkStart w:id="185" w:name="参照建筑空调能耗"/>
            <w:r w:rsidRPr="00771B84">
              <w:rPr>
                <w:lang w:val="en-US"/>
              </w:rPr>
              <w:t>10.52</w:t>
            </w:r>
            <w:bookmarkEnd w:id="185"/>
          </w:p>
        </w:tc>
        <w:tc>
          <w:tcPr>
            <w:tcW w:w="1048" w:type="pct"/>
            <w:vAlign w:val="center"/>
          </w:tcPr>
          <w:p w14:paraId="68AA3585" w14:textId="77777777" w:rsidR="00000000" w:rsidRPr="00771B84" w:rsidRDefault="00000000" w:rsidP="005833BB">
            <w:pPr>
              <w:jc w:val="center"/>
              <w:rPr>
                <w:lang w:val="en-US"/>
              </w:rPr>
            </w:pPr>
            <w:bookmarkStart w:id="186" w:name="参照建筑空调能耗_转一次能源"/>
            <w:r>
              <w:rPr>
                <w:rFonts w:hint="eastAsia"/>
                <w:lang w:val="en-US"/>
              </w:rPr>
              <w:t>27.35</w:t>
            </w:r>
            <w:bookmarkEnd w:id="186"/>
          </w:p>
        </w:tc>
      </w:tr>
      <w:tr w:rsidR="000D1FEC" w:rsidRPr="00771B84" w14:paraId="2F4378AF" w14:textId="77777777" w:rsidTr="00A670A3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3AE45E67" w14:textId="77777777" w:rsidR="00000000" w:rsidRPr="00771B84" w:rsidRDefault="00000000" w:rsidP="000D1FEC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60669A3" w14:textId="77777777" w:rsidR="00000000" w:rsidRPr="00771B84" w:rsidRDefault="00000000" w:rsidP="000D1F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F0F725A" w14:textId="77777777" w:rsidR="00000000" w:rsidRPr="00771B84" w:rsidRDefault="00000000" w:rsidP="000D1FEC">
            <w:pPr>
              <w:jc w:val="center"/>
              <w:rPr>
                <w:lang w:val="en-US"/>
              </w:rPr>
            </w:pPr>
            <w:bookmarkStart w:id="187" w:name="参照建筑供暖能耗"/>
            <w:r w:rsidRPr="00771B84"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2EA29BE5" w14:textId="77777777" w:rsidR="00000000" w:rsidRPr="00771B84" w:rsidRDefault="00000000" w:rsidP="000D1FEC">
            <w:pPr>
              <w:jc w:val="center"/>
              <w:rPr>
                <w:lang w:val="en-US"/>
              </w:rPr>
            </w:pPr>
            <w:bookmarkStart w:id="188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:rsidR="00AB7F84" w:rsidRPr="00771B84" w14:paraId="0EB11A1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A7998E8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5EBD320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30F3A1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9" w:name="参照建筑照明能耗"/>
            <w:r>
              <w:rPr>
                <w:lang w:val="en-US"/>
              </w:rPr>
              <w:t>20.02</w:t>
            </w:r>
            <w:bookmarkEnd w:id="189"/>
          </w:p>
        </w:tc>
        <w:tc>
          <w:tcPr>
            <w:tcW w:w="1048" w:type="pct"/>
            <w:vAlign w:val="center"/>
          </w:tcPr>
          <w:p w14:paraId="6A35029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0" w:name="参照建筑照明能耗_转一次能源"/>
            <w:r>
              <w:rPr>
                <w:rFonts w:hint="eastAsia"/>
                <w:lang w:val="en-US"/>
              </w:rPr>
              <w:t>52.05</w:t>
            </w:r>
            <w:bookmarkEnd w:id="190"/>
          </w:p>
        </w:tc>
      </w:tr>
      <w:tr w:rsidR="00AB7F84" w:rsidRPr="00771B84" w14:paraId="3749AE02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B42F03F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2077F7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44B11B1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1" w:name="参照建筑热水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59694A0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:rsidR="00AB7F84" w:rsidRPr="00771B84" w14:paraId="43D287AB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0A556CC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01FFA24F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7026E2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3" w:name="参照建筑动力系统能耗"/>
            <w:r>
              <w:rPr>
                <w:lang w:val="en-US"/>
              </w:rPr>
              <w:t>2.63</w:t>
            </w:r>
            <w:bookmarkEnd w:id="193"/>
          </w:p>
        </w:tc>
        <w:tc>
          <w:tcPr>
            <w:tcW w:w="1048" w:type="pct"/>
            <w:vAlign w:val="center"/>
          </w:tcPr>
          <w:p w14:paraId="434832D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4" w:name="参照建筑动力系统能耗_转一次能源"/>
            <w:r>
              <w:rPr>
                <w:rFonts w:hint="eastAsia"/>
                <w:lang w:val="en-US"/>
              </w:rPr>
              <w:t>6.84</w:t>
            </w:r>
            <w:bookmarkEnd w:id="194"/>
          </w:p>
        </w:tc>
      </w:tr>
      <w:tr w:rsidR="00AB7F84" w:rsidRPr="00771B84" w14:paraId="7599C52F" w14:textId="77777777" w:rsidTr="00B056A6">
        <w:tc>
          <w:tcPr>
            <w:tcW w:w="1052" w:type="pct"/>
            <w:shd w:val="clear" w:color="auto" w:fill="E0E0E0"/>
            <w:vAlign w:val="center"/>
          </w:tcPr>
          <w:p w14:paraId="7EAB7BBE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3B712F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715EAF8B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5" w:name="参照建筑热源锅炉标煤"/>
            <w:r>
              <w:rPr>
                <w:rFonts w:hint="eastAsia"/>
                <w:lang w:val="en-US"/>
              </w:rPr>
              <w:t>11.79</w:t>
            </w:r>
            <w:bookmarkEnd w:id="195"/>
          </w:p>
        </w:tc>
        <w:tc>
          <w:tcPr>
            <w:tcW w:w="1048" w:type="pct"/>
            <w:vAlign w:val="center"/>
          </w:tcPr>
          <w:p w14:paraId="58815B56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6" w:name="参照建筑热源锅炉标煤_转一次能源"/>
            <w:r>
              <w:rPr>
                <w:rFonts w:hint="eastAsia"/>
                <w:lang w:val="en-US"/>
              </w:rPr>
              <w:t>95.97</w:t>
            </w:r>
            <w:bookmarkEnd w:id="196"/>
          </w:p>
        </w:tc>
      </w:tr>
      <w:tr w:rsidR="00AB7F84" w:rsidRPr="00771B84" w14:paraId="3BBBE576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272E9F33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29E3C92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4B868D19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7" w:name="参照建筑热源锅炉燃气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 w14:paraId="03DFCCA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 w:rsidR="00AB7F84" w:rsidRPr="00771B84" w14:paraId="5F309D5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25EA6D3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7432C70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5B09C08A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生活热水燃气"/>
            <w:r>
              <w:rPr>
                <w:rFonts w:hint="eastAsia"/>
                <w:lang w:val="en-US"/>
              </w:rPr>
              <w:t>0.06</w:t>
            </w:r>
            <w:bookmarkEnd w:id="199"/>
          </w:p>
        </w:tc>
        <w:tc>
          <w:tcPr>
            <w:tcW w:w="1048" w:type="pct"/>
            <w:vAlign w:val="center"/>
          </w:tcPr>
          <w:p w14:paraId="202C511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0" w:name="参照建筑生活热水燃气_转一次能源"/>
            <w:r>
              <w:rPr>
                <w:rFonts w:hint="eastAsia"/>
                <w:lang w:val="en-US"/>
              </w:rPr>
              <w:t>0.59</w:t>
            </w:r>
            <w:bookmarkEnd w:id="200"/>
          </w:p>
        </w:tc>
      </w:tr>
      <w:tr w:rsidR="00AB7F84" w:rsidRPr="00771B84" w14:paraId="42E0F268" w14:textId="77777777" w:rsidTr="00B056A6">
        <w:tc>
          <w:tcPr>
            <w:tcW w:w="1052" w:type="pct"/>
            <w:shd w:val="clear" w:color="auto" w:fill="E0E0E0"/>
            <w:vAlign w:val="center"/>
          </w:tcPr>
          <w:p w14:paraId="67115B09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FDE6434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31B6E30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1" w:name="参照建筑热源市政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502F551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20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14:paraId="48ABC342" w14:textId="77777777" w:rsidTr="00B056A6">
        <w:tc>
          <w:tcPr>
            <w:tcW w:w="2808" w:type="pct"/>
            <w:gridSpan w:val="2"/>
            <w:shd w:val="clear" w:color="auto" w:fill="E0E0E0"/>
            <w:vAlign w:val="center"/>
          </w:tcPr>
          <w:p w14:paraId="4AC0547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4F74A35B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182.76</w:t>
            </w:r>
          </w:p>
        </w:tc>
      </w:tr>
      <w:tr w:rsidR="00AB7F84" w:rsidRPr="00771B84" w14:paraId="18C1A8AA" w14:textId="77777777" w:rsidTr="00B056A6">
        <w:tc>
          <w:tcPr>
            <w:tcW w:w="2808" w:type="pct"/>
            <w:gridSpan w:val="2"/>
            <w:shd w:val="clear" w:color="auto" w:fill="E0E0E0"/>
            <w:vAlign w:val="center"/>
          </w:tcPr>
          <w:p w14:paraId="006E95B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D72660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182.76</w:t>
            </w:r>
          </w:p>
        </w:tc>
      </w:tr>
    </w:tbl>
    <w:p w14:paraId="5870399E" w14:textId="77777777" w:rsidR="00000000" w:rsidRDefault="00000000" w:rsidP="00112486"/>
    <w:p w14:paraId="645F38E7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FD2AC8" wp14:editId="635F1B50">
            <wp:extent cx="5477450" cy="347699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77450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D7A0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2A7B20A" wp14:editId="06660BA5">
            <wp:extent cx="5486976" cy="347699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E991" w14:textId="77777777" w:rsidR="00DE460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3D95C89" wp14:editId="14BFB1F7">
            <wp:extent cx="5496502" cy="3438886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54B7" w14:textId="77777777" w:rsidR="00DE4609" w:rsidRDefault="00000000">
      <w:pPr>
        <w:pStyle w:val="2"/>
        <w:widowControl w:val="0"/>
        <w:rPr>
          <w:kern w:val="2"/>
        </w:rPr>
      </w:pPr>
      <w:bookmarkStart w:id="203" w:name="_Toc192238827"/>
      <w:r>
        <w:rPr>
          <w:kern w:val="2"/>
        </w:rPr>
        <w:t>结论</w:t>
      </w:r>
      <w:bookmarkEnd w:id="20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14:paraId="54C062D0" w14:textId="77777777" w:rsidTr="008A76DF">
        <w:tc>
          <w:tcPr>
            <w:tcW w:w="2119" w:type="pct"/>
            <w:shd w:val="clear" w:color="auto" w:fill="E0E0E0"/>
            <w:vAlign w:val="center"/>
          </w:tcPr>
          <w:p w14:paraId="5C21BF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15C90F92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4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4"/>
          </w:p>
        </w:tc>
        <w:tc>
          <w:tcPr>
            <w:tcW w:w="1507" w:type="pct"/>
            <w:shd w:val="clear" w:color="auto" w:fill="E0E0E0"/>
            <w:vAlign w:val="center"/>
          </w:tcPr>
          <w:p w14:paraId="5D670890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5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5"/>
          </w:p>
        </w:tc>
      </w:tr>
      <w:tr w:rsidR="00005B65" w:rsidRPr="00771B84" w14:paraId="149842A4" w14:textId="77777777" w:rsidTr="008A76DF">
        <w:tc>
          <w:tcPr>
            <w:tcW w:w="2119" w:type="pct"/>
            <w:shd w:val="clear" w:color="auto" w:fill="E0E0E0"/>
            <w:vAlign w:val="center"/>
          </w:tcPr>
          <w:p w14:paraId="739BB1FB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707E405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7" w:name="建筑本体能耗"/>
            <w:r>
              <w:rPr>
                <w:rFonts w:hint="eastAsia"/>
                <w:lang w:val="en-US"/>
              </w:rPr>
              <w:t>132.80</w:t>
            </w:r>
            <w:bookmarkEnd w:id="207"/>
          </w:p>
        </w:tc>
        <w:tc>
          <w:tcPr>
            <w:tcW w:w="1507" w:type="pct"/>
            <w:vAlign w:val="center"/>
          </w:tcPr>
          <w:p w14:paraId="44C354C7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8" w:name="参照建筑建筑本体能耗"/>
            <w:r>
              <w:rPr>
                <w:rFonts w:hint="eastAsia"/>
                <w:lang w:val="en-US"/>
              </w:rPr>
              <w:t>182.76</w:t>
            </w:r>
            <w:bookmarkEnd w:id="208"/>
          </w:p>
        </w:tc>
      </w:tr>
      <w:bookmarkEnd w:id="206"/>
      <w:tr w:rsidR="00005B65" w:rsidRPr="00771B84" w14:paraId="56611499" w14:textId="77777777" w:rsidTr="008A76DF">
        <w:tc>
          <w:tcPr>
            <w:tcW w:w="2119" w:type="pct"/>
            <w:shd w:val="clear" w:color="auto" w:fill="E0E0E0"/>
            <w:vAlign w:val="center"/>
          </w:tcPr>
          <w:p w14:paraId="30415A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6299C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9" w:name="建筑综合能耗"/>
            <w:r>
              <w:rPr>
                <w:rFonts w:hint="eastAsia"/>
                <w:lang w:val="en-US"/>
              </w:rPr>
              <w:t>89.72</w:t>
            </w:r>
            <w:bookmarkEnd w:id="209"/>
          </w:p>
        </w:tc>
        <w:tc>
          <w:tcPr>
            <w:tcW w:w="1507" w:type="pct"/>
            <w:vAlign w:val="center"/>
          </w:tcPr>
          <w:p w14:paraId="15681E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182.76</w:t>
            </w:r>
            <w:bookmarkEnd w:id="210"/>
          </w:p>
        </w:tc>
      </w:tr>
      <w:tr w:rsidR="008A76DF" w:rsidRPr="00771B84" w14:paraId="25D171DF" w14:textId="77777777" w:rsidTr="00BE2F3E">
        <w:tc>
          <w:tcPr>
            <w:tcW w:w="2119" w:type="pct"/>
            <w:shd w:val="clear" w:color="auto" w:fill="E0E0E0"/>
            <w:vAlign w:val="center"/>
          </w:tcPr>
          <w:p w14:paraId="65600A5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07AC1B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066763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14:paraId="3C1A5C90" w14:textId="77777777" w:rsidTr="008A76DF">
        <w:tc>
          <w:tcPr>
            <w:tcW w:w="2119" w:type="pct"/>
            <w:shd w:val="clear" w:color="auto" w:fill="E0E0E0"/>
            <w:vAlign w:val="center"/>
          </w:tcPr>
          <w:p w14:paraId="6F0A4ED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97FEF0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1" w:name="节能率建筑本体能耗"/>
            <w:r>
              <w:rPr>
                <w:rFonts w:hint="eastAsia"/>
                <w:lang w:val="en-US"/>
              </w:rPr>
              <w:t>27.34</w:t>
            </w:r>
            <w:bookmarkEnd w:id="211"/>
          </w:p>
        </w:tc>
        <w:tc>
          <w:tcPr>
            <w:tcW w:w="1507" w:type="pct"/>
            <w:vAlign w:val="center"/>
          </w:tcPr>
          <w:p w14:paraId="3C02379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2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12"/>
          </w:p>
        </w:tc>
      </w:tr>
      <w:tr w:rsidR="008A76DF" w:rsidRPr="00771B84" w14:paraId="5905828C" w14:textId="77777777" w:rsidTr="008A76DF">
        <w:tc>
          <w:tcPr>
            <w:tcW w:w="2119" w:type="pct"/>
            <w:shd w:val="clear" w:color="auto" w:fill="E0E0E0"/>
            <w:vAlign w:val="center"/>
          </w:tcPr>
          <w:p w14:paraId="5A5DE49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F1669D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3" w:name="节能率建筑综合能耗"/>
            <w:r>
              <w:rPr>
                <w:rFonts w:hint="eastAsia"/>
                <w:lang w:val="en-US"/>
              </w:rPr>
              <w:t>50.91</w:t>
            </w:r>
            <w:bookmarkEnd w:id="213"/>
          </w:p>
        </w:tc>
        <w:tc>
          <w:tcPr>
            <w:tcW w:w="1507" w:type="pct"/>
            <w:vAlign w:val="center"/>
          </w:tcPr>
          <w:p w14:paraId="79E81F4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4"/>
          </w:p>
        </w:tc>
      </w:tr>
      <w:tr w:rsidR="0090577E" w:rsidRPr="00771B84" w14:paraId="6D0AC569" w14:textId="77777777" w:rsidTr="008A76DF">
        <w:tc>
          <w:tcPr>
            <w:tcW w:w="2119" w:type="pct"/>
            <w:shd w:val="clear" w:color="auto" w:fill="E0E0E0"/>
            <w:vAlign w:val="center"/>
          </w:tcPr>
          <w:p w14:paraId="436E09E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6F7EC2F9" w14:textId="77777777" w:rsidR="00000000" w:rsidRDefault="00000000" w:rsidP="001F5CA8">
            <w:pPr>
              <w:rPr>
                <w:lang w:val="en-US"/>
              </w:rPr>
            </w:pPr>
            <w:bookmarkStart w:id="21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5"/>
          </w:p>
        </w:tc>
      </w:tr>
      <w:tr w:rsidR="0090577E" w:rsidRPr="00771B84" w14:paraId="626D9478" w14:textId="77777777" w:rsidTr="008A76DF">
        <w:tc>
          <w:tcPr>
            <w:tcW w:w="2119" w:type="pct"/>
            <w:shd w:val="clear" w:color="auto" w:fill="E0E0E0"/>
            <w:vAlign w:val="center"/>
          </w:tcPr>
          <w:p w14:paraId="5144503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4C55C2A" w14:textId="77777777" w:rsidR="00000000" w:rsidRDefault="00000000" w:rsidP="001F5CA8">
            <w:pPr>
              <w:rPr>
                <w:lang w:val="en-US"/>
              </w:rPr>
            </w:pPr>
            <w:bookmarkStart w:id="21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6"/>
          </w:p>
        </w:tc>
      </w:tr>
      <w:tr w:rsidR="0090577E" w:rsidRPr="00771B84" w14:paraId="33B1B237" w14:textId="77777777" w:rsidTr="008A76DF">
        <w:tc>
          <w:tcPr>
            <w:tcW w:w="2119" w:type="pct"/>
            <w:shd w:val="clear" w:color="auto" w:fill="E0E0E0"/>
            <w:vAlign w:val="center"/>
          </w:tcPr>
          <w:p w14:paraId="20E597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23028B96" w14:textId="77777777" w:rsidR="00000000" w:rsidRDefault="00000000" w:rsidP="001F5CA8">
            <w:pPr>
              <w:rPr>
                <w:lang w:val="en-US"/>
              </w:rPr>
            </w:pPr>
            <w:bookmarkStart w:id="217" w:name="结论"/>
            <w:r>
              <w:rPr>
                <w:rFonts w:hint="eastAsia"/>
              </w:rPr>
              <w:t>满足</w:t>
            </w:r>
            <w:bookmarkEnd w:id="217"/>
          </w:p>
        </w:tc>
      </w:tr>
    </w:tbl>
    <w:p w14:paraId="430EAEB7" w14:textId="77777777" w:rsidR="00000000" w:rsidRDefault="00000000" w:rsidP="00E86C6D"/>
    <w:p w14:paraId="255167F1" w14:textId="77777777" w:rsidR="00DE4609" w:rsidRDefault="00DE4609">
      <w:pPr>
        <w:sectPr w:rsidR="00DE460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F0D4AA3" w14:textId="77777777" w:rsidR="00DE4609" w:rsidRDefault="00000000">
      <w:pPr>
        <w:pStyle w:val="1"/>
        <w:widowControl w:val="0"/>
        <w:jc w:val="both"/>
        <w:rPr>
          <w:kern w:val="2"/>
          <w:szCs w:val="24"/>
        </w:rPr>
      </w:pPr>
      <w:bookmarkStart w:id="218" w:name="_Toc192238828"/>
      <w:r>
        <w:rPr>
          <w:kern w:val="2"/>
          <w:szCs w:val="24"/>
        </w:rPr>
        <w:lastRenderedPageBreak/>
        <w:t>附录</w:t>
      </w:r>
      <w:bookmarkEnd w:id="218"/>
    </w:p>
    <w:p w14:paraId="7BF530FE" w14:textId="77777777" w:rsidR="00DE4609" w:rsidRDefault="00000000">
      <w:pPr>
        <w:pStyle w:val="2"/>
        <w:widowControl w:val="0"/>
        <w:rPr>
          <w:kern w:val="2"/>
        </w:rPr>
      </w:pPr>
      <w:bookmarkStart w:id="219" w:name="_Toc192238829"/>
      <w:r>
        <w:rPr>
          <w:kern w:val="2"/>
        </w:rPr>
        <w:t>工作日/节假日人员逐时在室率(%)</w:t>
      </w:r>
      <w:bookmarkEnd w:id="219"/>
    </w:p>
    <w:p w14:paraId="0865820E" w14:textId="77777777" w:rsidR="00DE4609" w:rsidRDefault="00DE4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4145D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AF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D2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8A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4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C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5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2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61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91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7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A6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3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8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FD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43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FB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EB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3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6E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1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5C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D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A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EF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61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53767A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2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0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4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3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3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A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9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081E7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8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C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6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35ED8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B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4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1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4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7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1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20F01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A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1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C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1AF1C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5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D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6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7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1640D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A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D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A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2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9F207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0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B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2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4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C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85ABE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2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A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F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0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7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4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99DFA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4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F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4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2C5AA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4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2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F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3A593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3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6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2BFBE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31A09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1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4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5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46328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4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D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1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DC508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0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3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6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B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65FCF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5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4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2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4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6CA33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2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8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9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7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C75AC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4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3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0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48917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3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6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8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C7214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F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A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4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9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97066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5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C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8425E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1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2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3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6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018F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8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8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6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E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6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202B3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9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4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7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C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8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9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5D611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6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0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8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A967A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4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2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85600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E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2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7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7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79652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6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7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2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2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D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6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A2955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1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2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6E664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1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8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3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C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B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E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64086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7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3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8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17B88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8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5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0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7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31DA2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F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0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8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A61B2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C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F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C4EDE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0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D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A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FB847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7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5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D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8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C6EDF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B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9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8E623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6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F6934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A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9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B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1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52466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A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3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A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0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B4945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2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9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F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6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A5BA5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7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A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0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08952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5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2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4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D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59BE5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9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D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2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E83E44" w14:textId="77777777" w:rsidR="00DE4609" w:rsidRDefault="00DE4609">
      <w:pPr>
        <w:widowControl w:val="0"/>
        <w:jc w:val="both"/>
        <w:rPr>
          <w:kern w:val="2"/>
          <w:szCs w:val="24"/>
          <w:lang w:val="en-US"/>
        </w:rPr>
      </w:pPr>
    </w:p>
    <w:p w14:paraId="57A979B0" w14:textId="77777777" w:rsidR="00DE4609" w:rsidRDefault="00000000">
      <w:r>
        <w:t>注：上行：工作日；下行：节假日</w:t>
      </w:r>
    </w:p>
    <w:p w14:paraId="1BAE3D9D" w14:textId="77777777" w:rsidR="00DE4609" w:rsidRDefault="00000000">
      <w:pPr>
        <w:pStyle w:val="2"/>
      </w:pPr>
      <w:bookmarkStart w:id="220" w:name="_Toc192238830"/>
      <w:r>
        <w:t>工作日/节假日照明开关时间表(%)</w:t>
      </w:r>
      <w:bookmarkEnd w:id="220"/>
    </w:p>
    <w:p w14:paraId="067E805D" w14:textId="77777777" w:rsidR="00DE4609" w:rsidRDefault="00DE4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DF582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F1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AA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1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1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6E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9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6D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43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70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90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B7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6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3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1E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00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1F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7B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CA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9A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E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A9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BC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B9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8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46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337DE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1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0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1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87E5A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F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6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6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6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B577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B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E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0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E437F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B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3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B7733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5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9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0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BE1B2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D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9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D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14BD9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6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4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B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31166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7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3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F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3EC66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5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D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7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5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68CFA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7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7A401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C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8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8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7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5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F0459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4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0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9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92DBA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E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21750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3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3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D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4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4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C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21FCB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E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5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F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D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3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0EC45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D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A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F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3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67D4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F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6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5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1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477A3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2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8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9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0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05AB4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7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3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4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5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721D6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B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8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3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D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4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804CD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1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E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0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A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CA303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5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7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8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B5008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9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F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A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4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2209C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E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4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0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0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3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2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A1DAD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1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D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9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7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51B35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4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0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4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D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8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F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98EDD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8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D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E4609" w14:paraId="2FF339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0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7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8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E4609" w14:paraId="497B32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F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F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9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E4609" w14:paraId="711D5D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3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E4609" w14:paraId="084AE9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7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6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9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5E52F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6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7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1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B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E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8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4CC72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4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9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0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2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1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8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61CED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C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1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C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4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9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335D3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C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A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5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8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EEC77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3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9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F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5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9176B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3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6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C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2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86316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A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D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8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3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4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B5B5C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D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E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B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612D2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1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46990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9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AB1C6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A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3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8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BB251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7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F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DCFA14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B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9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4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72A689" w14:textId="77777777" w:rsidR="00DE4609" w:rsidRDefault="00DE4609"/>
    <w:p w14:paraId="4E6BA45E" w14:textId="77777777" w:rsidR="00DE4609" w:rsidRDefault="00000000">
      <w:r>
        <w:t>注：上行：工作日；下行：节假日</w:t>
      </w:r>
    </w:p>
    <w:p w14:paraId="128D98BF" w14:textId="77777777" w:rsidR="00DE4609" w:rsidRDefault="00000000">
      <w:pPr>
        <w:pStyle w:val="2"/>
      </w:pPr>
      <w:bookmarkStart w:id="221" w:name="_Toc192238831"/>
      <w:r>
        <w:lastRenderedPageBreak/>
        <w:t>工作日/节假日设备逐时使用率(%)</w:t>
      </w:r>
      <w:bookmarkEnd w:id="221"/>
    </w:p>
    <w:p w14:paraId="5D298EC2" w14:textId="77777777" w:rsidR="00DE4609" w:rsidRDefault="00DE4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87BDE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68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83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0E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95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76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D2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1E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93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EE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3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80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6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7F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D6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8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91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E3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C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DF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DF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06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9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AF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7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40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277CD5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A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DE426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F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E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C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697FA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8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F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4A077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C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4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1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F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A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C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5A4C5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2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0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A7FDD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2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8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B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F1D76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1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4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1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F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40634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1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2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C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D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0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7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B9755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B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F9256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9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C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3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5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4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AE686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C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E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F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1049C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F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1082F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7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E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0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4BBE7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1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4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C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B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5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3F8CE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6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F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9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182B9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7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0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D8F67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7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C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B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A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E0562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B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8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FDB4D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8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C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2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B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7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4A096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0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E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5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D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7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2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1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7E016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B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A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5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6C6AA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8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5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6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2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D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0D4B1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F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4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4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D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5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44D42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5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9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C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8474A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2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92671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1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F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D3109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A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D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1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26120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F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5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E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8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1AF6C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4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4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9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3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DD57B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D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A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5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E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56D68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2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9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3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A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C58C0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F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5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E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1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67F74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0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1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1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69213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E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764A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5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962BA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8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2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9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D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F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66450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A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E8D30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3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F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8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B8798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C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1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9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135F9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6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D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F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0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D10D9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D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6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8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9C681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D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8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D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0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8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4A9AC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9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D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C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4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D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F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FFDA3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2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A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2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0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5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E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634146" w14:textId="77777777" w:rsidR="00DE4609" w:rsidRDefault="00DE4609"/>
    <w:p w14:paraId="64CC1DB4" w14:textId="77777777" w:rsidR="00DE4609" w:rsidRDefault="00000000">
      <w:r>
        <w:t>注：上行：工作日；下行：节假日</w:t>
      </w:r>
    </w:p>
    <w:p w14:paraId="059C70C4" w14:textId="77777777" w:rsidR="00DE4609" w:rsidRDefault="00000000">
      <w:pPr>
        <w:pStyle w:val="2"/>
      </w:pPr>
      <w:bookmarkStart w:id="222" w:name="_Toc192238832"/>
      <w:r>
        <w:t>工作日/节假日空调系统运行时间表(1:开,0:关)</w:t>
      </w:r>
      <w:bookmarkEnd w:id="222"/>
    </w:p>
    <w:p w14:paraId="5D9EB1AB" w14:textId="77777777" w:rsidR="00DE46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20B251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2D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7F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DD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6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4A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10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3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9F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E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36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72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D0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CD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4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FB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A8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06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87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F0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6E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E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1F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0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1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E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299C91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B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A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1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A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F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6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5F63E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2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1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9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7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F706F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62224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A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7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C8C03A" w14:textId="77777777" w:rsidR="00DE4609" w:rsidRDefault="00000000">
      <w:r>
        <w:t>供冷期：</w:t>
      </w:r>
    </w:p>
    <w:p w14:paraId="508335C7" w14:textId="77777777" w:rsidR="00DE4609" w:rsidRDefault="00DE4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9E9D91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30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EB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E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A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97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0E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97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7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7F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15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E4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3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A1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F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3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C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AB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62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A7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0D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49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C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1A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D6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A7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54B97A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8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5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D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FF350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C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6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4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F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EDB58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1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1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7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1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D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C1C10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3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1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5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E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C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3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17EBA9" w14:textId="77777777" w:rsidR="00DE4609" w:rsidRDefault="00DE4609"/>
    <w:p w14:paraId="0AB8875E" w14:textId="77777777" w:rsidR="00DE4609" w:rsidRDefault="00000000">
      <w:r>
        <w:t>注：上行：工作日；下行：节假日</w:t>
      </w:r>
    </w:p>
    <w:p w14:paraId="642DD3DF" w14:textId="77777777" w:rsidR="00DE4609" w:rsidRDefault="00000000">
      <w:pPr>
        <w:pStyle w:val="2"/>
      </w:pPr>
      <w:bookmarkStart w:id="223" w:name="_Toc192238833"/>
      <w:r>
        <w:t>工作日/节假日新风运行时间表(%)</w:t>
      </w:r>
      <w:bookmarkEnd w:id="223"/>
    </w:p>
    <w:p w14:paraId="4D261117" w14:textId="77777777" w:rsidR="00DE4609" w:rsidRDefault="00DE4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7D597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A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44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2D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0B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F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33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3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82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1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0C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9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01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E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F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5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B1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58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9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D8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97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A9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23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4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9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17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E4609" w14:paraId="139443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D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E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6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D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F7322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7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2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6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C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029D4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C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8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3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D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D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F9DD5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2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4A17A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C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7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7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F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7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03FEE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B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9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0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2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525C3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5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2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1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D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9D121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B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C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2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8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8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1DEDC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3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D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E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A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F9282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C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2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B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B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5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6E5BE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D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0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1833F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0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3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F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D8970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8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C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2FDD1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C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0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0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6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ED547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E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7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0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01B00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A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B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4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3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F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AD694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C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D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E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9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8FDC7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7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5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5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7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7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6DFCC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7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D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9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1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86730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C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D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8CAC4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9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4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8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FD9FC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A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4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9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5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0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00933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B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C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E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ABB84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F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B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5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245BB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C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1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6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9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342E6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6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F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2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E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6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5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D4AC8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7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B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B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D82FB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1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9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1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7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5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D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AC91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7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0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4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E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A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A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6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08119E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4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E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8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3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6CB946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7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7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C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4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97A57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C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7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D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2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56ECE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8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3CDD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2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1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432939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C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A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2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B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34101A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C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1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0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C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E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C9CA9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2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7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5CA841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1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D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C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6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4DB6F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5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2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5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7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2C0332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1898E8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D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A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FE470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A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E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2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E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E4609" w14:paraId="722918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4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4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7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F24C9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9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7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0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3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1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71CC06" w14:textId="77777777" w:rsidR="00DE4609" w:rsidRDefault="00DE4609"/>
    <w:p w14:paraId="6DACC35D" w14:textId="77777777" w:rsidR="00DE4609" w:rsidRDefault="00000000">
      <w:r>
        <w:t>注：上行：工作日；下行：节假日</w:t>
      </w:r>
    </w:p>
    <w:p w14:paraId="17CFC80A" w14:textId="77777777" w:rsidR="00DE4609" w:rsidRDefault="00DE4609"/>
    <w:sectPr w:rsidR="00DE460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BC7A" w14:textId="77777777" w:rsidR="00B86466" w:rsidRDefault="00B86466" w:rsidP="00203A7D">
      <w:r>
        <w:separator/>
      </w:r>
    </w:p>
  </w:endnote>
  <w:endnote w:type="continuationSeparator" w:id="0">
    <w:p w14:paraId="76543B4E" w14:textId="77777777" w:rsidR="00B86466" w:rsidRDefault="00B8646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CD4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1DFD5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790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5A86001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EFD9" w14:textId="77777777" w:rsidR="00B86466" w:rsidRDefault="00B86466" w:rsidP="00203A7D">
      <w:r>
        <w:separator/>
      </w:r>
    </w:p>
  </w:footnote>
  <w:footnote w:type="continuationSeparator" w:id="0">
    <w:p w14:paraId="16C81FBA" w14:textId="77777777" w:rsidR="00B86466" w:rsidRDefault="00B8646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688F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E4E5B18" wp14:editId="5F0975C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6590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0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1C37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B86466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4609"/>
    <w:rsid w:val="00DE70B5"/>
    <w:rsid w:val="00DE74F6"/>
    <w:rsid w:val="00DE7999"/>
    <w:rsid w:val="00DF470C"/>
    <w:rsid w:val="00E3135C"/>
    <w:rsid w:val="00E54100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8F8D0EE"/>
  <w15:chartTrackingRefBased/>
  <w15:docId w15:val="{68158027-163D-4481-A364-7937964F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jjla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36</Pages>
  <Words>5163</Words>
  <Characters>29432</Characters>
  <Application>Microsoft Office Word</Application>
  <DocSecurity>0</DocSecurity>
  <Lines>245</Lines>
  <Paragraphs>69</Paragraphs>
  <ScaleCrop>false</ScaleCrop>
  <Company>ths</Company>
  <LinksUpToDate>false</LinksUpToDate>
  <CharactersWithSpaces>34526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韩始成</dc:creator>
  <cp:keywords/>
  <cp:lastModifiedBy>始成 韩</cp:lastModifiedBy>
  <cp:revision>1</cp:revision>
  <cp:lastPrinted>1899-12-31T16:00:00Z</cp:lastPrinted>
  <dcterms:created xsi:type="dcterms:W3CDTF">2025-03-07T03:18:00Z</dcterms:created>
  <dcterms:modified xsi:type="dcterms:W3CDTF">2025-03-07T03:19:00Z</dcterms:modified>
</cp:coreProperties>
</file>