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A16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1E6D02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ECD38A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203EEA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BE78AA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CBF30E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89C5A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C356D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E7894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绿能智控</w:t>
            </w:r>
            <w:bookmarkEnd w:id="1"/>
            <w:proofErr w:type="gramEnd"/>
          </w:p>
        </w:tc>
      </w:tr>
      <w:tr w:rsidR="00D40158" w:rsidRPr="00D40158" w14:paraId="5D3A86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06A3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A8867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346D28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89F7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1AAD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proofErr w:type="gramStart"/>
            <w:r w:rsidRPr="00D40158">
              <w:rPr>
                <w:rFonts w:ascii="宋体" w:hAnsi="宋体" w:hint="eastAsia"/>
                <w:szCs w:val="21"/>
              </w:rPr>
              <w:t>绿能智控</w:t>
            </w:r>
            <w:bookmarkEnd w:id="3"/>
            <w:proofErr w:type="gramEnd"/>
          </w:p>
        </w:tc>
      </w:tr>
      <w:tr w:rsidR="00D40158" w:rsidRPr="00D40158" w14:paraId="3786C4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B4EE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40158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proofErr w:type="gramStart"/>
            <w:r w:rsidRPr="00D40158">
              <w:rPr>
                <w:rFonts w:ascii="宋体" w:hAnsi="宋体" w:hint="eastAsia"/>
                <w:szCs w:val="21"/>
              </w:rPr>
              <w:t>绿能智控</w:t>
            </w:r>
            <w:bookmarkEnd w:id="4"/>
            <w:proofErr w:type="gramEnd"/>
          </w:p>
        </w:tc>
      </w:tr>
      <w:tr w:rsidR="00D40158" w:rsidRPr="00D40158" w14:paraId="3B7FB15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38770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3B859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proofErr w:type="gramStart"/>
            <w:r w:rsidRPr="00D40158">
              <w:rPr>
                <w:rFonts w:ascii="宋体" w:hAnsi="宋体" w:hint="eastAsia"/>
                <w:szCs w:val="21"/>
              </w:rPr>
              <w:t>绿能智控</w:t>
            </w:r>
            <w:bookmarkEnd w:id="5"/>
            <w:proofErr w:type="gramEnd"/>
          </w:p>
        </w:tc>
      </w:tr>
      <w:tr w:rsidR="00D40158" w:rsidRPr="00D40158" w14:paraId="4F4DCA0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C424A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BE519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2F546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4D42A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D02795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8887B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A95A8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A018CE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589F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FC6C7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D8FC6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2025年3月5日</w:t>
              </w:r>
            </w:smartTag>
            <w:bookmarkEnd w:id="6"/>
          </w:p>
        </w:tc>
      </w:tr>
    </w:tbl>
    <w:p w14:paraId="61DCFA3E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75790D23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67AD182" wp14:editId="00C42F56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74EB0C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F9F82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B163C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99538A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E16FB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38828E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FC45FA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ABFEC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598EB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0B247C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95DEA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8BC93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T17837468958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27945A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71409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0C82B3D" w14:textId="77777777" w:rsidR="0070416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100082" w:history="1">
        <w:r w:rsidR="00704164" w:rsidRPr="0093584F">
          <w:rPr>
            <w:rStyle w:val="a6"/>
            <w:rFonts w:hint="eastAsia"/>
          </w:rPr>
          <w:t>1</w:t>
        </w:r>
        <w:r w:rsidR="0070416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04164" w:rsidRPr="0093584F">
          <w:rPr>
            <w:rStyle w:val="a6"/>
            <w:rFonts w:hint="eastAsia"/>
          </w:rPr>
          <w:t>建筑概况</w:t>
        </w:r>
        <w:r w:rsidR="00704164">
          <w:rPr>
            <w:rFonts w:hint="eastAsia"/>
            <w:webHidden/>
          </w:rPr>
          <w:tab/>
        </w:r>
        <w:r w:rsidR="00704164">
          <w:rPr>
            <w:rFonts w:hint="eastAsia"/>
            <w:webHidden/>
          </w:rPr>
          <w:fldChar w:fldCharType="begin"/>
        </w:r>
        <w:r w:rsidR="00704164">
          <w:rPr>
            <w:rFonts w:hint="eastAsia"/>
            <w:webHidden/>
          </w:rPr>
          <w:instrText xml:space="preserve"> </w:instrText>
        </w:r>
        <w:r w:rsidR="00704164">
          <w:rPr>
            <w:webHidden/>
          </w:rPr>
          <w:instrText>PAGEREF _Toc192100082 \h</w:instrText>
        </w:r>
        <w:r w:rsidR="00704164">
          <w:rPr>
            <w:rFonts w:hint="eastAsia"/>
            <w:webHidden/>
          </w:rPr>
          <w:instrText xml:space="preserve"> </w:instrText>
        </w:r>
        <w:r w:rsidR="00704164">
          <w:rPr>
            <w:rFonts w:hint="eastAsia"/>
            <w:webHidden/>
          </w:rPr>
        </w:r>
        <w:r w:rsidR="00704164">
          <w:rPr>
            <w:webHidden/>
          </w:rPr>
          <w:fldChar w:fldCharType="separate"/>
        </w:r>
        <w:r w:rsidR="00704164">
          <w:rPr>
            <w:webHidden/>
          </w:rPr>
          <w:t>4</w:t>
        </w:r>
        <w:r w:rsidR="00704164">
          <w:rPr>
            <w:rFonts w:hint="eastAsia"/>
            <w:webHidden/>
          </w:rPr>
          <w:fldChar w:fldCharType="end"/>
        </w:r>
      </w:hyperlink>
    </w:p>
    <w:p w14:paraId="6A2F8E16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83" w:history="1">
        <w:r w:rsidRPr="0093584F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D6AD468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84" w:history="1">
        <w:r w:rsidRPr="0093584F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6381A2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85" w:history="1">
        <w:r w:rsidRPr="0093584F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270F43F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86" w:history="1">
        <w:r w:rsidRPr="0093584F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2571144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87" w:history="1">
        <w:r w:rsidRPr="0093584F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13E4BA0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88" w:history="1">
        <w:r w:rsidRPr="0093584F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DE7FE96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89" w:history="1">
        <w:r w:rsidRPr="0093584F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81E8294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0" w:history="1">
        <w:r w:rsidRPr="0093584F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584498B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91" w:history="1">
        <w:r w:rsidRPr="0093584F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F065B45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92" w:history="1">
        <w:r w:rsidRPr="0093584F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E856FB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3" w:history="1">
        <w:r w:rsidRPr="0093584F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5DD133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4" w:history="1">
        <w:r w:rsidRPr="0093584F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F2F483A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95" w:history="1">
        <w:r w:rsidRPr="0093584F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3F2A37A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096" w:history="1">
        <w:r w:rsidRPr="0093584F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7640F5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7" w:history="1">
        <w:r w:rsidRPr="0093584F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9A6D558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8" w:history="1">
        <w:r w:rsidRPr="0093584F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0533861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099" w:history="1">
        <w:r w:rsidRPr="0093584F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A6CFE8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0" w:history="1">
        <w:r w:rsidRPr="0093584F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82DBFC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1" w:history="1">
        <w:r w:rsidRPr="0093584F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43E312E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2" w:history="1">
        <w:r w:rsidRPr="0093584F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0F19B5D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103" w:history="1">
        <w:r w:rsidRPr="0093584F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FE1F6C2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4" w:history="1">
        <w:r w:rsidRPr="0093584F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AC43E41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5" w:history="1">
        <w:r w:rsidRPr="0093584F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5950BEC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106" w:history="1">
        <w:r w:rsidRPr="0093584F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1F71B14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107" w:history="1">
        <w:r w:rsidRPr="0093584F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FD68689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8" w:history="1">
        <w:r w:rsidRPr="0093584F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3F41F6A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09" w:history="1">
        <w:r w:rsidRPr="0093584F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7662A0E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0" w:history="1">
        <w:r w:rsidRPr="0093584F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568415D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1" w:history="1">
        <w:r w:rsidRPr="0093584F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BA06461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2" w:history="1">
        <w:r w:rsidRPr="0093584F">
          <w:rPr>
            <w:rStyle w:val="a6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3379DAD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3" w:history="1">
        <w:r w:rsidRPr="0093584F">
          <w:rPr>
            <w:rStyle w:val="a6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7A8D7C7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4" w:history="1">
        <w:r w:rsidRPr="0093584F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36AD6A5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5" w:history="1">
        <w:r w:rsidRPr="0093584F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4B93A41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6" w:history="1">
        <w:r w:rsidRPr="0093584F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0FC9FEF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7" w:history="1">
        <w:r w:rsidRPr="0093584F">
          <w:rPr>
            <w:rStyle w:val="a6"/>
            <w:rFonts w:hint="eastAsia"/>
            <w:lang w:val="en-GB"/>
          </w:rPr>
          <w:t>14.5.1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690893D" w14:textId="77777777" w:rsidR="00704164" w:rsidRDefault="0070416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18" w:history="1">
        <w:r w:rsidRPr="0093584F">
          <w:rPr>
            <w:rStyle w:val="a6"/>
            <w:rFonts w:hint="eastAsia"/>
            <w:lang w:val="en-GB"/>
          </w:rPr>
          <w:t>14.5.2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1EDB4EA" w14:textId="77777777" w:rsidR="00704164" w:rsidRDefault="0070416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100119" w:history="1">
        <w:r w:rsidRPr="0093584F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74240FC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20" w:history="1">
        <w:r w:rsidRPr="0093584F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工作日</w:t>
        </w:r>
        <w:r w:rsidRPr="0093584F">
          <w:rPr>
            <w:rStyle w:val="a6"/>
            <w:rFonts w:hint="eastAsia"/>
          </w:rPr>
          <w:t>/</w:t>
        </w:r>
        <w:r w:rsidRPr="0093584F">
          <w:rPr>
            <w:rStyle w:val="a6"/>
            <w:rFonts w:hint="eastAsia"/>
          </w:rPr>
          <w:t>节假日人员逐时在室率</w:t>
        </w:r>
        <w:r w:rsidRPr="0093584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3C3E46D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21" w:history="1">
        <w:r w:rsidRPr="0093584F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工作日</w:t>
        </w:r>
        <w:r w:rsidRPr="0093584F">
          <w:rPr>
            <w:rStyle w:val="a6"/>
            <w:rFonts w:hint="eastAsia"/>
          </w:rPr>
          <w:t>/</w:t>
        </w:r>
        <w:r w:rsidRPr="0093584F">
          <w:rPr>
            <w:rStyle w:val="a6"/>
            <w:rFonts w:hint="eastAsia"/>
          </w:rPr>
          <w:t>节假日照明开关时间表</w:t>
        </w:r>
        <w:r w:rsidRPr="0093584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D1F247B" w14:textId="77777777" w:rsidR="00704164" w:rsidRDefault="0070416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100122" w:history="1">
        <w:r w:rsidRPr="0093584F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3584F">
          <w:rPr>
            <w:rStyle w:val="a6"/>
            <w:rFonts w:hint="eastAsia"/>
          </w:rPr>
          <w:t>工作日</w:t>
        </w:r>
        <w:r w:rsidRPr="0093584F">
          <w:rPr>
            <w:rStyle w:val="a6"/>
            <w:rFonts w:hint="eastAsia"/>
          </w:rPr>
          <w:t>/</w:t>
        </w:r>
        <w:r w:rsidRPr="0093584F">
          <w:rPr>
            <w:rStyle w:val="a6"/>
            <w:rFonts w:hint="eastAsia"/>
          </w:rPr>
          <w:t>节假日设备逐时使用率</w:t>
        </w:r>
        <w:r w:rsidRPr="0093584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_Toc192100122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EC7585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0945997" w14:textId="77777777" w:rsidR="00D40158" w:rsidRDefault="00D40158" w:rsidP="00D40158">
      <w:pPr>
        <w:pStyle w:val="TOC1"/>
      </w:pPr>
    </w:p>
    <w:p w14:paraId="063DF65D" w14:textId="77777777" w:rsidR="00D40158" w:rsidRPr="005E5F93" w:rsidRDefault="00D40158" w:rsidP="005215FB">
      <w:pPr>
        <w:pStyle w:val="1"/>
      </w:pPr>
      <w:bookmarkStart w:id="11" w:name="_Toc19210008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B736C98" w14:textId="77777777" w:rsidTr="00853D5D">
        <w:tc>
          <w:tcPr>
            <w:tcW w:w="2763" w:type="dxa"/>
            <w:shd w:val="clear" w:color="auto" w:fill="E6E6E6"/>
          </w:tcPr>
          <w:p w14:paraId="1220EE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47159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绿能智控</w:t>
            </w:r>
            <w:bookmarkEnd w:id="12"/>
          </w:p>
        </w:tc>
      </w:tr>
      <w:tr w:rsidR="00D40158" w:rsidRPr="00FF2243" w14:paraId="1E508350" w14:textId="77777777" w:rsidTr="00853D5D">
        <w:tc>
          <w:tcPr>
            <w:tcW w:w="2763" w:type="dxa"/>
            <w:shd w:val="clear" w:color="auto" w:fill="E6E6E6"/>
          </w:tcPr>
          <w:p w14:paraId="7619E7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AD7A7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55CF7BDB" w14:textId="77777777" w:rsidTr="00853D5D">
        <w:tc>
          <w:tcPr>
            <w:tcW w:w="2763" w:type="dxa"/>
            <w:shd w:val="clear" w:color="auto" w:fill="E6E6E6"/>
          </w:tcPr>
          <w:p w14:paraId="11CA51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99FD9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475C9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10478F4" w14:textId="77777777" w:rsidTr="00853D5D">
        <w:tc>
          <w:tcPr>
            <w:tcW w:w="2763" w:type="dxa"/>
            <w:shd w:val="clear" w:color="auto" w:fill="E6E6E6"/>
          </w:tcPr>
          <w:p w14:paraId="13CF71B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849C48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644D556" w14:textId="77777777" w:rsidTr="00853D5D">
        <w:tc>
          <w:tcPr>
            <w:tcW w:w="2763" w:type="dxa"/>
            <w:shd w:val="clear" w:color="auto" w:fill="E6E6E6"/>
          </w:tcPr>
          <w:p w14:paraId="03A11E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21C9B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11438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809D9B3" w14:textId="77777777" w:rsidTr="00853D5D">
        <w:tc>
          <w:tcPr>
            <w:tcW w:w="2763" w:type="dxa"/>
            <w:shd w:val="clear" w:color="auto" w:fill="E6E6E6"/>
          </w:tcPr>
          <w:p w14:paraId="59B92C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FE324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A999FC4" w14:textId="77777777" w:rsidTr="00853D5D">
        <w:tc>
          <w:tcPr>
            <w:tcW w:w="2763" w:type="dxa"/>
            <w:shd w:val="clear" w:color="auto" w:fill="E6E6E6"/>
          </w:tcPr>
          <w:p w14:paraId="6CF170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56F519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9BB0F6D" w14:textId="77777777" w:rsidTr="00853D5D">
        <w:tc>
          <w:tcPr>
            <w:tcW w:w="2763" w:type="dxa"/>
            <w:shd w:val="clear" w:color="auto" w:fill="E6E6E6"/>
          </w:tcPr>
          <w:p w14:paraId="1292E57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7ACA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56617.53</w:t>
            </w:r>
            <w:bookmarkEnd w:id="23"/>
          </w:p>
        </w:tc>
      </w:tr>
      <w:tr w:rsidR="00203A7D" w:rsidRPr="00FF2243" w14:paraId="7AC4B459" w14:textId="77777777" w:rsidTr="00853D5D">
        <w:tc>
          <w:tcPr>
            <w:tcW w:w="2763" w:type="dxa"/>
            <w:shd w:val="clear" w:color="auto" w:fill="E6E6E6"/>
          </w:tcPr>
          <w:p w14:paraId="684B72C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7F46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7224.89</w:t>
            </w:r>
            <w:bookmarkEnd w:id="24"/>
          </w:p>
        </w:tc>
      </w:tr>
      <w:tr w:rsidR="00D40158" w:rsidRPr="00FF2243" w14:paraId="70BD5E31" w14:textId="77777777" w:rsidTr="00853D5D">
        <w:tc>
          <w:tcPr>
            <w:tcW w:w="2763" w:type="dxa"/>
            <w:shd w:val="clear" w:color="auto" w:fill="E6E6E6"/>
          </w:tcPr>
          <w:p w14:paraId="6747A6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2D7ED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119</w:t>
            </w:r>
            <w:bookmarkEnd w:id="25"/>
          </w:p>
        </w:tc>
      </w:tr>
      <w:tr w:rsidR="00D40158" w:rsidRPr="00FF2243" w14:paraId="58D26550" w14:textId="77777777" w:rsidTr="00853D5D">
        <w:tc>
          <w:tcPr>
            <w:tcW w:w="2763" w:type="dxa"/>
            <w:shd w:val="clear" w:color="auto" w:fill="E6E6E6"/>
          </w:tcPr>
          <w:p w14:paraId="2BD382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C5375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75C6F20" w14:textId="77777777" w:rsidTr="00853D5D">
        <w:tc>
          <w:tcPr>
            <w:tcW w:w="2763" w:type="dxa"/>
            <w:shd w:val="clear" w:color="auto" w:fill="E6E6E6"/>
          </w:tcPr>
          <w:p w14:paraId="1A8590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1146B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0B9C6A1" w14:textId="77777777" w:rsidTr="00853D5D">
        <w:tc>
          <w:tcPr>
            <w:tcW w:w="2763" w:type="dxa"/>
            <w:shd w:val="clear" w:color="auto" w:fill="E6E6E6"/>
          </w:tcPr>
          <w:p w14:paraId="101FF3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4CB27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A8DBC4F" w14:textId="77777777" w:rsidTr="00853D5D">
        <w:tc>
          <w:tcPr>
            <w:tcW w:w="2763" w:type="dxa"/>
            <w:shd w:val="clear" w:color="auto" w:fill="E6E6E6"/>
          </w:tcPr>
          <w:p w14:paraId="2206105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DADAB3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5A7E1B6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2EE568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9210008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C7A222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47E0DD5" w14:textId="77777777" w:rsidR="004B081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2E59D64" w14:textId="77777777" w:rsidR="004B081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DD3C64A" w14:textId="77777777" w:rsidR="004B081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06AF13B" w14:textId="77777777" w:rsidR="004B081B" w:rsidRDefault="004B081B">
      <w:pPr>
        <w:pStyle w:val="a0"/>
        <w:ind w:firstLineChars="0" w:firstLine="0"/>
        <w:rPr>
          <w:lang w:val="en-US"/>
        </w:rPr>
      </w:pPr>
    </w:p>
    <w:p w14:paraId="41B530F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9210008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F232C1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3607F4B" w14:textId="77777777" w:rsidR="005E385A" w:rsidRPr="00A8066B" w:rsidRDefault="00B31357" w:rsidP="00A8066B">
      <w:pPr>
        <w:pStyle w:val="1"/>
      </w:pPr>
      <w:bookmarkStart w:id="39" w:name="_Toc192100085"/>
      <w:r>
        <w:rPr>
          <w:rFonts w:hint="eastAsia"/>
        </w:rPr>
        <w:lastRenderedPageBreak/>
        <w:t>气象数据</w:t>
      </w:r>
      <w:bookmarkEnd w:id="39"/>
    </w:p>
    <w:p w14:paraId="08005EE1" w14:textId="77777777" w:rsidR="008244A0" w:rsidRDefault="00483CEF" w:rsidP="00483CEF">
      <w:pPr>
        <w:pStyle w:val="2"/>
      </w:pPr>
      <w:bookmarkStart w:id="40" w:name="_Toc192100086"/>
      <w:r>
        <w:rPr>
          <w:rFonts w:hint="eastAsia"/>
        </w:rPr>
        <w:t>逐日干球温度表</w:t>
      </w:r>
      <w:bookmarkEnd w:id="40"/>
    </w:p>
    <w:p w14:paraId="1144902B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144AC2B6" wp14:editId="131C8C66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7E77" w14:textId="77777777" w:rsidR="00902539" w:rsidRDefault="00483CEF" w:rsidP="00902539">
      <w:pPr>
        <w:pStyle w:val="2"/>
      </w:pPr>
      <w:bookmarkStart w:id="42" w:name="_Toc192100087"/>
      <w:r>
        <w:rPr>
          <w:rFonts w:hint="eastAsia"/>
        </w:rPr>
        <w:t>逐月辐照量表</w:t>
      </w:r>
      <w:bookmarkEnd w:id="42"/>
    </w:p>
    <w:p w14:paraId="670F619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942D515" wp14:editId="23F57107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A6D6" w14:textId="77777777" w:rsidR="00483CEF" w:rsidRDefault="00483CEF" w:rsidP="00483CEF">
      <w:pPr>
        <w:pStyle w:val="2"/>
      </w:pPr>
      <w:bookmarkStart w:id="44" w:name="_Toc19210008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B081B" w14:paraId="6C73314F" w14:textId="77777777">
        <w:tc>
          <w:tcPr>
            <w:tcW w:w="1131" w:type="dxa"/>
            <w:shd w:val="clear" w:color="auto" w:fill="E6E6E6"/>
            <w:vAlign w:val="center"/>
          </w:tcPr>
          <w:p w14:paraId="5D50366F" w14:textId="77777777" w:rsidR="004B081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45203B" w14:textId="77777777" w:rsidR="004B081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F26475" w14:textId="77777777" w:rsidR="004B081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49AFF" w14:textId="77777777" w:rsidR="004B081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BAEED7" w14:textId="77777777" w:rsidR="004B081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69B5E0" w14:textId="77777777" w:rsidR="004B081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B081B" w14:paraId="357E3B81" w14:textId="77777777">
        <w:tc>
          <w:tcPr>
            <w:tcW w:w="1131" w:type="dxa"/>
            <w:shd w:val="clear" w:color="auto" w:fill="E6E6E6"/>
            <w:vAlign w:val="center"/>
          </w:tcPr>
          <w:p w14:paraId="1A3782DC" w14:textId="77777777" w:rsidR="004B081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EA3FFC5" w14:textId="77777777" w:rsidR="004B081B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981E34" w14:textId="77777777" w:rsidR="004B081B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6ACB9179" w14:textId="77777777" w:rsidR="004B081B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1E98ADF8" w14:textId="77777777" w:rsidR="004B081B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6256C2DB" w14:textId="77777777" w:rsidR="004B081B" w:rsidRDefault="00000000">
            <w:r>
              <w:t>69.0</w:t>
            </w:r>
          </w:p>
        </w:tc>
      </w:tr>
      <w:tr w:rsidR="004B081B" w14:paraId="36304D4B" w14:textId="77777777">
        <w:tc>
          <w:tcPr>
            <w:tcW w:w="1131" w:type="dxa"/>
            <w:shd w:val="clear" w:color="auto" w:fill="E6E6E6"/>
            <w:vAlign w:val="center"/>
          </w:tcPr>
          <w:p w14:paraId="46BD8593" w14:textId="77777777" w:rsidR="004B081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FBA3DB4" w14:textId="77777777" w:rsidR="004B081B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6DE1268" w14:textId="77777777" w:rsidR="004B081B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20750EE7" w14:textId="77777777" w:rsidR="004B081B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45C975B4" w14:textId="77777777" w:rsidR="004B081B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5CB566A9" w14:textId="77777777" w:rsidR="004B081B" w:rsidRDefault="00000000">
            <w:r>
              <w:t>-29.0</w:t>
            </w:r>
          </w:p>
        </w:tc>
      </w:tr>
    </w:tbl>
    <w:p w14:paraId="7611FF4C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92100089"/>
      <w:bookmarkEnd w:id="45"/>
      <w:r>
        <w:lastRenderedPageBreak/>
        <w:t>建筑大样</w:t>
      </w:r>
      <w:bookmarkEnd w:id="46"/>
    </w:p>
    <w:p w14:paraId="2B7C0AA2" w14:textId="77777777" w:rsidR="004B081B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9FDF0B0" wp14:editId="3E074CEE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0C4CA" w14:textId="77777777" w:rsidR="004B081B" w:rsidRDefault="00000000">
      <w:pPr>
        <w:widowControl w:val="0"/>
        <w:jc w:val="center"/>
      </w:pPr>
      <w:r>
        <w:t>西南轴侧图</w:t>
      </w:r>
    </w:p>
    <w:p w14:paraId="287A4E5A" w14:textId="77777777" w:rsidR="004B081B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91F1AC2" wp14:editId="79524536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ABC8" w14:textId="77777777" w:rsidR="004B081B" w:rsidRDefault="00000000">
      <w:pPr>
        <w:widowControl w:val="0"/>
        <w:jc w:val="center"/>
      </w:pPr>
      <w:r>
        <w:t>东南轴侧图</w:t>
      </w:r>
    </w:p>
    <w:p w14:paraId="21F716BD" w14:textId="77777777" w:rsidR="004B081B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436266B" wp14:editId="0C6CD62D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00689" w14:textId="77777777" w:rsidR="004B081B" w:rsidRDefault="00000000">
      <w:pPr>
        <w:widowControl w:val="0"/>
        <w:jc w:val="center"/>
      </w:pPr>
      <w:r>
        <w:t>西北轴侧图</w:t>
      </w:r>
    </w:p>
    <w:p w14:paraId="10778040" w14:textId="77777777" w:rsidR="004B081B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6614720" wp14:editId="1CF27B1B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DFDB" w14:textId="77777777" w:rsidR="004B081B" w:rsidRDefault="00000000">
      <w:pPr>
        <w:widowControl w:val="0"/>
        <w:jc w:val="center"/>
      </w:pPr>
      <w:r>
        <w:t>东北轴侧图</w:t>
      </w:r>
    </w:p>
    <w:p w14:paraId="6BBBAEC5" w14:textId="77777777" w:rsidR="004B081B" w:rsidRDefault="00000000">
      <w:pPr>
        <w:pStyle w:val="1"/>
        <w:widowControl w:val="0"/>
        <w:jc w:val="both"/>
      </w:pPr>
      <w:bookmarkStart w:id="47" w:name="_Toc192100090"/>
      <w:r>
        <w:t>围护结构</w:t>
      </w:r>
      <w:bookmarkEnd w:id="47"/>
    </w:p>
    <w:p w14:paraId="1A2CB015" w14:textId="77777777" w:rsidR="004B081B" w:rsidRDefault="00000000">
      <w:pPr>
        <w:pStyle w:val="2"/>
        <w:widowControl w:val="0"/>
      </w:pPr>
      <w:bookmarkStart w:id="48" w:name="_Toc19210009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B081B" w14:paraId="3791778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6BDA7D" w14:textId="77777777" w:rsidR="004B081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A9C47B" w14:textId="77777777" w:rsidR="004B0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E358B5" w14:textId="77777777" w:rsidR="004B0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EF02B" w14:textId="77777777" w:rsidR="004B081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E08858" w14:textId="77777777" w:rsidR="004B081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B994B" w14:textId="77777777" w:rsidR="004B081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94BFDD" w14:textId="77777777" w:rsidR="004B081B" w:rsidRDefault="00000000">
            <w:pPr>
              <w:jc w:val="center"/>
            </w:pPr>
            <w:r>
              <w:t>数据来源</w:t>
            </w:r>
          </w:p>
        </w:tc>
      </w:tr>
      <w:tr w:rsidR="004B081B" w14:paraId="3B1FA2C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2A31B6E" w14:textId="77777777" w:rsidR="004B081B" w:rsidRDefault="004B081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6603D4E" w14:textId="77777777" w:rsidR="004B081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1C93DB" w14:textId="77777777" w:rsidR="004B0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10D14" w14:textId="77777777" w:rsidR="004B081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3F8DE8" w14:textId="77777777" w:rsidR="004B081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3EEB9" w14:textId="77777777" w:rsidR="004B081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5A0933" w14:textId="77777777" w:rsidR="004B081B" w:rsidRDefault="004B081B">
            <w:pPr>
              <w:jc w:val="center"/>
            </w:pPr>
          </w:p>
        </w:tc>
      </w:tr>
      <w:tr w:rsidR="004B081B" w14:paraId="58505001" w14:textId="77777777">
        <w:tc>
          <w:tcPr>
            <w:tcW w:w="2196" w:type="dxa"/>
            <w:shd w:val="clear" w:color="auto" w:fill="E6E6E6"/>
            <w:vAlign w:val="center"/>
          </w:tcPr>
          <w:p w14:paraId="47B45714" w14:textId="77777777" w:rsidR="004B081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C7D693D" w14:textId="77777777" w:rsidR="004B081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3B343C" w14:textId="77777777" w:rsidR="004B0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4FAB00" w14:textId="77777777" w:rsidR="004B081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F600A9A" w14:textId="77777777" w:rsidR="004B08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836320" w14:textId="77777777" w:rsidR="004B081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57EB0C5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319BA337" w14:textId="77777777">
        <w:tc>
          <w:tcPr>
            <w:tcW w:w="2196" w:type="dxa"/>
            <w:shd w:val="clear" w:color="auto" w:fill="E6E6E6"/>
            <w:vAlign w:val="center"/>
          </w:tcPr>
          <w:p w14:paraId="1C1A196C" w14:textId="77777777" w:rsidR="004B081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4DFCA8" w14:textId="77777777" w:rsidR="004B081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AE28A41" w14:textId="77777777" w:rsidR="004B081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FDEB58F" w14:textId="77777777" w:rsidR="004B081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DE7EF8A" w14:textId="77777777" w:rsidR="004B08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5DD4AA4" w14:textId="77777777" w:rsidR="004B081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5853053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5F72FE8E" w14:textId="77777777">
        <w:tc>
          <w:tcPr>
            <w:tcW w:w="2196" w:type="dxa"/>
            <w:shd w:val="clear" w:color="auto" w:fill="E6E6E6"/>
            <w:vAlign w:val="center"/>
          </w:tcPr>
          <w:p w14:paraId="3AD13E43" w14:textId="77777777" w:rsidR="004B081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84E5C8C" w14:textId="77777777" w:rsidR="004B081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1410FEC" w14:textId="77777777" w:rsidR="004B0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0C98E3" w14:textId="77777777" w:rsidR="004B081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6523999" w14:textId="77777777" w:rsidR="004B081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B78633E" w14:textId="77777777" w:rsidR="004B081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484385D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209DD0AB" w14:textId="77777777">
        <w:tc>
          <w:tcPr>
            <w:tcW w:w="2196" w:type="dxa"/>
            <w:shd w:val="clear" w:color="auto" w:fill="E6E6E6"/>
            <w:vAlign w:val="center"/>
          </w:tcPr>
          <w:p w14:paraId="599C8552" w14:textId="77777777" w:rsidR="004B081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4B37EAB" w14:textId="77777777" w:rsidR="004B081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50F44D4" w14:textId="77777777" w:rsidR="004B081B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5D069A2" w14:textId="77777777" w:rsidR="004B081B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677145EA" w14:textId="77777777" w:rsidR="004B081B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7F940895" w14:textId="77777777" w:rsidR="004B08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1A2F84" w14:textId="77777777" w:rsidR="004B081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4B081B" w14:paraId="2D528161" w14:textId="77777777">
        <w:tc>
          <w:tcPr>
            <w:tcW w:w="2196" w:type="dxa"/>
            <w:shd w:val="clear" w:color="auto" w:fill="E6E6E6"/>
            <w:vAlign w:val="center"/>
          </w:tcPr>
          <w:p w14:paraId="615AF162" w14:textId="77777777" w:rsidR="004B081B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8EB1E74" w14:textId="77777777" w:rsidR="004B081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EFC50E2" w14:textId="77777777" w:rsidR="004B081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0B7DAF9" w14:textId="77777777" w:rsidR="004B081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8585974" w14:textId="77777777" w:rsidR="004B08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6C6632" w14:textId="77777777" w:rsidR="004B081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99968B4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578FE62C" w14:textId="77777777">
        <w:tc>
          <w:tcPr>
            <w:tcW w:w="2196" w:type="dxa"/>
            <w:shd w:val="clear" w:color="auto" w:fill="E6E6E6"/>
            <w:vAlign w:val="center"/>
          </w:tcPr>
          <w:p w14:paraId="513A44B9" w14:textId="77777777" w:rsidR="004B081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6B48EB" w14:textId="77777777" w:rsidR="004B081B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05D945CD" w14:textId="77777777" w:rsidR="004B081B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B57888F" w14:textId="77777777" w:rsidR="004B081B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81ED3E7" w14:textId="77777777" w:rsidR="004B081B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01B42BCC" w14:textId="77777777" w:rsidR="004B081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800F3A5" w14:textId="77777777" w:rsidR="004B081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4B081B" w14:paraId="293CA42F" w14:textId="77777777">
        <w:tc>
          <w:tcPr>
            <w:tcW w:w="2196" w:type="dxa"/>
            <w:shd w:val="clear" w:color="auto" w:fill="E6E6E6"/>
            <w:vAlign w:val="center"/>
          </w:tcPr>
          <w:p w14:paraId="467DFFAC" w14:textId="77777777" w:rsidR="004B081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AC65395" w14:textId="77777777" w:rsidR="004B081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5815CC2" w14:textId="77777777" w:rsidR="004B081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ED07264" w14:textId="77777777" w:rsidR="004B081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DC14017" w14:textId="77777777" w:rsidR="004B081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9C4A36B" w14:textId="77777777" w:rsidR="004B081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7BE43D3" w14:textId="77777777" w:rsidR="004B081B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4B081B" w14:paraId="0F6ABBAD" w14:textId="77777777">
        <w:tc>
          <w:tcPr>
            <w:tcW w:w="2196" w:type="dxa"/>
            <w:shd w:val="clear" w:color="auto" w:fill="E6E6E6"/>
            <w:vAlign w:val="center"/>
          </w:tcPr>
          <w:p w14:paraId="16737133" w14:textId="77777777" w:rsidR="004B081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5CA6800" w14:textId="77777777" w:rsidR="004B081B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104A3DD" w14:textId="77777777" w:rsidR="004B081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A0F2349" w14:textId="77777777" w:rsidR="004B081B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1C984BB" w14:textId="77777777" w:rsidR="004B081B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AF5D246" w14:textId="77777777" w:rsidR="004B081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390A72F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46D29D71" w14:textId="77777777">
        <w:tc>
          <w:tcPr>
            <w:tcW w:w="2196" w:type="dxa"/>
            <w:shd w:val="clear" w:color="auto" w:fill="E6E6E6"/>
            <w:vAlign w:val="center"/>
          </w:tcPr>
          <w:p w14:paraId="0CAE8A3B" w14:textId="77777777" w:rsidR="004B081B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EF9BD9F" w14:textId="77777777" w:rsidR="004B081B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DEC3B79" w14:textId="77777777" w:rsidR="004B081B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AB29270" w14:textId="77777777" w:rsidR="004B081B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FA8815E" w14:textId="77777777" w:rsidR="004B081B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0E77D336" w14:textId="77777777" w:rsidR="004B081B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25EE6CDA" w14:textId="77777777" w:rsidR="004B081B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4B081B" w14:paraId="387ECB02" w14:textId="77777777">
        <w:tc>
          <w:tcPr>
            <w:tcW w:w="2196" w:type="dxa"/>
            <w:shd w:val="clear" w:color="auto" w:fill="E6E6E6"/>
            <w:vAlign w:val="center"/>
          </w:tcPr>
          <w:p w14:paraId="18EEE560" w14:textId="77777777" w:rsidR="004B081B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1FE247E1" w14:textId="77777777" w:rsidR="004B081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6EC3876" w14:textId="77777777" w:rsidR="004B081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F3EE9C5" w14:textId="77777777" w:rsidR="004B081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9B21C7" w14:textId="77777777" w:rsidR="004B08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96BA8D4" w14:textId="77777777" w:rsidR="004B081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238CF8A" w14:textId="77777777" w:rsidR="004B081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81B" w14:paraId="2601B8D5" w14:textId="77777777">
        <w:tc>
          <w:tcPr>
            <w:tcW w:w="2196" w:type="dxa"/>
            <w:shd w:val="clear" w:color="auto" w:fill="E6E6E6"/>
            <w:vAlign w:val="center"/>
          </w:tcPr>
          <w:p w14:paraId="733ED873" w14:textId="77777777" w:rsidR="004B081B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4D02B3FB" w14:textId="77777777" w:rsidR="004B081B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7BBF75ED" w14:textId="77777777" w:rsidR="004B081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B1C0BD1" w14:textId="77777777" w:rsidR="004B081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DFE418A" w14:textId="77777777" w:rsidR="004B081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1E254BA3" w14:textId="77777777" w:rsidR="004B081B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17D37379" w14:textId="77777777" w:rsidR="004B081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4B081B" w14:paraId="0EC9D282" w14:textId="77777777">
        <w:tc>
          <w:tcPr>
            <w:tcW w:w="2196" w:type="dxa"/>
            <w:shd w:val="clear" w:color="auto" w:fill="E6E6E6"/>
            <w:vAlign w:val="center"/>
          </w:tcPr>
          <w:p w14:paraId="2B1C8EFC" w14:textId="77777777" w:rsidR="004B081B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01A61797" w14:textId="77777777" w:rsidR="004B081B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BE3BE9D" w14:textId="77777777" w:rsidR="004B081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B14872B" w14:textId="77777777" w:rsidR="004B081B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D9264C5" w14:textId="77777777" w:rsidR="004B081B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2430C5D7" w14:textId="77777777" w:rsidR="004B081B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E228EB6" w14:textId="77777777" w:rsidR="004B081B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6F9D7866" w14:textId="77777777" w:rsidR="004B081B" w:rsidRDefault="00000000">
      <w:pPr>
        <w:pStyle w:val="2"/>
        <w:widowControl w:val="0"/>
      </w:pPr>
      <w:bookmarkStart w:id="49" w:name="_Toc192100092"/>
      <w:r>
        <w:t>围护结构作法简要说明</w:t>
      </w:r>
      <w:bookmarkEnd w:id="49"/>
    </w:p>
    <w:p w14:paraId="0720E395" w14:textId="77777777" w:rsidR="004B081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不上人屋面</w:t>
      </w:r>
      <w:r>
        <w:rPr>
          <w:color w:val="0000FF"/>
          <w:szCs w:val="21"/>
        </w:rPr>
        <w:t xml:space="preserve"> (K=0.202,D=8.849)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3C78ECB" w14:textId="77777777" w:rsidR="004B081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9BDB60B" w14:textId="77777777" w:rsidR="004B081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(K=0.306,D=11.501)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2DFDBBF5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＋蒸压加气混凝土</w:t>
      </w:r>
      <w:r>
        <w:rPr>
          <w:color w:val="000000"/>
        </w:rPr>
        <w:t>B06 240mm</w:t>
      </w:r>
    </w:p>
    <w:p w14:paraId="7A20786C" w14:textId="77777777" w:rsidR="004B081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(K=2.830,D=0.836)</w:t>
      </w:r>
      <w:r>
        <w:rPr>
          <w:color w:val="0000FF"/>
          <w:szCs w:val="21"/>
        </w:rPr>
        <w:t>：</w:t>
      </w:r>
    </w:p>
    <w:p w14:paraId="4AB8BFF2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CA8725E" w14:textId="77777777" w:rsidR="004B081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5538569D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6D5FB666" w14:textId="77777777" w:rsidR="004B081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0BE56071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79B18C6A" w14:textId="77777777" w:rsidR="004B081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(K=0.813,D=3.662)</w:t>
      </w:r>
      <w:r>
        <w:rPr>
          <w:color w:val="0000FF"/>
          <w:szCs w:val="21"/>
        </w:rPr>
        <w:t>：</w:t>
      </w:r>
    </w:p>
    <w:p w14:paraId="2B64B5A5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60mm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1994D96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50" w:name="_Toc192100093"/>
      <w:r>
        <w:rPr>
          <w:color w:val="000000"/>
        </w:rPr>
        <w:lastRenderedPageBreak/>
        <w:t>围护结构概况</w:t>
      </w:r>
      <w:bookmarkEnd w:id="50"/>
    </w:p>
    <w:p w14:paraId="01425ABF" w14:textId="77777777" w:rsidR="004B081B" w:rsidRDefault="004B081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304E4605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A01066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A2100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E4761B" w14:paraId="1B68F038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E1075B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E40A38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0.13</w:t>
            </w:r>
            <w:bookmarkEnd w:id="52"/>
          </w:p>
        </w:tc>
      </w:tr>
      <w:tr w:rsidR="00901DD7" w14:paraId="1683F27F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D46113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59CC961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65FE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0.20</w:t>
            </w:r>
            <w:bookmarkEnd w:id="53"/>
          </w:p>
          <w:p w14:paraId="42FA470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8.85</w:t>
            </w:r>
            <w:bookmarkEnd w:id="54"/>
          </w:p>
        </w:tc>
      </w:tr>
      <w:tr w:rsidR="00901DD7" w14:paraId="2148426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FABDE3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4539FCE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682B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0.40</w:t>
            </w:r>
            <w:bookmarkEnd w:id="55"/>
          </w:p>
          <w:p w14:paraId="0B71A15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11.50</w:t>
            </w:r>
            <w:bookmarkEnd w:id="56"/>
          </w:p>
        </w:tc>
      </w:tr>
      <w:tr w:rsidR="00901DD7" w14:paraId="79CA9E42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294109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5B0F6A0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2117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－</w:t>
            </w:r>
            <w:bookmarkEnd w:id="57"/>
          </w:p>
          <w:p w14:paraId="11941A8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901DD7" w14:paraId="1A084136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26356C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DDC5C5A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FED1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1.80</w:t>
            </w:r>
            <w:bookmarkEnd w:id="59"/>
          </w:p>
          <w:p w14:paraId="78C78A0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0.34</w:t>
            </w:r>
            <w:bookmarkEnd w:id="60"/>
          </w:p>
        </w:tc>
      </w:tr>
      <w:tr w:rsidR="00901DD7" w14:paraId="3872C47D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BA6D7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7291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BFC7D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6292A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A184D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64B7F55D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8BDD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C88194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FF0BE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38B1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C5BB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4C99B255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CE83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759AB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D275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9FF3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0513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19E90E4B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B358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257C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E93A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290F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0D2E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7C67C1AB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D6033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59EF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EFF84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142BA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DCB06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</w:tbl>
    <w:p w14:paraId="337DB90E" w14:textId="77777777" w:rsidR="004B081B" w:rsidRDefault="004B081B">
      <w:pPr>
        <w:widowControl w:val="0"/>
        <w:jc w:val="both"/>
        <w:rPr>
          <w:color w:val="000000"/>
        </w:rPr>
      </w:pPr>
    </w:p>
    <w:p w14:paraId="79311258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62" w:name="_Toc192100094"/>
      <w:r>
        <w:rPr>
          <w:color w:val="000000"/>
        </w:rPr>
        <w:t>房间类型</w:t>
      </w:r>
      <w:bookmarkEnd w:id="62"/>
    </w:p>
    <w:p w14:paraId="6A99A603" w14:textId="77777777" w:rsidR="004B081B" w:rsidRDefault="00000000">
      <w:pPr>
        <w:pStyle w:val="2"/>
        <w:widowControl w:val="0"/>
      </w:pPr>
      <w:bookmarkStart w:id="63" w:name="_Toc192100095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B081B" w14:paraId="71605755" w14:textId="77777777">
        <w:tc>
          <w:tcPr>
            <w:tcW w:w="1567" w:type="dxa"/>
            <w:shd w:val="clear" w:color="auto" w:fill="E6E6E6"/>
            <w:vAlign w:val="center"/>
          </w:tcPr>
          <w:p w14:paraId="2382BE99" w14:textId="77777777" w:rsidR="004B081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D6B092" w14:textId="77777777" w:rsidR="004B081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40CBB2" w14:textId="77777777" w:rsidR="004B081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D352C5" w14:textId="77777777" w:rsidR="004B081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B00A6" w14:textId="77777777" w:rsidR="004B081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492CF" w14:textId="77777777" w:rsidR="004B081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B0D302" w14:textId="77777777" w:rsidR="004B081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BDC54" w14:textId="77777777" w:rsidR="004B081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B081B" w14:paraId="28B39E2F" w14:textId="77777777">
        <w:tc>
          <w:tcPr>
            <w:tcW w:w="1567" w:type="dxa"/>
            <w:shd w:val="clear" w:color="auto" w:fill="E6E6E6"/>
            <w:vAlign w:val="center"/>
          </w:tcPr>
          <w:p w14:paraId="18034966" w14:textId="77777777" w:rsidR="004B081B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512388B9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4103A9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365E28" w14:textId="77777777" w:rsidR="004B081B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716BA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BF8A27" w14:textId="77777777" w:rsidR="004B081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3D6EE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F93D5B" w14:textId="77777777" w:rsidR="004B081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B081B" w14:paraId="1002DD21" w14:textId="77777777">
        <w:tc>
          <w:tcPr>
            <w:tcW w:w="1567" w:type="dxa"/>
            <w:shd w:val="clear" w:color="auto" w:fill="E6E6E6"/>
            <w:vAlign w:val="center"/>
          </w:tcPr>
          <w:p w14:paraId="0DC8278D" w14:textId="77777777" w:rsidR="004B081B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2A201B8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28E435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C7A277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B08793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4DCBCD" w14:textId="77777777" w:rsidR="004B081B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903032" w14:textId="77777777" w:rsidR="004B081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95C066" w14:textId="77777777" w:rsidR="004B081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B081B" w14:paraId="55BC75C1" w14:textId="77777777">
        <w:tc>
          <w:tcPr>
            <w:tcW w:w="1567" w:type="dxa"/>
            <w:shd w:val="clear" w:color="auto" w:fill="E6E6E6"/>
            <w:vAlign w:val="center"/>
          </w:tcPr>
          <w:p w14:paraId="58E9E6D2" w14:textId="77777777" w:rsidR="004B081B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2048EA19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497276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B8E73F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8C0F36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074B7" w14:textId="77777777" w:rsidR="004B081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A721D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89016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728BCC1C" w14:textId="77777777">
        <w:tc>
          <w:tcPr>
            <w:tcW w:w="1567" w:type="dxa"/>
            <w:shd w:val="clear" w:color="auto" w:fill="E6E6E6"/>
            <w:vAlign w:val="center"/>
          </w:tcPr>
          <w:p w14:paraId="39FE5E2E" w14:textId="77777777" w:rsidR="004B081B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6E6FE838" w14:textId="77777777" w:rsidR="004B081B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562CA08E" w14:textId="77777777" w:rsidR="004B081B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09185D4D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C0142A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D243C9" w14:textId="77777777" w:rsidR="004B081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F3628" w14:textId="77777777" w:rsidR="004B081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4D88F5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4A0FB6DE" w14:textId="77777777">
        <w:tc>
          <w:tcPr>
            <w:tcW w:w="1567" w:type="dxa"/>
            <w:shd w:val="clear" w:color="auto" w:fill="E6E6E6"/>
            <w:vAlign w:val="center"/>
          </w:tcPr>
          <w:p w14:paraId="78223558" w14:textId="77777777" w:rsidR="004B081B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536575D1" w14:textId="77777777" w:rsidR="004B081B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665AEB6" w14:textId="77777777" w:rsidR="004B081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EC6983" w14:textId="77777777" w:rsidR="004B081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8A7EC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6EE0B4" w14:textId="77777777" w:rsidR="004B081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AF164F" w14:textId="77777777" w:rsidR="004B081B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F7A207" w14:textId="77777777" w:rsidR="004B081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B081B" w14:paraId="47B50426" w14:textId="77777777">
        <w:tc>
          <w:tcPr>
            <w:tcW w:w="1567" w:type="dxa"/>
            <w:shd w:val="clear" w:color="auto" w:fill="E6E6E6"/>
            <w:vAlign w:val="center"/>
          </w:tcPr>
          <w:p w14:paraId="57E731B2" w14:textId="77777777" w:rsidR="004B081B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5B6A6BB4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B2C3C4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0CF4D9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19D69D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B1E33" w14:textId="77777777" w:rsidR="004B081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26A35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4171BB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414B9B7B" w14:textId="77777777">
        <w:tc>
          <w:tcPr>
            <w:tcW w:w="1567" w:type="dxa"/>
            <w:shd w:val="clear" w:color="auto" w:fill="E6E6E6"/>
            <w:vAlign w:val="center"/>
          </w:tcPr>
          <w:p w14:paraId="066D1155" w14:textId="77777777" w:rsidR="004B081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13E9018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2AB49E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6011AE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92F27E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6D7AAE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0833D0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B87ACA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2B6DD3DF" w14:textId="77777777">
        <w:tc>
          <w:tcPr>
            <w:tcW w:w="1567" w:type="dxa"/>
            <w:shd w:val="clear" w:color="auto" w:fill="E6E6E6"/>
            <w:vAlign w:val="center"/>
          </w:tcPr>
          <w:p w14:paraId="0C98A084" w14:textId="77777777" w:rsidR="004B081B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5652B1D5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7D15F7" w14:textId="77777777" w:rsidR="004B081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C0798E" w14:textId="77777777" w:rsidR="004B081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03E161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EA00D7" w14:textId="77777777" w:rsidR="004B081B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2EDDDF" w14:textId="77777777" w:rsidR="004B081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27C77" w14:textId="77777777" w:rsidR="004B081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B081B" w14:paraId="76E96A9F" w14:textId="77777777">
        <w:tc>
          <w:tcPr>
            <w:tcW w:w="1567" w:type="dxa"/>
            <w:shd w:val="clear" w:color="auto" w:fill="E6E6E6"/>
            <w:vAlign w:val="center"/>
          </w:tcPr>
          <w:p w14:paraId="2F65E868" w14:textId="77777777" w:rsidR="004B081B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7391A1D0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F9A612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64BD9A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CABE91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FDCA05" w14:textId="77777777" w:rsidR="004B081B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BF9B5" w14:textId="77777777" w:rsidR="004B081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77112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539C8262" w14:textId="77777777">
        <w:tc>
          <w:tcPr>
            <w:tcW w:w="1567" w:type="dxa"/>
            <w:shd w:val="clear" w:color="auto" w:fill="E6E6E6"/>
            <w:vAlign w:val="center"/>
          </w:tcPr>
          <w:p w14:paraId="73AC409B" w14:textId="77777777" w:rsidR="004B081B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32377B69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8643CA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E34B49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CC247B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A07148" w14:textId="77777777" w:rsidR="004B081B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68E88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36B3CD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08F31EA3" w14:textId="77777777">
        <w:tc>
          <w:tcPr>
            <w:tcW w:w="1567" w:type="dxa"/>
            <w:shd w:val="clear" w:color="auto" w:fill="E6E6E6"/>
            <w:vAlign w:val="center"/>
          </w:tcPr>
          <w:p w14:paraId="3642CB4F" w14:textId="77777777" w:rsidR="004B081B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B7E6A25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BADC1D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9B3A19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0AAC6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7431AA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A22864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451CF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2E06CC5B" w14:textId="77777777">
        <w:tc>
          <w:tcPr>
            <w:tcW w:w="1567" w:type="dxa"/>
            <w:shd w:val="clear" w:color="auto" w:fill="E6E6E6"/>
            <w:vAlign w:val="center"/>
          </w:tcPr>
          <w:p w14:paraId="71EAFBAC" w14:textId="77777777" w:rsidR="004B081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EC5F8FB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EDACFE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127720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70BB01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C2C790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ED3F9" w14:textId="77777777" w:rsidR="004B081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C6F08B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119E4293" w14:textId="77777777">
        <w:tc>
          <w:tcPr>
            <w:tcW w:w="1567" w:type="dxa"/>
            <w:shd w:val="clear" w:color="auto" w:fill="E6E6E6"/>
            <w:vAlign w:val="center"/>
          </w:tcPr>
          <w:p w14:paraId="55DA79F4" w14:textId="77777777" w:rsidR="004B081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98556A4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59929E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5A845A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943914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5E7993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6AD6EA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3B909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76A0F05E" w14:textId="77777777">
        <w:tc>
          <w:tcPr>
            <w:tcW w:w="1567" w:type="dxa"/>
            <w:shd w:val="clear" w:color="auto" w:fill="E6E6E6"/>
            <w:vAlign w:val="center"/>
          </w:tcPr>
          <w:p w14:paraId="7F6CACA2" w14:textId="77777777" w:rsidR="004B081B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727BBA4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562E90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4515B0" w14:textId="77777777" w:rsidR="004B081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5DF6CD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D1E5AD" w14:textId="77777777" w:rsidR="004B08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64D119" w14:textId="77777777" w:rsidR="004B081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B68F37" w14:textId="77777777" w:rsidR="004B081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B081B" w14:paraId="20E8924B" w14:textId="77777777">
        <w:tc>
          <w:tcPr>
            <w:tcW w:w="1567" w:type="dxa"/>
            <w:shd w:val="clear" w:color="auto" w:fill="E6E6E6"/>
            <w:vAlign w:val="center"/>
          </w:tcPr>
          <w:p w14:paraId="1732399E" w14:textId="77777777" w:rsidR="004B081B" w:rsidRDefault="00000000">
            <w:r>
              <w:lastRenderedPageBreak/>
              <w:t>观众厅</w:t>
            </w:r>
          </w:p>
        </w:tc>
        <w:tc>
          <w:tcPr>
            <w:tcW w:w="973" w:type="dxa"/>
            <w:vAlign w:val="center"/>
          </w:tcPr>
          <w:p w14:paraId="7CD91DF7" w14:textId="77777777" w:rsidR="004B081B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05F7615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41C617" w14:textId="77777777" w:rsidR="004B081B" w:rsidRDefault="0000000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593E9D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C3FA35" w14:textId="77777777" w:rsidR="004B081B" w:rsidRDefault="00000000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28FAF" w14:textId="77777777" w:rsidR="004B081B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2EEA8B" w14:textId="77777777" w:rsidR="004B081B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B081B" w14:paraId="5CB90177" w14:textId="77777777">
        <w:tc>
          <w:tcPr>
            <w:tcW w:w="1567" w:type="dxa"/>
            <w:shd w:val="clear" w:color="auto" w:fill="E6E6E6"/>
            <w:vAlign w:val="center"/>
          </w:tcPr>
          <w:p w14:paraId="1540F8C7" w14:textId="77777777" w:rsidR="004B081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894A03D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D43BF8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0D8405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8E6F15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486C78" w14:textId="77777777" w:rsidR="004B08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615EE" w14:textId="77777777" w:rsidR="004B081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34193D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21E17440" w14:textId="77777777">
        <w:tc>
          <w:tcPr>
            <w:tcW w:w="1567" w:type="dxa"/>
            <w:shd w:val="clear" w:color="auto" w:fill="E6E6E6"/>
            <w:vAlign w:val="center"/>
          </w:tcPr>
          <w:p w14:paraId="407A16EF" w14:textId="77777777" w:rsidR="004B081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6CEAD76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1E14B27" w14:textId="77777777" w:rsidR="004B081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0CF55B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2D63E5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5E3F19" w14:textId="77777777" w:rsidR="004B08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A7AC66" w14:textId="77777777" w:rsidR="004B081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DAAE2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56191A97" w14:textId="77777777">
        <w:tc>
          <w:tcPr>
            <w:tcW w:w="1567" w:type="dxa"/>
            <w:shd w:val="clear" w:color="auto" w:fill="E6E6E6"/>
            <w:vAlign w:val="center"/>
          </w:tcPr>
          <w:p w14:paraId="61356E0D" w14:textId="77777777" w:rsidR="004B081B" w:rsidRDefault="00000000">
            <w:r>
              <w:t>贵宾室</w:t>
            </w:r>
          </w:p>
        </w:tc>
        <w:tc>
          <w:tcPr>
            <w:tcW w:w="973" w:type="dxa"/>
            <w:vAlign w:val="center"/>
          </w:tcPr>
          <w:p w14:paraId="59CBC868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D415E5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58E368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18F84D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FA94EB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2FA0E8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CE48F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66520EB3" w14:textId="77777777">
        <w:tc>
          <w:tcPr>
            <w:tcW w:w="1567" w:type="dxa"/>
            <w:shd w:val="clear" w:color="auto" w:fill="E6E6E6"/>
            <w:vAlign w:val="center"/>
          </w:tcPr>
          <w:p w14:paraId="1C1DE820" w14:textId="77777777" w:rsidR="004B081B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25EE23A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19934D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34CEB5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AD883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80DC81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97FC35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B351B2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75ACC33C" w14:textId="77777777">
        <w:tc>
          <w:tcPr>
            <w:tcW w:w="1567" w:type="dxa"/>
            <w:shd w:val="clear" w:color="auto" w:fill="E6E6E6"/>
            <w:vAlign w:val="center"/>
          </w:tcPr>
          <w:p w14:paraId="750ADE96" w14:textId="77777777" w:rsidR="004B081B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3D0A2078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8C7EB9" w14:textId="77777777" w:rsidR="004B081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E664F5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BBFE78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1E17EA" w14:textId="77777777" w:rsidR="004B081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82913" w14:textId="77777777" w:rsidR="004B081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9C992A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B081B" w14:paraId="3CF6F033" w14:textId="77777777">
        <w:tc>
          <w:tcPr>
            <w:tcW w:w="1567" w:type="dxa"/>
            <w:shd w:val="clear" w:color="auto" w:fill="E6E6E6"/>
            <w:vAlign w:val="center"/>
          </w:tcPr>
          <w:p w14:paraId="7FCAD2F9" w14:textId="77777777" w:rsidR="004B081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30C962A" w14:textId="77777777" w:rsidR="004B081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E99EE7" w14:textId="77777777" w:rsidR="004B081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181CF00" w14:textId="77777777" w:rsidR="004B081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EE6A0" w14:textId="77777777" w:rsidR="004B08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1267BC" w14:textId="77777777" w:rsidR="004B081B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2273FC" w14:textId="77777777" w:rsidR="004B081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C85879" w14:textId="77777777" w:rsidR="004B081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869B0FD" w14:textId="77777777" w:rsidR="004B081B" w:rsidRDefault="00000000">
      <w:pPr>
        <w:pStyle w:val="2"/>
        <w:widowControl w:val="0"/>
      </w:pPr>
      <w:bookmarkStart w:id="64" w:name="_Toc192100096"/>
      <w:r>
        <w:t>作息时间表</w:t>
      </w:r>
      <w:bookmarkEnd w:id="64"/>
    </w:p>
    <w:p w14:paraId="39B7B94B" w14:textId="77777777" w:rsidR="004B081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84C54DA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65" w:name="_Toc192100097"/>
      <w:r>
        <w:rPr>
          <w:color w:val="000000"/>
        </w:rPr>
        <w:t>采暖空调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4B081B" w14:paraId="02D73D38" w14:textId="77777777">
        <w:tc>
          <w:tcPr>
            <w:tcW w:w="1256" w:type="dxa"/>
            <w:shd w:val="clear" w:color="auto" w:fill="E6E6E6"/>
            <w:vAlign w:val="center"/>
          </w:tcPr>
          <w:p w14:paraId="03600A89" w14:textId="77777777" w:rsidR="004B081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80ED5C" w14:textId="77777777" w:rsidR="004B081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1E8FC0" w14:textId="77777777" w:rsidR="004B081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7DB4D6" w14:textId="77777777" w:rsidR="004B081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8F216E" w14:textId="77777777" w:rsidR="004B081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9022878" w14:textId="77777777" w:rsidR="004B081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4B081B" w14:paraId="687DEA02" w14:textId="77777777">
        <w:tc>
          <w:tcPr>
            <w:tcW w:w="1256" w:type="dxa"/>
            <w:shd w:val="clear" w:color="auto" w:fill="E6E6E6"/>
            <w:vAlign w:val="center"/>
          </w:tcPr>
          <w:p w14:paraId="1654349C" w14:textId="77777777" w:rsidR="004B081B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3772FF0B" w14:textId="77777777" w:rsidR="004B081B" w:rsidRDefault="00000000">
            <w:r>
              <w:t>370531</w:t>
            </w:r>
          </w:p>
        </w:tc>
        <w:tc>
          <w:tcPr>
            <w:tcW w:w="1556" w:type="dxa"/>
            <w:vAlign w:val="center"/>
          </w:tcPr>
          <w:p w14:paraId="51AF2695" w14:textId="77777777" w:rsidR="004B081B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4767F6F3" w14:textId="77777777" w:rsidR="004B081B" w:rsidRDefault="00000000">
            <w:r>
              <w:t>105866</w:t>
            </w:r>
          </w:p>
        </w:tc>
        <w:tc>
          <w:tcPr>
            <w:tcW w:w="1556" w:type="dxa"/>
            <w:vAlign w:val="center"/>
          </w:tcPr>
          <w:p w14:paraId="7A79936D" w14:textId="77777777" w:rsidR="004B081B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2519C3EC" w14:textId="77777777" w:rsidR="004B081B" w:rsidRDefault="00000000">
            <w:r>
              <w:t>60.375</w:t>
            </w:r>
          </w:p>
        </w:tc>
      </w:tr>
    </w:tbl>
    <w:p w14:paraId="41872E2F" w14:textId="77777777" w:rsidR="004B081B" w:rsidRDefault="004B081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4B081B" w14:paraId="71EF39BC" w14:textId="77777777">
        <w:tc>
          <w:tcPr>
            <w:tcW w:w="1256" w:type="dxa"/>
            <w:shd w:val="clear" w:color="auto" w:fill="E6E6E6"/>
            <w:vAlign w:val="center"/>
          </w:tcPr>
          <w:p w14:paraId="7A03AAA5" w14:textId="77777777" w:rsidR="004B081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B67985" w14:textId="77777777" w:rsidR="004B081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60CDA3" w14:textId="77777777" w:rsidR="004B081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BDDCD3" w14:textId="77777777" w:rsidR="004B081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D7918" w14:textId="77777777" w:rsidR="004B081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FAB83E1" w14:textId="77777777" w:rsidR="004B081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4B081B" w14:paraId="5CE56BE9" w14:textId="77777777">
        <w:tc>
          <w:tcPr>
            <w:tcW w:w="1256" w:type="dxa"/>
            <w:shd w:val="clear" w:color="auto" w:fill="E6E6E6"/>
            <w:vAlign w:val="center"/>
          </w:tcPr>
          <w:p w14:paraId="0186C9D3" w14:textId="77777777" w:rsidR="004B081B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2AF9661E" w14:textId="77777777" w:rsidR="004B081B" w:rsidRDefault="00000000">
            <w:r>
              <w:t>784081</w:t>
            </w:r>
          </w:p>
        </w:tc>
        <w:tc>
          <w:tcPr>
            <w:tcW w:w="1556" w:type="dxa"/>
            <w:vAlign w:val="center"/>
          </w:tcPr>
          <w:p w14:paraId="3CCF44CC" w14:textId="77777777" w:rsidR="004B081B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768F186A" w14:textId="77777777" w:rsidR="004B081B" w:rsidRDefault="00000000">
            <w:r>
              <w:t>301570</w:t>
            </w:r>
          </w:p>
        </w:tc>
        <w:tc>
          <w:tcPr>
            <w:tcW w:w="1556" w:type="dxa"/>
            <w:vAlign w:val="center"/>
          </w:tcPr>
          <w:p w14:paraId="6AA89BFB" w14:textId="77777777" w:rsidR="004B081B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6174E797" w14:textId="77777777" w:rsidR="004B081B" w:rsidRDefault="00000000">
            <w:r>
              <w:t>171.985</w:t>
            </w:r>
          </w:p>
        </w:tc>
      </w:tr>
    </w:tbl>
    <w:p w14:paraId="6869C49A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66" w:name="_Toc192100098"/>
      <w:r>
        <w:rPr>
          <w:color w:val="000000"/>
        </w:rPr>
        <w:t>照明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B081B" w14:paraId="24EBF833" w14:textId="77777777">
        <w:tc>
          <w:tcPr>
            <w:tcW w:w="1822" w:type="dxa"/>
            <w:shd w:val="clear" w:color="auto" w:fill="E6E6E6"/>
            <w:vAlign w:val="center"/>
          </w:tcPr>
          <w:p w14:paraId="3CA8248F" w14:textId="77777777" w:rsidR="004B081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8F48E9" w14:textId="77777777" w:rsidR="004B081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ECC6A6" w14:textId="77777777" w:rsidR="004B081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E8D8408" w14:textId="77777777" w:rsidR="004B081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60EE373" w14:textId="77777777" w:rsidR="004B081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38839F" w14:textId="77777777" w:rsidR="004B081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1E6A97" w14:textId="77777777" w:rsidR="004B081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B081B" w14:paraId="75C7047F" w14:textId="77777777">
        <w:tc>
          <w:tcPr>
            <w:tcW w:w="1822" w:type="dxa"/>
            <w:vAlign w:val="center"/>
          </w:tcPr>
          <w:p w14:paraId="0B9D9219" w14:textId="77777777" w:rsidR="004B081B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36FA8D31" w14:textId="77777777" w:rsidR="004B081B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45076EE9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936BFE1" w14:textId="77777777" w:rsidR="004B081B" w:rsidRDefault="00000000">
            <w:r>
              <w:t>59</w:t>
            </w:r>
          </w:p>
        </w:tc>
        <w:tc>
          <w:tcPr>
            <w:tcW w:w="1330" w:type="dxa"/>
            <w:vAlign w:val="center"/>
          </w:tcPr>
          <w:p w14:paraId="546BEF68" w14:textId="77777777" w:rsidR="004B081B" w:rsidRDefault="00000000">
            <w:r>
              <w:t>2118</w:t>
            </w:r>
          </w:p>
        </w:tc>
        <w:tc>
          <w:tcPr>
            <w:tcW w:w="1330" w:type="dxa"/>
            <w:vMerge w:val="restart"/>
            <w:vAlign w:val="center"/>
          </w:tcPr>
          <w:p w14:paraId="4BCC4C5C" w14:textId="77777777" w:rsidR="004B081B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79A4E9E" w14:textId="77777777" w:rsidR="004B081B" w:rsidRDefault="00000000">
            <w:r>
              <w:t>1.208</w:t>
            </w:r>
          </w:p>
        </w:tc>
      </w:tr>
      <w:tr w:rsidR="004B081B" w14:paraId="04AD6DD6" w14:textId="77777777">
        <w:tc>
          <w:tcPr>
            <w:tcW w:w="1822" w:type="dxa"/>
            <w:vAlign w:val="center"/>
          </w:tcPr>
          <w:p w14:paraId="6F047B23" w14:textId="77777777" w:rsidR="004B081B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14:paraId="19F4E96D" w14:textId="77777777" w:rsidR="004B081B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63ABA9E0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A0E7D1" w14:textId="77777777" w:rsidR="004B081B" w:rsidRDefault="00000000">
            <w:r>
              <w:t>59</w:t>
            </w:r>
          </w:p>
        </w:tc>
        <w:tc>
          <w:tcPr>
            <w:tcW w:w="1330" w:type="dxa"/>
            <w:vAlign w:val="center"/>
          </w:tcPr>
          <w:p w14:paraId="76EA16E9" w14:textId="77777777" w:rsidR="004B081B" w:rsidRDefault="00000000">
            <w:r>
              <w:t>492</w:t>
            </w:r>
          </w:p>
        </w:tc>
        <w:tc>
          <w:tcPr>
            <w:tcW w:w="1330" w:type="dxa"/>
            <w:vMerge/>
            <w:vAlign w:val="center"/>
          </w:tcPr>
          <w:p w14:paraId="0D7DEE9F" w14:textId="77777777" w:rsidR="004B081B" w:rsidRDefault="004B081B"/>
        </w:tc>
        <w:tc>
          <w:tcPr>
            <w:tcW w:w="1330" w:type="dxa"/>
            <w:vAlign w:val="center"/>
          </w:tcPr>
          <w:p w14:paraId="3337F48C" w14:textId="77777777" w:rsidR="004B081B" w:rsidRDefault="00000000">
            <w:r>
              <w:t>0.281</w:t>
            </w:r>
          </w:p>
        </w:tc>
      </w:tr>
      <w:tr w:rsidR="004B081B" w14:paraId="1A302CB9" w14:textId="77777777">
        <w:tc>
          <w:tcPr>
            <w:tcW w:w="1822" w:type="dxa"/>
            <w:vAlign w:val="center"/>
          </w:tcPr>
          <w:p w14:paraId="0C5B6F74" w14:textId="77777777" w:rsidR="004B081B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2ACF7E46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52C01B1" w14:textId="77777777" w:rsidR="004B081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449E155" w14:textId="77777777" w:rsidR="004B081B" w:rsidRDefault="00000000">
            <w:r>
              <w:t>79</w:t>
            </w:r>
          </w:p>
        </w:tc>
        <w:tc>
          <w:tcPr>
            <w:tcW w:w="1330" w:type="dxa"/>
            <w:vAlign w:val="center"/>
          </w:tcPr>
          <w:p w14:paraId="11564170" w14:textId="77777777" w:rsidR="004B081B" w:rsidRDefault="00000000">
            <w:r>
              <w:t>1191</w:t>
            </w:r>
          </w:p>
        </w:tc>
        <w:tc>
          <w:tcPr>
            <w:tcW w:w="1330" w:type="dxa"/>
            <w:vMerge/>
            <w:vAlign w:val="center"/>
          </w:tcPr>
          <w:p w14:paraId="35192B12" w14:textId="77777777" w:rsidR="004B081B" w:rsidRDefault="004B081B"/>
        </w:tc>
        <w:tc>
          <w:tcPr>
            <w:tcW w:w="1330" w:type="dxa"/>
            <w:vAlign w:val="center"/>
          </w:tcPr>
          <w:p w14:paraId="21963306" w14:textId="77777777" w:rsidR="004B081B" w:rsidRDefault="00000000">
            <w:r>
              <w:t>0.679</w:t>
            </w:r>
          </w:p>
        </w:tc>
      </w:tr>
      <w:tr w:rsidR="004B081B" w14:paraId="0D526AE8" w14:textId="77777777">
        <w:tc>
          <w:tcPr>
            <w:tcW w:w="1822" w:type="dxa"/>
            <w:vAlign w:val="center"/>
          </w:tcPr>
          <w:p w14:paraId="453069E2" w14:textId="77777777" w:rsidR="004B081B" w:rsidRDefault="00000000">
            <w:r>
              <w:t>健身房</w:t>
            </w:r>
          </w:p>
        </w:tc>
        <w:tc>
          <w:tcPr>
            <w:tcW w:w="1556" w:type="dxa"/>
            <w:vAlign w:val="center"/>
          </w:tcPr>
          <w:p w14:paraId="6D5AD12D" w14:textId="77777777" w:rsidR="004B081B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50178F87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2EA0257" w14:textId="77777777" w:rsidR="004B081B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56688458" w14:textId="77777777" w:rsidR="004B081B" w:rsidRDefault="00000000">
            <w:r>
              <w:t>732</w:t>
            </w:r>
          </w:p>
        </w:tc>
        <w:tc>
          <w:tcPr>
            <w:tcW w:w="1330" w:type="dxa"/>
            <w:vMerge/>
            <w:vAlign w:val="center"/>
          </w:tcPr>
          <w:p w14:paraId="02A9FB6A" w14:textId="77777777" w:rsidR="004B081B" w:rsidRDefault="004B081B"/>
        </w:tc>
        <w:tc>
          <w:tcPr>
            <w:tcW w:w="1330" w:type="dxa"/>
            <w:vAlign w:val="center"/>
          </w:tcPr>
          <w:p w14:paraId="4E1EC402" w14:textId="77777777" w:rsidR="004B081B" w:rsidRDefault="00000000">
            <w:r>
              <w:t>0.417</w:t>
            </w:r>
          </w:p>
        </w:tc>
      </w:tr>
      <w:tr w:rsidR="004B081B" w14:paraId="11C4B267" w14:textId="77777777">
        <w:tc>
          <w:tcPr>
            <w:tcW w:w="1822" w:type="dxa"/>
            <w:vAlign w:val="center"/>
          </w:tcPr>
          <w:p w14:paraId="2DDBF929" w14:textId="77777777" w:rsidR="004B081B" w:rsidRDefault="00000000">
            <w:r>
              <w:t>共享空间</w:t>
            </w:r>
          </w:p>
        </w:tc>
        <w:tc>
          <w:tcPr>
            <w:tcW w:w="1556" w:type="dxa"/>
            <w:vAlign w:val="center"/>
          </w:tcPr>
          <w:p w14:paraId="6AF25A2E" w14:textId="77777777" w:rsidR="004B081B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6E7A9111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F1C2AD7" w14:textId="77777777" w:rsidR="004B081B" w:rsidRDefault="00000000">
            <w:r>
              <w:t>112</w:t>
            </w:r>
          </w:p>
        </w:tc>
        <w:tc>
          <w:tcPr>
            <w:tcW w:w="1330" w:type="dxa"/>
            <w:vAlign w:val="center"/>
          </w:tcPr>
          <w:p w14:paraId="26A46913" w14:textId="77777777" w:rsidR="004B081B" w:rsidRDefault="00000000">
            <w:r>
              <w:t>4493</w:t>
            </w:r>
          </w:p>
        </w:tc>
        <w:tc>
          <w:tcPr>
            <w:tcW w:w="1330" w:type="dxa"/>
            <w:vMerge/>
            <w:vAlign w:val="center"/>
          </w:tcPr>
          <w:p w14:paraId="0C5FD832" w14:textId="77777777" w:rsidR="004B081B" w:rsidRDefault="004B081B"/>
        </w:tc>
        <w:tc>
          <w:tcPr>
            <w:tcW w:w="1330" w:type="dxa"/>
            <w:vAlign w:val="center"/>
          </w:tcPr>
          <w:p w14:paraId="53F5A4EB" w14:textId="77777777" w:rsidR="004B081B" w:rsidRDefault="00000000">
            <w:r>
              <w:t>2.562</w:t>
            </w:r>
          </w:p>
        </w:tc>
      </w:tr>
      <w:tr w:rsidR="004B081B" w14:paraId="3FC0434E" w14:textId="77777777">
        <w:tc>
          <w:tcPr>
            <w:tcW w:w="1822" w:type="dxa"/>
            <w:vAlign w:val="center"/>
          </w:tcPr>
          <w:p w14:paraId="41FCC387" w14:textId="77777777" w:rsidR="004B081B" w:rsidRDefault="00000000">
            <w:r>
              <w:t>办公室</w:t>
            </w:r>
          </w:p>
        </w:tc>
        <w:tc>
          <w:tcPr>
            <w:tcW w:w="1556" w:type="dxa"/>
            <w:vAlign w:val="center"/>
          </w:tcPr>
          <w:p w14:paraId="18E5EF08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80FC957" w14:textId="77777777" w:rsidR="004B081B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0ABFABB" w14:textId="77777777" w:rsidR="004B081B" w:rsidRDefault="00000000">
            <w:r>
              <w:t>462</w:t>
            </w:r>
          </w:p>
        </w:tc>
        <w:tc>
          <w:tcPr>
            <w:tcW w:w="1330" w:type="dxa"/>
            <w:vAlign w:val="center"/>
          </w:tcPr>
          <w:p w14:paraId="00BE8F89" w14:textId="77777777" w:rsidR="004B081B" w:rsidRDefault="00000000">
            <w:r>
              <w:t>6988</w:t>
            </w:r>
          </w:p>
        </w:tc>
        <w:tc>
          <w:tcPr>
            <w:tcW w:w="1330" w:type="dxa"/>
            <w:vMerge/>
            <w:vAlign w:val="center"/>
          </w:tcPr>
          <w:p w14:paraId="299525B5" w14:textId="77777777" w:rsidR="004B081B" w:rsidRDefault="004B081B"/>
        </w:tc>
        <w:tc>
          <w:tcPr>
            <w:tcW w:w="1330" w:type="dxa"/>
            <w:vAlign w:val="center"/>
          </w:tcPr>
          <w:p w14:paraId="59D4474D" w14:textId="77777777" w:rsidR="004B081B" w:rsidRDefault="00000000">
            <w:r>
              <w:t>3.985</w:t>
            </w:r>
          </w:p>
        </w:tc>
      </w:tr>
      <w:tr w:rsidR="004B081B" w14:paraId="107F2469" w14:textId="77777777">
        <w:tc>
          <w:tcPr>
            <w:tcW w:w="1822" w:type="dxa"/>
            <w:vAlign w:val="center"/>
          </w:tcPr>
          <w:p w14:paraId="4DE2DFE7" w14:textId="77777777" w:rsidR="004B081B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13B46F39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C1B8A11" w14:textId="77777777" w:rsidR="004B081B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178C7609" w14:textId="77777777" w:rsidR="004B081B" w:rsidRDefault="00000000">
            <w:r>
              <w:t>149</w:t>
            </w:r>
          </w:p>
        </w:tc>
        <w:tc>
          <w:tcPr>
            <w:tcW w:w="1330" w:type="dxa"/>
            <w:vAlign w:val="center"/>
          </w:tcPr>
          <w:p w14:paraId="0298F22B" w14:textId="77777777" w:rsidR="004B081B" w:rsidRDefault="00000000">
            <w:r>
              <w:t>2252</w:t>
            </w:r>
          </w:p>
        </w:tc>
        <w:tc>
          <w:tcPr>
            <w:tcW w:w="1330" w:type="dxa"/>
            <w:vMerge/>
            <w:vAlign w:val="center"/>
          </w:tcPr>
          <w:p w14:paraId="408F0641" w14:textId="77777777" w:rsidR="004B081B" w:rsidRDefault="004B081B"/>
        </w:tc>
        <w:tc>
          <w:tcPr>
            <w:tcW w:w="1330" w:type="dxa"/>
            <w:vAlign w:val="center"/>
          </w:tcPr>
          <w:p w14:paraId="49EFD304" w14:textId="77777777" w:rsidR="004B081B" w:rsidRDefault="00000000">
            <w:r>
              <w:t>1.285</w:t>
            </w:r>
          </w:p>
        </w:tc>
      </w:tr>
      <w:tr w:rsidR="004B081B" w14:paraId="1E39C44D" w14:textId="77777777">
        <w:tc>
          <w:tcPr>
            <w:tcW w:w="1822" w:type="dxa"/>
            <w:vAlign w:val="center"/>
          </w:tcPr>
          <w:p w14:paraId="78A48F75" w14:textId="77777777" w:rsidR="004B081B" w:rsidRDefault="00000000">
            <w:r>
              <w:t>实验教室</w:t>
            </w:r>
          </w:p>
        </w:tc>
        <w:tc>
          <w:tcPr>
            <w:tcW w:w="1556" w:type="dxa"/>
            <w:vAlign w:val="center"/>
          </w:tcPr>
          <w:p w14:paraId="5C206800" w14:textId="77777777" w:rsidR="004B081B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242A270" w14:textId="77777777" w:rsidR="004B081B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15E85BE" w14:textId="77777777" w:rsidR="004B081B" w:rsidRDefault="00000000">
            <w:r>
              <w:t>240</w:t>
            </w:r>
          </w:p>
        </w:tc>
        <w:tc>
          <w:tcPr>
            <w:tcW w:w="1330" w:type="dxa"/>
            <w:vAlign w:val="center"/>
          </w:tcPr>
          <w:p w14:paraId="123DA8D0" w14:textId="77777777" w:rsidR="004B081B" w:rsidRDefault="00000000">
            <w:r>
              <w:t>4545</w:t>
            </w:r>
          </w:p>
        </w:tc>
        <w:tc>
          <w:tcPr>
            <w:tcW w:w="1330" w:type="dxa"/>
            <w:vMerge/>
            <w:vAlign w:val="center"/>
          </w:tcPr>
          <w:p w14:paraId="6281DE6B" w14:textId="77777777" w:rsidR="004B081B" w:rsidRDefault="004B081B"/>
        </w:tc>
        <w:tc>
          <w:tcPr>
            <w:tcW w:w="1330" w:type="dxa"/>
            <w:vAlign w:val="center"/>
          </w:tcPr>
          <w:p w14:paraId="2B3EAB2E" w14:textId="77777777" w:rsidR="004B081B" w:rsidRDefault="00000000">
            <w:r>
              <w:t>2.592</w:t>
            </w:r>
          </w:p>
        </w:tc>
      </w:tr>
      <w:tr w:rsidR="004B081B" w14:paraId="7AC28B58" w14:textId="77777777">
        <w:tc>
          <w:tcPr>
            <w:tcW w:w="1822" w:type="dxa"/>
            <w:vAlign w:val="center"/>
          </w:tcPr>
          <w:p w14:paraId="292C877B" w14:textId="77777777" w:rsidR="004B081B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2C56346E" w14:textId="77777777" w:rsidR="004B081B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02262307" w14:textId="77777777" w:rsidR="004B081B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C1A6677" w14:textId="77777777" w:rsidR="004B081B" w:rsidRDefault="00000000">
            <w:r>
              <w:t>226</w:t>
            </w:r>
          </w:p>
        </w:tc>
        <w:tc>
          <w:tcPr>
            <w:tcW w:w="1330" w:type="dxa"/>
            <w:vAlign w:val="center"/>
          </w:tcPr>
          <w:p w14:paraId="6BD98912" w14:textId="77777777" w:rsidR="004B081B" w:rsidRDefault="00000000">
            <w:r>
              <w:t>3032</w:t>
            </w:r>
          </w:p>
        </w:tc>
        <w:tc>
          <w:tcPr>
            <w:tcW w:w="1330" w:type="dxa"/>
            <w:vMerge/>
            <w:vAlign w:val="center"/>
          </w:tcPr>
          <w:p w14:paraId="136C5DF6" w14:textId="77777777" w:rsidR="004B081B" w:rsidRDefault="004B081B"/>
        </w:tc>
        <w:tc>
          <w:tcPr>
            <w:tcW w:w="1330" w:type="dxa"/>
            <w:vAlign w:val="center"/>
          </w:tcPr>
          <w:p w14:paraId="3F5D563F" w14:textId="77777777" w:rsidR="004B081B" w:rsidRDefault="00000000">
            <w:r>
              <w:t>1.729</w:t>
            </w:r>
          </w:p>
        </w:tc>
      </w:tr>
      <w:tr w:rsidR="004B081B" w14:paraId="2434BC5A" w14:textId="77777777">
        <w:tc>
          <w:tcPr>
            <w:tcW w:w="1822" w:type="dxa"/>
            <w:vAlign w:val="center"/>
          </w:tcPr>
          <w:p w14:paraId="1468B4B8" w14:textId="77777777" w:rsidR="004B081B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0FE9B32A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38B0E34" w14:textId="77777777" w:rsidR="004B081B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14:paraId="58ACA05B" w14:textId="77777777" w:rsidR="004B081B" w:rsidRDefault="00000000">
            <w:r>
              <w:t>4618</w:t>
            </w:r>
          </w:p>
        </w:tc>
        <w:tc>
          <w:tcPr>
            <w:tcW w:w="1330" w:type="dxa"/>
            <w:vAlign w:val="center"/>
          </w:tcPr>
          <w:p w14:paraId="71909720" w14:textId="77777777" w:rsidR="004B081B" w:rsidRDefault="00000000">
            <w:r>
              <w:t>69819</w:t>
            </w:r>
          </w:p>
        </w:tc>
        <w:tc>
          <w:tcPr>
            <w:tcW w:w="1330" w:type="dxa"/>
            <w:vMerge/>
            <w:vAlign w:val="center"/>
          </w:tcPr>
          <w:p w14:paraId="53029F2F" w14:textId="77777777" w:rsidR="004B081B" w:rsidRDefault="004B081B"/>
        </w:tc>
        <w:tc>
          <w:tcPr>
            <w:tcW w:w="1330" w:type="dxa"/>
            <w:vAlign w:val="center"/>
          </w:tcPr>
          <w:p w14:paraId="26A1B1F5" w14:textId="77777777" w:rsidR="004B081B" w:rsidRDefault="00000000">
            <w:r>
              <w:t>39.818</w:t>
            </w:r>
          </w:p>
        </w:tc>
      </w:tr>
      <w:tr w:rsidR="004B081B" w14:paraId="12FF00E2" w14:textId="77777777">
        <w:tc>
          <w:tcPr>
            <w:tcW w:w="1822" w:type="dxa"/>
            <w:vAlign w:val="center"/>
          </w:tcPr>
          <w:p w14:paraId="162A92F4" w14:textId="77777777" w:rsidR="004B081B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7A544E57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F4E4630" w14:textId="77777777" w:rsidR="004B081B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8E7462D" w14:textId="77777777" w:rsidR="004B081B" w:rsidRDefault="00000000">
            <w:r>
              <w:t>70</w:t>
            </w:r>
          </w:p>
        </w:tc>
        <w:tc>
          <w:tcPr>
            <w:tcW w:w="1330" w:type="dxa"/>
            <w:vAlign w:val="center"/>
          </w:tcPr>
          <w:p w14:paraId="6B7C02AA" w14:textId="77777777" w:rsidR="004B081B" w:rsidRDefault="00000000">
            <w:r>
              <w:t>1061</w:t>
            </w:r>
          </w:p>
        </w:tc>
        <w:tc>
          <w:tcPr>
            <w:tcW w:w="1330" w:type="dxa"/>
            <w:vMerge/>
            <w:vAlign w:val="center"/>
          </w:tcPr>
          <w:p w14:paraId="0F7F1731" w14:textId="77777777" w:rsidR="004B081B" w:rsidRDefault="004B081B"/>
        </w:tc>
        <w:tc>
          <w:tcPr>
            <w:tcW w:w="1330" w:type="dxa"/>
            <w:vAlign w:val="center"/>
          </w:tcPr>
          <w:p w14:paraId="19A967C7" w14:textId="77777777" w:rsidR="004B081B" w:rsidRDefault="00000000">
            <w:r>
              <w:t>0.605</w:t>
            </w:r>
          </w:p>
        </w:tc>
      </w:tr>
      <w:tr w:rsidR="004B081B" w14:paraId="010866DB" w14:textId="77777777">
        <w:tc>
          <w:tcPr>
            <w:tcW w:w="1822" w:type="dxa"/>
            <w:vAlign w:val="center"/>
          </w:tcPr>
          <w:p w14:paraId="5BD18B6F" w14:textId="77777777" w:rsidR="004B081B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10DEF70C" w14:textId="77777777" w:rsidR="004B081B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54B8330B" w14:textId="77777777" w:rsidR="004B081B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398B02DD" w14:textId="77777777" w:rsidR="004B081B" w:rsidRDefault="00000000">
            <w:r>
              <w:t>471</w:t>
            </w:r>
          </w:p>
        </w:tc>
        <w:tc>
          <w:tcPr>
            <w:tcW w:w="1330" w:type="dxa"/>
            <w:vAlign w:val="center"/>
          </w:tcPr>
          <w:p w14:paraId="24F9B845" w14:textId="77777777" w:rsidR="004B081B" w:rsidRDefault="00000000">
            <w:r>
              <w:t>6327</w:t>
            </w:r>
          </w:p>
        </w:tc>
        <w:tc>
          <w:tcPr>
            <w:tcW w:w="1330" w:type="dxa"/>
            <w:vMerge/>
            <w:vAlign w:val="center"/>
          </w:tcPr>
          <w:p w14:paraId="1B1EFCB2" w14:textId="77777777" w:rsidR="004B081B" w:rsidRDefault="004B081B"/>
        </w:tc>
        <w:tc>
          <w:tcPr>
            <w:tcW w:w="1330" w:type="dxa"/>
            <w:vAlign w:val="center"/>
          </w:tcPr>
          <w:p w14:paraId="0ED0F309" w14:textId="77777777" w:rsidR="004B081B" w:rsidRDefault="00000000">
            <w:r>
              <w:t>3.608</w:t>
            </w:r>
          </w:p>
        </w:tc>
      </w:tr>
      <w:tr w:rsidR="004B081B" w14:paraId="62FE7AAD" w14:textId="77777777">
        <w:tc>
          <w:tcPr>
            <w:tcW w:w="1822" w:type="dxa"/>
            <w:vAlign w:val="center"/>
          </w:tcPr>
          <w:p w14:paraId="3A5E9715" w14:textId="77777777" w:rsidR="004B081B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9D6CAF5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0350581" w14:textId="77777777" w:rsidR="004B081B" w:rsidRDefault="00000000">
            <w:r>
              <w:t>37</w:t>
            </w:r>
          </w:p>
        </w:tc>
        <w:tc>
          <w:tcPr>
            <w:tcW w:w="1098" w:type="dxa"/>
            <w:vAlign w:val="center"/>
          </w:tcPr>
          <w:p w14:paraId="2D20D9F1" w14:textId="77777777" w:rsidR="004B081B" w:rsidRDefault="00000000">
            <w:r>
              <w:t>623</w:t>
            </w:r>
          </w:p>
        </w:tc>
        <w:tc>
          <w:tcPr>
            <w:tcW w:w="1330" w:type="dxa"/>
            <w:vAlign w:val="center"/>
          </w:tcPr>
          <w:p w14:paraId="6055AF3E" w14:textId="77777777" w:rsidR="004B081B" w:rsidRDefault="00000000">
            <w:r>
              <w:t>9419</w:t>
            </w:r>
          </w:p>
        </w:tc>
        <w:tc>
          <w:tcPr>
            <w:tcW w:w="1330" w:type="dxa"/>
            <w:vMerge/>
            <w:vAlign w:val="center"/>
          </w:tcPr>
          <w:p w14:paraId="5230BC4F" w14:textId="77777777" w:rsidR="004B081B" w:rsidRDefault="004B081B"/>
        </w:tc>
        <w:tc>
          <w:tcPr>
            <w:tcW w:w="1330" w:type="dxa"/>
            <w:vAlign w:val="center"/>
          </w:tcPr>
          <w:p w14:paraId="32B4F3EC" w14:textId="77777777" w:rsidR="004B081B" w:rsidRDefault="00000000">
            <w:r>
              <w:t>5.371</w:t>
            </w:r>
          </w:p>
        </w:tc>
      </w:tr>
      <w:tr w:rsidR="004B081B" w14:paraId="4620B963" w14:textId="77777777">
        <w:tc>
          <w:tcPr>
            <w:tcW w:w="1822" w:type="dxa"/>
            <w:vAlign w:val="center"/>
          </w:tcPr>
          <w:p w14:paraId="57B525CC" w14:textId="77777777" w:rsidR="004B081B" w:rsidRDefault="00000000">
            <w:r>
              <w:t>观众厅</w:t>
            </w:r>
          </w:p>
        </w:tc>
        <w:tc>
          <w:tcPr>
            <w:tcW w:w="1556" w:type="dxa"/>
            <w:vAlign w:val="center"/>
          </w:tcPr>
          <w:p w14:paraId="5B77F2FA" w14:textId="77777777" w:rsidR="004B081B" w:rsidRDefault="00000000">
            <w:r>
              <w:t>94.90</w:t>
            </w:r>
          </w:p>
        </w:tc>
        <w:tc>
          <w:tcPr>
            <w:tcW w:w="854" w:type="dxa"/>
            <w:vAlign w:val="center"/>
          </w:tcPr>
          <w:p w14:paraId="23B141EE" w14:textId="77777777" w:rsidR="004B081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23B0A85" w14:textId="77777777" w:rsidR="004B081B" w:rsidRDefault="00000000">
            <w:r>
              <w:t>294</w:t>
            </w:r>
          </w:p>
        </w:tc>
        <w:tc>
          <w:tcPr>
            <w:tcW w:w="1330" w:type="dxa"/>
            <w:vAlign w:val="center"/>
          </w:tcPr>
          <w:p w14:paraId="0E0F7FF7" w14:textId="77777777" w:rsidR="004B081B" w:rsidRDefault="00000000">
            <w:r>
              <w:t>27937</w:t>
            </w:r>
          </w:p>
        </w:tc>
        <w:tc>
          <w:tcPr>
            <w:tcW w:w="1330" w:type="dxa"/>
            <w:vMerge/>
            <w:vAlign w:val="center"/>
          </w:tcPr>
          <w:p w14:paraId="03ACCC93" w14:textId="77777777" w:rsidR="004B081B" w:rsidRDefault="004B081B"/>
        </w:tc>
        <w:tc>
          <w:tcPr>
            <w:tcW w:w="1330" w:type="dxa"/>
            <w:vAlign w:val="center"/>
          </w:tcPr>
          <w:p w14:paraId="1730CC77" w14:textId="77777777" w:rsidR="004B081B" w:rsidRDefault="00000000">
            <w:r>
              <w:t>15.932</w:t>
            </w:r>
          </w:p>
        </w:tc>
      </w:tr>
      <w:tr w:rsidR="004B081B" w14:paraId="6D3E9394" w14:textId="77777777">
        <w:tc>
          <w:tcPr>
            <w:tcW w:w="1822" w:type="dxa"/>
            <w:vAlign w:val="center"/>
          </w:tcPr>
          <w:p w14:paraId="7074E1BB" w14:textId="77777777" w:rsidR="004B081B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4F04A9CF" w14:textId="77777777" w:rsidR="004B081B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14:paraId="00F3532E" w14:textId="77777777" w:rsidR="004B081B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11CAAB2F" w14:textId="77777777" w:rsidR="004B081B" w:rsidRDefault="00000000">
            <w:r>
              <w:t>724</w:t>
            </w:r>
          </w:p>
        </w:tc>
        <w:tc>
          <w:tcPr>
            <w:tcW w:w="1330" w:type="dxa"/>
            <w:vAlign w:val="center"/>
          </w:tcPr>
          <w:p w14:paraId="2715E8A4" w14:textId="77777777" w:rsidR="004B081B" w:rsidRDefault="00000000">
            <w:r>
              <w:t>38039</w:t>
            </w:r>
          </w:p>
        </w:tc>
        <w:tc>
          <w:tcPr>
            <w:tcW w:w="1330" w:type="dxa"/>
            <w:vMerge/>
            <w:vAlign w:val="center"/>
          </w:tcPr>
          <w:p w14:paraId="0E8AB442" w14:textId="77777777" w:rsidR="004B081B" w:rsidRDefault="004B081B"/>
        </w:tc>
        <w:tc>
          <w:tcPr>
            <w:tcW w:w="1330" w:type="dxa"/>
            <w:vAlign w:val="center"/>
          </w:tcPr>
          <w:p w14:paraId="7A320D8B" w14:textId="77777777" w:rsidR="004B081B" w:rsidRDefault="00000000">
            <w:r>
              <w:t>21.694</w:t>
            </w:r>
          </w:p>
        </w:tc>
      </w:tr>
      <w:tr w:rsidR="004B081B" w14:paraId="369147F3" w14:textId="77777777">
        <w:tc>
          <w:tcPr>
            <w:tcW w:w="1822" w:type="dxa"/>
            <w:vAlign w:val="center"/>
          </w:tcPr>
          <w:p w14:paraId="14B08396" w14:textId="77777777" w:rsidR="004B081B" w:rsidRDefault="00000000">
            <w:r>
              <w:lastRenderedPageBreak/>
              <w:t>贵宾室</w:t>
            </w:r>
          </w:p>
        </w:tc>
        <w:tc>
          <w:tcPr>
            <w:tcW w:w="1556" w:type="dxa"/>
            <w:vAlign w:val="center"/>
          </w:tcPr>
          <w:p w14:paraId="52B4DDD8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FAF84D3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879F4C" w14:textId="77777777" w:rsidR="004B081B" w:rsidRDefault="00000000">
            <w:r>
              <w:t>59</w:t>
            </w:r>
          </w:p>
        </w:tc>
        <w:tc>
          <w:tcPr>
            <w:tcW w:w="1330" w:type="dxa"/>
            <w:vAlign w:val="center"/>
          </w:tcPr>
          <w:p w14:paraId="6CF6D7D6" w14:textId="77777777" w:rsidR="004B081B" w:rsidRDefault="00000000">
            <w:r>
              <w:t>896</w:t>
            </w:r>
          </w:p>
        </w:tc>
        <w:tc>
          <w:tcPr>
            <w:tcW w:w="1330" w:type="dxa"/>
            <w:vMerge/>
            <w:vAlign w:val="center"/>
          </w:tcPr>
          <w:p w14:paraId="54C3138B" w14:textId="77777777" w:rsidR="004B081B" w:rsidRDefault="004B081B"/>
        </w:tc>
        <w:tc>
          <w:tcPr>
            <w:tcW w:w="1330" w:type="dxa"/>
            <w:vAlign w:val="center"/>
          </w:tcPr>
          <w:p w14:paraId="5AD19D6D" w14:textId="77777777" w:rsidR="004B081B" w:rsidRDefault="00000000">
            <w:r>
              <w:t>0.511</w:t>
            </w:r>
          </w:p>
        </w:tc>
      </w:tr>
      <w:tr w:rsidR="004B081B" w14:paraId="290B9304" w14:textId="77777777">
        <w:tc>
          <w:tcPr>
            <w:tcW w:w="1822" w:type="dxa"/>
            <w:vAlign w:val="center"/>
          </w:tcPr>
          <w:p w14:paraId="7E81F796" w14:textId="77777777" w:rsidR="004B081B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5B042C2D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A1FAFC3" w14:textId="77777777" w:rsidR="004B081B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CA69785" w14:textId="77777777" w:rsidR="004B081B" w:rsidRDefault="00000000">
            <w:r>
              <w:t>2840</w:t>
            </w:r>
          </w:p>
        </w:tc>
        <w:tc>
          <w:tcPr>
            <w:tcW w:w="1330" w:type="dxa"/>
            <w:vAlign w:val="center"/>
          </w:tcPr>
          <w:p w14:paraId="5E0F8E53" w14:textId="77777777" w:rsidR="004B081B" w:rsidRDefault="00000000">
            <w:r>
              <w:t>42940</w:t>
            </w:r>
          </w:p>
        </w:tc>
        <w:tc>
          <w:tcPr>
            <w:tcW w:w="1330" w:type="dxa"/>
            <w:vMerge/>
            <w:vAlign w:val="center"/>
          </w:tcPr>
          <w:p w14:paraId="15D3EB29" w14:textId="77777777" w:rsidR="004B081B" w:rsidRDefault="004B081B"/>
        </w:tc>
        <w:tc>
          <w:tcPr>
            <w:tcW w:w="1330" w:type="dxa"/>
            <w:vAlign w:val="center"/>
          </w:tcPr>
          <w:p w14:paraId="7DF131AC" w14:textId="77777777" w:rsidR="004B081B" w:rsidRDefault="00000000">
            <w:r>
              <w:t>24.489</w:t>
            </w:r>
          </w:p>
        </w:tc>
      </w:tr>
      <w:tr w:rsidR="004B081B" w14:paraId="66002B84" w14:textId="77777777">
        <w:tc>
          <w:tcPr>
            <w:tcW w:w="1822" w:type="dxa"/>
            <w:vAlign w:val="center"/>
          </w:tcPr>
          <w:p w14:paraId="3C13B9EC" w14:textId="77777777" w:rsidR="004B081B" w:rsidRDefault="00000000">
            <w:r>
              <w:t>连接通道</w:t>
            </w:r>
          </w:p>
        </w:tc>
        <w:tc>
          <w:tcPr>
            <w:tcW w:w="1556" w:type="dxa"/>
            <w:vAlign w:val="center"/>
          </w:tcPr>
          <w:p w14:paraId="5BD078C9" w14:textId="77777777" w:rsidR="004B081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7B69FFE" w14:textId="77777777" w:rsidR="004B081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424BF78" w14:textId="77777777" w:rsidR="004B081B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70D24385" w14:textId="77777777" w:rsidR="004B081B" w:rsidRDefault="00000000">
            <w:r>
              <w:t>255</w:t>
            </w:r>
          </w:p>
        </w:tc>
        <w:tc>
          <w:tcPr>
            <w:tcW w:w="1330" w:type="dxa"/>
            <w:vMerge/>
            <w:vAlign w:val="center"/>
          </w:tcPr>
          <w:p w14:paraId="4D7538DB" w14:textId="77777777" w:rsidR="004B081B" w:rsidRDefault="004B081B"/>
        </w:tc>
        <w:tc>
          <w:tcPr>
            <w:tcW w:w="1330" w:type="dxa"/>
            <w:vAlign w:val="center"/>
          </w:tcPr>
          <w:p w14:paraId="251306FF" w14:textId="77777777" w:rsidR="004B081B" w:rsidRDefault="00000000">
            <w:r>
              <w:t>0.145</w:t>
            </w:r>
          </w:p>
        </w:tc>
      </w:tr>
      <w:tr w:rsidR="004B081B" w14:paraId="2862EE99" w14:textId="77777777">
        <w:tc>
          <w:tcPr>
            <w:tcW w:w="1822" w:type="dxa"/>
            <w:vAlign w:val="center"/>
          </w:tcPr>
          <w:p w14:paraId="2F9260B7" w14:textId="77777777" w:rsidR="004B081B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1D950654" w14:textId="77777777" w:rsidR="004B081B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792080AE" w14:textId="77777777" w:rsidR="004B081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EF58DF1" w14:textId="77777777" w:rsidR="004B081B" w:rsidRDefault="00000000">
            <w:r>
              <w:t>146</w:t>
            </w:r>
          </w:p>
        </w:tc>
        <w:tc>
          <w:tcPr>
            <w:tcW w:w="1330" w:type="dxa"/>
            <w:vAlign w:val="center"/>
          </w:tcPr>
          <w:p w14:paraId="5D5344C5" w14:textId="77777777" w:rsidR="004B081B" w:rsidRDefault="00000000">
            <w:r>
              <w:t>1966</w:t>
            </w:r>
          </w:p>
        </w:tc>
        <w:tc>
          <w:tcPr>
            <w:tcW w:w="1330" w:type="dxa"/>
            <w:vMerge/>
            <w:vAlign w:val="center"/>
          </w:tcPr>
          <w:p w14:paraId="5E821AE6" w14:textId="77777777" w:rsidR="004B081B" w:rsidRDefault="004B081B"/>
        </w:tc>
        <w:tc>
          <w:tcPr>
            <w:tcW w:w="1330" w:type="dxa"/>
            <w:vAlign w:val="center"/>
          </w:tcPr>
          <w:p w14:paraId="404EC185" w14:textId="77777777" w:rsidR="004B081B" w:rsidRDefault="00000000">
            <w:r>
              <w:t>1.121</w:t>
            </w:r>
          </w:p>
        </w:tc>
      </w:tr>
      <w:tr w:rsidR="004B081B" w14:paraId="42AA6F01" w14:textId="77777777">
        <w:tc>
          <w:tcPr>
            <w:tcW w:w="7990" w:type="dxa"/>
            <w:gridSpan w:val="6"/>
            <w:vAlign w:val="center"/>
          </w:tcPr>
          <w:p w14:paraId="766830E8" w14:textId="77777777" w:rsidR="004B081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6291F82" w14:textId="77777777" w:rsidR="004B081B" w:rsidRDefault="00000000">
            <w:r>
              <w:t>128.032</w:t>
            </w:r>
          </w:p>
        </w:tc>
      </w:tr>
    </w:tbl>
    <w:p w14:paraId="1F715CB8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67" w:name="_Toc192100099"/>
      <w:r>
        <w:rPr>
          <w:color w:val="000000"/>
        </w:rPr>
        <w:t>生活热水</w:t>
      </w:r>
      <w:bookmarkEnd w:id="67"/>
    </w:p>
    <w:p w14:paraId="5AFED323" w14:textId="77777777" w:rsidR="004B081B" w:rsidRDefault="00000000">
      <w:pPr>
        <w:pStyle w:val="2"/>
        <w:widowControl w:val="0"/>
      </w:pPr>
      <w:bookmarkStart w:id="68" w:name="_Toc192100100"/>
      <w:r>
        <w:t>热水需求</w:t>
      </w:r>
      <w:bookmarkEnd w:id="6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4B081B" w14:paraId="284ECFD3" w14:textId="77777777">
        <w:tc>
          <w:tcPr>
            <w:tcW w:w="1550" w:type="dxa"/>
            <w:shd w:val="clear" w:color="auto" w:fill="E6E6E6"/>
            <w:vAlign w:val="center"/>
          </w:tcPr>
          <w:p w14:paraId="7CF6CCD0" w14:textId="77777777" w:rsidR="004B081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1C455F" w14:textId="77777777" w:rsidR="004B081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9E0017" w14:textId="77777777" w:rsidR="004B081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763D22" w14:textId="77777777" w:rsidR="004B081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1425D4" w14:textId="77777777" w:rsidR="004B081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4FC261C" w14:textId="77777777" w:rsidR="004B081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B081B" w14:paraId="207BF6A2" w14:textId="77777777">
        <w:tc>
          <w:tcPr>
            <w:tcW w:w="1550" w:type="dxa"/>
            <w:vAlign w:val="center"/>
          </w:tcPr>
          <w:p w14:paraId="72878859" w14:textId="77777777" w:rsidR="004B081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486AF19" w14:textId="77777777" w:rsidR="004B081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DF83A28" w14:textId="77777777" w:rsidR="004B081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6DBF5D6" w14:textId="77777777" w:rsidR="004B081B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7F72DC65" w14:textId="77777777" w:rsidR="004B081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47DFDBB" w14:textId="77777777" w:rsidR="004B081B" w:rsidRDefault="00000000">
            <w:r>
              <w:t>5634</w:t>
            </w:r>
          </w:p>
        </w:tc>
      </w:tr>
      <w:tr w:rsidR="004B081B" w14:paraId="415AFD74" w14:textId="77777777">
        <w:tc>
          <w:tcPr>
            <w:tcW w:w="7750" w:type="dxa"/>
            <w:gridSpan w:val="5"/>
            <w:vAlign w:val="center"/>
          </w:tcPr>
          <w:p w14:paraId="4EB15687" w14:textId="77777777" w:rsidR="004B081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451634C" w14:textId="77777777" w:rsidR="004B081B" w:rsidRDefault="00000000">
            <w:r>
              <w:t>5634</w:t>
            </w:r>
          </w:p>
        </w:tc>
      </w:tr>
    </w:tbl>
    <w:p w14:paraId="5ABA1060" w14:textId="77777777" w:rsidR="004B081B" w:rsidRDefault="00000000">
      <w:pPr>
        <w:pStyle w:val="2"/>
        <w:widowControl w:val="0"/>
      </w:pPr>
      <w:bookmarkStart w:id="69" w:name="_Toc192100101"/>
      <w:r>
        <w:t>太阳能集热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4B081B" w14:paraId="20C7F3E1" w14:textId="77777777">
        <w:tc>
          <w:tcPr>
            <w:tcW w:w="1115" w:type="dxa"/>
            <w:shd w:val="clear" w:color="auto" w:fill="E6E6E6"/>
            <w:vAlign w:val="center"/>
          </w:tcPr>
          <w:p w14:paraId="2F13066C" w14:textId="77777777" w:rsidR="004B081B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EA2505" w14:textId="77777777" w:rsidR="004B081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9AE4BE" w14:textId="77777777" w:rsidR="004B081B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1D462225" w14:textId="77777777" w:rsidR="004B081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698A61B" w14:textId="77777777" w:rsidR="004B081B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9292A48" w14:textId="77777777" w:rsidR="004B081B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B47E924" w14:textId="77777777" w:rsidR="004B081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B081B" w14:paraId="2B0D9628" w14:textId="77777777">
        <w:tc>
          <w:tcPr>
            <w:tcW w:w="1115" w:type="dxa"/>
            <w:vAlign w:val="center"/>
          </w:tcPr>
          <w:p w14:paraId="31E3C47F" w14:textId="77777777" w:rsidR="004B081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9F61A1A" w14:textId="77777777" w:rsidR="004B081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1540261" w14:textId="77777777" w:rsidR="004B081B" w:rsidRDefault="00000000">
            <w:r>
              <w:t>16563.1</w:t>
            </w:r>
          </w:p>
        </w:tc>
        <w:tc>
          <w:tcPr>
            <w:tcW w:w="1307" w:type="dxa"/>
            <w:vAlign w:val="center"/>
          </w:tcPr>
          <w:p w14:paraId="4EEC2026" w14:textId="77777777" w:rsidR="004B081B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39A34A2" w14:textId="77777777" w:rsidR="004B081B" w:rsidRDefault="00000000">
            <w:r>
              <w:t>0.42</w:t>
            </w:r>
          </w:p>
        </w:tc>
        <w:tc>
          <w:tcPr>
            <w:tcW w:w="1069" w:type="dxa"/>
            <w:vAlign w:val="center"/>
          </w:tcPr>
          <w:p w14:paraId="5DE21B18" w14:textId="77777777" w:rsidR="004B081B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4636454E" w14:textId="77777777" w:rsidR="004B081B" w:rsidRDefault="00000000">
            <w:r>
              <w:t>0</w:t>
            </w:r>
          </w:p>
        </w:tc>
      </w:tr>
      <w:tr w:rsidR="004B081B" w14:paraId="73CA6DE4" w14:textId="77777777">
        <w:tc>
          <w:tcPr>
            <w:tcW w:w="7417" w:type="dxa"/>
            <w:gridSpan w:val="6"/>
            <w:vAlign w:val="center"/>
          </w:tcPr>
          <w:p w14:paraId="434647AF" w14:textId="77777777" w:rsidR="004B081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A38E587" w14:textId="77777777" w:rsidR="004B081B" w:rsidRDefault="00000000">
            <w:r>
              <w:t>0</w:t>
            </w:r>
          </w:p>
        </w:tc>
      </w:tr>
    </w:tbl>
    <w:p w14:paraId="37E6BBCA" w14:textId="77777777" w:rsidR="004B081B" w:rsidRDefault="00000000">
      <w:pPr>
        <w:pStyle w:val="2"/>
        <w:widowControl w:val="0"/>
      </w:pPr>
      <w:bookmarkStart w:id="70" w:name="_Toc192100102"/>
      <w:r>
        <w:t>热水设备</w:t>
      </w:r>
      <w:bookmarkEnd w:id="7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4B081B" w14:paraId="2CB52CAD" w14:textId="77777777">
        <w:tc>
          <w:tcPr>
            <w:tcW w:w="1550" w:type="dxa"/>
            <w:shd w:val="clear" w:color="auto" w:fill="E6E6E6"/>
            <w:vAlign w:val="center"/>
          </w:tcPr>
          <w:p w14:paraId="29BF06E1" w14:textId="77777777" w:rsidR="004B081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77BF0E" w14:textId="77777777" w:rsidR="004B081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E94358" w14:textId="77777777" w:rsidR="004B081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C956D9" w14:textId="77777777" w:rsidR="004B081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156812" w14:textId="77777777" w:rsidR="004B081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465EF2" w14:textId="77777777" w:rsidR="004B081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4B081B" w14:paraId="6F5B3EEB" w14:textId="77777777">
        <w:tc>
          <w:tcPr>
            <w:tcW w:w="1550" w:type="dxa"/>
            <w:vAlign w:val="center"/>
          </w:tcPr>
          <w:p w14:paraId="3D7FBC9E" w14:textId="77777777" w:rsidR="004B081B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6873D615" w14:textId="77777777" w:rsidR="004B081B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3EE8D7EB" w14:textId="77777777" w:rsidR="004B081B" w:rsidRDefault="00000000">
            <w:r>
              <w:t>5634</w:t>
            </w:r>
          </w:p>
        </w:tc>
        <w:tc>
          <w:tcPr>
            <w:tcW w:w="1550" w:type="dxa"/>
            <w:vAlign w:val="center"/>
          </w:tcPr>
          <w:p w14:paraId="05B0289E" w14:textId="77777777" w:rsidR="004B081B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212EB7F" w14:textId="77777777" w:rsidR="004B081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AE14685" w14:textId="77777777" w:rsidR="004B081B" w:rsidRDefault="00000000">
            <w:r>
              <w:t>6259.48</w:t>
            </w:r>
          </w:p>
        </w:tc>
      </w:tr>
      <w:tr w:rsidR="004B081B" w14:paraId="4A2011FA" w14:textId="77777777">
        <w:tc>
          <w:tcPr>
            <w:tcW w:w="1550" w:type="dxa"/>
            <w:vAlign w:val="center"/>
          </w:tcPr>
          <w:p w14:paraId="1A89BF13" w14:textId="77777777" w:rsidR="004B081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173FF90" w14:textId="77777777" w:rsidR="004B081B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4B5E756B" w14:textId="77777777" w:rsidR="004B081B" w:rsidRDefault="004B081B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4B081B" w14:paraId="358B7129" w14:textId="77777777">
        <w:tc>
          <w:tcPr>
            <w:tcW w:w="3101" w:type="dxa"/>
            <w:shd w:val="clear" w:color="auto" w:fill="E6E6E6"/>
            <w:vAlign w:val="center"/>
          </w:tcPr>
          <w:p w14:paraId="01CB5C4C" w14:textId="77777777" w:rsidR="004B081B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1A07B97" w14:textId="77777777" w:rsidR="004B081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4B2419A" w14:textId="77777777" w:rsidR="004B081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B081B" w14:paraId="36D7C39A" w14:textId="77777777">
        <w:tc>
          <w:tcPr>
            <w:tcW w:w="3101" w:type="dxa"/>
            <w:vAlign w:val="center"/>
          </w:tcPr>
          <w:p w14:paraId="4180FEEC" w14:textId="77777777" w:rsidR="004B081B" w:rsidRDefault="00000000">
            <w:r>
              <w:t>6259</w:t>
            </w:r>
          </w:p>
        </w:tc>
        <w:tc>
          <w:tcPr>
            <w:tcW w:w="3101" w:type="dxa"/>
            <w:vAlign w:val="center"/>
          </w:tcPr>
          <w:p w14:paraId="0CC07316" w14:textId="77777777" w:rsidR="004B081B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4E0BD42E" w14:textId="77777777" w:rsidR="004B081B" w:rsidRDefault="00000000">
            <w:r>
              <w:t>3.570</w:t>
            </w:r>
          </w:p>
        </w:tc>
      </w:tr>
    </w:tbl>
    <w:p w14:paraId="0E77AB16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71" w:name="_Toc192100103"/>
      <w:r>
        <w:rPr>
          <w:color w:val="000000"/>
        </w:rPr>
        <w:t>电梯</w:t>
      </w:r>
      <w:bookmarkEnd w:id="71"/>
    </w:p>
    <w:p w14:paraId="1FEB310D" w14:textId="77777777" w:rsidR="004B081B" w:rsidRDefault="00000000">
      <w:pPr>
        <w:pStyle w:val="2"/>
        <w:widowControl w:val="0"/>
      </w:pPr>
      <w:bookmarkStart w:id="72" w:name="_Toc192100104"/>
      <w:r>
        <w:t>直梯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B081B" w14:paraId="0BB112B1" w14:textId="77777777">
        <w:tc>
          <w:tcPr>
            <w:tcW w:w="1256" w:type="dxa"/>
            <w:shd w:val="clear" w:color="auto" w:fill="E6E6E6"/>
            <w:vAlign w:val="center"/>
          </w:tcPr>
          <w:p w14:paraId="1CC59332" w14:textId="77777777" w:rsidR="004B081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ACA5FA" w14:textId="77777777" w:rsidR="004B081B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68463C" w14:textId="77777777" w:rsidR="004B081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5B1A2D" w14:textId="77777777" w:rsidR="004B081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81AE5" w14:textId="77777777" w:rsidR="004B081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FCA86C" w14:textId="77777777" w:rsidR="004B081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D5F9EC" w14:textId="77777777" w:rsidR="004B081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E19F89" w14:textId="77777777" w:rsidR="004B081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B24295" w14:textId="77777777" w:rsidR="004B081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B081B" w14:paraId="09776818" w14:textId="77777777">
        <w:tc>
          <w:tcPr>
            <w:tcW w:w="1256" w:type="dxa"/>
            <w:vAlign w:val="center"/>
          </w:tcPr>
          <w:p w14:paraId="2326CB80" w14:textId="77777777" w:rsidR="004B081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259A4A4" w14:textId="77777777" w:rsidR="004B081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40DE62E" w14:textId="77777777" w:rsidR="004B081B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444568F" w14:textId="77777777" w:rsidR="004B081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CB94DAB" w14:textId="77777777" w:rsidR="004B081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BE568EB" w14:textId="77777777" w:rsidR="004B081B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AF6EA5F" w14:textId="77777777" w:rsidR="004B081B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D8A00AC" w14:textId="77777777" w:rsidR="004B081B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1248AF3D" w14:textId="77777777" w:rsidR="004B081B" w:rsidRDefault="00000000">
            <w:r>
              <w:t>30039</w:t>
            </w:r>
          </w:p>
        </w:tc>
      </w:tr>
      <w:tr w:rsidR="004B081B" w14:paraId="690801E3" w14:textId="77777777">
        <w:tc>
          <w:tcPr>
            <w:tcW w:w="8185" w:type="dxa"/>
            <w:gridSpan w:val="8"/>
            <w:vAlign w:val="center"/>
          </w:tcPr>
          <w:p w14:paraId="44E10549" w14:textId="77777777" w:rsidR="004B081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07948D93" w14:textId="77777777" w:rsidR="004B081B" w:rsidRDefault="00000000">
            <w:r>
              <w:t>30039</w:t>
            </w:r>
          </w:p>
        </w:tc>
      </w:tr>
    </w:tbl>
    <w:p w14:paraId="733D5839" w14:textId="77777777" w:rsidR="004B081B" w:rsidRDefault="00000000">
      <w:pPr>
        <w:pStyle w:val="2"/>
        <w:widowControl w:val="0"/>
      </w:pPr>
      <w:bookmarkStart w:id="73" w:name="_Toc192100105"/>
      <w:r>
        <w:lastRenderedPageBreak/>
        <w:t>电梯碳排放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B081B" w14:paraId="4BCE062D" w14:textId="77777777">
        <w:tc>
          <w:tcPr>
            <w:tcW w:w="2326" w:type="dxa"/>
            <w:shd w:val="clear" w:color="auto" w:fill="E6E6E6"/>
            <w:vAlign w:val="center"/>
          </w:tcPr>
          <w:p w14:paraId="136E7F17" w14:textId="77777777" w:rsidR="004B081B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0E5CEA" w14:textId="77777777" w:rsidR="004B081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6F0F4264" w14:textId="77777777" w:rsidR="004B081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772D7D0" w14:textId="77777777" w:rsidR="004B081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B081B" w14:paraId="1C33DEDA" w14:textId="77777777">
        <w:tc>
          <w:tcPr>
            <w:tcW w:w="2326" w:type="dxa"/>
            <w:shd w:val="clear" w:color="auto" w:fill="E6E6E6"/>
            <w:vAlign w:val="center"/>
          </w:tcPr>
          <w:p w14:paraId="39CFCE5B" w14:textId="77777777" w:rsidR="004B081B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742C4303" w14:textId="77777777" w:rsidR="004B081B" w:rsidRDefault="00000000">
            <w:r>
              <w:t>30039</w:t>
            </w:r>
          </w:p>
        </w:tc>
        <w:tc>
          <w:tcPr>
            <w:tcW w:w="2501" w:type="dxa"/>
            <w:vAlign w:val="center"/>
          </w:tcPr>
          <w:p w14:paraId="6113AEA4" w14:textId="77777777" w:rsidR="004B081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B1FC0CA" w14:textId="77777777" w:rsidR="004B081B" w:rsidRDefault="00000000">
            <w:r>
              <w:t>17.131</w:t>
            </w:r>
          </w:p>
        </w:tc>
      </w:tr>
      <w:tr w:rsidR="004B081B" w14:paraId="01128EB4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0CF90007" w14:textId="77777777" w:rsidR="004B081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782D42D" w14:textId="77777777" w:rsidR="004B081B" w:rsidRDefault="00000000">
            <w:r>
              <w:t>17.131</w:t>
            </w:r>
          </w:p>
        </w:tc>
      </w:tr>
    </w:tbl>
    <w:p w14:paraId="3FF94663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74" w:name="_Toc192100106"/>
      <w:r>
        <w:rPr>
          <w:color w:val="000000"/>
        </w:rPr>
        <w:t>光伏发电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4B081B" w14:paraId="38801C3B" w14:textId="77777777">
        <w:tc>
          <w:tcPr>
            <w:tcW w:w="1199" w:type="dxa"/>
            <w:shd w:val="clear" w:color="auto" w:fill="E6E6E6"/>
            <w:vAlign w:val="center"/>
          </w:tcPr>
          <w:p w14:paraId="590E2A3E" w14:textId="77777777" w:rsidR="004B081B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776F82" w14:textId="77777777" w:rsidR="004B081B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3FD7FAD" w14:textId="77777777" w:rsidR="004B081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5F180B8D" w14:textId="77777777" w:rsidR="004B081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4B081B" w14:paraId="24816328" w14:textId="77777777">
        <w:tc>
          <w:tcPr>
            <w:tcW w:w="1199" w:type="dxa"/>
            <w:vAlign w:val="center"/>
          </w:tcPr>
          <w:p w14:paraId="25C7CE83" w14:textId="77777777" w:rsidR="004B081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7D4A5193" w14:textId="77777777" w:rsidR="004B081B" w:rsidRDefault="00000000">
            <w:r>
              <w:t>11550</w:t>
            </w:r>
          </w:p>
        </w:tc>
        <w:tc>
          <w:tcPr>
            <w:tcW w:w="2897" w:type="dxa"/>
            <w:vMerge w:val="restart"/>
            <w:vAlign w:val="center"/>
          </w:tcPr>
          <w:p w14:paraId="27287A60" w14:textId="77777777" w:rsidR="004B081B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56EB8605" w14:textId="77777777" w:rsidR="004B081B" w:rsidRDefault="00000000">
            <w:r>
              <w:t>6.58697</w:t>
            </w:r>
          </w:p>
        </w:tc>
      </w:tr>
      <w:tr w:rsidR="004B081B" w14:paraId="40749633" w14:textId="77777777">
        <w:tc>
          <w:tcPr>
            <w:tcW w:w="1199" w:type="dxa"/>
            <w:vAlign w:val="center"/>
          </w:tcPr>
          <w:p w14:paraId="12C5BA3E" w14:textId="77777777" w:rsidR="004B081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4686A5A7" w14:textId="77777777" w:rsidR="004B081B" w:rsidRDefault="00000000">
            <w:r>
              <w:t>15530</w:t>
            </w:r>
          </w:p>
        </w:tc>
        <w:tc>
          <w:tcPr>
            <w:tcW w:w="2897" w:type="dxa"/>
            <w:vMerge/>
            <w:vAlign w:val="center"/>
          </w:tcPr>
          <w:p w14:paraId="368DDC4C" w14:textId="77777777" w:rsidR="004B081B" w:rsidRDefault="004B081B"/>
        </w:tc>
        <w:tc>
          <w:tcPr>
            <w:tcW w:w="2897" w:type="dxa"/>
            <w:vAlign w:val="center"/>
          </w:tcPr>
          <w:p w14:paraId="7B492746" w14:textId="77777777" w:rsidR="004B081B" w:rsidRDefault="00000000">
            <w:r>
              <w:t>8.85676</w:t>
            </w:r>
          </w:p>
        </w:tc>
      </w:tr>
      <w:tr w:rsidR="004B081B" w14:paraId="69AB975D" w14:textId="77777777">
        <w:tc>
          <w:tcPr>
            <w:tcW w:w="1199" w:type="dxa"/>
            <w:vAlign w:val="center"/>
          </w:tcPr>
          <w:p w14:paraId="53B30069" w14:textId="77777777" w:rsidR="004B081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1523ACD7" w14:textId="77777777" w:rsidR="004B081B" w:rsidRDefault="00000000">
            <w:r>
              <w:t>18210</w:t>
            </w:r>
          </w:p>
        </w:tc>
        <w:tc>
          <w:tcPr>
            <w:tcW w:w="2897" w:type="dxa"/>
            <w:vMerge/>
            <w:vAlign w:val="center"/>
          </w:tcPr>
          <w:p w14:paraId="14AA6EC7" w14:textId="77777777" w:rsidR="004B081B" w:rsidRDefault="004B081B"/>
        </w:tc>
        <w:tc>
          <w:tcPr>
            <w:tcW w:w="2897" w:type="dxa"/>
            <w:vAlign w:val="center"/>
          </w:tcPr>
          <w:p w14:paraId="69688462" w14:textId="77777777" w:rsidR="004B081B" w:rsidRDefault="00000000">
            <w:r>
              <w:t>10.3852</w:t>
            </w:r>
          </w:p>
        </w:tc>
      </w:tr>
      <w:tr w:rsidR="004B081B" w14:paraId="5D88EA23" w14:textId="77777777">
        <w:tc>
          <w:tcPr>
            <w:tcW w:w="1199" w:type="dxa"/>
            <w:vAlign w:val="center"/>
          </w:tcPr>
          <w:p w14:paraId="76DABCF9" w14:textId="77777777" w:rsidR="004B081B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409095C4" w14:textId="77777777" w:rsidR="004B081B" w:rsidRDefault="00000000">
            <w:r>
              <w:t>18600</w:t>
            </w:r>
          </w:p>
        </w:tc>
        <w:tc>
          <w:tcPr>
            <w:tcW w:w="2897" w:type="dxa"/>
            <w:vMerge/>
            <w:vAlign w:val="center"/>
          </w:tcPr>
          <w:p w14:paraId="05CE5D0B" w14:textId="77777777" w:rsidR="004B081B" w:rsidRDefault="004B081B"/>
        </w:tc>
        <w:tc>
          <w:tcPr>
            <w:tcW w:w="2897" w:type="dxa"/>
            <w:vAlign w:val="center"/>
          </w:tcPr>
          <w:p w14:paraId="58D4247E" w14:textId="77777777" w:rsidR="004B081B" w:rsidRDefault="00000000">
            <w:r>
              <w:t>10.6076</w:t>
            </w:r>
          </w:p>
        </w:tc>
      </w:tr>
      <w:tr w:rsidR="004B081B" w14:paraId="0499FA3C" w14:textId="77777777">
        <w:tc>
          <w:tcPr>
            <w:tcW w:w="1199" w:type="dxa"/>
            <w:vAlign w:val="center"/>
          </w:tcPr>
          <w:p w14:paraId="688B1DEC" w14:textId="77777777" w:rsidR="004B081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3C07E570" w14:textId="77777777" w:rsidR="004B081B" w:rsidRDefault="00000000">
            <w:r>
              <w:t>20360</w:t>
            </w:r>
          </w:p>
        </w:tc>
        <w:tc>
          <w:tcPr>
            <w:tcW w:w="2897" w:type="dxa"/>
            <w:vMerge/>
            <w:vAlign w:val="center"/>
          </w:tcPr>
          <w:p w14:paraId="15F9D973" w14:textId="77777777" w:rsidR="004B081B" w:rsidRDefault="004B081B"/>
        </w:tc>
        <w:tc>
          <w:tcPr>
            <w:tcW w:w="2897" w:type="dxa"/>
            <w:vAlign w:val="center"/>
          </w:tcPr>
          <w:p w14:paraId="2D17C980" w14:textId="77777777" w:rsidR="004B081B" w:rsidRDefault="00000000">
            <w:r>
              <w:t>11.6113</w:t>
            </w:r>
          </w:p>
        </w:tc>
      </w:tr>
      <w:tr w:rsidR="004B081B" w14:paraId="4C0E6D47" w14:textId="77777777">
        <w:tc>
          <w:tcPr>
            <w:tcW w:w="1199" w:type="dxa"/>
            <w:vAlign w:val="center"/>
          </w:tcPr>
          <w:p w14:paraId="22219542" w14:textId="77777777" w:rsidR="004B081B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7D67C70F" w14:textId="77777777" w:rsidR="004B081B" w:rsidRDefault="00000000">
            <w:r>
              <w:t>17040</w:t>
            </w:r>
          </w:p>
        </w:tc>
        <w:tc>
          <w:tcPr>
            <w:tcW w:w="2897" w:type="dxa"/>
            <w:vMerge/>
            <w:vAlign w:val="center"/>
          </w:tcPr>
          <w:p w14:paraId="114C9299" w14:textId="77777777" w:rsidR="004B081B" w:rsidRDefault="004B081B"/>
        </w:tc>
        <w:tc>
          <w:tcPr>
            <w:tcW w:w="2897" w:type="dxa"/>
            <w:vAlign w:val="center"/>
          </w:tcPr>
          <w:p w14:paraId="41A0ACB5" w14:textId="77777777" w:rsidR="004B081B" w:rsidRDefault="00000000">
            <w:r>
              <w:t>9.71791</w:t>
            </w:r>
          </w:p>
        </w:tc>
      </w:tr>
      <w:tr w:rsidR="004B081B" w14:paraId="0613701D" w14:textId="77777777">
        <w:tc>
          <w:tcPr>
            <w:tcW w:w="1199" w:type="dxa"/>
            <w:vAlign w:val="center"/>
          </w:tcPr>
          <w:p w14:paraId="6083083E" w14:textId="77777777" w:rsidR="004B081B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1DE02F5B" w14:textId="77777777" w:rsidR="004B081B" w:rsidRDefault="00000000">
            <w:r>
              <w:t>15540</w:t>
            </w:r>
          </w:p>
        </w:tc>
        <w:tc>
          <w:tcPr>
            <w:tcW w:w="2897" w:type="dxa"/>
            <w:vMerge/>
            <w:vAlign w:val="center"/>
          </w:tcPr>
          <w:p w14:paraId="3C858110" w14:textId="77777777" w:rsidR="004B081B" w:rsidRDefault="004B081B"/>
        </w:tc>
        <w:tc>
          <w:tcPr>
            <w:tcW w:w="2897" w:type="dxa"/>
            <w:vAlign w:val="center"/>
          </w:tcPr>
          <w:p w14:paraId="68B515D5" w14:textId="77777777" w:rsidR="004B081B" w:rsidRDefault="00000000">
            <w:r>
              <w:t>8.86246</w:t>
            </w:r>
          </w:p>
        </w:tc>
      </w:tr>
      <w:tr w:rsidR="004B081B" w14:paraId="432D3680" w14:textId="77777777">
        <w:tc>
          <w:tcPr>
            <w:tcW w:w="1199" w:type="dxa"/>
            <w:vAlign w:val="center"/>
          </w:tcPr>
          <w:p w14:paraId="32C0B2F2" w14:textId="77777777" w:rsidR="004B081B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259DC069" w14:textId="77777777" w:rsidR="004B081B" w:rsidRDefault="00000000">
            <w:r>
              <w:t>16500</w:t>
            </w:r>
          </w:p>
        </w:tc>
        <w:tc>
          <w:tcPr>
            <w:tcW w:w="2897" w:type="dxa"/>
            <w:vMerge/>
            <w:vAlign w:val="center"/>
          </w:tcPr>
          <w:p w14:paraId="2FEB5576" w14:textId="77777777" w:rsidR="004B081B" w:rsidRDefault="004B081B"/>
        </w:tc>
        <w:tc>
          <w:tcPr>
            <w:tcW w:w="2897" w:type="dxa"/>
            <w:vAlign w:val="center"/>
          </w:tcPr>
          <w:p w14:paraId="723A571F" w14:textId="77777777" w:rsidR="004B081B" w:rsidRDefault="00000000">
            <w:r>
              <w:t>9.40995</w:t>
            </w:r>
          </w:p>
        </w:tc>
      </w:tr>
      <w:tr w:rsidR="004B081B" w14:paraId="419AF35B" w14:textId="77777777">
        <w:tc>
          <w:tcPr>
            <w:tcW w:w="1199" w:type="dxa"/>
            <w:vAlign w:val="center"/>
          </w:tcPr>
          <w:p w14:paraId="38909841" w14:textId="77777777" w:rsidR="004B081B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1E2DC198" w14:textId="77777777" w:rsidR="004B081B" w:rsidRDefault="00000000">
            <w:r>
              <w:t>17980</w:t>
            </w:r>
          </w:p>
        </w:tc>
        <w:tc>
          <w:tcPr>
            <w:tcW w:w="2897" w:type="dxa"/>
            <w:vMerge/>
            <w:vAlign w:val="center"/>
          </w:tcPr>
          <w:p w14:paraId="5C689EBD" w14:textId="77777777" w:rsidR="004B081B" w:rsidRDefault="004B081B"/>
        </w:tc>
        <w:tc>
          <w:tcPr>
            <w:tcW w:w="2897" w:type="dxa"/>
            <w:vAlign w:val="center"/>
          </w:tcPr>
          <w:p w14:paraId="349E8D2E" w14:textId="77777777" w:rsidR="004B081B" w:rsidRDefault="00000000">
            <w:r>
              <w:t>10.254</w:t>
            </w:r>
          </w:p>
        </w:tc>
      </w:tr>
      <w:tr w:rsidR="004B081B" w14:paraId="0E5C75AC" w14:textId="77777777">
        <w:tc>
          <w:tcPr>
            <w:tcW w:w="1199" w:type="dxa"/>
            <w:vAlign w:val="center"/>
          </w:tcPr>
          <w:p w14:paraId="7076B522" w14:textId="77777777" w:rsidR="004B081B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150FD9B5" w14:textId="77777777" w:rsidR="004B081B" w:rsidRDefault="00000000">
            <w:r>
              <w:t>15370</w:t>
            </w:r>
          </w:p>
        </w:tc>
        <w:tc>
          <w:tcPr>
            <w:tcW w:w="2897" w:type="dxa"/>
            <w:vMerge/>
            <w:vAlign w:val="center"/>
          </w:tcPr>
          <w:p w14:paraId="1C1FAE14" w14:textId="77777777" w:rsidR="004B081B" w:rsidRDefault="004B081B"/>
        </w:tc>
        <w:tc>
          <w:tcPr>
            <w:tcW w:w="2897" w:type="dxa"/>
            <w:vAlign w:val="center"/>
          </w:tcPr>
          <w:p w14:paraId="0665E706" w14:textId="77777777" w:rsidR="004B081B" w:rsidRDefault="00000000">
            <w:r>
              <w:t>8.76551</w:t>
            </w:r>
          </w:p>
        </w:tc>
      </w:tr>
      <w:tr w:rsidR="004B081B" w14:paraId="5CB9DF3F" w14:textId="77777777">
        <w:tc>
          <w:tcPr>
            <w:tcW w:w="1199" w:type="dxa"/>
            <w:vAlign w:val="center"/>
          </w:tcPr>
          <w:p w14:paraId="0C1B0C92" w14:textId="77777777" w:rsidR="004B081B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04BE02A7" w14:textId="77777777" w:rsidR="004B081B" w:rsidRDefault="00000000">
            <w:r>
              <w:t>12670</w:t>
            </w:r>
          </w:p>
        </w:tc>
        <w:tc>
          <w:tcPr>
            <w:tcW w:w="2897" w:type="dxa"/>
            <w:vMerge/>
            <w:vAlign w:val="center"/>
          </w:tcPr>
          <w:p w14:paraId="08786A55" w14:textId="77777777" w:rsidR="004B081B" w:rsidRDefault="004B081B"/>
        </w:tc>
        <w:tc>
          <w:tcPr>
            <w:tcW w:w="2897" w:type="dxa"/>
            <w:vAlign w:val="center"/>
          </w:tcPr>
          <w:p w14:paraId="0E93F20F" w14:textId="77777777" w:rsidR="004B081B" w:rsidRDefault="00000000">
            <w:r>
              <w:t>7.2257</w:t>
            </w:r>
          </w:p>
        </w:tc>
      </w:tr>
      <w:tr w:rsidR="004B081B" w14:paraId="4E23A2AA" w14:textId="77777777">
        <w:tc>
          <w:tcPr>
            <w:tcW w:w="1199" w:type="dxa"/>
            <w:vAlign w:val="center"/>
          </w:tcPr>
          <w:p w14:paraId="61B65DC2" w14:textId="77777777" w:rsidR="004B081B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2C37CE91" w14:textId="77777777" w:rsidR="004B081B" w:rsidRDefault="00000000">
            <w:r>
              <w:t>10160</w:t>
            </w:r>
          </w:p>
        </w:tc>
        <w:tc>
          <w:tcPr>
            <w:tcW w:w="2897" w:type="dxa"/>
            <w:vMerge/>
            <w:vAlign w:val="center"/>
          </w:tcPr>
          <w:p w14:paraId="73FC6A83" w14:textId="77777777" w:rsidR="004B081B" w:rsidRDefault="004B081B"/>
        </w:tc>
        <w:tc>
          <w:tcPr>
            <w:tcW w:w="2897" w:type="dxa"/>
            <w:vAlign w:val="center"/>
          </w:tcPr>
          <w:p w14:paraId="358F1BA0" w14:textId="77777777" w:rsidR="004B081B" w:rsidRDefault="00000000">
            <w:r>
              <w:t>5.79425</w:t>
            </w:r>
          </w:p>
        </w:tc>
      </w:tr>
      <w:tr w:rsidR="004B081B" w14:paraId="0C94219E" w14:textId="77777777">
        <w:tc>
          <w:tcPr>
            <w:tcW w:w="6427" w:type="dxa"/>
            <w:gridSpan w:val="3"/>
            <w:vAlign w:val="center"/>
          </w:tcPr>
          <w:p w14:paraId="48242FEB" w14:textId="77777777" w:rsidR="004B081B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2F4F343F" w14:textId="77777777" w:rsidR="004B081B" w:rsidRDefault="00000000">
            <w:r>
              <w:t>108.078</w:t>
            </w:r>
          </w:p>
        </w:tc>
      </w:tr>
    </w:tbl>
    <w:p w14:paraId="29DA5DE0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75" w:name="_Toc192100107"/>
      <w:r>
        <w:rPr>
          <w:color w:val="000000"/>
        </w:rPr>
        <w:t>计算结果</w:t>
      </w:r>
      <w:bookmarkEnd w:id="75"/>
    </w:p>
    <w:p w14:paraId="39502C0C" w14:textId="77777777" w:rsidR="004B081B" w:rsidRDefault="00000000">
      <w:pPr>
        <w:pStyle w:val="2"/>
        <w:widowControl w:val="0"/>
      </w:pPr>
      <w:bookmarkStart w:id="76" w:name="_Toc192100108"/>
      <w:r>
        <w:t>建材生产运输碳排放</w:t>
      </w:r>
      <w:bookmarkEnd w:id="76"/>
    </w:p>
    <w:p w14:paraId="53B6A1BF" w14:textId="77777777" w:rsidR="004B081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192100109"/>
      <w:r>
        <w:rPr>
          <w:color w:val="000000"/>
        </w:rPr>
        <w:t>建材生产阶段</w:t>
      </w:r>
      <w:bookmarkEnd w:id="7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4B081B" w14:paraId="2B524B95" w14:textId="77777777">
        <w:tc>
          <w:tcPr>
            <w:tcW w:w="2263" w:type="dxa"/>
            <w:shd w:val="clear" w:color="auto" w:fill="E6E6E6"/>
            <w:vAlign w:val="center"/>
          </w:tcPr>
          <w:p w14:paraId="206810FA" w14:textId="77777777" w:rsidR="004B081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3601292" w14:textId="77777777" w:rsidR="004B081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55D62" w14:textId="77777777" w:rsidR="004B081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CC331E" w14:textId="77777777" w:rsidR="004B081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D200C7" w14:textId="77777777" w:rsidR="004B081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74CE4D" w14:textId="77777777" w:rsidR="004B081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161B2B21" w14:textId="77777777" w:rsidR="004B081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B081B" w14:paraId="598BEABF" w14:textId="77777777">
        <w:tc>
          <w:tcPr>
            <w:tcW w:w="2263" w:type="dxa"/>
            <w:shd w:val="clear" w:color="auto" w:fill="E6E6E6"/>
            <w:vAlign w:val="center"/>
          </w:tcPr>
          <w:p w14:paraId="0F2A6E9F" w14:textId="77777777" w:rsidR="004B081B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9E274EB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FAC4D30" w14:textId="77777777" w:rsidR="004B081B" w:rsidRDefault="00000000">
            <w:pPr>
              <w:jc w:val="right"/>
            </w:pPr>
            <w:r>
              <w:t>4575.36</w:t>
            </w:r>
          </w:p>
        </w:tc>
        <w:tc>
          <w:tcPr>
            <w:tcW w:w="1131" w:type="dxa"/>
            <w:vAlign w:val="center"/>
          </w:tcPr>
          <w:p w14:paraId="001A00E9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00A18F4A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102B68A" w14:textId="77777777" w:rsidR="004B081B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7021BE3C" w14:textId="77777777" w:rsidR="004B081B" w:rsidRDefault="00000000">
            <w:pPr>
              <w:jc w:val="right"/>
            </w:pPr>
            <w:r>
              <w:t>1244.498</w:t>
            </w:r>
          </w:p>
        </w:tc>
      </w:tr>
      <w:tr w:rsidR="004B081B" w14:paraId="4A4E2067" w14:textId="77777777">
        <w:tc>
          <w:tcPr>
            <w:tcW w:w="2263" w:type="dxa"/>
            <w:shd w:val="clear" w:color="auto" w:fill="E6E6E6"/>
            <w:vAlign w:val="center"/>
          </w:tcPr>
          <w:p w14:paraId="67B99167" w14:textId="77777777" w:rsidR="004B081B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550C0B76" w14:textId="77777777" w:rsidR="004B081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A208F0D" w14:textId="77777777" w:rsidR="004B081B" w:rsidRDefault="00000000">
            <w:pPr>
              <w:jc w:val="right"/>
            </w:pPr>
            <w:r>
              <w:t>526.17</w:t>
            </w:r>
          </w:p>
        </w:tc>
        <w:tc>
          <w:tcPr>
            <w:tcW w:w="1131" w:type="dxa"/>
            <w:vAlign w:val="center"/>
          </w:tcPr>
          <w:p w14:paraId="5E1CAFC0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0D8F4447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C3AFE02" w14:textId="77777777" w:rsidR="004B081B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0E2F5EA2" w14:textId="77777777" w:rsidR="004B081B" w:rsidRDefault="00000000">
            <w:pPr>
              <w:jc w:val="right"/>
            </w:pPr>
            <w:r>
              <w:t>984.990</w:t>
            </w:r>
          </w:p>
        </w:tc>
      </w:tr>
      <w:tr w:rsidR="004B081B" w14:paraId="1604DF0E" w14:textId="77777777">
        <w:tc>
          <w:tcPr>
            <w:tcW w:w="2263" w:type="dxa"/>
            <w:shd w:val="clear" w:color="auto" w:fill="E6E6E6"/>
            <w:vAlign w:val="center"/>
          </w:tcPr>
          <w:p w14:paraId="323DE80F" w14:textId="77777777" w:rsidR="004B081B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BFC5CB9" w14:textId="77777777" w:rsidR="004B081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B7DCD71" w14:textId="77777777" w:rsidR="004B081B" w:rsidRDefault="00000000">
            <w:pPr>
              <w:jc w:val="right"/>
            </w:pPr>
            <w:r>
              <w:t>11.44</w:t>
            </w:r>
          </w:p>
        </w:tc>
        <w:tc>
          <w:tcPr>
            <w:tcW w:w="1131" w:type="dxa"/>
            <w:vAlign w:val="center"/>
          </w:tcPr>
          <w:p w14:paraId="543F56A5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1CEBD5AE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E71309B" w14:textId="77777777" w:rsidR="004B081B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77626D37" w14:textId="77777777" w:rsidR="004B081B" w:rsidRDefault="00000000">
            <w:pPr>
              <w:jc w:val="right"/>
            </w:pPr>
            <w:r>
              <w:t>21.644</w:t>
            </w:r>
          </w:p>
        </w:tc>
      </w:tr>
      <w:tr w:rsidR="004B081B" w14:paraId="5B1701D4" w14:textId="77777777">
        <w:tc>
          <w:tcPr>
            <w:tcW w:w="2263" w:type="dxa"/>
            <w:shd w:val="clear" w:color="auto" w:fill="E6E6E6"/>
            <w:vAlign w:val="center"/>
          </w:tcPr>
          <w:p w14:paraId="53EDCA2A" w14:textId="77777777" w:rsidR="004B081B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6471A24B" w14:textId="77777777" w:rsidR="004B081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66C0CCE" w14:textId="77777777" w:rsidR="004B081B" w:rsidRDefault="00000000">
            <w:pPr>
              <w:jc w:val="right"/>
            </w:pPr>
            <w:r>
              <w:t>148.70</w:t>
            </w:r>
          </w:p>
        </w:tc>
        <w:tc>
          <w:tcPr>
            <w:tcW w:w="1131" w:type="dxa"/>
            <w:vAlign w:val="center"/>
          </w:tcPr>
          <w:p w14:paraId="2A343AD1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30C120B2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C100C0D" w14:textId="77777777" w:rsidR="004B081B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0EAB4231" w14:textId="77777777" w:rsidR="004B081B" w:rsidRDefault="00000000">
            <w:pPr>
              <w:jc w:val="right"/>
            </w:pPr>
            <w:r>
              <w:t>87.436</w:t>
            </w:r>
          </w:p>
        </w:tc>
      </w:tr>
      <w:tr w:rsidR="004B081B" w14:paraId="31F6B387" w14:textId="77777777">
        <w:tc>
          <w:tcPr>
            <w:tcW w:w="2263" w:type="dxa"/>
            <w:shd w:val="clear" w:color="auto" w:fill="E6E6E6"/>
            <w:vAlign w:val="center"/>
          </w:tcPr>
          <w:p w14:paraId="1CAE0C6B" w14:textId="77777777" w:rsidR="004B081B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5C1F15A6" w14:textId="77777777" w:rsidR="004B081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F8E64A9" w14:textId="77777777" w:rsidR="004B081B" w:rsidRDefault="00000000">
            <w:pPr>
              <w:jc w:val="right"/>
            </w:pPr>
            <w:r>
              <w:t>2367.75</w:t>
            </w:r>
          </w:p>
        </w:tc>
        <w:tc>
          <w:tcPr>
            <w:tcW w:w="1131" w:type="dxa"/>
            <w:vAlign w:val="center"/>
          </w:tcPr>
          <w:p w14:paraId="04B87BB1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346DF60A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984B512" w14:textId="77777777" w:rsidR="004B081B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732372C4" w14:textId="77777777" w:rsidR="004B081B" w:rsidRDefault="00000000">
            <w:pPr>
              <w:jc w:val="right"/>
            </w:pPr>
            <w:r>
              <w:t>700.854</w:t>
            </w:r>
          </w:p>
        </w:tc>
      </w:tr>
      <w:tr w:rsidR="004B081B" w14:paraId="3270BEDD" w14:textId="77777777">
        <w:tc>
          <w:tcPr>
            <w:tcW w:w="2263" w:type="dxa"/>
            <w:shd w:val="clear" w:color="auto" w:fill="E6E6E6"/>
            <w:vAlign w:val="center"/>
          </w:tcPr>
          <w:p w14:paraId="6052124A" w14:textId="77777777" w:rsidR="004B081B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47948F54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94B5951" w14:textId="77777777" w:rsidR="004B081B" w:rsidRDefault="00000000">
            <w:pPr>
              <w:jc w:val="right"/>
            </w:pPr>
            <w:r>
              <w:t>377.47</w:t>
            </w:r>
          </w:p>
        </w:tc>
        <w:tc>
          <w:tcPr>
            <w:tcW w:w="1131" w:type="dxa"/>
            <w:vAlign w:val="center"/>
          </w:tcPr>
          <w:p w14:paraId="4AAE3D0F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196950FA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8544934" w14:textId="77777777" w:rsidR="004B081B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54894D8B" w14:textId="77777777" w:rsidR="004B081B" w:rsidRDefault="00000000">
            <w:pPr>
              <w:jc w:val="right"/>
            </w:pPr>
            <w:r>
              <w:t>0.906</w:t>
            </w:r>
          </w:p>
        </w:tc>
      </w:tr>
      <w:tr w:rsidR="004B081B" w14:paraId="2CEC6E08" w14:textId="77777777">
        <w:tc>
          <w:tcPr>
            <w:tcW w:w="2263" w:type="dxa"/>
            <w:shd w:val="clear" w:color="auto" w:fill="E6E6E6"/>
            <w:vAlign w:val="center"/>
          </w:tcPr>
          <w:p w14:paraId="2A56F74F" w14:textId="77777777" w:rsidR="004B081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55A4F10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4980FF3" w14:textId="77777777" w:rsidR="004B081B" w:rsidRDefault="00000000">
            <w:pPr>
              <w:jc w:val="right"/>
            </w:pPr>
            <w:r>
              <w:t>43.60</w:t>
            </w:r>
          </w:p>
        </w:tc>
        <w:tc>
          <w:tcPr>
            <w:tcW w:w="1131" w:type="dxa"/>
            <w:vAlign w:val="center"/>
          </w:tcPr>
          <w:p w14:paraId="68A8AFC5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2A6C183F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EAF026" w14:textId="77777777" w:rsidR="004B081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30B8B51" w14:textId="77777777" w:rsidR="004B081B" w:rsidRDefault="00000000">
            <w:pPr>
              <w:jc w:val="right"/>
            </w:pPr>
            <w:r>
              <w:t>18.626</w:t>
            </w:r>
          </w:p>
        </w:tc>
      </w:tr>
      <w:tr w:rsidR="004B081B" w14:paraId="124FBD9B" w14:textId="77777777">
        <w:tc>
          <w:tcPr>
            <w:tcW w:w="2263" w:type="dxa"/>
            <w:shd w:val="clear" w:color="auto" w:fill="E6E6E6"/>
            <w:vAlign w:val="center"/>
          </w:tcPr>
          <w:p w14:paraId="0545E6F3" w14:textId="77777777" w:rsidR="004B081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5B9BB09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1494268" w14:textId="77777777" w:rsidR="004B081B" w:rsidRDefault="00000000">
            <w:pPr>
              <w:jc w:val="right"/>
            </w:pPr>
            <w:r>
              <w:t>1592.04</w:t>
            </w:r>
          </w:p>
        </w:tc>
        <w:tc>
          <w:tcPr>
            <w:tcW w:w="1131" w:type="dxa"/>
            <w:vAlign w:val="center"/>
          </w:tcPr>
          <w:p w14:paraId="1285461B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1DDF47BD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CFCD8B" w14:textId="77777777" w:rsidR="004B081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40D0398" w14:textId="77777777" w:rsidR="004B081B" w:rsidRDefault="00000000">
            <w:pPr>
              <w:jc w:val="right"/>
            </w:pPr>
            <w:r>
              <w:t>680.119</w:t>
            </w:r>
          </w:p>
        </w:tc>
      </w:tr>
      <w:tr w:rsidR="004B081B" w14:paraId="11FE1333" w14:textId="77777777">
        <w:tc>
          <w:tcPr>
            <w:tcW w:w="2263" w:type="dxa"/>
            <w:shd w:val="clear" w:color="auto" w:fill="E6E6E6"/>
            <w:vAlign w:val="center"/>
          </w:tcPr>
          <w:p w14:paraId="18299F8E" w14:textId="77777777" w:rsidR="004B081B" w:rsidRDefault="00000000">
            <w:r>
              <w:t>聚苯乙烯泡沫塑料（灰板）</w:t>
            </w:r>
          </w:p>
        </w:tc>
        <w:tc>
          <w:tcPr>
            <w:tcW w:w="696" w:type="dxa"/>
            <w:vAlign w:val="center"/>
          </w:tcPr>
          <w:p w14:paraId="0FDABF90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5F3BAE6" w14:textId="77777777" w:rsidR="004B081B" w:rsidRDefault="00000000">
            <w:pPr>
              <w:jc w:val="right"/>
            </w:pPr>
            <w:r>
              <w:t>40.28</w:t>
            </w:r>
          </w:p>
        </w:tc>
        <w:tc>
          <w:tcPr>
            <w:tcW w:w="1131" w:type="dxa"/>
            <w:vAlign w:val="center"/>
          </w:tcPr>
          <w:p w14:paraId="0255DD41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3315B5F8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F2BD24" w14:textId="77777777" w:rsidR="004B081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54EFAF4" w14:textId="77777777" w:rsidR="004B081B" w:rsidRDefault="00000000">
            <w:pPr>
              <w:jc w:val="right"/>
            </w:pPr>
            <w:r>
              <w:t>17.208</w:t>
            </w:r>
          </w:p>
        </w:tc>
      </w:tr>
      <w:tr w:rsidR="004B081B" w14:paraId="3DC6FB2D" w14:textId="77777777">
        <w:tc>
          <w:tcPr>
            <w:tcW w:w="2263" w:type="dxa"/>
            <w:shd w:val="clear" w:color="auto" w:fill="E6E6E6"/>
            <w:vAlign w:val="center"/>
          </w:tcPr>
          <w:p w14:paraId="5B33339D" w14:textId="77777777" w:rsidR="004B081B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564FEEB1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384E247" w14:textId="77777777" w:rsidR="004B081B" w:rsidRDefault="00000000">
            <w:pPr>
              <w:jc w:val="right"/>
            </w:pPr>
            <w:r>
              <w:t>743.50</w:t>
            </w:r>
          </w:p>
        </w:tc>
        <w:tc>
          <w:tcPr>
            <w:tcW w:w="1131" w:type="dxa"/>
            <w:vAlign w:val="center"/>
          </w:tcPr>
          <w:p w14:paraId="2BE99FCD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3CA4456D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084B28" w14:textId="77777777" w:rsidR="004B081B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A37E7DE" w14:textId="77777777" w:rsidR="004B081B" w:rsidRDefault="00000000">
            <w:pPr>
              <w:jc w:val="right"/>
            </w:pPr>
            <w:r>
              <w:t>207.585</w:t>
            </w:r>
          </w:p>
        </w:tc>
      </w:tr>
      <w:tr w:rsidR="004B081B" w14:paraId="7A5EC0A6" w14:textId="77777777">
        <w:tc>
          <w:tcPr>
            <w:tcW w:w="2263" w:type="dxa"/>
            <w:shd w:val="clear" w:color="auto" w:fill="E6E6E6"/>
            <w:vAlign w:val="center"/>
          </w:tcPr>
          <w:p w14:paraId="159ECAC9" w14:textId="77777777" w:rsidR="004B081B" w:rsidRDefault="00000000">
            <w:r>
              <w:lastRenderedPageBreak/>
              <w:t>砖</w:t>
            </w:r>
          </w:p>
        </w:tc>
        <w:tc>
          <w:tcPr>
            <w:tcW w:w="696" w:type="dxa"/>
            <w:vAlign w:val="center"/>
          </w:tcPr>
          <w:p w14:paraId="07D647E8" w14:textId="77777777" w:rsidR="004B081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2913C50" w14:textId="77777777" w:rsidR="004B081B" w:rsidRDefault="00000000">
            <w:pPr>
              <w:jc w:val="right"/>
            </w:pPr>
            <w:r>
              <w:t>720.62</w:t>
            </w:r>
          </w:p>
        </w:tc>
        <w:tc>
          <w:tcPr>
            <w:tcW w:w="1131" w:type="dxa"/>
            <w:vAlign w:val="center"/>
          </w:tcPr>
          <w:p w14:paraId="58C3A945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65419E98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6E27F4" w14:textId="77777777" w:rsidR="004B081B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19FF835A" w14:textId="77777777" w:rsidR="004B081B" w:rsidRDefault="00000000">
            <w:pPr>
              <w:jc w:val="right"/>
            </w:pPr>
            <w:r>
              <w:t>193.703</w:t>
            </w:r>
          </w:p>
        </w:tc>
      </w:tr>
      <w:tr w:rsidR="004B081B" w14:paraId="2181CED7" w14:textId="77777777">
        <w:tc>
          <w:tcPr>
            <w:tcW w:w="2263" w:type="dxa"/>
            <w:shd w:val="clear" w:color="auto" w:fill="E6E6E6"/>
            <w:vAlign w:val="center"/>
          </w:tcPr>
          <w:p w14:paraId="20119FE9" w14:textId="77777777" w:rsidR="004B081B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696" w:type="dxa"/>
            <w:vAlign w:val="center"/>
          </w:tcPr>
          <w:p w14:paraId="5F306E02" w14:textId="77777777" w:rsidR="004B081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FF91DB0" w14:textId="77777777" w:rsidR="004B081B" w:rsidRDefault="00000000">
            <w:pPr>
              <w:jc w:val="right"/>
            </w:pPr>
            <w:r>
              <w:t>3170.08</w:t>
            </w:r>
          </w:p>
        </w:tc>
        <w:tc>
          <w:tcPr>
            <w:tcW w:w="1131" w:type="dxa"/>
            <w:vAlign w:val="center"/>
          </w:tcPr>
          <w:p w14:paraId="72F4D668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35D23C15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57C579" w14:textId="77777777" w:rsidR="004B081B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0B3F969D" w14:textId="77777777" w:rsidR="004B081B" w:rsidRDefault="00000000">
            <w:pPr>
              <w:jc w:val="right"/>
            </w:pPr>
            <w:r>
              <w:t>328.420</w:t>
            </w:r>
          </w:p>
        </w:tc>
      </w:tr>
      <w:tr w:rsidR="004B081B" w14:paraId="39DF2F7B" w14:textId="77777777">
        <w:tc>
          <w:tcPr>
            <w:tcW w:w="2263" w:type="dxa"/>
            <w:shd w:val="clear" w:color="auto" w:fill="E6E6E6"/>
            <w:vAlign w:val="center"/>
          </w:tcPr>
          <w:p w14:paraId="0BE8E4BA" w14:textId="77777777" w:rsidR="004B081B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009B6627" w14:textId="77777777" w:rsidR="004B081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4AA8A95" w14:textId="77777777" w:rsidR="004B081B" w:rsidRDefault="00000000">
            <w:pPr>
              <w:jc w:val="right"/>
            </w:pPr>
            <w:r>
              <w:t>16.89</w:t>
            </w:r>
          </w:p>
        </w:tc>
        <w:tc>
          <w:tcPr>
            <w:tcW w:w="1131" w:type="dxa"/>
            <w:vAlign w:val="center"/>
          </w:tcPr>
          <w:p w14:paraId="7D935A9B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1907E7DE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F56F75A" w14:textId="77777777" w:rsidR="004B081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65C3161" w14:textId="77777777" w:rsidR="004B081B" w:rsidRDefault="00000000">
            <w:pPr>
              <w:jc w:val="right"/>
            </w:pPr>
            <w:r>
              <w:t>0.653</w:t>
            </w:r>
          </w:p>
        </w:tc>
      </w:tr>
      <w:tr w:rsidR="004B081B" w14:paraId="0405B2A0" w14:textId="77777777">
        <w:tc>
          <w:tcPr>
            <w:tcW w:w="2263" w:type="dxa"/>
            <w:shd w:val="clear" w:color="auto" w:fill="E6E6E6"/>
            <w:vAlign w:val="center"/>
          </w:tcPr>
          <w:p w14:paraId="422D41F9" w14:textId="77777777" w:rsidR="004B081B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5D48C173" w14:textId="77777777" w:rsidR="004B081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B324A5E" w14:textId="77777777" w:rsidR="004B081B" w:rsidRDefault="00000000">
            <w:pPr>
              <w:jc w:val="right"/>
            </w:pPr>
            <w:r>
              <w:t>356.76</w:t>
            </w:r>
          </w:p>
        </w:tc>
        <w:tc>
          <w:tcPr>
            <w:tcW w:w="1131" w:type="dxa"/>
            <w:vAlign w:val="center"/>
          </w:tcPr>
          <w:p w14:paraId="635BE012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56B01045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6CF8F7" w14:textId="77777777" w:rsidR="004B081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E97E3A9" w14:textId="77777777" w:rsidR="004B081B" w:rsidRDefault="00000000">
            <w:pPr>
              <w:jc w:val="right"/>
            </w:pPr>
            <w:r>
              <w:t>13.785</w:t>
            </w:r>
          </w:p>
        </w:tc>
      </w:tr>
      <w:tr w:rsidR="004B081B" w14:paraId="4C44C16F" w14:textId="77777777">
        <w:tc>
          <w:tcPr>
            <w:tcW w:w="2263" w:type="dxa"/>
            <w:shd w:val="clear" w:color="auto" w:fill="E6E6E6"/>
            <w:vAlign w:val="center"/>
          </w:tcPr>
          <w:p w14:paraId="69A24AA3" w14:textId="77777777" w:rsidR="004B081B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121636FE" w14:textId="77777777" w:rsidR="004B081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94877B3" w14:textId="77777777" w:rsidR="004B081B" w:rsidRDefault="00000000">
            <w:pPr>
              <w:jc w:val="right"/>
            </w:pPr>
            <w:r>
              <w:t>11632.80</w:t>
            </w:r>
          </w:p>
        </w:tc>
        <w:tc>
          <w:tcPr>
            <w:tcW w:w="1131" w:type="dxa"/>
            <w:vAlign w:val="center"/>
          </w:tcPr>
          <w:p w14:paraId="6C250E87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64AB3EA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88FCFB6" w14:textId="77777777" w:rsidR="004B081B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60202553" w14:textId="77777777" w:rsidR="004B081B" w:rsidRDefault="00000000">
            <w:pPr>
              <w:jc w:val="right"/>
            </w:pPr>
            <w:r>
              <w:t>181.472</w:t>
            </w:r>
          </w:p>
        </w:tc>
      </w:tr>
      <w:tr w:rsidR="004B081B" w14:paraId="405C634D" w14:textId="77777777">
        <w:tc>
          <w:tcPr>
            <w:tcW w:w="2263" w:type="dxa"/>
            <w:shd w:val="clear" w:color="auto" w:fill="E6E6E6"/>
            <w:vAlign w:val="center"/>
          </w:tcPr>
          <w:p w14:paraId="04BDA8D4" w14:textId="77777777" w:rsidR="004B081B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B0276E6" w14:textId="77777777" w:rsidR="004B081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8984400" w14:textId="77777777" w:rsidR="004B081B" w:rsidRDefault="00000000">
            <w:pPr>
              <w:jc w:val="right"/>
            </w:pPr>
            <w:r>
              <w:t>68.63</w:t>
            </w:r>
          </w:p>
        </w:tc>
        <w:tc>
          <w:tcPr>
            <w:tcW w:w="1131" w:type="dxa"/>
            <w:vAlign w:val="center"/>
          </w:tcPr>
          <w:p w14:paraId="747583F2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5B53D3D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F30C44" w14:textId="77777777" w:rsidR="004B081B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3C2A5DC7" w14:textId="77777777" w:rsidR="004B081B" w:rsidRDefault="00000000">
            <w:pPr>
              <w:jc w:val="right"/>
            </w:pPr>
            <w:r>
              <w:t>359.621</w:t>
            </w:r>
          </w:p>
        </w:tc>
      </w:tr>
      <w:tr w:rsidR="004B081B" w14:paraId="1B797AED" w14:textId="77777777">
        <w:tc>
          <w:tcPr>
            <w:tcW w:w="2263" w:type="dxa"/>
            <w:shd w:val="clear" w:color="auto" w:fill="E6E6E6"/>
            <w:vAlign w:val="center"/>
          </w:tcPr>
          <w:p w14:paraId="335A49CE" w14:textId="77777777" w:rsidR="004B081B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9CE2C98" w14:textId="77777777" w:rsidR="004B081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5918501" w14:textId="77777777" w:rsidR="004B081B" w:rsidRDefault="00000000">
            <w:pPr>
              <w:jc w:val="right"/>
            </w:pPr>
            <w:r>
              <w:t>2402.06</w:t>
            </w:r>
          </w:p>
        </w:tc>
        <w:tc>
          <w:tcPr>
            <w:tcW w:w="1131" w:type="dxa"/>
            <w:vAlign w:val="center"/>
          </w:tcPr>
          <w:p w14:paraId="1AA863A3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490329C0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6573CF" w14:textId="77777777" w:rsidR="004B081B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6418837F" w14:textId="77777777" w:rsidR="004B081B" w:rsidRDefault="00000000">
            <w:pPr>
              <w:jc w:val="right"/>
            </w:pPr>
            <w:r>
              <w:t>180.827</w:t>
            </w:r>
          </w:p>
        </w:tc>
      </w:tr>
      <w:tr w:rsidR="004B081B" w14:paraId="0F1DCF23" w14:textId="77777777">
        <w:tc>
          <w:tcPr>
            <w:tcW w:w="2263" w:type="dxa"/>
            <w:shd w:val="clear" w:color="auto" w:fill="E6E6E6"/>
            <w:vAlign w:val="center"/>
          </w:tcPr>
          <w:p w14:paraId="1E6D9D22" w14:textId="77777777" w:rsidR="004B081B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E31DC51" w14:textId="77777777" w:rsidR="004B081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9DE0DC2" w14:textId="77777777" w:rsidR="004B081B" w:rsidRDefault="00000000">
            <w:pPr>
              <w:jc w:val="right"/>
            </w:pPr>
            <w:r>
              <w:t>18301.40</w:t>
            </w:r>
          </w:p>
        </w:tc>
        <w:tc>
          <w:tcPr>
            <w:tcW w:w="1131" w:type="dxa"/>
            <w:vAlign w:val="center"/>
          </w:tcPr>
          <w:p w14:paraId="26C2888C" w14:textId="77777777" w:rsidR="004B081B" w:rsidRDefault="00000000">
            <w:pPr>
              <w:jc w:val="right"/>
            </w:pPr>
            <w:r>
              <w:t>0.4</w:t>
            </w:r>
          </w:p>
        </w:tc>
        <w:tc>
          <w:tcPr>
            <w:tcW w:w="1273" w:type="dxa"/>
            <w:vAlign w:val="center"/>
          </w:tcPr>
          <w:p w14:paraId="0FFD17C3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855074" w14:textId="77777777" w:rsidR="004B081B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446C7052" w14:textId="77777777" w:rsidR="004B081B" w:rsidRDefault="00000000">
            <w:pPr>
              <w:jc w:val="right"/>
            </w:pPr>
            <w:r>
              <w:t>52.708</w:t>
            </w:r>
          </w:p>
        </w:tc>
      </w:tr>
      <w:tr w:rsidR="004B081B" w14:paraId="22E8599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05A020EC" w14:textId="77777777" w:rsidR="004B081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B1BC1D8" w14:textId="77777777" w:rsidR="004B081B" w:rsidRDefault="00000000">
            <w:pPr>
              <w:jc w:val="right"/>
            </w:pPr>
            <w:r>
              <w:t>5275.055</w:t>
            </w:r>
          </w:p>
        </w:tc>
      </w:tr>
    </w:tbl>
    <w:p w14:paraId="46C16200" w14:textId="77777777" w:rsidR="004B081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92100110"/>
      <w:r>
        <w:rPr>
          <w:color w:val="000000"/>
        </w:rPr>
        <w:t>建材运输阶段</w:t>
      </w:r>
      <w:bookmarkEnd w:id="78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4B081B" w14:paraId="104EFD54" w14:textId="77777777">
        <w:tc>
          <w:tcPr>
            <w:tcW w:w="2671" w:type="dxa"/>
            <w:shd w:val="clear" w:color="auto" w:fill="E6E6E6"/>
            <w:vAlign w:val="center"/>
          </w:tcPr>
          <w:p w14:paraId="03D96EAC" w14:textId="77777777" w:rsidR="004B081B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7779B3" w14:textId="77777777" w:rsidR="004B081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4B13A" w14:textId="77777777" w:rsidR="004B081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8FD8CE" w14:textId="77777777" w:rsidR="004B081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077D55C5" w14:textId="77777777" w:rsidR="004B081B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500EA7" w14:textId="77777777" w:rsidR="004B081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B081B" w14:paraId="46387C62" w14:textId="77777777">
        <w:tc>
          <w:tcPr>
            <w:tcW w:w="2671" w:type="dxa"/>
            <w:shd w:val="clear" w:color="auto" w:fill="E6E6E6"/>
            <w:vAlign w:val="center"/>
          </w:tcPr>
          <w:p w14:paraId="41593F48" w14:textId="77777777" w:rsidR="004B081B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17DD76BD" w14:textId="77777777" w:rsidR="004B081B" w:rsidRDefault="00000000">
            <w:pPr>
              <w:jc w:val="right"/>
            </w:pPr>
            <w:r>
              <w:t>10797.80</w:t>
            </w:r>
          </w:p>
        </w:tc>
        <w:tc>
          <w:tcPr>
            <w:tcW w:w="1131" w:type="dxa"/>
            <w:vAlign w:val="center"/>
          </w:tcPr>
          <w:p w14:paraId="2620F260" w14:textId="77777777" w:rsidR="004B081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8FF0BD0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751A94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6898ECF" w14:textId="77777777" w:rsidR="004B081B" w:rsidRDefault="00000000">
            <w:pPr>
              <w:jc w:val="right"/>
            </w:pPr>
            <w:r>
              <w:t>49.670</w:t>
            </w:r>
          </w:p>
        </w:tc>
      </w:tr>
      <w:tr w:rsidR="004B081B" w14:paraId="3F638CE4" w14:textId="77777777">
        <w:tc>
          <w:tcPr>
            <w:tcW w:w="2671" w:type="dxa"/>
            <w:shd w:val="clear" w:color="auto" w:fill="E6E6E6"/>
            <w:vAlign w:val="center"/>
          </w:tcPr>
          <w:p w14:paraId="000885A3" w14:textId="77777777" w:rsidR="004B081B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61FB5D02" w14:textId="77777777" w:rsidR="004B081B" w:rsidRDefault="00000000">
            <w:pPr>
              <w:jc w:val="right"/>
            </w:pPr>
            <w:r>
              <w:t>526.17</w:t>
            </w:r>
          </w:p>
        </w:tc>
        <w:tc>
          <w:tcPr>
            <w:tcW w:w="1131" w:type="dxa"/>
            <w:vAlign w:val="center"/>
          </w:tcPr>
          <w:p w14:paraId="032C08AC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B5561A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906C90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0A18477" w14:textId="77777777" w:rsidR="004B081B" w:rsidRDefault="00000000">
            <w:pPr>
              <w:jc w:val="right"/>
            </w:pPr>
            <w:r>
              <w:t>30.255</w:t>
            </w:r>
          </w:p>
        </w:tc>
      </w:tr>
      <w:tr w:rsidR="004B081B" w14:paraId="6D4F2AA4" w14:textId="77777777">
        <w:tc>
          <w:tcPr>
            <w:tcW w:w="2671" w:type="dxa"/>
            <w:shd w:val="clear" w:color="auto" w:fill="E6E6E6"/>
            <w:vAlign w:val="center"/>
          </w:tcPr>
          <w:p w14:paraId="6920E17D" w14:textId="77777777" w:rsidR="004B081B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2D77705F" w14:textId="77777777" w:rsidR="004B081B" w:rsidRDefault="00000000">
            <w:pPr>
              <w:jc w:val="right"/>
            </w:pPr>
            <w:r>
              <w:t>11.44</w:t>
            </w:r>
          </w:p>
        </w:tc>
        <w:tc>
          <w:tcPr>
            <w:tcW w:w="1131" w:type="dxa"/>
            <w:vAlign w:val="center"/>
          </w:tcPr>
          <w:p w14:paraId="5A1EBEEE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88FA92B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59C85C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168674A" w14:textId="77777777" w:rsidR="004B081B" w:rsidRDefault="00000000">
            <w:pPr>
              <w:jc w:val="right"/>
            </w:pPr>
            <w:r>
              <w:t>0.658</w:t>
            </w:r>
          </w:p>
        </w:tc>
      </w:tr>
      <w:tr w:rsidR="004B081B" w14:paraId="078B9CEF" w14:textId="77777777">
        <w:tc>
          <w:tcPr>
            <w:tcW w:w="2671" w:type="dxa"/>
            <w:shd w:val="clear" w:color="auto" w:fill="E6E6E6"/>
            <w:vAlign w:val="center"/>
          </w:tcPr>
          <w:p w14:paraId="1123CE97" w14:textId="77777777" w:rsidR="004B081B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25B937D2" w14:textId="77777777" w:rsidR="004B081B" w:rsidRDefault="00000000">
            <w:pPr>
              <w:jc w:val="right"/>
            </w:pPr>
            <w:r>
              <w:t>148.70</w:t>
            </w:r>
          </w:p>
        </w:tc>
        <w:tc>
          <w:tcPr>
            <w:tcW w:w="1131" w:type="dxa"/>
            <w:vAlign w:val="center"/>
          </w:tcPr>
          <w:p w14:paraId="4D9F3946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064FEEE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D94DBC1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2BF7F84" w14:textId="77777777" w:rsidR="004B081B" w:rsidRDefault="00000000">
            <w:pPr>
              <w:jc w:val="right"/>
            </w:pPr>
            <w:r>
              <w:t>8.550</w:t>
            </w:r>
          </w:p>
        </w:tc>
      </w:tr>
      <w:tr w:rsidR="004B081B" w14:paraId="10799ABE" w14:textId="77777777">
        <w:tc>
          <w:tcPr>
            <w:tcW w:w="2671" w:type="dxa"/>
            <w:shd w:val="clear" w:color="auto" w:fill="E6E6E6"/>
            <w:vAlign w:val="center"/>
          </w:tcPr>
          <w:p w14:paraId="1210363A" w14:textId="77777777" w:rsidR="004B081B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2FCF86D" w14:textId="77777777" w:rsidR="004B081B" w:rsidRDefault="00000000">
            <w:pPr>
              <w:jc w:val="right"/>
            </w:pPr>
            <w:r>
              <w:t>2367.75</w:t>
            </w:r>
          </w:p>
        </w:tc>
        <w:tc>
          <w:tcPr>
            <w:tcW w:w="1131" w:type="dxa"/>
            <w:vAlign w:val="center"/>
          </w:tcPr>
          <w:p w14:paraId="0DD31C05" w14:textId="77777777" w:rsidR="004B081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6E6A04D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A0A02D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52D9353" w14:textId="77777777" w:rsidR="004B081B" w:rsidRDefault="00000000">
            <w:pPr>
              <w:jc w:val="right"/>
            </w:pPr>
            <w:r>
              <w:t>10.892</w:t>
            </w:r>
          </w:p>
        </w:tc>
      </w:tr>
      <w:tr w:rsidR="004B081B" w14:paraId="595A7614" w14:textId="77777777">
        <w:tc>
          <w:tcPr>
            <w:tcW w:w="2671" w:type="dxa"/>
            <w:shd w:val="clear" w:color="auto" w:fill="E6E6E6"/>
            <w:vAlign w:val="center"/>
          </w:tcPr>
          <w:p w14:paraId="2432185B" w14:textId="77777777" w:rsidR="004B081B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30DD30C7" w14:textId="77777777" w:rsidR="004B081B" w:rsidRDefault="00000000">
            <w:pPr>
              <w:jc w:val="right"/>
            </w:pPr>
            <w:r>
              <w:t>603.95</w:t>
            </w:r>
          </w:p>
        </w:tc>
        <w:tc>
          <w:tcPr>
            <w:tcW w:w="1131" w:type="dxa"/>
            <w:vAlign w:val="center"/>
          </w:tcPr>
          <w:p w14:paraId="30A51457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80A237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7FFB8F1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866C32D" w14:textId="77777777" w:rsidR="004B081B" w:rsidRDefault="00000000">
            <w:pPr>
              <w:jc w:val="right"/>
            </w:pPr>
            <w:r>
              <w:t>34.727</w:t>
            </w:r>
          </w:p>
        </w:tc>
      </w:tr>
      <w:tr w:rsidR="004B081B" w14:paraId="5EEE18A3" w14:textId="77777777">
        <w:tc>
          <w:tcPr>
            <w:tcW w:w="2671" w:type="dxa"/>
            <w:shd w:val="clear" w:color="auto" w:fill="E6E6E6"/>
            <w:vAlign w:val="center"/>
          </w:tcPr>
          <w:p w14:paraId="7E70CA35" w14:textId="77777777" w:rsidR="004B081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480A5781" w14:textId="77777777" w:rsidR="004B081B" w:rsidRDefault="00000000">
            <w:pPr>
              <w:jc w:val="right"/>
            </w:pPr>
            <w:r>
              <w:t>6.10</w:t>
            </w:r>
          </w:p>
        </w:tc>
        <w:tc>
          <w:tcPr>
            <w:tcW w:w="1131" w:type="dxa"/>
            <w:vAlign w:val="center"/>
          </w:tcPr>
          <w:p w14:paraId="4FCBBA44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5B5AAB4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6299BA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B04259" w14:textId="77777777" w:rsidR="004B081B" w:rsidRDefault="00000000">
            <w:pPr>
              <w:jc w:val="right"/>
            </w:pPr>
            <w:r>
              <w:t>0.351</w:t>
            </w:r>
          </w:p>
        </w:tc>
      </w:tr>
      <w:tr w:rsidR="004B081B" w14:paraId="2EC9FE61" w14:textId="77777777">
        <w:tc>
          <w:tcPr>
            <w:tcW w:w="2671" w:type="dxa"/>
            <w:shd w:val="clear" w:color="auto" w:fill="E6E6E6"/>
            <w:vAlign w:val="center"/>
          </w:tcPr>
          <w:p w14:paraId="6F3409EA" w14:textId="77777777" w:rsidR="004B081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3A6D5B02" w14:textId="77777777" w:rsidR="004B081B" w:rsidRDefault="00000000">
            <w:pPr>
              <w:jc w:val="right"/>
            </w:pPr>
            <w:r>
              <w:t>35.02</w:t>
            </w:r>
          </w:p>
        </w:tc>
        <w:tc>
          <w:tcPr>
            <w:tcW w:w="1131" w:type="dxa"/>
            <w:vAlign w:val="center"/>
          </w:tcPr>
          <w:p w14:paraId="10491F17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03A7425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869186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89929A" w14:textId="77777777" w:rsidR="004B081B" w:rsidRDefault="00000000">
            <w:pPr>
              <w:jc w:val="right"/>
            </w:pPr>
            <w:r>
              <w:t>2.014</w:t>
            </w:r>
          </w:p>
        </w:tc>
      </w:tr>
      <w:tr w:rsidR="004B081B" w14:paraId="61F0B948" w14:textId="77777777">
        <w:tc>
          <w:tcPr>
            <w:tcW w:w="2671" w:type="dxa"/>
            <w:shd w:val="clear" w:color="auto" w:fill="E6E6E6"/>
            <w:vAlign w:val="center"/>
          </w:tcPr>
          <w:p w14:paraId="1630A063" w14:textId="77777777" w:rsidR="004B081B" w:rsidRDefault="00000000">
            <w:r>
              <w:t>聚苯乙烯泡沫塑料（灰板）</w:t>
            </w:r>
          </w:p>
        </w:tc>
        <w:tc>
          <w:tcPr>
            <w:tcW w:w="1262" w:type="dxa"/>
            <w:vAlign w:val="center"/>
          </w:tcPr>
          <w:p w14:paraId="6285C4F0" w14:textId="77777777" w:rsidR="004B081B" w:rsidRDefault="00000000">
            <w:pPr>
              <w:jc w:val="right"/>
            </w:pPr>
            <w:r>
              <w:t>0.81</w:t>
            </w:r>
          </w:p>
        </w:tc>
        <w:tc>
          <w:tcPr>
            <w:tcW w:w="1131" w:type="dxa"/>
            <w:vAlign w:val="center"/>
          </w:tcPr>
          <w:p w14:paraId="40E11643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61FD17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B3CD39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5D4DB5F" w14:textId="77777777" w:rsidR="004B081B" w:rsidRDefault="00000000">
            <w:pPr>
              <w:jc w:val="right"/>
            </w:pPr>
            <w:r>
              <w:t>0.047</w:t>
            </w:r>
          </w:p>
        </w:tc>
      </w:tr>
      <w:tr w:rsidR="004B081B" w14:paraId="419F08B4" w14:textId="77777777">
        <w:tc>
          <w:tcPr>
            <w:tcW w:w="2671" w:type="dxa"/>
            <w:shd w:val="clear" w:color="auto" w:fill="E6E6E6"/>
            <w:vAlign w:val="center"/>
          </w:tcPr>
          <w:p w14:paraId="6B00DCF7" w14:textId="77777777" w:rsidR="004B081B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1B29D975" w14:textId="77777777" w:rsidR="004B081B" w:rsidRDefault="00000000">
            <w:pPr>
              <w:jc w:val="right"/>
            </w:pPr>
            <w:r>
              <w:t>743.50</w:t>
            </w:r>
          </w:p>
        </w:tc>
        <w:tc>
          <w:tcPr>
            <w:tcW w:w="1131" w:type="dxa"/>
            <w:vAlign w:val="center"/>
          </w:tcPr>
          <w:p w14:paraId="2F881C5F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3B52B33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8471055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94A4753" w14:textId="77777777" w:rsidR="004B081B" w:rsidRDefault="00000000">
            <w:pPr>
              <w:jc w:val="right"/>
            </w:pPr>
            <w:r>
              <w:t>42.751</w:t>
            </w:r>
          </w:p>
        </w:tc>
      </w:tr>
      <w:tr w:rsidR="004B081B" w14:paraId="58B2EABE" w14:textId="77777777">
        <w:tc>
          <w:tcPr>
            <w:tcW w:w="2671" w:type="dxa"/>
            <w:shd w:val="clear" w:color="auto" w:fill="E6E6E6"/>
            <w:vAlign w:val="center"/>
          </w:tcPr>
          <w:p w14:paraId="0D1DBB28" w14:textId="77777777" w:rsidR="004B081B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48A1B83C" w14:textId="77777777" w:rsidR="004B081B" w:rsidRDefault="00000000">
            <w:pPr>
              <w:jc w:val="right"/>
            </w:pPr>
            <w:r>
              <w:t>1044.90</w:t>
            </w:r>
          </w:p>
        </w:tc>
        <w:tc>
          <w:tcPr>
            <w:tcW w:w="1131" w:type="dxa"/>
            <w:vAlign w:val="center"/>
          </w:tcPr>
          <w:p w14:paraId="7F25B34E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45CAB8C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2E0F92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C183B97" w14:textId="77777777" w:rsidR="004B081B" w:rsidRDefault="00000000">
            <w:pPr>
              <w:jc w:val="right"/>
            </w:pPr>
            <w:r>
              <w:t>60.082</w:t>
            </w:r>
          </w:p>
        </w:tc>
      </w:tr>
      <w:tr w:rsidR="004B081B" w14:paraId="4175C63A" w14:textId="77777777">
        <w:tc>
          <w:tcPr>
            <w:tcW w:w="2671" w:type="dxa"/>
            <w:shd w:val="clear" w:color="auto" w:fill="E6E6E6"/>
            <w:vAlign w:val="center"/>
          </w:tcPr>
          <w:p w14:paraId="62E46186" w14:textId="77777777" w:rsidR="004B081B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262" w:type="dxa"/>
            <w:vAlign w:val="center"/>
          </w:tcPr>
          <w:p w14:paraId="6E7E3E19" w14:textId="77777777" w:rsidR="004B081B" w:rsidRDefault="00000000">
            <w:pPr>
              <w:jc w:val="right"/>
            </w:pPr>
            <w:r>
              <w:t>63.40</w:t>
            </w:r>
          </w:p>
        </w:tc>
        <w:tc>
          <w:tcPr>
            <w:tcW w:w="1131" w:type="dxa"/>
            <w:vAlign w:val="center"/>
          </w:tcPr>
          <w:p w14:paraId="7C213EE9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2777E56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366F4C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C58B072" w14:textId="77777777" w:rsidR="004B081B" w:rsidRDefault="00000000">
            <w:pPr>
              <w:jc w:val="right"/>
            </w:pPr>
            <w:r>
              <w:t>3.646</w:t>
            </w:r>
          </w:p>
        </w:tc>
      </w:tr>
      <w:tr w:rsidR="004B081B" w14:paraId="21D63A2F" w14:textId="77777777">
        <w:tc>
          <w:tcPr>
            <w:tcW w:w="2671" w:type="dxa"/>
            <w:shd w:val="clear" w:color="auto" w:fill="E6E6E6"/>
            <w:vAlign w:val="center"/>
          </w:tcPr>
          <w:p w14:paraId="5E427D7A" w14:textId="77777777" w:rsidR="004B081B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37D4AC6E" w14:textId="77777777" w:rsidR="004B081B" w:rsidRDefault="00000000">
            <w:pPr>
              <w:jc w:val="right"/>
            </w:pPr>
            <w:r>
              <w:t>0.51</w:t>
            </w:r>
          </w:p>
        </w:tc>
        <w:tc>
          <w:tcPr>
            <w:tcW w:w="1131" w:type="dxa"/>
            <w:vAlign w:val="center"/>
          </w:tcPr>
          <w:p w14:paraId="74E7BC25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929BC84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321581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96FD1F4" w14:textId="77777777" w:rsidR="004B081B" w:rsidRDefault="00000000">
            <w:pPr>
              <w:jc w:val="right"/>
            </w:pPr>
            <w:r>
              <w:t>0.029</w:t>
            </w:r>
          </w:p>
        </w:tc>
      </w:tr>
      <w:tr w:rsidR="004B081B" w14:paraId="11133291" w14:textId="77777777">
        <w:tc>
          <w:tcPr>
            <w:tcW w:w="2671" w:type="dxa"/>
            <w:shd w:val="clear" w:color="auto" w:fill="E6E6E6"/>
            <w:vAlign w:val="center"/>
          </w:tcPr>
          <w:p w14:paraId="3282EDEC" w14:textId="77777777" w:rsidR="004B081B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63EE5032" w14:textId="77777777" w:rsidR="004B081B" w:rsidRDefault="00000000">
            <w:pPr>
              <w:jc w:val="right"/>
            </w:pPr>
            <w:r>
              <w:t>10.70</w:t>
            </w:r>
          </w:p>
        </w:tc>
        <w:tc>
          <w:tcPr>
            <w:tcW w:w="1131" w:type="dxa"/>
            <w:vAlign w:val="center"/>
          </w:tcPr>
          <w:p w14:paraId="488789B8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2BB45D7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731575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B0B06DE" w14:textId="77777777" w:rsidR="004B081B" w:rsidRDefault="00000000">
            <w:pPr>
              <w:jc w:val="right"/>
            </w:pPr>
            <w:r>
              <w:t>0.615</w:t>
            </w:r>
          </w:p>
        </w:tc>
      </w:tr>
      <w:tr w:rsidR="004B081B" w14:paraId="0C08EFAD" w14:textId="77777777">
        <w:tc>
          <w:tcPr>
            <w:tcW w:w="2671" w:type="dxa"/>
            <w:shd w:val="clear" w:color="auto" w:fill="E6E6E6"/>
            <w:vAlign w:val="center"/>
          </w:tcPr>
          <w:p w14:paraId="288795D5" w14:textId="77777777" w:rsidR="004B081B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748BC5D9" w14:textId="77777777" w:rsidR="004B081B" w:rsidRDefault="00000000">
            <w:pPr>
              <w:jc w:val="right"/>
            </w:pPr>
            <w:r>
              <w:t>348.99</w:t>
            </w:r>
          </w:p>
        </w:tc>
        <w:tc>
          <w:tcPr>
            <w:tcW w:w="1131" w:type="dxa"/>
            <w:vAlign w:val="center"/>
          </w:tcPr>
          <w:p w14:paraId="3131FBE3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598F63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2AE2D7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04D2ECA" w14:textId="77777777" w:rsidR="004B081B" w:rsidRDefault="00000000">
            <w:pPr>
              <w:jc w:val="right"/>
            </w:pPr>
            <w:r>
              <w:t>20.067</w:t>
            </w:r>
          </w:p>
        </w:tc>
      </w:tr>
      <w:tr w:rsidR="004B081B" w14:paraId="4E93B3F0" w14:textId="77777777">
        <w:tc>
          <w:tcPr>
            <w:tcW w:w="2671" w:type="dxa"/>
            <w:shd w:val="clear" w:color="auto" w:fill="E6E6E6"/>
            <w:vAlign w:val="center"/>
          </w:tcPr>
          <w:p w14:paraId="4DDF6FBA" w14:textId="77777777" w:rsidR="004B081B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0FCE0F09" w14:textId="77777777" w:rsidR="004B081B" w:rsidRDefault="00000000">
            <w:pPr>
              <w:jc w:val="right"/>
            </w:pPr>
            <w:r>
              <w:t>68.63</w:t>
            </w:r>
          </w:p>
        </w:tc>
        <w:tc>
          <w:tcPr>
            <w:tcW w:w="1131" w:type="dxa"/>
            <w:vAlign w:val="center"/>
          </w:tcPr>
          <w:p w14:paraId="6F23854A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0BD4A7D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DF78C0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0282155" w14:textId="77777777" w:rsidR="004B081B" w:rsidRDefault="00000000">
            <w:pPr>
              <w:jc w:val="right"/>
            </w:pPr>
            <w:r>
              <w:t>3.946</w:t>
            </w:r>
          </w:p>
        </w:tc>
      </w:tr>
      <w:tr w:rsidR="004B081B" w14:paraId="3A0A4897" w14:textId="77777777">
        <w:tc>
          <w:tcPr>
            <w:tcW w:w="2671" w:type="dxa"/>
            <w:shd w:val="clear" w:color="auto" w:fill="E6E6E6"/>
            <w:vAlign w:val="center"/>
          </w:tcPr>
          <w:p w14:paraId="136AD3FC" w14:textId="77777777" w:rsidR="004B081B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04531D34" w14:textId="77777777" w:rsidR="004B081B" w:rsidRDefault="00000000">
            <w:pPr>
              <w:jc w:val="right"/>
            </w:pPr>
            <w:r>
              <w:t>2.40</w:t>
            </w:r>
          </w:p>
        </w:tc>
        <w:tc>
          <w:tcPr>
            <w:tcW w:w="1131" w:type="dxa"/>
            <w:vAlign w:val="center"/>
          </w:tcPr>
          <w:p w14:paraId="0393FF47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FB500C9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EC0F7D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1AFA8A" w14:textId="77777777" w:rsidR="004B081B" w:rsidRDefault="00000000">
            <w:pPr>
              <w:jc w:val="right"/>
            </w:pPr>
            <w:r>
              <w:t>0.138</w:t>
            </w:r>
          </w:p>
        </w:tc>
      </w:tr>
      <w:tr w:rsidR="004B081B" w14:paraId="25D8AFC0" w14:textId="77777777">
        <w:tc>
          <w:tcPr>
            <w:tcW w:w="2671" w:type="dxa"/>
            <w:shd w:val="clear" w:color="auto" w:fill="E6E6E6"/>
            <w:vAlign w:val="center"/>
          </w:tcPr>
          <w:p w14:paraId="378F9522" w14:textId="77777777" w:rsidR="004B081B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1A590FBF" w14:textId="77777777" w:rsidR="004B081B" w:rsidRDefault="00000000">
            <w:pPr>
              <w:jc w:val="right"/>
            </w:pPr>
            <w:r>
              <w:t>18.30</w:t>
            </w:r>
          </w:p>
        </w:tc>
        <w:tc>
          <w:tcPr>
            <w:tcW w:w="1131" w:type="dxa"/>
            <w:vAlign w:val="center"/>
          </w:tcPr>
          <w:p w14:paraId="65BDD66B" w14:textId="77777777" w:rsidR="004B081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ED7C460" w14:textId="77777777" w:rsidR="004B081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6957A3A" w14:textId="77777777" w:rsidR="004B081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F7EFDBA" w14:textId="77777777" w:rsidR="004B081B" w:rsidRDefault="00000000">
            <w:pPr>
              <w:jc w:val="right"/>
            </w:pPr>
            <w:r>
              <w:t>1.052</w:t>
            </w:r>
          </w:p>
        </w:tc>
      </w:tr>
      <w:tr w:rsidR="004B081B" w14:paraId="65E533BE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4DB10CD" w14:textId="77777777" w:rsidR="004B081B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32036DA" w14:textId="77777777" w:rsidR="004B081B" w:rsidRDefault="00000000">
            <w:pPr>
              <w:jc w:val="right"/>
            </w:pPr>
            <w:r>
              <w:t>269.490</w:t>
            </w:r>
          </w:p>
        </w:tc>
      </w:tr>
    </w:tbl>
    <w:p w14:paraId="24FEE51B" w14:textId="77777777" w:rsidR="004B081B" w:rsidRDefault="00000000">
      <w:pPr>
        <w:pStyle w:val="2"/>
        <w:widowControl w:val="0"/>
      </w:pPr>
      <w:bookmarkStart w:id="79" w:name="_Toc192100111"/>
      <w:r>
        <w:t>建筑建造拆除碳排放</w:t>
      </w:r>
      <w:bookmarkEnd w:id="79"/>
    </w:p>
    <w:p w14:paraId="61A7F18E" w14:textId="77777777" w:rsidR="004B081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92100112"/>
      <w:r>
        <w:rPr>
          <w:color w:val="000000"/>
        </w:rPr>
        <w:t>建筑建造</w:t>
      </w:r>
      <w:bookmarkEnd w:id="80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4B081B" w14:paraId="47259252" w14:textId="77777777">
        <w:tc>
          <w:tcPr>
            <w:tcW w:w="1115" w:type="dxa"/>
            <w:shd w:val="clear" w:color="auto" w:fill="E6E6E6"/>
            <w:vAlign w:val="center"/>
          </w:tcPr>
          <w:p w14:paraId="02EACFFF" w14:textId="77777777" w:rsidR="004B081B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53A2356" w14:textId="77777777" w:rsidR="004B081B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26A487A" w14:textId="77777777" w:rsidR="004B081B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26B3D8F" w14:textId="77777777" w:rsidR="004B081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4B081B" w14:paraId="3F381854" w14:textId="77777777">
        <w:tc>
          <w:tcPr>
            <w:tcW w:w="1115" w:type="dxa"/>
            <w:shd w:val="clear" w:color="auto" w:fill="E6E6E6"/>
            <w:vAlign w:val="center"/>
          </w:tcPr>
          <w:p w14:paraId="076B1D39" w14:textId="77777777" w:rsidR="004B081B" w:rsidRDefault="00000000">
            <w:r>
              <w:lastRenderedPageBreak/>
              <w:t>建造阶段</w:t>
            </w:r>
          </w:p>
        </w:tc>
        <w:tc>
          <w:tcPr>
            <w:tcW w:w="3820" w:type="dxa"/>
            <w:vAlign w:val="center"/>
          </w:tcPr>
          <w:p w14:paraId="334CC77C" w14:textId="77777777" w:rsidR="004B081B" w:rsidRDefault="00000000">
            <w:r>
              <w:t>5716.026</w:t>
            </w:r>
          </w:p>
        </w:tc>
        <w:tc>
          <w:tcPr>
            <w:tcW w:w="2688" w:type="dxa"/>
            <w:vAlign w:val="center"/>
          </w:tcPr>
          <w:p w14:paraId="238DA73B" w14:textId="77777777" w:rsidR="004B081B" w:rsidRDefault="00000000">
            <w:r>
              <w:t>0.03</w:t>
            </w:r>
          </w:p>
        </w:tc>
        <w:tc>
          <w:tcPr>
            <w:tcW w:w="1658" w:type="dxa"/>
            <w:vAlign w:val="center"/>
          </w:tcPr>
          <w:p w14:paraId="0C554B58" w14:textId="77777777" w:rsidR="004B081B" w:rsidRDefault="00000000">
            <w:r>
              <w:t>171.481</w:t>
            </w:r>
          </w:p>
        </w:tc>
      </w:tr>
      <w:tr w:rsidR="004B081B" w14:paraId="0B72B8F5" w14:textId="77777777">
        <w:tc>
          <w:tcPr>
            <w:tcW w:w="1115" w:type="dxa"/>
            <w:shd w:val="clear" w:color="auto" w:fill="E6E6E6"/>
            <w:vAlign w:val="center"/>
          </w:tcPr>
          <w:p w14:paraId="660A328B" w14:textId="77777777" w:rsidR="004B081B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3041EB25" w14:textId="77777777" w:rsidR="004B081B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6BE6AC73" w14:textId="77777777" w:rsidR="004B081B" w:rsidRDefault="00000000">
            <w:r>
              <w:t>0.000</w:t>
            </w:r>
          </w:p>
        </w:tc>
      </w:tr>
      <w:tr w:rsidR="004B081B" w14:paraId="41E7FE23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4B2E482D" w14:textId="77777777" w:rsidR="004B081B" w:rsidRDefault="004B081B"/>
        </w:tc>
        <w:tc>
          <w:tcPr>
            <w:tcW w:w="1658" w:type="dxa"/>
            <w:vAlign w:val="center"/>
          </w:tcPr>
          <w:p w14:paraId="4993B087" w14:textId="77777777" w:rsidR="004B081B" w:rsidRDefault="00000000">
            <w:r>
              <w:t>171.481</w:t>
            </w:r>
          </w:p>
        </w:tc>
      </w:tr>
    </w:tbl>
    <w:p w14:paraId="7C0D6F69" w14:textId="77777777" w:rsidR="004B081B" w:rsidRDefault="00000000">
      <w:pPr>
        <w:pStyle w:val="3"/>
        <w:rPr>
          <w:rFonts w:hint="eastAsia"/>
        </w:rPr>
      </w:pPr>
      <w:bookmarkStart w:id="81" w:name="_Toc192100113"/>
      <w:r>
        <w:t>建筑拆除</w:t>
      </w:r>
      <w:bookmarkEnd w:id="8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4B081B" w14:paraId="7EDDE49D" w14:textId="77777777">
        <w:tc>
          <w:tcPr>
            <w:tcW w:w="1115" w:type="dxa"/>
            <w:shd w:val="clear" w:color="auto" w:fill="E6E6E6"/>
            <w:vAlign w:val="center"/>
          </w:tcPr>
          <w:p w14:paraId="2A780229" w14:textId="77777777" w:rsidR="004B081B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8F7B1D7" w14:textId="77777777" w:rsidR="004B081B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16E61DE" w14:textId="77777777" w:rsidR="004B081B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2AD568A" w14:textId="77777777" w:rsidR="004B081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4B081B" w14:paraId="25000D34" w14:textId="77777777">
        <w:tc>
          <w:tcPr>
            <w:tcW w:w="1115" w:type="dxa"/>
            <w:shd w:val="clear" w:color="auto" w:fill="E6E6E6"/>
            <w:vAlign w:val="center"/>
          </w:tcPr>
          <w:p w14:paraId="21985E3D" w14:textId="77777777" w:rsidR="004B081B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6D63FFBB" w14:textId="77777777" w:rsidR="004B081B" w:rsidRDefault="00000000">
            <w:r>
              <w:t>5716.026</w:t>
            </w:r>
          </w:p>
        </w:tc>
        <w:tc>
          <w:tcPr>
            <w:tcW w:w="2688" w:type="dxa"/>
            <w:vAlign w:val="center"/>
          </w:tcPr>
          <w:p w14:paraId="3056A444" w14:textId="77777777" w:rsidR="004B081B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06E89DF2" w14:textId="77777777" w:rsidR="004B081B" w:rsidRDefault="00000000">
            <w:r>
              <w:t>571.603</w:t>
            </w:r>
          </w:p>
        </w:tc>
      </w:tr>
    </w:tbl>
    <w:p w14:paraId="0E0757E3" w14:textId="77777777" w:rsidR="004B081B" w:rsidRDefault="00000000">
      <w:pPr>
        <w:pStyle w:val="2"/>
        <w:widowControl w:val="0"/>
      </w:pPr>
      <w:bookmarkStart w:id="82" w:name="_Toc192100114"/>
      <w:r>
        <w:t>碳汇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4B081B" w14:paraId="3830E2BF" w14:textId="77777777">
        <w:tc>
          <w:tcPr>
            <w:tcW w:w="3803" w:type="dxa"/>
            <w:shd w:val="clear" w:color="auto" w:fill="E6E6E6"/>
            <w:vAlign w:val="center"/>
          </w:tcPr>
          <w:p w14:paraId="4AC36AB1" w14:textId="77777777" w:rsidR="004B081B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5E0F03A" w14:textId="77777777" w:rsidR="004B081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6CB86F" w14:textId="77777777" w:rsidR="004B081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EC7296" w14:textId="77777777" w:rsidR="004B08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4AC6C" w14:textId="77777777" w:rsidR="004B081B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C879376" w14:textId="77777777" w:rsidR="004B081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4B081B" w14:paraId="1F6A7086" w14:textId="77777777">
        <w:tc>
          <w:tcPr>
            <w:tcW w:w="3803" w:type="dxa"/>
            <w:shd w:val="clear" w:color="auto" w:fill="E6E6E6"/>
            <w:vAlign w:val="center"/>
          </w:tcPr>
          <w:p w14:paraId="46777ACD" w14:textId="77777777" w:rsidR="004B081B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70AED3E6" w14:textId="77777777" w:rsidR="004B081B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E041F0E" w14:textId="77777777" w:rsidR="004B081B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7F2849B4" w14:textId="77777777" w:rsidR="004B081B" w:rsidRDefault="00000000">
            <w:r>
              <w:t>15000</w:t>
            </w:r>
          </w:p>
        </w:tc>
        <w:tc>
          <w:tcPr>
            <w:tcW w:w="707" w:type="dxa"/>
            <w:vMerge w:val="restart"/>
            <w:vAlign w:val="center"/>
          </w:tcPr>
          <w:p w14:paraId="47A074B4" w14:textId="77777777" w:rsidR="004B081B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71A9F009" w14:textId="77777777" w:rsidR="004B081B" w:rsidRDefault="00000000">
            <w:r>
              <w:t>1333.260</w:t>
            </w:r>
          </w:p>
        </w:tc>
      </w:tr>
      <w:tr w:rsidR="004B081B" w14:paraId="3E5F5C3F" w14:textId="77777777">
        <w:tc>
          <w:tcPr>
            <w:tcW w:w="3803" w:type="dxa"/>
            <w:shd w:val="clear" w:color="auto" w:fill="E6E6E6"/>
            <w:vAlign w:val="center"/>
          </w:tcPr>
          <w:p w14:paraId="516B83D8" w14:textId="77777777" w:rsidR="004B081B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24ADD408" w14:textId="77777777" w:rsidR="004B081B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3BABF339" w14:textId="77777777" w:rsidR="004B081B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4E9EB403" w14:textId="77777777" w:rsidR="004B081B" w:rsidRDefault="00000000">
            <w:r>
              <w:t>5000</w:t>
            </w:r>
          </w:p>
        </w:tc>
        <w:tc>
          <w:tcPr>
            <w:tcW w:w="707" w:type="dxa"/>
            <w:vMerge/>
            <w:vAlign w:val="center"/>
          </w:tcPr>
          <w:p w14:paraId="396CBCEB" w14:textId="77777777" w:rsidR="004B081B" w:rsidRDefault="004B081B"/>
        </w:tc>
        <w:tc>
          <w:tcPr>
            <w:tcW w:w="1369" w:type="dxa"/>
            <w:vAlign w:val="center"/>
          </w:tcPr>
          <w:p w14:paraId="1B985771" w14:textId="77777777" w:rsidR="004B081B" w:rsidRDefault="00000000">
            <w:r>
              <w:t>511.905</w:t>
            </w:r>
          </w:p>
        </w:tc>
      </w:tr>
      <w:tr w:rsidR="004B081B" w14:paraId="48985A72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6B62C0B0" w14:textId="77777777" w:rsidR="004B081B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6871E0B" w14:textId="77777777" w:rsidR="004B081B" w:rsidRDefault="00000000">
            <w:r>
              <w:t>1845.165</w:t>
            </w:r>
          </w:p>
        </w:tc>
      </w:tr>
    </w:tbl>
    <w:p w14:paraId="17D2A813" w14:textId="77777777" w:rsidR="004B081B" w:rsidRDefault="00000000">
      <w:pPr>
        <w:pStyle w:val="2"/>
        <w:widowControl w:val="0"/>
      </w:pPr>
      <w:bookmarkStart w:id="83" w:name="_Toc192100115"/>
      <w:r>
        <w:t>建筑运行碳排放</w:t>
      </w:r>
      <w:bookmarkEnd w:id="8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3FCE1621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786A0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2C8C9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BF8AC5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DF7AA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14EC2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594A56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299C2AB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6B8AA528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6033BB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3B9C55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空调能耗"/>
            <w:r w:rsidRPr="00771B84">
              <w:rPr>
                <w:lang w:val="en-US"/>
              </w:rPr>
              <w:t>462.76</w:t>
            </w:r>
            <w:bookmarkEnd w:id="84"/>
          </w:p>
        </w:tc>
        <w:tc>
          <w:tcPr>
            <w:tcW w:w="1833" w:type="dxa"/>
            <w:vAlign w:val="center"/>
          </w:tcPr>
          <w:p w14:paraId="777C0B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电力CO2排放因子"/>
            <w:r>
              <w:t>0.5703</w:t>
            </w:r>
            <w:bookmarkEnd w:id="85"/>
          </w:p>
        </w:tc>
        <w:tc>
          <w:tcPr>
            <w:tcW w:w="1722" w:type="dxa"/>
            <w:vAlign w:val="center"/>
          </w:tcPr>
          <w:p w14:paraId="6CE014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空调能耗_电耗CO2排放"/>
            <w:r>
              <w:t>3018.763</w:t>
            </w:r>
            <w:bookmarkEnd w:id="86"/>
          </w:p>
        </w:tc>
      </w:tr>
      <w:tr w:rsidR="00F712B2" w:rsidRPr="00771B84" w14:paraId="6088D203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40EEE1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75369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供暖能耗"/>
            <w:r w:rsidRPr="00771B84">
              <w:rPr>
                <w:lang w:val="en-US"/>
              </w:rPr>
              <w:t>1318.23</w:t>
            </w:r>
            <w:bookmarkEnd w:id="87"/>
          </w:p>
        </w:tc>
        <w:tc>
          <w:tcPr>
            <w:tcW w:w="1833" w:type="dxa"/>
            <w:vAlign w:val="center"/>
          </w:tcPr>
          <w:p w14:paraId="45FDAF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电力CO2排放因子2"/>
            <w:r>
              <w:t>0.5703</w:t>
            </w:r>
            <w:bookmarkEnd w:id="88"/>
          </w:p>
        </w:tc>
        <w:tc>
          <w:tcPr>
            <w:tcW w:w="1722" w:type="dxa"/>
            <w:vAlign w:val="center"/>
          </w:tcPr>
          <w:p w14:paraId="30524E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供暖能耗_电耗CO2排放"/>
            <w:r>
              <w:t>8599.265</w:t>
            </w:r>
            <w:bookmarkEnd w:id="89"/>
          </w:p>
        </w:tc>
      </w:tr>
      <w:tr w:rsidR="00222B5F" w:rsidRPr="00771B84" w14:paraId="56B493AC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BEDAB0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67C6577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0" w:name="照明能耗"/>
            <w:r w:rsidRPr="00771B84">
              <w:rPr>
                <w:rFonts w:hint="eastAsia"/>
                <w:lang w:val="en-US"/>
              </w:rPr>
              <w:t>981.34</w:t>
            </w:r>
            <w:bookmarkEnd w:id="90"/>
          </w:p>
        </w:tc>
        <w:tc>
          <w:tcPr>
            <w:tcW w:w="1833" w:type="dxa"/>
            <w:vAlign w:val="center"/>
          </w:tcPr>
          <w:p w14:paraId="3F169E9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1" w:name="电力CO2排放因子4"/>
            <w:r>
              <w:t>0.5703</w:t>
            </w:r>
            <w:bookmarkEnd w:id="91"/>
          </w:p>
        </w:tc>
        <w:tc>
          <w:tcPr>
            <w:tcW w:w="1722" w:type="dxa"/>
          </w:tcPr>
          <w:p w14:paraId="61CED45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2" w:name="照明能耗_电耗CO2排放"/>
            <w:r>
              <w:t>6401.605</w:t>
            </w:r>
            <w:bookmarkEnd w:id="92"/>
          </w:p>
        </w:tc>
      </w:tr>
      <w:tr w:rsidR="00662AD3" w:rsidRPr="00771B84" w14:paraId="0FB1C025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689222AC" w14:textId="77777777" w:rsidR="00000000" w:rsidRDefault="00000000" w:rsidP="00DC5898">
            <w:pPr>
              <w:jc w:val="center"/>
              <w:rPr>
                <w:lang w:val="en-US"/>
              </w:rPr>
            </w:pPr>
            <w:bookmarkStart w:id="93" w:name="插座设备"/>
            <w:bookmarkEnd w:id="93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4948FD9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4" w:name="设备用电"/>
            <w:r>
              <w:rPr>
                <w:rFonts w:hint="eastAsia"/>
                <w:lang w:val="en-US"/>
              </w:rPr>
              <w:t>-</w:t>
            </w:r>
            <w:bookmarkEnd w:id="94"/>
          </w:p>
        </w:tc>
        <w:tc>
          <w:tcPr>
            <w:tcW w:w="1833" w:type="dxa"/>
            <w:vAlign w:val="center"/>
          </w:tcPr>
          <w:p w14:paraId="10368E2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5" w:name="电力CO2排放因子5"/>
            <w:r>
              <w:rPr>
                <w:rFonts w:hint="eastAsia"/>
                <w:lang w:val="en-US"/>
              </w:rPr>
              <w:t>0.5703</w:t>
            </w:r>
            <w:bookmarkEnd w:id="95"/>
          </w:p>
        </w:tc>
        <w:tc>
          <w:tcPr>
            <w:tcW w:w="1722" w:type="dxa"/>
          </w:tcPr>
          <w:p w14:paraId="17F7923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6" w:name="设备用电_电耗CO2排放"/>
            <w:r>
              <w:rPr>
                <w:rFonts w:hint="eastAsia"/>
                <w:lang w:val="en-US"/>
              </w:rPr>
              <w:t>-</w:t>
            </w:r>
            <w:bookmarkEnd w:id="96"/>
          </w:p>
        </w:tc>
      </w:tr>
      <w:tr w:rsidR="00222B5F" w:rsidRPr="00771B84" w14:paraId="5E4345E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12515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E27B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806F1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动力系统能耗"/>
            <w:r w:rsidRPr="00771B84">
              <w:rPr>
                <w:rFonts w:hint="eastAsia"/>
                <w:lang w:val="en-US"/>
              </w:rPr>
              <w:t>131.31</w:t>
            </w:r>
            <w:bookmarkEnd w:id="97"/>
          </w:p>
        </w:tc>
        <w:tc>
          <w:tcPr>
            <w:tcW w:w="1833" w:type="dxa"/>
            <w:vMerge w:val="restart"/>
            <w:vAlign w:val="center"/>
          </w:tcPr>
          <w:p w14:paraId="3D5E0B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电力CO2排放因子6"/>
            <w:r>
              <w:t>0.5703</w:t>
            </w:r>
            <w:bookmarkEnd w:id="98"/>
          </w:p>
        </w:tc>
        <w:tc>
          <w:tcPr>
            <w:tcW w:w="1722" w:type="dxa"/>
            <w:vMerge w:val="restart"/>
            <w:vAlign w:val="center"/>
          </w:tcPr>
          <w:p w14:paraId="5BFB99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其他能耗_电耗CO2排放"/>
            <w:r>
              <w:t>1035.042</w:t>
            </w:r>
            <w:bookmarkEnd w:id="99"/>
          </w:p>
        </w:tc>
      </w:tr>
      <w:tr w:rsidR="00222B5F" w:rsidRPr="00771B84" w14:paraId="14BF8F9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5DCC6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E1B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F705B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</w:tcPr>
          <w:p w14:paraId="746129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6F09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83D01E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F35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120D5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01" w:name="生活热水_电能"/>
            <w:bookmarkEnd w:id="101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8757B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水系统能耗"/>
            <w:r w:rsidRPr="00771B84">
              <w:rPr>
                <w:rFonts w:hint="eastAsia"/>
                <w:lang w:val="en-US"/>
              </w:rPr>
              <w:t>27.36</w:t>
            </w:r>
            <w:bookmarkEnd w:id="102"/>
          </w:p>
        </w:tc>
        <w:tc>
          <w:tcPr>
            <w:tcW w:w="1833" w:type="dxa"/>
            <w:vMerge/>
          </w:tcPr>
          <w:p w14:paraId="2E0EA09B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2343760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664B7" w:rsidRPr="00771B84" w14:paraId="4A1AEA6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77F56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3801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3624D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其他设备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/>
          </w:tcPr>
          <w:p w14:paraId="3D6E5D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0C54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81EAC5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9EC6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2FA7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3EF55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其他能耗"/>
            <w:r w:rsidRPr="00771B84">
              <w:rPr>
                <w:rFonts w:hint="eastAsia"/>
                <w:lang w:val="en-US"/>
              </w:rPr>
              <w:t>158.67</w:t>
            </w:r>
            <w:bookmarkEnd w:id="104"/>
          </w:p>
        </w:tc>
        <w:tc>
          <w:tcPr>
            <w:tcW w:w="1833" w:type="dxa"/>
            <w:vMerge/>
          </w:tcPr>
          <w:p w14:paraId="1FC28B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57156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32951562" w14:textId="77777777" w:rsidTr="0009714A">
        <w:tc>
          <w:tcPr>
            <w:tcW w:w="1526" w:type="dxa"/>
            <w:shd w:val="clear" w:color="auto" w:fill="D0CECE"/>
            <w:vAlign w:val="center"/>
          </w:tcPr>
          <w:p w14:paraId="7BC72F38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bookmarkStart w:id="10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5"/>
          </w:p>
        </w:tc>
        <w:tc>
          <w:tcPr>
            <w:tcW w:w="2551" w:type="dxa"/>
            <w:shd w:val="clear" w:color="auto" w:fill="D0CECE"/>
            <w:vAlign w:val="center"/>
          </w:tcPr>
          <w:p w14:paraId="236B6378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9D3AA43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837CAF7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F7264E3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670D6A06" w14:textId="77777777" w:rsidTr="00063D05">
        <w:tc>
          <w:tcPr>
            <w:tcW w:w="1526" w:type="dxa"/>
            <w:shd w:val="clear" w:color="auto" w:fill="FFFFFF"/>
            <w:vAlign w:val="center"/>
          </w:tcPr>
          <w:p w14:paraId="1C621DE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6" w:name="快速模式供暖能耗_燃料类型"/>
            <w:bookmarkEnd w:id="106"/>
          </w:p>
        </w:tc>
        <w:tc>
          <w:tcPr>
            <w:tcW w:w="2551" w:type="dxa"/>
            <w:shd w:val="clear" w:color="auto" w:fill="FFFFFF"/>
            <w:vAlign w:val="center"/>
          </w:tcPr>
          <w:p w14:paraId="7B22F85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9D38D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7" w:name="快速模式供暖能耗"/>
            <w:r>
              <w:t>0.000</w:t>
            </w:r>
            <w:bookmarkEnd w:id="107"/>
          </w:p>
        </w:tc>
        <w:tc>
          <w:tcPr>
            <w:tcW w:w="1833" w:type="dxa"/>
            <w:shd w:val="clear" w:color="auto" w:fill="FFFFFF"/>
            <w:vAlign w:val="center"/>
          </w:tcPr>
          <w:p w14:paraId="359B061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8" w:name="快速模式供暖能耗_燃料CO2排放因子"/>
            <w:bookmarkEnd w:id="108"/>
          </w:p>
        </w:tc>
        <w:tc>
          <w:tcPr>
            <w:tcW w:w="1722" w:type="dxa"/>
            <w:shd w:val="clear" w:color="auto" w:fill="FFFFFF"/>
            <w:vAlign w:val="center"/>
          </w:tcPr>
          <w:p w14:paraId="1745AD13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09" w:name="快速模式供暖碳排放"/>
            <w:r>
              <w:rPr>
                <w:rFonts w:hint="eastAsia"/>
                <w:lang w:val="en-US"/>
              </w:rPr>
              <w:t>0.000</w:t>
            </w:r>
            <w:bookmarkEnd w:id="109"/>
          </w:p>
        </w:tc>
      </w:tr>
      <w:tr w:rsidR="001C41AF" w:rsidRPr="00771B84" w14:paraId="64EC484B" w14:textId="77777777" w:rsidTr="00F408CF">
        <w:tc>
          <w:tcPr>
            <w:tcW w:w="1526" w:type="dxa"/>
            <w:shd w:val="clear" w:color="auto" w:fill="FFFFFF"/>
            <w:vAlign w:val="center"/>
          </w:tcPr>
          <w:p w14:paraId="08A943E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生活热水热源能耗_燃料类型"/>
            <w:r>
              <w:t>无</w:t>
            </w:r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609E684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126B1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生活热水锅炉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35A242C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生活热水热源能耗_燃料CO2排放因子"/>
            <w:r>
              <w:t>0</w:t>
            </w:r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2CE8400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3" w:name="生活热水锅炉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32D49E02" w14:textId="77777777" w:rsidTr="00F408CF">
        <w:tc>
          <w:tcPr>
            <w:tcW w:w="1526" w:type="dxa"/>
            <w:shd w:val="clear" w:color="auto" w:fill="FFFFFF"/>
            <w:vAlign w:val="center"/>
          </w:tcPr>
          <w:p w14:paraId="579E4E9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炊事能耗_燃料类型"/>
            <w:r>
              <w:rPr>
                <w:rFonts w:hint="eastAsia"/>
                <w:lang w:val="en-US"/>
              </w:rPr>
              <w:t>燃气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6F3A05E4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00F28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炊事燃气消耗"/>
            <w:r>
              <w:rPr>
                <w:rFonts w:hint="eastAsia"/>
                <w:lang w:val="en-US"/>
              </w:rPr>
              <w:t>-</w:t>
            </w:r>
            <w:bookmarkEnd w:id="115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F64810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炊事能耗_燃料CO2排放因子"/>
            <w:r>
              <w:t>55.54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2DB5CF0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炊事碳排放"/>
            <w:r>
              <w:rPr>
                <w:rFonts w:hint="eastAsia"/>
                <w:lang w:val="en-US"/>
              </w:rPr>
              <w:t>-</w:t>
            </w:r>
            <w:bookmarkEnd w:id="117"/>
          </w:p>
        </w:tc>
      </w:tr>
      <w:tr w:rsidR="00003CEB" w:rsidRPr="00771B84" w14:paraId="3C8BB435" w14:textId="77777777" w:rsidTr="00F408CF">
        <w:tc>
          <w:tcPr>
            <w:tcW w:w="1526" w:type="dxa"/>
            <w:shd w:val="clear" w:color="auto" w:fill="FFFFFF"/>
            <w:vAlign w:val="center"/>
          </w:tcPr>
          <w:p w14:paraId="21BE715E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8" w:name="其他设备汽油"/>
            <w:r>
              <w:rPr>
                <w:rFonts w:hint="eastAsia"/>
                <w:lang w:val="en-US"/>
              </w:rPr>
              <w:t>汽油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220FF74C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8ED169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19" w:name="其他设备汽油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70488D4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64020521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0" w:name="其他设备汽油碳排放"/>
            <w:r>
              <w:t>0.000</w:t>
            </w:r>
            <w:bookmarkEnd w:id="120"/>
          </w:p>
        </w:tc>
      </w:tr>
      <w:tr w:rsidR="00003CEB" w:rsidRPr="00771B84" w14:paraId="704FC923" w14:textId="77777777" w:rsidTr="00F408CF">
        <w:tc>
          <w:tcPr>
            <w:tcW w:w="1526" w:type="dxa"/>
            <w:shd w:val="clear" w:color="auto" w:fill="FFFFFF"/>
            <w:vAlign w:val="center"/>
          </w:tcPr>
          <w:p w14:paraId="568D1A56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1" w:name="其他设备柴油"/>
            <w:r>
              <w:rPr>
                <w:rFonts w:hint="eastAsia"/>
                <w:lang w:val="en-US"/>
              </w:rPr>
              <w:t>柴油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7E384136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F2AAB01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2" w:name="其他设备柴油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2EF1EE7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1A816015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3" w:name="其他设备柴油碳排放"/>
            <w:r>
              <w:t>0.000</w:t>
            </w:r>
            <w:bookmarkEnd w:id="123"/>
          </w:p>
        </w:tc>
      </w:tr>
      <w:tr w:rsidR="00003CEB" w:rsidRPr="00771B84" w14:paraId="7C61ACEF" w14:textId="77777777" w:rsidTr="00F408CF">
        <w:tc>
          <w:tcPr>
            <w:tcW w:w="1526" w:type="dxa"/>
            <w:shd w:val="clear" w:color="auto" w:fill="FFFFFF"/>
            <w:vAlign w:val="center"/>
          </w:tcPr>
          <w:p w14:paraId="3FE436CE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4" w:name="其他设备煤炭"/>
            <w:r>
              <w:rPr>
                <w:rFonts w:hint="eastAsia"/>
                <w:lang w:val="en-US"/>
              </w:rPr>
              <w:t>煤炭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311756AD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64FC84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5" w:name="其他设备煤炭消耗"/>
            <w:r>
              <w:rPr>
                <w:rFonts w:hint="eastAsia"/>
                <w:lang w:val="en-US"/>
              </w:rPr>
              <w:t>0</w:t>
            </w:r>
            <w:bookmarkEnd w:id="12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83853B5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 w:rsidRPr="008D723B"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13F014FB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6" w:name="其他设备煤炭碳排放"/>
            <w:r>
              <w:t>0.000</w:t>
            </w:r>
            <w:bookmarkEnd w:id="126"/>
          </w:p>
        </w:tc>
      </w:tr>
      <w:tr w:rsidR="00003CEB" w:rsidRPr="00771B84" w14:paraId="5575BD88" w14:textId="77777777" w:rsidTr="00F408CF">
        <w:tc>
          <w:tcPr>
            <w:tcW w:w="1526" w:type="dxa"/>
            <w:shd w:val="clear" w:color="auto" w:fill="FFFFFF"/>
            <w:vAlign w:val="center"/>
          </w:tcPr>
          <w:p w14:paraId="4A343F2A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7" w:name="其他设备燃气"/>
            <w:r>
              <w:rPr>
                <w:rFonts w:hint="eastAsia"/>
                <w:lang w:val="en-US"/>
              </w:rPr>
              <w:t>燃气</w:t>
            </w:r>
            <w:bookmarkEnd w:id="127"/>
          </w:p>
        </w:tc>
        <w:tc>
          <w:tcPr>
            <w:tcW w:w="2551" w:type="dxa"/>
            <w:shd w:val="clear" w:color="auto" w:fill="FFFFFF"/>
            <w:vAlign w:val="center"/>
          </w:tcPr>
          <w:p w14:paraId="51680F4A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1F6C57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8" w:name="其他设备燃气消耗"/>
            <w:r>
              <w:rPr>
                <w:rFonts w:hint="eastAsia"/>
                <w:lang w:val="en-US"/>
              </w:rPr>
              <w:t>0</w:t>
            </w:r>
            <w:bookmarkEnd w:id="128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08C1301" w14:textId="77777777" w:rsidR="00000000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48C1FF8E" w14:textId="77777777" w:rsidR="00000000" w:rsidRDefault="00000000" w:rsidP="00003CEB">
            <w:pPr>
              <w:jc w:val="center"/>
              <w:rPr>
                <w:lang w:val="en-US"/>
              </w:rPr>
            </w:pPr>
            <w:bookmarkStart w:id="129" w:name="其他设备燃气碳排放"/>
            <w:r>
              <w:t>0.000</w:t>
            </w:r>
            <w:bookmarkEnd w:id="129"/>
          </w:p>
        </w:tc>
      </w:tr>
      <w:tr w:rsidR="0060132F" w:rsidRPr="00771B84" w14:paraId="6117B8AE" w14:textId="77777777" w:rsidTr="0009714A">
        <w:tc>
          <w:tcPr>
            <w:tcW w:w="1526" w:type="dxa"/>
            <w:shd w:val="clear" w:color="auto" w:fill="D0CECE"/>
            <w:vAlign w:val="center"/>
          </w:tcPr>
          <w:p w14:paraId="20F4E72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E55318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559671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1D420B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1F8CE8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151E90B4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6614C86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AF9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79B17A2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0" w:name="光伏能耗"/>
            <w:r w:rsidRPr="00771B84">
              <w:rPr>
                <w:rFonts w:hint="eastAsia"/>
                <w:lang w:val="en-US"/>
              </w:rPr>
              <w:t>828.39</w:t>
            </w:r>
            <w:bookmarkEnd w:id="130"/>
          </w:p>
        </w:tc>
        <w:tc>
          <w:tcPr>
            <w:tcW w:w="1833" w:type="dxa"/>
            <w:vMerge w:val="restart"/>
            <w:vAlign w:val="center"/>
          </w:tcPr>
          <w:p w14:paraId="28A855F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电力CO2排放因子7"/>
            <w:r>
              <w:t>0.5703</w:t>
            </w:r>
            <w:bookmarkEnd w:id="131"/>
          </w:p>
        </w:tc>
        <w:tc>
          <w:tcPr>
            <w:tcW w:w="1722" w:type="dxa"/>
          </w:tcPr>
          <w:p w14:paraId="5CF744F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光伏能耗_电耗CO2排放"/>
            <w:r>
              <w:t>5403.877</w:t>
            </w:r>
            <w:bookmarkEnd w:id="132"/>
          </w:p>
        </w:tc>
      </w:tr>
      <w:tr w:rsidR="00565806" w:rsidRPr="00771B84" w14:paraId="3C1D175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0A2075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1103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AD7E5E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vMerge/>
          </w:tcPr>
          <w:p w14:paraId="179A786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1C09B9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:rsidR="00222B5F" w:rsidRPr="00771B84" w14:paraId="37A80AA5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43147FC1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0475D6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建筑总碳排放"/>
            <w:r>
              <w:t>13650.800</w:t>
            </w:r>
            <w:bookmarkEnd w:id="135"/>
          </w:p>
        </w:tc>
        <w:bookmarkStart w:id="136" w:name="建筑总碳排放平米"/>
        <w:bookmarkEnd w:id="136"/>
      </w:tr>
    </w:tbl>
    <w:p w14:paraId="44AD2FC9" w14:textId="77777777" w:rsidR="00000000" w:rsidRDefault="00000000"/>
    <w:p w14:paraId="430F15AD" w14:textId="77777777" w:rsidR="004B081B" w:rsidRDefault="004B081B">
      <w:pPr>
        <w:widowControl w:val="0"/>
        <w:jc w:val="both"/>
        <w:rPr>
          <w:color w:val="000000"/>
        </w:rPr>
      </w:pPr>
    </w:p>
    <w:p w14:paraId="34BF57A7" w14:textId="77777777" w:rsidR="004B081B" w:rsidRDefault="00000000">
      <w:pPr>
        <w:pStyle w:val="2"/>
        <w:widowControl w:val="0"/>
      </w:pPr>
      <w:bookmarkStart w:id="137" w:name="_Toc192100116"/>
      <w:r>
        <w:t>全生命周期</w:t>
      </w:r>
      <w:bookmarkEnd w:id="137"/>
    </w:p>
    <w:p w14:paraId="2B927849" w14:textId="77777777" w:rsidR="004B081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8" w:name="_Toc192100117"/>
      <w:r>
        <w:rPr>
          <w:color w:val="000000"/>
        </w:rPr>
        <w:t>单位面积指标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B081B" w14:paraId="66D844F6" w14:textId="77777777">
        <w:tc>
          <w:tcPr>
            <w:tcW w:w="2263" w:type="dxa"/>
            <w:shd w:val="clear" w:color="auto" w:fill="E6E6E6"/>
            <w:vAlign w:val="center"/>
          </w:tcPr>
          <w:p w14:paraId="2D1D6176" w14:textId="77777777" w:rsidR="004B081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B30B6A5" w14:textId="77777777" w:rsidR="004B081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6DBBC6B" w14:textId="77777777" w:rsidR="004B081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4B081B" w14:paraId="03F787E1" w14:textId="77777777">
        <w:tc>
          <w:tcPr>
            <w:tcW w:w="2263" w:type="dxa"/>
            <w:shd w:val="clear" w:color="auto" w:fill="E6E6E6"/>
            <w:vAlign w:val="center"/>
          </w:tcPr>
          <w:p w14:paraId="11DA8762" w14:textId="77777777" w:rsidR="004B081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788714E" w14:textId="77777777" w:rsidR="004B081B" w:rsidRDefault="00000000">
            <w:r>
              <w:t>9.22</w:t>
            </w:r>
          </w:p>
        </w:tc>
        <w:tc>
          <w:tcPr>
            <w:tcW w:w="3316" w:type="dxa"/>
            <w:vAlign w:val="center"/>
          </w:tcPr>
          <w:p w14:paraId="186F6161" w14:textId="77777777" w:rsidR="004B081B" w:rsidRDefault="00000000">
            <w:r>
              <w:t>461.17</w:t>
            </w:r>
          </w:p>
        </w:tc>
      </w:tr>
      <w:tr w:rsidR="004B081B" w14:paraId="0E764EEB" w14:textId="77777777">
        <w:tc>
          <w:tcPr>
            <w:tcW w:w="2263" w:type="dxa"/>
            <w:shd w:val="clear" w:color="auto" w:fill="E6E6E6"/>
            <w:vAlign w:val="center"/>
          </w:tcPr>
          <w:p w14:paraId="4A247AB6" w14:textId="77777777" w:rsidR="004B081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48465E4" w14:textId="77777777" w:rsidR="004B081B" w:rsidRDefault="00000000">
            <w:r>
              <w:t>0.47</w:t>
            </w:r>
          </w:p>
        </w:tc>
        <w:tc>
          <w:tcPr>
            <w:tcW w:w="3316" w:type="dxa"/>
            <w:vAlign w:val="center"/>
          </w:tcPr>
          <w:p w14:paraId="1645CA80" w14:textId="77777777" w:rsidR="004B081B" w:rsidRDefault="00000000">
            <w:r>
              <w:t>23.56</w:t>
            </w:r>
          </w:p>
        </w:tc>
      </w:tr>
      <w:tr w:rsidR="004B081B" w14:paraId="3839179F" w14:textId="77777777">
        <w:tc>
          <w:tcPr>
            <w:tcW w:w="2263" w:type="dxa"/>
            <w:shd w:val="clear" w:color="auto" w:fill="E6E6E6"/>
            <w:vAlign w:val="center"/>
          </w:tcPr>
          <w:p w14:paraId="6BBE4C9C" w14:textId="77777777" w:rsidR="004B081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E8DE232" w14:textId="77777777" w:rsidR="004B081B" w:rsidRDefault="00000000">
            <w:r>
              <w:t>0.30</w:t>
            </w:r>
          </w:p>
        </w:tc>
        <w:tc>
          <w:tcPr>
            <w:tcW w:w="3316" w:type="dxa"/>
            <w:vAlign w:val="center"/>
          </w:tcPr>
          <w:p w14:paraId="242B9D2A" w14:textId="77777777" w:rsidR="004B081B" w:rsidRDefault="00000000">
            <w:r>
              <w:t>14.99</w:t>
            </w:r>
          </w:p>
        </w:tc>
      </w:tr>
      <w:tr w:rsidR="004B081B" w14:paraId="6BB2A8DF" w14:textId="77777777">
        <w:tc>
          <w:tcPr>
            <w:tcW w:w="2263" w:type="dxa"/>
            <w:shd w:val="clear" w:color="auto" w:fill="E6E6E6"/>
            <w:vAlign w:val="center"/>
          </w:tcPr>
          <w:p w14:paraId="014BED8E" w14:textId="77777777" w:rsidR="004B081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8E51C4D" w14:textId="77777777" w:rsidR="004B081B" w:rsidRDefault="00000000">
            <w:r>
              <w:t>1.00</w:t>
            </w:r>
          </w:p>
        </w:tc>
        <w:tc>
          <w:tcPr>
            <w:tcW w:w="3316" w:type="dxa"/>
            <w:vAlign w:val="center"/>
          </w:tcPr>
          <w:p w14:paraId="687BAD42" w14:textId="77777777" w:rsidR="004B081B" w:rsidRDefault="00000000">
            <w:r>
              <w:t>49.97</w:t>
            </w:r>
          </w:p>
        </w:tc>
      </w:tr>
      <w:tr w:rsidR="004B081B" w14:paraId="6E20B025" w14:textId="77777777">
        <w:tc>
          <w:tcPr>
            <w:tcW w:w="2263" w:type="dxa"/>
            <w:shd w:val="clear" w:color="auto" w:fill="E6E6E6"/>
            <w:vAlign w:val="center"/>
          </w:tcPr>
          <w:p w14:paraId="4005626E" w14:textId="77777777" w:rsidR="004B081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99DF3B3" w14:textId="77777777" w:rsidR="004B081B" w:rsidRDefault="00000000">
            <w:r>
              <w:t>23.87</w:t>
            </w:r>
          </w:p>
        </w:tc>
        <w:tc>
          <w:tcPr>
            <w:tcW w:w="3316" w:type="dxa"/>
            <w:vAlign w:val="center"/>
          </w:tcPr>
          <w:p w14:paraId="2B9AD66C" w14:textId="77777777" w:rsidR="004B081B" w:rsidRDefault="00000000">
            <w:r>
              <w:t>1193.42</w:t>
            </w:r>
          </w:p>
        </w:tc>
      </w:tr>
      <w:tr w:rsidR="004B081B" w14:paraId="00D0EB2C" w14:textId="77777777">
        <w:tc>
          <w:tcPr>
            <w:tcW w:w="2263" w:type="dxa"/>
            <w:shd w:val="clear" w:color="auto" w:fill="E6E6E6"/>
            <w:vAlign w:val="center"/>
          </w:tcPr>
          <w:p w14:paraId="77125D25" w14:textId="77777777" w:rsidR="004B081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68C4F40" w14:textId="77777777" w:rsidR="004B081B" w:rsidRDefault="00000000">
            <w:r>
              <w:t>-3.23</w:t>
            </w:r>
          </w:p>
        </w:tc>
        <w:tc>
          <w:tcPr>
            <w:tcW w:w="3316" w:type="dxa"/>
            <w:vAlign w:val="center"/>
          </w:tcPr>
          <w:p w14:paraId="1FC91900" w14:textId="77777777" w:rsidR="004B081B" w:rsidRDefault="00000000">
            <w:r>
              <w:t>-161.31</w:t>
            </w:r>
          </w:p>
        </w:tc>
      </w:tr>
      <w:tr w:rsidR="004B081B" w14:paraId="064E605D" w14:textId="77777777">
        <w:tc>
          <w:tcPr>
            <w:tcW w:w="2263" w:type="dxa"/>
            <w:shd w:val="clear" w:color="auto" w:fill="E6E6E6"/>
            <w:vAlign w:val="center"/>
          </w:tcPr>
          <w:p w14:paraId="69DAA61D" w14:textId="77777777" w:rsidR="004B081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4238A0C" w14:textId="77777777" w:rsidR="004B081B" w:rsidRDefault="00000000">
            <w:r>
              <w:t>31.63</w:t>
            </w:r>
          </w:p>
        </w:tc>
        <w:tc>
          <w:tcPr>
            <w:tcW w:w="3316" w:type="dxa"/>
            <w:vAlign w:val="center"/>
          </w:tcPr>
          <w:p w14:paraId="62738F53" w14:textId="77777777" w:rsidR="004B081B" w:rsidRDefault="00000000">
            <w:r>
              <w:t>1581.80</w:t>
            </w:r>
          </w:p>
        </w:tc>
      </w:tr>
    </w:tbl>
    <w:p w14:paraId="07D370E8" w14:textId="77777777" w:rsidR="004B081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9" w:name="_Toc192100118"/>
      <w:r>
        <w:rPr>
          <w:color w:val="000000"/>
        </w:rPr>
        <w:t>总碳排放量</w:t>
      </w:r>
      <w:bookmarkEnd w:id="1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B081B" w14:paraId="17C44FFF" w14:textId="77777777">
        <w:tc>
          <w:tcPr>
            <w:tcW w:w="2263" w:type="dxa"/>
            <w:shd w:val="clear" w:color="auto" w:fill="E6E6E6"/>
            <w:vAlign w:val="center"/>
          </w:tcPr>
          <w:p w14:paraId="559F32B2" w14:textId="77777777" w:rsidR="004B081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768BC44" w14:textId="77777777" w:rsidR="004B081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80B623B" w14:textId="77777777" w:rsidR="004B081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4B081B" w14:paraId="3F33ED18" w14:textId="77777777">
        <w:tc>
          <w:tcPr>
            <w:tcW w:w="2263" w:type="dxa"/>
            <w:shd w:val="clear" w:color="auto" w:fill="E6E6E6"/>
            <w:vAlign w:val="center"/>
          </w:tcPr>
          <w:p w14:paraId="613DA5F4" w14:textId="77777777" w:rsidR="004B081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51463F3" w14:textId="77777777" w:rsidR="004B081B" w:rsidRDefault="00000000">
            <w:r>
              <w:t>105.501</w:t>
            </w:r>
          </w:p>
        </w:tc>
        <w:tc>
          <w:tcPr>
            <w:tcW w:w="3316" w:type="dxa"/>
            <w:vAlign w:val="center"/>
          </w:tcPr>
          <w:p w14:paraId="4A4B20BE" w14:textId="77777777" w:rsidR="004B081B" w:rsidRDefault="00000000">
            <w:r>
              <w:t>5275.055</w:t>
            </w:r>
          </w:p>
        </w:tc>
      </w:tr>
      <w:tr w:rsidR="004B081B" w14:paraId="2433B8B7" w14:textId="77777777">
        <w:tc>
          <w:tcPr>
            <w:tcW w:w="2263" w:type="dxa"/>
            <w:shd w:val="clear" w:color="auto" w:fill="E6E6E6"/>
            <w:vAlign w:val="center"/>
          </w:tcPr>
          <w:p w14:paraId="461B83EA" w14:textId="77777777" w:rsidR="004B081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8A08BD0" w14:textId="77777777" w:rsidR="004B081B" w:rsidRDefault="00000000">
            <w:r>
              <w:t>5.390</w:t>
            </w:r>
          </w:p>
        </w:tc>
        <w:tc>
          <w:tcPr>
            <w:tcW w:w="3316" w:type="dxa"/>
            <w:vAlign w:val="center"/>
          </w:tcPr>
          <w:p w14:paraId="3220824E" w14:textId="77777777" w:rsidR="004B081B" w:rsidRDefault="00000000">
            <w:r>
              <w:t>269.490</w:t>
            </w:r>
          </w:p>
        </w:tc>
      </w:tr>
      <w:tr w:rsidR="004B081B" w14:paraId="6084DAFA" w14:textId="77777777">
        <w:tc>
          <w:tcPr>
            <w:tcW w:w="2263" w:type="dxa"/>
            <w:shd w:val="clear" w:color="auto" w:fill="E6E6E6"/>
            <w:vAlign w:val="center"/>
          </w:tcPr>
          <w:p w14:paraId="6F41F7CE" w14:textId="77777777" w:rsidR="004B081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0CC83EF" w14:textId="77777777" w:rsidR="004B081B" w:rsidRDefault="00000000">
            <w:r>
              <w:t>3.430</w:t>
            </w:r>
          </w:p>
        </w:tc>
        <w:tc>
          <w:tcPr>
            <w:tcW w:w="3316" w:type="dxa"/>
            <w:vAlign w:val="center"/>
          </w:tcPr>
          <w:p w14:paraId="50EE4974" w14:textId="77777777" w:rsidR="004B081B" w:rsidRDefault="00000000">
            <w:r>
              <w:t>171.481</w:t>
            </w:r>
          </w:p>
        </w:tc>
      </w:tr>
      <w:tr w:rsidR="004B081B" w14:paraId="773EC5BB" w14:textId="77777777">
        <w:tc>
          <w:tcPr>
            <w:tcW w:w="2263" w:type="dxa"/>
            <w:shd w:val="clear" w:color="auto" w:fill="E6E6E6"/>
            <w:vAlign w:val="center"/>
          </w:tcPr>
          <w:p w14:paraId="63D1A1FA" w14:textId="77777777" w:rsidR="004B081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C3FE901" w14:textId="77777777" w:rsidR="004B081B" w:rsidRDefault="00000000">
            <w:r>
              <w:t>11.432</w:t>
            </w:r>
          </w:p>
        </w:tc>
        <w:tc>
          <w:tcPr>
            <w:tcW w:w="3316" w:type="dxa"/>
            <w:vAlign w:val="center"/>
          </w:tcPr>
          <w:p w14:paraId="3ADACEDD" w14:textId="77777777" w:rsidR="004B081B" w:rsidRDefault="00000000">
            <w:r>
              <w:t>571.603</w:t>
            </w:r>
          </w:p>
        </w:tc>
      </w:tr>
      <w:tr w:rsidR="004B081B" w14:paraId="09B8116E" w14:textId="77777777">
        <w:tc>
          <w:tcPr>
            <w:tcW w:w="2263" w:type="dxa"/>
            <w:shd w:val="clear" w:color="auto" w:fill="E6E6E6"/>
            <w:vAlign w:val="center"/>
          </w:tcPr>
          <w:p w14:paraId="3E3481C8" w14:textId="77777777" w:rsidR="004B081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F63B064" w14:textId="77777777" w:rsidR="004B081B" w:rsidRDefault="00000000">
            <w:r>
              <w:t>273.016</w:t>
            </w:r>
          </w:p>
        </w:tc>
        <w:tc>
          <w:tcPr>
            <w:tcW w:w="3316" w:type="dxa"/>
            <w:vAlign w:val="center"/>
          </w:tcPr>
          <w:p w14:paraId="2E72EB42" w14:textId="77777777" w:rsidR="004B081B" w:rsidRDefault="00000000">
            <w:r>
              <w:t>13650.800</w:t>
            </w:r>
          </w:p>
        </w:tc>
      </w:tr>
      <w:tr w:rsidR="004B081B" w14:paraId="4E5EEC2F" w14:textId="77777777">
        <w:tc>
          <w:tcPr>
            <w:tcW w:w="2263" w:type="dxa"/>
            <w:shd w:val="clear" w:color="auto" w:fill="E6E6E6"/>
            <w:vAlign w:val="center"/>
          </w:tcPr>
          <w:p w14:paraId="75816341" w14:textId="77777777" w:rsidR="004B081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FC99A96" w14:textId="77777777" w:rsidR="004B081B" w:rsidRDefault="00000000">
            <w:r>
              <w:t>-36.903</w:t>
            </w:r>
          </w:p>
        </w:tc>
        <w:tc>
          <w:tcPr>
            <w:tcW w:w="3316" w:type="dxa"/>
            <w:vAlign w:val="center"/>
          </w:tcPr>
          <w:p w14:paraId="743C74EF" w14:textId="77777777" w:rsidR="004B081B" w:rsidRDefault="00000000">
            <w:r>
              <w:t>-1845.165</w:t>
            </w:r>
          </w:p>
        </w:tc>
      </w:tr>
      <w:tr w:rsidR="004B081B" w14:paraId="11F93514" w14:textId="77777777">
        <w:tc>
          <w:tcPr>
            <w:tcW w:w="2263" w:type="dxa"/>
            <w:shd w:val="clear" w:color="auto" w:fill="E6E6E6"/>
            <w:vAlign w:val="center"/>
          </w:tcPr>
          <w:p w14:paraId="2A97AE8D" w14:textId="77777777" w:rsidR="004B081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8102B25" w14:textId="77777777" w:rsidR="004B081B" w:rsidRDefault="00000000">
            <w:r>
              <w:t>361.866</w:t>
            </w:r>
          </w:p>
        </w:tc>
        <w:tc>
          <w:tcPr>
            <w:tcW w:w="3316" w:type="dxa"/>
            <w:vAlign w:val="center"/>
          </w:tcPr>
          <w:p w14:paraId="3F53EEB4" w14:textId="77777777" w:rsidR="004B081B" w:rsidRDefault="00000000">
            <w:r>
              <w:t>18093.264</w:t>
            </w:r>
          </w:p>
        </w:tc>
      </w:tr>
    </w:tbl>
    <w:p w14:paraId="2075F0E5" w14:textId="77777777" w:rsidR="004B081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D69848A" wp14:editId="740E71C7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7569C" w14:textId="77777777" w:rsidR="004B081B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92FE2B7" wp14:editId="6D197765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7B36" w14:textId="77777777" w:rsidR="004B081B" w:rsidRDefault="004B081B">
      <w:pPr>
        <w:sectPr w:rsidR="004B081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F2D869A" w14:textId="77777777" w:rsidR="004B081B" w:rsidRDefault="00000000">
      <w:pPr>
        <w:pStyle w:val="1"/>
        <w:widowControl w:val="0"/>
        <w:jc w:val="both"/>
        <w:rPr>
          <w:color w:val="000000"/>
        </w:rPr>
      </w:pPr>
      <w:bookmarkStart w:id="140" w:name="_Toc192100119"/>
      <w:r>
        <w:rPr>
          <w:color w:val="000000"/>
        </w:rPr>
        <w:lastRenderedPageBreak/>
        <w:t>附录</w:t>
      </w:r>
      <w:bookmarkEnd w:id="140"/>
    </w:p>
    <w:p w14:paraId="4091C6CB" w14:textId="77777777" w:rsidR="004B081B" w:rsidRDefault="00000000">
      <w:pPr>
        <w:pStyle w:val="2"/>
        <w:widowControl w:val="0"/>
      </w:pPr>
      <w:bookmarkStart w:id="141" w:name="_Toc192100120"/>
      <w:r>
        <w:t>工作日/节假日人员逐时在室率(%)</w:t>
      </w:r>
      <w:bookmarkEnd w:id="141"/>
    </w:p>
    <w:p w14:paraId="33843589" w14:textId="77777777" w:rsidR="004B081B" w:rsidRDefault="004B0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33DBF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6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78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19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C8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F1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4E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3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5A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93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C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61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F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D8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0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D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BE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B8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6F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3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2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02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3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A4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AA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DD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B081B" w14:paraId="509003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3C206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D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D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48F79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0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8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4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4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95E3E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C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2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8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6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3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7451D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7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F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D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9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6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7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8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7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5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3BA04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4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A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3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0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C2E8D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B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9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2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4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7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F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AD267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F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C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3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B222D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C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9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3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A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2F1C2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E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2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1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971AC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1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8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3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AB1F7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0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A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5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803CF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D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D40E5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E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22606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A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A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1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5433C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B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A8110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9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0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2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B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E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85CDD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8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5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7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2706D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7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2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9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2B471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D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1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55946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5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8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D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4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3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6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D02F1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F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E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A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9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2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6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85A1F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B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E3952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E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0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44473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0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B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B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846C1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9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E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1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B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1C26F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D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3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53623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A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B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9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2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8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1A4EF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B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9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F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9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7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6B4DF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F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4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DBEF5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F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0E636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8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9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D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0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2CBB0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6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1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3040C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6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3D93F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D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9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9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8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E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D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D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7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1E232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1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F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E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8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77A7E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8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6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3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0952C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D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4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6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A8B67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5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E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E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3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2234B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B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5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B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3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7ECD6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2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1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7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DD07A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5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5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8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BFD04" w14:textId="77777777" w:rsidR="004B081B" w:rsidRDefault="004B081B">
      <w:pPr>
        <w:widowControl w:val="0"/>
        <w:jc w:val="both"/>
        <w:rPr>
          <w:color w:val="000000"/>
        </w:rPr>
      </w:pPr>
    </w:p>
    <w:p w14:paraId="56A670D2" w14:textId="77777777" w:rsidR="004B081B" w:rsidRDefault="00000000">
      <w:r>
        <w:t>注：上行：工作日；下行：节假日</w:t>
      </w:r>
    </w:p>
    <w:p w14:paraId="4A43177B" w14:textId="77777777" w:rsidR="004B081B" w:rsidRDefault="00000000">
      <w:pPr>
        <w:pStyle w:val="2"/>
      </w:pPr>
      <w:bookmarkStart w:id="142" w:name="_Toc192100121"/>
      <w:r>
        <w:t>工作日/节假日照明开关时间表(%)</w:t>
      </w:r>
      <w:bookmarkEnd w:id="142"/>
    </w:p>
    <w:p w14:paraId="0AE8B8CE" w14:textId="77777777" w:rsidR="004B081B" w:rsidRDefault="004B0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0EB10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6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E5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41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BA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7F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B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F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79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6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D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E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9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F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D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B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8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4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B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AC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39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D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9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35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C0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9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B081B" w14:paraId="6C207D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D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3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0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03DE3E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0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3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0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7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5E1408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0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8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F2B5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E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8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3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31F60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6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7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B3E9B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0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7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7F2CB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C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C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8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60391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1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1F864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7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4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0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6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50AC2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0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F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D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1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A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2578D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3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46650E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1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A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8B342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E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C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5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C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0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F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9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18BA3E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B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A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A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2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EF374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C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F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1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BE37F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E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6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956B9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A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5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4E636B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F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F66B0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7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C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F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6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8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0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25B2B3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E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4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6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EC139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8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6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D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F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6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1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485924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6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1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C3588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B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C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6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9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0128E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D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E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A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0E6A7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7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8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9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0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57D645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2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1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3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E9AF6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7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D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3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E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6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8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499610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8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4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18870A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C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755F0C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D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C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F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4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9961C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5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C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2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3C830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C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3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0E9E35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F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7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9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1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F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342BB8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A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2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0C8F65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5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9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188CB0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C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7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7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D2E11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B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7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7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516487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E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B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F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B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C976F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7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B081B" w14:paraId="64F4FD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3F943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5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8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6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1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D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68E12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9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E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F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75C442" w14:textId="77777777" w:rsidR="004B081B" w:rsidRDefault="004B081B"/>
    <w:p w14:paraId="47F6DF02" w14:textId="77777777" w:rsidR="004B081B" w:rsidRDefault="00000000">
      <w:r>
        <w:t>注：上行：工作日；下行：节假日</w:t>
      </w:r>
    </w:p>
    <w:p w14:paraId="64D6310E" w14:textId="77777777" w:rsidR="004B081B" w:rsidRDefault="00000000">
      <w:pPr>
        <w:pStyle w:val="2"/>
      </w:pPr>
      <w:bookmarkStart w:id="143" w:name="_Toc192100122"/>
      <w:r>
        <w:t>工作日/节假日设备逐时使用率(%)</w:t>
      </w:r>
      <w:bookmarkEnd w:id="143"/>
    </w:p>
    <w:p w14:paraId="0824E46B" w14:textId="77777777" w:rsidR="004B081B" w:rsidRDefault="004B0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2EFB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B9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7A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9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70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5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B4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66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C0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F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3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70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EF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8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FC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4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1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64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B5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7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FE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A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6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95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F3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B081B" w14:paraId="4C0DF9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6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2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C1D0A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E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0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2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B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6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3B973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3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1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A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1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B63CA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3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3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F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CA399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3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F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B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7EA6A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0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AD57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6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2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F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F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1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7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029BC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D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E1F24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B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4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FBD55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A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D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1E30D9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9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0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D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2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5568B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F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6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EEA4D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6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3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2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8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B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60555A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F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9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4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2A6C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5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9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E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2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D0025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B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B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D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7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5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0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6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12FCF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F317E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6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706EAC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1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1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0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2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986E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0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C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D9FE2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A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3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C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91F7D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BECB6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1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4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2270C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A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7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9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5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F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5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C8609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E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E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1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8230A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5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8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0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A1943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4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7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A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3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7FA0C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C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6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030D7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0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5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D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469B6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9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7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1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3868F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F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5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E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3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53498B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5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1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08F27A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4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F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0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4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61B212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1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D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8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B081B" w14:paraId="47E809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6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6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24C736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1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2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FE9B3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A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A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D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88907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5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040EEC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8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3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5301EB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3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2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D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B081B" w14:paraId="3954E7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E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F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2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9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F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8E9CD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2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5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1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8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8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7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22B3F3" w14:textId="77777777" w:rsidR="004B081B" w:rsidRDefault="004B081B"/>
    <w:p w14:paraId="2F5E49B2" w14:textId="77777777" w:rsidR="004B081B" w:rsidRDefault="00000000">
      <w:r>
        <w:t>注：上行：工作日；下行：节假日</w:t>
      </w:r>
    </w:p>
    <w:p w14:paraId="4F3DF207" w14:textId="77777777" w:rsidR="004B081B" w:rsidRDefault="004B081B"/>
    <w:sectPr w:rsidR="004B081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4F9D" w14:textId="77777777" w:rsidR="003A53D8" w:rsidRDefault="003A53D8" w:rsidP="00203A7D">
      <w:r>
        <w:separator/>
      </w:r>
    </w:p>
  </w:endnote>
  <w:endnote w:type="continuationSeparator" w:id="0">
    <w:p w14:paraId="434F151D" w14:textId="77777777" w:rsidR="003A53D8" w:rsidRDefault="003A53D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864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B289F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2D6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4093150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206F" w14:textId="77777777" w:rsidR="003A53D8" w:rsidRDefault="003A53D8" w:rsidP="00203A7D">
      <w:r>
        <w:separator/>
      </w:r>
    </w:p>
  </w:footnote>
  <w:footnote w:type="continuationSeparator" w:id="0">
    <w:p w14:paraId="6BFAFA2F" w14:textId="77777777" w:rsidR="003A53D8" w:rsidRDefault="003A53D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30C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6B1B9EA" wp14:editId="3B35F1C4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A53D8"/>
    <w:rsid w:val="003E0BD9"/>
    <w:rsid w:val="0045611F"/>
    <w:rsid w:val="00483CEF"/>
    <w:rsid w:val="00484061"/>
    <w:rsid w:val="0049561F"/>
    <w:rsid w:val="004B081B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B3D86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04164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88C90B"/>
  <w15:chartTrackingRefBased/>
  <w15:docId w15:val="{1260B0DF-F7E7-44AB-91E8-66DFC84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jjla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2</TotalTime>
  <Pages>22</Pages>
  <Words>3048</Words>
  <Characters>17380</Characters>
  <Application>Microsoft Office Word</Application>
  <DocSecurity>0</DocSecurity>
  <Lines>144</Lines>
  <Paragraphs>40</Paragraphs>
  <ScaleCrop>false</ScaleCrop>
  <Company>ths</Company>
  <LinksUpToDate>false</LinksUpToDate>
  <CharactersWithSpaces>20388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韩始成</dc:creator>
  <cp:keywords/>
  <cp:lastModifiedBy>始成 韩</cp:lastModifiedBy>
  <cp:revision>1</cp:revision>
  <cp:lastPrinted>1899-12-31T16:00:00Z</cp:lastPrinted>
  <dcterms:created xsi:type="dcterms:W3CDTF">2025-03-05T12:47:00Z</dcterms:created>
  <dcterms:modified xsi:type="dcterms:W3CDTF">2025-03-05T12:49:00Z</dcterms:modified>
</cp:coreProperties>
</file>